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D5DC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32FC34EF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14:paraId="108790C4" w14:textId="77777777" w:rsidR="00024E9D" w:rsidRDefault="00024E9D">
      <w:pPr>
        <w:rPr>
          <w:rFonts w:ascii="Arial" w:hAnsi="Arial" w:cs="Arial"/>
        </w:rPr>
      </w:pPr>
    </w:p>
    <w:p w14:paraId="3BC95DCF" w14:textId="77777777" w:rsidR="00024E9D" w:rsidRDefault="00024E9D">
      <w:pPr>
        <w:rPr>
          <w:rFonts w:ascii="Arial" w:hAnsi="Arial" w:cs="Arial"/>
        </w:rPr>
      </w:pPr>
    </w:p>
    <w:p w14:paraId="3720A74A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40"/>
          <w:szCs w:val="40"/>
        </w:rPr>
      </w:pPr>
      <w:r w:rsidRPr="007A5F2B">
        <w:rPr>
          <w:rFonts w:ascii="Arial" w:hAnsi="Arial" w:cs="Arial"/>
          <w:b/>
          <w:sz w:val="40"/>
          <w:szCs w:val="40"/>
        </w:rPr>
        <w:t>Dokumentation des betrieblichen Auftrages</w:t>
      </w:r>
    </w:p>
    <w:p w14:paraId="7ABE9A98" w14:textId="77777777" w:rsidR="00024E9D" w:rsidRPr="007A5F2B" w:rsidRDefault="00024E9D">
      <w:pPr>
        <w:pStyle w:val="Datum"/>
        <w:jc w:val="center"/>
        <w:rPr>
          <w:rFonts w:ascii="Arial" w:hAnsi="Arial" w:cs="Arial"/>
          <w:sz w:val="36"/>
        </w:rPr>
      </w:pPr>
    </w:p>
    <w:p w14:paraId="7D3DBBD1" w14:textId="77777777" w:rsid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im Rahmen der Abschlussprüfung</w:t>
      </w:r>
    </w:p>
    <w:p w14:paraId="445B31D8" w14:textId="77777777" w:rsidR="00122CB7" w:rsidRPr="007A5F2B" w:rsidRDefault="00122CB7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bookmarkStart w:id="0" w:name="Dropdown2"/>
    <w:p w14:paraId="7993FB1D" w14:textId="77777777" w:rsidR="007A5F2B" w:rsidRPr="007A5F2B" w:rsidRDefault="00D115DC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Elektroniker Automatisierungstechnik"/>
              <w:listEntry w:val="Elektroniker Betriebstechnik"/>
              <w:listEntry w:val="Elektroniker für Geräte und Systeme"/>
              <w:listEntry w:val="Industrieelektriker Betriebstechnik"/>
              <w:listEntry w:val="Industrieelektriker Geräte und Systeme"/>
              <w:listEntry w:val="Mechatroniker"/>
              <w:listEntry w:val="Technischer Produktdesigner"/>
              <w:listEntry w:val="Verfahrensmechaniker für Beschichtungstechnik"/>
            </w:ddList>
          </w:ffData>
        </w:fldChar>
      </w:r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 w:rsidR="00A57CF8" w:rsidRPr="00D115DC"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0"/>
    </w:p>
    <w:p w14:paraId="3D158AF6" w14:textId="77777777" w:rsidR="007A5F2B" w:rsidRPr="007A5F2B" w:rsidRDefault="007A5F2B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p w14:paraId="7E80C9EB" w14:textId="05A070B8" w:rsidR="00024E9D" w:rsidRPr="007A5F2B" w:rsidRDefault="00E364E1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ommer 2024"/>
              <w:listEntry w:val="Winter 2024"/>
              <w:listEntry w:val="Sommer 2025"/>
              <w:listEntry w:val="Winter 2025"/>
              <w:listEntry w:val="Sommer 2026"/>
              <w:listEntry w:val="Winter 2026"/>
              <w:listEntry w:val="Sommer 2027"/>
              <w:listEntry w:val="Winter 2027"/>
              <w:listEntry w:val="Sommer 2028"/>
              <w:listEntry w:val="Winter 2028"/>
              <w:listEntry w:val="Sommer 2029"/>
              <w:listEntry w:val="Winter 2029"/>
              <w:listEntry w:val="Sommer 2030"/>
              <w:listEntry w:val="Winter 2030"/>
              <w:listEntry w:val="Sommer 2031"/>
              <w:listEntry w:val="Winter 2031"/>
            </w:ddList>
          </w:ffData>
        </w:fldChar>
      </w:r>
      <w:bookmarkStart w:id="1" w:name="Dropdown1"/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1"/>
    </w:p>
    <w:p w14:paraId="2DCF324F" w14:textId="77777777" w:rsidR="007A5F2B" w:rsidRPr="007A5F2B" w:rsidRDefault="007A5F2B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p w14:paraId="00C9D6F2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vor einem Prüfungsausschuss der</w:t>
      </w:r>
    </w:p>
    <w:p w14:paraId="5A47B803" w14:textId="77777777"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 xml:space="preserve">Südwestfälische Industrie- und Handelskammer zu Hagen </w:t>
      </w:r>
    </w:p>
    <w:p w14:paraId="0C6B2A7A" w14:textId="77777777" w:rsidR="00024E9D" w:rsidRDefault="00024E9D">
      <w:pPr>
        <w:rPr>
          <w:rFonts w:ascii="Arial" w:hAnsi="Arial" w:cs="Arial"/>
        </w:rPr>
      </w:pPr>
    </w:p>
    <w:p w14:paraId="06495208" w14:textId="77777777" w:rsidR="00024E9D" w:rsidRDefault="00024E9D">
      <w:pPr>
        <w:rPr>
          <w:rFonts w:ascii="Arial" w:hAnsi="Arial" w:cs="Arial"/>
        </w:rPr>
      </w:pPr>
    </w:p>
    <w:p w14:paraId="45DCA9DD" w14:textId="77777777"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024E9D" w14:paraId="771FFBDF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D6D5C86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Prüfungsteilnehmer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783675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024E9D" w14:paraId="348C9461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05" w:type="dxa"/>
            <w:tcBorders>
              <w:top w:val="nil"/>
            </w:tcBorders>
            <w:vAlign w:val="center"/>
          </w:tcPr>
          <w:p w14:paraId="210E8B9B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Azubi-Identnummer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460E7ADF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024E9D" w14:paraId="539E272A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905" w:type="dxa"/>
            <w:vAlign w:val="center"/>
          </w:tcPr>
          <w:p w14:paraId="10251F23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Prüfungsnummer</w:t>
            </w:r>
          </w:p>
        </w:tc>
        <w:tc>
          <w:tcPr>
            <w:tcW w:w="6096" w:type="dxa"/>
            <w:vAlign w:val="center"/>
          </w:tcPr>
          <w:p w14:paraId="7B2849A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024E9D" w14:paraId="2FFA887B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05" w:type="dxa"/>
            <w:vAlign w:val="center"/>
          </w:tcPr>
          <w:p w14:paraId="75516992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Titel der Projektarbeit</w:t>
            </w:r>
          </w:p>
        </w:tc>
        <w:tc>
          <w:tcPr>
            <w:tcW w:w="6096" w:type="dxa"/>
            <w:vAlign w:val="center"/>
          </w:tcPr>
          <w:p w14:paraId="4F4BF4C8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024E9D" w14:paraId="28DCF4BF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395298C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Projektzeitraum (von-bis)</w:t>
            </w:r>
          </w:p>
        </w:tc>
        <w:tc>
          <w:tcPr>
            <w:tcW w:w="6096" w:type="dxa"/>
            <w:vAlign w:val="center"/>
          </w:tcPr>
          <w:p w14:paraId="30BB9F59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024E9D" w14:paraId="02FEEFB9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05" w:type="dxa"/>
            <w:vAlign w:val="center"/>
          </w:tcPr>
          <w:p w14:paraId="3FA60DF1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vAlign w:val="center"/>
          </w:tcPr>
          <w:p w14:paraId="6071A61F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024E9D" w14:paraId="2D8A61C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tcBorders>
              <w:bottom w:val="nil"/>
            </w:tcBorders>
            <w:vAlign w:val="center"/>
          </w:tcPr>
          <w:p w14:paraId="093F345F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14:paraId="58C8E1C7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024E9D" w14:paraId="5E0F33A8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0D5FFB0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Ausbildungsbetrieb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CBEC819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0"/>
          </w:p>
        </w:tc>
      </w:tr>
      <w:tr w:rsidR="00024E9D" w14:paraId="61F26C51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905" w:type="dxa"/>
            <w:tcBorders>
              <w:top w:val="nil"/>
            </w:tcBorders>
            <w:vAlign w:val="center"/>
          </w:tcPr>
          <w:p w14:paraId="083DA64D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40218B86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024E9D" w14:paraId="715343F3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2C325B0F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vAlign w:val="center"/>
          </w:tcPr>
          <w:p w14:paraId="22DC1D0D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024E9D" w14:paraId="664BA7A2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2262C561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Projektbetreuer</w:t>
            </w:r>
          </w:p>
        </w:tc>
        <w:tc>
          <w:tcPr>
            <w:tcW w:w="6096" w:type="dxa"/>
            <w:vAlign w:val="center"/>
          </w:tcPr>
          <w:p w14:paraId="423AD6B5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024E9D" w14:paraId="30DFD662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7F6ACF6F" w14:textId="77777777"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Telefonnr. Projektbetreuer</w:t>
            </w:r>
          </w:p>
        </w:tc>
        <w:tc>
          <w:tcPr>
            <w:tcW w:w="6096" w:type="dxa"/>
            <w:vAlign w:val="center"/>
          </w:tcPr>
          <w:p w14:paraId="3FA4D082" w14:textId="77777777"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00512D" w14:paraId="48179531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14:paraId="16302833" w14:textId="77777777" w:rsidR="0000512D" w:rsidRDefault="0000512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>
              <w:rPr>
                <w:rFonts w:ascii="Arial" w:hAnsi="Arial" w:cs="Arial"/>
                <w:sz w:val="24"/>
              </w:rPr>
              <w:br/>
              <w:t>Projektbetreuer</w:t>
            </w:r>
          </w:p>
        </w:tc>
        <w:tc>
          <w:tcPr>
            <w:tcW w:w="6096" w:type="dxa"/>
            <w:vAlign w:val="center"/>
          </w:tcPr>
          <w:p w14:paraId="5082E1A7" w14:textId="77777777" w:rsidR="0000512D" w:rsidRDefault="0000512D" w:rsidP="00C54556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BC34441" w14:textId="77777777" w:rsidR="00024E9D" w:rsidRDefault="00024E9D">
      <w:pPr>
        <w:pStyle w:val="Datum"/>
        <w:tabs>
          <w:tab w:val="clear" w:pos="9356"/>
          <w:tab w:val="left" w:pos="284"/>
          <w:tab w:val="left" w:pos="2552"/>
        </w:tabs>
        <w:rPr>
          <w:rFonts w:ascii="Arial" w:hAnsi="Arial" w:cs="Arial"/>
        </w:rPr>
      </w:pPr>
    </w:p>
    <w:sectPr w:rsidR="00024E9D">
      <w:headerReference w:type="first" r:id="rId6"/>
      <w:footerReference w:type="first" r:id="rId7"/>
      <w:pgSz w:w="11907" w:h="16840" w:code="9"/>
      <w:pgMar w:top="1701" w:right="1134" w:bottom="1418" w:left="1418" w:header="720" w:footer="34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B8CB" w14:textId="77777777" w:rsidR="003223F1" w:rsidRDefault="003223F1">
      <w:r>
        <w:separator/>
      </w:r>
    </w:p>
  </w:endnote>
  <w:endnote w:type="continuationSeparator" w:id="0">
    <w:p w14:paraId="21B4DFB3" w14:textId="77777777" w:rsidR="003223F1" w:rsidRDefault="003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erif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8C60" w14:textId="77777777" w:rsidR="000B2789" w:rsidRDefault="000B2789">
    <w:pPr>
      <w:pStyle w:val="Fuzeil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Anlage 1 zur Dokumentation des betrieblichen Auftrags: Deckblatt</w:t>
    </w:r>
  </w:p>
  <w:p w14:paraId="35F33663" w14:textId="77777777" w:rsidR="000B2789" w:rsidRDefault="000B2789">
    <w:pPr>
      <w:pStyle w:val="Fuzeile"/>
      <w:jc w:val="right"/>
      <w:rPr>
        <w:rFonts w:ascii="Arial" w:hAnsi="Arial" w:cs="Arial"/>
        <w:sz w:val="24"/>
      </w:rPr>
    </w:pPr>
  </w:p>
  <w:p w14:paraId="4E7A42F0" w14:textId="77777777" w:rsidR="000B2789" w:rsidRDefault="000B2789">
    <w:pPr>
      <w:pStyle w:val="Fuzeile"/>
      <w:jc w:val="right"/>
      <w:rPr>
        <w:i w:val="0"/>
        <w:sz w:val="26"/>
      </w:rPr>
    </w:pPr>
    <w:r>
      <w:rPr>
        <w:rFonts w:ascii="Arial" w:hAnsi="Arial" w:cs="Arial"/>
        <w:i w:val="0"/>
        <w:sz w:val="24"/>
      </w:rPr>
      <w:t>Seite 1 der 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4815" w14:textId="77777777" w:rsidR="003223F1" w:rsidRDefault="003223F1">
      <w:r>
        <w:separator/>
      </w:r>
    </w:p>
  </w:footnote>
  <w:footnote w:type="continuationSeparator" w:id="0">
    <w:p w14:paraId="3D7DD1DF" w14:textId="77777777" w:rsidR="003223F1" w:rsidRDefault="0032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1D5E" w14:textId="77777777" w:rsidR="000B2789" w:rsidRDefault="000B2789">
    <w:pPr>
      <w:pStyle w:val="S1Leerzeilen"/>
    </w:pPr>
  </w:p>
  <w:p w14:paraId="415B6B20" w14:textId="77777777" w:rsidR="000B2789" w:rsidRDefault="000B2789">
    <w:pPr>
      <w:pStyle w:val="S1Leerzeilen"/>
    </w:pPr>
  </w:p>
  <w:p w14:paraId="6B298B81" w14:textId="77777777" w:rsidR="000B2789" w:rsidRDefault="000B2789">
    <w:pPr>
      <w:pStyle w:val="S1Leerzeilen"/>
    </w:pPr>
  </w:p>
  <w:p w14:paraId="33D9CEBF" w14:textId="77777777" w:rsidR="000B2789" w:rsidRDefault="000B2789">
    <w:pPr>
      <w:pStyle w:val="S1Leerzeilen"/>
    </w:pPr>
  </w:p>
  <w:p w14:paraId="45DD4B08" w14:textId="77777777" w:rsidR="000B2789" w:rsidRDefault="000B2789">
    <w:pPr>
      <w:pStyle w:val="S1Leerzeilen"/>
    </w:pPr>
  </w:p>
  <w:p w14:paraId="55943CFC" w14:textId="77777777" w:rsidR="000B2789" w:rsidRDefault="000B2789">
    <w:pPr>
      <w:pStyle w:val="Kopfzeil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38"/>
    <w:rsid w:val="0000512D"/>
    <w:rsid w:val="0001153C"/>
    <w:rsid w:val="00024E9D"/>
    <w:rsid w:val="000B2789"/>
    <w:rsid w:val="00122CB7"/>
    <w:rsid w:val="00125838"/>
    <w:rsid w:val="003223F1"/>
    <w:rsid w:val="003624A1"/>
    <w:rsid w:val="00554D16"/>
    <w:rsid w:val="0059503F"/>
    <w:rsid w:val="007A5F2B"/>
    <w:rsid w:val="00850C73"/>
    <w:rsid w:val="0095679B"/>
    <w:rsid w:val="00A57CF8"/>
    <w:rsid w:val="00C54556"/>
    <w:rsid w:val="00D115DC"/>
    <w:rsid w:val="00E364E1"/>
    <w:rsid w:val="00E74AB2"/>
    <w:rsid w:val="00E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21B960"/>
  <w15:chartTrackingRefBased/>
  <w15:docId w15:val="{FF999E2E-B90F-47BB-B077-85EAAB0F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IH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SIHK.DOT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SIHK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Heiko Bender</dc:creator>
  <cp:keywords/>
  <cp:lastModifiedBy>Heiko</cp:lastModifiedBy>
  <cp:revision>3</cp:revision>
  <cp:lastPrinted>2003-11-07T09:49:00Z</cp:lastPrinted>
  <dcterms:created xsi:type="dcterms:W3CDTF">2024-04-26T06:25:00Z</dcterms:created>
  <dcterms:modified xsi:type="dcterms:W3CDTF">2024-04-26T06:27:00Z</dcterms:modified>
</cp:coreProperties>
</file>