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88" w:rsidRPr="00CF0477" w:rsidRDefault="00611F88" w:rsidP="00611F88">
      <w:pPr>
        <w:jc w:val="both"/>
        <w:rPr>
          <w:rFonts w:cs="Arial"/>
          <w:b/>
          <w:sz w:val="18"/>
          <w:szCs w:val="18"/>
        </w:rPr>
      </w:pPr>
      <w:bookmarkStart w:id="0" w:name="_GoBack"/>
      <w:bookmarkEnd w:id="0"/>
      <w:r w:rsidRPr="00CF0477">
        <w:rPr>
          <w:rFonts w:cs="Arial"/>
          <w:b/>
          <w:sz w:val="18"/>
          <w:szCs w:val="18"/>
        </w:rPr>
        <w:t>Dieses Formular wird vor Beginn der Präsentation bzw. Fachgespräch dem Prüfungsausschuss überg</w:t>
      </w:r>
      <w:r w:rsidRPr="00CF0477">
        <w:rPr>
          <w:rFonts w:cs="Arial"/>
          <w:b/>
          <w:sz w:val="18"/>
          <w:szCs w:val="18"/>
        </w:rPr>
        <w:t>e</w:t>
      </w:r>
      <w:r w:rsidRPr="00CF0477">
        <w:rPr>
          <w:rFonts w:cs="Arial"/>
          <w:b/>
          <w:sz w:val="18"/>
          <w:szCs w:val="18"/>
        </w:rPr>
        <w:t>ben</w:t>
      </w:r>
    </w:p>
    <w:p w:rsidR="00611F88" w:rsidRDefault="00611F88" w:rsidP="00611F88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66"/>
        <w:gridCol w:w="1874"/>
        <w:gridCol w:w="2840"/>
      </w:tblGrid>
      <w:tr w:rsidR="00611F88" w:rsidRPr="000B29BD" w:rsidTr="007E20DE">
        <w:tc>
          <w:tcPr>
            <w:tcW w:w="4714" w:type="dxa"/>
            <w:gridSpan w:val="2"/>
            <w:shd w:val="clear" w:color="auto" w:fill="CCCCCC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Name, Vorname Prüfungsteilnehmer</w:t>
            </w:r>
          </w:p>
        </w:tc>
        <w:tc>
          <w:tcPr>
            <w:tcW w:w="4714" w:type="dxa"/>
            <w:gridSpan w:val="2"/>
            <w:shd w:val="clear" w:color="auto" w:fill="CCCCCC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Name, Vorname Projektbetreuer</w:t>
            </w:r>
          </w:p>
        </w:tc>
      </w:tr>
      <w:tr w:rsidR="00611F88" w:rsidRPr="000B29BD" w:rsidTr="00611F88">
        <w:trPr>
          <w:trHeight w:val="488"/>
        </w:trPr>
        <w:tc>
          <w:tcPr>
            <w:tcW w:w="4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F88" w:rsidRPr="000B29BD" w:rsidRDefault="00611F88" w:rsidP="00611F88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0B29B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separate"/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F88" w:rsidRPr="000B29BD" w:rsidRDefault="00611F88" w:rsidP="00611F88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B29B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separate"/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noProof/>
                <w:sz w:val="18"/>
                <w:szCs w:val="18"/>
              </w:rPr>
              <w:t> </w:t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11F88" w:rsidRPr="000B29BD" w:rsidTr="007E20DE">
        <w:tc>
          <w:tcPr>
            <w:tcW w:w="6588" w:type="dxa"/>
            <w:gridSpan w:val="3"/>
            <w:shd w:val="clear" w:color="auto" w:fill="CCCCCC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Beruf (bitte ankreuzen)</w:t>
            </w:r>
          </w:p>
        </w:tc>
        <w:tc>
          <w:tcPr>
            <w:tcW w:w="2840" w:type="dxa"/>
            <w:shd w:val="clear" w:color="auto" w:fill="CCCCCC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max. Durchführungszeit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Elektroniker/-in für Automatisierungstechnik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18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Elektroniker/-in für Betriebstechnik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18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Elektroniker/-in für Geräte und Systeme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18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Fachinformatiker/-in Anwendungsentwicklung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70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Fachinformatiker/-in Systemintegration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Fachkraft für Veranstaltungstechnik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Industrieelektriker/-in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5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Informatikkaufmann/-frau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IT-Systemkaufmann/-frau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IT-Systemelektroniker/-in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35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Mechatroniker/-in</w:t>
            </w:r>
            <w:r>
              <w:rPr>
                <w:rFonts w:cs="Arial"/>
                <w:sz w:val="18"/>
                <w:szCs w:val="18"/>
              </w:rPr>
              <w:t xml:space="preserve"> (VO 1998)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30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Mechatroniker/-in (VO 2011)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 Stunden</w:t>
            </w:r>
          </w:p>
        </w:tc>
      </w:tr>
      <w:tr w:rsidR="00611F88" w:rsidRPr="000B29BD" w:rsidTr="007E20DE">
        <w:tc>
          <w:tcPr>
            <w:tcW w:w="348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240" w:type="dxa"/>
            <w:gridSpan w:val="2"/>
            <w:shd w:val="clear" w:color="auto" w:fill="auto"/>
          </w:tcPr>
          <w:p w:rsidR="00611F88" w:rsidRPr="000B29BD" w:rsidRDefault="00611F88" w:rsidP="007E20DE">
            <w:pPr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Verfahrensmechaniker/-in für Beschichtungstechnik</w:t>
            </w:r>
          </w:p>
        </w:tc>
        <w:tc>
          <w:tcPr>
            <w:tcW w:w="2840" w:type="dxa"/>
            <w:shd w:val="clear" w:color="auto" w:fill="auto"/>
          </w:tcPr>
          <w:p w:rsidR="00611F88" w:rsidRPr="000B29BD" w:rsidRDefault="00611F8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t>22 Stunden</w:t>
            </w:r>
          </w:p>
        </w:tc>
      </w:tr>
      <w:tr w:rsidR="007320E8" w:rsidRPr="000B29BD" w:rsidTr="007E20DE">
        <w:tc>
          <w:tcPr>
            <w:tcW w:w="348" w:type="dxa"/>
            <w:shd w:val="clear" w:color="auto" w:fill="auto"/>
          </w:tcPr>
          <w:p w:rsidR="007320E8" w:rsidRPr="000B29BD" w:rsidRDefault="007320E8" w:rsidP="007E20DE">
            <w:pPr>
              <w:jc w:val="center"/>
              <w:rPr>
                <w:rFonts w:cs="Arial"/>
                <w:sz w:val="18"/>
                <w:szCs w:val="18"/>
              </w:rPr>
            </w:pPr>
            <w:r w:rsidRPr="000B29B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9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B29BD">
              <w:rPr>
                <w:rFonts w:cs="Arial"/>
                <w:sz w:val="18"/>
                <w:szCs w:val="18"/>
              </w:rPr>
            </w:r>
            <w:r w:rsidRPr="000B29B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7320E8" w:rsidRPr="000B29BD" w:rsidRDefault="007320E8" w:rsidP="007E20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Werkstoffprüfer</w:t>
            </w:r>
          </w:p>
        </w:tc>
        <w:tc>
          <w:tcPr>
            <w:tcW w:w="2840" w:type="dxa"/>
            <w:shd w:val="clear" w:color="auto" w:fill="auto"/>
          </w:tcPr>
          <w:p w:rsidR="007320E8" w:rsidRPr="000B29BD" w:rsidRDefault="007320E8" w:rsidP="007E20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 Stunden</w:t>
            </w:r>
          </w:p>
        </w:tc>
      </w:tr>
    </w:tbl>
    <w:p w:rsidR="00F322B8" w:rsidRPr="00F11676" w:rsidRDefault="00F322B8" w:rsidP="00F322B8">
      <w:pPr>
        <w:rPr>
          <w:rFonts w:cs="Arial"/>
          <w:sz w:val="24"/>
        </w:rPr>
      </w:pPr>
    </w:p>
    <w:p w:rsidR="00F322B8" w:rsidRPr="00F11676" w:rsidRDefault="00F322B8" w:rsidP="00F322B8">
      <w:pPr>
        <w:rPr>
          <w:rFonts w:cs="Arial"/>
          <w:sz w:val="24"/>
        </w:rPr>
      </w:pPr>
    </w:p>
    <w:p w:rsidR="00F322B8" w:rsidRPr="00F11676" w:rsidRDefault="00F322B8" w:rsidP="00F322B8">
      <w:pPr>
        <w:pStyle w:val="berschrift6"/>
        <w:rPr>
          <w:rFonts w:ascii="Arial" w:hAnsi="Arial" w:cs="Arial"/>
          <w:sz w:val="24"/>
        </w:rPr>
      </w:pPr>
      <w:r w:rsidRPr="00F11676">
        <w:rPr>
          <w:rFonts w:ascii="Arial" w:hAnsi="Arial" w:cs="Arial"/>
          <w:sz w:val="24"/>
        </w:rPr>
        <w:t>Erklärung des Prüfungsteilnehmers</w:t>
      </w:r>
      <w:r>
        <w:rPr>
          <w:rFonts w:ascii="Arial" w:hAnsi="Arial" w:cs="Arial"/>
          <w:sz w:val="24"/>
        </w:rPr>
        <w:t xml:space="preserve"> mit Projekttagebuch</w:t>
      </w:r>
    </w:p>
    <w:p w:rsidR="00F322B8" w:rsidRPr="00F11676" w:rsidRDefault="00F322B8" w:rsidP="00F322B8">
      <w:pPr>
        <w:pStyle w:val="Textkrper3"/>
        <w:tabs>
          <w:tab w:val="left" w:pos="426"/>
        </w:tabs>
        <w:rPr>
          <w:rFonts w:cs="Arial"/>
        </w:rPr>
      </w:pPr>
    </w:p>
    <w:p w:rsidR="00F322B8" w:rsidRPr="00611F88" w:rsidRDefault="00F322B8" w:rsidP="00F322B8">
      <w:pPr>
        <w:pStyle w:val="Textkrper3"/>
        <w:tabs>
          <w:tab w:val="left" w:pos="426"/>
        </w:tabs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 xml:space="preserve">Ich versichere durch meine Unterschrift, </w:t>
      </w:r>
    </w:p>
    <w:p w:rsidR="00F322B8" w:rsidRPr="00611F88" w:rsidRDefault="00F322B8" w:rsidP="00F322B8">
      <w:pPr>
        <w:pStyle w:val="Textkrper3"/>
        <w:tabs>
          <w:tab w:val="left" w:pos="426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numPr>
          <w:ilvl w:val="0"/>
          <w:numId w:val="3"/>
        </w:numPr>
        <w:tabs>
          <w:tab w:val="clear" w:pos="780"/>
          <w:tab w:val="num" w:pos="426"/>
        </w:tabs>
        <w:ind w:left="426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dass die im Rahmen der Abschlussprüfung erstellte Pr</w:t>
      </w:r>
      <w:r w:rsidRPr="00611F88">
        <w:rPr>
          <w:rFonts w:cs="Arial"/>
          <w:sz w:val="18"/>
          <w:szCs w:val="18"/>
        </w:rPr>
        <w:t>o</w:t>
      </w:r>
      <w:r w:rsidRPr="00611F88">
        <w:rPr>
          <w:rFonts w:cs="Arial"/>
          <w:sz w:val="18"/>
          <w:szCs w:val="18"/>
        </w:rPr>
        <w:t>jektdokumentation</w:t>
      </w:r>
    </w:p>
    <w:p w:rsidR="00F322B8" w:rsidRPr="00611F88" w:rsidRDefault="00F322B8" w:rsidP="00F322B8">
      <w:pPr>
        <w:pStyle w:val="Textkrper3"/>
        <w:ind w:left="426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numPr>
          <w:ilvl w:val="0"/>
          <w:numId w:val="1"/>
        </w:numPr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 xml:space="preserve">von mir selbstständig konzipiert, verfasst und angefertigt wurde. </w:t>
      </w:r>
    </w:p>
    <w:p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num" w:pos="709"/>
        </w:tabs>
        <w:ind w:left="709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Ich nehme zur Kenntnis, dass die Arbeit andernfalls nicht gewertet werden kann. Dies gilt auch für den Fall einer gänzlichen oder überwiegenden Übereinstimmung mit Arbeiten anderer Prüfungsteilnehmer. In di</w:t>
      </w:r>
      <w:r w:rsidRPr="00611F88">
        <w:rPr>
          <w:rFonts w:cs="Arial"/>
          <w:sz w:val="18"/>
          <w:szCs w:val="18"/>
        </w:rPr>
        <w:t>e</w:t>
      </w:r>
      <w:r w:rsidRPr="00611F88">
        <w:rPr>
          <w:rFonts w:cs="Arial"/>
          <w:sz w:val="18"/>
          <w:szCs w:val="18"/>
        </w:rPr>
        <w:t>sem Fall wird die Projektarbeit mit null Punkten bewertet.</w:t>
      </w:r>
    </w:p>
    <w:p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numPr>
          <w:ilvl w:val="0"/>
          <w:numId w:val="1"/>
        </w:numPr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wie in der Dokumentation und im anschließenden Projekttagebuch dargestellt im Ausbildungs- oder Prakt</w:t>
      </w:r>
      <w:r w:rsidRPr="00611F88">
        <w:rPr>
          <w:rFonts w:cs="Arial"/>
          <w:sz w:val="18"/>
          <w:szCs w:val="18"/>
        </w:rPr>
        <w:t>i</w:t>
      </w:r>
      <w:r w:rsidRPr="00611F88">
        <w:rPr>
          <w:rFonts w:cs="Arial"/>
          <w:sz w:val="18"/>
          <w:szCs w:val="18"/>
        </w:rPr>
        <w:t>kumsbetrieb realisiert wurde.</w:t>
      </w:r>
    </w:p>
    <w:p w:rsidR="00F322B8" w:rsidRPr="00611F88" w:rsidRDefault="00F322B8" w:rsidP="00F322B8">
      <w:pPr>
        <w:pStyle w:val="Textkrper3"/>
        <w:ind w:left="709"/>
        <w:jc w:val="left"/>
        <w:rPr>
          <w:rFonts w:cs="Arial"/>
          <w:sz w:val="18"/>
          <w:szCs w:val="18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701"/>
        <w:gridCol w:w="1843"/>
      </w:tblGrid>
      <w:tr w:rsidR="00F322B8" w:rsidRPr="007E20DE" w:rsidTr="007E20DE"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b/>
                <w:color w:val="FFFFFF"/>
                <w:sz w:val="20"/>
              </w:rPr>
            </w:pPr>
            <w:r w:rsidRPr="007E20DE">
              <w:rPr>
                <w:rFonts w:cs="Arial"/>
                <w:b/>
                <w:color w:val="FFFFFF"/>
                <w:sz w:val="20"/>
              </w:rPr>
              <w:t>Projekttagebuch</w:t>
            </w:r>
          </w:p>
        </w:tc>
      </w:tr>
      <w:tr w:rsidR="00F322B8" w:rsidRPr="007E20DE" w:rsidTr="007E20DE">
        <w:tc>
          <w:tcPr>
            <w:tcW w:w="5245" w:type="dxa"/>
            <w:shd w:val="clear" w:color="auto" w:fill="D9D9D9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  <w:r w:rsidRPr="007E20DE">
              <w:rPr>
                <w:rFonts w:cs="Arial"/>
                <w:sz w:val="20"/>
              </w:rPr>
              <w:t>Tätigkeit</w:t>
            </w:r>
          </w:p>
        </w:tc>
        <w:tc>
          <w:tcPr>
            <w:tcW w:w="1701" w:type="dxa"/>
            <w:shd w:val="clear" w:color="auto" w:fill="D9D9D9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  <w:r w:rsidRPr="007E20DE">
              <w:rPr>
                <w:rFonts w:cs="Arial"/>
                <w:sz w:val="20"/>
              </w:rPr>
              <w:t>Datum</w:t>
            </w:r>
          </w:p>
        </w:tc>
        <w:tc>
          <w:tcPr>
            <w:tcW w:w="1843" w:type="dxa"/>
            <w:shd w:val="clear" w:color="auto" w:fill="D9D9D9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  <w:r w:rsidRPr="007E20DE">
              <w:rPr>
                <w:rFonts w:cs="Arial"/>
                <w:sz w:val="20"/>
              </w:rPr>
              <w:t>Dauer in Stu</w:t>
            </w:r>
            <w:r w:rsidRPr="007E20DE">
              <w:rPr>
                <w:rFonts w:cs="Arial"/>
                <w:sz w:val="20"/>
              </w:rPr>
              <w:t>n</w:t>
            </w:r>
            <w:r w:rsidRPr="007E20DE">
              <w:rPr>
                <w:rFonts w:cs="Arial"/>
                <w:sz w:val="20"/>
              </w:rPr>
              <w:t>den</w:t>
            </w: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  <w:tr w:rsidR="00F322B8" w:rsidRPr="007E20DE" w:rsidTr="007E20DE">
        <w:tc>
          <w:tcPr>
            <w:tcW w:w="5245" w:type="dxa"/>
            <w:shd w:val="clear" w:color="auto" w:fill="auto"/>
          </w:tcPr>
          <w:p w:rsidR="00F322B8" w:rsidRPr="007E20DE" w:rsidRDefault="00611F88" w:rsidP="007E20DE">
            <w:pPr>
              <w:pStyle w:val="Textkrper3"/>
              <w:jc w:val="left"/>
              <w:rPr>
                <w:rFonts w:cs="Arial"/>
                <w:i/>
                <w:sz w:val="18"/>
                <w:szCs w:val="18"/>
              </w:rPr>
            </w:pPr>
            <w:r w:rsidRPr="007E20DE">
              <w:rPr>
                <w:rFonts w:cs="Arial"/>
                <w:i/>
                <w:sz w:val="18"/>
                <w:szCs w:val="18"/>
              </w:rPr>
              <w:t>(Bei Bedarf weitere Zeilen ergänzen!)</w:t>
            </w:r>
          </w:p>
        </w:tc>
        <w:tc>
          <w:tcPr>
            <w:tcW w:w="1701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22B8" w:rsidRPr="007E20DE" w:rsidRDefault="00F322B8" w:rsidP="007E20DE">
            <w:pPr>
              <w:pStyle w:val="Textkrper3"/>
              <w:jc w:val="left"/>
              <w:rPr>
                <w:rFonts w:cs="Arial"/>
                <w:sz w:val="20"/>
              </w:rPr>
            </w:pPr>
          </w:p>
        </w:tc>
      </w:tr>
    </w:tbl>
    <w:p w:rsidR="00F322B8" w:rsidRPr="00CD6FCB" w:rsidRDefault="00F322B8" w:rsidP="00F322B8">
      <w:pPr>
        <w:pStyle w:val="Textkrper3"/>
        <w:ind w:left="709"/>
        <w:jc w:val="right"/>
        <w:rPr>
          <w:rFonts w:cs="Arial"/>
          <w:i/>
          <w:sz w:val="20"/>
        </w:rPr>
      </w:pPr>
      <w:r w:rsidRPr="00CD6FCB">
        <w:rPr>
          <w:rFonts w:cs="Arial"/>
          <w:i/>
          <w:sz w:val="20"/>
        </w:rPr>
        <w:t>weiter auf Folgeseite</w:t>
      </w:r>
    </w:p>
    <w:p w:rsidR="00F322B8" w:rsidRPr="00611F88" w:rsidRDefault="00F322B8" w:rsidP="00F322B8">
      <w:pPr>
        <w:pStyle w:val="Textkrper3"/>
        <w:jc w:val="left"/>
        <w:rPr>
          <w:rFonts w:cs="Arial"/>
          <w:i/>
          <w:sz w:val="18"/>
          <w:szCs w:val="18"/>
        </w:rPr>
      </w:pPr>
      <w:r>
        <w:rPr>
          <w:rFonts w:cs="Arial"/>
          <w:sz w:val="20"/>
        </w:rPr>
        <w:br w:type="page"/>
      </w:r>
      <w:r w:rsidRPr="00611F88">
        <w:rPr>
          <w:rFonts w:cs="Arial"/>
          <w:i/>
          <w:sz w:val="18"/>
          <w:szCs w:val="18"/>
        </w:rPr>
        <w:lastRenderedPageBreak/>
        <w:t>Fortsetzung</w:t>
      </w:r>
    </w:p>
    <w:p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numPr>
          <w:ilvl w:val="0"/>
          <w:numId w:val="2"/>
        </w:numPr>
        <w:tabs>
          <w:tab w:val="num" w:pos="426"/>
        </w:tabs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in dieser Form keiner anderen Prüfungsinstitution vorgelegen hat.</w:t>
      </w:r>
    </w:p>
    <w:p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numPr>
          <w:ilvl w:val="0"/>
          <w:numId w:val="2"/>
        </w:numPr>
        <w:tabs>
          <w:tab w:val="num" w:pos="426"/>
        </w:tabs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im Rahmen des technisch möglichen in allen eingereichten Ausfertigungen ide</w:t>
      </w:r>
      <w:r w:rsidRPr="00611F88">
        <w:rPr>
          <w:rFonts w:cs="Arial"/>
          <w:sz w:val="18"/>
          <w:szCs w:val="18"/>
        </w:rPr>
        <w:t>n</w:t>
      </w:r>
      <w:r w:rsidRPr="00611F88">
        <w:rPr>
          <w:rFonts w:cs="Arial"/>
          <w:sz w:val="18"/>
          <w:szCs w:val="18"/>
        </w:rPr>
        <w:t>tisch ist.</w:t>
      </w: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2.)</w:t>
      </w:r>
      <w:r w:rsidRPr="00611F88">
        <w:rPr>
          <w:rFonts w:cs="Arial"/>
          <w:sz w:val="18"/>
          <w:szCs w:val="18"/>
        </w:rPr>
        <w:tab/>
      </w:r>
      <w:r w:rsidR="00611F88" w:rsidRPr="00611F88">
        <w:rPr>
          <w:rFonts w:cs="Arial"/>
          <w:sz w:val="18"/>
          <w:szCs w:val="18"/>
        </w:rPr>
        <w:t>dass ich für die Projektdurchführung inklusive Erstellung der Projektdokumentation die max. erlaubte Durchfü</w:t>
      </w:r>
      <w:r w:rsidR="00611F88" w:rsidRPr="00611F88">
        <w:rPr>
          <w:rFonts w:cs="Arial"/>
          <w:sz w:val="18"/>
          <w:szCs w:val="18"/>
        </w:rPr>
        <w:t>h</w:t>
      </w:r>
      <w:r w:rsidR="00611F88" w:rsidRPr="00611F88">
        <w:rPr>
          <w:rFonts w:cs="Arial"/>
          <w:sz w:val="18"/>
          <w:szCs w:val="18"/>
        </w:rPr>
        <w:t>rungszeit nicht überschritten habe.</w:t>
      </w: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Pr="00611F88">
        <w:rPr>
          <w:rFonts w:cs="Arial"/>
          <w:sz w:val="18"/>
          <w:szCs w:val="18"/>
          <w:u w:val="single"/>
        </w:rPr>
        <w:instrText xml:space="preserve"> FORMTEXT </w:instrText>
      </w:r>
      <w:r w:rsidRPr="00611F88">
        <w:rPr>
          <w:rFonts w:cs="Arial"/>
          <w:sz w:val="18"/>
          <w:szCs w:val="18"/>
          <w:u w:val="single"/>
        </w:rPr>
      </w:r>
      <w:r w:rsidRPr="00611F88">
        <w:rPr>
          <w:rFonts w:cs="Arial"/>
          <w:sz w:val="18"/>
          <w:szCs w:val="18"/>
          <w:u w:val="single"/>
        </w:rPr>
        <w:fldChar w:fldCharType="separate"/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cs="Arial"/>
          <w:sz w:val="18"/>
          <w:szCs w:val="18"/>
          <w:u w:val="single"/>
        </w:rPr>
        <w:fldChar w:fldCharType="end"/>
      </w:r>
      <w:bookmarkEnd w:id="15"/>
      <w:r w:rsidRPr="00611F88">
        <w:rPr>
          <w:rFonts w:cs="Arial"/>
          <w:sz w:val="18"/>
          <w:szCs w:val="18"/>
          <w:u w:val="single"/>
        </w:rPr>
        <w:tab/>
      </w:r>
    </w:p>
    <w:p w:rsidR="00F322B8" w:rsidRPr="00611F88" w:rsidRDefault="00F322B8" w:rsidP="00F322B8">
      <w:pPr>
        <w:pStyle w:val="Textkrper3"/>
        <w:tabs>
          <w:tab w:val="center" w:pos="2127"/>
          <w:tab w:val="center" w:pos="7230"/>
        </w:tabs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ab/>
        <w:t>Name des Prüfungsteilnehmers</w:t>
      </w: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Pr="00611F88">
        <w:rPr>
          <w:rFonts w:cs="Arial"/>
          <w:sz w:val="18"/>
          <w:szCs w:val="18"/>
          <w:u w:val="single"/>
        </w:rPr>
        <w:instrText xml:space="preserve"> FORMTEXT </w:instrText>
      </w:r>
      <w:r w:rsidRPr="00611F88">
        <w:rPr>
          <w:rFonts w:cs="Arial"/>
          <w:sz w:val="18"/>
          <w:szCs w:val="18"/>
          <w:u w:val="single"/>
        </w:rPr>
      </w:r>
      <w:r w:rsidRPr="00611F88">
        <w:rPr>
          <w:rFonts w:cs="Arial"/>
          <w:sz w:val="18"/>
          <w:szCs w:val="18"/>
          <w:u w:val="single"/>
        </w:rPr>
        <w:fldChar w:fldCharType="separate"/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cs="Arial"/>
          <w:sz w:val="18"/>
          <w:szCs w:val="18"/>
          <w:u w:val="single"/>
        </w:rPr>
        <w:fldChar w:fldCharType="end"/>
      </w:r>
      <w:bookmarkEnd w:id="16"/>
      <w:r w:rsidRPr="00611F88">
        <w:rPr>
          <w:rFonts w:cs="Arial"/>
          <w:sz w:val="18"/>
          <w:szCs w:val="18"/>
          <w:u w:val="single"/>
        </w:rPr>
        <w:tab/>
      </w:r>
      <w:r w:rsidRPr="00611F88">
        <w:rPr>
          <w:rFonts w:cs="Arial"/>
          <w:sz w:val="18"/>
          <w:szCs w:val="18"/>
        </w:rPr>
        <w:tab/>
      </w:r>
      <w:r w:rsidRPr="00611F88">
        <w:rPr>
          <w:rFonts w:cs="Arial"/>
          <w:sz w:val="18"/>
          <w:szCs w:val="18"/>
          <w:u w:val="single"/>
        </w:rPr>
        <w:tab/>
      </w: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ab/>
        <w:t>Ort, Datum</w:t>
      </w:r>
      <w:r w:rsidRPr="00611F88">
        <w:rPr>
          <w:rFonts w:cs="Arial"/>
          <w:sz w:val="18"/>
          <w:szCs w:val="18"/>
        </w:rPr>
        <w:tab/>
        <w:t>Unterschrift des Prüfungsteilnehmers</w:t>
      </w: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righ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tab/>
      </w: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berschrift6"/>
        <w:rPr>
          <w:rFonts w:ascii="Arial" w:hAnsi="Arial" w:cs="Arial"/>
          <w:sz w:val="18"/>
          <w:szCs w:val="18"/>
        </w:rPr>
      </w:pPr>
      <w:r w:rsidRPr="00611F88">
        <w:rPr>
          <w:rFonts w:ascii="Arial" w:hAnsi="Arial" w:cs="Arial"/>
          <w:sz w:val="18"/>
          <w:szCs w:val="18"/>
        </w:rPr>
        <w:t>Erklärung des Projektbetreuers</w:t>
      </w:r>
    </w:p>
    <w:p w:rsidR="00F322B8" w:rsidRPr="00611F88" w:rsidRDefault="00F322B8" w:rsidP="00F322B8">
      <w:pPr>
        <w:pStyle w:val="Textkrper3"/>
        <w:tabs>
          <w:tab w:val="center" w:pos="2268"/>
          <w:tab w:val="center" w:pos="7230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 xml:space="preserve">Durch meine Unterschrift erkläre ich, </w:t>
      </w: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1.)</w:t>
      </w:r>
      <w:r w:rsidRPr="00611F88">
        <w:rPr>
          <w:rFonts w:cs="Arial"/>
          <w:sz w:val="18"/>
          <w:szCs w:val="18"/>
        </w:rPr>
        <w:tab/>
        <w:t>dass die erstellte Projektarbeit vom Prüfungsteilnehmer in unserem Unte</w:t>
      </w:r>
      <w:r w:rsidRPr="00611F88">
        <w:rPr>
          <w:rFonts w:cs="Arial"/>
          <w:sz w:val="18"/>
          <w:szCs w:val="18"/>
        </w:rPr>
        <w:t>r</w:t>
      </w:r>
      <w:r w:rsidRPr="00611F88">
        <w:rPr>
          <w:rFonts w:cs="Arial"/>
          <w:sz w:val="18"/>
          <w:szCs w:val="18"/>
        </w:rPr>
        <w:t xml:space="preserve">nehmen </w:t>
      </w: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 xml:space="preserve">selbstständig konzipiert, verfasst und angefertigt wurde. </w:t>
      </w:r>
    </w:p>
    <w:p w:rsidR="00F322B8" w:rsidRPr="00611F88" w:rsidRDefault="00F322B8" w:rsidP="00F322B8">
      <w:pPr>
        <w:pStyle w:val="Textkrper3"/>
        <w:tabs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wie in der Dokumentation und im Projekttagebuch dargestellt realisiert wurde.</w:t>
      </w: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left" w:pos="426"/>
        </w:tabs>
        <w:ind w:left="426" w:hanging="426"/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>2.)</w:t>
      </w:r>
      <w:r w:rsidRPr="00611F88">
        <w:rPr>
          <w:rFonts w:cs="Arial"/>
          <w:sz w:val="18"/>
          <w:szCs w:val="18"/>
        </w:rPr>
        <w:tab/>
      </w:r>
      <w:r w:rsidR="00611F88" w:rsidRPr="00611F88">
        <w:rPr>
          <w:rFonts w:cs="Arial"/>
          <w:sz w:val="18"/>
          <w:szCs w:val="18"/>
        </w:rPr>
        <w:t>dass der Prüfungsteilnehmer für die Projektdurchführung inklusive Erstellung der Projektdokume</w:t>
      </w:r>
      <w:r w:rsidR="00611F88" w:rsidRPr="00611F88">
        <w:rPr>
          <w:rFonts w:cs="Arial"/>
          <w:sz w:val="18"/>
          <w:szCs w:val="18"/>
        </w:rPr>
        <w:t>n</w:t>
      </w:r>
      <w:r w:rsidR="00611F88" w:rsidRPr="00611F88">
        <w:rPr>
          <w:rFonts w:cs="Arial"/>
          <w:sz w:val="18"/>
          <w:szCs w:val="18"/>
        </w:rPr>
        <w:t>tation die max. erlaubte Durchführungszeit nicht überschritten hat.</w:t>
      </w: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Pr="00611F88">
        <w:rPr>
          <w:rFonts w:cs="Arial"/>
          <w:sz w:val="18"/>
          <w:szCs w:val="18"/>
          <w:u w:val="single"/>
        </w:rPr>
        <w:instrText xml:space="preserve"> FORMTEXT </w:instrText>
      </w:r>
      <w:r w:rsidRPr="00611F88">
        <w:rPr>
          <w:rFonts w:cs="Arial"/>
          <w:sz w:val="18"/>
          <w:szCs w:val="18"/>
          <w:u w:val="single"/>
        </w:rPr>
      </w:r>
      <w:r w:rsidRPr="00611F88">
        <w:rPr>
          <w:rFonts w:cs="Arial"/>
          <w:sz w:val="18"/>
          <w:szCs w:val="18"/>
          <w:u w:val="single"/>
        </w:rPr>
        <w:fldChar w:fldCharType="separate"/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cs="Arial"/>
          <w:sz w:val="18"/>
          <w:szCs w:val="18"/>
          <w:u w:val="single"/>
        </w:rPr>
        <w:fldChar w:fldCharType="end"/>
      </w:r>
      <w:bookmarkEnd w:id="17"/>
      <w:r w:rsidRPr="00611F88">
        <w:rPr>
          <w:rFonts w:cs="Arial"/>
          <w:sz w:val="18"/>
          <w:szCs w:val="18"/>
          <w:u w:val="single"/>
        </w:rPr>
        <w:tab/>
      </w:r>
    </w:p>
    <w:p w:rsidR="00F322B8" w:rsidRPr="00611F88" w:rsidRDefault="00F322B8" w:rsidP="00F322B8">
      <w:pPr>
        <w:pStyle w:val="Textkrper3"/>
        <w:tabs>
          <w:tab w:val="center" w:pos="2127"/>
          <w:tab w:val="center" w:pos="7230"/>
        </w:tabs>
        <w:jc w:val="left"/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ab/>
        <w:t>Name des Projektbetreuers</w:t>
      </w:r>
    </w:p>
    <w:p w:rsidR="00F322B8" w:rsidRPr="00611F88" w:rsidRDefault="00F322B8" w:rsidP="00F322B8">
      <w:pPr>
        <w:pStyle w:val="Textkrper3"/>
        <w:tabs>
          <w:tab w:val="center" w:pos="2127"/>
        </w:tabs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jc w:val="left"/>
        <w:rPr>
          <w:rFonts w:cs="Arial"/>
          <w:sz w:val="18"/>
          <w:szCs w:val="18"/>
        </w:rPr>
      </w:pPr>
    </w:p>
    <w:p w:rsidR="00F322B8" w:rsidRPr="00611F88" w:rsidRDefault="00F322B8" w:rsidP="00F322B8">
      <w:pPr>
        <w:pStyle w:val="Textkrper3"/>
        <w:tabs>
          <w:tab w:val="right" w:pos="4395"/>
          <w:tab w:val="left" w:pos="5103"/>
          <w:tab w:val="left" w:pos="9356"/>
        </w:tabs>
        <w:jc w:val="left"/>
        <w:rPr>
          <w:rFonts w:cs="Arial"/>
          <w:sz w:val="18"/>
          <w:szCs w:val="18"/>
          <w:u w:val="single"/>
        </w:rPr>
      </w:pPr>
      <w:r w:rsidRPr="00611F88">
        <w:rPr>
          <w:rFonts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Pr="00611F88">
        <w:rPr>
          <w:rFonts w:cs="Arial"/>
          <w:sz w:val="18"/>
          <w:szCs w:val="18"/>
          <w:u w:val="single"/>
        </w:rPr>
        <w:instrText xml:space="preserve"> FORMTEXT </w:instrText>
      </w:r>
      <w:r w:rsidRPr="00611F88">
        <w:rPr>
          <w:rFonts w:cs="Arial"/>
          <w:sz w:val="18"/>
          <w:szCs w:val="18"/>
          <w:u w:val="single"/>
        </w:rPr>
      </w:r>
      <w:r w:rsidRPr="00611F88">
        <w:rPr>
          <w:rFonts w:cs="Arial"/>
          <w:sz w:val="18"/>
          <w:szCs w:val="18"/>
          <w:u w:val="single"/>
        </w:rPr>
        <w:fldChar w:fldCharType="separate"/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eastAsia="Arial Unicode MS" w:cs="Arial"/>
          <w:noProof/>
          <w:sz w:val="18"/>
          <w:szCs w:val="18"/>
          <w:u w:val="single"/>
        </w:rPr>
        <w:t> </w:t>
      </w:r>
      <w:r w:rsidRPr="00611F88">
        <w:rPr>
          <w:rFonts w:cs="Arial"/>
          <w:sz w:val="18"/>
          <w:szCs w:val="18"/>
          <w:u w:val="single"/>
        </w:rPr>
        <w:fldChar w:fldCharType="end"/>
      </w:r>
      <w:bookmarkEnd w:id="18"/>
      <w:r w:rsidRPr="00611F88">
        <w:rPr>
          <w:rFonts w:cs="Arial"/>
          <w:sz w:val="18"/>
          <w:szCs w:val="18"/>
          <w:u w:val="single"/>
        </w:rPr>
        <w:tab/>
      </w:r>
      <w:r w:rsidRPr="00611F88">
        <w:rPr>
          <w:rFonts w:cs="Arial"/>
          <w:sz w:val="18"/>
          <w:szCs w:val="18"/>
        </w:rPr>
        <w:tab/>
      </w:r>
      <w:r w:rsidRPr="00611F88">
        <w:rPr>
          <w:rFonts w:cs="Arial"/>
          <w:sz w:val="18"/>
          <w:szCs w:val="18"/>
          <w:u w:val="single"/>
        </w:rPr>
        <w:tab/>
      </w:r>
    </w:p>
    <w:p w:rsidR="00F322B8" w:rsidRPr="00611F88" w:rsidRDefault="00F322B8" w:rsidP="00F322B8">
      <w:pPr>
        <w:tabs>
          <w:tab w:val="center" w:pos="2268"/>
          <w:tab w:val="center" w:pos="7230"/>
        </w:tabs>
        <w:rPr>
          <w:rFonts w:cs="Arial"/>
          <w:sz w:val="18"/>
          <w:szCs w:val="18"/>
        </w:rPr>
      </w:pPr>
      <w:r w:rsidRPr="00611F88">
        <w:rPr>
          <w:rFonts w:cs="Arial"/>
          <w:sz w:val="18"/>
          <w:szCs w:val="18"/>
        </w:rPr>
        <w:tab/>
        <w:t>Ort, Datum, Firmenstempel</w:t>
      </w:r>
      <w:r w:rsidRPr="00611F88">
        <w:rPr>
          <w:rFonts w:cs="Arial"/>
          <w:sz w:val="18"/>
          <w:szCs w:val="18"/>
        </w:rPr>
        <w:tab/>
        <w:t>Unterschrift des Projektbetreuers</w:t>
      </w:r>
    </w:p>
    <w:p w:rsidR="00A101C0" w:rsidRDefault="00A101C0" w:rsidP="00F322B8">
      <w:pPr>
        <w:rPr>
          <w:rFonts w:ascii="Agfa Rotis Sans Serif Light" w:hAnsi="Agfa Rotis Sans Serif Light"/>
          <w:sz w:val="26"/>
        </w:rPr>
      </w:pPr>
    </w:p>
    <w:sectPr w:rsidR="00A101C0" w:rsidSect="00F322B8">
      <w:type w:val="continuous"/>
      <w:pgSz w:w="11906" w:h="16838" w:code="9"/>
      <w:pgMar w:top="977" w:right="1418" w:bottom="1134" w:left="1200" w:header="720" w:footer="720" w:gutter="0"/>
      <w:paperSrc w:first="263" w:other="26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705F"/>
    <w:multiLevelType w:val="hybridMultilevel"/>
    <w:tmpl w:val="672EAF9E"/>
    <w:lvl w:ilvl="0" w:tplc="D6F05316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51A07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A7381"/>
    <w:multiLevelType w:val="hybridMultilevel"/>
    <w:tmpl w:val="C06C7EAA"/>
    <w:lvl w:ilvl="0" w:tplc="04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D5FFA"/>
    <w:multiLevelType w:val="hybridMultilevel"/>
    <w:tmpl w:val="03F2A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B8"/>
    <w:rsid w:val="0002529F"/>
    <w:rsid w:val="00025384"/>
    <w:rsid w:val="000255CB"/>
    <w:rsid w:val="00037B11"/>
    <w:rsid w:val="00042F09"/>
    <w:rsid w:val="00043CB7"/>
    <w:rsid w:val="00044710"/>
    <w:rsid w:val="000506B5"/>
    <w:rsid w:val="000649DC"/>
    <w:rsid w:val="00091A33"/>
    <w:rsid w:val="000B19CD"/>
    <w:rsid w:val="000B342D"/>
    <w:rsid w:val="000C7AA2"/>
    <w:rsid w:val="000C7FDB"/>
    <w:rsid w:val="000D0F03"/>
    <w:rsid w:val="000E66B6"/>
    <w:rsid w:val="00112553"/>
    <w:rsid w:val="00143657"/>
    <w:rsid w:val="001567C6"/>
    <w:rsid w:val="0016479E"/>
    <w:rsid w:val="00186078"/>
    <w:rsid w:val="001A53DF"/>
    <w:rsid w:val="001A7AC5"/>
    <w:rsid w:val="001B29C4"/>
    <w:rsid w:val="001B5A9F"/>
    <w:rsid w:val="001C3B92"/>
    <w:rsid w:val="001C3DBA"/>
    <w:rsid w:val="001C4E62"/>
    <w:rsid w:val="00212905"/>
    <w:rsid w:val="00233A97"/>
    <w:rsid w:val="0024156A"/>
    <w:rsid w:val="00242E82"/>
    <w:rsid w:val="002565A3"/>
    <w:rsid w:val="0028162C"/>
    <w:rsid w:val="00292ADC"/>
    <w:rsid w:val="002A1061"/>
    <w:rsid w:val="002A7939"/>
    <w:rsid w:val="002C4221"/>
    <w:rsid w:val="002D3B0E"/>
    <w:rsid w:val="002E5567"/>
    <w:rsid w:val="002E5934"/>
    <w:rsid w:val="00324764"/>
    <w:rsid w:val="00334630"/>
    <w:rsid w:val="00356DFF"/>
    <w:rsid w:val="003630B4"/>
    <w:rsid w:val="00363D5D"/>
    <w:rsid w:val="003649F4"/>
    <w:rsid w:val="00366E52"/>
    <w:rsid w:val="00370A4F"/>
    <w:rsid w:val="00387E2D"/>
    <w:rsid w:val="003A6521"/>
    <w:rsid w:val="003F07AE"/>
    <w:rsid w:val="00404DA6"/>
    <w:rsid w:val="00415857"/>
    <w:rsid w:val="00416A09"/>
    <w:rsid w:val="00437CD1"/>
    <w:rsid w:val="00440B26"/>
    <w:rsid w:val="00442131"/>
    <w:rsid w:val="00447BF2"/>
    <w:rsid w:val="0045241C"/>
    <w:rsid w:val="004526F1"/>
    <w:rsid w:val="004644A6"/>
    <w:rsid w:val="004646F6"/>
    <w:rsid w:val="004B0F51"/>
    <w:rsid w:val="004B42CD"/>
    <w:rsid w:val="004B4BE6"/>
    <w:rsid w:val="004F5131"/>
    <w:rsid w:val="00501D9A"/>
    <w:rsid w:val="00505B08"/>
    <w:rsid w:val="00511ABD"/>
    <w:rsid w:val="00515618"/>
    <w:rsid w:val="00542F88"/>
    <w:rsid w:val="0055541C"/>
    <w:rsid w:val="00570165"/>
    <w:rsid w:val="00577441"/>
    <w:rsid w:val="005947DA"/>
    <w:rsid w:val="005A72B5"/>
    <w:rsid w:val="005D07F3"/>
    <w:rsid w:val="005D28EC"/>
    <w:rsid w:val="005E14AE"/>
    <w:rsid w:val="00610388"/>
    <w:rsid w:val="00611F88"/>
    <w:rsid w:val="0064030B"/>
    <w:rsid w:val="0065596E"/>
    <w:rsid w:val="00665210"/>
    <w:rsid w:val="00680531"/>
    <w:rsid w:val="006B76FA"/>
    <w:rsid w:val="006D034B"/>
    <w:rsid w:val="006D148C"/>
    <w:rsid w:val="006D2558"/>
    <w:rsid w:val="006D545C"/>
    <w:rsid w:val="0070361A"/>
    <w:rsid w:val="0071247C"/>
    <w:rsid w:val="007144C3"/>
    <w:rsid w:val="007320E8"/>
    <w:rsid w:val="00735018"/>
    <w:rsid w:val="0075448A"/>
    <w:rsid w:val="007755B1"/>
    <w:rsid w:val="00776F75"/>
    <w:rsid w:val="007770AA"/>
    <w:rsid w:val="00787E2B"/>
    <w:rsid w:val="0079326D"/>
    <w:rsid w:val="0079484B"/>
    <w:rsid w:val="007A3821"/>
    <w:rsid w:val="007B12C7"/>
    <w:rsid w:val="007B240C"/>
    <w:rsid w:val="007D5685"/>
    <w:rsid w:val="007D7789"/>
    <w:rsid w:val="007E20DE"/>
    <w:rsid w:val="007E56E1"/>
    <w:rsid w:val="007F0BB0"/>
    <w:rsid w:val="007F34FE"/>
    <w:rsid w:val="007F4B6E"/>
    <w:rsid w:val="00810D58"/>
    <w:rsid w:val="0086024B"/>
    <w:rsid w:val="0086544B"/>
    <w:rsid w:val="0087445C"/>
    <w:rsid w:val="0089788E"/>
    <w:rsid w:val="008B5D7F"/>
    <w:rsid w:val="008C5A5D"/>
    <w:rsid w:val="008D3D5D"/>
    <w:rsid w:val="008D628F"/>
    <w:rsid w:val="008E27A1"/>
    <w:rsid w:val="008E473B"/>
    <w:rsid w:val="008E5535"/>
    <w:rsid w:val="008F15CD"/>
    <w:rsid w:val="008F3DB4"/>
    <w:rsid w:val="0091701D"/>
    <w:rsid w:val="00931A0F"/>
    <w:rsid w:val="0093268C"/>
    <w:rsid w:val="00945AC2"/>
    <w:rsid w:val="009612EA"/>
    <w:rsid w:val="00966E1C"/>
    <w:rsid w:val="009859F3"/>
    <w:rsid w:val="009E3D60"/>
    <w:rsid w:val="00A101C0"/>
    <w:rsid w:val="00A27167"/>
    <w:rsid w:val="00A3635F"/>
    <w:rsid w:val="00A36D19"/>
    <w:rsid w:val="00A37619"/>
    <w:rsid w:val="00A644E8"/>
    <w:rsid w:val="00A92E27"/>
    <w:rsid w:val="00A97A55"/>
    <w:rsid w:val="00AA3F53"/>
    <w:rsid w:val="00AB3549"/>
    <w:rsid w:val="00AC52E5"/>
    <w:rsid w:val="00AD6DEA"/>
    <w:rsid w:val="00AE25BD"/>
    <w:rsid w:val="00AF1D47"/>
    <w:rsid w:val="00B63A97"/>
    <w:rsid w:val="00B6439C"/>
    <w:rsid w:val="00B97837"/>
    <w:rsid w:val="00BB64B5"/>
    <w:rsid w:val="00BD6668"/>
    <w:rsid w:val="00BE239C"/>
    <w:rsid w:val="00BE3AB9"/>
    <w:rsid w:val="00C164B2"/>
    <w:rsid w:val="00C24350"/>
    <w:rsid w:val="00C35B7C"/>
    <w:rsid w:val="00C4340E"/>
    <w:rsid w:val="00C44C8B"/>
    <w:rsid w:val="00C63448"/>
    <w:rsid w:val="00C63870"/>
    <w:rsid w:val="00C70031"/>
    <w:rsid w:val="00C85EEC"/>
    <w:rsid w:val="00C86BE0"/>
    <w:rsid w:val="00C92BF9"/>
    <w:rsid w:val="00CA75C0"/>
    <w:rsid w:val="00CB6695"/>
    <w:rsid w:val="00CC6DA4"/>
    <w:rsid w:val="00CE4F5E"/>
    <w:rsid w:val="00CF4C96"/>
    <w:rsid w:val="00D11D6C"/>
    <w:rsid w:val="00D35CC7"/>
    <w:rsid w:val="00D6235C"/>
    <w:rsid w:val="00D66178"/>
    <w:rsid w:val="00D701BE"/>
    <w:rsid w:val="00D83F63"/>
    <w:rsid w:val="00D846B9"/>
    <w:rsid w:val="00D92E15"/>
    <w:rsid w:val="00D97448"/>
    <w:rsid w:val="00DA46E7"/>
    <w:rsid w:val="00DC34E2"/>
    <w:rsid w:val="00DC4248"/>
    <w:rsid w:val="00DE02B1"/>
    <w:rsid w:val="00DF0F95"/>
    <w:rsid w:val="00DF6C9B"/>
    <w:rsid w:val="00E132F4"/>
    <w:rsid w:val="00E16B39"/>
    <w:rsid w:val="00E35F72"/>
    <w:rsid w:val="00E364E9"/>
    <w:rsid w:val="00E505D2"/>
    <w:rsid w:val="00E81E87"/>
    <w:rsid w:val="00E81FCA"/>
    <w:rsid w:val="00E9078E"/>
    <w:rsid w:val="00EA124E"/>
    <w:rsid w:val="00EA4E7B"/>
    <w:rsid w:val="00EC37FE"/>
    <w:rsid w:val="00ED19F3"/>
    <w:rsid w:val="00EF0531"/>
    <w:rsid w:val="00F023A6"/>
    <w:rsid w:val="00F06E9D"/>
    <w:rsid w:val="00F11C1E"/>
    <w:rsid w:val="00F20923"/>
    <w:rsid w:val="00F20929"/>
    <w:rsid w:val="00F21DB2"/>
    <w:rsid w:val="00F269D2"/>
    <w:rsid w:val="00F322B8"/>
    <w:rsid w:val="00F6165D"/>
    <w:rsid w:val="00F65672"/>
    <w:rsid w:val="00F721E4"/>
    <w:rsid w:val="00F73F87"/>
    <w:rsid w:val="00F76E58"/>
    <w:rsid w:val="00F84264"/>
    <w:rsid w:val="00F91D84"/>
    <w:rsid w:val="00F93A0A"/>
    <w:rsid w:val="00FD3F08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322B8"/>
    <w:rPr>
      <w:rFonts w:ascii="Arial" w:hAnsi="Arial"/>
      <w:sz w:val="21"/>
    </w:rPr>
  </w:style>
  <w:style w:type="paragraph" w:styleId="berschrift6">
    <w:name w:val="heading 6"/>
    <w:basedOn w:val="Standard"/>
    <w:next w:val="Standard"/>
    <w:qFormat/>
    <w:rsid w:val="00F322B8"/>
    <w:pPr>
      <w:keepNext/>
      <w:outlineLvl w:val="5"/>
    </w:pPr>
    <w:rPr>
      <w:rFonts w:ascii="RotisSemiSans Light" w:hAnsi="RotisSemiSans Light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3">
    <w:name w:val="Body Text 3"/>
    <w:basedOn w:val="Standard"/>
    <w:rsid w:val="00F322B8"/>
    <w:pPr>
      <w:jc w:val="center"/>
    </w:pPr>
  </w:style>
  <w:style w:type="table" w:styleId="Tabellenraster">
    <w:name w:val="Table Grid"/>
    <w:basedOn w:val="NormaleTabelle"/>
    <w:rsid w:val="00F322B8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322B8"/>
    <w:rPr>
      <w:rFonts w:ascii="Arial" w:hAnsi="Arial"/>
      <w:sz w:val="21"/>
    </w:rPr>
  </w:style>
  <w:style w:type="paragraph" w:styleId="berschrift6">
    <w:name w:val="heading 6"/>
    <w:basedOn w:val="Standard"/>
    <w:next w:val="Standard"/>
    <w:qFormat/>
    <w:rsid w:val="00F322B8"/>
    <w:pPr>
      <w:keepNext/>
      <w:outlineLvl w:val="5"/>
    </w:pPr>
    <w:rPr>
      <w:rFonts w:ascii="RotisSemiSans Light" w:hAnsi="RotisSemiSans Light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3">
    <w:name w:val="Body Text 3"/>
    <w:basedOn w:val="Standard"/>
    <w:rsid w:val="00F322B8"/>
    <w:pPr>
      <w:jc w:val="center"/>
    </w:pPr>
  </w:style>
  <w:style w:type="table" w:styleId="Tabellenraster">
    <w:name w:val="Table Grid"/>
    <w:basedOn w:val="NormaleTabelle"/>
    <w:rsid w:val="00F322B8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D74C030A.dotm</Template>
  <TotalTime>0</TotalTime>
  <Pages>2</Pages>
  <Words>416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Projektarbeit im Rahmen der Abschlussprüfung Technischer Produktdesigner</vt:lpstr>
    </vt:vector>
  </TitlesOfParts>
  <Company>SIHK Hagen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Projektarbeit im Rahmen der Abschlussprüfung Technischer Produktdesigner</dc:title>
  <dc:creator>Bender</dc:creator>
  <cp:lastModifiedBy>Heiko Bender</cp:lastModifiedBy>
  <cp:revision>2</cp:revision>
  <dcterms:created xsi:type="dcterms:W3CDTF">2016-07-08T06:51:00Z</dcterms:created>
  <dcterms:modified xsi:type="dcterms:W3CDTF">2016-07-08T06:51:00Z</dcterms:modified>
</cp:coreProperties>
</file>