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48" w:rsidRDefault="00915948" w:rsidP="00915948">
      <w:pPr>
        <w:rPr>
          <w:b/>
        </w:rPr>
        <w:sectPr w:rsidR="00915948" w:rsidSect="0037063D">
          <w:headerReference w:type="default" r:id="rId9"/>
          <w:pgSz w:w="11906" w:h="16838"/>
          <w:pgMar w:top="1418" w:right="1134" w:bottom="284" w:left="1418" w:header="720" w:footer="720" w:gutter="0"/>
          <w:cols w:space="720"/>
        </w:sectPr>
      </w:pPr>
    </w:p>
    <w:p w:rsidR="00A9133F" w:rsidRDefault="00A9133F" w:rsidP="00915948">
      <w:pPr>
        <w:rPr>
          <w:b/>
        </w:rPr>
      </w:pPr>
      <w:bookmarkStart w:id="0" w:name="_GoBack"/>
      <w:bookmarkEnd w:id="0"/>
      <w:r w:rsidRPr="00915948">
        <w:rPr>
          <w:b/>
        </w:rPr>
        <w:lastRenderedPageBreak/>
        <w:t>Anlage 2 a:</w:t>
      </w:r>
      <w:r w:rsidRPr="00915948">
        <w:rPr>
          <w:b/>
        </w:rPr>
        <w:tab/>
        <w:t>Ausbildungsnachweis (täglich)</w:t>
      </w:r>
    </w:p>
    <w:p w:rsidR="00915948" w:rsidRPr="00915948" w:rsidRDefault="00915948" w:rsidP="00915948">
      <w:pPr>
        <w:rPr>
          <w:b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677"/>
        <w:gridCol w:w="176"/>
        <w:gridCol w:w="4289"/>
        <w:gridCol w:w="326"/>
      </w:tblGrid>
      <w:tr w:rsidR="001C662C" w:rsidRPr="00673C3B" w:rsidTr="00915948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253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 w:val="20"/>
              </w:rPr>
            </w:pPr>
          </w:p>
        </w:tc>
      </w:tr>
      <w:tr w:rsidR="001C662C" w:rsidRPr="00673C3B" w:rsidTr="00915948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 w:val="20"/>
              </w:rPr>
            </w:pPr>
          </w:p>
        </w:tc>
        <w:tc>
          <w:tcPr>
            <w:tcW w:w="22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9159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915948">
            <w:pPr>
              <w:rPr>
                <w:rFonts w:cs="Arial"/>
                <w:sz w:val="20"/>
              </w:rPr>
            </w:pPr>
          </w:p>
        </w:tc>
      </w:tr>
      <w:tr w:rsidR="001C662C" w:rsidRPr="00673C3B" w:rsidTr="00915948">
        <w:tc>
          <w:tcPr>
            <w:tcW w:w="2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C662C" w:rsidRPr="00424333" w:rsidRDefault="001C662C" w:rsidP="00915948">
            <w:pPr>
              <w:rPr>
                <w:rFonts w:cs="Arial"/>
                <w:sz w:val="20"/>
              </w:rPr>
            </w:pPr>
          </w:p>
        </w:tc>
        <w:tc>
          <w:tcPr>
            <w:tcW w:w="22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9159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1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C662C" w:rsidRPr="00424333" w:rsidRDefault="001C662C" w:rsidP="00915948">
            <w:pPr>
              <w:rPr>
                <w:rFonts w:cs="Arial"/>
                <w:sz w:val="20"/>
              </w:rPr>
            </w:pPr>
          </w:p>
        </w:tc>
      </w:tr>
    </w:tbl>
    <w:p w:rsidR="001C662C" w:rsidRDefault="001C662C" w:rsidP="00A9133F">
      <w:pPr>
        <w:spacing w:line="260" w:lineRule="exact"/>
        <w:rPr>
          <w:sz w:val="22"/>
          <w:szCs w:val="2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top w:w="57" w:type="dxa"/>
        </w:tblCellMar>
        <w:tblLook w:val="01E0" w:firstRow="1" w:lastRow="1" w:firstColumn="1" w:lastColumn="1" w:noHBand="0" w:noVBand="0"/>
      </w:tblPr>
      <w:tblGrid>
        <w:gridCol w:w="1354"/>
        <w:gridCol w:w="7118"/>
        <w:gridCol w:w="1036"/>
      </w:tblGrid>
      <w:tr w:rsidR="00A9133F" w:rsidRPr="009830F6" w:rsidTr="00915948"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B315E9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Betriebliche Tätigkeite</w:t>
            </w:r>
            <w:r w:rsidR="00B315E9">
              <w:rPr>
                <w:sz w:val="22"/>
                <w:szCs w:val="22"/>
              </w:rPr>
              <w:t>n, Unterweisungen, betrieblicher</w:t>
            </w:r>
            <w:r w:rsidRPr="009830F6">
              <w:rPr>
                <w:sz w:val="22"/>
                <w:szCs w:val="22"/>
              </w:rPr>
              <w:t xml:space="preserve"> Unterricht, sonstige Schulungen, Themen des Berufsschulunterrichts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i/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Montag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Dienstag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Mittwoch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Donnerstag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Freitag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915948">
        <w:trPr>
          <w:trHeight w:val="1233"/>
        </w:trPr>
        <w:tc>
          <w:tcPr>
            <w:tcW w:w="0" w:type="auto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Samstag</w:t>
            </w:r>
          </w:p>
        </w:tc>
        <w:tc>
          <w:tcPr>
            <w:tcW w:w="7118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36" w:type="dxa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0D79D1" w:rsidRPr="00F107F0" w:rsidRDefault="000D79D1" w:rsidP="00AF5F8F">
      <w:pPr>
        <w:spacing w:line="260" w:lineRule="exact"/>
        <w:rPr>
          <w:sz w:val="22"/>
          <w:szCs w:val="22"/>
        </w:rPr>
      </w:pPr>
    </w:p>
    <w:p w:rsidR="00896721" w:rsidRPr="00477AA4" w:rsidRDefault="00896721" w:rsidP="00896721">
      <w:pPr>
        <w:spacing w:line="260" w:lineRule="exact"/>
        <w:rPr>
          <w:b/>
          <w:color w:val="A6A6A6"/>
          <w:sz w:val="22"/>
          <w:szCs w:val="22"/>
        </w:rPr>
      </w:pPr>
      <w:r w:rsidRPr="00477AA4">
        <w:rPr>
          <w:b/>
          <w:color w:val="A6A6A6"/>
          <w:sz w:val="22"/>
          <w:szCs w:val="22"/>
        </w:rPr>
        <w:t>Durch die nachfolgende Unterschrift wird die Richtigkeit und Vollständigkeit der obigen Angaben bestätigt.</w:t>
      </w:r>
    </w:p>
    <w:p w:rsidR="000D79D1" w:rsidRPr="00477AA4" w:rsidRDefault="000D79D1" w:rsidP="00896721">
      <w:pPr>
        <w:tabs>
          <w:tab w:val="left" w:pos="3591"/>
        </w:tabs>
        <w:spacing w:line="260" w:lineRule="exact"/>
        <w:rPr>
          <w:color w:val="A6A6A6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69"/>
        <w:gridCol w:w="959"/>
        <w:gridCol w:w="4394"/>
      </w:tblGrid>
      <w:tr w:rsidR="00CD1F10" w:rsidRPr="00477AA4" w:rsidTr="00A9050F">
        <w:tc>
          <w:tcPr>
            <w:tcW w:w="3969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</w:t>
            </w:r>
          </w:p>
          <w:p w:rsidR="00896721" w:rsidRPr="00477AA4" w:rsidRDefault="00896721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Auszubildende/r</w:t>
            </w:r>
          </w:p>
        </w:tc>
        <w:tc>
          <w:tcPr>
            <w:tcW w:w="959" w:type="dxa"/>
            <w:shd w:val="clear" w:color="auto" w:fill="auto"/>
          </w:tcPr>
          <w:p w:rsidR="00896721" w:rsidRPr="00477AA4" w:rsidRDefault="00896721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</w:t>
            </w:r>
            <w:r w:rsidR="00A9050F" w:rsidRPr="00477AA4">
              <w:rPr>
                <w:color w:val="A6A6A6"/>
                <w:sz w:val="18"/>
                <w:szCs w:val="18"/>
              </w:rPr>
              <w:t>_______</w:t>
            </w:r>
            <w:r w:rsidRPr="00477AA4">
              <w:rPr>
                <w:color w:val="A6A6A6"/>
                <w:sz w:val="18"/>
                <w:szCs w:val="18"/>
              </w:rPr>
              <w:t>__</w:t>
            </w:r>
          </w:p>
          <w:p w:rsidR="00896721" w:rsidRPr="00477AA4" w:rsidRDefault="00896721" w:rsidP="00A9050F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Ausbildende/r oder Ausbilder/in</w:t>
            </w:r>
          </w:p>
        </w:tc>
      </w:tr>
      <w:tr w:rsidR="00CD1F10" w:rsidRPr="00477AA4" w:rsidTr="00A9050F">
        <w:tc>
          <w:tcPr>
            <w:tcW w:w="3969" w:type="dxa"/>
            <w:shd w:val="clear" w:color="auto" w:fill="auto"/>
          </w:tcPr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Zur Kenntnis genommen: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______________________________</w:t>
            </w:r>
          </w:p>
        </w:tc>
        <w:tc>
          <w:tcPr>
            <w:tcW w:w="959" w:type="dxa"/>
            <w:shd w:val="clear" w:color="auto" w:fill="auto"/>
          </w:tcPr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Sonstige Sichtvermerke:</w:t>
            </w:r>
          </w:p>
          <w:p w:rsidR="00896721" w:rsidRPr="00477AA4" w:rsidRDefault="00896721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896721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________________________</w:t>
            </w:r>
            <w:r w:rsidR="00A9050F" w:rsidRPr="00477AA4">
              <w:rPr>
                <w:color w:val="A6A6A6"/>
                <w:sz w:val="22"/>
                <w:szCs w:val="22"/>
              </w:rPr>
              <w:t>______</w:t>
            </w:r>
            <w:r w:rsidRPr="00477AA4">
              <w:rPr>
                <w:color w:val="A6A6A6"/>
                <w:sz w:val="22"/>
                <w:szCs w:val="22"/>
              </w:rPr>
              <w:t xml:space="preserve">____           </w:t>
            </w:r>
          </w:p>
        </w:tc>
      </w:tr>
      <w:tr w:rsidR="00CD1F10" w:rsidRPr="00477AA4" w:rsidTr="00A9050F">
        <w:tc>
          <w:tcPr>
            <w:tcW w:w="4928" w:type="dxa"/>
            <w:gridSpan w:val="2"/>
            <w:shd w:val="clear" w:color="auto" w:fill="auto"/>
          </w:tcPr>
          <w:p w:rsidR="00896721" w:rsidRPr="00477AA4" w:rsidRDefault="00896721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gesetzliche/r Vertreter/in</w:t>
            </w:r>
          </w:p>
        </w:tc>
        <w:tc>
          <w:tcPr>
            <w:tcW w:w="4394" w:type="dxa"/>
            <w:shd w:val="clear" w:color="auto" w:fill="auto"/>
          </w:tcPr>
          <w:p w:rsidR="009D2855" w:rsidRPr="00477AA4" w:rsidRDefault="00896721" w:rsidP="00584FB0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Betriebsrat</w:t>
            </w:r>
          </w:p>
          <w:p w:rsidR="00896721" w:rsidRPr="00477AA4" w:rsidRDefault="00896721" w:rsidP="00584FB0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  <w:p w:rsidR="009D2855" w:rsidRPr="00477AA4" w:rsidRDefault="009D2855" w:rsidP="00584FB0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</w:t>
            </w:r>
            <w:r w:rsidR="00A9050F" w:rsidRPr="00477AA4">
              <w:rPr>
                <w:color w:val="A6A6A6"/>
                <w:sz w:val="18"/>
                <w:szCs w:val="18"/>
              </w:rPr>
              <w:t>_______</w:t>
            </w:r>
            <w:r w:rsidRPr="00477AA4">
              <w:rPr>
                <w:color w:val="A6A6A6"/>
                <w:sz w:val="18"/>
                <w:szCs w:val="18"/>
              </w:rPr>
              <w:t>__</w:t>
            </w:r>
          </w:p>
          <w:p w:rsidR="00896721" w:rsidRPr="00477AA4" w:rsidRDefault="00896721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Berufsschule</w:t>
            </w:r>
          </w:p>
        </w:tc>
      </w:tr>
    </w:tbl>
    <w:p w:rsidR="00A460B9" w:rsidRDefault="00A460B9" w:rsidP="000D79D1">
      <w:pPr>
        <w:rPr>
          <w:sz w:val="20"/>
        </w:rPr>
      </w:pPr>
    </w:p>
    <w:sectPr w:rsidR="00A460B9" w:rsidSect="00915948">
      <w:type w:val="continuous"/>
      <w:pgSz w:w="11906" w:h="16838"/>
      <w:pgMar w:top="1418" w:right="1134" w:bottom="284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2A" w:rsidRDefault="0075592A">
      <w:r>
        <w:separator/>
      </w:r>
    </w:p>
  </w:endnote>
  <w:endnote w:type="continuationSeparator" w:id="0">
    <w:p w:rsidR="0075592A" w:rsidRDefault="0075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2A" w:rsidRDefault="0075592A">
      <w:r>
        <w:separator/>
      </w:r>
    </w:p>
  </w:footnote>
  <w:footnote w:type="continuationSeparator" w:id="0">
    <w:p w:rsidR="0075592A" w:rsidRDefault="0075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4D" w:rsidRDefault="00967EE9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noProof/>
        <w:sz w:val="18"/>
      </w:rPr>
      <w:drawing>
        <wp:inline distT="0" distB="0" distL="0" distR="0" wp14:anchorId="045F0C23" wp14:editId="4D613DC8">
          <wp:extent cx="2711450" cy="542290"/>
          <wp:effectExtent l="0" t="0" r="0" b="0"/>
          <wp:docPr id="2" name="Bild 1" descr="IHK_Stuttgar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_Stuttgart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44D">
      <w:rPr>
        <w:b/>
        <w:sz w:val="28"/>
        <w:szCs w:val="28"/>
      </w:rPr>
      <w:tab/>
    </w:r>
  </w:p>
  <w:p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ZXpiNalR20nvILoOY7cn0nIWwY=" w:salt="WFSqiVpoNW+z5mLW0RE0o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671CB"/>
    <w:rsid w:val="00080120"/>
    <w:rsid w:val="00080150"/>
    <w:rsid w:val="00080D52"/>
    <w:rsid w:val="000A0FA3"/>
    <w:rsid w:val="000B4D4D"/>
    <w:rsid w:val="000D79D1"/>
    <w:rsid w:val="00104003"/>
    <w:rsid w:val="00112380"/>
    <w:rsid w:val="00175DBE"/>
    <w:rsid w:val="00180EF2"/>
    <w:rsid w:val="001871ED"/>
    <w:rsid w:val="001B33E4"/>
    <w:rsid w:val="001C662C"/>
    <w:rsid w:val="001C7D58"/>
    <w:rsid w:val="001D1A09"/>
    <w:rsid w:val="001D237C"/>
    <w:rsid w:val="00237A8A"/>
    <w:rsid w:val="00243698"/>
    <w:rsid w:val="00244D81"/>
    <w:rsid w:val="00281634"/>
    <w:rsid w:val="002956E4"/>
    <w:rsid w:val="002A5046"/>
    <w:rsid w:val="002A6EDB"/>
    <w:rsid w:val="002A7206"/>
    <w:rsid w:val="002B507A"/>
    <w:rsid w:val="002B5C80"/>
    <w:rsid w:val="002C100C"/>
    <w:rsid w:val="002F4E59"/>
    <w:rsid w:val="002F7659"/>
    <w:rsid w:val="003353EA"/>
    <w:rsid w:val="00350262"/>
    <w:rsid w:val="0037063D"/>
    <w:rsid w:val="00383E53"/>
    <w:rsid w:val="003D6BAE"/>
    <w:rsid w:val="00417A58"/>
    <w:rsid w:val="004368E5"/>
    <w:rsid w:val="00477AA4"/>
    <w:rsid w:val="0049751E"/>
    <w:rsid w:val="004B1216"/>
    <w:rsid w:val="004C620B"/>
    <w:rsid w:val="004D45C0"/>
    <w:rsid w:val="004F7D1C"/>
    <w:rsid w:val="00510E93"/>
    <w:rsid w:val="005341F2"/>
    <w:rsid w:val="005418B2"/>
    <w:rsid w:val="00543CB1"/>
    <w:rsid w:val="00584FB0"/>
    <w:rsid w:val="005B1D7C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56D3E"/>
    <w:rsid w:val="00686045"/>
    <w:rsid w:val="006B3BA8"/>
    <w:rsid w:val="006E4281"/>
    <w:rsid w:val="006E695E"/>
    <w:rsid w:val="006F4ADF"/>
    <w:rsid w:val="00710042"/>
    <w:rsid w:val="007168DD"/>
    <w:rsid w:val="00722962"/>
    <w:rsid w:val="007238FC"/>
    <w:rsid w:val="007460EC"/>
    <w:rsid w:val="0075592A"/>
    <w:rsid w:val="00766F43"/>
    <w:rsid w:val="007E5957"/>
    <w:rsid w:val="007E5CC1"/>
    <w:rsid w:val="00802797"/>
    <w:rsid w:val="00815E80"/>
    <w:rsid w:val="008309C7"/>
    <w:rsid w:val="0083107F"/>
    <w:rsid w:val="00856441"/>
    <w:rsid w:val="008669C4"/>
    <w:rsid w:val="00896721"/>
    <w:rsid w:val="008B3009"/>
    <w:rsid w:val="008C3BEB"/>
    <w:rsid w:val="008E741A"/>
    <w:rsid w:val="00915948"/>
    <w:rsid w:val="009411CE"/>
    <w:rsid w:val="00967EE9"/>
    <w:rsid w:val="009830F6"/>
    <w:rsid w:val="00997B92"/>
    <w:rsid w:val="009D2855"/>
    <w:rsid w:val="009D5B14"/>
    <w:rsid w:val="00A26700"/>
    <w:rsid w:val="00A26BEC"/>
    <w:rsid w:val="00A460B9"/>
    <w:rsid w:val="00A77256"/>
    <w:rsid w:val="00A9050F"/>
    <w:rsid w:val="00A9133F"/>
    <w:rsid w:val="00AC746F"/>
    <w:rsid w:val="00AE0D51"/>
    <w:rsid w:val="00AF5F8F"/>
    <w:rsid w:val="00B023F5"/>
    <w:rsid w:val="00B11D87"/>
    <w:rsid w:val="00B315E9"/>
    <w:rsid w:val="00B47895"/>
    <w:rsid w:val="00B86B32"/>
    <w:rsid w:val="00BA5FB9"/>
    <w:rsid w:val="00BA79A0"/>
    <w:rsid w:val="00BB7025"/>
    <w:rsid w:val="00BD23F5"/>
    <w:rsid w:val="00BE104E"/>
    <w:rsid w:val="00BE744D"/>
    <w:rsid w:val="00BF2FA7"/>
    <w:rsid w:val="00C42D57"/>
    <w:rsid w:val="00C563DE"/>
    <w:rsid w:val="00C96386"/>
    <w:rsid w:val="00CD1F10"/>
    <w:rsid w:val="00CF028E"/>
    <w:rsid w:val="00CF2A62"/>
    <w:rsid w:val="00CF390A"/>
    <w:rsid w:val="00CF645F"/>
    <w:rsid w:val="00D273F1"/>
    <w:rsid w:val="00DD161F"/>
    <w:rsid w:val="00E16C98"/>
    <w:rsid w:val="00E228F5"/>
    <w:rsid w:val="00E37FA6"/>
    <w:rsid w:val="00E62700"/>
    <w:rsid w:val="00E72ABF"/>
    <w:rsid w:val="00E9613C"/>
    <w:rsid w:val="00E96CD1"/>
    <w:rsid w:val="00EB5B31"/>
    <w:rsid w:val="00EB63CD"/>
    <w:rsid w:val="00EC54B7"/>
    <w:rsid w:val="00ED63FD"/>
    <w:rsid w:val="00EE2925"/>
    <w:rsid w:val="00EF071F"/>
    <w:rsid w:val="00F304BE"/>
    <w:rsid w:val="00F34A8A"/>
    <w:rsid w:val="00F35868"/>
    <w:rsid w:val="00F361BF"/>
    <w:rsid w:val="00F74EAC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96F2A-9E0C-44C3-BD9E-D3725107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7A09E827.dotm</Template>
  <TotalTime>0</TotalTime>
  <Pages>1</Pages>
  <Words>73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Sindy Mueller</cp:lastModifiedBy>
  <cp:revision>7</cp:revision>
  <cp:lastPrinted>2013-07-23T07:01:00Z</cp:lastPrinted>
  <dcterms:created xsi:type="dcterms:W3CDTF">2013-12-05T10:35:00Z</dcterms:created>
  <dcterms:modified xsi:type="dcterms:W3CDTF">2014-03-26T15:21:00Z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