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48" w:rsidRDefault="003C4A48" w:rsidP="003C4A48">
      <w:pPr>
        <w:rPr>
          <w:b/>
        </w:rPr>
        <w:sectPr w:rsidR="003C4A48" w:rsidSect="0037063D">
          <w:headerReference w:type="default" r:id="rId9"/>
          <w:pgSz w:w="11906" w:h="16838"/>
          <w:pgMar w:top="1418" w:right="1134" w:bottom="284" w:left="1418" w:header="720" w:footer="720" w:gutter="0"/>
          <w:cols w:space="720"/>
        </w:sectPr>
      </w:pPr>
    </w:p>
    <w:p w:rsidR="003C4A48" w:rsidRDefault="003C4A48" w:rsidP="003C4A48">
      <w:pPr>
        <w:rPr>
          <w:b/>
        </w:rPr>
      </w:pPr>
      <w:r>
        <w:rPr>
          <w:b/>
        </w:rPr>
        <w:lastRenderedPageBreak/>
        <w:t xml:space="preserve">Anlage 3 a: </w:t>
      </w:r>
      <w:r w:rsidR="00A9133F" w:rsidRPr="003C4A48">
        <w:rPr>
          <w:b/>
        </w:rPr>
        <w:t xml:space="preserve">Ausbildungsnachweis mit Bezug zum </w:t>
      </w:r>
    </w:p>
    <w:p w:rsidR="00A9133F" w:rsidRDefault="00A9133F" w:rsidP="003C4A48">
      <w:pPr>
        <w:rPr>
          <w:b/>
        </w:rPr>
      </w:pPr>
      <w:bookmarkStart w:id="0" w:name="_GoBack"/>
      <w:bookmarkEnd w:id="0"/>
      <w:r w:rsidRPr="003C4A48">
        <w:rPr>
          <w:b/>
        </w:rPr>
        <w:t>Ausbildungsrahmenplan (tä</w:t>
      </w:r>
      <w:r w:rsidRPr="003C4A48">
        <w:rPr>
          <w:b/>
        </w:rPr>
        <w:t>g</w:t>
      </w:r>
      <w:r w:rsidRPr="003C4A48">
        <w:rPr>
          <w:b/>
        </w:rPr>
        <w:t>lich)</w:t>
      </w:r>
    </w:p>
    <w:p w:rsidR="003C4A48" w:rsidRPr="003C4A48" w:rsidRDefault="003C4A48" w:rsidP="003C4A48">
      <w:pPr>
        <w:rPr>
          <w:b/>
        </w:rPr>
      </w:pP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18"/>
        <w:gridCol w:w="1083"/>
        <w:gridCol w:w="723"/>
        <w:gridCol w:w="2318"/>
        <w:gridCol w:w="2026"/>
      </w:tblGrid>
      <w:tr w:rsidR="00A9133F" w:rsidRPr="00673C3B" w:rsidTr="003C4A48">
        <w:tc>
          <w:tcPr>
            <w:tcW w:w="17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3C4A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br w:type="page"/>
              <w:t>Name des/der Auszubildenden:</w:t>
            </w:r>
          </w:p>
        </w:tc>
        <w:tc>
          <w:tcPr>
            <w:tcW w:w="32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3C4A48">
            <w:pPr>
              <w:rPr>
                <w:rFonts w:cs="Arial"/>
                <w:sz w:val="20"/>
              </w:rPr>
            </w:pPr>
          </w:p>
        </w:tc>
      </w:tr>
      <w:tr w:rsidR="00A9133F" w:rsidRPr="00673C3B" w:rsidTr="003C4A48">
        <w:tc>
          <w:tcPr>
            <w:tcW w:w="17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3C4A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Ausbildungsjahr:</w:t>
            </w:r>
          </w:p>
        </w:tc>
        <w:tc>
          <w:tcPr>
            <w:tcW w:w="5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3C4A48">
            <w:pPr>
              <w:rPr>
                <w:rFonts w:cs="Arial"/>
                <w:sz w:val="20"/>
              </w:rPr>
            </w:pPr>
          </w:p>
        </w:tc>
        <w:tc>
          <w:tcPr>
            <w:tcW w:w="160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3C4A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 xml:space="preserve">Ggf. </w:t>
            </w:r>
            <w:r w:rsidR="002A6EDB">
              <w:rPr>
                <w:rFonts w:cs="Arial"/>
                <w:sz w:val="22"/>
                <w:szCs w:val="22"/>
              </w:rPr>
              <w:t>a</w:t>
            </w:r>
            <w:r w:rsidRPr="00424333">
              <w:rPr>
                <w:rFonts w:cs="Arial"/>
                <w:sz w:val="22"/>
                <w:szCs w:val="22"/>
              </w:rPr>
              <w:t>usbildende Abteilung:</w:t>
            </w:r>
          </w:p>
        </w:tc>
        <w:tc>
          <w:tcPr>
            <w:tcW w:w="10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3C4A48">
            <w:pPr>
              <w:rPr>
                <w:rFonts w:cs="Arial"/>
                <w:sz w:val="20"/>
              </w:rPr>
            </w:pPr>
          </w:p>
        </w:tc>
      </w:tr>
      <w:tr w:rsidR="00A9133F" w:rsidRPr="00673C3B" w:rsidTr="003C4A48">
        <w:tc>
          <w:tcPr>
            <w:tcW w:w="175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3C4A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Ausbildungswoche vom:</w:t>
            </w:r>
          </w:p>
        </w:tc>
        <w:tc>
          <w:tcPr>
            <w:tcW w:w="5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133F" w:rsidRPr="00424333" w:rsidRDefault="00A9133F" w:rsidP="003C4A48">
            <w:pPr>
              <w:rPr>
                <w:rFonts w:cs="Arial"/>
                <w:sz w:val="20"/>
              </w:rPr>
            </w:pPr>
          </w:p>
        </w:tc>
        <w:tc>
          <w:tcPr>
            <w:tcW w:w="3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3C4A48">
            <w:pPr>
              <w:rPr>
                <w:rFonts w:cs="Arial"/>
                <w:szCs w:val="22"/>
              </w:rPr>
            </w:pPr>
            <w:r w:rsidRPr="00424333">
              <w:rPr>
                <w:rFonts w:cs="Arial"/>
                <w:sz w:val="22"/>
                <w:szCs w:val="22"/>
              </w:rPr>
              <w:t>bis:</w:t>
            </w:r>
          </w:p>
        </w:tc>
        <w:tc>
          <w:tcPr>
            <w:tcW w:w="22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9133F" w:rsidRPr="00424333" w:rsidRDefault="00A9133F" w:rsidP="003C4A48">
            <w:pPr>
              <w:rPr>
                <w:rFonts w:cs="Arial"/>
                <w:sz w:val="20"/>
              </w:rPr>
            </w:pPr>
          </w:p>
        </w:tc>
      </w:tr>
    </w:tbl>
    <w:p w:rsidR="00A9133F" w:rsidRDefault="00A9133F" w:rsidP="00A9133F">
      <w:pPr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719"/>
        <w:gridCol w:w="4213"/>
        <w:gridCol w:w="2002"/>
        <w:gridCol w:w="1636"/>
      </w:tblGrid>
      <w:tr w:rsidR="00A9133F" w:rsidRPr="009830F6" w:rsidTr="003C4A48">
        <w:tc>
          <w:tcPr>
            <w:tcW w:w="898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Betriebliche Tätigkeiten, Unterweisu</w:t>
            </w:r>
            <w:r w:rsidRPr="009830F6">
              <w:rPr>
                <w:sz w:val="22"/>
                <w:szCs w:val="22"/>
              </w:rPr>
              <w:t>n</w:t>
            </w:r>
            <w:r w:rsidR="00EC54B7" w:rsidRPr="009830F6">
              <w:rPr>
                <w:sz w:val="22"/>
                <w:szCs w:val="22"/>
              </w:rPr>
              <w:t>gen</w:t>
            </w:r>
            <w:r w:rsidRPr="009830F6">
              <w:rPr>
                <w:sz w:val="22"/>
                <w:szCs w:val="22"/>
              </w:rPr>
              <w:t>, betrieblicher Unterricht, sonstige Schulungen, Themen des Berufsschu</w:t>
            </w:r>
            <w:r w:rsidRPr="009830F6">
              <w:rPr>
                <w:sz w:val="22"/>
                <w:szCs w:val="22"/>
              </w:rPr>
              <w:t>l</w:t>
            </w:r>
            <w:r w:rsidRPr="009830F6">
              <w:rPr>
                <w:sz w:val="22"/>
                <w:szCs w:val="22"/>
              </w:rPr>
              <w:t>unterrichts</w:t>
            </w:r>
          </w:p>
        </w:tc>
        <w:tc>
          <w:tcPr>
            <w:tcW w:w="104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Lfd. Nr.: Bezug zum Ausbildungs-rahmenplan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A9133F" w:rsidRPr="009830F6" w:rsidRDefault="00A9133F" w:rsidP="009830F6">
            <w:pPr>
              <w:spacing w:line="260" w:lineRule="exact"/>
              <w:rPr>
                <w:i/>
                <w:sz w:val="22"/>
                <w:szCs w:val="22"/>
              </w:rPr>
            </w:pPr>
            <w:r w:rsidRPr="009830F6">
              <w:rPr>
                <w:i/>
                <w:sz w:val="22"/>
                <w:szCs w:val="22"/>
              </w:rPr>
              <w:t>Stunden</w:t>
            </w:r>
          </w:p>
        </w:tc>
      </w:tr>
      <w:tr w:rsidR="00A9133F" w:rsidRPr="009830F6" w:rsidTr="003C4A48">
        <w:trPr>
          <w:trHeight w:val="1117"/>
        </w:trPr>
        <w:tc>
          <w:tcPr>
            <w:tcW w:w="898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Montag</w:t>
            </w:r>
          </w:p>
        </w:tc>
        <w:tc>
          <w:tcPr>
            <w:tcW w:w="2201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3C4A48">
        <w:trPr>
          <w:trHeight w:val="1120"/>
        </w:trPr>
        <w:tc>
          <w:tcPr>
            <w:tcW w:w="898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Dienstag</w:t>
            </w:r>
          </w:p>
        </w:tc>
        <w:tc>
          <w:tcPr>
            <w:tcW w:w="2201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3C4A48">
        <w:trPr>
          <w:trHeight w:val="1121"/>
        </w:trPr>
        <w:tc>
          <w:tcPr>
            <w:tcW w:w="898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Mittwoch</w:t>
            </w:r>
          </w:p>
        </w:tc>
        <w:tc>
          <w:tcPr>
            <w:tcW w:w="2201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3C4A48">
        <w:trPr>
          <w:trHeight w:val="1124"/>
        </w:trPr>
        <w:tc>
          <w:tcPr>
            <w:tcW w:w="898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Donnerstag</w:t>
            </w:r>
          </w:p>
        </w:tc>
        <w:tc>
          <w:tcPr>
            <w:tcW w:w="2201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3C4A48">
        <w:trPr>
          <w:trHeight w:val="1140"/>
        </w:trPr>
        <w:tc>
          <w:tcPr>
            <w:tcW w:w="898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Freitag</w:t>
            </w:r>
          </w:p>
        </w:tc>
        <w:tc>
          <w:tcPr>
            <w:tcW w:w="2201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85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</w:tr>
      <w:tr w:rsidR="00A9133F" w:rsidRPr="009830F6" w:rsidTr="003C4A48">
        <w:trPr>
          <w:trHeight w:val="1114"/>
        </w:trPr>
        <w:tc>
          <w:tcPr>
            <w:tcW w:w="898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  <w:r w:rsidRPr="009830F6">
              <w:rPr>
                <w:sz w:val="22"/>
                <w:szCs w:val="22"/>
              </w:rPr>
              <w:t>Samstag</w:t>
            </w:r>
          </w:p>
        </w:tc>
        <w:tc>
          <w:tcPr>
            <w:tcW w:w="2201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1046" w:type="pct"/>
            <w:shd w:val="clear" w:color="auto" w:fill="auto"/>
          </w:tcPr>
          <w:p w:rsidR="00A9133F" w:rsidRPr="009830F6" w:rsidRDefault="00A9133F" w:rsidP="009830F6">
            <w:pPr>
              <w:spacing w:line="260" w:lineRule="exact"/>
              <w:rPr>
                <w:rFonts w:cs="Arial"/>
                <w:sz w:val="20"/>
              </w:rPr>
            </w:pPr>
          </w:p>
        </w:tc>
        <w:tc>
          <w:tcPr>
            <w:tcW w:w="856" w:type="pct"/>
            <w:shd w:val="clear" w:color="auto" w:fill="auto"/>
          </w:tcPr>
          <w:p w:rsidR="00A9133F" w:rsidRPr="009830F6" w:rsidRDefault="00A9133F" w:rsidP="00ED689C">
            <w:pPr>
              <w:spacing w:line="260" w:lineRule="exact"/>
              <w:rPr>
                <w:sz w:val="22"/>
                <w:szCs w:val="22"/>
              </w:rPr>
            </w:pPr>
          </w:p>
        </w:tc>
      </w:tr>
    </w:tbl>
    <w:p w:rsidR="004B1216" w:rsidRPr="00F107F0" w:rsidRDefault="004B1216" w:rsidP="004B1216">
      <w:pPr>
        <w:spacing w:line="260" w:lineRule="exact"/>
        <w:rPr>
          <w:sz w:val="22"/>
          <w:szCs w:val="22"/>
        </w:rPr>
      </w:pPr>
    </w:p>
    <w:p w:rsidR="009D2855" w:rsidRPr="00477AA4" w:rsidRDefault="009D2855" w:rsidP="009D2855">
      <w:pPr>
        <w:spacing w:line="260" w:lineRule="exact"/>
        <w:rPr>
          <w:b/>
          <w:color w:val="A6A6A6"/>
          <w:sz w:val="22"/>
          <w:szCs w:val="22"/>
        </w:rPr>
      </w:pPr>
      <w:r w:rsidRPr="00477AA4">
        <w:rPr>
          <w:b/>
          <w:color w:val="A6A6A6"/>
          <w:sz w:val="22"/>
          <w:szCs w:val="22"/>
        </w:rPr>
        <w:t>Durch die nachfolgende Unterschrift wird die Richtigkeit und Vollständigkeit der obigen Angaben bestätigt.</w:t>
      </w:r>
    </w:p>
    <w:p w:rsidR="009D2855" w:rsidRPr="00477AA4" w:rsidRDefault="009D2855" w:rsidP="009D2855">
      <w:pPr>
        <w:tabs>
          <w:tab w:val="left" w:pos="3591"/>
        </w:tabs>
        <w:spacing w:line="260" w:lineRule="exact"/>
        <w:rPr>
          <w:color w:val="A6A6A6"/>
          <w:sz w:val="22"/>
          <w:szCs w:val="22"/>
        </w:rPr>
      </w:pPr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3969"/>
        <w:gridCol w:w="959"/>
        <w:gridCol w:w="4394"/>
      </w:tblGrid>
      <w:tr w:rsidR="00CD1F10" w:rsidRPr="00477AA4" w:rsidTr="00A9050F">
        <w:tc>
          <w:tcPr>
            <w:tcW w:w="3969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____________________________________</w:t>
            </w: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Auszubildende/r</w:t>
            </w:r>
          </w:p>
        </w:tc>
        <w:tc>
          <w:tcPr>
            <w:tcW w:w="959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_______________________________</w:t>
            </w:r>
            <w:r w:rsidR="00A9050F" w:rsidRPr="00477AA4">
              <w:rPr>
                <w:color w:val="A6A6A6"/>
                <w:sz w:val="18"/>
                <w:szCs w:val="18"/>
              </w:rPr>
              <w:t>_______</w:t>
            </w:r>
            <w:r w:rsidRPr="00477AA4">
              <w:rPr>
                <w:color w:val="A6A6A6"/>
                <w:sz w:val="18"/>
                <w:szCs w:val="18"/>
              </w:rPr>
              <w:t>___</w:t>
            </w:r>
          </w:p>
          <w:p w:rsidR="009D2855" w:rsidRPr="00477AA4" w:rsidRDefault="009D2855" w:rsidP="00A9050F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Ausbildende/r oder Ausbilder/in</w:t>
            </w:r>
          </w:p>
        </w:tc>
      </w:tr>
      <w:tr w:rsidR="00CD1F10" w:rsidRPr="00477AA4" w:rsidTr="00A9050F">
        <w:tc>
          <w:tcPr>
            <w:tcW w:w="3969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Zur Kenntnis genommen:</w:t>
            </w: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______________________________</w:t>
            </w:r>
          </w:p>
        </w:tc>
        <w:tc>
          <w:tcPr>
            <w:tcW w:w="959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Sonstige Sichtvermerke:</w:t>
            </w: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22"/>
                <w:szCs w:val="22"/>
              </w:rPr>
            </w:pPr>
            <w:r w:rsidRPr="00477AA4">
              <w:rPr>
                <w:color w:val="A6A6A6"/>
                <w:sz w:val="22"/>
                <w:szCs w:val="22"/>
              </w:rPr>
              <w:t>_______________________</w:t>
            </w:r>
            <w:r w:rsidR="00A9050F" w:rsidRPr="00477AA4">
              <w:rPr>
                <w:color w:val="A6A6A6"/>
                <w:sz w:val="22"/>
                <w:szCs w:val="22"/>
              </w:rPr>
              <w:t>______</w:t>
            </w:r>
            <w:r w:rsidRPr="00477AA4">
              <w:rPr>
                <w:color w:val="A6A6A6"/>
                <w:sz w:val="22"/>
                <w:szCs w:val="22"/>
              </w:rPr>
              <w:t xml:space="preserve">_____           </w:t>
            </w:r>
          </w:p>
        </w:tc>
      </w:tr>
      <w:tr w:rsidR="00CD1F10" w:rsidRPr="00477AA4" w:rsidTr="00A9050F">
        <w:tc>
          <w:tcPr>
            <w:tcW w:w="4928" w:type="dxa"/>
            <w:gridSpan w:val="2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gesetzliche/r Vertreter/in</w:t>
            </w:r>
          </w:p>
        </w:tc>
        <w:tc>
          <w:tcPr>
            <w:tcW w:w="4394" w:type="dxa"/>
            <w:shd w:val="clear" w:color="auto" w:fill="auto"/>
          </w:tcPr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Betriebsrat</w:t>
            </w: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________________________</w:t>
            </w:r>
            <w:r w:rsidR="00A9050F" w:rsidRPr="00477AA4">
              <w:rPr>
                <w:color w:val="A6A6A6"/>
                <w:sz w:val="18"/>
                <w:szCs w:val="18"/>
              </w:rPr>
              <w:t>______</w:t>
            </w:r>
            <w:r w:rsidRPr="00477AA4">
              <w:rPr>
                <w:color w:val="A6A6A6"/>
                <w:sz w:val="18"/>
                <w:szCs w:val="18"/>
              </w:rPr>
              <w:t>__________</w:t>
            </w:r>
          </w:p>
          <w:p w:rsidR="009D2855" w:rsidRPr="00477AA4" w:rsidRDefault="009D2855" w:rsidP="00656D3E">
            <w:pPr>
              <w:spacing w:line="260" w:lineRule="exact"/>
              <w:rPr>
                <w:color w:val="A6A6A6"/>
                <w:sz w:val="18"/>
                <w:szCs w:val="18"/>
              </w:rPr>
            </w:pPr>
            <w:r w:rsidRPr="00477AA4">
              <w:rPr>
                <w:color w:val="A6A6A6"/>
                <w:sz w:val="18"/>
                <w:szCs w:val="18"/>
              </w:rPr>
              <w:t>Datum, Unterschrift Berufsschule</w:t>
            </w:r>
          </w:p>
        </w:tc>
      </w:tr>
    </w:tbl>
    <w:p w:rsidR="00A460B9" w:rsidRDefault="00A460B9" w:rsidP="00351609">
      <w:pPr>
        <w:tabs>
          <w:tab w:val="left" w:pos="1276"/>
        </w:tabs>
        <w:ind w:right="-284"/>
        <w:rPr>
          <w:sz w:val="22"/>
          <w:szCs w:val="22"/>
        </w:rPr>
      </w:pPr>
    </w:p>
    <w:sectPr w:rsidR="00A460B9" w:rsidSect="003C4A48">
      <w:type w:val="continuous"/>
      <w:pgSz w:w="11906" w:h="16838"/>
      <w:pgMar w:top="1418" w:right="1134" w:bottom="284" w:left="1418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2A" w:rsidRDefault="0075592A">
      <w:r>
        <w:separator/>
      </w:r>
    </w:p>
  </w:endnote>
  <w:endnote w:type="continuationSeparator" w:id="0">
    <w:p w:rsidR="0075592A" w:rsidRDefault="0075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2A" w:rsidRDefault="0075592A">
      <w:r>
        <w:separator/>
      </w:r>
    </w:p>
  </w:footnote>
  <w:footnote w:type="continuationSeparator" w:id="0">
    <w:p w:rsidR="0075592A" w:rsidRDefault="00755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44D" w:rsidRDefault="00967EE9" w:rsidP="00F34A8A">
    <w:pPr>
      <w:tabs>
        <w:tab w:val="left" w:pos="2410"/>
        <w:tab w:val="left" w:pos="4111"/>
      </w:tabs>
      <w:rPr>
        <w:b/>
        <w:sz w:val="28"/>
        <w:szCs w:val="28"/>
      </w:rPr>
    </w:pPr>
    <w:r>
      <w:rPr>
        <w:noProof/>
        <w:sz w:val="18"/>
      </w:rPr>
      <w:drawing>
        <wp:inline distT="0" distB="0" distL="0" distR="0" wp14:anchorId="49312F06" wp14:editId="7EE5C408">
          <wp:extent cx="2711450" cy="542290"/>
          <wp:effectExtent l="0" t="0" r="0" b="0"/>
          <wp:docPr id="1" name="Bild 1" descr="IHK_Stuttgart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_Stuttgart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44D">
      <w:rPr>
        <w:b/>
        <w:sz w:val="28"/>
        <w:szCs w:val="28"/>
      </w:rPr>
      <w:tab/>
    </w:r>
  </w:p>
  <w:p w:rsidR="00BE744D" w:rsidRDefault="00BE744D" w:rsidP="00175DB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2AB5"/>
    <w:multiLevelType w:val="hybridMultilevel"/>
    <w:tmpl w:val="D0D64FC2"/>
    <w:lvl w:ilvl="0" w:tplc="1458C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5023B"/>
    <w:multiLevelType w:val="hybridMultilevel"/>
    <w:tmpl w:val="6AEA0D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/8Ut7oToGj+h6ocj6yzDBrGDRM=" w:salt="xYCdJMOnCnI3s86PpAaxC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4D"/>
    <w:rsid w:val="00031FCE"/>
    <w:rsid w:val="000671CB"/>
    <w:rsid w:val="00080120"/>
    <w:rsid w:val="00080D52"/>
    <w:rsid w:val="000A0FA3"/>
    <w:rsid w:val="000B4D4D"/>
    <w:rsid w:val="00104003"/>
    <w:rsid w:val="00112380"/>
    <w:rsid w:val="00175DBE"/>
    <w:rsid w:val="00180EF2"/>
    <w:rsid w:val="001871ED"/>
    <w:rsid w:val="001B33E4"/>
    <w:rsid w:val="001C662C"/>
    <w:rsid w:val="001C7D58"/>
    <w:rsid w:val="001D1A09"/>
    <w:rsid w:val="001D237C"/>
    <w:rsid w:val="00237A8A"/>
    <w:rsid w:val="00243698"/>
    <w:rsid w:val="00244D81"/>
    <w:rsid w:val="00281634"/>
    <w:rsid w:val="002956E4"/>
    <w:rsid w:val="002A5046"/>
    <w:rsid w:val="002A6EDB"/>
    <w:rsid w:val="002A7206"/>
    <w:rsid w:val="002B507A"/>
    <w:rsid w:val="002B5C80"/>
    <w:rsid w:val="002C100C"/>
    <w:rsid w:val="002F4E59"/>
    <w:rsid w:val="002F7659"/>
    <w:rsid w:val="003353EA"/>
    <w:rsid w:val="00350262"/>
    <w:rsid w:val="00351609"/>
    <w:rsid w:val="0037063D"/>
    <w:rsid w:val="00383E53"/>
    <w:rsid w:val="003C4A48"/>
    <w:rsid w:val="003D6BAE"/>
    <w:rsid w:val="00417A58"/>
    <w:rsid w:val="004368E5"/>
    <w:rsid w:val="00477AA4"/>
    <w:rsid w:val="0049751E"/>
    <w:rsid w:val="004B1216"/>
    <w:rsid w:val="004C620B"/>
    <w:rsid w:val="004D45C0"/>
    <w:rsid w:val="004F7D1C"/>
    <w:rsid w:val="00510E93"/>
    <w:rsid w:val="005341F2"/>
    <w:rsid w:val="00543CB1"/>
    <w:rsid w:val="00584FB0"/>
    <w:rsid w:val="005B1D7C"/>
    <w:rsid w:val="005B7BB9"/>
    <w:rsid w:val="005D5025"/>
    <w:rsid w:val="005F5BF4"/>
    <w:rsid w:val="0060717B"/>
    <w:rsid w:val="0061011D"/>
    <w:rsid w:val="00612EFB"/>
    <w:rsid w:val="00615DF6"/>
    <w:rsid w:val="00617257"/>
    <w:rsid w:val="0062391A"/>
    <w:rsid w:val="00633BDD"/>
    <w:rsid w:val="00633C51"/>
    <w:rsid w:val="0063614E"/>
    <w:rsid w:val="00656D3E"/>
    <w:rsid w:val="00686045"/>
    <w:rsid w:val="006B3BA8"/>
    <w:rsid w:val="006E4281"/>
    <w:rsid w:val="006E695E"/>
    <w:rsid w:val="006F4ADF"/>
    <w:rsid w:val="00710042"/>
    <w:rsid w:val="007168DD"/>
    <w:rsid w:val="00722962"/>
    <w:rsid w:val="007238FC"/>
    <w:rsid w:val="007460EC"/>
    <w:rsid w:val="0075592A"/>
    <w:rsid w:val="00766F43"/>
    <w:rsid w:val="007E5957"/>
    <w:rsid w:val="007E5CC1"/>
    <w:rsid w:val="00802797"/>
    <w:rsid w:val="00815E80"/>
    <w:rsid w:val="008309C7"/>
    <w:rsid w:val="0083107F"/>
    <w:rsid w:val="00856441"/>
    <w:rsid w:val="008669C4"/>
    <w:rsid w:val="00896721"/>
    <w:rsid w:val="008B3009"/>
    <w:rsid w:val="008C3BEB"/>
    <w:rsid w:val="008E741A"/>
    <w:rsid w:val="009411CE"/>
    <w:rsid w:val="00967EE9"/>
    <w:rsid w:val="009830F6"/>
    <w:rsid w:val="00997B92"/>
    <w:rsid w:val="009D2855"/>
    <w:rsid w:val="009D5B14"/>
    <w:rsid w:val="00A26700"/>
    <w:rsid w:val="00A26BEC"/>
    <w:rsid w:val="00A460B9"/>
    <w:rsid w:val="00A77256"/>
    <w:rsid w:val="00A9050F"/>
    <w:rsid w:val="00A9133F"/>
    <w:rsid w:val="00AC746F"/>
    <w:rsid w:val="00AE0D51"/>
    <w:rsid w:val="00AF5F8F"/>
    <w:rsid w:val="00B023F5"/>
    <w:rsid w:val="00B86B32"/>
    <w:rsid w:val="00BA5FB9"/>
    <w:rsid w:val="00BA79A0"/>
    <w:rsid w:val="00BB7025"/>
    <w:rsid w:val="00BD23F5"/>
    <w:rsid w:val="00BE104E"/>
    <w:rsid w:val="00BE744D"/>
    <w:rsid w:val="00BF2FA7"/>
    <w:rsid w:val="00C42D57"/>
    <w:rsid w:val="00C563DE"/>
    <w:rsid w:val="00C96386"/>
    <w:rsid w:val="00CD1F10"/>
    <w:rsid w:val="00CF028E"/>
    <w:rsid w:val="00CF2A62"/>
    <w:rsid w:val="00CF390A"/>
    <w:rsid w:val="00CF645F"/>
    <w:rsid w:val="00D273F1"/>
    <w:rsid w:val="00DC0216"/>
    <w:rsid w:val="00DD161F"/>
    <w:rsid w:val="00E16C98"/>
    <w:rsid w:val="00E228F5"/>
    <w:rsid w:val="00E37FA6"/>
    <w:rsid w:val="00E62700"/>
    <w:rsid w:val="00E72ABF"/>
    <w:rsid w:val="00E9613C"/>
    <w:rsid w:val="00E96CD1"/>
    <w:rsid w:val="00EB5B31"/>
    <w:rsid w:val="00EB63CD"/>
    <w:rsid w:val="00EC54B7"/>
    <w:rsid w:val="00ED63FD"/>
    <w:rsid w:val="00ED689C"/>
    <w:rsid w:val="00EE2925"/>
    <w:rsid w:val="00EF071F"/>
    <w:rsid w:val="00F304BE"/>
    <w:rsid w:val="00F34A8A"/>
    <w:rsid w:val="00F35868"/>
    <w:rsid w:val="00F361BF"/>
    <w:rsid w:val="00F74EAC"/>
    <w:rsid w:val="00F9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F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80279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175D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5DBE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133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paragraph" w:styleId="Funotentext">
    <w:name w:val="footnote text"/>
    <w:basedOn w:val="Standard"/>
    <w:link w:val="FunotentextZchn"/>
    <w:semiHidden/>
    <w:rsid w:val="00A9133F"/>
    <w:rPr>
      <w:sz w:val="20"/>
    </w:rPr>
  </w:style>
  <w:style w:type="character" w:customStyle="1" w:styleId="FunotentextZchn">
    <w:name w:val="Fußnotentext Zchn"/>
    <w:link w:val="Funotentext"/>
    <w:semiHidden/>
    <w:locked/>
    <w:rsid w:val="00A9133F"/>
    <w:rPr>
      <w:rFonts w:ascii="Arial" w:hAnsi="Arial"/>
      <w:lang w:val="de-DE" w:eastAsia="de-DE" w:bidi="ar-SA"/>
    </w:rPr>
  </w:style>
  <w:style w:type="character" w:styleId="Funotenzeichen">
    <w:name w:val="footnote reference"/>
    <w:semiHidden/>
    <w:rsid w:val="00A913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11D88-BB29-4F5D-9A9D-AA342BEB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46DBB0D4.dotm</Template>
  <TotalTime>0</TotalTime>
  <Pages>1</Pages>
  <Words>82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Entwurf</vt:lpstr>
    </vt:vector>
  </TitlesOfParts>
  <Company>DIHK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Entwurf</dc:title>
  <dc:creator>bwurster</dc:creator>
  <cp:lastModifiedBy>Sindy Mueller</cp:lastModifiedBy>
  <cp:revision>6</cp:revision>
  <cp:lastPrinted>2013-07-23T07:01:00Z</cp:lastPrinted>
  <dcterms:created xsi:type="dcterms:W3CDTF">2013-12-05T10:53:00Z</dcterms:created>
  <dcterms:modified xsi:type="dcterms:W3CDTF">2014-03-26T15:30:00Z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-948914646</vt:i4>
  </property>
  <property fmtid="{D5CDD505-2E9C-101B-9397-08002B2CF9AE}" pid="3" name="_EmailSubject">
    <vt:lpwstr/>
  </property>
  <property fmtid="{D5CDD505-2E9C-101B-9397-08002B2CF9AE}" pid="4" name="_AuthorEmail">
    <vt:lpwstr>silvia.kupzog@dm-drogeriemarkt.de</vt:lpwstr>
  </property>
  <property fmtid="{D5CDD505-2E9C-101B-9397-08002B2CF9AE}" pid="5" name="_AuthorEmailDisplayName">
    <vt:lpwstr>Kupzog, Silvia</vt:lpwstr>
  </property>
  <property fmtid="{D5CDD505-2E9C-101B-9397-08002B2CF9AE}" pid="6" name="_ReviewingToolsShownOnce">
    <vt:lpwstr/>
  </property>
</Properties>
</file>