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1F" w:rsidRDefault="00205D1F" w:rsidP="00205D1F">
      <w:pPr>
        <w:rPr>
          <w:b/>
        </w:rPr>
        <w:sectPr w:rsidR="00205D1F" w:rsidSect="0037063D">
          <w:headerReference w:type="default" r:id="rId9"/>
          <w:pgSz w:w="11906" w:h="16838"/>
          <w:pgMar w:top="1418" w:right="1134" w:bottom="284" w:left="1418" w:header="720" w:footer="720" w:gutter="0"/>
          <w:cols w:space="720"/>
        </w:sectPr>
      </w:pPr>
    </w:p>
    <w:p w:rsidR="00A9133F" w:rsidRDefault="00A9133F" w:rsidP="00205D1F">
      <w:pPr>
        <w:rPr>
          <w:b/>
        </w:rPr>
      </w:pPr>
      <w:bookmarkStart w:id="0" w:name="_GoBack"/>
      <w:bookmarkEnd w:id="0"/>
      <w:r w:rsidRPr="00205D1F">
        <w:rPr>
          <w:b/>
        </w:rPr>
        <w:lastRenderedPageBreak/>
        <w:t>Anlage 3 b:</w:t>
      </w:r>
      <w:r w:rsidRPr="00205D1F">
        <w:rPr>
          <w:b/>
        </w:rPr>
        <w:tab/>
        <w:t>Ausbildungsnachweis mit Bezug zum Ausbildungsrahmenplan (w</w:t>
      </w:r>
      <w:r w:rsidRPr="00205D1F">
        <w:rPr>
          <w:b/>
        </w:rPr>
        <w:t>ö</w:t>
      </w:r>
      <w:r w:rsidRPr="00205D1F">
        <w:rPr>
          <w:b/>
        </w:rPr>
        <w:t>chentlich)</w:t>
      </w:r>
    </w:p>
    <w:p w:rsidR="00205D1F" w:rsidRPr="00205D1F" w:rsidRDefault="00205D1F" w:rsidP="00205D1F">
      <w:pPr>
        <w:rPr>
          <w:b/>
        </w:rPr>
      </w:pP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18"/>
        <w:gridCol w:w="1083"/>
        <w:gridCol w:w="723"/>
        <w:gridCol w:w="2318"/>
        <w:gridCol w:w="2026"/>
      </w:tblGrid>
      <w:tr w:rsidR="001C662C" w:rsidRPr="00673C3B" w:rsidTr="00205D1F">
        <w:tc>
          <w:tcPr>
            <w:tcW w:w="17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205D1F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324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205D1F">
            <w:pPr>
              <w:rPr>
                <w:rFonts w:cs="Arial"/>
                <w:sz w:val="20"/>
              </w:rPr>
            </w:pPr>
          </w:p>
        </w:tc>
      </w:tr>
      <w:tr w:rsidR="001C662C" w:rsidRPr="00673C3B" w:rsidTr="00205D1F">
        <w:tc>
          <w:tcPr>
            <w:tcW w:w="17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205D1F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5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205D1F">
            <w:pPr>
              <w:rPr>
                <w:rFonts w:cs="Arial"/>
                <w:sz w:val="20"/>
              </w:rPr>
            </w:pPr>
          </w:p>
        </w:tc>
        <w:tc>
          <w:tcPr>
            <w:tcW w:w="1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205D1F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2A6EDB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Abteilung:</w:t>
            </w:r>
          </w:p>
        </w:tc>
        <w:tc>
          <w:tcPr>
            <w:tcW w:w="1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205D1F">
            <w:pPr>
              <w:rPr>
                <w:rFonts w:cs="Arial"/>
                <w:sz w:val="20"/>
              </w:rPr>
            </w:pPr>
          </w:p>
        </w:tc>
      </w:tr>
      <w:tr w:rsidR="001C662C" w:rsidRPr="00673C3B" w:rsidTr="00205D1F">
        <w:tc>
          <w:tcPr>
            <w:tcW w:w="17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205D1F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5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205D1F">
            <w:pPr>
              <w:rPr>
                <w:rFonts w:cs="Arial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205D1F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22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205D1F">
            <w:pPr>
              <w:rPr>
                <w:rFonts w:cs="Arial"/>
                <w:sz w:val="20"/>
              </w:rPr>
            </w:pPr>
          </w:p>
        </w:tc>
      </w:tr>
    </w:tbl>
    <w:p w:rsidR="00A9133F" w:rsidRDefault="00A9133F" w:rsidP="00A9133F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5865"/>
        <w:gridCol w:w="2021"/>
        <w:gridCol w:w="1684"/>
      </w:tblGrid>
      <w:tr w:rsidR="00A9133F" w:rsidRPr="009830F6" w:rsidTr="00205D1F">
        <w:trPr>
          <w:trHeight w:val="567"/>
        </w:trPr>
        <w:tc>
          <w:tcPr>
            <w:tcW w:w="3064" w:type="pct"/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Betriebliche Tätigkeiten</w:t>
            </w:r>
          </w:p>
        </w:tc>
        <w:tc>
          <w:tcPr>
            <w:tcW w:w="1056" w:type="pct"/>
            <w:shd w:val="clear" w:color="auto" w:fill="C0C0C0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Lfd. Nr.: Bezug zum Ausbildungs-rahmenplan</w:t>
            </w:r>
          </w:p>
        </w:tc>
        <w:tc>
          <w:tcPr>
            <w:tcW w:w="880" w:type="pct"/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i/>
                <w:sz w:val="22"/>
                <w:szCs w:val="22"/>
              </w:rPr>
            </w:pPr>
            <w:r w:rsidRPr="009830F6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9830F6" w:rsidTr="00205D1F">
        <w:trPr>
          <w:trHeight w:val="1965"/>
        </w:trPr>
        <w:tc>
          <w:tcPr>
            <w:tcW w:w="3064" w:type="pct"/>
            <w:tcBorders>
              <w:bottom w:val="single" w:sz="4" w:space="0" w:color="auto"/>
            </w:tcBorders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205D1F">
        <w:trPr>
          <w:trHeight w:val="567"/>
        </w:trPr>
        <w:tc>
          <w:tcPr>
            <w:tcW w:w="3064" w:type="pct"/>
            <w:shd w:val="clear" w:color="auto" w:fill="C0C0C0"/>
            <w:vAlign w:val="center"/>
          </w:tcPr>
          <w:p w:rsidR="00A9133F" w:rsidRPr="009830F6" w:rsidRDefault="00EC54B7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Unterweisungen,</w:t>
            </w:r>
            <w:r w:rsidR="00A9133F" w:rsidRPr="009830F6">
              <w:rPr>
                <w:sz w:val="22"/>
                <w:szCs w:val="22"/>
              </w:rPr>
              <w:t xml:space="preserve"> betrieblicher Unterricht, sonstige Sch</w:t>
            </w:r>
            <w:r w:rsidR="00A9133F" w:rsidRPr="009830F6">
              <w:rPr>
                <w:sz w:val="22"/>
                <w:szCs w:val="22"/>
              </w:rPr>
              <w:t>u</w:t>
            </w:r>
            <w:r w:rsidR="00A9133F" w:rsidRPr="009830F6">
              <w:rPr>
                <w:sz w:val="22"/>
                <w:szCs w:val="22"/>
              </w:rPr>
              <w:t>lungen</w:t>
            </w:r>
          </w:p>
        </w:tc>
        <w:tc>
          <w:tcPr>
            <w:tcW w:w="1056" w:type="pct"/>
            <w:shd w:val="clear" w:color="auto" w:fill="C0C0C0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9830F6" w:rsidTr="00205D1F">
        <w:trPr>
          <w:trHeight w:val="1989"/>
        </w:trPr>
        <w:tc>
          <w:tcPr>
            <w:tcW w:w="3064" w:type="pct"/>
            <w:tcBorders>
              <w:bottom w:val="single" w:sz="4" w:space="0" w:color="auto"/>
            </w:tcBorders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205D1F">
        <w:trPr>
          <w:trHeight w:val="567"/>
        </w:trPr>
        <w:tc>
          <w:tcPr>
            <w:tcW w:w="3064" w:type="pct"/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Themen des Berufsschulunterrichts</w:t>
            </w:r>
          </w:p>
        </w:tc>
        <w:tc>
          <w:tcPr>
            <w:tcW w:w="1056" w:type="pct"/>
            <w:shd w:val="clear" w:color="auto" w:fill="C0C0C0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9830F6" w:rsidTr="00205D1F">
        <w:trPr>
          <w:trHeight w:val="1999"/>
        </w:trPr>
        <w:tc>
          <w:tcPr>
            <w:tcW w:w="3064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5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9133F" w:rsidRPr="00F107F0" w:rsidRDefault="00A9133F" w:rsidP="00A9133F">
      <w:pPr>
        <w:spacing w:line="260" w:lineRule="exact"/>
        <w:rPr>
          <w:sz w:val="22"/>
          <w:szCs w:val="22"/>
        </w:rPr>
      </w:pPr>
    </w:p>
    <w:p w:rsidR="00A9050F" w:rsidRPr="00477AA4" w:rsidRDefault="00A9050F" w:rsidP="00A9050F">
      <w:pPr>
        <w:spacing w:line="260" w:lineRule="exact"/>
        <w:rPr>
          <w:b/>
          <w:color w:val="A6A6A6"/>
          <w:sz w:val="22"/>
          <w:szCs w:val="22"/>
        </w:rPr>
      </w:pPr>
      <w:r w:rsidRPr="00477AA4">
        <w:rPr>
          <w:b/>
          <w:color w:val="A6A6A6"/>
          <w:sz w:val="22"/>
          <w:szCs w:val="22"/>
        </w:rPr>
        <w:t>Durch die nachfolgende Unterschrift wird die Richtigkeit und Vollständigkeit der obigen Angaben bestätigt.</w:t>
      </w:r>
    </w:p>
    <w:p w:rsidR="00A9050F" w:rsidRPr="00477AA4" w:rsidRDefault="00A9050F" w:rsidP="00A9050F">
      <w:pPr>
        <w:tabs>
          <w:tab w:val="left" w:pos="3591"/>
        </w:tabs>
        <w:spacing w:line="260" w:lineRule="exact"/>
        <w:rPr>
          <w:color w:val="A6A6A6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69"/>
        <w:gridCol w:w="959"/>
        <w:gridCol w:w="4394"/>
      </w:tblGrid>
      <w:tr w:rsidR="00CD1F10" w:rsidRPr="00477AA4" w:rsidTr="00A9050F">
        <w:tc>
          <w:tcPr>
            <w:tcW w:w="3969" w:type="dxa"/>
            <w:shd w:val="clear" w:color="auto" w:fill="auto"/>
          </w:tcPr>
          <w:p w:rsidR="00A9050F" w:rsidRPr="00477AA4" w:rsidRDefault="00A9050F" w:rsidP="00477AA4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____________________________________</w:t>
            </w:r>
          </w:p>
          <w:p w:rsidR="00A9050F" w:rsidRPr="00477AA4" w:rsidRDefault="00A9050F" w:rsidP="00477AA4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Auszubildende/r</w:t>
            </w:r>
          </w:p>
        </w:tc>
        <w:tc>
          <w:tcPr>
            <w:tcW w:w="959" w:type="dxa"/>
            <w:shd w:val="clear" w:color="auto" w:fill="auto"/>
          </w:tcPr>
          <w:p w:rsidR="00A9050F" w:rsidRPr="00477AA4" w:rsidRDefault="00A9050F" w:rsidP="00477AA4">
            <w:pPr>
              <w:spacing w:line="260" w:lineRule="exact"/>
              <w:rPr>
                <w:color w:val="A6A6A6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A9050F" w:rsidRPr="00477AA4" w:rsidRDefault="00A9050F" w:rsidP="00477AA4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_________________________________________</w:t>
            </w:r>
          </w:p>
          <w:p w:rsidR="00A9050F" w:rsidRPr="00477AA4" w:rsidRDefault="00A9050F" w:rsidP="00A9050F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Ausbildende/r oder Ausbilder/in</w:t>
            </w:r>
          </w:p>
        </w:tc>
      </w:tr>
      <w:tr w:rsidR="00CD1F10" w:rsidRPr="00477AA4" w:rsidTr="00A9050F">
        <w:tc>
          <w:tcPr>
            <w:tcW w:w="3969" w:type="dxa"/>
            <w:shd w:val="clear" w:color="auto" w:fill="auto"/>
          </w:tcPr>
          <w:p w:rsidR="00A9050F" w:rsidRPr="00477AA4" w:rsidRDefault="00A9050F" w:rsidP="00477AA4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A9050F" w:rsidRPr="00477AA4" w:rsidRDefault="00A9050F" w:rsidP="00477AA4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Zur Kenntnis genommen:</w:t>
            </w:r>
          </w:p>
          <w:p w:rsidR="00A9050F" w:rsidRPr="00477AA4" w:rsidRDefault="00A9050F" w:rsidP="00477AA4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A9050F" w:rsidRPr="00477AA4" w:rsidRDefault="00A9050F" w:rsidP="00477AA4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______________________________</w:t>
            </w:r>
          </w:p>
        </w:tc>
        <w:tc>
          <w:tcPr>
            <w:tcW w:w="959" w:type="dxa"/>
            <w:shd w:val="clear" w:color="auto" w:fill="auto"/>
          </w:tcPr>
          <w:p w:rsidR="00A9050F" w:rsidRPr="00477AA4" w:rsidRDefault="00A9050F" w:rsidP="00477AA4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A9050F" w:rsidRPr="00477AA4" w:rsidRDefault="00A9050F" w:rsidP="00477AA4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A9050F" w:rsidRPr="00477AA4" w:rsidRDefault="00A9050F" w:rsidP="00477AA4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Sonstige Sichtvermerke:</w:t>
            </w:r>
          </w:p>
          <w:p w:rsidR="00A9050F" w:rsidRPr="00477AA4" w:rsidRDefault="00A9050F" w:rsidP="00477AA4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A9050F" w:rsidRPr="00477AA4" w:rsidRDefault="00A9050F" w:rsidP="00477AA4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 xml:space="preserve">__________________________________       </w:t>
            </w:r>
          </w:p>
        </w:tc>
      </w:tr>
      <w:tr w:rsidR="00CD1F10" w:rsidRPr="00477AA4" w:rsidTr="00A9050F">
        <w:tc>
          <w:tcPr>
            <w:tcW w:w="4928" w:type="dxa"/>
            <w:gridSpan w:val="2"/>
            <w:shd w:val="clear" w:color="auto" w:fill="auto"/>
          </w:tcPr>
          <w:p w:rsidR="00A9050F" w:rsidRPr="00477AA4" w:rsidRDefault="00A9050F" w:rsidP="00477AA4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gesetzliche/r Vertreter/in</w:t>
            </w:r>
          </w:p>
        </w:tc>
        <w:tc>
          <w:tcPr>
            <w:tcW w:w="4394" w:type="dxa"/>
            <w:shd w:val="clear" w:color="auto" w:fill="auto"/>
          </w:tcPr>
          <w:p w:rsidR="00A9050F" w:rsidRPr="00477AA4" w:rsidRDefault="00A9050F" w:rsidP="00477AA4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Betriebsrat</w:t>
            </w:r>
          </w:p>
          <w:p w:rsidR="00A9050F" w:rsidRPr="00477AA4" w:rsidRDefault="00A9050F" w:rsidP="00477AA4">
            <w:pPr>
              <w:spacing w:line="260" w:lineRule="exact"/>
              <w:rPr>
                <w:color w:val="A6A6A6"/>
                <w:sz w:val="18"/>
                <w:szCs w:val="18"/>
              </w:rPr>
            </w:pPr>
          </w:p>
          <w:p w:rsidR="00A9050F" w:rsidRPr="00477AA4" w:rsidRDefault="00A9050F" w:rsidP="00477AA4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_________________________________________</w:t>
            </w:r>
          </w:p>
          <w:p w:rsidR="00A9050F" w:rsidRPr="00477AA4" w:rsidRDefault="00A9050F" w:rsidP="00477AA4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Berufsschule</w:t>
            </w:r>
          </w:p>
        </w:tc>
      </w:tr>
    </w:tbl>
    <w:p w:rsidR="00A460B9" w:rsidRDefault="00A460B9" w:rsidP="00A9050F">
      <w:pPr>
        <w:spacing w:line="260" w:lineRule="exact"/>
        <w:rPr>
          <w:sz w:val="22"/>
          <w:szCs w:val="22"/>
        </w:rPr>
      </w:pPr>
    </w:p>
    <w:sectPr w:rsidR="00A460B9" w:rsidSect="00205D1F">
      <w:type w:val="continuous"/>
      <w:pgSz w:w="11906" w:h="16838"/>
      <w:pgMar w:top="1418" w:right="1134" w:bottom="284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2A" w:rsidRDefault="0075592A">
      <w:r>
        <w:separator/>
      </w:r>
    </w:p>
  </w:endnote>
  <w:endnote w:type="continuationSeparator" w:id="0">
    <w:p w:rsidR="0075592A" w:rsidRDefault="0075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2A" w:rsidRDefault="0075592A">
      <w:r>
        <w:separator/>
      </w:r>
    </w:p>
  </w:footnote>
  <w:footnote w:type="continuationSeparator" w:id="0">
    <w:p w:rsidR="0075592A" w:rsidRDefault="00755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4D" w:rsidRDefault="00967EE9" w:rsidP="00F34A8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noProof/>
        <w:sz w:val="18"/>
      </w:rPr>
      <w:drawing>
        <wp:inline distT="0" distB="0" distL="0" distR="0" wp14:anchorId="56837E1A" wp14:editId="0D898A4F">
          <wp:extent cx="2711450" cy="542290"/>
          <wp:effectExtent l="0" t="0" r="0" b="0"/>
          <wp:docPr id="1" name="Bild 1" descr="IHK_Stuttgart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_Stuttgart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44D">
      <w:rPr>
        <w:b/>
        <w:sz w:val="28"/>
        <w:szCs w:val="28"/>
      </w:rPr>
      <w:tab/>
    </w:r>
  </w:p>
  <w:p w:rsidR="00BE744D" w:rsidRDefault="00BE744D" w:rsidP="00175D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D0D64FC2"/>
    <w:lvl w:ilvl="0" w:tplc="1458C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pyaJMxupnvejRgqFIUFB6i4MbA=" w:salt="Ci73qzLUYOjo0QN32yLoq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31FCE"/>
    <w:rsid w:val="000671CB"/>
    <w:rsid w:val="00080120"/>
    <w:rsid w:val="00080D52"/>
    <w:rsid w:val="000A0FA3"/>
    <w:rsid w:val="000B4D4D"/>
    <w:rsid w:val="00104003"/>
    <w:rsid w:val="00112380"/>
    <w:rsid w:val="00175DBE"/>
    <w:rsid w:val="00180EF2"/>
    <w:rsid w:val="001871ED"/>
    <w:rsid w:val="001B33E4"/>
    <w:rsid w:val="001C662C"/>
    <w:rsid w:val="001C7D58"/>
    <w:rsid w:val="001D1A09"/>
    <w:rsid w:val="001D237C"/>
    <w:rsid w:val="00205D1F"/>
    <w:rsid w:val="00237A8A"/>
    <w:rsid w:val="00243698"/>
    <w:rsid w:val="00244D81"/>
    <w:rsid w:val="00281634"/>
    <w:rsid w:val="002956E4"/>
    <w:rsid w:val="002A5046"/>
    <w:rsid w:val="002A6EDB"/>
    <w:rsid w:val="002A7206"/>
    <w:rsid w:val="002B507A"/>
    <w:rsid w:val="002B5C80"/>
    <w:rsid w:val="002C100C"/>
    <w:rsid w:val="002F4E59"/>
    <w:rsid w:val="002F7659"/>
    <w:rsid w:val="003353EA"/>
    <w:rsid w:val="00350262"/>
    <w:rsid w:val="0037063D"/>
    <w:rsid w:val="00383E53"/>
    <w:rsid w:val="003D6BAE"/>
    <w:rsid w:val="00417A58"/>
    <w:rsid w:val="004368E5"/>
    <w:rsid w:val="00477AA4"/>
    <w:rsid w:val="0049751E"/>
    <w:rsid w:val="004B1216"/>
    <w:rsid w:val="004C620B"/>
    <w:rsid w:val="004D45C0"/>
    <w:rsid w:val="004F7D1C"/>
    <w:rsid w:val="00510E93"/>
    <w:rsid w:val="005341F2"/>
    <w:rsid w:val="00543CB1"/>
    <w:rsid w:val="00584FB0"/>
    <w:rsid w:val="005B1D7C"/>
    <w:rsid w:val="005D5025"/>
    <w:rsid w:val="005F5BF4"/>
    <w:rsid w:val="0060717B"/>
    <w:rsid w:val="0061011D"/>
    <w:rsid w:val="00612EFB"/>
    <w:rsid w:val="00615DF6"/>
    <w:rsid w:val="00617257"/>
    <w:rsid w:val="0062391A"/>
    <w:rsid w:val="00633BDD"/>
    <w:rsid w:val="00633C51"/>
    <w:rsid w:val="0063614E"/>
    <w:rsid w:val="00656D3E"/>
    <w:rsid w:val="00686045"/>
    <w:rsid w:val="006B3BA8"/>
    <w:rsid w:val="006E4281"/>
    <w:rsid w:val="006E695E"/>
    <w:rsid w:val="006F4ADF"/>
    <w:rsid w:val="00710042"/>
    <w:rsid w:val="007168DD"/>
    <w:rsid w:val="00722962"/>
    <w:rsid w:val="007238FC"/>
    <w:rsid w:val="007460EC"/>
    <w:rsid w:val="0075592A"/>
    <w:rsid w:val="00760538"/>
    <w:rsid w:val="00766F43"/>
    <w:rsid w:val="00781C10"/>
    <w:rsid w:val="007E5957"/>
    <w:rsid w:val="007E5CC1"/>
    <w:rsid w:val="00802797"/>
    <w:rsid w:val="00815E80"/>
    <w:rsid w:val="008309C7"/>
    <w:rsid w:val="0083107F"/>
    <w:rsid w:val="00856441"/>
    <w:rsid w:val="008669C4"/>
    <w:rsid w:val="00896721"/>
    <w:rsid w:val="008B3009"/>
    <w:rsid w:val="008C3BEB"/>
    <w:rsid w:val="008E741A"/>
    <w:rsid w:val="009411CE"/>
    <w:rsid w:val="00967EE9"/>
    <w:rsid w:val="009830F6"/>
    <w:rsid w:val="00997B92"/>
    <w:rsid w:val="009D2855"/>
    <w:rsid w:val="009D4766"/>
    <w:rsid w:val="009D5B14"/>
    <w:rsid w:val="00A26700"/>
    <w:rsid w:val="00A26BEC"/>
    <w:rsid w:val="00A460B9"/>
    <w:rsid w:val="00A77256"/>
    <w:rsid w:val="00A9050F"/>
    <w:rsid w:val="00A9133F"/>
    <w:rsid w:val="00AC746F"/>
    <w:rsid w:val="00AE0D51"/>
    <w:rsid w:val="00AF5F8F"/>
    <w:rsid w:val="00B023F5"/>
    <w:rsid w:val="00B86B32"/>
    <w:rsid w:val="00BA5FB9"/>
    <w:rsid w:val="00BA79A0"/>
    <w:rsid w:val="00BB7025"/>
    <w:rsid w:val="00BD23F5"/>
    <w:rsid w:val="00BE104E"/>
    <w:rsid w:val="00BE744D"/>
    <w:rsid w:val="00BF2FA7"/>
    <w:rsid w:val="00C42D57"/>
    <w:rsid w:val="00C563DE"/>
    <w:rsid w:val="00C96386"/>
    <w:rsid w:val="00CD1F10"/>
    <w:rsid w:val="00CF028E"/>
    <w:rsid w:val="00CF2A62"/>
    <w:rsid w:val="00CF390A"/>
    <w:rsid w:val="00CF645F"/>
    <w:rsid w:val="00D273F1"/>
    <w:rsid w:val="00DD161F"/>
    <w:rsid w:val="00E16C98"/>
    <w:rsid w:val="00E228F5"/>
    <w:rsid w:val="00E22D51"/>
    <w:rsid w:val="00E37FA6"/>
    <w:rsid w:val="00E62700"/>
    <w:rsid w:val="00E72ABF"/>
    <w:rsid w:val="00E9613C"/>
    <w:rsid w:val="00E96CD1"/>
    <w:rsid w:val="00EB5B31"/>
    <w:rsid w:val="00EB63CD"/>
    <w:rsid w:val="00EC54B7"/>
    <w:rsid w:val="00ED63FD"/>
    <w:rsid w:val="00EE2925"/>
    <w:rsid w:val="00EF071F"/>
    <w:rsid w:val="00F304BE"/>
    <w:rsid w:val="00F34A8A"/>
    <w:rsid w:val="00F35868"/>
    <w:rsid w:val="00F361BF"/>
    <w:rsid w:val="00F74EAC"/>
    <w:rsid w:val="00F9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A2C5-6C46-4CDB-9306-D3304AE1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13934993.dotm</Template>
  <TotalTime>0</TotalTime>
  <Pages>1</Pages>
  <Words>78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Sindy Mueller</cp:lastModifiedBy>
  <cp:revision>6</cp:revision>
  <cp:lastPrinted>2013-07-23T07:01:00Z</cp:lastPrinted>
  <dcterms:created xsi:type="dcterms:W3CDTF">2013-12-05T10:55:00Z</dcterms:created>
  <dcterms:modified xsi:type="dcterms:W3CDTF">2014-03-26T15:31:00Z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-948914646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