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6" w:rsidRDefault="003010B6">
      <w:pPr>
        <w:rPr>
          <w:b/>
          <w:sz w:val="28"/>
        </w:rPr>
      </w:pPr>
    </w:p>
    <w:p w:rsidR="003010B6" w:rsidRDefault="003010B6">
      <w:pPr>
        <w:rPr>
          <w:b/>
          <w:sz w:val="28"/>
        </w:rPr>
      </w:pPr>
      <w:r>
        <w:rPr>
          <w:b/>
          <w:sz w:val="28"/>
        </w:rPr>
        <w:t>Kurzinfo: "Muster-Ausbildungsnachweis (Berichtsheft)"</w:t>
      </w:r>
    </w:p>
    <w:p w:rsidR="003010B6" w:rsidRDefault="004B4FAD">
      <w:pPr>
        <w:tabs>
          <w:tab w:val="left" w:pos="8789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68579</wp:posOffset>
                </wp:positionV>
                <wp:extent cx="5760720" cy="0"/>
                <wp:effectExtent l="0" t="0" r="11430" b="19050"/>
                <wp:wrapSquare wrapText="bothSides"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5.4pt" to="45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76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" o:allowincell="f">
                <w10:wrap type="square"/>
              </v:line>
            </w:pict>
          </mc:Fallback>
        </mc:AlternateContent>
      </w:r>
    </w:p>
    <w:p w:rsidR="003010B6" w:rsidRDefault="003010B6">
      <w:pPr>
        <w:rPr>
          <w:b/>
          <w:bCs/>
        </w:rPr>
      </w:pPr>
      <w:r>
        <w:rPr>
          <w:b/>
          <w:bCs/>
        </w:rPr>
        <w:t>Wesentliche Bestimmungen:</w:t>
      </w:r>
    </w:p>
    <w:p w:rsidR="003010B6" w:rsidRDefault="003010B6"/>
    <w:p w:rsidR="003010B6" w:rsidRDefault="003010B6">
      <w:pPr>
        <w:numPr>
          <w:ilvl w:val="0"/>
          <w:numId w:val="20"/>
        </w:numPr>
      </w:pPr>
      <w:r>
        <w:t>Der Ausbildungsnachweis ist von dem Auszubildenden regelmäßig zu führen.</w:t>
      </w:r>
    </w:p>
    <w:p w:rsidR="003010B6" w:rsidRDefault="003010B6">
      <w:pPr>
        <w:numPr>
          <w:ilvl w:val="0"/>
          <w:numId w:val="20"/>
        </w:numPr>
      </w:pPr>
      <w:r>
        <w:t>Der Ausbildende oder der Ausbilder hat den Ausbildungsnachweis mindestens monatlich zu prüfen und abzuzeichnen.</w:t>
      </w:r>
    </w:p>
    <w:p w:rsidR="003010B6" w:rsidRDefault="003010B6">
      <w:pPr>
        <w:numPr>
          <w:ilvl w:val="0"/>
          <w:numId w:val="20"/>
        </w:numPr>
      </w:pPr>
      <w:r>
        <w:t>Der Auszubildende führt den Ausbildungsnachweis während der täglichen Ausbildungszeit.</w:t>
      </w:r>
    </w:p>
    <w:p w:rsidR="003010B6" w:rsidRDefault="003010B6">
      <w:pPr>
        <w:numPr>
          <w:ilvl w:val="0"/>
          <w:numId w:val="20"/>
        </w:numPr>
      </w:pPr>
      <w:r>
        <w:t>Die regelmäßige Führung des vorgeschriebenen Ausbildungsnachweises ist eine der Voraussetzungen für die Zulassung zur Abschlussprüfung.</w:t>
      </w:r>
    </w:p>
    <w:p w:rsidR="003010B6" w:rsidRDefault="003010B6"/>
    <w:p w:rsidR="003010B6" w:rsidRDefault="003010B6">
      <w:pPr>
        <w:rPr>
          <w:b/>
          <w:bCs/>
        </w:rPr>
      </w:pPr>
      <w:r>
        <w:rPr>
          <w:b/>
          <w:bCs/>
        </w:rPr>
        <w:t>Wie soll der Ausbildungsnachweis geführt werden:</w:t>
      </w:r>
    </w:p>
    <w:p w:rsidR="003010B6" w:rsidRDefault="003010B6">
      <w:pPr>
        <w:rPr>
          <w:b/>
          <w:bCs/>
        </w:rPr>
      </w:pPr>
    </w:p>
    <w:p w:rsidR="003010B6" w:rsidRDefault="003010B6">
      <w:pPr>
        <w:numPr>
          <w:ilvl w:val="0"/>
          <w:numId w:val="17"/>
        </w:numPr>
      </w:pPr>
      <w:r>
        <w:t>Im Ausbildungsbetrieb</w:t>
      </w:r>
    </w:p>
    <w:p w:rsidR="003010B6" w:rsidRDefault="003010B6">
      <w:pPr>
        <w:pStyle w:val="Textkrper-Zeileneinzug"/>
        <w:ind w:left="708"/>
      </w:pPr>
      <w:r>
        <w:t>Im Ausbildungsnachweis werden die ausgeführten Tätigkeiten möglichst genau bezeichnet. Es können Wochen- oder Monatsberichte geschrieben werden. Das Berichtsheft ist sauber und ordnungsgemäß zu führen. Auch Unterweisungen werden aufgeführt.</w:t>
      </w:r>
    </w:p>
    <w:p w:rsidR="003010B6" w:rsidRDefault="003010B6">
      <w:pPr>
        <w:ind w:left="708"/>
      </w:pPr>
      <w:r>
        <w:t>Der Ausbildungsnachweis wird vom Auszubildenden, vom Ausbildenden und ggf. vom gesetzlichen Vertreter unterschrieben. In der Spalte „Besondere Bemerkungen“ kann zu dem Ausbildungsnachweis Stellung genommen werden.</w:t>
      </w:r>
    </w:p>
    <w:p w:rsidR="003010B6" w:rsidRDefault="003010B6">
      <w:pPr>
        <w:ind w:left="360"/>
      </w:pPr>
    </w:p>
    <w:p w:rsidR="003010B6" w:rsidRDefault="003010B6">
      <w:pPr>
        <w:numPr>
          <w:ilvl w:val="0"/>
          <w:numId w:val="17"/>
        </w:numPr>
      </w:pPr>
      <w:r>
        <w:t>Zur überbetrieblichen Ausbildung</w:t>
      </w:r>
    </w:p>
    <w:p w:rsidR="003010B6" w:rsidRDefault="003010B6">
      <w:pPr>
        <w:pStyle w:val="Textkrper-Zeileneinzug"/>
        <w:ind w:left="708"/>
      </w:pPr>
      <w:r>
        <w:t>Der Ausbildungsnachweis wird zur überbetrieblichen Ausbildung in der gleichen Weise geführt, wie zur betrieblichen Ausbildung. Der jeweils verantwortliche Ausbilder unterzeichnet den Ausbildungsnachweis.</w:t>
      </w:r>
    </w:p>
    <w:p w:rsidR="003010B6" w:rsidRDefault="003010B6">
      <w:pPr>
        <w:pStyle w:val="Textkrper-Zeileneinzug"/>
      </w:pPr>
    </w:p>
    <w:p w:rsidR="003010B6" w:rsidRDefault="003010B6">
      <w:pPr>
        <w:pStyle w:val="Textkrper-Zeileneinzug"/>
        <w:numPr>
          <w:ilvl w:val="0"/>
          <w:numId w:val="17"/>
        </w:numPr>
      </w:pPr>
      <w:r>
        <w:t>Zur Berufsschule</w:t>
      </w:r>
    </w:p>
    <w:p w:rsidR="003010B6" w:rsidRDefault="003010B6">
      <w:pPr>
        <w:pStyle w:val="Textkrper-Zeileneinzug"/>
        <w:ind w:left="708"/>
      </w:pPr>
      <w:r>
        <w:t>Der Auszubildende führt in seinem Ausbildungsnachweis stichwortartig die Unterrichtsthemen und die Zahl der Unterrichtsstunden auf.</w:t>
      </w:r>
    </w:p>
    <w:p w:rsidR="003010B6" w:rsidRDefault="003010B6">
      <w:pPr>
        <w:pStyle w:val="Textkrper-Zeileneinzug"/>
      </w:pPr>
    </w:p>
    <w:p w:rsidR="003010B6" w:rsidRDefault="003010B6">
      <w:pPr>
        <w:pStyle w:val="Textkrper-Zeileneinzug"/>
        <w:ind w:left="0"/>
      </w:pPr>
      <w:r>
        <w:t xml:space="preserve">Zur Ergänzung können vom Auszubildenden Fachberichte angefertigt werden. Der Fachbericht ist </w:t>
      </w:r>
      <w:r w:rsidR="00C430B6">
        <w:t>in Bezug auf die Zulassung zur Abschlussprüfung eine freiwillige Leistung, kann aber vom Ausbildenden/Ausbilder verlangt werden.</w:t>
      </w:r>
    </w:p>
    <w:p w:rsidR="003010B6" w:rsidRDefault="003010B6">
      <w:pPr>
        <w:pStyle w:val="Textkrper-Zeileneinzug"/>
        <w:ind w:left="0"/>
      </w:pPr>
    </w:p>
    <w:p w:rsidR="003010B6" w:rsidRDefault="003010B6">
      <w:pPr>
        <w:pStyle w:val="Textkrper-Zeileneinzug"/>
        <w:ind w:left="0"/>
      </w:pPr>
      <w:r>
        <w:t>Der Fachbericht bezieht sich:</w:t>
      </w:r>
    </w:p>
    <w:p w:rsidR="003010B6" w:rsidRDefault="003010B6">
      <w:pPr>
        <w:numPr>
          <w:ilvl w:val="0"/>
          <w:numId w:val="20"/>
        </w:numPr>
      </w:pPr>
      <w:r>
        <w:t>auf Kenntnisse, Übungen und Arbeitsvorgänge, die im vorangegangenen Berichtszeitraum vom Auszubildenden erworben bzw. ausgeführt wurden.</w:t>
      </w:r>
    </w:p>
    <w:p w:rsidR="003010B6" w:rsidRDefault="00344D49">
      <w:pPr>
        <w:numPr>
          <w:ilvl w:val="0"/>
          <w:numId w:val="20"/>
        </w:numPr>
      </w:pPr>
      <w:r>
        <w:t>Im E</w:t>
      </w:r>
      <w:r w:rsidR="003010B6">
        <w:t>inzelnen</w:t>
      </w:r>
      <w:r>
        <w:t xml:space="preserve"> </w:t>
      </w:r>
      <w:r w:rsidR="003010B6">
        <w:t>kann es sich um Beschreibungen, Berechnungen und zeichnerische Darstellungen handeln.</w:t>
      </w:r>
    </w:p>
    <w:p w:rsidR="003010B6" w:rsidRDefault="003010B6">
      <w:pPr>
        <w:pStyle w:val="Textkrper-Zeileneinzug"/>
      </w:pPr>
    </w:p>
    <w:p w:rsidR="003010B6" w:rsidRDefault="003010B6">
      <w:pPr>
        <w:pStyle w:val="Textkrper-Zeileneinzug"/>
        <w:ind w:left="0"/>
        <w:rPr>
          <w:b/>
          <w:bCs/>
        </w:rPr>
      </w:pPr>
      <w:r>
        <w:rPr>
          <w:b/>
          <w:bCs/>
        </w:rPr>
        <w:t>Hinweise zur Handhabung</w:t>
      </w:r>
    </w:p>
    <w:p w:rsidR="003010B6" w:rsidRDefault="003010B6">
      <w:pPr>
        <w:pStyle w:val="Textkrper-Zeileneinzug"/>
      </w:pPr>
    </w:p>
    <w:p w:rsidR="003010B6" w:rsidRDefault="003010B6">
      <w:pPr>
        <w:pStyle w:val="Textkrper-Zeileneinzug"/>
        <w:ind w:left="0"/>
      </w:pPr>
      <w:r>
        <w:t xml:space="preserve">Auf den folgenden Seiten finden Sie </w:t>
      </w:r>
      <w:r w:rsidR="00070227">
        <w:t xml:space="preserve">ein Musterdeckblatt </w:t>
      </w:r>
      <w:r w:rsidR="002446C2">
        <w:t xml:space="preserve">sowie </w:t>
      </w:r>
      <w:r w:rsidR="005F5E74">
        <w:t>3</w:t>
      </w:r>
      <w:r>
        <w:t xml:space="preserve"> Beispiele für den Tätigkeitsbericht mit ergänzendem Fachbericht. Das Beispiel </w:t>
      </w:r>
      <w:r w:rsidR="00070227">
        <w:t>1</w:t>
      </w:r>
      <w:r>
        <w:t xml:space="preserve"> finden Sie auf den Seiten </w:t>
      </w:r>
      <w:r w:rsidR="002446C2">
        <w:t>3</w:t>
      </w:r>
      <w:r>
        <w:t xml:space="preserve"> und </w:t>
      </w:r>
      <w:r w:rsidR="002446C2">
        <w:t>4</w:t>
      </w:r>
      <w:r>
        <w:t xml:space="preserve">, das Beispiel </w:t>
      </w:r>
      <w:r w:rsidR="00070227">
        <w:t>2</w:t>
      </w:r>
      <w:r w:rsidR="002446C2">
        <w:t xml:space="preserve"> auf de</w:t>
      </w:r>
      <w:r w:rsidR="005F5E74">
        <w:t>r</w:t>
      </w:r>
      <w:r w:rsidR="002446C2">
        <w:t xml:space="preserve"> Seite 5</w:t>
      </w:r>
      <w:r>
        <w:t xml:space="preserve"> und </w:t>
      </w:r>
      <w:r w:rsidR="005F5E74">
        <w:t xml:space="preserve">das Beispiel </w:t>
      </w:r>
      <w:r w:rsidR="00070227">
        <w:t>3</w:t>
      </w:r>
      <w:r w:rsidR="005F5E74">
        <w:t xml:space="preserve"> auf de</w:t>
      </w:r>
      <w:r w:rsidR="00070227">
        <w:t>n</w:t>
      </w:r>
      <w:r w:rsidR="005F5E74">
        <w:t xml:space="preserve"> Seite</w:t>
      </w:r>
      <w:r w:rsidR="00070227">
        <w:t>n</w:t>
      </w:r>
      <w:r w:rsidR="005F5E74">
        <w:t xml:space="preserve"> </w:t>
      </w:r>
      <w:r w:rsidR="002446C2">
        <w:t>6</w:t>
      </w:r>
      <w:r w:rsidR="00070227">
        <w:t xml:space="preserve"> und 7</w:t>
      </w:r>
      <w:r>
        <w:t xml:space="preserve">. Diese Beispiele können als Formatvorlage verwendet werden. </w:t>
      </w:r>
    </w:p>
    <w:p w:rsidR="003010B6" w:rsidRDefault="004B4FAD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100964</wp:posOffset>
                </wp:positionV>
                <wp:extent cx="5760085" cy="0"/>
                <wp:effectExtent l="0" t="0" r="12065" b="19050"/>
                <wp:wrapSquare wrapText="bothSides"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7.95pt" to="454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bSmN66AiEptbSiOntSredb0u0NKVy1Rex4pvp0NpGUhI3mXEjbOwAW7/otmEEMOXsc+&#10;nRrbBUjoADpFOc43OfjJIwqH08dZms6nGN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" o:allowincell="f">
                <w10:wrap type="square"/>
              </v:line>
            </w:pict>
          </mc:Fallback>
        </mc:AlternateContent>
      </w:r>
    </w:p>
    <w:p w:rsidR="003010B6" w:rsidRDefault="003010B6">
      <w:pPr>
        <w:rPr>
          <w:sz w:val="20"/>
        </w:rPr>
      </w:pPr>
      <w:r>
        <w:rPr>
          <w:sz w:val="20"/>
        </w:rPr>
        <w:t>Diese Kurzinformation soll - als Service Ihrer Kammer - nur erste Hinweise geben und erhebt daher keinen Anspruch auf Vollständigkeit. Obwohl diese Kurzinformation mit größtmöglicher Sorgfalt erstellt wurde, kann keine Haftung für die inhaltliche Richtigkeit übernommen werden.</w:t>
      </w:r>
    </w:p>
    <w:p w:rsidR="002446C2" w:rsidRPr="002446C2" w:rsidRDefault="003010B6" w:rsidP="002446C2">
      <w:pPr>
        <w:rPr>
          <w:b/>
          <w:bCs/>
          <w:sz w:val="20"/>
        </w:rPr>
      </w:pPr>
      <w:r>
        <w:rPr>
          <w:sz w:val="20"/>
        </w:rPr>
        <w:br w:type="page"/>
      </w:r>
    </w:p>
    <w:p w:rsidR="002446C2" w:rsidRDefault="002446C2" w:rsidP="002446C2">
      <w:pPr>
        <w:rPr>
          <w:sz w:val="20"/>
        </w:rPr>
      </w:pPr>
    </w:p>
    <w:p w:rsidR="002446C2" w:rsidRPr="002446C2" w:rsidRDefault="004B4FAD" w:rsidP="002446C2">
      <w:pPr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360044</wp:posOffset>
                </wp:positionV>
                <wp:extent cx="685800" cy="0"/>
                <wp:effectExtent l="0" t="0" r="19050" b="1905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3.2pt,28.35pt" to="437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MAGQ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5552439</wp:posOffset>
                </wp:positionH>
                <wp:positionV relativeFrom="paragraph">
                  <wp:posOffset>360045</wp:posOffset>
                </wp:positionV>
                <wp:extent cx="0" cy="3657600"/>
                <wp:effectExtent l="0" t="0" r="1905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7.2pt,28.35pt" to="437.2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4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>
                <wp:simplePos x="0" y="0"/>
                <wp:positionH relativeFrom="column">
                  <wp:posOffset>-162561</wp:posOffset>
                </wp:positionH>
                <wp:positionV relativeFrom="paragraph">
                  <wp:posOffset>360045</wp:posOffset>
                </wp:positionV>
                <wp:extent cx="0" cy="3657600"/>
                <wp:effectExtent l="0" t="0" r="190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2.8pt,28.35pt" to="-12.8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"/>
            </w:pict>
          </mc:Fallback>
        </mc:AlternateContent>
      </w:r>
      <w:r w:rsidR="002446C2" w:rsidRPr="002446C2">
        <w:rPr>
          <w:b/>
          <w:sz w:val="72"/>
          <w:szCs w:val="72"/>
        </w:rPr>
        <w:t>Ausbildungsnachweis</w:t>
      </w:r>
    </w:p>
    <w:p w:rsidR="002446C2" w:rsidRPr="002446C2" w:rsidRDefault="002446C2" w:rsidP="002446C2">
      <w:pPr>
        <w:rPr>
          <w:sz w:val="28"/>
          <w:szCs w:val="28"/>
        </w:rPr>
      </w:pPr>
    </w:p>
    <w:p w:rsidR="002446C2" w:rsidRPr="002446C2" w:rsidRDefault="002446C2" w:rsidP="002446C2">
      <w:pPr>
        <w:rPr>
          <w:b/>
          <w:sz w:val="40"/>
          <w:szCs w:val="40"/>
        </w:rPr>
      </w:pPr>
      <w:r w:rsidRPr="002446C2">
        <w:rPr>
          <w:b/>
          <w:sz w:val="40"/>
          <w:szCs w:val="40"/>
        </w:rPr>
        <w:t xml:space="preserve">   (Berichtsheft)</w:t>
      </w: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4B4FAD" w:rsidP="002446C2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328295</wp:posOffset>
            </wp:positionV>
            <wp:extent cx="1028700" cy="504825"/>
            <wp:effectExtent l="0" t="0" r="0" b="9525"/>
            <wp:wrapNone/>
            <wp:docPr id="7" name="Bild 15" descr="Beschreibung: LOGO_SW_ohne_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 descr="Beschreibung: LOGO_SW_ohne_Schri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6C2" w:rsidRPr="002446C2" w:rsidRDefault="002446C2" w:rsidP="002446C2">
      <w:pPr>
        <w:rPr>
          <w:bCs/>
          <w:sz w:val="20"/>
        </w:rPr>
      </w:pPr>
      <w:r w:rsidRPr="002446C2">
        <w:rPr>
          <w:bCs/>
          <w:sz w:val="20"/>
        </w:rPr>
        <w:t>Industrie- und Handelskammer</w:t>
      </w:r>
    </w:p>
    <w:p w:rsidR="002446C2" w:rsidRPr="002446C2" w:rsidRDefault="002446C2" w:rsidP="002446C2">
      <w:pPr>
        <w:rPr>
          <w:sz w:val="20"/>
        </w:rPr>
      </w:pPr>
      <w:r w:rsidRPr="002446C2">
        <w:rPr>
          <w:bCs/>
          <w:sz w:val="20"/>
        </w:rPr>
        <w:tab/>
      </w:r>
      <w:r w:rsidRPr="002446C2">
        <w:rPr>
          <w:bCs/>
          <w:sz w:val="20"/>
        </w:rPr>
        <w:tab/>
        <w:t xml:space="preserve">          Aachen</w:t>
      </w:r>
    </w:p>
    <w:p w:rsidR="002446C2" w:rsidRPr="002446C2" w:rsidRDefault="002446C2" w:rsidP="002446C2">
      <w:pPr>
        <w:rPr>
          <w:sz w:val="48"/>
          <w:szCs w:val="48"/>
        </w:rPr>
      </w:pPr>
    </w:p>
    <w:p w:rsidR="002446C2" w:rsidRPr="002446C2" w:rsidRDefault="004B4FAD" w:rsidP="002446C2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250189</wp:posOffset>
                </wp:positionV>
                <wp:extent cx="5715000" cy="0"/>
                <wp:effectExtent l="0" t="0" r="1905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8pt,19.7pt" to="437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IaFA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"/>
            </w:pict>
          </mc:Fallback>
        </mc:AlternateContent>
      </w:r>
    </w:p>
    <w:p w:rsidR="002446C2" w:rsidRPr="002446C2" w:rsidRDefault="002446C2" w:rsidP="002446C2">
      <w:pPr>
        <w:rPr>
          <w:b/>
          <w:sz w:val="36"/>
          <w:szCs w:val="36"/>
        </w:rPr>
      </w:pPr>
    </w:p>
    <w:p w:rsidR="002446C2" w:rsidRPr="002446C2" w:rsidRDefault="002446C2" w:rsidP="002446C2">
      <w:pPr>
        <w:rPr>
          <w:b/>
          <w:sz w:val="36"/>
          <w:szCs w:val="36"/>
        </w:rPr>
      </w:pPr>
    </w:p>
    <w:p w:rsidR="002446C2" w:rsidRPr="002446C2" w:rsidRDefault="004B4FAD" w:rsidP="002446C2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215899</wp:posOffset>
                </wp:positionV>
                <wp:extent cx="24003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8.2pt,17pt" to="43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Km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5552439</wp:posOffset>
                </wp:positionH>
                <wp:positionV relativeFrom="paragraph">
                  <wp:posOffset>215900</wp:posOffset>
                </wp:positionV>
                <wp:extent cx="0" cy="400050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7.2pt,17pt" to="437.2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iTGAIAADI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>
                <wp:simplePos x="0" y="0"/>
                <wp:positionH relativeFrom="column">
                  <wp:posOffset>-162561</wp:posOffset>
                </wp:positionH>
                <wp:positionV relativeFrom="paragraph">
                  <wp:posOffset>330200</wp:posOffset>
                </wp:positionV>
                <wp:extent cx="0" cy="388620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2.8pt,26pt" to="-12.8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FbEAIAACg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"/>
            </w:pict>
          </mc:Fallback>
        </mc:AlternateContent>
      </w:r>
      <w:r w:rsidR="002446C2" w:rsidRPr="002446C2">
        <w:rPr>
          <w:b/>
          <w:sz w:val="48"/>
          <w:szCs w:val="48"/>
        </w:rPr>
        <w:t>Angaben zur Person:</w:t>
      </w:r>
    </w:p>
    <w:p w:rsidR="002446C2" w:rsidRPr="002446C2" w:rsidRDefault="002446C2" w:rsidP="002446C2">
      <w:pPr>
        <w:rPr>
          <w:sz w:val="36"/>
          <w:szCs w:val="36"/>
        </w:rPr>
      </w:pP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Familienname  __________________________________________________________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Vorname  ______________________________________________________________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Geb. am  ______________________________________________________________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Postleitzahl, Wohnort  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Straße  _______________________________________________________________</w:t>
      </w:r>
    </w:p>
    <w:p w:rsidR="002446C2" w:rsidRPr="002446C2" w:rsidRDefault="002446C2" w:rsidP="002446C2">
      <w:pPr>
        <w:rPr>
          <w:szCs w:val="22"/>
        </w:rPr>
      </w:pPr>
      <w:r w:rsidRPr="002446C2">
        <w:rPr>
          <w:szCs w:val="22"/>
        </w:rPr>
        <w:t>Ausbildungsberuf  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(ggf. mit Fachrichtung)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Beginn der Ausbildung  ________________  Ende der Ausbildung  ________________</w:t>
      </w:r>
    </w:p>
    <w:p w:rsidR="002446C2" w:rsidRPr="002446C2" w:rsidRDefault="002446C2" w:rsidP="002446C2">
      <w:pPr>
        <w:rPr>
          <w:szCs w:val="22"/>
        </w:rPr>
      </w:pPr>
      <w:r w:rsidRPr="002446C2">
        <w:rPr>
          <w:szCs w:val="22"/>
        </w:rPr>
        <w:t>Ausbildungsbetrieb  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(Ausbilder, Ausbildungsstätte)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Postleitzahl, Ort  ________________________________________________________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Straße  ________________________________________________________________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Ausbildungsnachweis Nr.  _________________________________________________</w:t>
      </w:r>
    </w:p>
    <w:p w:rsidR="002446C2" w:rsidRPr="002446C2" w:rsidRDefault="002446C2" w:rsidP="002446C2">
      <w:pPr>
        <w:spacing w:line="360" w:lineRule="auto"/>
        <w:rPr>
          <w:szCs w:val="22"/>
        </w:rPr>
      </w:pPr>
      <w:r w:rsidRPr="002446C2">
        <w:rPr>
          <w:szCs w:val="22"/>
        </w:rPr>
        <w:t>Der Ausbildungsnachweis wurde begonnen am  _______</w:t>
      </w:r>
      <w:r w:rsidRPr="002446C2">
        <w:rPr>
          <w:szCs w:val="22"/>
        </w:rPr>
        <w:tab/>
        <w:t>im ________</w:t>
      </w:r>
      <w:r w:rsidRPr="002446C2">
        <w:rPr>
          <w:szCs w:val="22"/>
        </w:rPr>
        <w:tab/>
        <w:t>Ausbildungsjahr</w:t>
      </w:r>
    </w:p>
    <w:p w:rsidR="002446C2" w:rsidRPr="002446C2" w:rsidRDefault="002446C2" w:rsidP="002446C2">
      <w:pPr>
        <w:spacing w:line="360" w:lineRule="auto"/>
        <w:rPr>
          <w:sz w:val="48"/>
          <w:szCs w:val="48"/>
        </w:rPr>
      </w:pPr>
      <w:r w:rsidRPr="002446C2">
        <w:rPr>
          <w:szCs w:val="22"/>
        </w:rPr>
        <w:t>Der Ausbildungsnachweis wurde beendet am _________</w:t>
      </w:r>
      <w:r w:rsidRPr="002446C2">
        <w:rPr>
          <w:szCs w:val="22"/>
        </w:rPr>
        <w:tab/>
        <w:t>im ________  Ausbildungsjahr</w:t>
      </w:r>
    </w:p>
    <w:p w:rsidR="002446C2" w:rsidRPr="002446C2" w:rsidRDefault="004B4FAD" w:rsidP="002446C2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149224</wp:posOffset>
                </wp:positionV>
                <wp:extent cx="5715000" cy="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8pt,11.75pt" to="43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z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"/>
            </w:pict>
          </mc:Fallback>
        </mc:AlternateContent>
      </w:r>
    </w:p>
    <w:p w:rsidR="00D044D1" w:rsidRDefault="00D044D1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3010B6" w:rsidRDefault="003010B6">
      <w:pPr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lastRenderedPageBreak/>
        <w:t xml:space="preserve">Beispiel </w:t>
      </w:r>
      <w:r w:rsidR="00070227">
        <w:rPr>
          <w:b/>
          <w:bCs/>
          <w:sz w:val="20"/>
        </w:rPr>
        <w:t>1</w:t>
      </w:r>
      <w:r>
        <w:rPr>
          <w:b/>
          <w:bCs/>
          <w:sz w:val="20"/>
        </w:rPr>
        <w:t>:</w:t>
      </w:r>
    </w:p>
    <w:p w:rsidR="003010B6" w:rsidRDefault="003010B6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  <w:gridCol w:w="2338"/>
      </w:tblGrid>
      <w:tr w:rsidR="003010B6">
        <w:trPr>
          <w:cantSplit/>
          <w:trHeight w:val="1852"/>
        </w:trPr>
        <w:tc>
          <w:tcPr>
            <w:tcW w:w="2055" w:type="dxa"/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Abteilung: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Nr.: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Ausbildungsjahr: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Zeitraum:</w:t>
            </w:r>
          </w:p>
        </w:tc>
        <w:tc>
          <w:tcPr>
            <w:tcW w:w="4819" w:type="dxa"/>
          </w:tcPr>
          <w:p w:rsidR="003010B6" w:rsidRDefault="003010B6">
            <w:pPr>
              <w:rPr>
                <w:sz w:val="20"/>
              </w:rPr>
            </w:pPr>
          </w:p>
          <w:p w:rsidR="003010B6" w:rsidRDefault="003010B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or- und Nachname"/>
                  </w:textInput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Vor- und Nachname</w:t>
            </w:r>
            <w:r>
              <w:rPr>
                <w:sz w:val="20"/>
              </w:rPr>
              <w:fldChar w:fldCharType="end"/>
            </w:r>
            <w:bookmarkEnd w:id="1"/>
          </w:p>
          <w:p w:rsidR="003010B6" w:rsidRDefault="003010B6">
            <w:pPr>
              <w:rPr>
                <w:sz w:val="20"/>
              </w:rPr>
            </w:pPr>
          </w:p>
          <w:p w:rsidR="003010B6" w:rsidRDefault="003010B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bteilung"/>
                  </w:textInput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Abteilung</w:t>
            </w:r>
            <w:r>
              <w:rPr>
                <w:sz w:val="20"/>
              </w:rPr>
              <w:fldChar w:fldCharType="end"/>
            </w:r>
            <w:bookmarkEnd w:id="2"/>
          </w:p>
          <w:p w:rsidR="003010B6" w:rsidRDefault="003010B6">
            <w:pPr>
              <w:rPr>
                <w:sz w:val="20"/>
              </w:rPr>
            </w:pPr>
          </w:p>
          <w:p w:rsidR="003010B6" w:rsidRDefault="003010B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erichts-Nr."/>
                  </w:textInput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Berichts-Nr.</w:t>
            </w:r>
            <w:r>
              <w:rPr>
                <w:sz w:val="20"/>
              </w:rPr>
              <w:fldChar w:fldCharType="end"/>
            </w:r>
            <w:bookmarkEnd w:id="3"/>
          </w:p>
          <w:p w:rsidR="003010B6" w:rsidRDefault="003010B6">
            <w:pPr>
              <w:rPr>
                <w:sz w:val="20"/>
              </w:rPr>
            </w:pPr>
          </w:p>
          <w:p w:rsidR="003010B6" w:rsidRDefault="003010B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onat und Jahr"/>
                  </w:textInput>
                </w:ffData>
              </w:fldChar>
            </w:r>
            <w:bookmarkStart w:id="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Ausbildungsjahr</w:t>
            </w:r>
            <w:r>
              <w:rPr>
                <w:sz w:val="20"/>
              </w:rPr>
              <w:fldChar w:fldCharType="end"/>
            </w:r>
            <w:bookmarkEnd w:id="4"/>
          </w:p>
          <w:p w:rsidR="003010B6" w:rsidRDefault="003010B6">
            <w:pPr>
              <w:rPr>
                <w:sz w:val="20"/>
              </w:rPr>
            </w:pPr>
          </w:p>
          <w:p w:rsidR="003010B6" w:rsidRDefault="003010B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um - Datum"/>
                  </w:textInput>
                </w:ffData>
              </w:fldChar>
            </w:r>
            <w:bookmarkStart w:id="5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Datum - Datum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338" w:type="dxa"/>
          </w:tcPr>
          <w:p w:rsidR="003010B6" w:rsidRDefault="003010B6">
            <w:pPr>
              <w:jc w:val="right"/>
              <w:rPr>
                <w:sz w:val="20"/>
              </w:rPr>
            </w:pPr>
          </w:p>
        </w:tc>
      </w:tr>
    </w:tbl>
    <w:p w:rsidR="003010B6" w:rsidRDefault="003010B6">
      <w:pPr>
        <w:pStyle w:val="Kopfzeile"/>
        <w:tabs>
          <w:tab w:val="clear" w:pos="4536"/>
          <w:tab w:val="clear" w:pos="9072"/>
        </w:tabs>
      </w:pPr>
    </w:p>
    <w:p w:rsidR="003010B6" w:rsidRDefault="003010B6">
      <w:pPr>
        <w:pStyle w:val="Kopfzeile"/>
        <w:tabs>
          <w:tab w:val="clear" w:pos="4536"/>
          <w:tab w:val="clear" w:pos="9072"/>
        </w:tabs>
      </w:pPr>
    </w:p>
    <w:p w:rsidR="003010B6" w:rsidRDefault="003010B6">
      <w:pPr>
        <w:pStyle w:val="berschrift2"/>
      </w:pPr>
      <w:r>
        <w:t>Tätigkeitsbericht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0B6">
        <w:trPr>
          <w:trHeight w:val="82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Überschrift"/>
                  </w:textInput>
                </w:ffData>
              </w:fldChar>
            </w:r>
            <w:bookmarkStart w:id="6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Überschrift</w:t>
            </w:r>
            <w:r>
              <w:rPr>
                <w:b/>
                <w:sz w:val="20"/>
              </w:rPr>
              <w:fldChar w:fldCharType="end"/>
            </w:r>
            <w:bookmarkEnd w:id="6"/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xt"/>
                  </w:textInput>
                </w:ffData>
              </w:fldChar>
            </w:r>
            <w:bookmarkStart w:id="7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Text</w:t>
            </w:r>
            <w:r>
              <w:rPr>
                <w:sz w:val="20"/>
              </w:rPr>
              <w:fldChar w:fldCharType="end"/>
            </w:r>
            <w:bookmarkEnd w:id="7"/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Überschrift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Überschrift</w:t>
            </w:r>
            <w:r>
              <w:rPr>
                <w:b/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Text</w:t>
            </w:r>
            <w:r>
              <w:rPr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Überschrift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Überschrift</w:t>
            </w:r>
            <w:r>
              <w:rPr>
                <w:b/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Text</w:t>
            </w:r>
            <w:r>
              <w:rPr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</w:tbl>
    <w:p w:rsidR="003010B6" w:rsidRDefault="003010B6">
      <w:pPr>
        <w:pStyle w:val="berschrift1"/>
      </w:pPr>
    </w:p>
    <w:p w:rsidR="003010B6" w:rsidRDefault="003010B6">
      <w:pPr>
        <w:pStyle w:val="berschrift1"/>
      </w:pPr>
      <w:r>
        <w:br w:type="page"/>
      </w:r>
    </w:p>
    <w:p w:rsidR="003010B6" w:rsidRDefault="003010B6">
      <w:pPr>
        <w:pStyle w:val="berschrift2"/>
      </w:pPr>
      <w:r>
        <w:lastRenderedPageBreak/>
        <w:t>Fachbericht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0B6">
        <w:trPr>
          <w:trHeight w:val="82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Überschrift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Überschrift</w:t>
            </w:r>
            <w:r>
              <w:rPr>
                <w:b/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Text</w:t>
            </w:r>
            <w:r>
              <w:rPr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</w:tbl>
    <w:p w:rsidR="003010B6" w:rsidRDefault="003010B6">
      <w:pPr>
        <w:pStyle w:val="berschrift1"/>
      </w:pPr>
    </w:p>
    <w:p w:rsidR="003010B6" w:rsidRDefault="003010B6">
      <w:pPr>
        <w:pStyle w:val="berschrift2"/>
      </w:pPr>
      <w:r>
        <w:t>Schulbericht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0B6">
        <w:trPr>
          <w:trHeight w:val="82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ch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Fach</w:t>
            </w:r>
            <w:r>
              <w:rPr>
                <w:b/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terrichtsstoff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Unterrichtsstoff</w:t>
            </w:r>
            <w:r>
              <w:rPr>
                <w:sz w:val="20"/>
              </w:rPr>
              <w:fldChar w:fldCharType="end"/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3010B6" w:rsidRDefault="003010B6">
      <w:pPr>
        <w:pStyle w:val="berschrift1"/>
        <w:rPr>
          <w:sz w:val="22"/>
        </w:rPr>
      </w:pPr>
    </w:p>
    <w:p w:rsidR="003010B6" w:rsidRDefault="003010B6">
      <w:pPr>
        <w:pStyle w:val="berschrift1"/>
      </w:pPr>
      <w:r>
        <w:rPr>
          <w:sz w:val="22"/>
        </w:rPr>
        <w:t>Bemerkungen des Ausbilders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0B6">
        <w:trPr>
          <w:trHeight w:val="191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(Bemerkungen über ausgeführte Ausbildungsarbeiten, Zwischenprüfungen, Ausbildungslehrgänge, Ausbildungsnachweise usw.)</w:t>
            </w:r>
          </w:p>
        </w:tc>
      </w:tr>
    </w:tbl>
    <w:p w:rsidR="003010B6" w:rsidRDefault="003010B6">
      <w:pPr>
        <w:pStyle w:val="Kopfzeile"/>
        <w:tabs>
          <w:tab w:val="clear" w:pos="4536"/>
          <w:tab w:val="clear" w:pos="9072"/>
        </w:tabs>
      </w:pPr>
    </w:p>
    <w:p w:rsidR="003010B6" w:rsidRDefault="003010B6">
      <w:pPr>
        <w:pStyle w:val="berschrift1"/>
        <w:rPr>
          <w:sz w:val="22"/>
        </w:rPr>
      </w:pPr>
      <w:r>
        <w:rPr>
          <w:sz w:val="22"/>
        </w:rPr>
        <w:t>Unterschriften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010B6">
        <w:trPr>
          <w:cantSplit/>
          <w:trHeight w:val="1727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Für die Richtigkeit aller Angaben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Für die Richtigkeit der Angaben über die 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betriebliche  Ausbildung</w:t>
            </w:r>
          </w:p>
        </w:tc>
      </w:tr>
      <w:tr w:rsidR="003010B6">
        <w:trPr>
          <w:cantSplit/>
          <w:trHeight w:val="435"/>
        </w:trPr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Auszubildende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(Unterschrift und Datum)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Ausbilder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(Unterschrift und Datum)</w:t>
            </w:r>
          </w:p>
        </w:tc>
      </w:tr>
      <w:tr w:rsidR="003010B6">
        <w:trPr>
          <w:cantSplit/>
          <w:trHeight w:val="435"/>
        </w:trPr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Gesetzlicher Vertreter</w:t>
            </w:r>
          </w:p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(Unterschrift und Datum)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B6" w:rsidRDefault="003010B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</w:tc>
      </w:tr>
    </w:tbl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/>
    <w:p w:rsidR="003010B6" w:rsidRDefault="003010B6" w:rsidP="000717DF">
      <w:pPr>
        <w:rPr>
          <w:b/>
          <w:bCs/>
          <w:sz w:val="20"/>
        </w:rPr>
      </w:pPr>
    </w:p>
    <w:p w:rsidR="00FF16BE" w:rsidRDefault="00D34722">
      <w:pPr>
        <w:ind w:left="-284"/>
        <w:rPr>
          <w:b/>
          <w:bCs/>
          <w:sz w:val="20"/>
        </w:rPr>
      </w:pPr>
      <w:r>
        <w:rPr>
          <w:b/>
          <w:bCs/>
          <w:sz w:val="20"/>
        </w:rPr>
        <w:br/>
      </w:r>
    </w:p>
    <w:p w:rsidR="00FF16BE" w:rsidRDefault="00FF16BE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3010B6" w:rsidRDefault="003010B6">
      <w:pPr>
        <w:ind w:left="-284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Beispiel </w:t>
      </w:r>
      <w:r w:rsidR="00070227">
        <w:rPr>
          <w:b/>
          <w:bCs/>
          <w:sz w:val="20"/>
        </w:rPr>
        <w:t>2</w:t>
      </w:r>
      <w:r>
        <w:rPr>
          <w:b/>
          <w:bCs/>
          <w:sz w:val="20"/>
        </w:rPr>
        <w:t>:</w:t>
      </w:r>
    </w:p>
    <w:p w:rsidR="003010B6" w:rsidRDefault="003010B6">
      <w:pPr>
        <w:ind w:left="-284"/>
      </w:pPr>
    </w:p>
    <w:tbl>
      <w:tblPr>
        <w:tblW w:w="104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980"/>
        <w:gridCol w:w="540"/>
        <w:gridCol w:w="720"/>
        <w:gridCol w:w="360"/>
        <w:gridCol w:w="540"/>
        <w:gridCol w:w="540"/>
        <w:gridCol w:w="720"/>
        <w:gridCol w:w="540"/>
        <w:gridCol w:w="540"/>
        <w:gridCol w:w="720"/>
        <w:gridCol w:w="1620"/>
        <w:gridCol w:w="900"/>
      </w:tblGrid>
      <w:tr w:rsidR="003010B6">
        <w:trPr>
          <w:cantSplit/>
        </w:trPr>
        <w:tc>
          <w:tcPr>
            <w:tcW w:w="3240" w:type="dxa"/>
            <w:gridSpan w:val="4"/>
          </w:tcPr>
          <w:p w:rsidR="003010B6" w:rsidRDefault="003010B6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Ausbildungsnachweis Nr.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10B6" w:rsidRDefault="003010B6"/>
        </w:tc>
        <w:tc>
          <w:tcPr>
            <w:tcW w:w="360" w:type="dxa"/>
          </w:tcPr>
          <w:p w:rsidR="003010B6" w:rsidRDefault="003010B6"/>
        </w:tc>
        <w:tc>
          <w:tcPr>
            <w:tcW w:w="1800" w:type="dxa"/>
            <w:gridSpan w:val="3"/>
          </w:tcPr>
          <w:p w:rsidR="003010B6" w:rsidRDefault="003010B6">
            <w:pPr>
              <w:tabs>
                <w:tab w:val="left" w:pos="0"/>
                <w:tab w:val="left" w:pos="4538"/>
              </w:tabs>
              <w:rPr>
                <w:sz w:val="16"/>
                <w:u w:val="single"/>
              </w:rPr>
            </w:pPr>
            <w:r>
              <w:rPr>
                <w:sz w:val="16"/>
              </w:rPr>
              <w:t>Name, Vorname: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3010B6" w:rsidRDefault="003010B6">
            <w:pPr>
              <w:tabs>
                <w:tab w:val="left" w:pos="0"/>
                <w:tab w:val="left" w:pos="4538"/>
              </w:tabs>
              <w:rPr>
                <w:u w:val="single"/>
              </w:rPr>
            </w:pPr>
          </w:p>
        </w:tc>
      </w:tr>
      <w:tr w:rsidR="003010B6">
        <w:trPr>
          <w:cantSplit/>
          <w:trHeight w:val="222"/>
        </w:trPr>
        <w:tc>
          <w:tcPr>
            <w:tcW w:w="3240" w:type="dxa"/>
            <w:gridSpan w:val="4"/>
          </w:tcPr>
          <w:p w:rsidR="003010B6" w:rsidRDefault="003010B6"/>
        </w:tc>
        <w:tc>
          <w:tcPr>
            <w:tcW w:w="1080" w:type="dxa"/>
            <w:gridSpan w:val="2"/>
          </w:tcPr>
          <w:p w:rsidR="003010B6" w:rsidRDefault="003010B6"/>
        </w:tc>
        <w:tc>
          <w:tcPr>
            <w:tcW w:w="1080" w:type="dxa"/>
            <w:gridSpan w:val="2"/>
          </w:tcPr>
          <w:p w:rsidR="003010B6" w:rsidRDefault="003010B6">
            <w:pPr>
              <w:rPr>
                <w:sz w:val="16"/>
              </w:rPr>
            </w:pPr>
          </w:p>
          <w:p w:rsidR="003010B6" w:rsidRDefault="003010B6">
            <w:pPr>
              <w:rPr>
                <w:sz w:val="16"/>
              </w:rPr>
            </w:pPr>
            <w:r>
              <w:rPr>
                <w:sz w:val="16"/>
              </w:rPr>
              <w:t>Abteilung: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:rsidR="003010B6" w:rsidRDefault="003010B6">
            <w:pPr>
              <w:rPr>
                <w:sz w:val="16"/>
              </w:rPr>
            </w:pPr>
          </w:p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0B6" w:rsidRDefault="003010B6">
            <w:pPr>
              <w:rPr>
                <w:bCs/>
                <w:sz w:val="16"/>
                <w:szCs w:val="24"/>
              </w:rPr>
            </w:pPr>
          </w:p>
          <w:p w:rsidR="003010B6" w:rsidRDefault="003010B6">
            <w:pPr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Für die Ausbildungszeit vom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  <w:r>
              <w:rPr>
                <w:sz w:val="16"/>
              </w:rPr>
              <w:t>Ausbildungsjahr: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</w:p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1044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010B6" w:rsidRDefault="003010B6" w:rsidP="00070227">
            <w:pPr>
              <w:pStyle w:val="Sprechblasentext"/>
              <w:rPr>
                <w:rFonts w:ascii="Arial" w:hAnsi="Arial" w:cs="Times New Roman"/>
                <w:szCs w:val="20"/>
              </w:rPr>
            </w:pPr>
            <w:r>
              <w:rPr>
                <w:rFonts w:ascii="Arial" w:hAnsi="Arial" w:cs="Times New Roman"/>
                <w:szCs w:val="20"/>
              </w:rPr>
              <w:t xml:space="preserve">Ich führe den Ausbildungsnachweis </w:t>
            </w:r>
            <w:r w:rsidR="001953BB">
              <w:rPr>
                <w:rFonts w:ascii="Arial" w:hAnsi="Arial" w:cs="Times New Roman"/>
                <w:szCs w:val="20"/>
              </w:rPr>
              <w:t>m</w:t>
            </w:r>
            <w:r>
              <w:rPr>
                <w:rFonts w:ascii="Arial" w:hAnsi="Arial" w:cs="Times New Roman"/>
                <w:szCs w:val="20"/>
              </w:rPr>
              <w:t xml:space="preserve">onatlich </w:t>
            </w:r>
          </w:p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010B6" w:rsidRDefault="003010B6">
            <w:pPr>
              <w:rPr>
                <w:sz w:val="16"/>
              </w:rPr>
            </w:pPr>
            <w:r>
              <w:rPr>
                <w:sz w:val="16"/>
              </w:rPr>
              <w:t>Beschreibung der Ausbildungsinhalte (ausgeführte Arbeiten, Themen der Unterweisung oder des Unterrichts) in der betrieblichen, überbetrieblichen oder schulischen Berufsausbildung</w:t>
            </w:r>
          </w:p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1. Woche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2. Woche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3. Woche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4. Woche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0B6" w:rsidRDefault="003010B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5. Woche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010B6" w:rsidRDefault="003010B6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4320" w:type="dxa"/>
            <w:gridSpan w:val="6"/>
            <w:tcBorders>
              <w:top w:val="nil"/>
              <w:left w:val="nil"/>
              <w:right w:val="nil"/>
            </w:tcBorders>
          </w:tcPr>
          <w:p w:rsidR="003010B6" w:rsidRDefault="003010B6"/>
          <w:p w:rsidR="003010B6" w:rsidRDefault="003010B6">
            <w:pPr>
              <w:pStyle w:val="berschrift1"/>
            </w:pPr>
            <w:r>
              <w:t>Besondere Bemerkungen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right w:val="nil"/>
            </w:tcBorders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6"/>
          </w:tcPr>
          <w:p w:rsidR="003010B6" w:rsidRDefault="003010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Auszubildender</w:t>
            </w:r>
          </w:p>
        </w:tc>
        <w:tc>
          <w:tcPr>
            <w:tcW w:w="6120" w:type="dxa"/>
            <w:gridSpan w:val="8"/>
          </w:tcPr>
          <w:p w:rsidR="003010B6" w:rsidRDefault="003010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Ausbildender bzw. Ausbilder</w:t>
            </w:r>
          </w:p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4320" w:type="dxa"/>
            <w:gridSpan w:val="6"/>
          </w:tcPr>
          <w:p w:rsidR="003010B6" w:rsidRDefault="003010B6"/>
        </w:tc>
        <w:tc>
          <w:tcPr>
            <w:tcW w:w="6120" w:type="dxa"/>
            <w:gridSpan w:val="8"/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>
            <w:pPr>
              <w:pStyle w:val="berschrift1"/>
            </w:pPr>
            <w:r>
              <w:t>Für die Richtigkeit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0B6" w:rsidRDefault="003010B6"/>
        </w:tc>
      </w:tr>
      <w:tr w:rsidR="00301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2"/>
        </w:trPr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:rsidR="003010B6" w:rsidRDefault="003010B6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3010B6" w:rsidRDefault="003010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 und Unterschrift des Auszubildenden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  <w:vAlign w:val="bottom"/>
          </w:tcPr>
          <w:p w:rsidR="003010B6" w:rsidRDefault="003010B6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3010B6" w:rsidRDefault="003010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 und Unterschrift des Ausbildenden</w:t>
            </w:r>
          </w:p>
        </w:tc>
      </w:tr>
    </w:tbl>
    <w:p w:rsidR="001953BB" w:rsidRPr="001953BB" w:rsidRDefault="003010B6" w:rsidP="001953BB">
      <w:pPr>
        <w:ind w:left="-360"/>
      </w:pPr>
      <w:r>
        <w:br w:type="page"/>
      </w:r>
      <w:r w:rsidR="001953BB">
        <w:rPr>
          <w:b/>
          <w:bCs/>
          <w:sz w:val="20"/>
        </w:rPr>
        <w:lastRenderedPageBreak/>
        <w:t xml:space="preserve">Beispiel </w:t>
      </w:r>
      <w:r w:rsidR="00070227">
        <w:rPr>
          <w:b/>
          <w:bCs/>
          <w:sz w:val="20"/>
        </w:rPr>
        <w:t>3</w:t>
      </w:r>
      <w:r w:rsidR="001953BB">
        <w:rPr>
          <w:b/>
          <w:bCs/>
          <w:sz w:val="20"/>
        </w:rPr>
        <w:t>:</w:t>
      </w:r>
    </w:p>
    <w:p w:rsidR="001953BB" w:rsidRDefault="001953BB" w:rsidP="001953BB">
      <w:pPr>
        <w:ind w:left="-284"/>
      </w:pPr>
    </w:p>
    <w:tbl>
      <w:tblPr>
        <w:tblW w:w="104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980"/>
        <w:gridCol w:w="540"/>
        <w:gridCol w:w="720"/>
        <w:gridCol w:w="360"/>
        <w:gridCol w:w="540"/>
        <w:gridCol w:w="540"/>
        <w:gridCol w:w="720"/>
        <w:gridCol w:w="540"/>
        <w:gridCol w:w="540"/>
        <w:gridCol w:w="720"/>
        <w:gridCol w:w="1620"/>
        <w:gridCol w:w="900"/>
      </w:tblGrid>
      <w:tr w:rsidR="001953BB" w:rsidTr="001953BB">
        <w:trPr>
          <w:cantSplit/>
        </w:trPr>
        <w:tc>
          <w:tcPr>
            <w:tcW w:w="3240" w:type="dxa"/>
            <w:gridSpan w:val="4"/>
          </w:tcPr>
          <w:p w:rsidR="001953BB" w:rsidRDefault="001953BB" w:rsidP="001953BB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Ausbildungsnachweis Nr.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53BB" w:rsidRDefault="001953BB" w:rsidP="001953BB"/>
        </w:tc>
        <w:tc>
          <w:tcPr>
            <w:tcW w:w="360" w:type="dxa"/>
          </w:tcPr>
          <w:p w:rsidR="001953BB" w:rsidRDefault="001953BB" w:rsidP="001953BB"/>
        </w:tc>
        <w:tc>
          <w:tcPr>
            <w:tcW w:w="1800" w:type="dxa"/>
            <w:gridSpan w:val="3"/>
          </w:tcPr>
          <w:p w:rsidR="001953BB" w:rsidRDefault="001953BB" w:rsidP="001953BB">
            <w:pPr>
              <w:tabs>
                <w:tab w:val="left" w:pos="0"/>
                <w:tab w:val="left" w:pos="4538"/>
              </w:tabs>
              <w:rPr>
                <w:sz w:val="16"/>
                <w:u w:val="single"/>
              </w:rPr>
            </w:pPr>
            <w:r>
              <w:rPr>
                <w:sz w:val="16"/>
              </w:rPr>
              <w:t>Name, Vorname: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1953BB" w:rsidRDefault="001953BB" w:rsidP="001953BB">
            <w:pPr>
              <w:tabs>
                <w:tab w:val="left" w:pos="0"/>
                <w:tab w:val="left" w:pos="4538"/>
              </w:tabs>
              <w:rPr>
                <w:u w:val="single"/>
              </w:rPr>
            </w:pPr>
          </w:p>
        </w:tc>
      </w:tr>
      <w:tr w:rsidR="001953BB" w:rsidTr="001953BB">
        <w:trPr>
          <w:cantSplit/>
          <w:trHeight w:val="222"/>
        </w:trPr>
        <w:tc>
          <w:tcPr>
            <w:tcW w:w="3240" w:type="dxa"/>
            <w:gridSpan w:val="4"/>
          </w:tcPr>
          <w:p w:rsidR="001953BB" w:rsidRDefault="001953BB" w:rsidP="001953BB"/>
        </w:tc>
        <w:tc>
          <w:tcPr>
            <w:tcW w:w="1080" w:type="dxa"/>
            <w:gridSpan w:val="2"/>
          </w:tcPr>
          <w:p w:rsidR="001953BB" w:rsidRDefault="001953BB" w:rsidP="001953BB"/>
        </w:tc>
        <w:tc>
          <w:tcPr>
            <w:tcW w:w="1080" w:type="dxa"/>
            <w:gridSpan w:val="2"/>
          </w:tcPr>
          <w:p w:rsidR="001953BB" w:rsidRDefault="001953BB" w:rsidP="001953BB">
            <w:pPr>
              <w:rPr>
                <w:sz w:val="16"/>
              </w:rPr>
            </w:pPr>
          </w:p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Abteilung: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:rsidR="001953BB" w:rsidRDefault="001953BB" w:rsidP="001953BB">
            <w:pPr>
              <w:rPr>
                <w:sz w:val="16"/>
              </w:rPr>
            </w:pP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bCs/>
                <w:sz w:val="16"/>
                <w:szCs w:val="24"/>
              </w:rPr>
            </w:pPr>
          </w:p>
          <w:p w:rsidR="001953BB" w:rsidRDefault="001953BB" w:rsidP="001953BB">
            <w:pPr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Für die Ausbildungszeit vom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Ausbildungsjahr: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1044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53BB" w:rsidRDefault="001953BB" w:rsidP="001953BB">
            <w:pPr>
              <w:pStyle w:val="Sprechblasentext"/>
              <w:rPr>
                <w:rFonts w:ascii="Arial" w:hAnsi="Arial" w:cs="Times New Roman"/>
                <w:szCs w:val="20"/>
              </w:rPr>
            </w:pPr>
            <w:r>
              <w:rPr>
                <w:rFonts w:ascii="Arial" w:hAnsi="Arial" w:cs="Times New Roman"/>
                <w:szCs w:val="20"/>
              </w:rPr>
              <w:t>Ich</w:t>
            </w:r>
            <w:r w:rsidR="00070227">
              <w:rPr>
                <w:rFonts w:ascii="Arial" w:hAnsi="Arial" w:cs="Times New Roman"/>
                <w:szCs w:val="20"/>
              </w:rPr>
              <w:t xml:space="preserve"> führe den Ausbildungsnachweis </w:t>
            </w:r>
            <w:r>
              <w:rPr>
                <w:rFonts w:ascii="Arial" w:hAnsi="Arial" w:cs="Times New Roman"/>
                <w:szCs w:val="20"/>
              </w:rPr>
              <w:t>wöchentlich</w:t>
            </w: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Beschreibung der Ausbildungsinhalte (ausgeführte Arbeiten, Themen der Unterweisung oder des Unterrichts) in der betrieblichen, überbetrieblichen oder schulischen Berufsausbildung</w:t>
            </w: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Woche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Montag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Dienstag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Mittwoch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Donnerstag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3BB" w:rsidRDefault="001953BB" w:rsidP="001953B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Freitag</w:t>
            </w:r>
          </w:p>
        </w:tc>
        <w:tc>
          <w:tcPr>
            <w:tcW w:w="97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953BB" w:rsidRDefault="001953BB" w:rsidP="001953BB">
            <w:pPr>
              <w:ind w:left="113" w:right="113"/>
              <w:rPr>
                <w:sz w:val="16"/>
              </w:rPr>
            </w:pP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4320" w:type="dxa"/>
            <w:gridSpan w:val="6"/>
            <w:tcBorders>
              <w:top w:val="nil"/>
              <w:left w:val="nil"/>
              <w:right w:val="nil"/>
            </w:tcBorders>
          </w:tcPr>
          <w:p w:rsidR="001953BB" w:rsidRDefault="001953BB" w:rsidP="001953BB"/>
          <w:p w:rsidR="001953BB" w:rsidRDefault="001953BB" w:rsidP="001953BB">
            <w:pPr>
              <w:pStyle w:val="berschrift1"/>
            </w:pPr>
            <w:r>
              <w:t>Besondere Bemerkungen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right w:val="nil"/>
            </w:tcBorders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6"/>
          </w:tcPr>
          <w:p w:rsidR="001953BB" w:rsidRDefault="001953BB" w:rsidP="001953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Auszubildender</w:t>
            </w:r>
          </w:p>
        </w:tc>
        <w:tc>
          <w:tcPr>
            <w:tcW w:w="6120" w:type="dxa"/>
            <w:gridSpan w:val="8"/>
          </w:tcPr>
          <w:p w:rsidR="001953BB" w:rsidRDefault="001953BB" w:rsidP="001953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Ausbildender bzw. Ausbilder</w:t>
            </w: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4320" w:type="dxa"/>
            <w:gridSpan w:val="6"/>
          </w:tcPr>
          <w:p w:rsidR="001953BB" w:rsidRDefault="001953BB" w:rsidP="001953BB"/>
        </w:tc>
        <w:tc>
          <w:tcPr>
            <w:tcW w:w="6120" w:type="dxa"/>
            <w:gridSpan w:val="8"/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pStyle w:val="berschrift1"/>
            </w:pPr>
            <w:r>
              <w:t>Für die Richtigkeit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/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2"/>
        </w:trPr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:rsidR="001953BB" w:rsidRDefault="001953BB" w:rsidP="001953BB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1953BB" w:rsidRDefault="001953BB" w:rsidP="001953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 und Unterschrift des Auszubildenden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  <w:vAlign w:val="bottom"/>
          </w:tcPr>
          <w:p w:rsidR="001953BB" w:rsidRDefault="001953BB" w:rsidP="001953BB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1953BB" w:rsidRDefault="001953BB" w:rsidP="001953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 und Unterschrift des Ausbildenden</w:t>
            </w:r>
          </w:p>
        </w:tc>
      </w:tr>
    </w:tbl>
    <w:p w:rsidR="001953BB" w:rsidRPr="001953BB" w:rsidRDefault="001953BB" w:rsidP="001953BB"/>
    <w:tbl>
      <w:tblPr>
        <w:tblW w:w="104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631"/>
        <w:gridCol w:w="1620"/>
        <w:gridCol w:w="540"/>
        <w:gridCol w:w="1260"/>
        <w:gridCol w:w="540"/>
        <w:gridCol w:w="540"/>
        <w:gridCol w:w="720"/>
        <w:gridCol w:w="1620"/>
        <w:gridCol w:w="900"/>
      </w:tblGrid>
      <w:tr w:rsidR="005F5E74" w:rsidTr="00F8620B">
        <w:trPr>
          <w:cantSplit/>
        </w:trPr>
        <w:tc>
          <w:tcPr>
            <w:tcW w:w="10440" w:type="dxa"/>
            <w:gridSpan w:val="10"/>
          </w:tcPr>
          <w:p w:rsidR="005F5E74" w:rsidRDefault="005F5E74" w:rsidP="001953BB">
            <w:pPr>
              <w:tabs>
                <w:tab w:val="left" w:pos="0"/>
                <w:tab w:val="left" w:pos="4538"/>
              </w:tabs>
              <w:rPr>
                <w:u w:val="single"/>
              </w:rPr>
            </w:pPr>
            <w:r w:rsidRPr="001953BB">
              <w:rPr>
                <w:b/>
                <w:bCs/>
              </w:rPr>
              <w:t>Ergänzender Fachbericht</w:t>
            </w:r>
          </w:p>
        </w:tc>
      </w:tr>
      <w:tr w:rsidR="001953BB" w:rsidTr="001953BB">
        <w:trPr>
          <w:cantSplit/>
        </w:trPr>
        <w:tc>
          <w:tcPr>
            <w:tcW w:w="1069" w:type="dxa"/>
          </w:tcPr>
          <w:p w:rsidR="001953BB" w:rsidRPr="001953BB" w:rsidRDefault="001953BB" w:rsidP="001953B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Abteil</w:t>
            </w:r>
            <w:r w:rsidRPr="001953BB">
              <w:rPr>
                <w:bCs/>
                <w:sz w:val="16"/>
                <w:szCs w:val="16"/>
              </w:rPr>
              <w:t>ung: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</w:tcPr>
          <w:p w:rsidR="001953BB" w:rsidRDefault="001953BB" w:rsidP="001953BB"/>
        </w:tc>
        <w:tc>
          <w:tcPr>
            <w:tcW w:w="1800" w:type="dxa"/>
            <w:gridSpan w:val="2"/>
          </w:tcPr>
          <w:p w:rsidR="001953BB" w:rsidRDefault="001953BB" w:rsidP="001953BB">
            <w:pPr>
              <w:tabs>
                <w:tab w:val="left" w:pos="0"/>
                <w:tab w:val="left" w:pos="4538"/>
              </w:tabs>
              <w:rPr>
                <w:sz w:val="16"/>
                <w:u w:val="single"/>
              </w:rPr>
            </w:pPr>
            <w:r>
              <w:rPr>
                <w:sz w:val="16"/>
              </w:rPr>
              <w:t>Name, Vorname: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1953BB" w:rsidRDefault="001953BB" w:rsidP="001953BB">
            <w:pPr>
              <w:tabs>
                <w:tab w:val="left" w:pos="0"/>
                <w:tab w:val="left" w:pos="4538"/>
              </w:tabs>
              <w:rPr>
                <w:u w:val="single"/>
              </w:rPr>
            </w:pPr>
          </w:p>
        </w:tc>
      </w:tr>
      <w:tr w:rsid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bCs/>
                <w:sz w:val="16"/>
                <w:szCs w:val="24"/>
              </w:rPr>
            </w:pPr>
          </w:p>
          <w:p w:rsidR="001953BB" w:rsidRDefault="001953BB" w:rsidP="001953BB">
            <w:pPr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Für die Ausbildungszeit vom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  <w:r>
              <w:rPr>
                <w:sz w:val="16"/>
              </w:rPr>
              <w:t>Ausbildungsjahr: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Default="001953BB" w:rsidP="001953BB">
            <w:pPr>
              <w:rPr>
                <w:sz w:val="16"/>
              </w:rPr>
            </w:pPr>
          </w:p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27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53BB" w:rsidRPr="001953BB" w:rsidRDefault="001953BB" w:rsidP="001953BB">
            <w:pPr>
              <w:rPr>
                <w:b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953BB" w:rsidRPr="001953BB" w:rsidRDefault="001953BB" w:rsidP="001953BB">
            <w:pPr>
              <w:rPr>
                <w:b/>
              </w:rPr>
            </w:pPr>
            <w:r w:rsidRPr="001953BB">
              <w:rPr>
                <w:b/>
              </w:rPr>
              <w:t>Projektbeschreibung</w:t>
            </w:r>
            <w:r w:rsidRPr="001953BB">
              <w:t>:</w:t>
            </w:r>
          </w:p>
        </w:tc>
        <w:tc>
          <w:tcPr>
            <w:tcW w:w="77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432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953BB" w:rsidRPr="001953BB" w:rsidRDefault="001953BB" w:rsidP="001953BB">
            <w:pPr>
              <w:rPr>
                <w:b/>
              </w:rPr>
            </w:pPr>
            <w:r w:rsidRPr="001953BB">
              <w:rPr>
                <w:b/>
              </w:rPr>
              <w:t>Besondere Bemerkungen</w:t>
            </w:r>
          </w:p>
        </w:tc>
        <w:tc>
          <w:tcPr>
            <w:tcW w:w="6120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3"/>
          </w:tcPr>
          <w:p w:rsidR="001953BB" w:rsidRPr="001953BB" w:rsidRDefault="001953BB" w:rsidP="001953BB">
            <w:r w:rsidRPr="001953BB">
              <w:t>Auszubildender</w:t>
            </w:r>
          </w:p>
        </w:tc>
        <w:tc>
          <w:tcPr>
            <w:tcW w:w="6120" w:type="dxa"/>
            <w:gridSpan w:val="7"/>
          </w:tcPr>
          <w:p w:rsidR="001953BB" w:rsidRPr="001953BB" w:rsidRDefault="001953BB" w:rsidP="001953BB">
            <w:r w:rsidRPr="001953BB">
              <w:t>Ausbildender bzw. Ausbilder</w:t>
            </w:r>
          </w:p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4320" w:type="dxa"/>
            <w:gridSpan w:val="3"/>
          </w:tcPr>
          <w:p w:rsidR="001953BB" w:rsidRPr="001953BB" w:rsidRDefault="001953BB" w:rsidP="001953BB"/>
        </w:tc>
        <w:tc>
          <w:tcPr>
            <w:tcW w:w="6120" w:type="dxa"/>
            <w:gridSpan w:val="7"/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Pr="001953BB" w:rsidRDefault="001953BB" w:rsidP="001953BB">
            <w:pPr>
              <w:rPr>
                <w:b/>
              </w:rPr>
            </w:pPr>
            <w:r w:rsidRPr="001953BB">
              <w:rPr>
                <w:b/>
              </w:rPr>
              <w:t>Für die Richtigkeit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3BB" w:rsidRPr="001953BB" w:rsidRDefault="001953BB" w:rsidP="001953BB"/>
        </w:tc>
      </w:tr>
      <w:tr w:rsidR="001953BB" w:rsidRPr="001953BB" w:rsidTr="0019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1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:rsidR="005F5E74" w:rsidRDefault="005F5E74" w:rsidP="001953BB">
            <w:pPr>
              <w:rPr>
                <w:u w:val="single"/>
              </w:rPr>
            </w:pPr>
          </w:p>
          <w:p w:rsidR="001953BB" w:rsidRPr="005F5E74" w:rsidRDefault="001953BB" w:rsidP="001953BB">
            <w:pPr>
              <w:rPr>
                <w:u w:val="single"/>
              </w:rPr>
            </w:pP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</w:p>
          <w:p w:rsidR="001953BB" w:rsidRPr="005F5E74" w:rsidRDefault="001953BB" w:rsidP="005F5E74">
            <w:pPr>
              <w:rPr>
                <w:sz w:val="20"/>
              </w:rPr>
            </w:pPr>
            <w:r w:rsidRPr="005F5E74">
              <w:rPr>
                <w:sz w:val="20"/>
              </w:rPr>
              <w:t>Datum und Unterschrift des Auszubildenden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  <w:vAlign w:val="bottom"/>
          </w:tcPr>
          <w:p w:rsidR="001953BB" w:rsidRPr="001953BB" w:rsidRDefault="001953BB" w:rsidP="001953BB">
            <w:pPr>
              <w:rPr>
                <w:u w:val="single"/>
              </w:rPr>
            </w:pP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  <w:r w:rsidRPr="001953BB">
              <w:rPr>
                <w:u w:val="single"/>
              </w:rPr>
              <w:tab/>
            </w:r>
          </w:p>
          <w:p w:rsidR="001953BB" w:rsidRPr="005F5E74" w:rsidRDefault="001953BB" w:rsidP="001953BB">
            <w:pPr>
              <w:rPr>
                <w:sz w:val="20"/>
              </w:rPr>
            </w:pPr>
            <w:r w:rsidRPr="005F5E74">
              <w:rPr>
                <w:sz w:val="20"/>
              </w:rPr>
              <w:t>Datum und Unterschrift des Ausbildenden</w:t>
            </w:r>
          </w:p>
        </w:tc>
      </w:tr>
    </w:tbl>
    <w:p w:rsidR="001953BB" w:rsidRDefault="001953BB" w:rsidP="001953BB"/>
    <w:sectPr w:rsidR="001953BB">
      <w:headerReference w:type="even" r:id="rId9"/>
      <w:headerReference w:type="default" r:id="rId10"/>
      <w:headerReference w:type="first" r:id="rId11"/>
      <w:pgSz w:w="11906" w:h="16838"/>
      <w:pgMar w:top="1418" w:right="1418" w:bottom="567" w:left="1418" w:header="90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24" w:rsidRDefault="00254F24">
      <w:r>
        <w:separator/>
      </w:r>
    </w:p>
  </w:endnote>
  <w:endnote w:type="continuationSeparator" w:id="0">
    <w:p w:rsidR="00254F24" w:rsidRDefault="0025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24" w:rsidRDefault="00254F24">
      <w:r>
        <w:separator/>
      </w:r>
    </w:p>
  </w:footnote>
  <w:footnote w:type="continuationSeparator" w:id="0">
    <w:p w:rsidR="00254F24" w:rsidRDefault="0025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BB" w:rsidRDefault="001953B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953BB" w:rsidRDefault="001953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BB" w:rsidRDefault="001953BB">
    <w:pPr>
      <w:pStyle w:val="Kopfzeile"/>
      <w:framePr w:wrap="around" w:vAnchor="text" w:hAnchor="margin" w:xAlign="center" w:y="1"/>
      <w:rPr>
        <w:rStyle w:val="Seitenzahl"/>
      </w:rPr>
    </w:pPr>
  </w:p>
  <w:p w:rsidR="001953BB" w:rsidRDefault="001953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953BB">
      <w:trPr>
        <w:trHeight w:val="709"/>
      </w:trPr>
      <w:tc>
        <w:tcPr>
          <w:tcW w:w="4606" w:type="dxa"/>
        </w:tcPr>
        <w:p w:rsidR="001953BB" w:rsidRDefault="001953BB">
          <w:pPr>
            <w:pStyle w:val="Kopfzeile"/>
            <w:rPr>
              <w:snapToGrid w:val="0"/>
              <w:sz w:val="20"/>
            </w:rPr>
          </w:pPr>
          <w:r>
            <w:rPr>
              <w:snapToGrid w:val="0"/>
              <w:sz w:val="20"/>
            </w:rPr>
            <w:t>kb_0203</w:t>
          </w:r>
        </w:p>
        <w:p w:rsidR="001953BB" w:rsidRDefault="001953BB">
          <w:pPr>
            <w:pStyle w:val="Kopfzeile"/>
            <w:rPr>
              <w:snapToGrid w:val="0"/>
              <w:sz w:val="20"/>
            </w:rPr>
          </w:pPr>
          <w:r>
            <w:rPr>
              <w:snapToGrid w:val="0"/>
              <w:sz w:val="20"/>
            </w:rPr>
            <w:t xml:space="preserve">Stand: </w:t>
          </w:r>
          <w:r w:rsidR="00070227">
            <w:rPr>
              <w:snapToGrid w:val="0"/>
              <w:sz w:val="20"/>
            </w:rPr>
            <w:t>17.09.2013</w:t>
          </w:r>
        </w:p>
        <w:p w:rsidR="001953BB" w:rsidRDefault="001953BB">
          <w:pPr>
            <w:pStyle w:val="Kopfzeile"/>
            <w:rPr>
              <w:rStyle w:val="Seitenzahl"/>
              <w:sz w:val="20"/>
            </w:rPr>
          </w:pPr>
          <w:r>
            <w:rPr>
              <w:snapToGrid w:val="0"/>
              <w:sz w:val="20"/>
            </w:rPr>
            <w:t xml:space="preserve">Seite </w:t>
          </w:r>
          <w:r>
            <w:rPr>
              <w:rStyle w:val="Seitenzahl"/>
              <w:snapToGrid w:val="0"/>
              <w:sz w:val="20"/>
            </w:rPr>
            <w:fldChar w:fldCharType="begin"/>
          </w:r>
          <w:r>
            <w:rPr>
              <w:rStyle w:val="Seitenzahl"/>
              <w:snapToGrid w:val="0"/>
              <w:sz w:val="20"/>
            </w:rPr>
            <w:instrText xml:space="preserve"> PAGE </w:instrText>
          </w:r>
          <w:r>
            <w:rPr>
              <w:rStyle w:val="Seitenzahl"/>
              <w:snapToGrid w:val="0"/>
              <w:sz w:val="20"/>
            </w:rPr>
            <w:fldChar w:fldCharType="separate"/>
          </w:r>
          <w:r w:rsidR="00FF16BE">
            <w:rPr>
              <w:rStyle w:val="Seitenzahl"/>
              <w:noProof/>
              <w:snapToGrid w:val="0"/>
              <w:sz w:val="20"/>
            </w:rPr>
            <w:t>1</w:t>
          </w:r>
          <w:r>
            <w:rPr>
              <w:rStyle w:val="Seitenzahl"/>
              <w:snapToGrid w:val="0"/>
              <w:sz w:val="20"/>
            </w:rPr>
            <w:fldChar w:fldCharType="end"/>
          </w:r>
          <w:r>
            <w:rPr>
              <w:rStyle w:val="Seitenzahl"/>
              <w:snapToGrid w:val="0"/>
              <w:sz w:val="20"/>
            </w:rPr>
            <w:t xml:space="preserve"> von </w:t>
          </w:r>
          <w:r>
            <w:rPr>
              <w:rStyle w:val="Seitenzahl"/>
              <w:snapToGrid w:val="0"/>
              <w:sz w:val="20"/>
            </w:rPr>
            <w:fldChar w:fldCharType="begin"/>
          </w:r>
          <w:r>
            <w:rPr>
              <w:rStyle w:val="Seitenzahl"/>
              <w:snapToGrid w:val="0"/>
              <w:sz w:val="20"/>
            </w:rPr>
            <w:instrText xml:space="preserve"> NUMPAGES </w:instrText>
          </w:r>
          <w:r>
            <w:rPr>
              <w:rStyle w:val="Seitenzahl"/>
              <w:snapToGrid w:val="0"/>
              <w:sz w:val="20"/>
            </w:rPr>
            <w:fldChar w:fldCharType="separate"/>
          </w:r>
          <w:r w:rsidR="00FF16BE">
            <w:rPr>
              <w:rStyle w:val="Seitenzahl"/>
              <w:noProof/>
              <w:snapToGrid w:val="0"/>
              <w:sz w:val="20"/>
            </w:rPr>
            <w:t>7</w:t>
          </w:r>
          <w:r>
            <w:rPr>
              <w:rStyle w:val="Seitenzahl"/>
              <w:snapToGrid w:val="0"/>
              <w:sz w:val="20"/>
            </w:rPr>
            <w:fldChar w:fldCharType="end"/>
          </w:r>
        </w:p>
        <w:p w:rsidR="001953BB" w:rsidRDefault="001953BB">
          <w:pPr>
            <w:pStyle w:val="Kopfzeile"/>
            <w:rPr>
              <w:sz w:val="20"/>
            </w:rPr>
          </w:pPr>
        </w:p>
      </w:tc>
      <w:tc>
        <w:tcPr>
          <w:tcW w:w="4606" w:type="dxa"/>
        </w:tcPr>
        <w:p w:rsidR="001953BB" w:rsidRDefault="004B4FAD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2590800" cy="561975"/>
                <wp:effectExtent l="0" t="0" r="0" b="9525"/>
                <wp:docPr id="1" name="Bild 1" descr="logo_mit_schri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mit_schri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BB" w:rsidRDefault="001953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B440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B44382"/>
    <w:multiLevelType w:val="singleLevel"/>
    <w:tmpl w:val="4C8E7844"/>
    <w:lvl w:ilvl="0">
      <w:start w:val="1"/>
      <w:numFmt w:val="bullet"/>
      <w:pStyle w:val="Aufzhlungnoske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36A098F"/>
    <w:multiLevelType w:val="hybridMultilevel"/>
    <w:tmpl w:val="261442D8"/>
    <w:lvl w:ilvl="0" w:tplc="70D075AE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EC66A9"/>
    <w:multiLevelType w:val="hybridMultilevel"/>
    <w:tmpl w:val="F4D8AA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B21F0"/>
    <w:multiLevelType w:val="hybridMultilevel"/>
    <w:tmpl w:val="DF3ED8B4"/>
    <w:lvl w:ilvl="0" w:tplc="4D2E44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60465"/>
    <w:multiLevelType w:val="hybridMultilevel"/>
    <w:tmpl w:val="679E9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433CB"/>
    <w:multiLevelType w:val="hybridMultilevel"/>
    <w:tmpl w:val="261442D8"/>
    <w:lvl w:ilvl="0" w:tplc="75325B28">
      <w:start w:val="1"/>
      <w:numFmt w:val="bullet"/>
      <w:lvlText w:val=""/>
      <w:lvlJc w:val="left"/>
      <w:pPr>
        <w:tabs>
          <w:tab w:val="num" w:pos="1290"/>
        </w:tabs>
        <w:ind w:left="1290" w:hanging="129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5C026B"/>
    <w:multiLevelType w:val="hybridMultilevel"/>
    <w:tmpl w:val="FABE1860"/>
    <w:lvl w:ilvl="0" w:tplc="0D7493E2">
      <w:start w:val="1"/>
      <w:numFmt w:val="bullet"/>
      <w:lvlText w:val="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4904"/>
    <w:multiLevelType w:val="singleLevel"/>
    <w:tmpl w:val="4C2EF1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46D77598"/>
    <w:multiLevelType w:val="hybridMultilevel"/>
    <w:tmpl w:val="261442D8"/>
    <w:lvl w:ilvl="0" w:tplc="0D7493E2">
      <w:start w:val="1"/>
      <w:numFmt w:val="bullet"/>
      <w:lvlText w:val="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B6"/>
    <w:rsid w:val="00034B33"/>
    <w:rsid w:val="00044F98"/>
    <w:rsid w:val="00070227"/>
    <w:rsid w:val="000717DF"/>
    <w:rsid w:val="00183BB6"/>
    <w:rsid w:val="001953BB"/>
    <w:rsid w:val="0021260A"/>
    <w:rsid w:val="002446C2"/>
    <w:rsid w:val="00254F24"/>
    <w:rsid w:val="003010B6"/>
    <w:rsid w:val="00344D49"/>
    <w:rsid w:val="004B4FAD"/>
    <w:rsid w:val="005D6F21"/>
    <w:rsid w:val="005F5E74"/>
    <w:rsid w:val="006E36CF"/>
    <w:rsid w:val="00B16D1D"/>
    <w:rsid w:val="00B97864"/>
    <w:rsid w:val="00C430B6"/>
    <w:rsid w:val="00D044D1"/>
    <w:rsid w:val="00D34722"/>
    <w:rsid w:val="00D62CD1"/>
    <w:rsid w:val="00E70D20"/>
    <w:rsid w:val="00F82BDB"/>
    <w:rsid w:val="00F8620B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53B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hlungszeichen6">
    <w:name w:val="Aufzählungszeichen 6"/>
    <w:basedOn w:val="Aufzhlungszeichen2"/>
    <w:pPr>
      <w:numPr>
        <w:numId w:val="0"/>
      </w:numPr>
      <w:tabs>
        <w:tab w:val="num" w:pos="643"/>
      </w:tabs>
      <w:ind w:left="643" w:hanging="360"/>
    </w:pPr>
  </w:style>
  <w:style w:type="paragraph" w:styleId="Aufzhlungszeichen2">
    <w:name w:val="List Bullet 2"/>
    <w:basedOn w:val="Standard"/>
    <w:autoRedefine/>
    <w:pPr>
      <w:numPr>
        <w:numId w:val="1"/>
      </w:numPr>
    </w:pPr>
  </w:style>
  <w:style w:type="paragraph" w:customStyle="1" w:styleId="Aufzhlungnoske">
    <w:name w:val="Aufzählung noske"/>
    <w:basedOn w:val="Standard"/>
    <w:autoRedefine/>
    <w:pPr>
      <w:numPr>
        <w:numId w:val="13"/>
      </w:numPr>
      <w:tabs>
        <w:tab w:val="left" w:pos="641"/>
      </w:tabs>
      <w:ind w:left="658" w:hanging="301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1953BB"/>
    <w:rPr>
      <w:rFonts w:ascii="Arial" w:hAnsi="Arial"/>
      <w:b/>
    </w:rPr>
  </w:style>
  <w:style w:type="character" w:customStyle="1" w:styleId="SprechblasentextZchn">
    <w:name w:val="Sprechblasentext Zchn"/>
    <w:link w:val="Sprechblasentext"/>
    <w:semiHidden/>
    <w:rsid w:val="0019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53B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hlungszeichen6">
    <w:name w:val="Aufzählungszeichen 6"/>
    <w:basedOn w:val="Aufzhlungszeichen2"/>
    <w:pPr>
      <w:numPr>
        <w:numId w:val="0"/>
      </w:numPr>
      <w:tabs>
        <w:tab w:val="num" w:pos="643"/>
      </w:tabs>
      <w:ind w:left="643" w:hanging="360"/>
    </w:pPr>
  </w:style>
  <w:style w:type="paragraph" w:styleId="Aufzhlungszeichen2">
    <w:name w:val="List Bullet 2"/>
    <w:basedOn w:val="Standard"/>
    <w:autoRedefine/>
    <w:pPr>
      <w:numPr>
        <w:numId w:val="1"/>
      </w:numPr>
    </w:pPr>
  </w:style>
  <w:style w:type="paragraph" w:customStyle="1" w:styleId="Aufzhlungnoske">
    <w:name w:val="Aufzählung noske"/>
    <w:basedOn w:val="Standard"/>
    <w:autoRedefine/>
    <w:pPr>
      <w:numPr>
        <w:numId w:val="13"/>
      </w:numPr>
      <w:tabs>
        <w:tab w:val="left" w:pos="641"/>
      </w:tabs>
      <w:ind w:left="658" w:hanging="301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1953BB"/>
    <w:rPr>
      <w:rFonts w:ascii="Arial" w:hAnsi="Arial"/>
      <w:b/>
    </w:rPr>
  </w:style>
  <w:style w:type="character" w:customStyle="1" w:styleId="SprechblasentextZchn">
    <w:name w:val="Sprechblasentext Zchn"/>
    <w:link w:val="Sprechblasentext"/>
    <w:semiHidden/>
    <w:rsid w:val="0019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1F0F5131.dotm</Template>
  <TotalTime>0</TotalTime>
  <Pages>7</Pages>
  <Words>607</Words>
  <Characters>5846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Kurzinfo: "Titel der Kurzinfo"</vt:lpstr>
    </vt:vector>
  </TitlesOfParts>
  <Company>IHK Aachen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Kurzinfo: "Titel der Kurzinfo"</dc:title>
  <dc:creator>Judith Fränzer</dc:creator>
  <cp:lastModifiedBy>Dohmen, Jenny</cp:lastModifiedBy>
  <cp:revision>4</cp:revision>
  <cp:lastPrinted>2013-09-17T05:45:00Z</cp:lastPrinted>
  <dcterms:created xsi:type="dcterms:W3CDTF">2019-08-01T12:53:00Z</dcterms:created>
  <dcterms:modified xsi:type="dcterms:W3CDTF">2019-08-01T12:53:00Z</dcterms:modified>
</cp:coreProperties>
</file>