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ACA7" w14:textId="686CA2B5" w:rsidR="00CE5F86" w:rsidRPr="0007740C" w:rsidRDefault="00CE5F86" w:rsidP="001233F9">
      <w:pPr>
        <w:spacing w:line="360" w:lineRule="auto"/>
        <w:rPr>
          <w:rFonts w:ascii="Source Sans Pro" w:hAnsi="Source Sans Pro"/>
          <w:b/>
          <w:bCs/>
          <w:sz w:val="24"/>
          <w:u w:val="single"/>
        </w:rPr>
      </w:pPr>
    </w:p>
    <w:p w14:paraId="2AAAD937" w14:textId="078DC1FC" w:rsidR="0007740C" w:rsidRPr="0007740C" w:rsidRDefault="0007740C" w:rsidP="0007740C">
      <w:pPr>
        <w:pStyle w:val="KeinLeerraum"/>
        <w:jc w:val="center"/>
        <w:rPr>
          <w:rFonts w:ascii="Source Sans Pro" w:hAnsi="Source Sans Pro"/>
          <w:b/>
          <w:bCs/>
          <w:sz w:val="36"/>
          <w:szCs w:val="36"/>
          <w:u w:val="single"/>
        </w:rPr>
      </w:pPr>
      <w:r w:rsidRPr="0007740C">
        <w:rPr>
          <w:rFonts w:ascii="Source Sans Pro" w:hAnsi="Source Sans Pro"/>
          <w:b/>
          <w:bCs/>
          <w:sz w:val="36"/>
          <w:szCs w:val="36"/>
          <w:u w:val="single"/>
        </w:rPr>
        <w:t xml:space="preserve">Praktische </w:t>
      </w:r>
      <w:r w:rsidR="00C10035">
        <w:rPr>
          <w:rFonts w:ascii="Source Sans Pro" w:hAnsi="Source Sans Pro"/>
          <w:b/>
          <w:bCs/>
          <w:sz w:val="36"/>
          <w:szCs w:val="36"/>
          <w:u w:val="single"/>
        </w:rPr>
        <w:t>Zwischen</w:t>
      </w:r>
      <w:r w:rsidRPr="0007740C">
        <w:rPr>
          <w:rFonts w:ascii="Source Sans Pro" w:hAnsi="Source Sans Pro"/>
          <w:b/>
          <w:bCs/>
          <w:sz w:val="36"/>
          <w:szCs w:val="36"/>
          <w:u w:val="single"/>
        </w:rPr>
        <w:t>prüfung</w:t>
      </w:r>
    </w:p>
    <w:p w14:paraId="1E72B9E3" w14:textId="05BF4497" w:rsidR="0007740C" w:rsidRPr="0007740C" w:rsidRDefault="0007740C" w:rsidP="0007740C">
      <w:pPr>
        <w:pStyle w:val="KeinLeerraum"/>
        <w:jc w:val="center"/>
        <w:rPr>
          <w:rFonts w:ascii="Source Sans Pro" w:hAnsi="Source Sans Pro"/>
          <w:b/>
          <w:bCs/>
          <w:sz w:val="36"/>
          <w:szCs w:val="36"/>
          <w:u w:val="single"/>
        </w:rPr>
      </w:pPr>
      <w:r w:rsidRPr="0007740C">
        <w:rPr>
          <w:rFonts w:ascii="Source Sans Pro" w:hAnsi="Source Sans Pro"/>
          <w:b/>
          <w:bCs/>
          <w:sz w:val="36"/>
          <w:szCs w:val="36"/>
          <w:u w:val="single"/>
        </w:rPr>
        <w:t>Fachkraft für Lebensmitteltechnik</w:t>
      </w:r>
    </w:p>
    <w:p w14:paraId="15B71599" w14:textId="2F675A23" w:rsidR="0007740C" w:rsidRDefault="0007740C" w:rsidP="0007740C">
      <w:pPr>
        <w:spacing w:line="360" w:lineRule="auto"/>
        <w:rPr>
          <w:rFonts w:ascii="Source Sans Pro" w:hAnsi="Source Sans Pro"/>
          <w:sz w:val="24"/>
        </w:rPr>
      </w:pPr>
    </w:p>
    <w:p w14:paraId="0DF69C1A" w14:textId="48CF3E54" w:rsidR="0007740C" w:rsidRDefault="0007740C" w:rsidP="0007740C">
      <w:pPr>
        <w:spacing w:line="360" w:lineRule="auto"/>
        <w:rPr>
          <w:rFonts w:ascii="Source Sans Pro" w:hAnsi="Source Sans Pro"/>
          <w:sz w:val="24"/>
        </w:rPr>
      </w:pPr>
    </w:p>
    <w:p w14:paraId="6C5A625D" w14:textId="33B1C5B8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>Ausbildungsbetrieb:</w:t>
      </w: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0"/>
    </w:p>
    <w:p w14:paraId="45FAF837" w14:textId="13AC03BD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1"/>
    </w:p>
    <w:p w14:paraId="4763CC6C" w14:textId="491827A0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2"/>
    </w:p>
    <w:p w14:paraId="73CC7C03" w14:textId="06BE6BE4" w:rsidR="0007740C" w:rsidRPr="0007740C" w:rsidRDefault="0007740C" w:rsidP="0007740C">
      <w:pPr>
        <w:spacing w:line="360" w:lineRule="auto"/>
        <w:rPr>
          <w:rFonts w:ascii="Source Sans Pro" w:hAnsi="Source Sans Pro"/>
          <w:b/>
          <w:bCs/>
          <w:sz w:val="24"/>
        </w:rPr>
      </w:pPr>
    </w:p>
    <w:p w14:paraId="523DB36A" w14:textId="3EB50748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 xml:space="preserve">Prüfling: </w:t>
      </w: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3"/>
    </w:p>
    <w:p w14:paraId="41E52D0C" w14:textId="59CCA2AC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1A898A36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7D064F50" w14:textId="2987F869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Es ist darauf zu achten, dass die praktischen Aufgaben sich nicht auf Betriebsgeheimnisse bezieht oder der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Datenschutz beeinträchtigt wird.</w:t>
      </w:r>
    </w:p>
    <w:p w14:paraId="60518FDC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6DD47D71" w14:textId="6C70A305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 xml:space="preserve">Der Prüfling muss im praktischen Teil der Prüfung in höchstens </w:t>
      </w:r>
      <w:r w:rsidR="009F4F19">
        <w:rPr>
          <w:rFonts w:ascii="Source Sans Pro" w:hAnsi="Source Sans Pro"/>
          <w:sz w:val="22"/>
          <w:szCs w:val="18"/>
        </w:rPr>
        <w:t xml:space="preserve">vier </w:t>
      </w:r>
      <w:r w:rsidRPr="0007740C">
        <w:rPr>
          <w:rFonts w:ascii="Source Sans Pro" w:hAnsi="Source Sans Pro"/>
          <w:sz w:val="22"/>
          <w:szCs w:val="18"/>
        </w:rPr>
        <w:t>Stunden drei Arbeitsproben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durchführen.</w:t>
      </w:r>
    </w:p>
    <w:p w14:paraId="0BDD5243" w14:textId="10909003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44A991B5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>Arbeitsproben:</w:t>
      </w:r>
    </w:p>
    <w:p w14:paraId="304002F0" w14:textId="0AC7B731" w:rsidR="00E90342" w:rsidRPr="00E90342" w:rsidRDefault="00E90342" w:rsidP="00E90342">
      <w:pPr>
        <w:pStyle w:val="Listenabsatz"/>
        <w:numPr>
          <w:ilvl w:val="0"/>
          <w:numId w:val="1"/>
        </w:num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>
        <w:t>D</w:t>
      </w:r>
      <w:r w:rsidRPr="00E90342">
        <w:rPr>
          <w:rFonts w:ascii="Source Sans Pro" w:hAnsi="Source Sans Pro"/>
          <w:sz w:val="22"/>
          <w:szCs w:val="18"/>
        </w:rPr>
        <w:t>urchführen einer Qualitätskontrolle,</w:t>
      </w:r>
    </w:p>
    <w:p w14:paraId="0DA4BE98" w14:textId="77777777" w:rsidR="00E90342" w:rsidRPr="00E90342" w:rsidRDefault="00E90342" w:rsidP="00E90342">
      <w:pPr>
        <w:pStyle w:val="Listenabsatz"/>
        <w:numPr>
          <w:ilvl w:val="0"/>
          <w:numId w:val="1"/>
        </w:num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E90342">
        <w:rPr>
          <w:rFonts w:ascii="Source Sans Pro" w:hAnsi="Source Sans Pro"/>
          <w:sz w:val="22"/>
          <w:szCs w:val="18"/>
        </w:rPr>
        <w:t>Bereitstellen und Vorbereiten von Roh-, Zusatz-, Hilfsstoffen und Halbfabrikaten,</w:t>
      </w:r>
    </w:p>
    <w:p w14:paraId="1844D237" w14:textId="77777777" w:rsidR="00E90342" w:rsidRPr="00E90342" w:rsidRDefault="00E90342" w:rsidP="00E90342">
      <w:pPr>
        <w:pStyle w:val="Listenabsatz"/>
        <w:numPr>
          <w:ilvl w:val="0"/>
          <w:numId w:val="1"/>
        </w:num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E90342">
        <w:rPr>
          <w:rFonts w:ascii="Source Sans Pro" w:hAnsi="Source Sans Pro"/>
          <w:sz w:val="22"/>
          <w:szCs w:val="18"/>
        </w:rPr>
        <w:t>Rüsten, in Betrieb nehmen und Bedienen von Verpackungsmaschinen und -anlagen,</w:t>
      </w:r>
    </w:p>
    <w:p w14:paraId="5BE3251F" w14:textId="4AD5E53A" w:rsidR="0007740C" w:rsidRPr="00E90342" w:rsidRDefault="00E90342" w:rsidP="00E90342">
      <w:pPr>
        <w:pStyle w:val="Listenabsatz"/>
        <w:numPr>
          <w:ilvl w:val="0"/>
          <w:numId w:val="1"/>
        </w:num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E90342">
        <w:rPr>
          <w:rFonts w:ascii="Source Sans Pro" w:hAnsi="Source Sans Pro"/>
          <w:sz w:val="22"/>
          <w:szCs w:val="18"/>
        </w:rPr>
        <w:t>Reinigen, Pflegen und Warten von Geräten, Maschinen und Anlagen</w:t>
      </w:r>
    </w:p>
    <w:p w14:paraId="5EE50CB4" w14:textId="77777777" w:rsidR="00E90342" w:rsidRDefault="00E90342" w:rsidP="00E90342">
      <w:pPr>
        <w:tabs>
          <w:tab w:val="left" w:pos="2552"/>
        </w:tabs>
        <w:spacing w:line="360" w:lineRule="auto"/>
        <w:ind w:left="851" w:hanging="425"/>
        <w:rPr>
          <w:rFonts w:ascii="Source Sans Pro" w:hAnsi="Source Sans Pro"/>
          <w:sz w:val="22"/>
          <w:szCs w:val="18"/>
        </w:rPr>
      </w:pPr>
    </w:p>
    <w:p w14:paraId="1E92F4EF" w14:textId="6E1F6334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Die Arbeitsproben sollen sich in eine Planungsphase und eine Durchführungs-/Kontrollphase gliedern. Diese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Phasen können sowohl schriftliche als auch über mündliche Bestandteile enthalten.</w:t>
      </w:r>
    </w:p>
    <w:p w14:paraId="452DBB93" w14:textId="77777777" w:rsidR="0007740C" w:rsidRDefault="0007740C">
      <w:pPr>
        <w:rPr>
          <w:rFonts w:ascii="Source Sans Pro" w:hAnsi="Source Sans Pro"/>
          <w:sz w:val="22"/>
          <w:szCs w:val="18"/>
        </w:rPr>
      </w:pPr>
      <w:r>
        <w:rPr>
          <w:rFonts w:ascii="Source Sans Pro" w:hAnsi="Source Sans Pro"/>
          <w:sz w:val="22"/>
          <w:szCs w:val="18"/>
        </w:rPr>
        <w:br w:type="page"/>
      </w:r>
    </w:p>
    <w:p w14:paraId="21CDAC76" w14:textId="31A87F4B" w:rsidR="0007740C" w:rsidRPr="00B538B4" w:rsidRDefault="0007740C" w:rsidP="00B538B4">
      <w:pPr>
        <w:pStyle w:val="KeinLeerraum"/>
        <w:rPr>
          <w:rFonts w:ascii="Source Sans Pro" w:hAnsi="Source Sans Pro"/>
          <w:b/>
          <w:bCs/>
          <w:sz w:val="22"/>
          <w:szCs w:val="22"/>
          <w:u w:val="single"/>
        </w:rPr>
      </w:pPr>
      <w:r w:rsidRPr="00B538B4">
        <w:rPr>
          <w:rFonts w:ascii="Source Sans Pro" w:hAnsi="Source Sans Pro"/>
          <w:b/>
          <w:bCs/>
          <w:sz w:val="22"/>
          <w:szCs w:val="22"/>
          <w:u w:val="single"/>
        </w:rPr>
        <w:t>Beschreibung der Arbeitsproben</w:t>
      </w:r>
      <w:r w:rsidRPr="00B538B4">
        <w:rPr>
          <w:rFonts w:ascii="Source Sans Pro" w:hAnsi="Source Sans Pro"/>
          <w:b/>
          <w:bCs/>
          <w:sz w:val="22"/>
          <w:szCs w:val="22"/>
          <w:u w:val="single"/>
        </w:rPr>
        <w:t>.</w:t>
      </w:r>
    </w:p>
    <w:p w14:paraId="185A2C8E" w14:textId="27411295" w:rsidR="0007740C" w:rsidRPr="00B538B4" w:rsidRDefault="0007740C" w:rsidP="00B538B4">
      <w:pPr>
        <w:pStyle w:val="KeinLeerraum"/>
        <w:rPr>
          <w:rFonts w:ascii="Source Sans Pro" w:hAnsi="Source Sans Pro"/>
          <w:b/>
          <w:bCs/>
          <w:sz w:val="22"/>
          <w:szCs w:val="22"/>
          <w:u w:val="single"/>
        </w:rPr>
      </w:pPr>
      <w:r w:rsidRPr="00B538B4">
        <w:rPr>
          <w:rFonts w:ascii="Source Sans Pro" w:hAnsi="Source Sans Pro"/>
          <w:b/>
          <w:bCs/>
          <w:sz w:val="22"/>
          <w:szCs w:val="22"/>
          <w:u w:val="single"/>
        </w:rPr>
        <w:t>Bitte jeweils kurz und verständlich die Form der Arbeitsprobe darstellen</w:t>
      </w:r>
    </w:p>
    <w:p w14:paraId="6946A462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2B079567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 xml:space="preserve">Beschreibung Arbeitsprobe 1 </w:t>
      </w:r>
    </w:p>
    <w:p w14:paraId="0C926871" w14:textId="7336D14D" w:rsidR="00B538B4" w:rsidRDefault="00B538B4" w:rsidP="00B538B4">
      <w:pPr>
        <w:framePr w:w="8566" w:h="2806" w:hSpace="141" w:wrap="around" w:vAnchor="text" w:hAnchor="page" w:x="186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26F6E5" w14:textId="77777777" w:rsidR="00B538B4" w:rsidRDefault="00B538B4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</w:p>
    <w:p w14:paraId="24C54779" w14:textId="75C2403A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>Beschreibung Arbeitsprobe 2</w:t>
      </w:r>
    </w:p>
    <w:p w14:paraId="19087D79" w14:textId="77777777" w:rsidR="00B538B4" w:rsidRDefault="00B538B4" w:rsidP="00B538B4">
      <w:pPr>
        <w:framePr w:w="8431" w:h="2986" w:hSpace="141" w:wrap="around" w:vAnchor="text" w:hAnchor="page" w:x="1891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697060" w14:textId="77777777" w:rsidR="00B538B4" w:rsidRDefault="00B538B4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</w:p>
    <w:p w14:paraId="3C8C5180" w14:textId="16DB5A2A" w:rsidR="0007740C" w:rsidRDefault="0007740C" w:rsidP="00E90342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 xml:space="preserve">Beschreibung Arbeitsprobe </w:t>
      </w:r>
      <w:r w:rsidR="00E90342">
        <w:rPr>
          <w:rFonts w:ascii="Source Sans Pro" w:hAnsi="Source Sans Pro"/>
          <w:sz w:val="22"/>
          <w:szCs w:val="18"/>
          <w:u w:val="single"/>
        </w:rPr>
        <w:t>3</w:t>
      </w:r>
    </w:p>
    <w:p w14:paraId="25354E71" w14:textId="77777777" w:rsidR="00E90342" w:rsidRDefault="00E90342" w:rsidP="00E90342">
      <w:pPr>
        <w:framePr w:w="8491" w:h="4111" w:hSpace="141" w:wrap="around" w:vAnchor="text" w:hAnchor="page" w:x="1861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29F112" w14:textId="77777777" w:rsidR="00E90342" w:rsidRPr="0007740C" w:rsidRDefault="00E90342" w:rsidP="00E90342">
      <w:pPr>
        <w:tabs>
          <w:tab w:val="left" w:pos="2552"/>
        </w:tabs>
        <w:spacing w:line="360" w:lineRule="auto"/>
        <w:rPr>
          <w:rFonts w:ascii="Source Sans Pro" w:hAnsi="Source Sans Pro"/>
        </w:rPr>
      </w:pPr>
    </w:p>
    <w:sectPr w:rsidR="00E90342" w:rsidRPr="0007740C" w:rsidSect="00CE5F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848A" w14:textId="77777777" w:rsidR="0007740C" w:rsidRDefault="0007740C" w:rsidP="006A4D91">
      <w:r>
        <w:separator/>
      </w:r>
    </w:p>
  </w:endnote>
  <w:endnote w:type="continuationSeparator" w:id="0">
    <w:p w14:paraId="63D2B881" w14:textId="77777777" w:rsidR="0007740C" w:rsidRDefault="0007740C" w:rsidP="006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941508"/>
      <w:docPartObj>
        <w:docPartGallery w:val="Page Numbers (Bottom of Page)"/>
        <w:docPartUnique/>
      </w:docPartObj>
    </w:sdtPr>
    <w:sdtContent>
      <w:p w14:paraId="3C5BF119" w14:textId="796EF137" w:rsidR="00B538B4" w:rsidRDefault="00B538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5A5E4" w14:textId="77777777" w:rsidR="00B538B4" w:rsidRDefault="00B538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4363"/>
      <w:docPartObj>
        <w:docPartGallery w:val="Page Numbers (Bottom of Page)"/>
        <w:docPartUnique/>
      </w:docPartObj>
    </w:sdtPr>
    <w:sdtContent>
      <w:p w14:paraId="4D53DFE0" w14:textId="648FEBC9" w:rsidR="00B538B4" w:rsidRDefault="00B538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E2A16" w14:textId="77777777" w:rsidR="00B538B4" w:rsidRDefault="00B538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601A" w14:textId="77777777" w:rsidR="0007740C" w:rsidRDefault="0007740C" w:rsidP="006A4D91">
      <w:r>
        <w:separator/>
      </w:r>
    </w:p>
  </w:footnote>
  <w:footnote w:type="continuationSeparator" w:id="0">
    <w:p w14:paraId="58CA03B2" w14:textId="77777777" w:rsidR="0007740C" w:rsidRDefault="0007740C" w:rsidP="006A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8C42" w14:textId="57F9330B" w:rsidR="006A4D91" w:rsidRDefault="0007740C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280E1B" wp14:editId="3D098F69">
          <wp:simplePos x="0" y="0"/>
          <wp:positionH relativeFrom="column">
            <wp:posOffset>-1171575</wp:posOffset>
          </wp:positionH>
          <wp:positionV relativeFrom="paragraph">
            <wp:posOffset>-476885</wp:posOffset>
          </wp:positionV>
          <wp:extent cx="7581483" cy="25622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00"/>
                  <a:stretch/>
                </pic:blipFill>
                <pic:spPr bwMode="auto">
                  <a:xfrm>
                    <a:off x="0" y="0"/>
                    <a:ext cx="7581483" cy="2562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0130" w14:textId="77777777" w:rsidR="00CE5F86" w:rsidRDefault="00CE5F8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ED5A17" wp14:editId="46A61C3E">
          <wp:simplePos x="0" y="0"/>
          <wp:positionH relativeFrom="column">
            <wp:posOffset>-1179830</wp:posOffset>
          </wp:positionH>
          <wp:positionV relativeFrom="paragraph">
            <wp:posOffset>-449580</wp:posOffset>
          </wp:positionV>
          <wp:extent cx="7581483" cy="256222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00"/>
                  <a:stretch/>
                </pic:blipFill>
                <pic:spPr bwMode="auto">
                  <a:xfrm>
                    <a:off x="0" y="0"/>
                    <a:ext cx="7581900" cy="2562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369E"/>
    <w:multiLevelType w:val="hybridMultilevel"/>
    <w:tmpl w:val="385E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89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sukau@lueneburg.ih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ukau, Daniela"/>
    <w:docVar w:name="d3_username_dms" w:val="sukau"/>
    <w:docVar w:name="d3_username_dms_long" w:val="DEIHKLUNNTD\sukau"/>
  </w:docVars>
  <w:rsids>
    <w:rsidRoot w:val="0007740C"/>
    <w:rsid w:val="00000964"/>
    <w:rsid w:val="0000172B"/>
    <w:rsid w:val="000026B6"/>
    <w:rsid w:val="00002B8E"/>
    <w:rsid w:val="00007ACD"/>
    <w:rsid w:val="00007C80"/>
    <w:rsid w:val="0001016F"/>
    <w:rsid w:val="000116A1"/>
    <w:rsid w:val="00012471"/>
    <w:rsid w:val="00012FEC"/>
    <w:rsid w:val="00013FCB"/>
    <w:rsid w:val="00014722"/>
    <w:rsid w:val="00016200"/>
    <w:rsid w:val="00017A8B"/>
    <w:rsid w:val="00017D7B"/>
    <w:rsid w:val="0002002D"/>
    <w:rsid w:val="000202F5"/>
    <w:rsid w:val="00020921"/>
    <w:rsid w:val="00020C9E"/>
    <w:rsid w:val="000217FE"/>
    <w:rsid w:val="0002238A"/>
    <w:rsid w:val="000227C6"/>
    <w:rsid w:val="00023D38"/>
    <w:rsid w:val="000240FF"/>
    <w:rsid w:val="00024F8B"/>
    <w:rsid w:val="000250B3"/>
    <w:rsid w:val="00026BB0"/>
    <w:rsid w:val="00026E0D"/>
    <w:rsid w:val="00027212"/>
    <w:rsid w:val="00027CF1"/>
    <w:rsid w:val="00030989"/>
    <w:rsid w:val="00031EA9"/>
    <w:rsid w:val="00032665"/>
    <w:rsid w:val="0003308C"/>
    <w:rsid w:val="00034D6A"/>
    <w:rsid w:val="00041373"/>
    <w:rsid w:val="00041D5A"/>
    <w:rsid w:val="00041DA4"/>
    <w:rsid w:val="0004268A"/>
    <w:rsid w:val="00043246"/>
    <w:rsid w:val="00045027"/>
    <w:rsid w:val="000454A8"/>
    <w:rsid w:val="00045739"/>
    <w:rsid w:val="00045A02"/>
    <w:rsid w:val="00045A4B"/>
    <w:rsid w:val="00046E38"/>
    <w:rsid w:val="0005261C"/>
    <w:rsid w:val="000529D9"/>
    <w:rsid w:val="0005421B"/>
    <w:rsid w:val="000556BA"/>
    <w:rsid w:val="00055B49"/>
    <w:rsid w:val="000602E8"/>
    <w:rsid w:val="000606D2"/>
    <w:rsid w:val="00060C6D"/>
    <w:rsid w:val="000611E7"/>
    <w:rsid w:val="00061DD9"/>
    <w:rsid w:val="000628B3"/>
    <w:rsid w:val="00062ABD"/>
    <w:rsid w:val="00067130"/>
    <w:rsid w:val="00067DCF"/>
    <w:rsid w:val="000700E0"/>
    <w:rsid w:val="00070595"/>
    <w:rsid w:val="000707F2"/>
    <w:rsid w:val="00070E71"/>
    <w:rsid w:val="00071E39"/>
    <w:rsid w:val="000729F8"/>
    <w:rsid w:val="00073001"/>
    <w:rsid w:val="00073EF3"/>
    <w:rsid w:val="00074E2C"/>
    <w:rsid w:val="00076A19"/>
    <w:rsid w:val="00076B9B"/>
    <w:rsid w:val="0007740C"/>
    <w:rsid w:val="00080D9F"/>
    <w:rsid w:val="00081109"/>
    <w:rsid w:val="00081593"/>
    <w:rsid w:val="000849E2"/>
    <w:rsid w:val="00085BAF"/>
    <w:rsid w:val="00085E46"/>
    <w:rsid w:val="000866BA"/>
    <w:rsid w:val="000900B3"/>
    <w:rsid w:val="0009084C"/>
    <w:rsid w:val="00090F9F"/>
    <w:rsid w:val="00092EB0"/>
    <w:rsid w:val="00093D3E"/>
    <w:rsid w:val="000940B6"/>
    <w:rsid w:val="000944D4"/>
    <w:rsid w:val="00095A18"/>
    <w:rsid w:val="00095CF1"/>
    <w:rsid w:val="00095DE3"/>
    <w:rsid w:val="00097A26"/>
    <w:rsid w:val="000A0325"/>
    <w:rsid w:val="000A1232"/>
    <w:rsid w:val="000A1A7F"/>
    <w:rsid w:val="000A2582"/>
    <w:rsid w:val="000A2830"/>
    <w:rsid w:val="000A29B7"/>
    <w:rsid w:val="000A4D4F"/>
    <w:rsid w:val="000A578F"/>
    <w:rsid w:val="000A5C8C"/>
    <w:rsid w:val="000A643C"/>
    <w:rsid w:val="000B2913"/>
    <w:rsid w:val="000B2BAD"/>
    <w:rsid w:val="000B3C2C"/>
    <w:rsid w:val="000B431D"/>
    <w:rsid w:val="000B4C20"/>
    <w:rsid w:val="000B5215"/>
    <w:rsid w:val="000B583A"/>
    <w:rsid w:val="000B7686"/>
    <w:rsid w:val="000C5356"/>
    <w:rsid w:val="000C53B1"/>
    <w:rsid w:val="000C70C7"/>
    <w:rsid w:val="000C739B"/>
    <w:rsid w:val="000D0E01"/>
    <w:rsid w:val="000D145A"/>
    <w:rsid w:val="000D1B5C"/>
    <w:rsid w:val="000D1E77"/>
    <w:rsid w:val="000D211D"/>
    <w:rsid w:val="000D22F8"/>
    <w:rsid w:val="000D3CD0"/>
    <w:rsid w:val="000D597E"/>
    <w:rsid w:val="000D70D5"/>
    <w:rsid w:val="000D76CA"/>
    <w:rsid w:val="000E0049"/>
    <w:rsid w:val="000E08AC"/>
    <w:rsid w:val="000E0A56"/>
    <w:rsid w:val="000E15AC"/>
    <w:rsid w:val="000E2E99"/>
    <w:rsid w:val="000E3EC8"/>
    <w:rsid w:val="000E5C40"/>
    <w:rsid w:val="000E5D6D"/>
    <w:rsid w:val="000F090B"/>
    <w:rsid w:val="000F0AA2"/>
    <w:rsid w:val="000F2753"/>
    <w:rsid w:val="000F2BFF"/>
    <w:rsid w:val="000F4161"/>
    <w:rsid w:val="000F5DF8"/>
    <w:rsid w:val="000F6352"/>
    <w:rsid w:val="000F6C59"/>
    <w:rsid w:val="000F701B"/>
    <w:rsid w:val="000F7583"/>
    <w:rsid w:val="00100625"/>
    <w:rsid w:val="00101686"/>
    <w:rsid w:val="0010330B"/>
    <w:rsid w:val="001040C6"/>
    <w:rsid w:val="0010561B"/>
    <w:rsid w:val="001068BD"/>
    <w:rsid w:val="001074D4"/>
    <w:rsid w:val="00111F62"/>
    <w:rsid w:val="001158E1"/>
    <w:rsid w:val="00115BFE"/>
    <w:rsid w:val="001162E0"/>
    <w:rsid w:val="00117489"/>
    <w:rsid w:val="001175FA"/>
    <w:rsid w:val="00117976"/>
    <w:rsid w:val="0012116A"/>
    <w:rsid w:val="001211C1"/>
    <w:rsid w:val="00121C8C"/>
    <w:rsid w:val="00121D6D"/>
    <w:rsid w:val="001233F9"/>
    <w:rsid w:val="001236C3"/>
    <w:rsid w:val="00124953"/>
    <w:rsid w:val="00125731"/>
    <w:rsid w:val="00125A10"/>
    <w:rsid w:val="001323E0"/>
    <w:rsid w:val="00133A7E"/>
    <w:rsid w:val="001345B4"/>
    <w:rsid w:val="00135197"/>
    <w:rsid w:val="00136D00"/>
    <w:rsid w:val="0014202D"/>
    <w:rsid w:val="00146187"/>
    <w:rsid w:val="00147D92"/>
    <w:rsid w:val="001503BE"/>
    <w:rsid w:val="001504DB"/>
    <w:rsid w:val="001517D8"/>
    <w:rsid w:val="00153217"/>
    <w:rsid w:val="00153998"/>
    <w:rsid w:val="00154C2B"/>
    <w:rsid w:val="00155E88"/>
    <w:rsid w:val="00155EB2"/>
    <w:rsid w:val="001569B6"/>
    <w:rsid w:val="001618C9"/>
    <w:rsid w:val="00161CCB"/>
    <w:rsid w:val="00162A07"/>
    <w:rsid w:val="001638D7"/>
    <w:rsid w:val="001653DF"/>
    <w:rsid w:val="00167B4E"/>
    <w:rsid w:val="00167C77"/>
    <w:rsid w:val="00167CE4"/>
    <w:rsid w:val="00167F25"/>
    <w:rsid w:val="00170C75"/>
    <w:rsid w:val="00170C7D"/>
    <w:rsid w:val="00173436"/>
    <w:rsid w:val="00173F7B"/>
    <w:rsid w:val="00177264"/>
    <w:rsid w:val="00181090"/>
    <w:rsid w:val="00181EB2"/>
    <w:rsid w:val="00183C40"/>
    <w:rsid w:val="00184E0B"/>
    <w:rsid w:val="001850E7"/>
    <w:rsid w:val="00187681"/>
    <w:rsid w:val="00190EBC"/>
    <w:rsid w:val="001928CF"/>
    <w:rsid w:val="001933DD"/>
    <w:rsid w:val="001934DC"/>
    <w:rsid w:val="00193987"/>
    <w:rsid w:val="0019458A"/>
    <w:rsid w:val="0019521C"/>
    <w:rsid w:val="001955A0"/>
    <w:rsid w:val="00197C64"/>
    <w:rsid w:val="00197D6A"/>
    <w:rsid w:val="001A0699"/>
    <w:rsid w:val="001A070C"/>
    <w:rsid w:val="001A13E5"/>
    <w:rsid w:val="001A37F9"/>
    <w:rsid w:val="001A3994"/>
    <w:rsid w:val="001A5ABC"/>
    <w:rsid w:val="001A6433"/>
    <w:rsid w:val="001A646E"/>
    <w:rsid w:val="001A65F6"/>
    <w:rsid w:val="001A6681"/>
    <w:rsid w:val="001A6D89"/>
    <w:rsid w:val="001A6DA9"/>
    <w:rsid w:val="001A7D5F"/>
    <w:rsid w:val="001B0287"/>
    <w:rsid w:val="001B06C1"/>
    <w:rsid w:val="001B0904"/>
    <w:rsid w:val="001B407E"/>
    <w:rsid w:val="001B5466"/>
    <w:rsid w:val="001B5B18"/>
    <w:rsid w:val="001B6207"/>
    <w:rsid w:val="001B691A"/>
    <w:rsid w:val="001B69FB"/>
    <w:rsid w:val="001B7265"/>
    <w:rsid w:val="001C0066"/>
    <w:rsid w:val="001C06B1"/>
    <w:rsid w:val="001C08E4"/>
    <w:rsid w:val="001C2703"/>
    <w:rsid w:val="001C3899"/>
    <w:rsid w:val="001C498C"/>
    <w:rsid w:val="001C4CA6"/>
    <w:rsid w:val="001C54D8"/>
    <w:rsid w:val="001C5A1F"/>
    <w:rsid w:val="001C6371"/>
    <w:rsid w:val="001C67B1"/>
    <w:rsid w:val="001C69C1"/>
    <w:rsid w:val="001C72DB"/>
    <w:rsid w:val="001C7539"/>
    <w:rsid w:val="001C7827"/>
    <w:rsid w:val="001C7A0D"/>
    <w:rsid w:val="001D0461"/>
    <w:rsid w:val="001D0896"/>
    <w:rsid w:val="001D0BA5"/>
    <w:rsid w:val="001D0FA3"/>
    <w:rsid w:val="001D4471"/>
    <w:rsid w:val="001D45E2"/>
    <w:rsid w:val="001D4893"/>
    <w:rsid w:val="001D508A"/>
    <w:rsid w:val="001D5224"/>
    <w:rsid w:val="001D7216"/>
    <w:rsid w:val="001E1417"/>
    <w:rsid w:val="001E18A3"/>
    <w:rsid w:val="001E23DA"/>
    <w:rsid w:val="001E553A"/>
    <w:rsid w:val="001E6613"/>
    <w:rsid w:val="001E75BF"/>
    <w:rsid w:val="001F10B7"/>
    <w:rsid w:val="001F4E3C"/>
    <w:rsid w:val="001F53BA"/>
    <w:rsid w:val="001F7355"/>
    <w:rsid w:val="0020105F"/>
    <w:rsid w:val="00202307"/>
    <w:rsid w:val="002026D9"/>
    <w:rsid w:val="0020315D"/>
    <w:rsid w:val="00204E84"/>
    <w:rsid w:val="0020575E"/>
    <w:rsid w:val="0020630C"/>
    <w:rsid w:val="00210CF5"/>
    <w:rsid w:val="002117D3"/>
    <w:rsid w:val="0021242C"/>
    <w:rsid w:val="00212E7A"/>
    <w:rsid w:val="002137A5"/>
    <w:rsid w:val="00215447"/>
    <w:rsid w:val="00215CE1"/>
    <w:rsid w:val="00215DF3"/>
    <w:rsid w:val="00216000"/>
    <w:rsid w:val="00217483"/>
    <w:rsid w:val="00217724"/>
    <w:rsid w:val="00220B6C"/>
    <w:rsid w:val="00221157"/>
    <w:rsid w:val="0022431F"/>
    <w:rsid w:val="00225A94"/>
    <w:rsid w:val="002261E1"/>
    <w:rsid w:val="00226742"/>
    <w:rsid w:val="00230DB7"/>
    <w:rsid w:val="00233B4D"/>
    <w:rsid w:val="00234F1E"/>
    <w:rsid w:val="0023543C"/>
    <w:rsid w:val="00235E61"/>
    <w:rsid w:val="002406EF"/>
    <w:rsid w:val="00241563"/>
    <w:rsid w:val="00241BEF"/>
    <w:rsid w:val="00242599"/>
    <w:rsid w:val="00244B96"/>
    <w:rsid w:val="00245C57"/>
    <w:rsid w:val="002463D5"/>
    <w:rsid w:val="002503BA"/>
    <w:rsid w:val="0025053A"/>
    <w:rsid w:val="00251673"/>
    <w:rsid w:val="0025350E"/>
    <w:rsid w:val="00254055"/>
    <w:rsid w:val="002540E5"/>
    <w:rsid w:val="00254454"/>
    <w:rsid w:val="002548ED"/>
    <w:rsid w:val="0025744F"/>
    <w:rsid w:val="00257A91"/>
    <w:rsid w:val="002624F9"/>
    <w:rsid w:val="00263C92"/>
    <w:rsid w:val="00266178"/>
    <w:rsid w:val="00266949"/>
    <w:rsid w:val="00267C67"/>
    <w:rsid w:val="00270723"/>
    <w:rsid w:val="0027128C"/>
    <w:rsid w:val="002733DD"/>
    <w:rsid w:val="0027356D"/>
    <w:rsid w:val="0027472F"/>
    <w:rsid w:val="00277418"/>
    <w:rsid w:val="00277C06"/>
    <w:rsid w:val="00277F60"/>
    <w:rsid w:val="00281C46"/>
    <w:rsid w:val="00281C49"/>
    <w:rsid w:val="002822F9"/>
    <w:rsid w:val="00282441"/>
    <w:rsid w:val="002838BF"/>
    <w:rsid w:val="00283B88"/>
    <w:rsid w:val="0028477F"/>
    <w:rsid w:val="002857B9"/>
    <w:rsid w:val="00285CB1"/>
    <w:rsid w:val="00287CF5"/>
    <w:rsid w:val="002913F0"/>
    <w:rsid w:val="0029328D"/>
    <w:rsid w:val="002956F3"/>
    <w:rsid w:val="0029598D"/>
    <w:rsid w:val="00296042"/>
    <w:rsid w:val="00297696"/>
    <w:rsid w:val="002A23E8"/>
    <w:rsid w:val="002A5BD6"/>
    <w:rsid w:val="002A5F92"/>
    <w:rsid w:val="002A6DCF"/>
    <w:rsid w:val="002A6ED4"/>
    <w:rsid w:val="002A719C"/>
    <w:rsid w:val="002A71F4"/>
    <w:rsid w:val="002B04A4"/>
    <w:rsid w:val="002B242F"/>
    <w:rsid w:val="002B2AE9"/>
    <w:rsid w:val="002B4233"/>
    <w:rsid w:val="002B4BEF"/>
    <w:rsid w:val="002B4DE3"/>
    <w:rsid w:val="002B63E8"/>
    <w:rsid w:val="002B6B9B"/>
    <w:rsid w:val="002B6E31"/>
    <w:rsid w:val="002B6EA7"/>
    <w:rsid w:val="002C0A7A"/>
    <w:rsid w:val="002C0D02"/>
    <w:rsid w:val="002C14CE"/>
    <w:rsid w:val="002C2304"/>
    <w:rsid w:val="002C45A5"/>
    <w:rsid w:val="002C4C2A"/>
    <w:rsid w:val="002D03DD"/>
    <w:rsid w:val="002D54DB"/>
    <w:rsid w:val="002D72B9"/>
    <w:rsid w:val="002D7452"/>
    <w:rsid w:val="002E180F"/>
    <w:rsid w:val="002E1C11"/>
    <w:rsid w:val="002E1D6E"/>
    <w:rsid w:val="002E34A2"/>
    <w:rsid w:val="002E4678"/>
    <w:rsid w:val="002F0149"/>
    <w:rsid w:val="002F0702"/>
    <w:rsid w:val="002F08B5"/>
    <w:rsid w:val="002F1DF1"/>
    <w:rsid w:val="002F20AE"/>
    <w:rsid w:val="002F2940"/>
    <w:rsid w:val="002F3361"/>
    <w:rsid w:val="002F4FAB"/>
    <w:rsid w:val="002F722E"/>
    <w:rsid w:val="002F7832"/>
    <w:rsid w:val="003003EA"/>
    <w:rsid w:val="003019A2"/>
    <w:rsid w:val="00301F60"/>
    <w:rsid w:val="00302B32"/>
    <w:rsid w:val="003035B8"/>
    <w:rsid w:val="00306E80"/>
    <w:rsid w:val="00307B0B"/>
    <w:rsid w:val="00310593"/>
    <w:rsid w:val="003122D9"/>
    <w:rsid w:val="00312368"/>
    <w:rsid w:val="0031431D"/>
    <w:rsid w:val="00315677"/>
    <w:rsid w:val="00315819"/>
    <w:rsid w:val="00316877"/>
    <w:rsid w:val="00317255"/>
    <w:rsid w:val="00320EF5"/>
    <w:rsid w:val="003210DD"/>
    <w:rsid w:val="0032784F"/>
    <w:rsid w:val="00327DDF"/>
    <w:rsid w:val="00330DF5"/>
    <w:rsid w:val="00331ECC"/>
    <w:rsid w:val="00333B95"/>
    <w:rsid w:val="003341B5"/>
    <w:rsid w:val="003348A1"/>
    <w:rsid w:val="00334AED"/>
    <w:rsid w:val="00335A2B"/>
    <w:rsid w:val="00337729"/>
    <w:rsid w:val="00340262"/>
    <w:rsid w:val="003407B6"/>
    <w:rsid w:val="00340E7E"/>
    <w:rsid w:val="00342984"/>
    <w:rsid w:val="00342ADE"/>
    <w:rsid w:val="00342BAE"/>
    <w:rsid w:val="00344A71"/>
    <w:rsid w:val="00345A4C"/>
    <w:rsid w:val="0034762B"/>
    <w:rsid w:val="003501F0"/>
    <w:rsid w:val="00354537"/>
    <w:rsid w:val="00355BF3"/>
    <w:rsid w:val="003563CC"/>
    <w:rsid w:val="00357711"/>
    <w:rsid w:val="00360361"/>
    <w:rsid w:val="003632AD"/>
    <w:rsid w:val="00364EF2"/>
    <w:rsid w:val="00365414"/>
    <w:rsid w:val="00365B6F"/>
    <w:rsid w:val="00365F05"/>
    <w:rsid w:val="003661E2"/>
    <w:rsid w:val="003718ED"/>
    <w:rsid w:val="00371980"/>
    <w:rsid w:val="00373095"/>
    <w:rsid w:val="003738F1"/>
    <w:rsid w:val="003749F1"/>
    <w:rsid w:val="003751D8"/>
    <w:rsid w:val="00375B74"/>
    <w:rsid w:val="003763AB"/>
    <w:rsid w:val="00376555"/>
    <w:rsid w:val="003777EB"/>
    <w:rsid w:val="0038174F"/>
    <w:rsid w:val="003818AC"/>
    <w:rsid w:val="0038277C"/>
    <w:rsid w:val="003828CA"/>
    <w:rsid w:val="003848DA"/>
    <w:rsid w:val="00385AD5"/>
    <w:rsid w:val="00386618"/>
    <w:rsid w:val="00386FBA"/>
    <w:rsid w:val="00387683"/>
    <w:rsid w:val="00387BA7"/>
    <w:rsid w:val="00387D9F"/>
    <w:rsid w:val="00390207"/>
    <w:rsid w:val="00391A3F"/>
    <w:rsid w:val="0039331F"/>
    <w:rsid w:val="003934D1"/>
    <w:rsid w:val="00393C40"/>
    <w:rsid w:val="00395335"/>
    <w:rsid w:val="003953E4"/>
    <w:rsid w:val="00396166"/>
    <w:rsid w:val="00396BE4"/>
    <w:rsid w:val="003A198A"/>
    <w:rsid w:val="003A2851"/>
    <w:rsid w:val="003B0CC4"/>
    <w:rsid w:val="003B10B0"/>
    <w:rsid w:val="003B180A"/>
    <w:rsid w:val="003C0A67"/>
    <w:rsid w:val="003C10EE"/>
    <w:rsid w:val="003C239D"/>
    <w:rsid w:val="003C2861"/>
    <w:rsid w:val="003C34ED"/>
    <w:rsid w:val="003C456B"/>
    <w:rsid w:val="003C49E9"/>
    <w:rsid w:val="003C5F0D"/>
    <w:rsid w:val="003C6016"/>
    <w:rsid w:val="003C6630"/>
    <w:rsid w:val="003D1BCE"/>
    <w:rsid w:val="003D21B1"/>
    <w:rsid w:val="003D26FB"/>
    <w:rsid w:val="003D34C2"/>
    <w:rsid w:val="003D476E"/>
    <w:rsid w:val="003D4979"/>
    <w:rsid w:val="003D75E4"/>
    <w:rsid w:val="003E1C23"/>
    <w:rsid w:val="003E2120"/>
    <w:rsid w:val="003E33DC"/>
    <w:rsid w:val="003E4BBE"/>
    <w:rsid w:val="003E51CF"/>
    <w:rsid w:val="003E55CD"/>
    <w:rsid w:val="003E7938"/>
    <w:rsid w:val="003F2F0B"/>
    <w:rsid w:val="003F4DBA"/>
    <w:rsid w:val="003F5DC0"/>
    <w:rsid w:val="003F68F3"/>
    <w:rsid w:val="003F6EC7"/>
    <w:rsid w:val="003F76D1"/>
    <w:rsid w:val="00401813"/>
    <w:rsid w:val="004034EC"/>
    <w:rsid w:val="00403682"/>
    <w:rsid w:val="00403EC7"/>
    <w:rsid w:val="004042AE"/>
    <w:rsid w:val="00404605"/>
    <w:rsid w:val="00405EC1"/>
    <w:rsid w:val="00412986"/>
    <w:rsid w:val="00412EB3"/>
    <w:rsid w:val="004149A3"/>
    <w:rsid w:val="00415B9A"/>
    <w:rsid w:val="00415ECE"/>
    <w:rsid w:val="00416C35"/>
    <w:rsid w:val="00417870"/>
    <w:rsid w:val="00420487"/>
    <w:rsid w:val="00421DA2"/>
    <w:rsid w:val="00422212"/>
    <w:rsid w:val="00422D8A"/>
    <w:rsid w:val="0042432E"/>
    <w:rsid w:val="00424BAB"/>
    <w:rsid w:val="00424DD9"/>
    <w:rsid w:val="00427776"/>
    <w:rsid w:val="004322AF"/>
    <w:rsid w:val="00432516"/>
    <w:rsid w:val="00433F4E"/>
    <w:rsid w:val="0043531B"/>
    <w:rsid w:val="00436273"/>
    <w:rsid w:val="00437803"/>
    <w:rsid w:val="00437DD2"/>
    <w:rsid w:val="0044043C"/>
    <w:rsid w:val="00440FBD"/>
    <w:rsid w:val="00441524"/>
    <w:rsid w:val="0044160C"/>
    <w:rsid w:val="00442A2A"/>
    <w:rsid w:val="00445653"/>
    <w:rsid w:val="004467B1"/>
    <w:rsid w:val="00447470"/>
    <w:rsid w:val="004475D0"/>
    <w:rsid w:val="0045081F"/>
    <w:rsid w:val="004508D0"/>
    <w:rsid w:val="00453149"/>
    <w:rsid w:val="0045393C"/>
    <w:rsid w:val="004549F9"/>
    <w:rsid w:val="00455C30"/>
    <w:rsid w:val="00456055"/>
    <w:rsid w:val="004614FB"/>
    <w:rsid w:val="004622AA"/>
    <w:rsid w:val="00462B1F"/>
    <w:rsid w:val="00464D5B"/>
    <w:rsid w:val="00466958"/>
    <w:rsid w:val="0047014D"/>
    <w:rsid w:val="0047161A"/>
    <w:rsid w:val="0047272E"/>
    <w:rsid w:val="0047289E"/>
    <w:rsid w:val="00473401"/>
    <w:rsid w:val="00480257"/>
    <w:rsid w:val="00480999"/>
    <w:rsid w:val="00482555"/>
    <w:rsid w:val="004825CF"/>
    <w:rsid w:val="004829D7"/>
    <w:rsid w:val="00484251"/>
    <w:rsid w:val="00484E42"/>
    <w:rsid w:val="00484EBE"/>
    <w:rsid w:val="00486B92"/>
    <w:rsid w:val="00487EAE"/>
    <w:rsid w:val="0049208E"/>
    <w:rsid w:val="004927D1"/>
    <w:rsid w:val="0049295F"/>
    <w:rsid w:val="004935B1"/>
    <w:rsid w:val="00493959"/>
    <w:rsid w:val="00495ABF"/>
    <w:rsid w:val="00496880"/>
    <w:rsid w:val="00496BF5"/>
    <w:rsid w:val="00497302"/>
    <w:rsid w:val="00497AAC"/>
    <w:rsid w:val="004A0A40"/>
    <w:rsid w:val="004A26AE"/>
    <w:rsid w:val="004A3444"/>
    <w:rsid w:val="004A36F5"/>
    <w:rsid w:val="004A3A88"/>
    <w:rsid w:val="004A3C2F"/>
    <w:rsid w:val="004A53C6"/>
    <w:rsid w:val="004A6013"/>
    <w:rsid w:val="004A6520"/>
    <w:rsid w:val="004A6DEC"/>
    <w:rsid w:val="004B09E2"/>
    <w:rsid w:val="004B182C"/>
    <w:rsid w:val="004B22B1"/>
    <w:rsid w:val="004B26CB"/>
    <w:rsid w:val="004B2D5F"/>
    <w:rsid w:val="004B3589"/>
    <w:rsid w:val="004B3625"/>
    <w:rsid w:val="004C0901"/>
    <w:rsid w:val="004C1233"/>
    <w:rsid w:val="004C25A2"/>
    <w:rsid w:val="004C34F9"/>
    <w:rsid w:val="004C3627"/>
    <w:rsid w:val="004C3D45"/>
    <w:rsid w:val="004C590B"/>
    <w:rsid w:val="004D4319"/>
    <w:rsid w:val="004D5827"/>
    <w:rsid w:val="004D73C7"/>
    <w:rsid w:val="004D7D86"/>
    <w:rsid w:val="004E0291"/>
    <w:rsid w:val="004E2A21"/>
    <w:rsid w:val="004E2AEE"/>
    <w:rsid w:val="004E4BC3"/>
    <w:rsid w:val="004E5AF3"/>
    <w:rsid w:val="004E6296"/>
    <w:rsid w:val="004E645F"/>
    <w:rsid w:val="004E654A"/>
    <w:rsid w:val="004E6F3F"/>
    <w:rsid w:val="004E7413"/>
    <w:rsid w:val="004F062F"/>
    <w:rsid w:val="004F0A8C"/>
    <w:rsid w:val="004F1183"/>
    <w:rsid w:val="004F137B"/>
    <w:rsid w:val="004F2B0E"/>
    <w:rsid w:val="004F2EE8"/>
    <w:rsid w:val="004F32D9"/>
    <w:rsid w:val="004F4112"/>
    <w:rsid w:val="004F4B95"/>
    <w:rsid w:val="004F4E96"/>
    <w:rsid w:val="004F50E8"/>
    <w:rsid w:val="004F594C"/>
    <w:rsid w:val="004F7AB9"/>
    <w:rsid w:val="00500170"/>
    <w:rsid w:val="00500BB1"/>
    <w:rsid w:val="00500F97"/>
    <w:rsid w:val="005024B4"/>
    <w:rsid w:val="00503A8C"/>
    <w:rsid w:val="00503F74"/>
    <w:rsid w:val="00506D71"/>
    <w:rsid w:val="00511B3E"/>
    <w:rsid w:val="00511D95"/>
    <w:rsid w:val="00512280"/>
    <w:rsid w:val="005124B6"/>
    <w:rsid w:val="005124E9"/>
    <w:rsid w:val="00513665"/>
    <w:rsid w:val="00513F46"/>
    <w:rsid w:val="00515CE9"/>
    <w:rsid w:val="00516AF8"/>
    <w:rsid w:val="005173D9"/>
    <w:rsid w:val="00524775"/>
    <w:rsid w:val="00527CCB"/>
    <w:rsid w:val="00536965"/>
    <w:rsid w:val="0053757E"/>
    <w:rsid w:val="0054008C"/>
    <w:rsid w:val="005415FB"/>
    <w:rsid w:val="00542553"/>
    <w:rsid w:val="00543260"/>
    <w:rsid w:val="00544856"/>
    <w:rsid w:val="0054502B"/>
    <w:rsid w:val="00545048"/>
    <w:rsid w:val="005450D8"/>
    <w:rsid w:val="00545C0A"/>
    <w:rsid w:val="005501E1"/>
    <w:rsid w:val="00552223"/>
    <w:rsid w:val="005524D8"/>
    <w:rsid w:val="00552783"/>
    <w:rsid w:val="005531E1"/>
    <w:rsid w:val="0055390E"/>
    <w:rsid w:val="00554CC1"/>
    <w:rsid w:val="0055569D"/>
    <w:rsid w:val="00555C00"/>
    <w:rsid w:val="00556CF4"/>
    <w:rsid w:val="00562CA3"/>
    <w:rsid w:val="005634BB"/>
    <w:rsid w:val="00566B5E"/>
    <w:rsid w:val="005705D8"/>
    <w:rsid w:val="005747B1"/>
    <w:rsid w:val="00577FF9"/>
    <w:rsid w:val="00581884"/>
    <w:rsid w:val="00583F01"/>
    <w:rsid w:val="00584555"/>
    <w:rsid w:val="005866C9"/>
    <w:rsid w:val="00587C87"/>
    <w:rsid w:val="005913DE"/>
    <w:rsid w:val="00592147"/>
    <w:rsid w:val="00592DA8"/>
    <w:rsid w:val="0059381A"/>
    <w:rsid w:val="0059423D"/>
    <w:rsid w:val="005944DA"/>
    <w:rsid w:val="00594BEE"/>
    <w:rsid w:val="005977A7"/>
    <w:rsid w:val="00597E37"/>
    <w:rsid w:val="005A0254"/>
    <w:rsid w:val="005A068F"/>
    <w:rsid w:val="005A1005"/>
    <w:rsid w:val="005A52F5"/>
    <w:rsid w:val="005A54EE"/>
    <w:rsid w:val="005A5582"/>
    <w:rsid w:val="005A65AD"/>
    <w:rsid w:val="005A66B2"/>
    <w:rsid w:val="005A6DB2"/>
    <w:rsid w:val="005A7286"/>
    <w:rsid w:val="005A7A00"/>
    <w:rsid w:val="005B2932"/>
    <w:rsid w:val="005B3D7A"/>
    <w:rsid w:val="005B5AF0"/>
    <w:rsid w:val="005B630C"/>
    <w:rsid w:val="005C0F2A"/>
    <w:rsid w:val="005C0F68"/>
    <w:rsid w:val="005C1869"/>
    <w:rsid w:val="005C1DE7"/>
    <w:rsid w:val="005C205E"/>
    <w:rsid w:val="005C434A"/>
    <w:rsid w:val="005C4EBE"/>
    <w:rsid w:val="005C54FB"/>
    <w:rsid w:val="005C5AF9"/>
    <w:rsid w:val="005C7C9C"/>
    <w:rsid w:val="005D3331"/>
    <w:rsid w:val="005D359B"/>
    <w:rsid w:val="005D5E6C"/>
    <w:rsid w:val="005E0CE5"/>
    <w:rsid w:val="005E1C6F"/>
    <w:rsid w:val="005E2D6D"/>
    <w:rsid w:val="005E3DCC"/>
    <w:rsid w:val="005E3F47"/>
    <w:rsid w:val="005E47C1"/>
    <w:rsid w:val="005E4B8B"/>
    <w:rsid w:val="005E623C"/>
    <w:rsid w:val="005F02AC"/>
    <w:rsid w:val="005F0867"/>
    <w:rsid w:val="005F0D08"/>
    <w:rsid w:val="005F4303"/>
    <w:rsid w:val="005F59A7"/>
    <w:rsid w:val="005F6B93"/>
    <w:rsid w:val="005F79DD"/>
    <w:rsid w:val="0060149C"/>
    <w:rsid w:val="00601E22"/>
    <w:rsid w:val="0060250B"/>
    <w:rsid w:val="0060388C"/>
    <w:rsid w:val="00605076"/>
    <w:rsid w:val="00606916"/>
    <w:rsid w:val="006075C9"/>
    <w:rsid w:val="00607D23"/>
    <w:rsid w:val="00610777"/>
    <w:rsid w:val="006112EE"/>
    <w:rsid w:val="0061138A"/>
    <w:rsid w:val="00611F54"/>
    <w:rsid w:val="0061284E"/>
    <w:rsid w:val="00612C75"/>
    <w:rsid w:val="006170C1"/>
    <w:rsid w:val="00617E04"/>
    <w:rsid w:val="006216CD"/>
    <w:rsid w:val="00621896"/>
    <w:rsid w:val="00621C4F"/>
    <w:rsid w:val="00622223"/>
    <w:rsid w:val="00622647"/>
    <w:rsid w:val="00623B18"/>
    <w:rsid w:val="00623C6A"/>
    <w:rsid w:val="006249CA"/>
    <w:rsid w:val="00625358"/>
    <w:rsid w:val="00627E0A"/>
    <w:rsid w:val="0063129D"/>
    <w:rsid w:val="00631EBD"/>
    <w:rsid w:val="00632869"/>
    <w:rsid w:val="00632ED8"/>
    <w:rsid w:val="00632F8E"/>
    <w:rsid w:val="006342EF"/>
    <w:rsid w:val="00634BB7"/>
    <w:rsid w:val="00637789"/>
    <w:rsid w:val="00637D99"/>
    <w:rsid w:val="00641043"/>
    <w:rsid w:val="006434CE"/>
    <w:rsid w:val="006455BC"/>
    <w:rsid w:val="00646E15"/>
    <w:rsid w:val="00650F62"/>
    <w:rsid w:val="006524C2"/>
    <w:rsid w:val="00652EB7"/>
    <w:rsid w:val="00654DF2"/>
    <w:rsid w:val="00656CB3"/>
    <w:rsid w:val="00657342"/>
    <w:rsid w:val="006635CC"/>
    <w:rsid w:val="00664293"/>
    <w:rsid w:val="00665051"/>
    <w:rsid w:val="00665C38"/>
    <w:rsid w:val="00667AE8"/>
    <w:rsid w:val="00667FE9"/>
    <w:rsid w:val="00672065"/>
    <w:rsid w:val="00672D9C"/>
    <w:rsid w:val="0067350F"/>
    <w:rsid w:val="00673F1E"/>
    <w:rsid w:val="006743C9"/>
    <w:rsid w:val="0067477F"/>
    <w:rsid w:val="006808DA"/>
    <w:rsid w:val="00681A1F"/>
    <w:rsid w:val="00681AA7"/>
    <w:rsid w:val="00682292"/>
    <w:rsid w:val="00682B22"/>
    <w:rsid w:val="00682C2D"/>
    <w:rsid w:val="0068421E"/>
    <w:rsid w:val="00684B8F"/>
    <w:rsid w:val="00685259"/>
    <w:rsid w:val="0068577D"/>
    <w:rsid w:val="00687061"/>
    <w:rsid w:val="00690866"/>
    <w:rsid w:val="006924CF"/>
    <w:rsid w:val="006940CE"/>
    <w:rsid w:val="00694250"/>
    <w:rsid w:val="00695557"/>
    <w:rsid w:val="006974B8"/>
    <w:rsid w:val="006A142B"/>
    <w:rsid w:val="006A1C5A"/>
    <w:rsid w:val="006A2315"/>
    <w:rsid w:val="006A34AF"/>
    <w:rsid w:val="006A47B1"/>
    <w:rsid w:val="006A4CBD"/>
    <w:rsid w:val="006A4D91"/>
    <w:rsid w:val="006A78D1"/>
    <w:rsid w:val="006B03EA"/>
    <w:rsid w:val="006B14CA"/>
    <w:rsid w:val="006B25E9"/>
    <w:rsid w:val="006B3154"/>
    <w:rsid w:val="006B353F"/>
    <w:rsid w:val="006B4353"/>
    <w:rsid w:val="006B46D8"/>
    <w:rsid w:val="006B4882"/>
    <w:rsid w:val="006B490A"/>
    <w:rsid w:val="006B4A16"/>
    <w:rsid w:val="006B51EC"/>
    <w:rsid w:val="006B61CC"/>
    <w:rsid w:val="006B643C"/>
    <w:rsid w:val="006B6B93"/>
    <w:rsid w:val="006B6CEF"/>
    <w:rsid w:val="006C1150"/>
    <w:rsid w:val="006C1FE1"/>
    <w:rsid w:val="006C2D4C"/>
    <w:rsid w:val="006C3905"/>
    <w:rsid w:val="006C3A6E"/>
    <w:rsid w:val="006C45AB"/>
    <w:rsid w:val="006C4CC1"/>
    <w:rsid w:val="006C6036"/>
    <w:rsid w:val="006C608A"/>
    <w:rsid w:val="006C7CF5"/>
    <w:rsid w:val="006D09FD"/>
    <w:rsid w:val="006D18E5"/>
    <w:rsid w:val="006D2880"/>
    <w:rsid w:val="006D2DA2"/>
    <w:rsid w:val="006D302A"/>
    <w:rsid w:val="006D4163"/>
    <w:rsid w:val="006D5AD9"/>
    <w:rsid w:val="006D7F55"/>
    <w:rsid w:val="006E2EDD"/>
    <w:rsid w:val="006E367E"/>
    <w:rsid w:val="006E5626"/>
    <w:rsid w:val="006E69AC"/>
    <w:rsid w:val="006E7399"/>
    <w:rsid w:val="006E7CF4"/>
    <w:rsid w:val="006F0A9A"/>
    <w:rsid w:val="006F1968"/>
    <w:rsid w:val="006F2346"/>
    <w:rsid w:val="006F2D51"/>
    <w:rsid w:val="006F2F3F"/>
    <w:rsid w:val="006F43A7"/>
    <w:rsid w:val="006F4615"/>
    <w:rsid w:val="006F6BCC"/>
    <w:rsid w:val="006F70AB"/>
    <w:rsid w:val="00702D75"/>
    <w:rsid w:val="00704656"/>
    <w:rsid w:val="0070514C"/>
    <w:rsid w:val="00705A65"/>
    <w:rsid w:val="00705E97"/>
    <w:rsid w:val="00706096"/>
    <w:rsid w:val="007074EE"/>
    <w:rsid w:val="00707AA1"/>
    <w:rsid w:val="0071006E"/>
    <w:rsid w:val="0071184D"/>
    <w:rsid w:val="0071213E"/>
    <w:rsid w:val="00712848"/>
    <w:rsid w:val="00715C17"/>
    <w:rsid w:val="00716D72"/>
    <w:rsid w:val="00716F92"/>
    <w:rsid w:val="00716FD6"/>
    <w:rsid w:val="00717E49"/>
    <w:rsid w:val="0072000B"/>
    <w:rsid w:val="00720299"/>
    <w:rsid w:val="00720443"/>
    <w:rsid w:val="007211C2"/>
    <w:rsid w:val="007222B4"/>
    <w:rsid w:val="007225B9"/>
    <w:rsid w:val="00723594"/>
    <w:rsid w:val="00727E53"/>
    <w:rsid w:val="00730001"/>
    <w:rsid w:val="007305F4"/>
    <w:rsid w:val="00733677"/>
    <w:rsid w:val="00733821"/>
    <w:rsid w:val="007342EC"/>
    <w:rsid w:val="007354DE"/>
    <w:rsid w:val="007364AF"/>
    <w:rsid w:val="007366A1"/>
    <w:rsid w:val="00737B1B"/>
    <w:rsid w:val="00742329"/>
    <w:rsid w:val="00744912"/>
    <w:rsid w:val="007533BE"/>
    <w:rsid w:val="007548CD"/>
    <w:rsid w:val="00755A1A"/>
    <w:rsid w:val="00755F1A"/>
    <w:rsid w:val="007604EB"/>
    <w:rsid w:val="00762545"/>
    <w:rsid w:val="007675AD"/>
    <w:rsid w:val="00772739"/>
    <w:rsid w:val="007736DE"/>
    <w:rsid w:val="007740AC"/>
    <w:rsid w:val="00774304"/>
    <w:rsid w:val="00774C5C"/>
    <w:rsid w:val="007779D4"/>
    <w:rsid w:val="00780921"/>
    <w:rsid w:val="00781A99"/>
    <w:rsid w:val="00781E6D"/>
    <w:rsid w:val="00782B33"/>
    <w:rsid w:val="00782D35"/>
    <w:rsid w:val="00785C05"/>
    <w:rsid w:val="00787185"/>
    <w:rsid w:val="0079033A"/>
    <w:rsid w:val="007925B4"/>
    <w:rsid w:val="007933AF"/>
    <w:rsid w:val="00794114"/>
    <w:rsid w:val="007943C4"/>
    <w:rsid w:val="00795686"/>
    <w:rsid w:val="00795B98"/>
    <w:rsid w:val="00795E3F"/>
    <w:rsid w:val="00797F46"/>
    <w:rsid w:val="007A181C"/>
    <w:rsid w:val="007A399C"/>
    <w:rsid w:val="007A3A58"/>
    <w:rsid w:val="007A50F0"/>
    <w:rsid w:val="007A5CC2"/>
    <w:rsid w:val="007A7908"/>
    <w:rsid w:val="007A7F4D"/>
    <w:rsid w:val="007B4DCB"/>
    <w:rsid w:val="007B78EB"/>
    <w:rsid w:val="007C0EF7"/>
    <w:rsid w:val="007C130D"/>
    <w:rsid w:val="007C319D"/>
    <w:rsid w:val="007C5254"/>
    <w:rsid w:val="007C52CF"/>
    <w:rsid w:val="007C5D01"/>
    <w:rsid w:val="007C67C0"/>
    <w:rsid w:val="007D1A9F"/>
    <w:rsid w:val="007D1E04"/>
    <w:rsid w:val="007D1EC4"/>
    <w:rsid w:val="007D303B"/>
    <w:rsid w:val="007D5C63"/>
    <w:rsid w:val="007D5D61"/>
    <w:rsid w:val="007D6068"/>
    <w:rsid w:val="007D69B8"/>
    <w:rsid w:val="007D72AB"/>
    <w:rsid w:val="007E032A"/>
    <w:rsid w:val="007E2889"/>
    <w:rsid w:val="007E66CD"/>
    <w:rsid w:val="007E7DED"/>
    <w:rsid w:val="007F0199"/>
    <w:rsid w:val="007F18DC"/>
    <w:rsid w:val="007F1D25"/>
    <w:rsid w:val="007F27E5"/>
    <w:rsid w:val="007F2A13"/>
    <w:rsid w:val="007F5A65"/>
    <w:rsid w:val="007F5F5F"/>
    <w:rsid w:val="00801E57"/>
    <w:rsid w:val="008021F3"/>
    <w:rsid w:val="00802FDD"/>
    <w:rsid w:val="00804059"/>
    <w:rsid w:val="0080469C"/>
    <w:rsid w:val="0080647A"/>
    <w:rsid w:val="008101C0"/>
    <w:rsid w:val="0081021B"/>
    <w:rsid w:val="008115A1"/>
    <w:rsid w:val="008122AF"/>
    <w:rsid w:val="00817CEC"/>
    <w:rsid w:val="00820735"/>
    <w:rsid w:val="00821310"/>
    <w:rsid w:val="00821907"/>
    <w:rsid w:val="00822208"/>
    <w:rsid w:val="008242BB"/>
    <w:rsid w:val="00824B02"/>
    <w:rsid w:val="00824CDC"/>
    <w:rsid w:val="008318E1"/>
    <w:rsid w:val="00831CE0"/>
    <w:rsid w:val="00831E1D"/>
    <w:rsid w:val="00832DF0"/>
    <w:rsid w:val="00832FE3"/>
    <w:rsid w:val="00833A91"/>
    <w:rsid w:val="00833B14"/>
    <w:rsid w:val="0083449E"/>
    <w:rsid w:val="008416DE"/>
    <w:rsid w:val="00842423"/>
    <w:rsid w:val="0084253A"/>
    <w:rsid w:val="00843151"/>
    <w:rsid w:val="008438AB"/>
    <w:rsid w:val="00843D04"/>
    <w:rsid w:val="00844BDC"/>
    <w:rsid w:val="00845C0C"/>
    <w:rsid w:val="00846F81"/>
    <w:rsid w:val="008503DC"/>
    <w:rsid w:val="008516BA"/>
    <w:rsid w:val="00852043"/>
    <w:rsid w:val="008568C5"/>
    <w:rsid w:val="00856B1A"/>
    <w:rsid w:val="0085799F"/>
    <w:rsid w:val="008624F4"/>
    <w:rsid w:val="00862694"/>
    <w:rsid w:val="00863D07"/>
    <w:rsid w:val="00864FF1"/>
    <w:rsid w:val="008662D4"/>
    <w:rsid w:val="00867CC9"/>
    <w:rsid w:val="00870911"/>
    <w:rsid w:val="00872228"/>
    <w:rsid w:val="008723BF"/>
    <w:rsid w:val="00872D2B"/>
    <w:rsid w:val="00873129"/>
    <w:rsid w:val="00875C90"/>
    <w:rsid w:val="00875CD6"/>
    <w:rsid w:val="0087707E"/>
    <w:rsid w:val="00881432"/>
    <w:rsid w:val="008816F1"/>
    <w:rsid w:val="00882F19"/>
    <w:rsid w:val="00883934"/>
    <w:rsid w:val="008847CE"/>
    <w:rsid w:val="00885CCA"/>
    <w:rsid w:val="0088708E"/>
    <w:rsid w:val="00887BAC"/>
    <w:rsid w:val="00891B8B"/>
    <w:rsid w:val="0089230B"/>
    <w:rsid w:val="0089374C"/>
    <w:rsid w:val="00894FA5"/>
    <w:rsid w:val="00895AEE"/>
    <w:rsid w:val="0089798B"/>
    <w:rsid w:val="008A21D8"/>
    <w:rsid w:val="008A4D9A"/>
    <w:rsid w:val="008A726B"/>
    <w:rsid w:val="008B139D"/>
    <w:rsid w:val="008B2949"/>
    <w:rsid w:val="008B3380"/>
    <w:rsid w:val="008C07F3"/>
    <w:rsid w:val="008C0E31"/>
    <w:rsid w:val="008C17B7"/>
    <w:rsid w:val="008C3C90"/>
    <w:rsid w:val="008C3EF5"/>
    <w:rsid w:val="008C4331"/>
    <w:rsid w:val="008C44E5"/>
    <w:rsid w:val="008C4A98"/>
    <w:rsid w:val="008C57D0"/>
    <w:rsid w:val="008C5984"/>
    <w:rsid w:val="008D11BD"/>
    <w:rsid w:val="008D1850"/>
    <w:rsid w:val="008D20C0"/>
    <w:rsid w:val="008D534F"/>
    <w:rsid w:val="008D5830"/>
    <w:rsid w:val="008D750E"/>
    <w:rsid w:val="008D76D6"/>
    <w:rsid w:val="008E33AA"/>
    <w:rsid w:val="008E361D"/>
    <w:rsid w:val="008E36C4"/>
    <w:rsid w:val="008E3CC9"/>
    <w:rsid w:val="008E716E"/>
    <w:rsid w:val="008F0123"/>
    <w:rsid w:val="008F0A41"/>
    <w:rsid w:val="008F200B"/>
    <w:rsid w:val="008F5E9A"/>
    <w:rsid w:val="008F62F4"/>
    <w:rsid w:val="008F6548"/>
    <w:rsid w:val="008F7827"/>
    <w:rsid w:val="00900CB0"/>
    <w:rsid w:val="009022BD"/>
    <w:rsid w:val="00902BDA"/>
    <w:rsid w:val="0091001B"/>
    <w:rsid w:val="009145F9"/>
    <w:rsid w:val="00914A62"/>
    <w:rsid w:val="00915F60"/>
    <w:rsid w:val="00916739"/>
    <w:rsid w:val="00917B2A"/>
    <w:rsid w:val="00917C68"/>
    <w:rsid w:val="00917D10"/>
    <w:rsid w:val="0092041F"/>
    <w:rsid w:val="00921B6F"/>
    <w:rsid w:val="00922F4D"/>
    <w:rsid w:val="0092414D"/>
    <w:rsid w:val="009246F8"/>
    <w:rsid w:val="009249A9"/>
    <w:rsid w:val="00926C8B"/>
    <w:rsid w:val="00927BF1"/>
    <w:rsid w:val="00930661"/>
    <w:rsid w:val="00930A8B"/>
    <w:rsid w:val="00930F75"/>
    <w:rsid w:val="009319C4"/>
    <w:rsid w:val="00932A3D"/>
    <w:rsid w:val="00933238"/>
    <w:rsid w:val="0093325C"/>
    <w:rsid w:val="009334B5"/>
    <w:rsid w:val="00933905"/>
    <w:rsid w:val="00935E71"/>
    <w:rsid w:val="0093656D"/>
    <w:rsid w:val="00936BEE"/>
    <w:rsid w:val="00941E63"/>
    <w:rsid w:val="00941ECC"/>
    <w:rsid w:val="00942C2D"/>
    <w:rsid w:val="009440A1"/>
    <w:rsid w:val="00945A86"/>
    <w:rsid w:val="009463F5"/>
    <w:rsid w:val="0094696E"/>
    <w:rsid w:val="00946EC6"/>
    <w:rsid w:val="00951A9F"/>
    <w:rsid w:val="00951B1D"/>
    <w:rsid w:val="00953E2F"/>
    <w:rsid w:val="0095538B"/>
    <w:rsid w:val="009553C3"/>
    <w:rsid w:val="00957D6F"/>
    <w:rsid w:val="0096090B"/>
    <w:rsid w:val="0096164B"/>
    <w:rsid w:val="00961A73"/>
    <w:rsid w:val="00962B09"/>
    <w:rsid w:val="00963379"/>
    <w:rsid w:val="009639B3"/>
    <w:rsid w:val="009651FB"/>
    <w:rsid w:val="00965B55"/>
    <w:rsid w:val="00966C81"/>
    <w:rsid w:val="00971564"/>
    <w:rsid w:val="009735B9"/>
    <w:rsid w:val="009740D7"/>
    <w:rsid w:val="00974864"/>
    <w:rsid w:val="0097548B"/>
    <w:rsid w:val="00977568"/>
    <w:rsid w:val="009816C8"/>
    <w:rsid w:val="0098199D"/>
    <w:rsid w:val="00981C24"/>
    <w:rsid w:val="0098233E"/>
    <w:rsid w:val="009823AF"/>
    <w:rsid w:val="009838DE"/>
    <w:rsid w:val="009846E9"/>
    <w:rsid w:val="00984E8B"/>
    <w:rsid w:val="00985A5A"/>
    <w:rsid w:val="00985B24"/>
    <w:rsid w:val="00986267"/>
    <w:rsid w:val="0098647E"/>
    <w:rsid w:val="00987685"/>
    <w:rsid w:val="00987FDC"/>
    <w:rsid w:val="00990869"/>
    <w:rsid w:val="00991226"/>
    <w:rsid w:val="009913F7"/>
    <w:rsid w:val="00992FB6"/>
    <w:rsid w:val="00995A1A"/>
    <w:rsid w:val="0099631D"/>
    <w:rsid w:val="00997174"/>
    <w:rsid w:val="0099784C"/>
    <w:rsid w:val="00997F4D"/>
    <w:rsid w:val="009A1AFA"/>
    <w:rsid w:val="009A2BBF"/>
    <w:rsid w:val="009A34EF"/>
    <w:rsid w:val="009A3D05"/>
    <w:rsid w:val="009A604B"/>
    <w:rsid w:val="009A68A2"/>
    <w:rsid w:val="009B1843"/>
    <w:rsid w:val="009B2E80"/>
    <w:rsid w:val="009B2F63"/>
    <w:rsid w:val="009B41B9"/>
    <w:rsid w:val="009B528F"/>
    <w:rsid w:val="009B5941"/>
    <w:rsid w:val="009B6307"/>
    <w:rsid w:val="009B7581"/>
    <w:rsid w:val="009C40A0"/>
    <w:rsid w:val="009C5898"/>
    <w:rsid w:val="009C6867"/>
    <w:rsid w:val="009C6A23"/>
    <w:rsid w:val="009D2867"/>
    <w:rsid w:val="009D337E"/>
    <w:rsid w:val="009D3926"/>
    <w:rsid w:val="009D55AC"/>
    <w:rsid w:val="009D6CB6"/>
    <w:rsid w:val="009D7448"/>
    <w:rsid w:val="009E1280"/>
    <w:rsid w:val="009E3B9A"/>
    <w:rsid w:val="009E4C2B"/>
    <w:rsid w:val="009E4F72"/>
    <w:rsid w:val="009E7473"/>
    <w:rsid w:val="009F03B4"/>
    <w:rsid w:val="009F086C"/>
    <w:rsid w:val="009F1548"/>
    <w:rsid w:val="009F2372"/>
    <w:rsid w:val="009F264F"/>
    <w:rsid w:val="009F2C11"/>
    <w:rsid w:val="009F4432"/>
    <w:rsid w:val="009F4591"/>
    <w:rsid w:val="009F4F19"/>
    <w:rsid w:val="009F5CFC"/>
    <w:rsid w:val="009F61DB"/>
    <w:rsid w:val="009F6EEB"/>
    <w:rsid w:val="009F7983"/>
    <w:rsid w:val="00A00D82"/>
    <w:rsid w:val="00A01831"/>
    <w:rsid w:val="00A01B13"/>
    <w:rsid w:val="00A03582"/>
    <w:rsid w:val="00A047A0"/>
    <w:rsid w:val="00A050F8"/>
    <w:rsid w:val="00A05616"/>
    <w:rsid w:val="00A06241"/>
    <w:rsid w:val="00A07318"/>
    <w:rsid w:val="00A07F99"/>
    <w:rsid w:val="00A11C5F"/>
    <w:rsid w:val="00A12530"/>
    <w:rsid w:val="00A153BC"/>
    <w:rsid w:val="00A155B6"/>
    <w:rsid w:val="00A158D8"/>
    <w:rsid w:val="00A16541"/>
    <w:rsid w:val="00A2039E"/>
    <w:rsid w:val="00A210CA"/>
    <w:rsid w:val="00A222BF"/>
    <w:rsid w:val="00A32895"/>
    <w:rsid w:val="00A33A6B"/>
    <w:rsid w:val="00A33D4B"/>
    <w:rsid w:val="00A34B07"/>
    <w:rsid w:val="00A357E8"/>
    <w:rsid w:val="00A35C7D"/>
    <w:rsid w:val="00A35EA9"/>
    <w:rsid w:val="00A37DA6"/>
    <w:rsid w:val="00A40272"/>
    <w:rsid w:val="00A42274"/>
    <w:rsid w:val="00A43037"/>
    <w:rsid w:val="00A44090"/>
    <w:rsid w:val="00A44E54"/>
    <w:rsid w:val="00A511A1"/>
    <w:rsid w:val="00A51CCB"/>
    <w:rsid w:val="00A51EB5"/>
    <w:rsid w:val="00A52B33"/>
    <w:rsid w:val="00A52C12"/>
    <w:rsid w:val="00A52EDF"/>
    <w:rsid w:val="00A5452B"/>
    <w:rsid w:val="00A54561"/>
    <w:rsid w:val="00A57054"/>
    <w:rsid w:val="00A57FE1"/>
    <w:rsid w:val="00A605B9"/>
    <w:rsid w:val="00A60A96"/>
    <w:rsid w:val="00A61033"/>
    <w:rsid w:val="00A62472"/>
    <w:rsid w:val="00A6668B"/>
    <w:rsid w:val="00A67DDC"/>
    <w:rsid w:val="00A700A6"/>
    <w:rsid w:val="00A7088A"/>
    <w:rsid w:val="00A7145B"/>
    <w:rsid w:val="00A7382F"/>
    <w:rsid w:val="00A73B2D"/>
    <w:rsid w:val="00A74961"/>
    <w:rsid w:val="00A7511A"/>
    <w:rsid w:val="00A75A72"/>
    <w:rsid w:val="00A77766"/>
    <w:rsid w:val="00A81B6B"/>
    <w:rsid w:val="00A8328F"/>
    <w:rsid w:val="00A8471C"/>
    <w:rsid w:val="00A84741"/>
    <w:rsid w:val="00A84A77"/>
    <w:rsid w:val="00A8546D"/>
    <w:rsid w:val="00A855B2"/>
    <w:rsid w:val="00A92726"/>
    <w:rsid w:val="00A9474F"/>
    <w:rsid w:val="00A97DDB"/>
    <w:rsid w:val="00AA15A9"/>
    <w:rsid w:val="00AA5C11"/>
    <w:rsid w:val="00AA5D23"/>
    <w:rsid w:val="00AA7237"/>
    <w:rsid w:val="00AA756F"/>
    <w:rsid w:val="00AA7920"/>
    <w:rsid w:val="00AB08A1"/>
    <w:rsid w:val="00AB1907"/>
    <w:rsid w:val="00AB1A09"/>
    <w:rsid w:val="00AB1C6D"/>
    <w:rsid w:val="00AB47CC"/>
    <w:rsid w:val="00AB47E6"/>
    <w:rsid w:val="00AB50E5"/>
    <w:rsid w:val="00AB6672"/>
    <w:rsid w:val="00AB66B8"/>
    <w:rsid w:val="00AB791D"/>
    <w:rsid w:val="00AC0342"/>
    <w:rsid w:val="00AC0B2F"/>
    <w:rsid w:val="00AC174F"/>
    <w:rsid w:val="00AC1D37"/>
    <w:rsid w:val="00AC3AF9"/>
    <w:rsid w:val="00AC4550"/>
    <w:rsid w:val="00AC564C"/>
    <w:rsid w:val="00AC5AD0"/>
    <w:rsid w:val="00AC5B8D"/>
    <w:rsid w:val="00AC659A"/>
    <w:rsid w:val="00AD06D6"/>
    <w:rsid w:val="00AD0804"/>
    <w:rsid w:val="00AD0A1E"/>
    <w:rsid w:val="00AD1A5D"/>
    <w:rsid w:val="00AD50AA"/>
    <w:rsid w:val="00AD6398"/>
    <w:rsid w:val="00AD6566"/>
    <w:rsid w:val="00AE2547"/>
    <w:rsid w:val="00AE3293"/>
    <w:rsid w:val="00AE4568"/>
    <w:rsid w:val="00AE4D30"/>
    <w:rsid w:val="00AE553F"/>
    <w:rsid w:val="00AE5875"/>
    <w:rsid w:val="00AE5E2C"/>
    <w:rsid w:val="00AE642D"/>
    <w:rsid w:val="00AE69C8"/>
    <w:rsid w:val="00AF0517"/>
    <w:rsid w:val="00AF3119"/>
    <w:rsid w:val="00AF3FB6"/>
    <w:rsid w:val="00AF7664"/>
    <w:rsid w:val="00AF774B"/>
    <w:rsid w:val="00B00848"/>
    <w:rsid w:val="00B00D6F"/>
    <w:rsid w:val="00B01726"/>
    <w:rsid w:val="00B031B9"/>
    <w:rsid w:val="00B032E7"/>
    <w:rsid w:val="00B0430A"/>
    <w:rsid w:val="00B057D5"/>
    <w:rsid w:val="00B06A08"/>
    <w:rsid w:val="00B06BE5"/>
    <w:rsid w:val="00B11217"/>
    <w:rsid w:val="00B11ACE"/>
    <w:rsid w:val="00B12125"/>
    <w:rsid w:val="00B1259D"/>
    <w:rsid w:val="00B1606C"/>
    <w:rsid w:val="00B1750E"/>
    <w:rsid w:val="00B207E6"/>
    <w:rsid w:val="00B220CD"/>
    <w:rsid w:val="00B23341"/>
    <w:rsid w:val="00B25C0A"/>
    <w:rsid w:val="00B3007F"/>
    <w:rsid w:val="00B31510"/>
    <w:rsid w:val="00B31D91"/>
    <w:rsid w:val="00B337C3"/>
    <w:rsid w:val="00B33B1B"/>
    <w:rsid w:val="00B34E86"/>
    <w:rsid w:val="00B35585"/>
    <w:rsid w:val="00B36729"/>
    <w:rsid w:val="00B36FE6"/>
    <w:rsid w:val="00B40619"/>
    <w:rsid w:val="00B427B9"/>
    <w:rsid w:val="00B42897"/>
    <w:rsid w:val="00B43753"/>
    <w:rsid w:val="00B43B35"/>
    <w:rsid w:val="00B51FD7"/>
    <w:rsid w:val="00B538B4"/>
    <w:rsid w:val="00B538E4"/>
    <w:rsid w:val="00B55E23"/>
    <w:rsid w:val="00B56B81"/>
    <w:rsid w:val="00B56C48"/>
    <w:rsid w:val="00B56EED"/>
    <w:rsid w:val="00B57869"/>
    <w:rsid w:val="00B61A9A"/>
    <w:rsid w:val="00B61B58"/>
    <w:rsid w:val="00B62444"/>
    <w:rsid w:val="00B628F1"/>
    <w:rsid w:val="00B666AD"/>
    <w:rsid w:val="00B672D6"/>
    <w:rsid w:val="00B707B7"/>
    <w:rsid w:val="00B71E5F"/>
    <w:rsid w:val="00B722FD"/>
    <w:rsid w:val="00B73109"/>
    <w:rsid w:val="00B749D3"/>
    <w:rsid w:val="00B76602"/>
    <w:rsid w:val="00B7793A"/>
    <w:rsid w:val="00B815F2"/>
    <w:rsid w:val="00B81B63"/>
    <w:rsid w:val="00B81FD0"/>
    <w:rsid w:val="00B828C5"/>
    <w:rsid w:val="00B82A04"/>
    <w:rsid w:val="00B83F7E"/>
    <w:rsid w:val="00B84F48"/>
    <w:rsid w:val="00B84FE1"/>
    <w:rsid w:val="00B87A95"/>
    <w:rsid w:val="00B87B30"/>
    <w:rsid w:val="00B9022B"/>
    <w:rsid w:val="00B916E4"/>
    <w:rsid w:val="00B91C1A"/>
    <w:rsid w:val="00B93469"/>
    <w:rsid w:val="00B943B4"/>
    <w:rsid w:val="00B95AC0"/>
    <w:rsid w:val="00B97168"/>
    <w:rsid w:val="00BA0E05"/>
    <w:rsid w:val="00BA1EF9"/>
    <w:rsid w:val="00BA203C"/>
    <w:rsid w:val="00BA2AFF"/>
    <w:rsid w:val="00BA3433"/>
    <w:rsid w:val="00BA7B6A"/>
    <w:rsid w:val="00BB1D4E"/>
    <w:rsid w:val="00BB365E"/>
    <w:rsid w:val="00BB36C5"/>
    <w:rsid w:val="00BB3ACD"/>
    <w:rsid w:val="00BB3B38"/>
    <w:rsid w:val="00BB4BE4"/>
    <w:rsid w:val="00BB67D8"/>
    <w:rsid w:val="00BB685E"/>
    <w:rsid w:val="00BC0513"/>
    <w:rsid w:val="00BC0DF6"/>
    <w:rsid w:val="00BC10EA"/>
    <w:rsid w:val="00BC2765"/>
    <w:rsid w:val="00BD14BE"/>
    <w:rsid w:val="00BD73AA"/>
    <w:rsid w:val="00BD742A"/>
    <w:rsid w:val="00BD7662"/>
    <w:rsid w:val="00BD772E"/>
    <w:rsid w:val="00BD7BEB"/>
    <w:rsid w:val="00BE14F6"/>
    <w:rsid w:val="00BE1A9B"/>
    <w:rsid w:val="00BE2BEA"/>
    <w:rsid w:val="00BE3182"/>
    <w:rsid w:val="00BE3FE8"/>
    <w:rsid w:val="00BE4B5B"/>
    <w:rsid w:val="00BE5950"/>
    <w:rsid w:val="00BE682C"/>
    <w:rsid w:val="00BF05FD"/>
    <w:rsid w:val="00BF09DD"/>
    <w:rsid w:val="00BF50F7"/>
    <w:rsid w:val="00BF5B1C"/>
    <w:rsid w:val="00BF5DC6"/>
    <w:rsid w:val="00BF6E7C"/>
    <w:rsid w:val="00BF6EF1"/>
    <w:rsid w:val="00C00EFF"/>
    <w:rsid w:val="00C012BE"/>
    <w:rsid w:val="00C04BAD"/>
    <w:rsid w:val="00C06B18"/>
    <w:rsid w:val="00C07186"/>
    <w:rsid w:val="00C10035"/>
    <w:rsid w:val="00C10CCA"/>
    <w:rsid w:val="00C10D4D"/>
    <w:rsid w:val="00C1139A"/>
    <w:rsid w:val="00C142D2"/>
    <w:rsid w:val="00C14CEF"/>
    <w:rsid w:val="00C1552D"/>
    <w:rsid w:val="00C159AB"/>
    <w:rsid w:val="00C16BF0"/>
    <w:rsid w:val="00C22439"/>
    <w:rsid w:val="00C24631"/>
    <w:rsid w:val="00C24C3C"/>
    <w:rsid w:val="00C25B13"/>
    <w:rsid w:val="00C265DF"/>
    <w:rsid w:val="00C26855"/>
    <w:rsid w:val="00C26E7C"/>
    <w:rsid w:val="00C275A8"/>
    <w:rsid w:val="00C27775"/>
    <w:rsid w:val="00C33D71"/>
    <w:rsid w:val="00C344A0"/>
    <w:rsid w:val="00C347A2"/>
    <w:rsid w:val="00C358AC"/>
    <w:rsid w:val="00C37483"/>
    <w:rsid w:val="00C42135"/>
    <w:rsid w:val="00C42F94"/>
    <w:rsid w:val="00C451F1"/>
    <w:rsid w:val="00C452C6"/>
    <w:rsid w:val="00C45C5D"/>
    <w:rsid w:val="00C503D9"/>
    <w:rsid w:val="00C5095E"/>
    <w:rsid w:val="00C51B1F"/>
    <w:rsid w:val="00C52656"/>
    <w:rsid w:val="00C52884"/>
    <w:rsid w:val="00C53225"/>
    <w:rsid w:val="00C5468B"/>
    <w:rsid w:val="00C56303"/>
    <w:rsid w:val="00C56940"/>
    <w:rsid w:val="00C573B6"/>
    <w:rsid w:val="00C576CB"/>
    <w:rsid w:val="00C62176"/>
    <w:rsid w:val="00C62B0A"/>
    <w:rsid w:val="00C66D77"/>
    <w:rsid w:val="00C67763"/>
    <w:rsid w:val="00C67C6D"/>
    <w:rsid w:val="00C700FC"/>
    <w:rsid w:val="00C7080C"/>
    <w:rsid w:val="00C71682"/>
    <w:rsid w:val="00C727D5"/>
    <w:rsid w:val="00C730E4"/>
    <w:rsid w:val="00C73239"/>
    <w:rsid w:val="00C73711"/>
    <w:rsid w:val="00C763F0"/>
    <w:rsid w:val="00C774BD"/>
    <w:rsid w:val="00C77827"/>
    <w:rsid w:val="00C778FC"/>
    <w:rsid w:val="00C77D2B"/>
    <w:rsid w:val="00C80BEF"/>
    <w:rsid w:val="00C825C2"/>
    <w:rsid w:val="00C8287D"/>
    <w:rsid w:val="00C84D72"/>
    <w:rsid w:val="00C84DF5"/>
    <w:rsid w:val="00C91C4E"/>
    <w:rsid w:val="00C93ACA"/>
    <w:rsid w:val="00C97357"/>
    <w:rsid w:val="00C976D6"/>
    <w:rsid w:val="00C978C0"/>
    <w:rsid w:val="00CA0086"/>
    <w:rsid w:val="00CA097C"/>
    <w:rsid w:val="00CA15D6"/>
    <w:rsid w:val="00CA2152"/>
    <w:rsid w:val="00CA29C7"/>
    <w:rsid w:val="00CA2A8B"/>
    <w:rsid w:val="00CA35E2"/>
    <w:rsid w:val="00CA497C"/>
    <w:rsid w:val="00CA4E73"/>
    <w:rsid w:val="00CA6496"/>
    <w:rsid w:val="00CA66FF"/>
    <w:rsid w:val="00CB007E"/>
    <w:rsid w:val="00CB36EA"/>
    <w:rsid w:val="00CB3CF8"/>
    <w:rsid w:val="00CB6A3A"/>
    <w:rsid w:val="00CB7221"/>
    <w:rsid w:val="00CB741F"/>
    <w:rsid w:val="00CC0222"/>
    <w:rsid w:val="00CC066E"/>
    <w:rsid w:val="00CC17CE"/>
    <w:rsid w:val="00CC28F9"/>
    <w:rsid w:val="00CC3510"/>
    <w:rsid w:val="00CC5937"/>
    <w:rsid w:val="00CC5956"/>
    <w:rsid w:val="00CC59D7"/>
    <w:rsid w:val="00CC74DD"/>
    <w:rsid w:val="00CC7746"/>
    <w:rsid w:val="00CC7905"/>
    <w:rsid w:val="00CC7CB6"/>
    <w:rsid w:val="00CD0942"/>
    <w:rsid w:val="00CD0B35"/>
    <w:rsid w:val="00CD35D7"/>
    <w:rsid w:val="00CD3E11"/>
    <w:rsid w:val="00CD42B5"/>
    <w:rsid w:val="00CD5191"/>
    <w:rsid w:val="00CD5F97"/>
    <w:rsid w:val="00CD7164"/>
    <w:rsid w:val="00CD7A17"/>
    <w:rsid w:val="00CD7CFA"/>
    <w:rsid w:val="00CE06A0"/>
    <w:rsid w:val="00CE1508"/>
    <w:rsid w:val="00CE3E7B"/>
    <w:rsid w:val="00CE4791"/>
    <w:rsid w:val="00CE5EAB"/>
    <w:rsid w:val="00CE5F86"/>
    <w:rsid w:val="00CE64A3"/>
    <w:rsid w:val="00CF30E6"/>
    <w:rsid w:val="00CF3A05"/>
    <w:rsid w:val="00CF478B"/>
    <w:rsid w:val="00CF49A3"/>
    <w:rsid w:val="00CF5758"/>
    <w:rsid w:val="00CF61B4"/>
    <w:rsid w:val="00CF7419"/>
    <w:rsid w:val="00CF7534"/>
    <w:rsid w:val="00CF7FFA"/>
    <w:rsid w:val="00D021BA"/>
    <w:rsid w:val="00D02FCD"/>
    <w:rsid w:val="00D0524B"/>
    <w:rsid w:val="00D05A8B"/>
    <w:rsid w:val="00D07749"/>
    <w:rsid w:val="00D07880"/>
    <w:rsid w:val="00D10508"/>
    <w:rsid w:val="00D1331D"/>
    <w:rsid w:val="00D14287"/>
    <w:rsid w:val="00D15A78"/>
    <w:rsid w:val="00D15F8C"/>
    <w:rsid w:val="00D1669D"/>
    <w:rsid w:val="00D169D5"/>
    <w:rsid w:val="00D16D0D"/>
    <w:rsid w:val="00D2149C"/>
    <w:rsid w:val="00D24B06"/>
    <w:rsid w:val="00D3073D"/>
    <w:rsid w:val="00D31033"/>
    <w:rsid w:val="00D31C04"/>
    <w:rsid w:val="00D339FA"/>
    <w:rsid w:val="00D33D23"/>
    <w:rsid w:val="00D35B19"/>
    <w:rsid w:val="00D3703F"/>
    <w:rsid w:val="00D416E1"/>
    <w:rsid w:val="00D46396"/>
    <w:rsid w:val="00D46590"/>
    <w:rsid w:val="00D46D68"/>
    <w:rsid w:val="00D50EB1"/>
    <w:rsid w:val="00D50EB2"/>
    <w:rsid w:val="00D5115F"/>
    <w:rsid w:val="00D523F5"/>
    <w:rsid w:val="00D52BE7"/>
    <w:rsid w:val="00D5491F"/>
    <w:rsid w:val="00D56AFD"/>
    <w:rsid w:val="00D60590"/>
    <w:rsid w:val="00D6230F"/>
    <w:rsid w:val="00D62F7B"/>
    <w:rsid w:val="00D64290"/>
    <w:rsid w:val="00D65DE8"/>
    <w:rsid w:val="00D665FC"/>
    <w:rsid w:val="00D67123"/>
    <w:rsid w:val="00D7044B"/>
    <w:rsid w:val="00D72647"/>
    <w:rsid w:val="00D738AA"/>
    <w:rsid w:val="00D749FE"/>
    <w:rsid w:val="00D76574"/>
    <w:rsid w:val="00D766DC"/>
    <w:rsid w:val="00D775BB"/>
    <w:rsid w:val="00D776DD"/>
    <w:rsid w:val="00D80B78"/>
    <w:rsid w:val="00D81442"/>
    <w:rsid w:val="00D8198A"/>
    <w:rsid w:val="00D82741"/>
    <w:rsid w:val="00D8285C"/>
    <w:rsid w:val="00D82A08"/>
    <w:rsid w:val="00D82F31"/>
    <w:rsid w:val="00D83F89"/>
    <w:rsid w:val="00D84B6A"/>
    <w:rsid w:val="00D853B6"/>
    <w:rsid w:val="00D86620"/>
    <w:rsid w:val="00D86B6B"/>
    <w:rsid w:val="00D86D06"/>
    <w:rsid w:val="00D91490"/>
    <w:rsid w:val="00D91A5B"/>
    <w:rsid w:val="00D9264B"/>
    <w:rsid w:val="00D930F1"/>
    <w:rsid w:val="00D9516C"/>
    <w:rsid w:val="00D953ED"/>
    <w:rsid w:val="00D95F6E"/>
    <w:rsid w:val="00D968AD"/>
    <w:rsid w:val="00D970E6"/>
    <w:rsid w:val="00DA011A"/>
    <w:rsid w:val="00DA0D0A"/>
    <w:rsid w:val="00DA20E9"/>
    <w:rsid w:val="00DA22C0"/>
    <w:rsid w:val="00DA2BF6"/>
    <w:rsid w:val="00DA33C9"/>
    <w:rsid w:val="00DA38ED"/>
    <w:rsid w:val="00DA460D"/>
    <w:rsid w:val="00DA5098"/>
    <w:rsid w:val="00DA5BD0"/>
    <w:rsid w:val="00DA5C46"/>
    <w:rsid w:val="00DB158B"/>
    <w:rsid w:val="00DB1D57"/>
    <w:rsid w:val="00DB2616"/>
    <w:rsid w:val="00DB2F82"/>
    <w:rsid w:val="00DB45CA"/>
    <w:rsid w:val="00DB6505"/>
    <w:rsid w:val="00DB6A31"/>
    <w:rsid w:val="00DB6A83"/>
    <w:rsid w:val="00DB762D"/>
    <w:rsid w:val="00DC0E9F"/>
    <w:rsid w:val="00DC1D30"/>
    <w:rsid w:val="00DC3072"/>
    <w:rsid w:val="00DC348C"/>
    <w:rsid w:val="00DC38DE"/>
    <w:rsid w:val="00DC399B"/>
    <w:rsid w:val="00DC4C7B"/>
    <w:rsid w:val="00DC5A03"/>
    <w:rsid w:val="00DC60CA"/>
    <w:rsid w:val="00DD3E57"/>
    <w:rsid w:val="00DD3EAF"/>
    <w:rsid w:val="00DD3F68"/>
    <w:rsid w:val="00DD6881"/>
    <w:rsid w:val="00DD7560"/>
    <w:rsid w:val="00DE3559"/>
    <w:rsid w:val="00DE5137"/>
    <w:rsid w:val="00DE58C9"/>
    <w:rsid w:val="00DE5A94"/>
    <w:rsid w:val="00DE5E61"/>
    <w:rsid w:val="00DE730E"/>
    <w:rsid w:val="00DF1B61"/>
    <w:rsid w:val="00DF212A"/>
    <w:rsid w:val="00E0142D"/>
    <w:rsid w:val="00E04895"/>
    <w:rsid w:val="00E051BE"/>
    <w:rsid w:val="00E07260"/>
    <w:rsid w:val="00E07D4C"/>
    <w:rsid w:val="00E104B9"/>
    <w:rsid w:val="00E104E9"/>
    <w:rsid w:val="00E156ED"/>
    <w:rsid w:val="00E1622B"/>
    <w:rsid w:val="00E17BD8"/>
    <w:rsid w:val="00E200CF"/>
    <w:rsid w:val="00E201FF"/>
    <w:rsid w:val="00E2237F"/>
    <w:rsid w:val="00E22E8D"/>
    <w:rsid w:val="00E2353F"/>
    <w:rsid w:val="00E25752"/>
    <w:rsid w:val="00E258FF"/>
    <w:rsid w:val="00E267C7"/>
    <w:rsid w:val="00E30886"/>
    <w:rsid w:val="00E32996"/>
    <w:rsid w:val="00E32EBF"/>
    <w:rsid w:val="00E34994"/>
    <w:rsid w:val="00E3547D"/>
    <w:rsid w:val="00E355E0"/>
    <w:rsid w:val="00E3603B"/>
    <w:rsid w:val="00E362A8"/>
    <w:rsid w:val="00E363FA"/>
    <w:rsid w:val="00E370E9"/>
    <w:rsid w:val="00E37CE0"/>
    <w:rsid w:val="00E4278B"/>
    <w:rsid w:val="00E43D9C"/>
    <w:rsid w:val="00E43E9A"/>
    <w:rsid w:val="00E44EAB"/>
    <w:rsid w:val="00E453D8"/>
    <w:rsid w:val="00E45BF1"/>
    <w:rsid w:val="00E46AFD"/>
    <w:rsid w:val="00E47104"/>
    <w:rsid w:val="00E52B98"/>
    <w:rsid w:val="00E53807"/>
    <w:rsid w:val="00E542D2"/>
    <w:rsid w:val="00E55271"/>
    <w:rsid w:val="00E55FDC"/>
    <w:rsid w:val="00E56EAF"/>
    <w:rsid w:val="00E57D1D"/>
    <w:rsid w:val="00E602C5"/>
    <w:rsid w:val="00E64294"/>
    <w:rsid w:val="00E6697F"/>
    <w:rsid w:val="00E700A9"/>
    <w:rsid w:val="00E7017A"/>
    <w:rsid w:val="00E7092D"/>
    <w:rsid w:val="00E70975"/>
    <w:rsid w:val="00E70F76"/>
    <w:rsid w:val="00E73860"/>
    <w:rsid w:val="00E74907"/>
    <w:rsid w:val="00E74AB3"/>
    <w:rsid w:val="00E75299"/>
    <w:rsid w:val="00E7536B"/>
    <w:rsid w:val="00E76EBF"/>
    <w:rsid w:val="00E80BC4"/>
    <w:rsid w:val="00E817D5"/>
    <w:rsid w:val="00E81E8D"/>
    <w:rsid w:val="00E83951"/>
    <w:rsid w:val="00E84274"/>
    <w:rsid w:val="00E848F0"/>
    <w:rsid w:val="00E867F2"/>
    <w:rsid w:val="00E86F2F"/>
    <w:rsid w:val="00E870B3"/>
    <w:rsid w:val="00E90342"/>
    <w:rsid w:val="00E95817"/>
    <w:rsid w:val="00E96D3A"/>
    <w:rsid w:val="00E96EBC"/>
    <w:rsid w:val="00E97906"/>
    <w:rsid w:val="00EA081B"/>
    <w:rsid w:val="00EA0964"/>
    <w:rsid w:val="00EA2087"/>
    <w:rsid w:val="00EA4729"/>
    <w:rsid w:val="00EB1D27"/>
    <w:rsid w:val="00EB2B31"/>
    <w:rsid w:val="00EB3867"/>
    <w:rsid w:val="00EB57A8"/>
    <w:rsid w:val="00EB57E7"/>
    <w:rsid w:val="00EB5F49"/>
    <w:rsid w:val="00EB7145"/>
    <w:rsid w:val="00EB7290"/>
    <w:rsid w:val="00EB7ED7"/>
    <w:rsid w:val="00EB7FF4"/>
    <w:rsid w:val="00EC07B6"/>
    <w:rsid w:val="00EC1552"/>
    <w:rsid w:val="00EC22AA"/>
    <w:rsid w:val="00EC3A2C"/>
    <w:rsid w:val="00EC45E9"/>
    <w:rsid w:val="00EC4E2A"/>
    <w:rsid w:val="00EC5118"/>
    <w:rsid w:val="00EC5884"/>
    <w:rsid w:val="00ED0043"/>
    <w:rsid w:val="00ED2C00"/>
    <w:rsid w:val="00ED33E1"/>
    <w:rsid w:val="00ED669A"/>
    <w:rsid w:val="00EE0244"/>
    <w:rsid w:val="00EE07F6"/>
    <w:rsid w:val="00EE1C67"/>
    <w:rsid w:val="00EE4334"/>
    <w:rsid w:val="00EE5646"/>
    <w:rsid w:val="00EF16A8"/>
    <w:rsid w:val="00EF243F"/>
    <w:rsid w:val="00EF42F1"/>
    <w:rsid w:val="00EF4376"/>
    <w:rsid w:val="00EF48AB"/>
    <w:rsid w:val="00EF5810"/>
    <w:rsid w:val="00EF61B0"/>
    <w:rsid w:val="00EF7049"/>
    <w:rsid w:val="00F02235"/>
    <w:rsid w:val="00F036D6"/>
    <w:rsid w:val="00F05572"/>
    <w:rsid w:val="00F0653D"/>
    <w:rsid w:val="00F06D9B"/>
    <w:rsid w:val="00F07073"/>
    <w:rsid w:val="00F07885"/>
    <w:rsid w:val="00F10DFE"/>
    <w:rsid w:val="00F158CB"/>
    <w:rsid w:val="00F16DAB"/>
    <w:rsid w:val="00F20171"/>
    <w:rsid w:val="00F217ED"/>
    <w:rsid w:val="00F306AD"/>
    <w:rsid w:val="00F3166D"/>
    <w:rsid w:val="00F3536B"/>
    <w:rsid w:val="00F354D5"/>
    <w:rsid w:val="00F35AAA"/>
    <w:rsid w:val="00F35DDA"/>
    <w:rsid w:val="00F36DA7"/>
    <w:rsid w:val="00F37D90"/>
    <w:rsid w:val="00F4016E"/>
    <w:rsid w:val="00F412D7"/>
    <w:rsid w:val="00F418A9"/>
    <w:rsid w:val="00F41C8F"/>
    <w:rsid w:val="00F41FA5"/>
    <w:rsid w:val="00F42BB2"/>
    <w:rsid w:val="00F43300"/>
    <w:rsid w:val="00F437B4"/>
    <w:rsid w:val="00F45E64"/>
    <w:rsid w:val="00F45FD4"/>
    <w:rsid w:val="00F462E0"/>
    <w:rsid w:val="00F46639"/>
    <w:rsid w:val="00F46685"/>
    <w:rsid w:val="00F50996"/>
    <w:rsid w:val="00F523E7"/>
    <w:rsid w:val="00F52F01"/>
    <w:rsid w:val="00F57CEB"/>
    <w:rsid w:val="00F611DE"/>
    <w:rsid w:val="00F6168E"/>
    <w:rsid w:val="00F61994"/>
    <w:rsid w:val="00F63644"/>
    <w:rsid w:val="00F639AB"/>
    <w:rsid w:val="00F6420B"/>
    <w:rsid w:val="00F70D46"/>
    <w:rsid w:val="00F713EA"/>
    <w:rsid w:val="00F723D3"/>
    <w:rsid w:val="00F73042"/>
    <w:rsid w:val="00F744F4"/>
    <w:rsid w:val="00F74CCC"/>
    <w:rsid w:val="00F82FA5"/>
    <w:rsid w:val="00F858DE"/>
    <w:rsid w:val="00F86A46"/>
    <w:rsid w:val="00F9180B"/>
    <w:rsid w:val="00F91D91"/>
    <w:rsid w:val="00F93FB8"/>
    <w:rsid w:val="00F94048"/>
    <w:rsid w:val="00F964CC"/>
    <w:rsid w:val="00F96B9E"/>
    <w:rsid w:val="00FA0508"/>
    <w:rsid w:val="00FA22B8"/>
    <w:rsid w:val="00FA268C"/>
    <w:rsid w:val="00FA2E98"/>
    <w:rsid w:val="00FA320E"/>
    <w:rsid w:val="00FA37E2"/>
    <w:rsid w:val="00FA4B55"/>
    <w:rsid w:val="00FA51CF"/>
    <w:rsid w:val="00FA537F"/>
    <w:rsid w:val="00FA5F60"/>
    <w:rsid w:val="00FA6216"/>
    <w:rsid w:val="00FA7917"/>
    <w:rsid w:val="00FB0502"/>
    <w:rsid w:val="00FB439D"/>
    <w:rsid w:val="00FB59C1"/>
    <w:rsid w:val="00FB5F10"/>
    <w:rsid w:val="00FC0691"/>
    <w:rsid w:val="00FC0C54"/>
    <w:rsid w:val="00FC1125"/>
    <w:rsid w:val="00FC1169"/>
    <w:rsid w:val="00FC16D3"/>
    <w:rsid w:val="00FC185E"/>
    <w:rsid w:val="00FC4AC9"/>
    <w:rsid w:val="00FC50C1"/>
    <w:rsid w:val="00FC5869"/>
    <w:rsid w:val="00FC593C"/>
    <w:rsid w:val="00FC723E"/>
    <w:rsid w:val="00FD08EA"/>
    <w:rsid w:val="00FD3949"/>
    <w:rsid w:val="00FD424B"/>
    <w:rsid w:val="00FD5D33"/>
    <w:rsid w:val="00FD5E5E"/>
    <w:rsid w:val="00FD66CD"/>
    <w:rsid w:val="00FD6948"/>
    <w:rsid w:val="00FE09FD"/>
    <w:rsid w:val="00FE22E1"/>
    <w:rsid w:val="00FE2682"/>
    <w:rsid w:val="00FE2709"/>
    <w:rsid w:val="00FE291F"/>
    <w:rsid w:val="00FE4214"/>
    <w:rsid w:val="00FE52C1"/>
    <w:rsid w:val="00FE563D"/>
    <w:rsid w:val="00FE6467"/>
    <w:rsid w:val="00FE79CA"/>
    <w:rsid w:val="00FF0D68"/>
    <w:rsid w:val="00FF1255"/>
    <w:rsid w:val="00FF2168"/>
    <w:rsid w:val="00FF3086"/>
    <w:rsid w:val="00FF3D54"/>
    <w:rsid w:val="00FF3E71"/>
    <w:rsid w:val="00FF40CE"/>
    <w:rsid w:val="00FF4AA6"/>
    <w:rsid w:val="00FF4E5E"/>
    <w:rsid w:val="00FF5309"/>
    <w:rsid w:val="00FF5B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DEA4A"/>
  <w15:docId w15:val="{CC125704-72AD-4CEB-A615-02F928F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3F9"/>
    <w:rPr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4D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4D91"/>
    <w:rPr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4D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4D91"/>
    <w:rPr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D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D91"/>
    <w:rPr>
      <w:rFonts w:ascii="Tahom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07740C"/>
    <w:rPr>
      <w:sz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7740C"/>
    <w:rPr>
      <w:color w:val="808080"/>
    </w:rPr>
  </w:style>
  <w:style w:type="paragraph" w:styleId="Listenabsatz">
    <w:name w:val="List Paragraph"/>
    <w:basedOn w:val="Standard"/>
    <w:uiPriority w:val="34"/>
    <w:qFormat/>
    <w:rsid w:val="00E9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IHKLUNFS1\Data\0%20Vorlagen\Word-Vorlagen\Blankobogen_ohneBl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B7281-C559-4099-951C-833BC7A9C3D1}"/>
</file>

<file path=customXml/itemProps2.xml><?xml version="1.0" encoding="utf-8"?>
<ds:datastoreItem xmlns:ds="http://schemas.openxmlformats.org/officeDocument/2006/customXml" ds:itemID="{D0467E4C-33D4-4458-A34B-A24152472EF0}"/>
</file>

<file path=customXml/itemProps3.xml><?xml version="1.0" encoding="utf-8"?>
<ds:datastoreItem xmlns:ds="http://schemas.openxmlformats.org/officeDocument/2006/customXml" ds:itemID="{D4C77FD5-4131-4309-A7AE-C1C4B3B33A5E}"/>
</file>

<file path=docProps/app.xml><?xml version="1.0" encoding="utf-8"?>
<Properties xmlns="http://schemas.openxmlformats.org/officeDocument/2006/extended-properties" xmlns:vt="http://schemas.openxmlformats.org/officeDocument/2006/docPropsVTypes">
  <Template>Blankobogen_ohneBlase.dotx</Template>
  <TotalTime>0</TotalTime>
  <Pages>2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Bostelmann, Roxana</cp:lastModifiedBy>
  <cp:revision>5</cp:revision>
  <dcterms:created xsi:type="dcterms:W3CDTF">2023-09-01T10:01:00Z</dcterms:created>
  <dcterms:modified xsi:type="dcterms:W3CDTF">2023-09-01T10:06:00Z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0x01010043EC5188C190744A8D8A55F7DD7CC7BE</vt:lpwstr>
  </property>
</Properties>
</file>