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3"/>
        <w:gridCol w:w="3232"/>
        <w:gridCol w:w="426"/>
        <w:gridCol w:w="1214"/>
        <w:gridCol w:w="3725"/>
      </w:tblGrid>
      <w:tr w:rsidR="001118B5" w:rsidTr="00974F1F">
        <w:trPr>
          <w:cantSplit/>
        </w:trPr>
        <w:tc>
          <w:tcPr>
            <w:tcW w:w="9900" w:type="dxa"/>
            <w:gridSpan w:val="5"/>
          </w:tcPr>
          <w:p w:rsidR="001118B5" w:rsidRPr="008428C4" w:rsidRDefault="001118B5" w:rsidP="001118B5">
            <w:pPr>
              <w:jc w:val="center"/>
              <w:rPr>
                <w:b/>
                <w:sz w:val="24"/>
                <w:szCs w:val="24"/>
              </w:rPr>
            </w:pPr>
            <w:r w:rsidRPr="008428C4">
              <w:rPr>
                <w:b/>
                <w:sz w:val="24"/>
                <w:szCs w:val="24"/>
              </w:rPr>
              <w:t>Industrie- und Handelskammer zu Coburg, Schlossplatz 5, 96450 Coburg</w:t>
            </w:r>
          </w:p>
          <w:p w:rsidR="001118B5" w:rsidRPr="00A93694" w:rsidRDefault="001118B5" w:rsidP="001118B5">
            <w:pPr>
              <w:jc w:val="center"/>
            </w:pPr>
          </w:p>
        </w:tc>
      </w:tr>
      <w:tr w:rsidR="001118B5" w:rsidTr="00974F1F">
        <w:trPr>
          <w:cantSplit/>
          <w:trHeight w:val="1701"/>
        </w:trPr>
        <w:tc>
          <w:tcPr>
            <w:tcW w:w="9900" w:type="dxa"/>
            <w:gridSpan w:val="5"/>
          </w:tcPr>
          <w:p w:rsidR="001D5A74" w:rsidRPr="00376138" w:rsidRDefault="001D5A74" w:rsidP="00E25693">
            <w:pPr>
              <w:ind w:left="142" w:right="427"/>
              <w:jc w:val="center"/>
              <w:rPr>
                <w:b/>
              </w:rPr>
            </w:pPr>
          </w:p>
          <w:p w:rsidR="00E25693" w:rsidRPr="00974F1F" w:rsidRDefault="00E25693" w:rsidP="00E25693">
            <w:pPr>
              <w:ind w:left="142" w:right="427"/>
              <w:jc w:val="center"/>
              <w:rPr>
                <w:b/>
                <w:noProof/>
                <w:sz w:val="24"/>
                <w:szCs w:val="28"/>
              </w:rPr>
            </w:pPr>
            <w:r w:rsidRPr="00974F1F">
              <w:rPr>
                <w:b/>
                <w:sz w:val="24"/>
                <w:szCs w:val="28"/>
              </w:rPr>
              <w:t xml:space="preserve">Anmeldung zur </w:t>
            </w:r>
            <w:r w:rsidRPr="00974F1F">
              <w:rPr>
                <w:b/>
                <w:noProof/>
                <w:sz w:val="24"/>
                <w:szCs w:val="28"/>
              </w:rPr>
              <w:t>Abschlussprüfung</w:t>
            </w:r>
            <w:r w:rsidR="00DE4B7B" w:rsidRPr="00974F1F">
              <w:rPr>
                <w:b/>
                <w:noProof/>
                <w:sz w:val="24"/>
                <w:szCs w:val="28"/>
              </w:rPr>
              <w:t xml:space="preserve"> </w:t>
            </w:r>
          </w:p>
          <w:p w:rsidR="00974F1F" w:rsidRDefault="00974F1F" w:rsidP="00E25693">
            <w:pPr>
              <w:ind w:left="142" w:right="427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</w:p>
          <w:p w:rsidR="00974F1F" w:rsidRPr="00974F1F" w:rsidRDefault="00974F1F" w:rsidP="00974F1F">
            <w:pPr>
              <w:tabs>
                <w:tab w:val="left" w:pos="4466"/>
              </w:tabs>
              <w:ind w:left="2057" w:right="2175"/>
              <w:jc w:val="center"/>
              <w:rPr>
                <w:b/>
                <w:sz w:val="22"/>
                <w:szCs w:val="28"/>
              </w:rPr>
            </w:pPr>
            <w:r w:rsidRPr="00974F1F">
              <w:rPr>
                <w:b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974F1F">
              <w:rPr>
                <w:b/>
                <w:noProof/>
                <w:sz w:val="22"/>
                <w:szCs w:val="28"/>
              </w:rPr>
              <w:instrText xml:space="preserve"> FORMCHECKBOX </w:instrText>
            </w:r>
            <w:r w:rsidR="002222F8">
              <w:rPr>
                <w:b/>
                <w:noProof/>
                <w:sz w:val="22"/>
                <w:szCs w:val="28"/>
              </w:rPr>
            </w:r>
            <w:r w:rsidR="002222F8">
              <w:rPr>
                <w:b/>
                <w:noProof/>
                <w:sz w:val="22"/>
                <w:szCs w:val="28"/>
              </w:rPr>
              <w:fldChar w:fldCharType="separate"/>
            </w:r>
            <w:r w:rsidRPr="00974F1F">
              <w:rPr>
                <w:b/>
                <w:noProof/>
                <w:sz w:val="22"/>
                <w:szCs w:val="28"/>
              </w:rPr>
              <w:fldChar w:fldCharType="end"/>
            </w:r>
            <w:bookmarkEnd w:id="0"/>
            <w:r w:rsidRPr="00974F1F">
              <w:rPr>
                <w:b/>
                <w:noProof/>
                <w:sz w:val="22"/>
                <w:szCs w:val="28"/>
              </w:rPr>
              <w:t xml:space="preserve"> Sommer 20</w:t>
            </w:r>
            <w:r w:rsidRPr="00974F1F">
              <w:rPr>
                <w:b/>
                <w:noProof/>
                <w:sz w:val="22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1"/>
            <w:r w:rsidRPr="00974F1F">
              <w:rPr>
                <w:b/>
                <w:noProof/>
                <w:sz w:val="22"/>
                <w:szCs w:val="28"/>
                <w:u w:val="single"/>
              </w:rPr>
              <w:instrText xml:space="preserve"> FORMTEXT </w:instrText>
            </w:r>
            <w:r w:rsidRPr="00974F1F">
              <w:rPr>
                <w:b/>
                <w:noProof/>
                <w:sz w:val="22"/>
                <w:szCs w:val="28"/>
                <w:u w:val="single"/>
              </w:rPr>
            </w:r>
            <w:r w:rsidRPr="00974F1F">
              <w:rPr>
                <w:b/>
                <w:noProof/>
                <w:sz w:val="22"/>
                <w:szCs w:val="28"/>
                <w:u w:val="single"/>
              </w:rPr>
              <w:fldChar w:fldCharType="separate"/>
            </w:r>
            <w:r w:rsidRPr="00974F1F">
              <w:rPr>
                <w:b/>
                <w:noProof/>
                <w:sz w:val="22"/>
                <w:szCs w:val="28"/>
                <w:u w:val="single"/>
              </w:rPr>
              <w:t> </w:t>
            </w:r>
            <w:r w:rsidRPr="00974F1F">
              <w:rPr>
                <w:b/>
                <w:noProof/>
                <w:sz w:val="22"/>
                <w:szCs w:val="28"/>
                <w:u w:val="single"/>
              </w:rPr>
              <w:t> </w:t>
            </w:r>
            <w:r w:rsidRPr="00974F1F">
              <w:rPr>
                <w:b/>
                <w:noProof/>
                <w:sz w:val="22"/>
                <w:szCs w:val="28"/>
                <w:u w:val="single"/>
              </w:rPr>
              <w:fldChar w:fldCharType="end"/>
            </w:r>
            <w:bookmarkEnd w:id="1"/>
            <w:r w:rsidRPr="00974F1F">
              <w:rPr>
                <w:b/>
                <w:noProof/>
                <w:sz w:val="14"/>
                <w:szCs w:val="28"/>
              </w:rPr>
              <w:tab/>
            </w:r>
            <w:r w:rsidRPr="00974F1F">
              <w:rPr>
                <w:b/>
                <w:noProof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F1F">
              <w:rPr>
                <w:b/>
                <w:noProof/>
                <w:sz w:val="22"/>
                <w:szCs w:val="28"/>
              </w:rPr>
              <w:instrText xml:space="preserve"> FORMCHECKBOX </w:instrText>
            </w:r>
            <w:r w:rsidR="002222F8">
              <w:rPr>
                <w:b/>
                <w:noProof/>
                <w:sz w:val="22"/>
                <w:szCs w:val="28"/>
              </w:rPr>
            </w:r>
            <w:r w:rsidR="002222F8">
              <w:rPr>
                <w:b/>
                <w:noProof/>
                <w:sz w:val="22"/>
                <w:szCs w:val="28"/>
              </w:rPr>
              <w:fldChar w:fldCharType="separate"/>
            </w:r>
            <w:r w:rsidRPr="00974F1F">
              <w:rPr>
                <w:b/>
                <w:noProof/>
                <w:sz w:val="22"/>
                <w:szCs w:val="28"/>
              </w:rPr>
              <w:fldChar w:fldCharType="end"/>
            </w:r>
            <w:r w:rsidRPr="00974F1F">
              <w:rPr>
                <w:b/>
                <w:noProof/>
                <w:sz w:val="22"/>
                <w:szCs w:val="28"/>
              </w:rPr>
              <w:t xml:space="preserve"> </w:t>
            </w:r>
            <w:r>
              <w:rPr>
                <w:b/>
                <w:noProof/>
                <w:sz w:val="22"/>
                <w:szCs w:val="28"/>
              </w:rPr>
              <w:t>Winter</w:t>
            </w:r>
            <w:r w:rsidRPr="00974F1F">
              <w:rPr>
                <w:b/>
                <w:noProof/>
                <w:sz w:val="22"/>
                <w:szCs w:val="28"/>
              </w:rPr>
              <w:t xml:space="preserve"> 20</w:t>
            </w:r>
            <w:r w:rsidRPr="00974F1F">
              <w:rPr>
                <w:b/>
                <w:noProof/>
                <w:sz w:val="22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4F1F">
              <w:rPr>
                <w:b/>
                <w:noProof/>
                <w:sz w:val="22"/>
                <w:szCs w:val="28"/>
                <w:u w:val="single"/>
              </w:rPr>
              <w:instrText xml:space="preserve"> FORMTEXT </w:instrText>
            </w:r>
            <w:r w:rsidRPr="00974F1F">
              <w:rPr>
                <w:b/>
                <w:noProof/>
                <w:sz w:val="22"/>
                <w:szCs w:val="28"/>
                <w:u w:val="single"/>
              </w:rPr>
            </w:r>
            <w:r w:rsidRPr="00974F1F">
              <w:rPr>
                <w:b/>
                <w:noProof/>
                <w:sz w:val="22"/>
                <w:szCs w:val="28"/>
                <w:u w:val="single"/>
              </w:rPr>
              <w:fldChar w:fldCharType="separate"/>
            </w:r>
            <w:r w:rsidRPr="00974F1F">
              <w:rPr>
                <w:b/>
                <w:noProof/>
                <w:sz w:val="22"/>
                <w:szCs w:val="28"/>
                <w:u w:val="single"/>
              </w:rPr>
              <w:t> </w:t>
            </w:r>
            <w:r w:rsidRPr="00974F1F">
              <w:rPr>
                <w:b/>
                <w:noProof/>
                <w:sz w:val="22"/>
                <w:szCs w:val="28"/>
                <w:u w:val="single"/>
              </w:rPr>
              <w:t> </w:t>
            </w:r>
            <w:r w:rsidRPr="00974F1F">
              <w:rPr>
                <w:b/>
                <w:noProof/>
                <w:sz w:val="22"/>
                <w:szCs w:val="28"/>
                <w:u w:val="single"/>
              </w:rPr>
              <w:fldChar w:fldCharType="end"/>
            </w:r>
          </w:p>
          <w:p w:rsidR="00E25693" w:rsidRPr="00974F1F" w:rsidRDefault="00E25693" w:rsidP="00974F1F">
            <w:pPr>
              <w:jc w:val="center"/>
              <w:rPr>
                <w:b/>
                <w:noProof/>
                <w:sz w:val="24"/>
                <w:szCs w:val="28"/>
                <w:u w:val="single"/>
              </w:rPr>
            </w:pPr>
            <w:r w:rsidRPr="00E25693">
              <w:rPr>
                <w:b/>
                <w:sz w:val="28"/>
                <w:szCs w:val="28"/>
              </w:rPr>
              <w:br/>
            </w:r>
            <w:r w:rsidRPr="00974F1F">
              <w:rPr>
                <w:b/>
                <w:noProof/>
                <w:sz w:val="24"/>
                <w:szCs w:val="28"/>
              </w:rPr>
              <w:t>Kaufmann für Versicherungen und Finanzen</w:t>
            </w:r>
            <w:r w:rsidR="003C2C2E" w:rsidRPr="00974F1F">
              <w:rPr>
                <w:b/>
                <w:noProof/>
                <w:sz w:val="24"/>
                <w:szCs w:val="28"/>
              </w:rPr>
              <w:t xml:space="preserve"> </w:t>
            </w:r>
            <w:r w:rsidR="003C2C2E" w:rsidRPr="00974F1F">
              <w:rPr>
                <w:b/>
                <w:noProof/>
                <w:sz w:val="24"/>
                <w:szCs w:val="28"/>
                <w:u w:val="single"/>
              </w:rPr>
              <w:t>ÄVO 2014</w:t>
            </w:r>
          </w:p>
          <w:p w:rsidR="001D5A74" w:rsidRPr="00974F1F" w:rsidRDefault="00E25693" w:rsidP="00E25693">
            <w:pPr>
              <w:jc w:val="center"/>
              <w:rPr>
                <w:b/>
                <w:noProof/>
                <w:sz w:val="24"/>
                <w:szCs w:val="28"/>
              </w:rPr>
            </w:pPr>
            <w:r w:rsidRPr="00974F1F">
              <w:rPr>
                <w:b/>
                <w:sz w:val="24"/>
                <w:szCs w:val="28"/>
              </w:rPr>
              <w:br/>
            </w:r>
            <w:r w:rsidRPr="00974F1F">
              <w:rPr>
                <w:b/>
                <w:noProof/>
                <w:sz w:val="24"/>
                <w:szCs w:val="28"/>
              </w:rPr>
              <w:t xml:space="preserve">Fachrichtung: </w:t>
            </w:r>
            <w:r w:rsidR="00E763E5" w:rsidRPr="00974F1F">
              <w:rPr>
                <w:b/>
                <w:noProof/>
                <w:sz w:val="24"/>
                <w:szCs w:val="28"/>
              </w:rPr>
              <w:t>Versicherung</w:t>
            </w:r>
          </w:p>
          <w:p w:rsidR="00E25693" w:rsidRPr="00B73919" w:rsidRDefault="00E25693" w:rsidP="00E25693">
            <w:pPr>
              <w:jc w:val="center"/>
              <w:rPr>
                <w:sz w:val="32"/>
                <w:szCs w:val="32"/>
              </w:rPr>
            </w:pPr>
          </w:p>
        </w:tc>
      </w:tr>
      <w:tr w:rsidR="00974F1F" w:rsidTr="00974F1F">
        <w:trPr>
          <w:cantSplit/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F" w:rsidRPr="00974F1F" w:rsidRDefault="00974F1F" w:rsidP="00974F1F">
            <w:pPr>
              <w:pStyle w:val="Kopfzeile"/>
              <w:keepNext/>
              <w:tabs>
                <w:tab w:val="clear" w:pos="4536"/>
                <w:tab w:val="clear" w:pos="9072"/>
              </w:tabs>
              <w:ind w:right="-57"/>
              <w:outlineLvl w:val="2"/>
              <w:rPr>
                <w:b/>
                <w:sz w:val="24"/>
                <w:szCs w:val="24"/>
              </w:rPr>
            </w:pPr>
            <w:r w:rsidRPr="00B57C2F">
              <w:rPr>
                <w:b/>
                <w:sz w:val="24"/>
                <w:szCs w:val="24"/>
              </w:rPr>
              <w:t>Auszubildender</w:t>
            </w:r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74F1F" w:rsidRDefault="00974F1F" w:rsidP="001118B5">
            <w:pPr>
              <w:ind w:left="340" w:right="-57"/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F" w:rsidRPr="00974F1F" w:rsidRDefault="00974F1F" w:rsidP="00974F1F">
            <w:pPr>
              <w:ind w:right="-57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57C2F">
              <w:rPr>
                <w:b/>
                <w:snapToGrid w:val="0"/>
                <w:color w:val="000000"/>
                <w:sz w:val="24"/>
                <w:szCs w:val="24"/>
              </w:rPr>
              <w:t>Ausbildungsbetrieb</w:t>
            </w:r>
          </w:p>
        </w:tc>
      </w:tr>
      <w:tr w:rsidR="00974F1F" w:rsidRPr="00463AD4" w:rsidTr="00463AD4">
        <w:trPr>
          <w:cantSplit/>
          <w:trHeight w:val="158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F1F" w:rsidRPr="00463AD4" w:rsidRDefault="00974F1F" w:rsidP="00974F1F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2"/>
                <w:szCs w:val="22"/>
              </w:rPr>
            </w:pPr>
            <w:r w:rsidRPr="00463AD4">
              <w:rPr>
                <w:sz w:val="6"/>
                <w:szCs w:val="22"/>
              </w:rPr>
              <w:br/>
            </w:r>
            <w:r w:rsidRPr="00463AD4">
              <w:rPr>
                <w:sz w:val="22"/>
                <w:szCs w:val="22"/>
              </w:rPr>
              <w:t xml:space="preserve">Identnr.: </w:t>
            </w:r>
          </w:p>
          <w:p w:rsidR="00974F1F" w:rsidRPr="00463AD4" w:rsidRDefault="00974F1F" w:rsidP="00974F1F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2"/>
                <w:szCs w:val="22"/>
              </w:rPr>
            </w:pPr>
            <w:r w:rsidRPr="00463AD4">
              <w:rPr>
                <w:sz w:val="22"/>
                <w:szCs w:val="22"/>
              </w:rPr>
              <w:t>Name:</w:t>
            </w:r>
            <w:r w:rsidRPr="00463AD4">
              <w:rPr>
                <w:sz w:val="22"/>
                <w:szCs w:val="22"/>
              </w:rPr>
              <w:br/>
              <w:t>Vorname:</w:t>
            </w:r>
          </w:p>
          <w:p w:rsidR="00974F1F" w:rsidRPr="00463AD4" w:rsidRDefault="00974F1F" w:rsidP="00974F1F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2"/>
                <w:szCs w:val="22"/>
              </w:rPr>
            </w:pPr>
            <w:r w:rsidRPr="00463AD4">
              <w:rPr>
                <w:sz w:val="22"/>
                <w:szCs w:val="22"/>
              </w:rPr>
              <w:t>Straße:</w:t>
            </w:r>
          </w:p>
          <w:p w:rsidR="00974F1F" w:rsidRPr="00463AD4" w:rsidRDefault="00974F1F" w:rsidP="00974F1F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2"/>
                <w:szCs w:val="22"/>
              </w:rPr>
              <w:t>PLZ, Ort: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F" w:rsidRPr="00463AD4" w:rsidRDefault="00974F1F" w:rsidP="00974F1F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6"/>
                <w:szCs w:val="24"/>
              </w:rPr>
              <w:br/>
            </w: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  <w:bookmarkEnd w:id="2"/>
          </w:p>
          <w:p w:rsidR="00974F1F" w:rsidRPr="00463AD4" w:rsidRDefault="00974F1F" w:rsidP="00974F1F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974F1F" w:rsidRPr="00463AD4" w:rsidRDefault="00974F1F" w:rsidP="00974F1F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974F1F" w:rsidRPr="00463AD4" w:rsidRDefault="00974F1F" w:rsidP="00974F1F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974F1F" w:rsidRPr="00463AD4" w:rsidRDefault="00974F1F" w:rsidP="00974F1F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74F1F" w:rsidRPr="00463AD4" w:rsidRDefault="00974F1F" w:rsidP="00BD4880">
            <w:pPr>
              <w:pStyle w:val="Kopfzeile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F1F" w:rsidRPr="00463AD4" w:rsidRDefault="00974F1F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2"/>
                <w:szCs w:val="22"/>
              </w:rPr>
            </w:pPr>
            <w:r w:rsidRPr="00463AD4">
              <w:rPr>
                <w:sz w:val="6"/>
                <w:szCs w:val="22"/>
              </w:rPr>
              <w:br/>
            </w:r>
            <w:r w:rsidRPr="00463AD4">
              <w:rPr>
                <w:sz w:val="22"/>
                <w:szCs w:val="22"/>
              </w:rPr>
              <w:t>Firma::</w:t>
            </w:r>
          </w:p>
          <w:p w:rsidR="00974F1F" w:rsidRPr="00463AD4" w:rsidRDefault="00974F1F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2"/>
                <w:szCs w:val="22"/>
              </w:rPr>
            </w:pPr>
            <w:r w:rsidRPr="00463AD4">
              <w:rPr>
                <w:sz w:val="22"/>
                <w:szCs w:val="22"/>
              </w:rPr>
              <w:t>Straße:</w:t>
            </w:r>
          </w:p>
          <w:p w:rsidR="00974F1F" w:rsidRPr="00463AD4" w:rsidRDefault="00974F1F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2"/>
                <w:szCs w:val="22"/>
              </w:rPr>
              <w:t>PLZ, Ort: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F" w:rsidRPr="00463AD4" w:rsidRDefault="00974F1F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6"/>
                <w:szCs w:val="24"/>
              </w:rPr>
              <w:br/>
            </w: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974F1F" w:rsidRPr="00463AD4" w:rsidRDefault="00974F1F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974F1F" w:rsidRPr="00463AD4" w:rsidRDefault="00974F1F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974F1F" w:rsidRPr="00463AD4" w:rsidRDefault="00974F1F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</w:p>
        </w:tc>
      </w:tr>
    </w:tbl>
    <w:p w:rsidR="001118B5" w:rsidRDefault="001118B5" w:rsidP="001118B5">
      <w:pPr>
        <w:tabs>
          <w:tab w:val="left" w:pos="360"/>
        </w:tabs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E763E5">
        <w:trPr>
          <w:cantSplit/>
          <w:trHeight w:hRule="exact" w:val="2585"/>
        </w:trPr>
        <w:tc>
          <w:tcPr>
            <w:tcW w:w="9900" w:type="dxa"/>
          </w:tcPr>
          <w:p w:rsidR="003C2C2E" w:rsidRPr="003C2C2E" w:rsidRDefault="00E763E5" w:rsidP="003C2C2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spacing w:before="80"/>
              <w:ind w:right="-737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sz w:val="19"/>
              </w:rPr>
              <w:tab/>
            </w:r>
            <w:r w:rsidRPr="0093244D">
              <w:rPr>
                <w:b/>
                <w:sz w:val="19"/>
              </w:rPr>
              <w:t>Schriftliche Prüfung</w:t>
            </w:r>
            <w:r w:rsidRPr="0093244D">
              <w:rPr>
                <w:sz w:val="19"/>
              </w:rPr>
              <w:t xml:space="preserve"> / Festlegung </w:t>
            </w:r>
            <w:r w:rsidR="003C2C2E" w:rsidRPr="0093244D">
              <w:rPr>
                <w:sz w:val="19"/>
              </w:rPr>
              <w:t>des Spartenbereichs für das Gebiet Leistungsfeststellung und</w:t>
            </w:r>
            <w:r w:rsidR="003C2C2E" w:rsidRPr="0093244D">
              <w:rPr>
                <w:sz w:val="19"/>
              </w:rPr>
              <w:br/>
              <w:t>Schadenregulierung im Prüfungsbereich Versicherungswirtschaft sowie Schaden- und Leistungs-</w:t>
            </w:r>
            <w:r w:rsidR="003C2C2E" w:rsidRPr="0093244D">
              <w:rPr>
                <w:sz w:val="19"/>
              </w:rPr>
              <w:br/>
            </w:r>
            <w:proofErr w:type="spellStart"/>
            <w:r w:rsidR="003C2C2E" w:rsidRPr="0093244D">
              <w:rPr>
                <w:sz w:val="19"/>
              </w:rPr>
              <w:t>bearbeitung</w:t>
            </w:r>
            <w:proofErr w:type="spellEnd"/>
            <w:r w:rsidR="003C2C2E" w:rsidRPr="0093244D">
              <w:rPr>
                <w:sz w:val="19"/>
              </w:rPr>
              <w:t xml:space="preserve">. Im Gebiet Leistungsfeststellung und Schadenregulierung ist </w:t>
            </w:r>
            <w:r w:rsidR="003C2C2E" w:rsidRPr="0093244D">
              <w:rPr>
                <w:b/>
                <w:sz w:val="19"/>
              </w:rPr>
              <w:t>ein Spartenbereich</w:t>
            </w:r>
            <w:r w:rsidR="003C2C2E" w:rsidRPr="0093244D">
              <w:rPr>
                <w:sz w:val="19"/>
              </w:rPr>
              <w:t xml:space="preserve"> zu bearbeiten.</w:t>
            </w:r>
            <w:r w:rsidR="003C2C2E" w:rsidRPr="0093244D">
              <w:rPr>
                <w:sz w:val="19"/>
              </w:rPr>
              <w:br/>
            </w:r>
            <w:r w:rsidR="003C2C2E" w:rsidRPr="0093244D">
              <w:rPr>
                <w:b/>
                <w:sz w:val="19"/>
              </w:rPr>
              <w:t>Bitte kreuzen Sie den gewünschten Spartenbereich an.</w:t>
            </w:r>
          </w:p>
          <w:tbl>
            <w:tblPr>
              <w:tblW w:w="6577" w:type="dxa"/>
              <w:tblInd w:w="1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4"/>
              <w:gridCol w:w="2707"/>
              <w:gridCol w:w="412"/>
              <w:gridCol w:w="2924"/>
            </w:tblGrid>
            <w:tr w:rsidR="00E763E5" w:rsidTr="002E4F1C">
              <w:trPr>
                <w:trHeight w:hRule="exact" w:val="357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2"/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E5" w:rsidRDefault="002222F8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11. </w:t>
                  </w:r>
                  <w:r w:rsidR="00E763E5">
                    <w:rPr>
                      <w:sz w:val="16"/>
                    </w:rPr>
                    <w:t>Lebensversicherung</w:t>
                  </w:r>
                </w:p>
              </w:tc>
              <w:tc>
                <w:tcPr>
                  <w:tcW w:w="412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E763E5" w:rsidRDefault="002E4F1C" w:rsidP="00974F1F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24" w:type="dxa"/>
                  <w:tcBorders>
                    <w:left w:val="nil"/>
                  </w:tcBorders>
                  <w:vAlign w:val="center"/>
                </w:tcPr>
                <w:p w:rsidR="00E763E5" w:rsidRDefault="002222F8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15. </w:t>
                  </w:r>
                  <w:r w:rsidR="00E763E5">
                    <w:rPr>
                      <w:sz w:val="16"/>
                    </w:rPr>
                    <w:t>Rechtsschutzversicherung</w:t>
                  </w:r>
                </w:p>
              </w:tc>
            </w:tr>
            <w:tr w:rsidR="00E763E5" w:rsidTr="002E4F1C">
              <w:trPr>
                <w:trHeight w:hRule="exact" w:val="357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E5" w:rsidRDefault="002222F8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12. </w:t>
                  </w:r>
                  <w:r w:rsidR="00E763E5">
                    <w:rPr>
                      <w:sz w:val="16"/>
                    </w:rPr>
                    <w:t>Unfallversicherung</w:t>
                  </w:r>
                </w:p>
              </w:tc>
              <w:tc>
                <w:tcPr>
                  <w:tcW w:w="412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Pr="002E4F1C">
                    <w:rPr>
                      <w:rFonts w:ascii="Arial" w:hAnsi="Arial" w:cs="Arial"/>
                      <w:sz w:val="10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24" w:type="dxa"/>
                  <w:tcBorders>
                    <w:left w:val="nil"/>
                  </w:tcBorders>
                  <w:vAlign w:val="center"/>
                </w:tcPr>
                <w:p w:rsidR="00E763E5" w:rsidRDefault="002222F8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16. </w:t>
                  </w:r>
                  <w:r w:rsidR="00E763E5">
                    <w:rPr>
                      <w:sz w:val="16"/>
                    </w:rPr>
                    <w:t>Kraftfahrtversicherung</w:t>
                  </w:r>
                </w:p>
              </w:tc>
            </w:tr>
            <w:tr w:rsidR="00E763E5" w:rsidTr="002E4F1C">
              <w:trPr>
                <w:trHeight w:hRule="exact" w:val="357"/>
              </w:trPr>
              <w:tc>
                <w:tcPr>
                  <w:tcW w:w="534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</w:t>
                  </w:r>
                  <w:r w:rsidRPr="002E4F1C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:rsidR="00E763E5" w:rsidRDefault="002222F8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13. </w:t>
                  </w:r>
                  <w:r w:rsidR="00E763E5">
                    <w:rPr>
                      <w:sz w:val="16"/>
                    </w:rPr>
                    <w:t>Krankenversicherung</w:t>
                  </w: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24" w:type="dxa"/>
                  <w:tcBorders>
                    <w:left w:val="nil"/>
                  </w:tcBorders>
                  <w:vAlign w:val="center"/>
                </w:tcPr>
                <w:p w:rsidR="00E763E5" w:rsidRDefault="002222F8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17. </w:t>
                  </w:r>
                  <w:r w:rsidR="00E763E5">
                    <w:rPr>
                      <w:sz w:val="16"/>
                    </w:rPr>
                    <w:t>Sachversicherung</w:t>
                  </w:r>
                </w:p>
              </w:tc>
            </w:tr>
            <w:tr w:rsidR="00E763E5" w:rsidTr="002E4F1C">
              <w:trPr>
                <w:gridAfter w:val="2"/>
                <w:wAfter w:w="3336" w:type="dxa"/>
                <w:trHeight w:hRule="exact" w:val="357"/>
              </w:trPr>
              <w:tc>
                <w:tcPr>
                  <w:tcW w:w="534" w:type="dxa"/>
                  <w:tcBorders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707" w:type="dxa"/>
                  <w:tcBorders>
                    <w:left w:val="nil"/>
                  </w:tcBorders>
                  <w:vAlign w:val="center"/>
                </w:tcPr>
                <w:p w:rsidR="00E763E5" w:rsidRDefault="002222F8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14. </w:t>
                  </w:r>
                  <w:r w:rsidR="00E763E5">
                    <w:rPr>
                      <w:sz w:val="16"/>
                    </w:rPr>
                    <w:t>Haftpflichtversicherung</w:t>
                  </w:r>
                </w:p>
              </w:tc>
            </w:tr>
          </w:tbl>
          <w:p w:rsidR="00E763E5" w:rsidRDefault="00E763E5" w:rsidP="00E763E5">
            <w:pPr>
              <w:tabs>
                <w:tab w:val="left" w:pos="567"/>
              </w:tabs>
              <w:spacing w:before="120" w:after="120"/>
              <w:rPr>
                <w:sz w:val="16"/>
              </w:rPr>
            </w:pPr>
          </w:p>
        </w:tc>
      </w:tr>
      <w:tr w:rsidR="00E763E5">
        <w:trPr>
          <w:cantSplit/>
          <w:trHeight w:hRule="exact" w:val="2977"/>
        </w:trPr>
        <w:tc>
          <w:tcPr>
            <w:tcW w:w="9900" w:type="dxa"/>
          </w:tcPr>
          <w:p w:rsidR="00E763E5" w:rsidRDefault="00E763E5" w:rsidP="00E763E5">
            <w:pPr>
              <w:tabs>
                <w:tab w:val="left" w:pos="284"/>
              </w:tabs>
              <w:spacing w:before="80"/>
              <w:ind w:right="-737"/>
              <w:rPr>
                <w:b/>
                <w:sz w:val="19"/>
              </w:rPr>
            </w:pPr>
            <w:r>
              <w:fldChar w:fldCharType="begin"/>
            </w:r>
            <w:r>
              <w:instrText xml:space="preserve"> IF </w:instrText>
            </w:r>
            <w:fldSimple w:instr=" MERGEFIELD AZUB_BerufBez2 ">
              <w:r w:rsidR="00FE3E82">
                <w:rPr>
                  <w:noProof/>
                </w:rPr>
                <w:instrText>Fachrichtung: Versicherung</w:instrText>
              </w:r>
            </w:fldSimple>
            <w:r>
              <w:instrText xml:space="preserve"> = "Fachrichtung: Versicherung" "</w:instrText>
            </w:r>
            <w:r>
              <w:rPr>
                <w:b/>
                <w:sz w:val="19"/>
              </w:rPr>
              <w:instrText>2.</w:instrText>
            </w:r>
            <w:r>
              <w:rPr>
                <w:b/>
                <w:sz w:val="19"/>
              </w:rPr>
              <w:tab/>
            </w:r>
            <w:r>
              <w:instrText>" "</w:instrText>
            </w:r>
            <w:r>
              <w:rPr>
                <w:b/>
                <w:sz w:val="19"/>
              </w:rPr>
              <w:instrText>1.</w:instrText>
            </w:r>
            <w:r>
              <w:rPr>
                <w:b/>
                <w:sz w:val="19"/>
              </w:rPr>
              <w:tab/>
            </w:r>
            <w:r>
              <w:instrText xml:space="preserve">" </w:instrText>
            </w:r>
            <w:r>
              <w:fldChar w:fldCharType="separate"/>
            </w:r>
            <w:r w:rsidR="00FE3E82">
              <w:rPr>
                <w:b/>
                <w:noProof/>
                <w:sz w:val="19"/>
              </w:rPr>
              <w:t>2.</w:t>
            </w:r>
            <w:r w:rsidR="00FE3E82">
              <w:rPr>
                <w:b/>
                <w:noProof/>
                <w:sz w:val="19"/>
              </w:rPr>
              <w:tab/>
            </w:r>
            <w:r>
              <w:fldChar w:fldCharType="end"/>
            </w:r>
            <w:r>
              <w:rPr>
                <w:b/>
                <w:sz w:val="19"/>
              </w:rPr>
              <w:t>Mündliche Prüfung / Kundenberatungsgespräch</w:t>
            </w:r>
          </w:p>
          <w:p w:rsidR="00E763E5" w:rsidRDefault="00E763E5" w:rsidP="00E763E5">
            <w:pPr>
              <w:ind w:left="1299"/>
              <w:rPr>
                <w:sz w:val="16"/>
              </w:rPr>
            </w:pPr>
            <w:r>
              <w:rPr>
                <w:sz w:val="16"/>
              </w:rPr>
              <w:br/>
              <w:t xml:space="preserve">Zur Prüfung werden </w:t>
            </w:r>
            <w:r w:rsidRPr="00B819C6">
              <w:rPr>
                <w:sz w:val="16"/>
              </w:rPr>
              <w:t>zwei Aufgaben zur Wahl</w:t>
            </w:r>
            <w:r>
              <w:rPr>
                <w:sz w:val="16"/>
              </w:rPr>
              <w:t xml:space="preserve"> gestellt. Grundlage sind die produktbezogenen</w:t>
            </w:r>
            <w:r>
              <w:rPr>
                <w:sz w:val="16"/>
              </w:rPr>
              <w:br/>
              <w:t xml:space="preserve">betrieblichen Ausbildungsschwerpunkte des/der Auszubildenden. Bitte kreuzen Sie </w:t>
            </w:r>
            <w:r>
              <w:rPr>
                <w:b/>
                <w:bCs/>
                <w:sz w:val="16"/>
              </w:rPr>
              <w:t>einen</w:t>
            </w:r>
            <w:r>
              <w:rPr>
                <w:sz w:val="16"/>
              </w:rPr>
              <w:br/>
              <w:t>entsprechenden Spartenbereich an, in dem der Schwerpunkt der Prüfung liegen soll:</w:t>
            </w:r>
          </w:p>
          <w:tbl>
            <w:tblPr>
              <w:tblW w:w="6577" w:type="dxa"/>
              <w:tblInd w:w="1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48"/>
              <w:gridCol w:w="2793"/>
              <w:gridCol w:w="448"/>
              <w:gridCol w:w="2888"/>
            </w:tblGrid>
            <w:tr w:rsidR="00E763E5">
              <w:trPr>
                <w:trHeight w:hRule="exact" w:val="357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E5" w:rsidRDefault="00E763E5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Lebensversicherung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32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888" w:type="dxa"/>
                  <w:tcBorders>
                    <w:left w:val="nil"/>
                  </w:tcBorders>
                  <w:vAlign w:val="center"/>
                </w:tcPr>
                <w:p w:rsidR="00E763E5" w:rsidRDefault="00E763E5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Rechtsschutzversicherung</w:t>
                  </w:r>
                </w:p>
              </w:tc>
            </w:tr>
            <w:tr w:rsidR="00E763E5">
              <w:trPr>
                <w:trHeight w:hRule="exact" w:val="357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E5" w:rsidRDefault="00E763E5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Unfallversicherung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32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888" w:type="dxa"/>
                  <w:tcBorders>
                    <w:left w:val="nil"/>
                  </w:tcBorders>
                  <w:vAlign w:val="center"/>
                </w:tcPr>
                <w:p w:rsidR="00E763E5" w:rsidRDefault="00E763E5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Kraftfahrtversicherung</w:t>
                  </w:r>
                </w:p>
              </w:tc>
            </w:tr>
            <w:tr w:rsidR="00E763E5">
              <w:trPr>
                <w:trHeight w:hRule="exact" w:val="357"/>
              </w:trPr>
              <w:tc>
                <w:tcPr>
                  <w:tcW w:w="448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32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:rsidR="00E763E5" w:rsidRDefault="00E763E5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Krankenversicherung</w:t>
                  </w:r>
                </w:p>
              </w:tc>
              <w:tc>
                <w:tcPr>
                  <w:tcW w:w="448" w:type="dxa"/>
                  <w:tcBorders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32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888" w:type="dxa"/>
                  <w:tcBorders>
                    <w:left w:val="nil"/>
                  </w:tcBorders>
                  <w:vAlign w:val="center"/>
                </w:tcPr>
                <w:p w:rsidR="00E763E5" w:rsidRDefault="00E763E5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Sachversicherung</w:t>
                  </w:r>
                </w:p>
              </w:tc>
            </w:tr>
            <w:tr w:rsidR="00E763E5">
              <w:trPr>
                <w:trHeight w:hRule="exact" w:val="357"/>
              </w:trPr>
              <w:tc>
                <w:tcPr>
                  <w:tcW w:w="448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:rsidR="00E763E5" w:rsidRDefault="00E763E5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Haftpflichtversicherung</w:t>
                  </w:r>
                </w:p>
              </w:tc>
              <w:tc>
                <w:tcPr>
                  <w:tcW w:w="448" w:type="dxa"/>
                  <w:tcBorders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32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888" w:type="dxa"/>
                  <w:tcBorders>
                    <w:left w:val="nil"/>
                  </w:tcBorders>
                  <w:vAlign w:val="center"/>
                </w:tcPr>
                <w:p w:rsidR="00E763E5" w:rsidRDefault="00E763E5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Finanzprodukte</w:t>
                  </w:r>
                </w:p>
              </w:tc>
            </w:tr>
            <w:tr w:rsidR="00E763E5" w:rsidTr="002E4F1C">
              <w:trPr>
                <w:trHeight w:hRule="exact" w:val="357"/>
              </w:trPr>
              <w:tc>
                <w:tcPr>
                  <w:tcW w:w="448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E763E5" w:rsidRDefault="002E4F1C" w:rsidP="002E4F1C">
                  <w:pPr>
                    <w:pStyle w:val="Standard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Pr="002E4F1C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tbl>
                  <w:tblPr>
                    <w:tblpPr w:topFromText="62" w:bottomFromText="62" w:vertAnchor="text" w:tblpXSpec="center" w:tblpY="58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22"/>
                  </w:tblGrid>
                  <w:tr w:rsidR="00E763E5" w:rsidTr="002E4F1C">
                    <w:trPr>
                      <w:cantSplit/>
                      <w:trHeight w:hRule="exact" w:val="198"/>
                    </w:trPr>
                    <w:tc>
                      <w:tcPr>
                        <w:tcW w:w="27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E763E5" w:rsidRPr="002E4F1C" w:rsidRDefault="00831693" w:rsidP="002E4F1C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  <w:tab w:val="left" w:pos="0"/>
                            <w:tab w:val="left" w:pos="567"/>
                          </w:tabs>
                          <w:ind w:hanging="108"/>
                          <w:rPr>
                            <w:sz w:val="18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1479550</wp:posOffset>
                                  </wp:positionH>
                                  <wp:positionV relativeFrom="paragraph">
                                    <wp:posOffset>-41910</wp:posOffset>
                                  </wp:positionV>
                                  <wp:extent cx="251460" cy="197485"/>
                                  <wp:effectExtent l="3175" t="0" r="2540" b="0"/>
                                  <wp:wrapNone/>
                                  <wp:docPr id="6" name="Text Box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5146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B84460" w:rsidRPr="002E4F1C" w:rsidRDefault="00B84460">
                                              <w:pPr>
                                                <w:rPr>
                                                  <w:sz w:val="12"/>
                                                </w:rPr>
                                              </w:pPr>
                                              <w:r w:rsidRPr="002E4F1C">
                                                <w:rPr>
                                                  <w:sz w:val="12"/>
                                                </w:rPr>
                                                <w:t>*)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11" o:spid="_x0000_s1026" type="#_x0000_t202" style="position:absolute;margin-left:116.5pt;margin-top:-3.3pt;width:19.8pt;height: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JRsw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" filled="f" stroked="f">
                                  <v:textbox>
                                    <w:txbxContent>
                                      <w:p w:rsidR="00B84460" w:rsidRPr="002E4F1C" w:rsidRDefault="00B8446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2E4F1C">
                                          <w:rPr>
                                            <w:sz w:val="12"/>
                                          </w:rPr>
                                          <w:t>*)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2E4F1C" w:rsidRPr="002E4F1C">
                          <w:rPr>
                            <w:sz w:val="18"/>
                            <w:szCs w:val="12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" w:name="Text3"/>
                        <w:r w:rsidR="002E4F1C" w:rsidRPr="002E4F1C">
                          <w:rPr>
                            <w:sz w:val="18"/>
                            <w:szCs w:val="12"/>
                          </w:rPr>
                          <w:instrText xml:space="preserve"> FORMTEXT </w:instrText>
                        </w:r>
                        <w:r w:rsidR="002E4F1C" w:rsidRPr="002E4F1C">
                          <w:rPr>
                            <w:sz w:val="18"/>
                            <w:szCs w:val="12"/>
                          </w:rPr>
                        </w:r>
                        <w:r w:rsidR="002E4F1C" w:rsidRPr="002E4F1C">
                          <w:rPr>
                            <w:sz w:val="18"/>
                            <w:szCs w:val="12"/>
                          </w:rPr>
                          <w:fldChar w:fldCharType="separate"/>
                        </w:r>
                        <w:r w:rsidR="002E4F1C" w:rsidRPr="002E4F1C">
                          <w:rPr>
                            <w:noProof/>
                            <w:sz w:val="18"/>
                            <w:szCs w:val="12"/>
                          </w:rPr>
                          <w:t> </w:t>
                        </w:r>
                        <w:r w:rsidR="002E4F1C" w:rsidRPr="002E4F1C">
                          <w:rPr>
                            <w:noProof/>
                            <w:sz w:val="18"/>
                            <w:szCs w:val="12"/>
                          </w:rPr>
                          <w:t> </w:t>
                        </w:r>
                        <w:r w:rsidR="002E4F1C" w:rsidRPr="002E4F1C">
                          <w:rPr>
                            <w:noProof/>
                            <w:sz w:val="18"/>
                            <w:szCs w:val="12"/>
                          </w:rPr>
                          <w:t> </w:t>
                        </w:r>
                        <w:r w:rsidR="002E4F1C" w:rsidRPr="002E4F1C">
                          <w:rPr>
                            <w:noProof/>
                            <w:sz w:val="18"/>
                            <w:szCs w:val="12"/>
                          </w:rPr>
                          <w:t> </w:t>
                        </w:r>
                        <w:r w:rsidR="002E4F1C" w:rsidRPr="002E4F1C">
                          <w:rPr>
                            <w:noProof/>
                            <w:sz w:val="18"/>
                            <w:szCs w:val="12"/>
                          </w:rPr>
                          <w:t> </w:t>
                        </w:r>
                        <w:r w:rsidR="002E4F1C" w:rsidRPr="002E4F1C">
                          <w:rPr>
                            <w:sz w:val="18"/>
                            <w:szCs w:val="12"/>
                          </w:rPr>
                          <w:fldChar w:fldCharType="end"/>
                        </w:r>
                        <w:bookmarkEnd w:id="4"/>
                      </w:p>
                    </w:tc>
                  </w:tr>
                </w:tbl>
                <w:p w:rsidR="00E763E5" w:rsidRDefault="00E763E5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</w:p>
              </w:tc>
              <w:tc>
                <w:tcPr>
                  <w:tcW w:w="3336" w:type="dxa"/>
                  <w:gridSpan w:val="2"/>
                  <w:vAlign w:val="bottom"/>
                </w:tcPr>
                <w:p w:rsidR="00E763E5" w:rsidRDefault="00E763E5" w:rsidP="002E4F1C">
                  <w:pPr>
                    <w:pStyle w:val="Kopfzeile"/>
                    <w:tabs>
                      <w:tab w:val="clear" w:pos="4536"/>
                      <w:tab w:val="clear" w:pos="9072"/>
                      <w:tab w:val="left" w:pos="128"/>
                    </w:tabs>
                    <w:rPr>
                      <w:sz w:val="12"/>
                      <w:szCs w:val="12"/>
                    </w:rPr>
                  </w:pPr>
                  <w:r>
                    <w:rPr>
                      <w:rFonts w:cs="Arial"/>
                      <w:sz w:val="12"/>
                      <w:szCs w:val="12"/>
                    </w:rPr>
                    <w:t>*)</w:t>
                  </w:r>
                  <w:r>
                    <w:rPr>
                      <w:rFonts w:cs="Arial"/>
                      <w:sz w:val="12"/>
                      <w:szCs w:val="12"/>
                    </w:rPr>
                    <w:tab/>
                    <w:t xml:space="preserve">Ein weiterer Spartenbereich, z. B. Transportversicherung, </w:t>
                  </w:r>
                  <w:r>
                    <w:rPr>
                      <w:rFonts w:cs="Arial"/>
                      <w:sz w:val="12"/>
                      <w:szCs w:val="12"/>
                    </w:rPr>
                    <w:tab/>
                    <w:t>Rückversicherung</w:t>
                  </w:r>
                </w:p>
              </w:tc>
            </w:tr>
          </w:tbl>
          <w:p w:rsidR="00E763E5" w:rsidRDefault="00E763E5" w:rsidP="00E763E5">
            <w:pPr>
              <w:tabs>
                <w:tab w:val="left" w:pos="567"/>
              </w:tabs>
              <w:spacing w:before="120" w:after="120"/>
              <w:rPr>
                <w:sz w:val="16"/>
              </w:rPr>
            </w:pPr>
          </w:p>
        </w:tc>
      </w:tr>
    </w:tbl>
    <w:p w:rsidR="00E763E5" w:rsidRDefault="00E763E5" w:rsidP="00E763E5">
      <w:pPr>
        <w:spacing w:line="14" w:lineRule="exact"/>
        <w:rPr>
          <w:vanish/>
          <w:sz w:val="2"/>
          <w:szCs w:val="2"/>
        </w:rPr>
      </w:pPr>
    </w:p>
    <w:p w:rsidR="00E763E5" w:rsidRDefault="00E763E5" w:rsidP="00E763E5">
      <w:pPr>
        <w:spacing w:line="14" w:lineRule="exact"/>
        <w:rPr>
          <w:vanish/>
          <w:sz w:val="2"/>
          <w:szCs w:val="2"/>
        </w:rPr>
      </w:pPr>
    </w:p>
    <w:tbl>
      <w:tblPr>
        <w:tblW w:w="99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2"/>
      </w:tblGrid>
      <w:tr w:rsidR="00E763E5">
        <w:trPr>
          <w:cantSplit/>
          <w:trHeight w:hRule="exact" w:val="2633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5" w:rsidRDefault="00E763E5" w:rsidP="00E763E5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spacing w:before="80"/>
              <w:ind w:right="-737"/>
              <w:rPr>
                <w:b/>
                <w:sz w:val="19"/>
              </w:rPr>
            </w:pPr>
            <w:r>
              <w:fldChar w:fldCharType="begin"/>
            </w:r>
            <w:r>
              <w:instrText xml:space="preserve"> IF </w:instrText>
            </w:r>
            <w:fldSimple w:instr=" MERGEFIELD AZUB_BerufBez2 ">
              <w:r w:rsidR="00FE3E82">
                <w:rPr>
                  <w:noProof/>
                </w:rPr>
                <w:instrText>Fachrichtung: Versicherung</w:instrText>
              </w:r>
            </w:fldSimple>
            <w:r>
              <w:instrText xml:space="preserve"> = "Fachrichtung: Versicherung" "</w:instrText>
            </w:r>
            <w:r>
              <w:rPr>
                <w:b/>
                <w:sz w:val="19"/>
              </w:rPr>
              <w:instrText>3.</w:instrText>
            </w:r>
            <w:r>
              <w:rPr>
                <w:b/>
                <w:sz w:val="19"/>
              </w:rPr>
              <w:tab/>
            </w:r>
            <w:r>
              <w:instrText>" "</w:instrText>
            </w:r>
            <w:r>
              <w:rPr>
                <w:b/>
                <w:sz w:val="19"/>
              </w:rPr>
              <w:instrText>2.</w:instrText>
            </w:r>
            <w:r>
              <w:rPr>
                <w:b/>
                <w:sz w:val="19"/>
              </w:rPr>
              <w:tab/>
            </w:r>
            <w:r>
              <w:instrText xml:space="preserve">" </w:instrText>
            </w:r>
            <w:r>
              <w:fldChar w:fldCharType="separate"/>
            </w:r>
            <w:r w:rsidR="00FE3E82">
              <w:rPr>
                <w:b/>
                <w:noProof/>
                <w:sz w:val="19"/>
              </w:rPr>
              <w:t>3.</w:t>
            </w:r>
            <w:r w:rsidR="00FE3E82">
              <w:rPr>
                <w:b/>
                <w:noProof/>
                <w:sz w:val="19"/>
              </w:rPr>
              <w:tab/>
            </w:r>
            <w:r>
              <w:fldChar w:fldCharType="end"/>
            </w:r>
            <w:r>
              <w:rPr>
                <w:b/>
                <w:sz w:val="19"/>
              </w:rPr>
              <w:t>Mündliche Prü</w:t>
            </w:r>
            <w:r w:rsidR="002E4F1C">
              <w:rPr>
                <w:b/>
                <w:sz w:val="19"/>
              </w:rPr>
              <w:t>fung / Fallbezogenes Fachgespräch</w:t>
            </w:r>
          </w:p>
          <w:p w:rsidR="00E763E5" w:rsidRPr="00E067E9" w:rsidRDefault="00E763E5" w:rsidP="00E067E9">
            <w:pPr>
              <w:ind w:left="1299"/>
              <w:rPr>
                <w:sz w:val="16"/>
              </w:rPr>
            </w:pPr>
            <w:r>
              <w:rPr>
                <w:b/>
                <w:sz w:val="19"/>
              </w:rPr>
              <w:br/>
            </w:r>
            <w:r w:rsidR="003C2C2E" w:rsidRPr="00B819C6">
              <w:rPr>
                <w:b/>
                <w:sz w:val="16"/>
              </w:rPr>
              <w:t>Markieren Sie die zwei gewählten Wahlqualifikationseinheiten</w:t>
            </w:r>
            <w:r w:rsidR="003C2C2E">
              <w:rPr>
                <w:sz w:val="16"/>
              </w:rPr>
              <w:t>. Für jede der beiden Wahlqualifikationseinheiten</w:t>
            </w:r>
            <w:r w:rsidR="003C2C2E">
              <w:rPr>
                <w:sz w:val="16"/>
              </w:rPr>
              <w:br/>
              <w:t xml:space="preserve">wird ein höchstens dreiseitiger Report als Grundlage für das Prüfungsgespräch eingereicht. </w:t>
            </w:r>
          </w:p>
          <w:p w:rsidR="00E763E5" w:rsidRPr="00E067E9" w:rsidRDefault="00E763E5" w:rsidP="00E763E5">
            <w:pPr>
              <w:ind w:left="1299"/>
              <w:rPr>
                <w:sz w:val="12"/>
                <w:szCs w:val="12"/>
              </w:rPr>
            </w:pPr>
          </w:p>
          <w:tbl>
            <w:tblPr>
              <w:tblW w:w="6429" w:type="dxa"/>
              <w:tblInd w:w="1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9"/>
              <w:gridCol w:w="439"/>
              <w:gridCol w:w="2824"/>
            </w:tblGrid>
            <w:tr w:rsidR="000E7829">
              <w:trPr>
                <w:trHeight w:hRule="exact" w:val="368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763E5" w:rsidRDefault="00463AD4" w:rsidP="002E4F1C">
                  <w:pPr>
                    <w:pStyle w:val="Standard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="002E4F1C"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E4F1C"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="002E4F1C"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E5" w:rsidRDefault="00097E08" w:rsidP="003C2C2E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Kundengewinnung und Bestandsausbau</w:t>
                  </w:r>
                </w:p>
              </w:tc>
              <w:tc>
                <w:tcPr>
                  <w:tcW w:w="43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E763E5" w:rsidRDefault="00463AD4" w:rsidP="00463AD4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824" w:type="dxa"/>
                  <w:tcBorders>
                    <w:left w:val="nil"/>
                  </w:tcBorders>
                  <w:vAlign w:val="center"/>
                </w:tcPr>
                <w:p w:rsidR="00E763E5" w:rsidRDefault="00097E08" w:rsidP="003C2C2E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Vertrieb von Produkten der betrieblichen Altersvorsorge</w:t>
                  </w:r>
                </w:p>
              </w:tc>
            </w:tr>
            <w:tr w:rsidR="000E7829" w:rsidTr="00097E08">
              <w:trPr>
                <w:trHeight w:hRule="exact" w:val="368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763E5" w:rsidRDefault="00463AD4" w:rsidP="00463AD4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E5" w:rsidRDefault="00097E08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Marketing</w:t>
                  </w:r>
                </w:p>
              </w:tc>
              <w:tc>
                <w:tcPr>
                  <w:tcW w:w="438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763E5" w:rsidRDefault="00463AD4" w:rsidP="00463AD4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463AD4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824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E763E5" w:rsidRDefault="00097E08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Vertrieb von Versicherungsprodukten für Gewerbekunden</w:t>
                  </w:r>
                </w:p>
              </w:tc>
            </w:tr>
            <w:tr w:rsidR="000E7829" w:rsidTr="00463AD4">
              <w:trPr>
                <w:trHeight w:hRule="exact" w:val="368"/>
              </w:trPr>
              <w:tc>
                <w:tcPr>
                  <w:tcW w:w="438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E763E5" w:rsidRDefault="00463AD4" w:rsidP="00463AD4">
                  <w:pPr>
                    <w:pStyle w:val="Standard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463AD4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:rsidR="00E763E5" w:rsidRDefault="00097E08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Steuerung und Verkaufsförderung in der Vertriebseinheit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E763E5" w:rsidRDefault="00463AD4" w:rsidP="00463AD4">
                  <w:pPr>
                    <w:pStyle w:val="Standard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824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E763E5" w:rsidRDefault="00097E08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Optimierung von Kundenbeziehungen und Versicherungsbeständen</w:t>
                  </w:r>
                </w:p>
              </w:tc>
            </w:tr>
            <w:tr w:rsidR="00463AD4" w:rsidTr="00463AD4">
              <w:trPr>
                <w:trHeight w:hRule="exact" w:val="523"/>
              </w:trPr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63AD4" w:rsidRDefault="00463AD4" w:rsidP="00463AD4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63AD4" w:rsidRDefault="00463AD4" w:rsidP="00E763E5">
                  <w:pPr>
                    <w:pStyle w:val="Kopfzeile"/>
                    <w:tabs>
                      <w:tab w:val="clear" w:pos="4536"/>
                      <w:tab w:val="clear" w:pos="9072"/>
                      <w:tab w:val="left" w:pos="567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Risikomanagement</w:t>
                  </w:r>
                </w:p>
              </w:tc>
              <w:tc>
                <w:tcPr>
                  <w:tcW w:w="439" w:type="dxa"/>
                  <w:tcBorders>
                    <w:right w:val="nil"/>
                  </w:tcBorders>
                  <w:vAlign w:val="center"/>
                </w:tcPr>
                <w:p w:rsidR="00463AD4" w:rsidRDefault="00463AD4" w:rsidP="00463AD4">
                  <w:pPr>
                    <w:pStyle w:val="StandardWeb"/>
                    <w:spacing w:before="0" w:beforeAutospacing="0" w:after="0" w:afterAutospacing="0"/>
                    <w:rPr>
                      <w:sz w:val="16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Pr="00463AD4">
                    <w:rPr>
                      <w:rFonts w:cs="Arial"/>
                      <w:sz w:val="20"/>
                    </w:rPr>
                    <w:t xml:space="preserve"> </w:t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4F1C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2222F8">
                    <w:rPr>
                      <w:rFonts w:ascii="Arial" w:hAnsi="Arial" w:cs="Arial"/>
                      <w:sz w:val="18"/>
                    </w:rPr>
                  </w:r>
                  <w:r w:rsidR="002222F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E4F1C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823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463AD4" w:rsidRDefault="00463AD4" w:rsidP="00463AD4">
                  <w:pPr>
                    <w:pStyle w:val="StandardWeb"/>
                    <w:spacing w:before="0" w:beforeAutospacing="0" w:after="0" w:afterAutospacing="0"/>
                    <w:rPr>
                      <w:sz w:val="16"/>
                    </w:rPr>
                  </w:pPr>
                  <w:r>
                    <w:rPr>
                      <w:rFonts w:ascii="Arial" w:hAnsi="Arial"/>
                      <w:sz w:val="16"/>
                      <w:szCs w:val="20"/>
                    </w:rPr>
                    <w:t>Schadenservice und</w:t>
                  </w:r>
                  <w:r>
                    <w:rPr>
                      <w:rFonts w:ascii="Arial" w:hAnsi="Arial"/>
                      <w:sz w:val="16"/>
                      <w:szCs w:val="20"/>
                    </w:rPr>
                    <w:br/>
                  </w:r>
                  <w:r w:rsidRPr="00097E08">
                    <w:rPr>
                      <w:rFonts w:ascii="Arial" w:hAnsi="Arial"/>
                      <w:sz w:val="16"/>
                      <w:szCs w:val="20"/>
                    </w:rPr>
                    <w:t>Leistungsmanagement</w:t>
                  </w:r>
                </w:p>
              </w:tc>
            </w:tr>
          </w:tbl>
          <w:p w:rsidR="00E763E5" w:rsidRDefault="00E763E5" w:rsidP="00E763E5">
            <w:pPr>
              <w:pStyle w:val="Kopfzeile"/>
              <w:tabs>
                <w:tab w:val="left" w:pos="284"/>
              </w:tabs>
              <w:spacing w:before="80"/>
              <w:ind w:right="-737"/>
              <w:rPr>
                <w:b/>
                <w:sz w:val="19"/>
              </w:rPr>
            </w:pPr>
          </w:p>
        </w:tc>
      </w:tr>
    </w:tbl>
    <w:p w:rsidR="00E067E9" w:rsidRDefault="00831693" w:rsidP="00E067E9">
      <w:pPr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85800" cy="571500"/>
                <wp:effectExtent l="0" t="0" r="0" b="6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60" w:rsidRPr="00682E55" w:rsidRDefault="00B84460" w:rsidP="00682E55">
                            <w:pPr>
                              <w:rPr>
                                <w:rFonts w:ascii="Arial Black" w:hAnsi="Arial Black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682E55">
                              <w:rPr>
                                <w:rFonts w:ascii="Arial Black" w:hAnsi="Arial Black"/>
                                <w:b/>
                                <w:i/>
                                <w:sz w:val="52"/>
                                <w:szCs w:val="52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0;margin-top:.7pt;width:54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HetgIAAL8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" filled="f" stroked="f">
                <v:textbox>
                  <w:txbxContent>
                    <w:p w:rsidR="00B84460" w:rsidRPr="00682E55" w:rsidRDefault="00B84460" w:rsidP="00682E55">
                      <w:pPr>
                        <w:rPr>
                          <w:rFonts w:ascii="Arial Black" w:hAnsi="Arial Black"/>
                          <w:b/>
                          <w:i/>
                          <w:sz w:val="52"/>
                          <w:szCs w:val="52"/>
                        </w:rPr>
                      </w:pPr>
                      <w:r w:rsidRPr="00682E55">
                        <w:rPr>
                          <w:rFonts w:ascii="Arial Black" w:hAnsi="Arial Black"/>
                          <w:b/>
                          <w:i/>
                          <w:sz w:val="52"/>
                          <w:szCs w:val="52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8890</wp:posOffset>
                </wp:positionV>
                <wp:extent cx="685800" cy="571500"/>
                <wp:effectExtent l="0" t="0" r="0" b="6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60" w:rsidRPr="00682E55" w:rsidRDefault="00B84460" w:rsidP="00682E55">
                            <w:pPr>
                              <w:rPr>
                                <w:rFonts w:ascii="Arial Black" w:hAnsi="Arial Black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682E55">
                              <w:rPr>
                                <w:rFonts w:ascii="Arial Black" w:hAnsi="Arial Black"/>
                                <w:b/>
                                <w:i/>
                                <w:sz w:val="52"/>
                                <w:szCs w:val="52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in;margin-top:.7pt;width:54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RmtgIAAL8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" filled="f" stroked="f">
                <v:textbox>
                  <w:txbxContent>
                    <w:p w:rsidR="00B84460" w:rsidRPr="00682E55" w:rsidRDefault="00B84460" w:rsidP="00682E55">
                      <w:pPr>
                        <w:rPr>
                          <w:rFonts w:ascii="Arial Black" w:hAnsi="Arial Black"/>
                          <w:b/>
                          <w:i/>
                          <w:sz w:val="52"/>
                          <w:szCs w:val="52"/>
                        </w:rPr>
                      </w:pPr>
                      <w:r w:rsidRPr="00682E55">
                        <w:rPr>
                          <w:rFonts w:ascii="Arial Black" w:hAnsi="Arial Black"/>
                          <w:b/>
                          <w:i/>
                          <w:sz w:val="52"/>
                          <w:szCs w:val="52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</w:p>
    <w:p w:rsidR="00E067E9" w:rsidRDefault="00E067E9" w:rsidP="00E067E9">
      <w:pPr>
        <w:jc w:val="center"/>
        <w:rPr>
          <w:b/>
          <w:i/>
          <w:u w:val="single"/>
        </w:rPr>
      </w:pPr>
      <w:r w:rsidRPr="00883CEC">
        <w:rPr>
          <w:b/>
          <w:i/>
          <w:u w:val="single"/>
        </w:rPr>
        <w:t xml:space="preserve">Die beiden Reporte sind bis zum </w:t>
      </w:r>
      <w:r w:rsidR="00B84460" w:rsidRPr="00B84460">
        <w:rPr>
          <w:b/>
          <w:i/>
          <w:u w:val="single"/>
        </w:rPr>
        <w:t>08.11. bzw. 02.05.</w:t>
      </w:r>
      <w:r w:rsidR="00B819C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als PDF-Dokument an die</w:t>
      </w:r>
    </w:p>
    <w:p w:rsidR="00E067E9" w:rsidRPr="00463AD4" w:rsidRDefault="00E067E9" w:rsidP="00E067E9">
      <w:pPr>
        <w:ind w:left="1299"/>
        <w:rPr>
          <w:b/>
          <w:i/>
          <w:u w:val="single"/>
        </w:rPr>
      </w:pPr>
      <w:r w:rsidRPr="00883CEC">
        <w:rPr>
          <w:b/>
          <w:i/>
          <w:u w:val="single"/>
        </w:rPr>
        <w:t xml:space="preserve">IHK zu Coburg </w:t>
      </w:r>
      <w:r w:rsidR="00463AD4">
        <w:rPr>
          <w:b/>
          <w:i/>
          <w:u w:val="single"/>
        </w:rPr>
        <w:t>zu</w:t>
      </w:r>
      <w:r>
        <w:rPr>
          <w:b/>
          <w:i/>
          <w:u w:val="single"/>
        </w:rPr>
        <w:t xml:space="preserve">senden!  </w:t>
      </w:r>
      <w:r w:rsidRPr="00097E08">
        <w:rPr>
          <w:b/>
          <w:i/>
          <w:u w:val="single"/>
        </w:rPr>
        <w:t>E</w:t>
      </w:r>
      <w:r w:rsidR="00463AD4">
        <w:rPr>
          <w:b/>
          <w:i/>
          <w:u w:val="single"/>
        </w:rPr>
        <w:t>-M</w:t>
      </w:r>
      <w:r w:rsidRPr="00097E08">
        <w:rPr>
          <w:b/>
          <w:i/>
          <w:u w:val="single"/>
        </w:rPr>
        <w:t xml:space="preserve">ail: </w:t>
      </w:r>
      <w:r w:rsidR="002222F8">
        <w:rPr>
          <w:b/>
          <w:i/>
          <w:u w:val="single"/>
        </w:rPr>
        <w:t>natalie.riedel</w:t>
      </w:r>
      <w:r w:rsidR="00112F8F" w:rsidRPr="00097E08">
        <w:rPr>
          <w:b/>
          <w:i/>
          <w:u w:val="single"/>
        </w:rPr>
        <w:t>@c</w:t>
      </w:r>
      <w:r w:rsidR="00112F8F" w:rsidRPr="00463AD4">
        <w:rPr>
          <w:b/>
          <w:i/>
          <w:u w:val="single"/>
        </w:rPr>
        <w:t>oburg</w:t>
      </w:r>
      <w:r w:rsidRPr="00463AD4">
        <w:rPr>
          <w:b/>
          <w:i/>
          <w:u w:val="single"/>
        </w:rPr>
        <w:t>.ihk.de</w:t>
      </w:r>
    </w:p>
    <w:p w:rsidR="0082098D" w:rsidRPr="00E067E9" w:rsidRDefault="00682E55" w:rsidP="001118B5">
      <w:pPr>
        <w:pStyle w:val="Kopfzeile"/>
        <w:tabs>
          <w:tab w:val="clear" w:pos="4536"/>
          <w:tab w:val="clear" w:pos="9072"/>
          <w:tab w:val="left" w:pos="284"/>
          <w:tab w:val="right" w:leader="dot" w:pos="10065"/>
        </w:tabs>
        <w:ind w:right="-454"/>
        <w:rPr>
          <w:sz w:val="2"/>
          <w:szCs w:val="2"/>
          <w:lang w:val="en-GB"/>
        </w:rPr>
      </w:pPr>
      <w:r>
        <w:rPr>
          <w:sz w:val="2"/>
          <w:szCs w:val="2"/>
          <w:lang w:val="en-GB"/>
        </w:rPr>
        <w:t>!!</w:t>
      </w:r>
    </w:p>
    <w:p w:rsidR="0082098D" w:rsidRDefault="00463AD4" w:rsidP="0082098D">
      <w:pPr>
        <w:rPr>
          <w:lang w:val="en-GB"/>
        </w:rPr>
      </w:pPr>
      <w:r>
        <w:rPr>
          <w:lang w:val="en-GB"/>
        </w:rPr>
        <w:br/>
      </w:r>
    </w:p>
    <w:p w:rsidR="0082098D" w:rsidRPr="0082098D" w:rsidRDefault="00463AD4" w:rsidP="0082098D">
      <w:pPr>
        <w:rPr>
          <w:lang w:val="en-GB"/>
        </w:rPr>
      </w:pPr>
      <w:r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5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471"/>
        <w:gridCol w:w="3463"/>
        <w:gridCol w:w="470"/>
        <w:gridCol w:w="3463"/>
      </w:tblGrid>
      <w:tr w:rsidR="0082098D">
        <w:trPr>
          <w:jc w:val="center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82098D" w:rsidRDefault="0082098D" w:rsidP="00F83129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098D" w:rsidRDefault="0082098D" w:rsidP="00F83129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82098D" w:rsidRDefault="0082098D" w:rsidP="00F83129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Unterschrift/Stempel Ausbildende/-r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2098D" w:rsidRDefault="0082098D" w:rsidP="00F83129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82098D" w:rsidRDefault="0082098D" w:rsidP="00F83129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Prüfungsbewerber/-in</w:t>
            </w:r>
          </w:p>
        </w:tc>
      </w:tr>
    </w:tbl>
    <w:p w:rsidR="0082098D" w:rsidRDefault="0082098D" w:rsidP="0082098D">
      <w:pPr>
        <w:pStyle w:val="Fuzeile"/>
        <w:tabs>
          <w:tab w:val="clear" w:pos="4536"/>
          <w:tab w:val="clear" w:pos="9072"/>
        </w:tabs>
        <w:ind w:left="-142" w:right="-172"/>
        <w:rPr>
          <w:sz w:val="18"/>
          <w:szCs w:val="18"/>
        </w:rPr>
      </w:pPr>
    </w:p>
    <w:p w:rsidR="0082098D" w:rsidRDefault="0082098D" w:rsidP="0082098D">
      <w:pPr>
        <w:pStyle w:val="Fuzeile"/>
        <w:tabs>
          <w:tab w:val="clear" w:pos="4536"/>
          <w:tab w:val="clear" w:pos="9072"/>
        </w:tabs>
        <w:ind w:left="-142" w:right="-172"/>
        <w:rPr>
          <w:sz w:val="18"/>
          <w:szCs w:val="18"/>
        </w:rPr>
      </w:pPr>
      <w:r>
        <w:rPr>
          <w:sz w:val="18"/>
          <w:szCs w:val="18"/>
        </w:rPr>
        <w:t>Formular vollständig ausfüllen und mit der Prüfungsanmeldung an die Industrie- und Handelskammer zurücksenden.</w:t>
      </w:r>
    </w:p>
    <w:p w:rsidR="0082098D" w:rsidRDefault="0082098D" w:rsidP="0082098D">
      <w:pPr>
        <w:pStyle w:val="Fuzeile"/>
        <w:tabs>
          <w:tab w:val="clear" w:pos="4536"/>
          <w:tab w:val="clear" w:pos="9072"/>
        </w:tabs>
        <w:ind w:left="-142" w:right="-172"/>
        <w:rPr>
          <w:sz w:val="18"/>
          <w:szCs w:val="18"/>
        </w:rPr>
      </w:pPr>
    </w:p>
    <w:p w:rsidR="0093244D" w:rsidRPr="008749B9" w:rsidRDefault="0093244D" w:rsidP="0093244D">
      <w:pPr>
        <w:pStyle w:val="Fuzeile"/>
        <w:tabs>
          <w:tab w:val="clear" w:pos="4536"/>
          <w:tab w:val="clear" w:pos="9072"/>
        </w:tabs>
        <w:ind w:left="-142" w:right="-172"/>
        <w:jc w:val="center"/>
        <w:rPr>
          <w:i/>
          <w:sz w:val="16"/>
          <w:szCs w:val="18"/>
        </w:rPr>
      </w:pPr>
      <w:r w:rsidRPr="008749B9">
        <w:rPr>
          <w:i/>
          <w:sz w:val="16"/>
          <w:szCs w:val="18"/>
        </w:rPr>
        <w:t>Formular vollständig ausfüllen und mit der Prüfungsanmeldung an die Industrie- und Handelskammer zurücksenden.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425"/>
        <w:gridCol w:w="1095"/>
        <w:gridCol w:w="3867"/>
      </w:tblGrid>
      <w:tr w:rsidR="0093244D" w:rsidTr="00AB43CB">
        <w:trPr>
          <w:cantSplit/>
        </w:trPr>
        <w:tc>
          <w:tcPr>
            <w:tcW w:w="9993" w:type="dxa"/>
            <w:gridSpan w:val="5"/>
          </w:tcPr>
          <w:p w:rsidR="0093244D" w:rsidRPr="008428C4" w:rsidRDefault="0093244D" w:rsidP="00AB43CB">
            <w:pPr>
              <w:jc w:val="center"/>
              <w:rPr>
                <w:b/>
                <w:sz w:val="24"/>
                <w:szCs w:val="24"/>
              </w:rPr>
            </w:pPr>
            <w:r w:rsidRPr="003A2084">
              <w:rPr>
                <w:b/>
                <w:sz w:val="22"/>
                <w:szCs w:val="24"/>
              </w:rPr>
              <w:t>Industrie- und Handelskammer zu Coburg, Schlossplatz 5, 96450 Coburg</w:t>
            </w:r>
          </w:p>
          <w:p w:rsidR="0093244D" w:rsidRPr="0046415A" w:rsidRDefault="0093244D" w:rsidP="00AB43CB">
            <w:pPr>
              <w:jc w:val="center"/>
              <w:rPr>
                <w:sz w:val="6"/>
              </w:rPr>
            </w:pPr>
          </w:p>
        </w:tc>
      </w:tr>
      <w:tr w:rsidR="0093244D" w:rsidTr="00AB43CB">
        <w:trPr>
          <w:cantSplit/>
        </w:trPr>
        <w:tc>
          <w:tcPr>
            <w:tcW w:w="9993" w:type="dxa"/>
            <w:gridSpan w:val="5"/>
          </w:tcPr>
          <w:p w:rsidR="0093244D" w:rsidRPr="003A2084" w:rsidRDefault="0093244D" w:rsidP="00AB43CB">
            <w:pPr>
              <w:jc w:val="center"/>
              <w:rPr>
                <w:b/>
                <w:sz w:val="28"/>
                <w:szCs w:val="28"/>
              </w:rPr>
            </w:pPr>
            <w:r w:rsidRPr="003A2084">
              <w:rPr>
                <w:b/>
                <w:sz w:val="28"/>
                <w:szCs w:val="28"/>
              </w:rPr>
              <w:t>Deckblatt Report</w:t>
            </w:r>
          </w:p>
          <w:p w:rsidR="00463AD4" w:rsidRDefault="0093244D" w:rsidP="00463AD4"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A2084">
              <w:rPr>
                <w:b/>
                <w:szCs w:val="24"/>
              </w:rPr>
              <w:t xml:space="preserve">Anmeldung zur </w:t>
            </w:r>
            <w:r w:rsidR="00463AD4">
              <w:rPr>
                <w:b/>
                <w:noProof/>
                <w:szCs w:val="24"/>
              </w:rPr>
              <w:t>Abschlussprüfung</w:t>
            </w:r>
          </w:p>
          <w:bookmarkStart w:id="6" w:name="_GoBack"/>
          <w:p w:rsidR="0093244D" w:rsidRPr="0046415A" w:rsidRDefault="00463AD4" w:rsidP="00463AD4">
            <w:pPr>
              <w:jc w:val="center"/>
              <w:rPr>
                <w:sz w:val="12"/>
                <w:szCs w:val="32"/>
              </w:rPr>
            </w:pPr>
            <w:r>
              <w:rPr>
                <w:b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b/>
                <w:szCs w:val="24"/>
              </w:rPr>
              <w:instrText xml:space="preserve"> FORMCHECKBOX </w:instrText>
            </w:r>
            <w:r w:rsidR="002222F8">
              <w:rPr>
                <w:b/>
                <w:szCs w:val="24"/>
              </w:rPr>
            </w:r>
            <w:r w:rsidR="002222F8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7"/>
            <w:bookmarkEnd w:id="6"/>
            <w:r>
              <w:rPr>
                <w:b/>
                <w:szCs w:val="24"/>
              </w:rPr>
              <w:t xml:space="preserve"> Sommer 20</w:t>
            </w:r>
            <w:r w:rsidRPr="00463AD4">
              <w:rPr>
                <w:b/>
                <w:szCs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5"/>
            <w:r w:rsidRPr="00463AD4">
              <w:rPr>
                <w:b/>
                <w:szCs w:val="24"/>
                <w:u w:val="single"/>
              </w:rPr>
              <w:instrText xml:space="preserve"> FORMTEXT </w:instrText>
            </w:r>
            <w:r w:rsidRPr="00463AD4">
              <w:rPr>
                <w:b/>
                <w:szCs w:val="24"/>
                <w:u w:val="single"/>
              </w:rPr>
            </w:r>
            <w:r w:rsidRPr="00463AD4">
              <w:rPr>
                <w:b/>
                <w:szCs w:val="24"/>
                <w:u w:val="single"/>
              </w:rPr>
              <w:fldChar w:fldCharType="separate"/>
            </w:r>
            <w:r w:rsidRPr="00463AD4">
              <w:rPr>
                <w:b/>
                <w:noProof/>
                <w:szCs w:val="24"/>
                <w:u w:val="single"/>
              </w:rPr>
              <w:t> </w:t>
            </w:r>
            <w:r w:rsidRPr="00463AD4">
              <w:rPr>
                <w:b/>
                <w:noProof/>
                <w:szCs w:val="24"/>
                <w:u w:val="single"/>
              </w:rPr>
              <w:t> </w:t>
            </w:r>
            <w:r w:rsidRPr="00463AD4">
              <w:rPr>
                <w:b/>
                <w:szCs w:val="24"/>
                <w:u w:val="single"/>
              </w:rPr>
              <w:fldChar w:fldCharType="end"/>
            </w:r>
            <w:bookmarkEnd w:id="8"/>
            <w:r>
              <w:rPr>
                <w:b/>
                <w:szCs w:val="24"/>
              </w:rPr>
              <w:t xml:space="preserve">  </w:t>
            </w:r>
            <w:r w:rsidRPr="00463AD4">
              <w:rPr>
                <w:b/>
                <w:sz w:val="14"/>
                <w:szCs w:val="24"/>
              </w:rPr>
              <w:tab/>
            </w:r>
            <w:r>
              <w:rPr>
                <w:b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b/>
                <w:szCs w:val="24"/>
              </w:rPr>
              <w:instrText xml:space="preserve"> FORMCHECKBOX </w:instrText>
            </w:r>
            <w:r w:rsidR="002222F8">
              <w:rPr>
                <w:b/>
                <w:szCs w:val="24"/>
              </w:rPr>
            </w:r>
            <w:r w:rsidR="002222F8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9"/>
            <w:r>
              <w:rPr>
                <w:b/>
                <w:szCs w:val="24"/>
              </w:rPr>
              <w:t xml:space="preserve"> Winter 20</w:t>
            </w:r>
            <w:r w:rsidRPr="00463AD4">
              <w:rPr>
                <w:b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Text6"/>
            <w:r w:rsidRPr="00463AD4">
              <w:rPr>
                <w:b/>
                <w:szCs w:val="24"/>
                <w:u w:val="single"/>
              </w:rPr>
              <w:instrText xml:space="preserve"> FORMTEXT </w:instrText>
            </w:r>
            <w:r w:rsidRPr="00463AD4">
              <w:rPr>
                <w:b/>
                <w:szCs w:val="24"/>
                <w:u w:val="single"/>
              </w:rPr>
            </w:r>
            <w:r w:rsidRPr="00463AD4">
              <w:rPr>
                <w:b/>
                <w:szCs w:val="24"/>
                <w:u w:val="single"/>
              </w:rPr>
              <w:fldChar w:fldCharType="separate"/>
            </w:r>
            <w:r w:rsidRPr="00463AD4">
              <w:rPr>
                <w:b/>
                <w:noProof/>
                <w:szCs w:val="24"/>
                <w:u w:val="single"/>
              </w:rPr>
              <w:t> </w:t>
            </w:r>
            <w:r w:rsidRPr="00463AD4">
              <w:rPr>
                <w:b/>
                <w:noProof/>
                <w:szCs w:val="24"/>
                <w:u w:val="single"/>
              </w:rPr>
              <w:t> </w:t>
            </w:r>
            <w:r w:rsidRPr="00463AD4">
              <w:rPr>
                <w:b/>
                <w:szCs w:val="24"/>
                <w:u w:val="single"/>
              </w:rPr>
              <w:fldChar w:fldCharType="end"/>
            </w:r>
            <w:bookmarkEnd w:id="10"/>
            <w:r w:rsidR="0093244D" w:rsidRPr="003A2084">
              <w:rPr>
                <w:b/>
                <w:szCs w:val="24"/>
              </w:rPr>
              <w:br/>
            </w:r>
            <w:r w:rsidR="0093244D" w:rsidRPr="003A2084">
              <w:rPr>
                <w:b/>
                <w:noProof/>
                <w:szCs w:val="24"/>
              </w:rPr>
              <w:t>Kaufmann für Versicherungen und Finanzen</w:t>
            </w:r>
            <w:r w:rsidR="0093244D" w:rsidRPr="003A2084">
              <w:rPr>
                <w:b/>
                <w:szCs w:val="24"/>
              </w:rPr>
              <w:br/>
            </w:r>
          </w:p>
        </w:tc>
      </w:tr>
      <w:tr w:rsidR="00463AD4" w:rsidTr="00463AD4">
        <w:trPr>
          <w:cantSplit/>
          <w:trHeight w:val="22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D4" w:rsidRDefault="00463AD4" w:rsidP="00463AD4">
            <w:pPr>
              <w:pStyle w:val="Kopfzeile"/>
              <w:keepNext/>
              <w:tabs>
                <w:tab w:val="clear" w:pos="4536"/>
                <w:tab w:val="clear" w:pos="9072"/>
              </w:tabs>
              <w:ind w:right="-57"/>
              <w:outlineLvl w:val="2"/>
            </w:pPr>
            <w:r w:rsidRPr="00B57C2F">
              <w:rPr>
                <w:b/>
                <w:sz w:val="24"/>
                <w:szCs w:val="24"/>
              </w:rPr>
              <w:t>Auszubildender</w:t>
            </w:r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3AD4" w:rsidRDefault="00463AD4" w:rsidP="00AB43CB">
            <w:pPr>
              <w:ind w:left="340" w:right="-57"/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D4" w:rsidRPr="00463AD4" w:rsidRDefault="00463AD4" w:rsidP="00463AD4">
            <w:pPr>
              <w:ind w:right="-57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57C2F">
              <w:rPr>
                <w:b/>
                <w:snapToGrid w:val="0"/>
                <w:color w:val="000000"/>
                <w:sz w:val="24"/>
                <w:szCs w:val="24"/>
              </w:rPr>
              <w:t>Ausbildungsbetrieb</w:t>
            </w:r>
          </w:p>
        </w:tc>
      </w:tr>
      <w:tr w:rsidR="00463AD4" w:rsidTr="00463AD4">
        <w:trPr>
          <w:cantSplit/>
          <w:trHeight w:val="177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2"/>
                <w:szCs w:val="22"/>
              </w:rPr>
            </w:pPr>
            <w:r w:rsidRPr="00463AD4">
              <w:rPr>
                <w:sz w:val="6"/>
                <w:szCs w:val="22"/>
              </w:rPr>
              <w:br/>
            </w:r>
            <w:r w:rsidRPr="00463AD4">
              <w:rPr>
                <w:sz w:val="22"/>
                <w:szCs w:val="22"/>
              </w:rPr>
              <w:t xml:space="preserve">Identnr.: </w:t>
            </w:r>
          </w:p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2"/>
                <w:szCs w:val="22"/>
              </w:rPr>
            </w:pPr>
            <w:r w:rsidRPr="00463AD4">
              <w:rPr>
                <w:sz w:val="22"/>
                <w:szCs w:val="22"/>
              </w:rPr>
              <w:t>Name:</w:t>
            </w:r>
            <w:r w:rsidRPr="00463AD4">
              <w:rPr>
                <w:sz w:val="22"/>
                <w:szCs w:val="22"/>
              </w:rPr>
              <w:br/>
              <w:t>Vorname:</w:t>
            </w:r>
          </w:p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2"/>
                <w:szCs w:val="22"/>
              </w:rPr>
            </w:pPr>
            <w:r w:rsidRPr="00463AD4">
              <w:rPr>
                <w:sz w:val="22"/>
                <w:szCs w:val="22"/>
              </w:rPr>
              <w:t>Straße:</w:t>
            </w:r>
          </w:p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2"/>
                <w:szCs w:val="22"/>
              </w:rPr>
              <w:t>PLZ, Ort: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6"/>
                <w:szCs w:val="24"/>
              </w:rPr>
              <w:br/>
            </w: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D4" w:rsidRDefault="00463AD4" w:rsidP="00BD4880">
            <w:pPr>
              <w:pStyle w:val="Kopfzeile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2"/>
                <w:szCs w:val="22"/>
              </w:rPr>
            </w:pPr>
            <w:r w:rsidRPr="00463AD4">
              <w:rPr>
                <w:sz w:val="6"/>
                <w:szCs w:val="22"/>
              </w:rPr>
              <w:br/>
            </w:r>
            <w:r w:rsidRPr="00463AD4">
              <w:rPr>
                <w:sz w:val="22"/>
                <w:szCs w:val="22"/>
              </w:rPr>
              <w:t>Firma::</w:t>
            </w:r>
          </w:p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2"/>
                <w:szCs w:val="22"/>
              </w:rPr>
            </w:pPr>
            <w:r w:rsidRPr="00463AD4">
              <w:rPr>
                <w:sz w:val="22"/>
                <w:szCs w:val="22"/>
              </w:rPr>
              <w:t>Straße:</w:t>
            </w:r>
          </w:p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2"/>
                <w:szCs w:val="22"/>
              </w:rPr>
              <w:t>PLZ, Ort: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6"/>
                <w:szCs w:val="24"/>
              </w:rPr>
              <w:br/>
            </w: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  <w:r w:rsidRPr="00463AD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3AD4">
              <w:rPr>
                <w:sz w:val="24"/>
                <w:szCs w:val="24"/>
              </w:rPr>
              <w:instrText xml:space="preserve"> FORMTEXT </w:instrText>
            </w:r>
            <w:r w:rsidRPr="00463AD4">
              <w:rPr>
                <w:sz w:val="24"/>
                <w:szCs w:val="24"/>
              </w:rPr>
            </w:r>
            <w:r w:rsidRPr="00463AD4">
              <w:rPr>
                <w:sz w:val="24"/>
                <w:szCs w:val="24"/>
              </w:rPr>
              <w:fldChar w:fldCharType="separate"/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noProof/>
                <w:sz w:val="24"/>
                <w:szCs w:val="24"/>
              </w:rPr>
              <w:t> </w:t>
            </w:r>
            <w:r w:rsidRPr="00463AD4">
              <w:rPr>
                <w:sz w:val="24"/>
                <w:szCs w:val="24"/>
              </w:rPr>
              <w:fldChar w:fldCharType="end"/>
            </w:r>
          </w:p>
          <w:p w:rsidR="00463AD4" w:rsidRPr="00463AD4" w:rsidRDefault="00463AD4" w:rsidP="00BD4880">
            <w:pPr>
              <w:pStyle w:val="Kopfzeile"/>
              <w:keepNext/>
              <w:spacing w:line="360" w:lineRule="auto"/>
              <w:ind w:right="-57"/>
              <w:outlineLvl w:val="2"/>
              <w:rPr>
                <w:sz w:val="24"/>
                <w:szCs w:val="24"/>
              </w:rPr>
            </w:pPr>
          </w:p>
        </w:tc>
      </w:tr>
    </w:tbl>
    <w:p w:rsidR="0093244D" w:rsidRPr="0046415A" w:rsidRDefault="0093244D" w:rsidP="0093244D">
      <w:pPr>
        <w:spacing w:before="120" w:after="120"/>
        <w:jc w:val="center"/>
        <w:rPr>
          <w:rFonts w:cs="Arial"/>
          <w:b/>
          <w:i/>
          <w:sz w:val="2"/>
          <w:szCs w:val="12"/>
        </w:rPr>
      </w:pPr>
    </w:p>
    <w:tbl>
      <w:tblPr>
        <w:tblW w:w="10122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9639"/>
      </w:tblGrid>
      <w:tr w:rsidR="0093244D" w:rsidRPr="00763F6E" w:rsidTr="003D35B2">
        <w:tc>
          <w:tcPr>
            <w:tcW w:w="10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4D" w:rsidRPr="0046415A" w:rsidRDefault="0093244D" w:rsidP="00AB43CB">
            <w:pPr>
              <w:spacing w:before="120" w:after="120"/>
              <w:jc w:val="center"/>
              <w:rPr>
                <w:rFonts w:cs="Arial"/>
                <w:b/>
                <w:sz w:val="28"/>
                <w:szCs w:val="24"/>
              </w:rPr>
            </w:pPr>
            <w:r w:rsidRPr="0046415A">
              <w:rPr>
                <w:b/>
                <w:noProof/>
                <w:sz w:val="28"/>
                <w:szCs w:val="24"/>
              </w:rPr>
              <w:t>Fachrichtung: Versicherung</w:t>
            </w:r>
            <w:r w:rsidRPr="0046415A">
              <w:rPr>
                <w:b/>
                <w:sz w:val="28"/>
                <w:szCs w:val="24"/>
              </w:rPr>
              <w:t xml:space="preserve"> / Ä</w:t>
            </w:r>
            <w:r w:rsidRPr="0046415A">
              <w:rPr>
                <w:b/>
                <w:noProof/>
                <w:sz w:val="28"/>
                <w:szCs w:val="24"/>
              </w:rPr>
              <w:t>VO2014</w:t>
            </w:r>
          </w:p>
        </w:tc>
      </w:tr>
      <w:tr w:rsidR="0093244D" w:rsidRPr="00505B9E" w:rsidTr="003D35B2">
        <w:trPr>
          <w:trHeight w:val="624"/>
        </w:trPr>
        <w:tc>
          <w:tcPr>
            <w:tcW w:w="10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44D" w:rsidRPr="00EF40D5" w:rsidRDefault="0093244D" w:rsidP="00AB43CB">
            <w:pPr>
              <w:pStyle w:val="StandardWeb"/>
              <w:spacing w:beforeLines="120" w:before="288" w:beforeAutospacing="0" w:afterLines="120" w:after="288" w:afterAutospacing="0"/>
              <w:rPr>
                <w:rFonts w:ascii="Arial" w:hAnsi="Arial" w:cs="Arial"/>
                <w:sz w:val="20"/>
                <w:szCs w:val="20"/>
              </w:rPr>
            </w:pPr>
            <w:r w:rsidRPr="00EF40D5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5B1191">
              <w:rPr>
                <w:rFonts w:ascii="Arial" w:hAnsi="Arial" w:cs="Arial"/>
                <w:b/>
                <w:sz w:val="20"/>
                <w:szCs w:val="20"/>
              </w:rPr>
              <w:t xml:space="preserve">beiden </w:t>
            </w:r>
            <w:r w:rsidRPr="00EF40D5">
              <w:rPr>
                <w:rFonts w:ascii="Arial" w:hAnsi="Arial" w:cs="Arial"/>
                <w:sz w:val="20"/>
                <w:szCs w:val="20"/>
              </w:rPr>
              <w:t>gewählten Wahlqualifikationseinheiten sind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0D5">
              <w:rPr>
                <w:rFonts w:ascii="Arial" w:hAnsi="Arial" w:cs="Arial"/>
                <w:sz w:val="20"/>
                <w:szCs w:val="20"/>
              </w:rPr>
              <w:t>(bitte kreuzen Sie an)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A6A48" w:rsidRPr="00505B9E" w:rsidTr="00502499"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FA6A48" w:rsidRPr="00905608" w:rsidRDefault="00FA6A48" w:rsidP="00502499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2222F8">
              <w:rPr>
                <w:rFonts w:ascii="Arial" w:hAnsi="Arial" w:cs="Arial"/>
              </w:rPr>
            </w:r>
            <w:r w:rsidR="002222F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963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A6A48" w:rsidRPr="00EF40D5" w:rsidRDefault="00FA6A48" w:rsidP="003D35B2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ind w:right="-6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Kundengewinnung und Bestandsausbau</w:t>
            </w:r>
          </w:p>
          <w:p w:rsidR="00FA6A48" w:rsidRPr="00EF40D5" w:rsidRDefault="00FA6A48" w:rsidP="0011056C">
            <w:pPr>
              <w:pStyle w:val="StandardWeb"/>
              <w:spacing w:before="0" w:after="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46415A">
              <w:rPr>
                <w:rFonts w:ascii="Arial" w:hAnsi="Arial" w:cs="Arial"/>
                <w:sz w:val="18"/>
                <w:szCs w:val="20"/>
              </w:rPr>
              <w:t>Thema: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FA6A48" w:rsidRPr="00505B9E" w:rsidTr="00502499"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FA6A48" w:rsidRPr="00905608" w:rsidRDefault="00FA6A48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659EDE2" wp14:editId="3307D18B">
                      <wp:simplePos x="0" y="0"/>
                      <wp:positionH relativeFrom="column">
                        <wp:posOffset>880110</wp:posOffset>
                      </wp:positionH>
                      <wp:positionV relativeFrom="page">
                        <wp:posOffset>4533900</wp:posOffset>
                      </wp:positionV>
                      <wp:extent cx="4762500" cy="0"/>
                      <wp:effectExtent l="0" t="0" r="19050" b="1905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2297D" id="Gerade Verbindung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9.3pt,357pt" to="444.3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" o:allowincell="f" strokecolor="black [3040]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9639" w:type="dxa"/>
            <w:vMerge/>
            <w:tcBorders>
              <w:right w:val="single" w:sz="4" w:space="0" w:color="auto"/>
            </w:tcBorders>
            <w:vAlign w:val="center"/>
          </w:tcPr>
          <w:p w:rsidR="00FA6A48" w:rsidRPr="00EF40D5" w:rsidRDefault="00FA6A48" w:rsidP="0011056C">
            <w:pPr>
              <w:pStyle w:val="StandardWeb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44D" w:rsidRPr="00505B9E" w:rsidTr="00502499"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3D35B2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222F8">
              <w:rPr>
                <w:rFonts w:ascii="Arial" w:hAnsi="Arial" w:cs="Arial"/>
              </w:rPr>
            </w:r>
            <w:r w:rsidR="002222F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Pr="0046415A" w:rsidRDefault="0093244D" w:rsidP="0011056C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</w:tr>
      <w:tr w:rsidR="0093244D" w:rsidRPr="00505B9E" w:rsidTr="00502499"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FA6A48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D0C178F" wp14:editId="33F0B260">
                      <wp:simplePos x="0" y="0"/>
                      <wp:positionH relativeFrom="column">
                        <wp:posOffset>880110</wp:posOffset>
                      </wp:positionH>
                      <wp:positionV relativeFrom="page">
                        <wp:posOffset>5191125</wp:posOffset>
                      </wp:positionV>
                      <wp:extent cx="4762500" cy="0"/>
                      <wp:effectExtent l="0" t="0" r="19050" b="19050"/>
                      <wp:wrapNone/>
                      <wp:docPr id="12" name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4EDB1" id="Gerade Verbindung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9.3pt,408.75pt" to="444.3pt,4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" o:allowincell="f" strokecolor="black [3040]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Default="0093244D" w:rsidP="0011056C">
            <w:pPr>
              <w:pStyle w:val="StandardWeb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46415A">
              <w:rPr>
                <w:rFonts w:ascii="Arial" w:hAnsi="Arial" w:cs="Arial"/>
                <w:sz w:val="18"/>
                <w:szCs w:val="18"/>
              </w:rPr>
              <w:t>Thema:</w:t>
            </w:r>
            <w:r w:rsidR="003D35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3D3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35B2">
              <w:rPr>
                <w:rFonts w:ascii="Arial" w:hAnsi="Arial" w:cs="Arial"/>
                <w:sz w:val="18"/>
                <w:szCs w:val="18"/>
              </w:rPr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93244D" w:rsidRPr="00505B9E" w:rsidTr="00502499"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3D35B2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222F8">
              <w:rPr>
                <w:rFonts w:ascii="Arial" w:hAnsi="Arial" w:cs="Arial"/>
              </w:rPr>
            </w:r>
            <w:r w:rsidR="002222F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Pr="00EF40D5" w:rsidRDefault="0093244D" w:rsidP="0011056C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Steuerung und Verkaufsförderung in der Vertriebseinheit</w:t>
            </w:r>
          </w:p>
        </w:tc>
      </w:tr>
      <w:tr w:rsidR="0093244D" w:rsidRPr="00505B9E" w:rsidTr="00502499"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9D1BC4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AA65E0F" wp14:editId="7B732B47">
                      <wp:simplePos x="0" y="0"/>
                      <wp:positionH relativeFrom="column">
                        <wp:posOffset>880110</wp:posOffset>
                      </wp:positionH>
                      <wp:positionV relativeFrom="page">
                        <wp:posOffset>5848350</wp:posOffset>
                      </wp:positionV>
                      <wp:extent cx="4762500" cy="0"/>
                      <wp:effectExtent l="0" t="0" r="19050" b="19050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8EDE7" id="Gerade Verbindung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9.3pt,460.5pt" to="444.3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" o:allowincell="f" strokecolor="black [3040]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Default="0093244D" w:rsidP="0011056C">
            <w:pPr>
              <w:pStyle w:val="StandardWeb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46415A">
              <w:rPr>
                <w:rFonts w:ascii="Arial" w:hAnsi="Arial" w:cs="Arial"/>
                <w:sz w:val="18"/>
                <w:szCs w:val="18"/>
              </w:rPr>
              <w:t>Thema:</w:t>
            </w:r>
            <w:r w:rsidR="003D35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3D3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35B2">
              <w:rPr>
                <w:rFonts w:ascii="Arial" w:hAnsi="Arial" w:cs="Arial"/>
                <w:sz w:val="18"/>
                <w:szCs w:val="18"/>
              </w:rPr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93244D" w:rsidRPr="00505B9E" w:rsidTr="00502499"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3D35B2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222F8">
              <w:rPr>
                <w:rFonts w:ascii="Arial" w:hAnsi="Arial" w:cs="Arial"/>
              </w:rPr>
            </w:r>
            <w:r w:rsidR="002222F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Pr="00EF40D5" w:rsidRDefault="0093244D" w:rsidP="0011056C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Risikomanagement</w:t>
            </w:r>
          </w:p>
        </w:tc>
      </w:tr>
      <w:tr w:rsidR="0093244D" w:rsidRPr="00505B9E" w:rsidTr="00502499"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9D1BC4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D82735" wp14:editId="68651509">
                      <wp:simplePos x="0" y="0"/>
                      <wp:positionH relativeFrom="column">
                        <wp:posOffset>880110</wp:posOffset>
                      </wp:positionH>
                      <wp:positionV relativeFrom="page">
                        <wp:posOffset>6496050</wp:posOffset>
                      </wp:positionV>
                      <wp:extent cx="4762500" cy="0"/>
                      <wp:effectExtent l="0" t="0" r="19050" b="19050"/>
                      <wp:wrapNone/>
                      <wp:docPr id="14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0FC08" id="Gerade Verbindung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9.3pt,511.5pt" to="444.3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" o:allowincell="f" strokecolor="black [3040]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Default="0093244D" w:rsidP="0011056C">
            <w:pPr>
              <w:pStyle w:val="StandardWeb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46415A">
              <w:rPr>
                <w:rFonts w:ascii="Arial" w:hAnsi="Arial" w:cs="Arial"/>
                <w:sz w:val="18"/>
                <w:szCs w:val="18"/>
              </w:rPr>
              <w:t>Thema:</w:t>
            </w:r>
            <w:r w:rsidR="003D35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3D3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35B2">
              <w:rPr>
                <w:rFonts w:ascii="Arial" w:hAnsi="Arial" w:cs="Arial"/>
                <w:sz w:val="18"/>
                <w:szCs w:val="18"/>
              </w:rPr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93244D" w:rsidRPr="00505B9E" w:rsidTr="00502499">
        <w:trPr>
          <w:trHeight w:val="455"/>
        </w:trPr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3D35B2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222F8">
              <w:rPr>
                <w:rFonts w:ascii="Arial" w:hAnsi="Arial" w:cs="Arial"/>
              </w:rPr>
            </w:r>
            <w:r w:rsidR="002222F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Pr="00EF40D5" w:rsidRDefault="0093244D" w:rsidP="0011056C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F40D5">
              <w:rPr>
                <w:rFonts w:ascii="Arial" w:hAnsi="Arial" w:cs="Arial"/>
                <w:sz w:val="20"/>
                <w:szCs w:val="20"/>
              </w:rPr>
              <w:t>Vertrieb von Produkten der betrieblichen Altersvorsorge</w:t>
            </w:r>
          </w:p>
        </w:tc>
      </w:tr>
      <w:tr w:rsidR="0093244D" w:rsidRPr="00505B9E" w:rsidTr="00502499">
        <w:trPr>
          <w:trHeight w:val="455"/>
        </w:trPr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9D1BC4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E73BE9F" wp14:editId="0964841A">
                      <wp:simplePos x="0" y="0"/>
                      <wp:positionH relativeFrom="column">
                        <wp:posOffset>880110</wp:posOffset>
                      </wp:positionH>
                      <wp:positionV relativeFrom="page">
                        <wp:posOffset>7153275</wp:posOffset>
                      </wp:positionV>
                      <wp:extent cx="4762500" cy="0"/>
                      <wp:effectExtent l="0" t="0" r="19050" b="19050"/>
                      <wp:wrapNone/>
                      <wp:docPr id="15" name="Gerade Verbindu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A1413" id="Gerade Verbindung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9.3pt,563.25pt" to="444.3pt,5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" o:allowincell="f" strokecolor="black [3040]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Pr="00EF40D5" w:rsidRDefault="0093244D" w:rsidP="0011056C">
            <w:pPr>
              <w:pStyle w:val="StandardWeb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46415A">
              <w:rPr>
                <w:rFonts w:ascii="Arial" w:hAnsi="Arial" w:cs="Arial"/>
                <w:sz w:val="18"/>
                <w:szCs w:val="18"/>
              </w:rPr>
              <w:t>Thema:</w:t>
            </w:r>
            <w:r w:rsidR="003D35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3D3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35B2">
              <w:rPr>
                <w:rFonts w:ascii="Arial" w:hAnsi="Arial" w:cs="Arial"/>
                <w:sz w:val="18"/>
                <w:szCs w:val="18"/>
              </w:rPr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93244D" w:rsidRPr="00505B9E" w:rsidTr="00502499">
        <w:trPr>
          <w:trHeight w:val="455"/>
        </w:trPr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3D35B2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222F8">
              <w:rPr>
                <w:rFonts w:ascii="Arial" w:hAnsi="Arial" w:cs="Arial"/>
              </w:rPr>
            </w:r>
            <w:r w:rsidR="002222F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Pr="00EF40D5" w:rsidRDefault="0093244D" w:rsidP="0011056C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F40D5">
              <w:rPr>
                <w:rFonts w:ascii="Arial" w:hAnsi="Arial" w:cs="Arial"/>
                <w:sz w:val="20"/>
                <w:szCs w:val="20"/>
              </w:rPr>
              <w:t>Vertrieb von Versicherungsprodukten für Gewerbekunden</w:t>
            </w:r>
          </w:p>
        </w:tc>
      </w:tr>
      <w:tr w:rsidR="0093244D" w:rsidRPr="00505B9E" w:rsidTr="00502499">
        <w:trPr>
          <w:trHeight w:val="455"/>
        </w:trPr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9D1BC4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EBA555D" wp14:editId="5D69A6BA">
                      <wp:simplePos x="0" y="0"/>
                      <wp:positionH relativeFrom="column">
                        <wp:posOffset>880110</wp:posOffset>
                      </wp:positionH>
                      <wp:positionV relativeFrom="page">
                        <wp:posOffset>7800975</wp:posOffset>
                      </wp:positionV>
                      <wp:extent cx="4762500" cy="0"/>
                      <wp:effectExtent l="0" t="0" r="19050" b="19050"/>
                      <wp:wrapNone/>
                      <wp:docPr id="16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C0D21" id="Gerade Verbindung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9.3pt,614.25pt" to="444.3pt,6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" o:allowincell="f" strokecolor="black [3040]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Pr="00EF40D5" w:rsidRDefault="0093244D" w:rsidP="0011056C">
            <w:pPr>
              <w:pStyle w:val="StandardWeb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46415A">
              <w:rPr>
                <w:rFonts w:ascii="Arial" w:hAnsi="Arial" w:cs="Arial"/>
                <w:sz w:val="18"/>
                <w:szCs w:val="18"/>
              </w:rPr>
              <w:t>Thema</w:t>
            </w:r>
            <w:r w:rsidR="003D35B2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3D3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35B2">
              <w:rPr>
                <w:rFonts w:ascii="Arial" w:hAnsi="Arial" w:cs="Arial"/>
                <w:sz w:val="18"/>
                <w:szCs w:val="18"/>
              </w:rPr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93244D" w:rsidRPr="00505B9E" w:rsidTr="00502499">
        <w:trPr>
          <w:trHeight w:val="455"/>
        </w:trPr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3D35B2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222F8">
              <w:rPr>
                <w:rFonts w:ascii="Arial" w:hAnsi="Arial" w:cs="Arial"/>
              </w:rPr>
            </w:r>
            <w:r w:rsidR="002222F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Pr="00EF40D5" w:rsidRDefault="0093244D" w:rsidP="0011056C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Optimierung von Kundenbeziehungen und Versicherungsbeständen</w:t>
            </w:r>
          </w:p>
        </w:tc>
      </w:tr>
      <w:tr w:rsidR="0093244D" w:rsidRPr="00505B9E" w:rsidTr="00502499">
        <w:trPr>
          <w:trHeight w:val="455"/>
        </w:trPr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502499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50136C87" wp14:editId="14376591">
                      <wp:simplePos x="0" y="0"/>
                      <wp:positionH relativeFrom="column">
                        <wp:posOffset>880110</wp:posOffset>
                      </wp:positionH>
                      <wp:positionV relativeFrom="page">
                        <wp:posOffset>8467725</wp:posOffset>
                      </wp:positionV>
                      <wp:extent cx="4762500" cy="0"/>
                      <wp:effectExtent l="0" t="0" r="19050" b="19050"/>
                      <wp:wrapNone/>
                      <wp:docPr id="17" name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A0B17" id="Gerade Verbindung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9.3pt,666.75pt" to="444.3pt,6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" o:allowincell="f" strokecolor="black [3040]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Pr="00EF40D5" w:rsidRDefault="0093244D" w:rsidP="0011056C">
            <w:pPr>
              <w:pStyle w:val="StandardWeb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46415A">
              <w:rPr>
                <w:rFonts w:ascii="Arial" w:hAnsi="Arial" w:cs="Arial"/>
                <w:sz w:val="18"/>
                <w:szCs w:val="18"/>
              </w:rPr>
              <w:t>Thema:</w:t>
            </w:r>
            <w:r w:rsidR="003D35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3D3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35B2">
              <w:rPr>
                <w:rFonts w:ascii="Arial" w:hAnsi="Arial" w:cs="Arial"/>
                <w:sz w:val="18"/>
                <w:szCs w:val="18"/>
              </w:rPr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93244D" w:rsidRPr="00505B9E" w:rsidTr="00502499">
        <w:trPr>
          <w:trHeight w:val="455"/>
        </w:trPr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93244D" w:rsidRPr="00905608" w:rsidRDefault="003D35B2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222F8">
              <w:rPr>
                <w:rFonts w:ascii="Arial" w:hAnsi="Arial" w:cs="Arial"/>
              </w:rPr>
            </w:r>
            <w:r w:rsidR="002222F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:rsidR="0093244D" w:rsidRDefault="0093244D" w:rsidP="0011056C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Schadenservice und Leistungsmanagement</w:t>
            </w:r>
          </w:p>
        </w:tc>
      </w:tr>
      <w:tr w:rsidR="0093244D" w:rsidRPr="00505B9E" w:rsidTr="00502499">
        <w:trPr>
          <w:trHeight w:val="455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44D" w:rsidRPr="00905608" w:rsidRDefault="00502499" w:rsidP="00AB43CB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2455FCB9" wp14:editId="11CD12C3">
                      <wp:simplePos x="0" y="0"/>
                      <wp:positionH relativeFrom="column">
                        <wp:posOffset>880110</wp:posOffset>
                      </wp:positionH>
                      <wp:positionV relativeFrom="page">
                        <wp:posOffset>9124950</wp:posOffset>
                      </wp:positionV>
                      <wp:extent cx="4762500" cy="0"/>
                      <wp:effectExtent l="0" t="0" r="19050" b="19050"/>
                      <wp:wrapNone/>
                      <wp:docPr id="18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5BD9F" id="Gerade Verbindung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9.3pt,718.5pt" to="444.3pt,7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" o:allowincell="f" strokecolor="black [3040]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96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44D" w:rsidRPr="00EF40D5" w:rsidRDefault="0093244D" w:rsidP="0011056C">
            <w:pPr>
              <w:pStyle w:val="StandardWeb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46415A">
              <w:rPr>
                <w:rFonts w:ascii="Arial" w:hAnsi="Arial" w:cs="Arial"/>
                <w:sz w:val="18"/>
                <w:szCs w:val="18"/>
              </w:rPr>
              <w:t>Thema:</w:t>
            </w:r>
            <w:r w:rsidR="003D35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3D3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35B2">
              <w:rPr>
                <w:rFonts w:ascii="Arial" w:hAnsi="Arial" w:cs="Arial"/>
                <w:sz w:val="18"/>
                <w:szCs w:val="18"/>
              </w:rPr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5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93244D" w:rsidRPr="00FA468A" w:rsidRDefault="0093244D" w:rsidP="0093244D">
      <w:pPr>
        <w:tabs>
          <w:tab w:val="left" w:pos="284"/>
        </w:tabs>
        <w:spacing w:before="60" w:after="60"/>
        <w:ind w:left="284"/>
        <w:rPr>
          <w:sz w:val="16"/>
          <w:szCs w:val="16"/>
        </w:rPr>
      </w:pPr>
    </w:p>
    <w:tbl>
      <w:tblPr>
        <w:tblW w:w="923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850"/>
        <w:gridCol w:w="4192"/>
      </w:tblGrid>
      <w:tr w:rsidR="0093244D" w:rsidTr="00AB43CB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93244D" w:rsidRDefault="0093244D" w:rsidP="00AB43CB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rFonts w:cs="Arial"/>
                <w:sz w:val="16"/>
                <w:szCs w:val="19"/>
              </w:rPr>
            </w:pPr>
            <w:r w:rsidRPr="0046415A">
              <w:rPr>
                <w:rFonts w:cs="Arial"/>
                <w:sz w:val="16"/>
                <w:szCs w:val="19"/>
              </w:rPr>
              <w:t>Ich bestätige, dass der/die o.g. Prüfungsbewerber/in die Fachaufgaben im Ausbildungsunternehmen selbstständig durchgeführt hat.</w:t>
            </w:r>
          </w:p>
          <w:p w:rsidR="0093244D" w:rsidRDefault="0093244D" w:rsidP="00AB43CB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rFonts w:cs="Arial"/>
                <w:sz w:val="16"/>
                <w:szCs w:val="19"/>
              </w:rPr>
            </w:pPr>
          </w:p>
          <w:p w:rsidR="0093244D" w:rsidRDefault="0093244D" w:rsidP="00AB43CB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rFonts w:cs="Arial"/>
                <w:sz w:val="16"/>
                <w:szCs w:val="19"/>
              </w:rPr>
            </w:pPr>
          </w:p>
          <w:p w:rsidR="0093244D" w:rsidRDefault="00831693" w:rsidP="00AB43CB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rFonts w:cs="Arial"/>
                <w:sz w:val="16"/>
                <w:szCs w:val="19"/>
              </w:rPr>
            </w:pPr>
            <w:r>
              <w:rPr>
                <w:rFonts w:cs="Arial"/>
                <w:noProof/>
                <w:sz w:val="16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109855</wp:posOffset>
                      </wp:positionV>
                      <wp:extent cx="2124075" cy="0"/>
                      <wp:effectExtent l="13970" t="5080" r="5080" b="1397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6EF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.35pt;margin-top:8.6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z5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1M9n0DaHsFLujO+QnuSrflH0u0VSlS2RDQ/Rb2cNyYnPiN6l+IvVUGU/fFYMYggU&#10;CMM61ab3kDAGdAo7Od92wk8OUfiYJmkWP84woq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"/>
                  </w:pict>
                </mc:Fallback>
              </mc:AlternateContent>
            </w:r>
            <w:r w:rsidR="003D35B2">
              <w:rPr>
                <w:rFonts w:cs="Arial"/>
                <w:sz w:val="16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 w:rsidR="003D35B2">
              <w:rPr>
                <w:rFonts w:cs="Arial"/>
                <w:sz w:val="16"/>
                <w:szCs w:val="19"/>
              </w:rPr>
              <w:instrText xml:space="preserve"> FORMTEXT </w:instrText>
            </w:r>
            <w:r w:rsidR="003D35B2">
              <w:rPr>
                <w:rFonts w:cs="Arial"/>
                <w:sz w:val="16"/>
                <w:szCs w:val="19"/>
              </w:rPr>
            </w:r>
            <w:r w:rsidR="003D35B2">
              <w:rPr>
                <w:rFonts w:cs="Arial"/>
                <w:sz w:val="16"/>
                <w:szCs w:val="19"/>
              </w:rPr>
              <w:fldChar w:fldCharType="separate"/>
            </w:r>
            <w:r w:rsidR="003D35B2">
              <w:rPr>
                <w:rFonts w:cs="Arial"/>
                <w:noProof/>
                <w:sz w:val="16"/>
                <w:szCs w:val="19"/>
              </w:rPr>
              <w:t> </w:t>
            </w:r>
            <w:r w:rsidR="003D35B2">
              <w:rPr>
                <w:rFonts w:cs="Arial"/>
                <w:noProof/>
                <w:sz w:val="16"/>
                <w:szCs w:val="19"/>
              </w:rPr>
              <w:t> </w:t>
            </w:r>
            <w:r w:rsidR="003D35B2">
              <w:rPr>
                <w:rFonts w:cs="Arial"/>
                <w:noProof/>
                <w:sz w:val="16"/>
                <w:szCs w:val="19"/>
              </w:rPr>
              <w:t> </w:t>
            </w:r>
            <w:r w:rsidR="003D35B2">
              <w:rPr>
                <w:rFonts w:cs="Arial"/>
                <w:noProof/>
                <w:sz w:val="16"/>
                <w:szCs w:val="19"/>
              </w:rPr>
              <w:t> </w:t>
            </w:r>
            <w:r w:rsidR="003D35B2">
              <w:rPr>
                <w:rFonts w:cs="Arial"/>
                <w:noProof/>
                <w:sz w:val="16"/>
                <w:szCs w:val="19"/>
              </w:rPr>
              <w:t> </w:t>
            </w:r>
            <w:r w:rsidR="003D35B2">
              <w:rPr>
                <w:rFonts w:cs="Arial"/>
                <w:sz w:val="16"/>
                <w:szCs w:val="19"/>
              </w:rPr>
              <w:fldChar w:fldCharType="end"/>
            </w:r>
            <w:bookmarkEnd w:id="20"/>
          </w:p>
          <w:p w:rsidR="0093244D" w:rsidRPr="0046415A" w:rsidRDefault="0093244D" w:rsidP="00AB43CB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Ort, Datum Unterschrift/Stempel Ausbildende/r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244D" w:rsidRDefault="0093244D" w:rsidP="00AB43CB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jc w:val="both"/>
              <w:rPr>
                <w:sz w:val="19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93244D" w:rsidRDefault="0093244D" w:rsidP="00AB43CB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rFonts w:cs="Arial"/>
                <w:sz w:val="16"/>
                <w:szCs w:val="19"/>
              </w:rPr>
            </w:pPr>
            <w:r w:rsidRPr="0046415A">
              <w:rPr>
                <w:rFonts w:cs="Arial"/>
                <w:sz w:val="16"/>
                <w:szCs w:val="19"/>
              </w:rPr>
              <w:t>Ich versichere, die betrieblichen Fachaufgaben selbstständig durchgeführt und die Reporte persönlich erstellt zu haben.</w:t>
            </w:r>
          </w:p>
          <w:p w:rsidR="0093244D" w:rsidRDefault="0093244D" w:rsidP="00AB43CB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rFonts w:cs="Arial"/>
                <w:sz w:val="16"/>
                <w:szCs w:val="19"/>
              </w:rPr>
            </w:pPr>
          </w:p>
          <w:p w:rsidR="0093244D" w:rsidRDefault="0093244D" w:rsidP="00AB43CB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rFonts w:cs="Arial"/>
                <w:sz w:val="16"/>
                <w:szCs w:val="19"/>
              </w:rPr>
            </w:pPr>
          </w:p>
          <w:p w:rsidR="0093244D" w:rsidRDefault="00831693" w:rsidP="00AB43CB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rFonts w:cs="Arial"/>
                <w:sz w:val="16"/>
                <w:szCs w:val="19"/>
              </w:rPr>
            </w:pPr>
            <w:r>
              <w:rPr>
                <w:rFonts w:cs="Arial"/>
                <w:noProof/>
                <w:sz w:val="16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109855</wp:posOffset>
                      </wp:positionV>
                      <wp:extent cx="2051685" cy="0"/>
                      <wp:effectExtent l="12700" t="5080" r="12065" b="1397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99E36" id="AutoShape 13" o:spid="_x0000_s1026" type="#_x0000_t32" style="position:absolute;margin-left:.25pt;margin-top:8.65pt;width:16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K8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"/>
                  </w:pict>
                </mc:Fallback>
              </mc:AlternateContent>
            </w:r>
            <w:r w:rsidR="003D35B2">
              <w:rPr>
                <w:rFonts w:cs="Arial"/>
                <w:sz w:val="16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D35B2">
              <w:rPr>
                <w:rFonts w:cs="Arial"/>
                <w:sz w:val="16"/>
                <w:szCs w:val="19"/>
              </w:rPr>
              <w:instrText xml:space="preserve"> FORMTEXT </w:instrText>
            </w:r>
            <w:r w:rsidR="003D35B2">
              <w:rPr>
                <w:rFonts w:cs="Arial"/>
                <w:sz w:val="16"/>
                <w:szCs w:val="19"/>
              </w:rPr>
            </w:r>
            <w:r w:rsidR="003D35B2">
              <w:rPr>
                <w:rFonts w:cs="Arial"/>
                <w:sz w:val="16"/>
                <w:szCs w:val="19"/>
              </w:rPr>
              <w:fldChar w:fldCharType="separate"/>
            </w:r>
            <w:r w:rsidR="003D35B2">
              <w:rPr>
                <w:rFonts w:cs="Arial"/>
                <w:noProof/>
                <w:sz w:val="16"/>
                <w:szCs w:val="19"/>
              </w:rPr>
              <w:t> </w:t>
            </w:r>
            <w:r w:rsidR="003D35B2">
              <w:rPr>
                <w:rFonts w:cs="Arial"/>
                <w:noProof/>
                <w:sz w:val="16"/>
                <w:szCs w:val="19"/>
              </w:rPr>
              <w:t> </w:t>
            </w:r>
            <w:r w:rsidR="003D35B2">
              <w:rPr>
                <w:rFonts w:cs="Arial"/>
                <w:noProof/>
                <w:sz w:val="16"/>
                <w:szCs w:val="19"/>
              </w:rPr>
              <w:t> </w:t>
            </w:r>
            <w:r w:rsidR="003D35B2">
              <w:rPr>
                <w:rFonts w:cs="Arial"/>
                <w:noProof/>
                <w:sz w:val="16"/>
                <w:szCs w:val="19"/>
              </w:rPr>
              <w:t> </w:t>
            </w:r>
            <w:r w:rsidR="003D35B2">
              <w:rPr>
                <w:rFonts w:cs="Arial"/>
                <w:noProof/>
                <w:sz w:val="16"/>
                <w:szCs w:val="19"/>
              </w:rPr>
              <w:t> </w:t>
            </w:r>
            <w:r w:rsidR="003D35B2">
              <w:rPr>
                <w:rFonts w:cs="Arial"/>
                <w:sz w:val="16"/>
                <w:szCs w:val="19"/>
              </w:rPr>
              <w:fldChar w:fldCharType="end"/>
            </w:r>
          </w:p>
          <w:p w:rsidR="0093244D" w:rsidRPr="0046415A" w:rsidRDefault="0093244D" w:rsidP="00AB43CB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rFonts w:cs="Arial"/>
                <w:sz w:val="16"/>
                <w:szCs w:val="19"/>
              </w:rPr>
            </w:pPr>
            <w:r>
              <w:rPr>
                <w:rFonts w:cs="Arial"/>
                <w:sz w:val="16"/>
                <w:szCs w:val="19"/>
              </w:rPr>
              <w:t>Ort, Datum Unterschrift Prüfungsbewerber/in</w:t>
            </w:r>
          </w:p>
        </w:tc>
      </w:tr>
    </w:tbl>
    <w:p w:rsidR="0093244D" w:rsidRDefault="0093244D" w:rsidP="0093244D">
      <w:pPr>
        <w:jc w:val="center"/>
        <w:rPr>
          <w:b/>
          <w:sz w:val="28"/>
        </w:rPr>
      </w:pPr>
    </w:p>
    <w:p w:rsidR="0082098D" w:rsidRDefault="0082098D" w:rsidP="0093244D">
      <w:pPr>
        <w:pStyle w:val="Fuzeile"/>
        <w:tabs>
          <w:tab w:val="clear" w:pos="4536"/>
          <w:tab w:val="clear" w:pos="9072"/>
        </w:tabs>
        <w:ind w:right="-172"/>
        <w:rPr>
          <w:sz w:val="18"/>
          <w:szCs w:val="18"/>
        </w:rPr>
      </w:pPr>
    </w:p>
    <w:p w:rsidR="0082098D" w:rsidRDefault="00831693" w:rsidP="0082098D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485255" cy="9601200"/>
                <wp:effectExtent l="9525" t="9525" r="1079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03CED" id="Rectangle 10" o:spid="_x0000_s1026" style="position:absolute;margin-left:-18pt;margin-top:9pt;width:510.65pt;height:75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"/>
            </w:pict>
          </mc:Fallback>
        </mc:AlternateConten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3244D" w:rsidRPr="00A93694" w:rsidTr="00AB43CB">
        <w:trPr>
          <w:cantSplit/>
        </w:trPr>
        <w:tc>
          <w:tcPr>
            <w:tcW w:w="9993" w:type="dxa"/>
          </w:tcPr>
          <w:p w:rsidR="0093244D" w:rsidRPr="008749B9" w:rsidRDefault="0093244D" w:rsidP="00AB43CB">
            <w:pPr>
              <w:jc w:val="center"/>
              <w:rPr>
                <w:b/>
                <w:sz w:val="24"/>
                <w:szCs w:val="24"/>
              </w:rPr>
            </w:pPr>
            <w:r w:rsidRPr="008749B9">
              <w:rPr>
                <w:b/>
                <w:sz w:val="24"/>
                <w:szCs w:val="24"/>
              </w:rPr>
              <w:t>Industrie- und Handelskammer zu Coburg, Schlossplatz 5, 96450 Coburg</w:t>
            </w:r>
          </w:p>
          <w:p w:rsidR="0093244D" w:rsidRPr="00A93694" w:rsidRDefault="0093244D" w:rsidP="00AB43CB">
            <w:pPr>
              <w:jc w:val="center"/>
            </w:pPr>
          </w:p>
        </w:tc>
      </w:tr>
      <w:tr w:rsidR="0093244D" w:rsidRPr="00B73919" w:rsidTr="00AB43CB">
        <w:trPr>
          <w:cantSplit/>
        </w:trPr>
        <w:tc>
          <w:tcPr>
            <w:tcW w:w="9993" w:type="dxa"/>
          </w:tcPr>
          <w:p w:rsidR="0093244D" w:rsidRPr="008749B9" w:rsidRDefault="0093244D" w:rsidP="00AB43CB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Empfehlungen für den Report</w:t>
            </w:r>
          </w:p>
          <w:p w:rsidR="0093244D" w:rsidRDefault="0093244D" w:rsidP="00AB43CB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749B9">
              <w:rPr>
                <w:b/>
                <w:sz w:val="24"/>
                <w:szCs w:val="24"/>
              </w:rPr>
              <w:br/>
            </w:r>
            <w:r w:rsidRPr="008749B9">
              <w:rPr>
                <w:b/>
                <w:noProof/>
                <w:sz w:val="24"/>
                <w:szCs w:val="24"/>
              </w:rPr>
              <w:t>Kaufmann für Versicherungen und Finanzen</w:t>
            </w:r>
            <w:r w:rsidRPr="008749B9">
              <w:rPr>
                <w:b/>
                <w:sz w:val="24"/>
                <w:szCs w:val="24"/>
              </w:rPr>
              <w:br/>
            </w:r>
            <w:r w:rsidRPr="008749B9">
              <w:rPr>
                <w:b/>
                <w:noProof/>
                <w:sz w:val="24"/>
                <w:szCs w:val="24"/>
              </w:rPr>
              <w:t>Fachrichtung: Versicherung</w:t>
            </w:r>
            <w:r w:rsidRPr="008749B9">
              <w:rPr>
                <w:sz w:val="24"/>
                <w:szCs w:val="24"/>
              </w:rPr>
              <w:t xml:space="preserve"> / </w:t>
            </w:r>
            <w:r w:rsidRPr="008749B9">
              <w:rPr>
                <w:b/>
                <w:sz w:val="24"/>
                <w:szCs w:val="24"/>
              </w:rPr>
              <w:t>Ä</w:t>
            </w:r>
            <w:r w:rsidRPr="008749B9">
              <w:rPr>
                <w:b/>
                <w:noProof/>
                <w:sz w:val="24"/>
                <w:szCs w:val="24"/>
              </w:rPr>
              <w:t>VO2014</w:t>
            </w:r>
          </w:p>
          <w:p w:rsidR="0093244D" w:rsidRPr="008749B9" w:rsidRDefault="0093244D" w:rsidP="00AB43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Prüfungsbereich Fallbezogenes Fachgespräch</w:t>
            </w:r>
          </w:p>
          <w:p w:rsidR="0093244D" w:rsidRPr="00B73919" w:rsidRDefault="0093244D" w:rsidP="00AB43CB">
            <w:pPr>
              <w:jc w:val="center"/>
              <w:rPr>
                <w:sz w:val="32"/>
                <w:szCs w:val="32"/>
              </w:rPr>
            </w:pPr>
          </w:p>
        </w:tc>
      </w:tr>
    </w:tbl>
    <w:p w:rsidR="0093244D" w:rsidRDefault="0093244D" w:rsidP="0093244D"/>
    <w:p w:rsidR="0093244D" w:rsidRDefault="0093244D" w:rsidP="0093244D"/>
    <w:p w:rsidR="0093244D" w:rsidRDefault="0093244D" w:rsidP="0093244D"/>
    <w:p w:rsidR="0093244D" w:rsidRDefault="0093244D" w:rsidP="0093244D">
      <w:pPr>
        <w:rPr>
          <w:sz w:val="22"/>
        </w:rPr>
      </w:pPr>
      <w:r>
        <w:rPr>
          <w:sz w:val="22"/>
        </w:rPr>
        <w:t>In einem Fachgespräch von höchstens 15 Minuten Dauer soll der Prüfling über eine selbständig durchgeführte betriebliche Fachaufgabe zeigen, dass er</w:t>
      </w:r>
    </w:p>
    <w:p w:rsidR="0093244D" w:rsidRDefault="0093244D" w:rsidP="0093244D">
      <w:pPr>
        <w:rPr>
          <w:sz w:val="22"/>
        </w:rPr>
      </w:pPr>
    </w:p>
    <w:p w:rsidR="0093244D" w:rsidRDefault="0093244D" w:rsidP="0093244D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komplexe Aufgaben bearbeiten,</w:t>
      </w:r>
    </w:p>
    <w:p w:rsidR="0093244D" w:rsidRDefault="0093244D" w:rsidP="0093244D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seine Vorgehensweise begründen,</w:t>
      </w:r>
    </w:p>
    <w:p w:rsidR="0093244D" w:rsidRDefault="0093244D" w:rsidP="0093244D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Pro</w:t>
      </w:r>
      <w:r w:rsidRPr="004E5FAE">
        <w:rPr>
          <w:sz w:val="22"/>
        </w:rPr>
        <w:t>blemlösungen in der Praxis erarbeiten</w:t>
      </w:r>
      <w:r>
        <w:rPr>
          <w:sz w:val="22"/>
        </w:rPr>
        <w:t>,</w:t>
      </w:r>
    </w:p>
    <w:p w:rsidR="0093244D" w:rsidRDefault="0093244D" w:rsidP="0093244D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H</w:t>
      </w:r>
      <w:r w:rsidRPr="004E5FAE">
        <w:rPr>
          <w:sz w:val="22"/>
        </w:rPr>
        <w:t>intergründe und Schnittstellen erläutern</w:t>
      </w:r>
      <w:r>
        <w:rPr>
          <w:sz w:val="22"/>
        </w:rPr>
        <w:t xml:space="preserve"> und</w:t>
      </w:r>
    </w:p>
    <w:p w:rsidR="0093244D" w:rsidRDefault="0093244D" w:rsidP="0093244D">
      <w:pPr>
        <w:numPr>
          <w:ilvl w:val="0"/>
          <w:numId w:val="10"/>
        </w:numPr>
        <w:rPr>
          <w:sz w:val="22"/>
        </w:rPr>
      </w:pPr>
      <w:r w:rsidRPr="004E5FAE">
        <w:rPr>
          <w:sz w:val="22"/>
        </w:rPr>
        <w:t xml:space="preserve">Ergebnisse bewerten </w:t>
      </w:r>
      <w:r>
        <w:rPr>
          <w:sz w:val="22"/>
        </w:rPr>
        <w:t>kann.</w:t>
      </w:r>
    </w:p>
    <w:p w:rsidR="0093244D" w:rsidRDefault="0093244D" w:rsidP="0093244D">
      <w:pPr>
        <w:rPr>
          <w:sz w:val="22"/>
        </w:rPr>
      </w:pPr>
    </w:p>
    <w:p w:rsidR="0093244D" w:rsidRDefault="0093244D" w:rsidP="0093244D">
      <w:pPr>
        <w:rPr>
          <w:sz w:val="22"/>
        </w:rPr>
      </w:pPr>
    </w:p>
    <w:p w:rsidR="0093244D" w:rsidRPr="004E5FAE" w:rsidRDefault="0093244D" w:rsidP="0093244D">
      <w:pPr>
        <w:rPr>
          <w:sz w:val="22"/>
        </w:rPr>
      </w:pPr>
      <w:r w:rsidRPr="004E5FAE">
        <w:rPr>
          <w:sz w:val="22"/>
        </w:rPr>
        <w:t>Einer der beiden eingereichten Reporte dient als Grundlage für das Fallbezogene Fachgespräch. Der Report wird nicht bewertet. (vgl. § 9 und 10 AO).</w:t>
      </w:r>
    </w:p>
    <w:p w:rsidR="0093244D" w:rsidRPr="004E5FAE" w:rsidRDefault="0093244D" w:rsidP="0093244D">
      <w:pPr>
        <w:rPr>
          <w:sz w:val="22"/>
        </w:rPr>
      </w:pPr>
    </w:p>
    <w:p w:rsidR="0093244D" w:rsidRPr="004E5FAE" w:rsidRDefault="0093244D" w:rsidP="0093244D">
      <w:pPr>
        <w:rPr>
          <w:sz w:val="22"/>
        </w:rPr>
      </w:pPr>
    </w:p>
    <w:p w:rsidR="0093244D" w:rsidRPr="004E5FAE" w:rsidRDefault="0093244D" w:rsidP="0093244D">
      <w:pPr>
        <w:rPr>
          <w:sz w:val="22"/>
          <w:u w:val="single"/>
        </w:rPr>
      </w:pPr>
    </w:p>
    <w:p w:rsidR="0093244D" w:rsidRPr="003A2084" w:rsidRDefault="0093244D" w:rsidP="0093244D">
      <w:pPr>
        <w:rPr>
          <w:b/>
          <w:sz w:val="22"/>
          <w:u w:val="single"/>
        </w:rPr>
      </w:pPr>
      <w:r w:rsidRPr="003A2084">
        <w:rPr>
          <w:b/>
          <w:sz w:val="22"/>
          <w:u w:val="single"/>
        </w:rPr>
        <w:t>Formale Hinweise für die Erstellung der Reporte</w:t>
      </w:r>
    </w:p>
    <w:p w:rsidR="0093244D" w:rsidRPr="004E5FAE" w:rsidRDefault="0093244D" w:rsidP="0093244D">
      <w:pPr>
        <w:rPr>
          <w:sz w:val="22"/>
        </w:rPr>
      </w:pPr>
    </w:p>
    <w:p w:rsidR="0093244D" w:rsidRPr="004E5FAE" w:rsidRDefault="0093244D" w:rsidP="0093244D">
      <w:pPr>
        <w:numPr>
          <w:ilvl w:val="0"/>
          <w:numId w:val="7"/>
        </w:numPr>
        <w:rPr>
          <w:sz w:val="22"/>
        </w:rPr>
      </w:pPr>
      <w:r w:rsidRPr="004E5FAE">
        <w:rPr>
          <w:sz w:val="22"/>
        </w:rPr>
        <w:t>Schriftgröße 12, Schriftart Arial</w:t>
      </w:r>
    </w:p>
    <w:p w:rsidR="0093244D" w:rsidRPr="004E5FAE" w:rsidRDefault="0093244D" w:rsidP="0093244D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Seitenrand beidseitig </w:t>
      </w:r>
      <w:r w:rsidRPr="004E5FAE">
        <w:rPr>
          <w:sz w:val="22"/>
        </w:rPr>
        <w:t>2,5 cm</w:t>
      </w:r>
    </w:p>
    <w:p w:rsidR="0093244D" w:rsidRPr="004E5FAE" w:rsidRDefault="0093244D" w:rsidP="0093244D">
      <w:pPr>
        <w:numPr>
          <w:ilvl w:val="0"/>
          <w:numId w:val="7"/>
        </w:numPr>
        <w:rPr>
          <w:sz w:val="22"/>
        </w:rPr>
      </w:pPr>
      <w:r w:rsidRPr="004E5FAE">
        <w:rPr>
          <w:sz w:val="22"/>
        </w:rPr>
        <w:t>1-zeilig verfasst</w:t>
      </w:r>
      <w:r>
        <w:rPr>
          <w:sz w:val="22"/>
        </w:rPr>
        <w:t xml:space="preserve"> (Zeilenabstand 1,0)</w:t>
      </w:r>
    </w:p>
    <w:p w:rsidR="0093244D" w:rsidRPr="004E5FAE" w:rsidRDefault="0093244D" w:rsidP="0093244D">
      <w:pPr>
        <w:numPr>
          <w:ilvl w:val="0"/>
          <w:numId w:val="7"/>
        </w:numPr>
        <w:rPr>
          <w:sz w:val="22"/>
        </w:rPr>
      </w:pPr>
      <w:r w:rsidRPr="004E5FAE">
        <w:rPr>
          <w:sz w:val="22"/>
        </w:rPr>
        <w:t>einseitig beschrieben</w:t>
      </w:r>
      <w:r>
        <w:rPr>
          <w:sz w:val="22"/>
        </w:rPr>
        <w:t xml:space="preserve"> (falls nicht im PDF-Format abgegeben)</w:t>
      </w:r>
    </w:p>
    <w:p w:rsidR="0093244D" w:rsidRPr="004E5FAE" w:rsidRDefault="0093244D" w:rsidP="0093244D">
      <w:pPr>
        <w:numPr>
          <w:ilvl w:val="0"/>
          <w:numId w:val="7"/>
        </w:numPr>
        <w:rPr>
          <w:sz w:val="22"/>
        </w:rPr>
      </w:pPr>
      <w:r w:rsidRPr="004E5FAE">
        <w:rPr>
          <w:sz w:val="22"/>
        </w:rPr>
        <w:t>Verwendung der Ich-Form</w:t>
      </w:r>
      <w:r>
        <w:rPr>
          <w:sz w:val="22"/>
        </w:rPr>
        <w:t xml:space="preserve"> („Ich bin Auszubildender im 3. Ausbildungsjahr…“)</w:t>
      </w:r>
    </w:p>
    <w:p w:rsidR="0093244D" w:rsidRPr="004E5FAE" w:rsidRDefault="0093244D" w:rsidP="0093244D">
      <w:pPr>
        <w:numPr>
          <w:ilvl w:val="0"/>
          <w:numId w:val="7"/>
        </w:numPr>
        <w:rPr>
          <w:sz w:val="22"/>
        </w:rPr>
      </w:pPr>
      <w:r w:rsidRPr="004E5FAE">
        <w:rPr>
          <w:sz w:val="22"/>
        </w:rPr>
        <w:t>fortlaufende Seitennummerierung</w:t>
      </w:r>
    </w:p>
    <w:p w:rsidR="0093244D" w:rsidRDefault="0093244D" w:rsidP="0093244D">
      <w:pPr>
        <w:numPr>
          <w:ilvl w:val="0"/>
          <w:numId w:val="7"/>
        </w:numPr>
        <w:rPr>
          <w:sz w:val="22"/>
        </w:rPr>
      </w:pPr>
      <w:r>
        <w:rPr>
          <w:sz w:val="22"/>
        </w:rPr>
        <w:t>Kopfzeile: Name, Wahlqualifikationseinheit und Prüflingsnummer</w:t>
      </w:r>
    </w:p>
    <w:p w:rsidR="0093244D" w:rsidRDefault="0093244D" w:rsidP="0093244D">
      <w:pPr>
        <w:numPr>
          <w:ilvl w:val="0"/>
          <w:numId w:val="7"/>
        </w:numPr>
        <w:rPr>
          <w:sz w:val="22"/>
        </w:rPr>
      </w:pPr>
      <w:r>
        <w:rPr>
          <w:sz w:val="22"/>
        </w:rPr>
        <w:t>Überschriften: Lernziel der Wahlqualifikationseinheit und Thema des Reports</w:t>
      </w:r>
    </w:p>
    <w:p w:rsidR="0093244D" w:rsidRDefault="0093244D" w:rsidP="0093244D">
      <w:pPr>
        <w:numPr>
          <w:ilvl w:val="0"/>
          <w:numId w:val="7"/>
        </w:numPr>
        <w:rPr>
          <w:sz w:val="22"/>
        </w:rPr>
      </w:pPr>
      <w:r>
        <w:rPr>
          <w:sz w:val="22"/>
        </w:rPr>
        <w:t>Deckblatt</w:t>
      </w:r>
    </w:p>
    <w:p w:rsidR="0093244D" w:rsidRPr="004E5FAE" w:rsidRDefault="0093244D" w:rsidP="0093244D">
      <w:pPr>
        <w:numPr>
          <w:ilvl w:val="0"/>
          <w:numId w:val="7"/>
        </w:numPr>
        <w:rPr>
          <w:sz w:val="22"/>
        </w:rPr>
      </w:pPr>
      <w:r w:rsidRPr="004E5FAE">
        <w:rPr>
          <w:sz w:val="22"/>
        </w:rPr>
        <w:t>maximal 3 Seiten</w:t>
      </w:r>
      <w:r>
        <w:rPr>
          <w:sz w:val="22"/>
        </w:rPr>
        <w:t>,</w:t>
      </w:r>
      <w:r w:rsidRPr="004E5FAE">
        <w:rPr>
          <w:sz w:val="22"/>
        </w:rPr>
        <w:t xml:space="preserve"> DIN A 4</w:t>
      </w:r>
    </w:p>
    <w:p w:rsidR="0093244D" w:rsidRPr="004E5FAE" w:rsidRDefault="0093244D" w:rsidP="0093244D">
      <w:pPr>
        <w:numPr>
          <w:ilvl w:val="0"/>
          <w:numId w:val="7"/>
        </w:numPr>
        <w:rPr>
          <w:sz w:val="22"/>
        </w:rPr>
      </w:pPr>
      <w:r w:rsidRPr="004E5FAE">
        <w:rPr>
          <w:sz w:val="22"/>
        </w:rPr>
        <w:t>ganze Sätze</w:t>
      </w:r>
    </w:p>
    <w:p w:rsidR="0093244D" w:rsidRPr="004E5FAE" w:rsidRDefault="0093244D" w:rsidP="0093244D">
      <w:pPr>
        <w:rPr>
          <w:sz w:val="22"/>
        </w:rPr>
      </w:pPr>
    </w:p>
    <w:p w:rsidR="0093244D" w:rsidRPr="004E5FAE" w:rsidRDefault="0093244D" w:rsidP="0093244D">
      <w:pPr>
        <w:rPr>
          <w:sz w:val="22"/>
        </w:rPr>
      </w:pPr>
    </w:p>
    <w:p w:rsidR="0093244D" w:rsidRPr="003A2084" w:rsidRDefault="0093244D" w:rsidP="0093244D">
      <w:pPr>
        <w:rPr>
          <w:b/>
          <w:sz w:val="22"/>
          <w:u w:val="single"/>
        </w:rPr>
      </w:pPr>
      <w:r w:rsidRPr="003A2084">
        <w:rPr>
          <w:b/>
          <w:sz w:val="22"/>
          <w:u w:val="single"/>
        </w:rPr>
        <w:t>Gliederungspunkte gem. Ausbildungsordnung</w:t>
      </w:r>
    </w:p>
    <w:p w:rsidR="0093244D" w:rsidRPr="004E5FAE" w:rsidRDefault="0093244D" w:rsidP="0093244D">
      <w:pPr>
        <w:rPr>
          <w:sz w:val="22"/>
        </w:rPr>
      </w:pPr>
    </w:p>
    <w:p w:rsidR="0093244D" w:rsidRPr="004E5FAE" w:rsidRDefault="0093244D" w:rsidP="0093244D">
      <w:pPr>
        <w:numPr>
          <w:ilvl w:val="0"/>
          <w:numId w:val="9"/>
        </w:numPr>
        <w:spacing w:line="276" w:lineRule="auto"/>
        <w:rPr>
          <w:sz w:val="22"/>
        </w:rPr>
      </w:pPr>
      <w:r w:rsidRPr="004E5FAE">
        <w:rPr>
          <w:sz w:val="22"/>
        </w:rPr>
        <w:t>Aufgabenbeschreibung / Arbeitsauftrag</w:t>
      </w:r>
    </w:p>
    <w:p w:rsidR="0093244D" w:rsidRPr="004E5FAE" w:rsidRDefault="0093244D" w:rsidP="0093244D">
      <w:pPr>
        <w:numPr>
          <w:ilvl w:val="0"/>
          <w:numId w:val="9"/>
        </w:numPr>
        <w:spacing w:line="276" w:lineRule="auto"/>
        <w:rPr>
          <w:sz w:val="22"/>
        </w:rPr>
      </w:pPr>
      <w:r w:rsidRPr="004E5FAE">
        <w:rPr>
          <w:sz w:val="22"/>
        </w:rPr>
        <w:t>Planungs- und Vorbereitungsphase</w:t>
      </w:r>
    </w:p>
    <w:p w:rsidR="0093244D" w:rsidRPr="004E5FAE" w:rsidRDefault="0093244D" w:rsidP="0093244D">
      <w:pPr>
        <w:numPr>
          <w:ilvl w:val="0"/>
          <w:numId w:val="9"/>
        </w:numPr>
        <w:spacing w:line="276" w:lineRule="auto"/>
        <w:rPr>
          <w:sz w:val="22"/>
        </w:rPr>
      </w:pPr>
      <w:r w:rsidRPr="004E5FAE">
        <w:rPr>
          <w:sz w:val="22"/>
        </w:rPr>
        <w:t>Durchführungsphase</w:t>
      </w:r>
    </w:p>
    <w:p w:rsidR="0093244D" w:rsidRPr="003A2084" w:rsidRDefault="0093244D" w:rsidP="0093244D">
      <w:pPr>
        <w:numPr>
          <w:ilvl w:val="0"/>
          <w:numId w:val="9"/>
        </w:numPr>
        <w:spacing w:line="276" w:lineRule="auto"/>
        <w:rPr>
          <w:b/>
          <w:i/>
          <w:sz w:val="22"/>
          <w:u w:val="single"/>
        </w:rPr>
      </w:pPr>
      <w:r w:rsidRPr="004E5FAE">
        <w:rPr>
          <w:sz w:val="22"/>
        </w:rPr>
        <w:t>Auswertungsphase</w:t>
      </w:r>
    </w:p>
    <w:p w:rsidR="0093244D" w:rsidRDefault="0093244D" w:rsidP="0093244D">
      <w:pPr>
        <w:spacing w:line="276" w:lineRule="auto"/>
        <w:rPr>
          <w:sz w:val="22"/>
        </w:rPr>
      </w:pPr>
    </w:p>
    <w:p w:rsidR="0093244D" w:rsidRDefault="0093244D" w:rsidP="0093244D">
      <w:pPr>
        <w:spacing w:line="276" w:lineRule="auto"/>
        <w:jc w:val="center"/>
        <w:rPr>
          <w:b/>
          <w:sz w:val="24"/>
        </w:rPr>
      </w:pPr>
    </w:p>
    <w:p w:rsidR="0093244D" w:rsidRDefault="0093244D" w:rsidP="0093244D">
      <w:pPr>
        <w:spacing w:line="276" w:lineRule="auto"/>
        <w:jc w:val="center"/>
        <w:rPr>
          <w:b/>
          <w:sz w:val="24"/>
        </w:rPr>
      </w:pPr>
    </w:p>
    <w:p w:rsidR="0093244D" w:rsidRPr="003A2084" w:rsidRDefault="0093244D" w:rsidP="0093244D">
      <w:pPr>
        <w:spacing w:line="276" w:lineRule="auto"/>
        <w:jc w:val="center"/>
        <w:rPr>
          <w:b/>
          <w:i/>
          <w:sz w:val="24"/>
          <w:u w:val="single"/>
        </w:rPr>
      </w:pPr>
      <w:r w:rsidRPr="003A2084">
        <w:rPr>
          <w:b/>
          <w:sz w:val="24"/>
        </w:rPr>
        <w:t xml:space="preserve">Die beiden Reporte sind </w:t>
      </w:r>
      <w:r w:rsidRPr="003A2084">
        <w:rPr>
          <w:b/>
          <w:sz w:val="28"/>
        </w:rPr>
        <w:t>bis zum 08.11.</w:t>
      </w:r>
      <w:r w:rsidR="009A4FD2">
        <w:rPr>
          <w:b/>
          <w:sz w:val="28"/>
        </w:rPr>
        <w:t xml:space="preserve"> bzw. 02.05.</w:t>
      </w:r>
      <w:r w:rsidRPr="003A2084">
        <w:rPr>
          <w:b/>
          <w:sz w:val="28"/>
        </w:rPr>
        <w:t xml:space="preserve"> als PFD-Dokument </w:t>
      </w:r>
      <w:r w:rsidRPr="003A2084">
        <w:rPr>
          <w:b/>
          <w:sz w:val="24"/>
        </w:rPr>
        <w:t xml:space="preserve">an </w:t>
      </w:r>
      <w:r>
        <w:rPr>
          <w:b/>
          <w:sz w:val="24"/>
        </w:rPr>
        <w:br/>
      </w:r>
      <w:r w:rsidRPr="003A2084">
        <w:rPr>
          <w:b/>
          <w:sz w:val="24"/>
        </w:rPr>
        <w:t>die IHK zu Coburg</w:t>
      </w:r>
      <w:r>
        <w:rPr>
          <w:b/>
          <w:sz w:val="24"/>
        </w:rPr>
        <w:t xml:space="preserve"> -</w:t>
      </w:r>
      <w:r w:rsidRPr="003A2084">
        <w:rPr>
          <w:b/>
          <w:sz w:val="24"/>
        </w:rPr>
        <w:t xml:space="preserve"> </w:t>
      </w:r>
      <w:hyperlink r:id="rId7" w:history="1">
        <w:r w:rsidR="009A4FD2" w:rsidRPr="00C07C2D">
          <w:rPr>
            <w:rStyle w:val="Hyperlink"/>
            <w:b/>
            <w:sz w:val="24"/>
          </w:rPr>
          <w:t>natalie.riedel@coburg.ihk.de</w:t>
        </w:r>
      </w:hyperlink>
      <w:r w:rsidRPr="003A2084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 w:rsidR="00502499">
        <w:rPr>
          <w:b/>
          <w:sz w:val="24"/>
        </w:rPr>
        <w:t>zu</w:t>
      </w:r>
      <w:r w:rsidRPr="003A2084">
        <w:rPr>
          <w:b/>
          <w:sz w:val="24"/>
        </w:rPr>
        <w:t>senden.</w:t>
      </w:r>
    </w:p>
    <w:p w:rsidR="001118B5" w:rsidRPr="0093244D" w:rsidRDefault="001118B5" w:rsidP="0082098D"/>
    <w:sectPr w:rsidR="001118B5" w:rsidRPr="0093244D" w:rsidSect="0082098D">
      <w:footerReference w:type="default" r:id="rId8"/>
      <w:pgSz w:w="11906" w:h="16838" w:code="9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60" w:rsidRDefault="00B84460" w:rsidP="001267AF">
      <w:r>
        <w:separator/>
      </w:r>
    </w:p>
  </w:endnote>
  <w:endnote w:type="continuationSeparator" w:id="0">
    <w:p w:rsidR="00B84460" w:rsidRDefault="00B84460" w:rsidP="0012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60" w:rsidRDefault="00B84460">
    <w:pPr>
      <w:pStyle w:val="Kopfzeile"/>
      <w:tabs>
        <w:tab w:val="clear" w:pos="4536"/>
        <w:tab w:val="clear" w:pos="9072"/>
        <w:tab w:val="left" w:pos="284"/>
        <w:tab w:val="right" w:leader="dot" w:pos="10065"/>
      </w:tabs>
      <w:ind w:right="-454"/>
      <w:rPr>
        <w:sz w:val="18"/>
      </w:rPr>
    </w:pPr>
  </w:p>
  <w:p w:rsidR="00B84460" w:rsidRDefault="00B84460">
    <w:pPr>
      <w:pStyle w:val="Kopfzeile"/>
      <w:tabs>
        <w:tab w:val="clear" w:pos="4536"/>
        <w:tab w:val="clear" w:pos="9072"/>
        <w:tab w:val="left" w:pos="284"/>
        <w:tab w:val="right" w:leader="dot" w:pos="10065"/>
      </w:tabs>
      <w:ind w:right="-454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60" w:rsidRDefault="00B84460" w:rsidP="001267AF">
      <w:r>
        <w:separator/>
      </w:r>
    </w:p>
  </w:footnote>
  <w:footnote w:type="continuationSeparator" w:id="0">
    <w:p w:rsidR="00B84460" w:rsidRDefault="00B84460" w:rsidP="0012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905"/>
    <w:multiLevelType w:val="hybridMultilevel"/>
    <w:tmpl w:val="9D8C8BCC"/>
    <w:lvl w:ilvl="0" w:tplc="256A9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55E"/>
    <w:multiLevelType w:val="hybridMultilevel"/>
    <w:tmpl w:val="C9F2EE3E"/>
    <w:lvl w:ilvl="0" w:tplc="606442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451F1"/>
    <w:multiLevelType w:val="hybridMultilevel"/>
    <w:tmpl w:val="9C38C0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66DA9"/>
    <w:multiLevelType w:val="hybridMultilevel"/>
    <w:tmpl w:val="924E5120"/>
    <w:lvl w:ilvl="0" w:tplc="D0ACD77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213F75"/>
    <w:multiLevelType w:val="hybridMultilevel"/>
    <w:tmpl w:val="618480E2"/>
    <w:lvl w:ilvl="0" w:tplc="EA64C124">
      <w:start w:val="1"/>
      <w:numFmt w:val="bullet"/>
      <w:lvlText w:val="•"/>
      <w:lvlJc w:val="left"/>
      <w:pPr>
        <w:tabs>
          <w:tab w:val="num" w:pos="587"/>
        </w:tabs>
        <w:ind w:left="587" w:hanging="360"/>
      </w:pPr>
      <w:rPr>
        <w:rFonts w:ascii="Arial" w:hAnsi="Aria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64282"/>
    <w:multiLevelType w:val="hybridMultilevel"/>
    <w:tmpl w:val="52A86816"/>
    <w:lvl w:ilvl="0" w:tplc="606442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94177E"/>
    <w:multiLevelType w:val="hybridMultilevel"/>
    <w:tmpl w:val="38FA511E"/>
    <w:lvl w:ilvl="0" w:tplc="821E4A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453B6"/>
    <w:multiLevelType w:val="hybridMultilevel"/>
    <w:tmpl w:val="5DA8590A"/>
    <w:lvl w:ilvl="0" w:tplc="EA64C124">
      <w:start w:val="1"/>
      <w:numFmt w:val="bullet"/>
      <w:lvlText w:val="•"/>
      <w:lvlJc w:val="left"/>
      <w:pPr>
        <w:tabs>
          <w:tab w:val="num" w:pos="587"/>
        </w:tabs>
        <w:ind w:left="587" w:hanging="360"/>
      </w:pPr>
      <w:rPr>
        <w:rFonts w:ascii="Arial" w:hAnsi="Aria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5280E"/>
    <w:multiLevelType w:val="hybridMultilevel"/>
    <w:tmpl w:val="66E0F4C4"/>
    <w:lvl w:ilvl="0" w:tplc="1960F1D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9C7433"/>
    <w:multiLevelType w:val="hybridMultilevel"/>
    <w:tmpl w:val="3800C5F2"/>
    <w:lvl w:ilvl="0" w:tplc="EA64C124">
      <w:start w:val="1"/>
      <w:numFmt w:val="bullet"/>
      <w:lvlText w:val="•"/>
      <w:lvlJc w:val="left"/>
      <w:pPr>
        <w:tabs>
          <w:tab w:val="num" w:pos="587"/>
        </w:tabs>
        <w:ind w:left="587" w:hanging="360"/>
      </w:pPr>
      <w:rPr>
        <w:rFonts w:ascii="Arial" w:hAnsi="Aria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+/DZHzYG71Mlhtl3ABNZIRTqnwxFGMQATKwPa7oFuZ28vD9IFQ7GUqxJu4aiFydhb6ydYCscb61xSs4+blJEw==" w:salt="ZAk0R6eivlOBBhQpflyIF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C4"/>
    <w:rsid w:val="0005330F"/>
    <w:rsid w:val="00097E08"/>
    <w:rsid w:val="000E7829"/>
    <w:rsid w:val="00103DCD"/>
    <w:rsid w:val="0011056C"/>
    <w:rsid w:val="001118B5"/>
    <w:rsid w:val="00112F8F"/>
    <w:rsid w:val="001267AF"/>
    <w:rsid w:val="001C1830"/>
    <w:rsid w:val="001C6C38"/>
    <w:rsid w:val="001D5A74"/>
    <w:rsid w:val="002034E2"/>
    <w:rsid w:val="002222F8"/>
    <w:rsid w:val="00255042"/>
    <w:rsid w:val="002E4BFD"/>
    <w:rsid w:val="002E4F1C"/>
    <w:rsid w:val="0036691D"/>
    <w:rsid w:val="00376138"/>
    <w:rsid w:val="003A08CF"/>
    <w:rsid w:val="003C2C2E"/>
    <w:rsid w:val="003D35B2"/>
    <w:rsid w:val="004066A6"/>
    <w:rsid w:val="00463AD4"/>
    <w:rsid w:val="004F0C15"/>
    <w:rsid w:val="00502499"/>
    <w:rsid w:val="005A5795"/>
    <w:rsid w:val="005F6BFE"/>
    <w:rsid w:val="00682E55"/>
    <w:rsid w:val="006A5DC4"/>
    <w:rsid w:val="00792DD3"/>
    <w:rsid w:val="007B0F32"/>
    <w:rsid w:val="00812A4B"/>
    <w:rsid w:val="0082098D"/>
    <w:rsid w:val="00831693"/>
    <w:rsid w:val="00883CEC"/>
    <w:rsid w:val="0093244D"/>
    <w:rsid w:val="00937422"/>
    <w:rsid w:val="00974F1F"/>
    <w:rsid w:val="009A4FD2"/>
    <w:rsid w:val="009B646B"/>
    <w:rsid w:val="009D1BC4"/>
    <w:rsid w:val="00A03BC1"/>
    <w:rsid w:val="00A5796F"/>
    <w:rsid w:val="00AB102F"/>
    <w:rsid w:val="00AB43CB"/>
    <w:rsid w:val="00B263EC"/>
    <w:rsid w:val="00B819C6"/>
    <w:rsid w:val="00B84460"/>
    <w:rsid w:val="00BD0E81"/>
    <w:rsid w:val="00BD4880"/>
    <w:rsid w:val="00C06CCF"/>
    <w:rsid w:val="00CD77B3"/>
    <w:rsid w:val="00D84EDB"/>
    <w:rsid w:val="00DA5B44"/>
    <w:rsid w:val="00DA7DC7"/>
    <w:rsid w:val="00DE4B7B"/>
    <w:rsid w:val="00E067E9"/>
    <w:rsid w:val="00E25693"/>
    <w:rsid w:val="00E45046"/>
    <w:rsid w:val="00E763E5"/>
    <w:rsid w:val="00F83129"/>
    <w:rsid w:val="00FA6A48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7C28C"/>
  <w15:docId w15:val="{D482A94E-9745-4E5D-BA1C-65A4CD74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18B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kroneu">
    <w:name w:val="Makro_neu"/>
    <w:basedOn w:val="Standard"/>
    <w:rsid w:val="001118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</w:pPr>
    <w:rPr>
      <w:sz w:val="16"/>
    </w:rPr>
  </w:style>
  <w:style w:type="paragraph" w:styleId="Kopfzeile">
    <w:name w:val="header"/>
    <w:basedOn w:val="Standard"/>
    <w:rsid w:val="001118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118B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1118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krper-Einzug3">
    <w:name w:val="Body Text Indent 3"/>
    <w:basedOn w:val="Standard"/>
    <w:rsid w:val="00E763E5"/>
    <w:pPr>
      <w:ind w:left="1299"/>
    </w:pPr>
    <w:rPr>
      <w:sz w:val="16"/>
    </w:rPr>
  </w:style>
  <w:style w:type="paragraph" w:styleId="Sprechblasentext">
    <w:name w:val="Balloon Text"/>
    <w:basedOn w:val="Standard"/>
    <w:semiHidden/>
    <w:rsid w:val="00E067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alie.riedel@coburg.ih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C6CB99BA</Template>
  <TotalTime>0</TotalTime>
  <Pages>3</Pages>
  <Words>928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Industrie- und Handelskammer zu Coburg, Schlossplatz 5, 96450 Coburg</vt:lpstr>
    </vt:vector>
  </TitlesOfParts>
  <Company>IHK Coburg</Company>
  <LinksUpToDate>false</LinksUpToDate>
  <CharactersWithSpaces>6767</CharactersWithSpaces>
  <SharedDoc>false</SharedDoc>
  <HLinks>
    <vt:vector size="6" baseType="variant">
      <vt:variant>
        <vt:i4>4653165</vt:i4>
      </vt:variant>
      <vt:variant>
        <vt:i4>180</vt:i4>
      </vt:variant>
      <vt:variant>
        <vt:i4>0</vt:i4>
      </vt:variant>
      <vt:variant>
        <vt:i4>5</vt:i4>
      </vt:variant>
      <vt:variant>
        <vt:lpwstr>mailto:charlene.sesselmann@coburg.ihk.de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Industrie- und Handelskammer zu Coburg, Schlossplatz 5, 96450 Coburg</dc:title>
  <dc:creator>THGF</dc:creator>
  <cp:lastModifiedBy>Natalie Riedel</cp:lastModifiedBy>
  <cp:revision>2</cp:revision>
  <cp:lastPrinted>2019-07-16T07:56:00Z</cp:lastPrinted>
  <dcterms:created xsi:type="dcterms:W3CDTF">2019-07-16T08:06:00Z</dcterms:created>
  <dcterms:modified xsi:type="dcterms:W3CDTF">2019-07-16T08:06:00Z</dcterms:modified>
</cp:coreProperties>
</file>