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6800" w14:textId="4EF3001E" w:rsidR="006C2277" w:rsidRPr="003D6445" w:rsidRDefault="006C2277" w:rsidP="003D6445">
      <w:pPr>
        <w:pStyle w:val="berschrift2"/>
        <w:spacing w:line="360" w:lineRule="auto"/>
        <w:rPr>
          <w:sz w:val="28"/>
          <w:szCs w:val="28"/>
        </w:rPr>
      </w:pPr>
      <w:r w:rsidRPr="006071D8">
        <w:rPr>
          <w:sz w:val="28"/>
          <w:szCs w:val="28"/>
        </w:rPr>
        <w:t>Arbeitsvertrag für geringfügig entlohnte Beschäftigte</w:t>
      </w:r>
    </w:p>
    <w:p w14:paraId="54A4C847" w14:textId="77777777" w:rsidR="006C2277" w:rsidRPr="009D260E" w:rsidRDefault="006C2277" w:rsidP="006C2277"/>
    <w:p w14:paraId="50A4246F" w14:textId="77777777" w:rsidR="006C2277" w:rsidRPr="001E0C54" w:rsidRDefault="006C2277" w:rsidP="006C2277">
      <w:pPr>
        <w:jc w:val="both"/>
      </w:pPr>
    </w:p>
    <w:p w14:paraId="44168B98" w14:textId="77777777" w:rsidR="006C2277" w:rsidRDefault="006C2277" w:rsidP="006C2277">
      <w:pPr>
        <w:jc w:val="both"/>
      </w:pPr>
      <w:r w:rsidRPr="001E0C54">
        <w:t>Zwischen ....................................................................</w:t>
      </w:r>
      <w:r>
        <w:t>........</w:t>
      </w:r>
      <w:r w:rsidRPr="001E0C54">
        <w:t>...........................</w:t>
      </w:r>
      <w:r>
        <w:t>............................</w:t>
      </w:r>
    </w:p>
    <w:p w14:paraId="2FF614D2" w14:textId="77777777" w:rsidR="006C2277" w:rsidRDefault="006C2277" w:rsidP="006C2277">
      <w:pPr>
        <w:jc w:val="both"/>
      </w:pPr>
      <w:r w:rsidRPr="001E0C54">
        <w:t>(</w:t>
      </w:r>
      <w:r w:rsidRPr="0077736F">
        <w:rPr>
          <w:rFonts w:cs="Arial"/>
          <w:i/>
          <w:szCs w:val="22"/>
        </w:rPr>
        <w:t>Nam</w:t>
      </w:r>
      <w:r>
        <w:rPr>
          <w:rFonts w:cs="Arial"/>
          <w:i/>
          <w:szCs w:val="22"/>
        </w:rPr>
        <w:t>e und Adresse des Arbeitgebers</w:t>
      </w:r>
      <w:r w:rsidRPr="001E0C54">
        <w:t>)</w:t>
      </w:r>
    </w:p>
    <w:p w14:paraId="0E898486" w14:textId="77777777" w:rsidR="006C2277" w:rsidRDefault="006C2277" w:rsidP="006C2277">
      <w:pPr>
        <w:jc w:val="both"/>
      </w:pPr>
    </w:p>
    <w:p w14:paraId="4CADC00D" w14:textId="67107204" w:rsidR="006C2277" w:rsidRDefault="006C2277" w:rsidP="006C2277">
      <w:pPr>
        <w:jc w:val="both"/>
        <w:rPr>
          <w:rFonts w:cs="Arial"/>
          <w:szCs w:val="22"/>
        </w:rPr>
      </w:pPr>
      <w:r>
        <w:t>(</w:t>
      </w:r>
      <w:r w:rsidRPr="00872A9D">
        <w:rPr>
          <w:i/>
        </w:rPr>
        <w:t>ggf.:</w:t>
      </w:r>
      <w:r>
        <w:t xml:space="preserve"> vertreten durch ……………………………………………………………………………</w:t>
      </w:r>
      <w:r w:rsidR="003D6445">
        <w:t>……</w:t>
      </w:r>
      <w:r>
        <w:t>)</w:t>
      </w:r>
    </w:p>
    <w:p w14:paraId="40AD957A" w14:textId="3C424473" w:rsidR="006C2277" w:rsidRDefault="006C2277" w:rsidP="006C2277">
      <w:pPr>
        <w:tabs>
          <w:tab w:val="left" w:pos="851"/>
        </w:tabs>
        <w:jc w:val="right"/>
        <w:rPr>
          <w:rFonts w:cs="Arial"/>
          <w:szCs w:val="22"/>
        </w:rPr>
      </w:pPr>
      <w:r>
        <w:rPr>
          <w:rFonts w:cs="Arial"/>
          <w:szCs w:val="22"/>
        </w:rPr>
        <w:t>- nachfolgend „Arbeitgeber“ genannt -</w:t>
      </w:r>
    </w:p>
    <w:p w14:paraId="5E4C5298" w14:textId="77777777" w:rsidR="006C2277" w:rsidRPr="001E0C54" w:rsidRDefault="006C2277" w:rsidP="006C2277">
      <w:pPr>
        <w:jc w:val="both"/>
      </w:pPr>
      <w:r w:rsidRPr="001E0C54">
        <w:t>und</w:t>
      </w:r>
    </w:p>
    <w:p w14:paraId="310972ED" w14:textId="77777777" w:rsidR="006C2277" w:rsidRDefault="006C2277" w:rsidP="006C2277">
      <w:pPr>
        <w:jc w:val="both"/>
      </w:pPr>
    </w:p>
    <w:p w14:paraId="528AC28B" w14:textId="0082FD76" w:rsidR="006C2277" w:rsidRDefault="006C2277" w:rsidP="006C2277">
      <w:pPr>
        <w:jc w:val="both"/>
      </w:pPr>
      <w:r w:rsidRPr="001E0C54">
        <w:t>Herrn/Frau ...............................................................................</w:t>
      </w:r>
      <w:r>
        <w:t>.</w:t>
      </w:r>
      <w:r w:rsidRPr="001E0C54">
        <w:t>..</w:t>
      </w:r>
      <w:r>
        <w:t>..</w:t>
      </w:r>
      <w:r w:rsidRPr="001E0C54">
        <w:t>......</w:t>
      </w:r>
      <w:r>
        <w:t>..........</w:t>
      </w:r>
      <w:r w:rsidRPr="001E0C54">
        <w:t>.</w:t>
      </w:r>
      <w:r w:rsidR="003D6445">
        <w:t>............................</w:t>
      </w:r>
      <w:r>
        <w:t xml:space="preserve"> </w:t>
      </w:r>
    </w:p>
    <w:p w14:paraId="30561D2C" w14:textId="77777777" w:rsidR="006C2277" w:rsidRDefault="006C2277" w:rsidP="006C2277">
      <w:pPr>
        <w:jc w:val="both"/>
      </w:pPr>
    </w:p>
    <w:p w14:paraId="72A9F02E" w14:textId="7197BEE2" w:rsidR="006C2277" w:rsidRPr="001E0C54" w:rsidRDefault="006C2277" w:rsidP="006C2277">
      <w:pPr>
        <w:jc w:val="both"/>
      </w:pPr>
      <w:r>
        <w:t>wohnhaft………………………………………………………………………………………………</w:t>
      </w:r>
      <w:r w:rsidR="003D6445">
        <w:t>…</w:t>
      </w:r>
    </w:p>
    <w:p w14:paraId="7C7014AF" w14:textId="5548CC8A" w:rsidR="006C2277" w:rsidRDefault="006C2277" w:rsidP="006C2277">
      <w:pPr>
        <w:tabs>
          <w:tab w:val="left" w:pos="851"/>
        </w:tabs>
        <w:jc w:val="right"/>
        <w:rPr>
          <w:rFonts w:cs="Arial"/>
          <w:szCs w:val="22"/>
        </w:rPr>
      </w:pPr>
      <w:r>
        <w:rPr>
          <w:rFonts w:cs="Arial"/>
          <w:szCs w:val="22"/>
        </w:rPr>
        <w:t>- nachfolgend „Arbeitnehmer“ genannt -</w:t>
      </w:r>
    </w:p>
    <w:p w14:paraId="72D68711" w14:textId="77777777" w:rsidR="006C2277" w:rsidRPr="001E0C54" w:rsidRDefault="006C2277" w:rsidP="006C2277">
      <w:pPr>
        <w:jc w:val="both"/>
      </w:pPr>
    </w:p>
    <w:p w14:paraId="2B087D01" w14:textId="77777777" w:rsidR="006C2277" w:rsidRPr="00907993" w:rsidRDefault="006C2277" w:rsidP="006C2277">
      <w:r w:rsidRPr="00907993">
        <w:t>wird folgender Arbeitsvertrag geschlossen:</w:t>
      </w:r>
    </w:p>
    <w:p w14:paraId="7FB06381" w14:textId="77777777" w:rsidR="006C2277" w:rsidRDefault="006C2277" w:rsidP="006C2277"/>
    <w:p w14:paraId="0461EDBF" w14:textId="3BEA5D07" w:rsidR="003D6445" w:rsidRDefault="003D6445" w:rsidP="006C2277"/>
    <w:p w14:paraId="28FFA891" w14:textId="77777777" w:rsidR="003D6445" w:rsidRPr="00BE0FF7" w:rsidRDefault="003D6445" w:rsidP="006C2277">
      <w:pPr>
        <w:rPr>
          <w:szCs w:val="22"/>
        </w:rPr>
      </w:pPr>
    </w:p>
    <w:p w14:paraId="67EE69B7" w14:textId="77777777" w:rsidR="00F90004" w:rsidRPr="00BE0FF7" w:rsidRDefault="00F90004" w:rsidP="00BE0FF7">
      <w:pPr>
        <w:pStyle w:val="Listenabsatz"/>
        <w:numPr>
          <w:ilvl w:val="0"/>
          <w:numId w:val="2"/>
        </w:numPr>
        <w:jc w:val="center"/>
        <w:rPr>
          <w:rFonts w:cs="Arial"/>
          <w:b/>
          <w:szCs w:val="22"/>
        </w:rPr>
      </w:pPr>
      <w:r w:rsidRPr="00BE0FF7">
        <w:rPr>
          <w:rFonts w:cs="Arial"/>
          <w:b/>
          <w:szCs w:val="22"/>
        </w:rPr>
        <w:t>Beginn des Arbeitsverhältnisses</w:t>
      </w:r>
      <w:r w:rsidRPr="00BE0FF7">
        <w:rPr>
          <w:rFonts w:cs="Arial"/>
          <w:b/>
          <w:szCs w:val="22"/>
        </w:rPr>
        <w:br/>
      </w:r>
    </w:p>
    <w:p w14:paraId="405A8372" w14:textId="7AD5C57C" w:rsidR="00F90004" w:rsidRPr="00BE0FF7" w:rsidRDefault="00F90004" w:rsidP="00E25C59">
      <w:pPr>
        <w:rPr>
          <w:rFonts w:cs="Arial"/>
          <w:szCs w:val="22"/>
        </w:rPr>
      </w:pPr>
      <w:r w:rsidRPr="00BE0FF7">
        <w:rPr>
          <w:rFonts w:cs="Arial"/>
          <w:szCs w:val="22"/>
        </w:rPr>
        <w:t>Das Arbeitsverhältnis beginnt am .....................................</w:t>
      </w:r>
    </w:p>
    <w:p w14:paraId="6B7190D1" w14:textId="26C5693C" w:rsidR="00F90004" w:rsidRDefault="00F90004" w:rsidP="00E25C59">
      <w:pPr>
        <w:rPr>
          <w:rFonts w:cs="Arial"/>
          <w:szCs w:val="22"/>
        </w:rPr>
      </w:pPr>
    </w:p>
    <w:p w14:paraId="7E62DA64" w14:textId="77777777" w:rsidR="004F3D64" w:rsidRPr="00BE0FF7" w:rsidRDefault="004F3D64" w:rsidP="00E25C59">
      <w:pPr>
        <w:rPr>
          <w:rFonts w:cs="Arial"/>
          <w:szCs w:val="22"/>
        </w:rPr>
      </w:pPr>
    </w:p>
    <w:p w14:paraId="7C885E49" w14:textId="77777777" w:rsidR="00BE0FF7" w:rsidRPr="00BE0FF7" w:rsidRDefault="00F90004" w:rsidP="00E25C59">
      <w:pPr>
        <w:pStyle w:val="Listenabsatz"/>
        <w:numPr>
          <w:ilvl w:val="0"/>
          <w:numId w:val="2"/>
        </w:numPr>
        <w:ind w:left="0"/>
        <w:jc w:val="center"/>
        <w:rPr>
          <w:rFonts w:cs="Arial"/>
          <w:i/>
          <w:szCs w:val="22"/>
        </w:rPr>
      </w:pPr>
      <w:r w:rsidRPr="00BE0FF7">
        <w:rPr>
          <w:rFonts w:cs="Arial"/>
          <w:b/>
          <w:szCs w:val="22"/>
        </w:rPr>
        <w:t>Tätigkeit und Ort</w:t>
      </w:r>
    </w:p>
    <w:p w14:paraId="7ECD8B0C" w14:textId="76062E90" w:rsidR="00F90004" w:rsidRPr="00BE0FF7" w:rsidRDefault="00F90004" w:rsidP="00E25C59">
      <w:pPr>
        <w:pStyle w:val="Listenabsatz"/>
        <w:ind w:left="0"/>
        <w:rPr>
          <w:rFonts w:cs="Arial"/>
          <w:i/>
          <w:szCs w:val="22"/>
        </w:rPr>
      </w:pPr>
      <w:r w:rsidRPr="00BE0FF7">
        <w:rPr>
          <w:rFonts w:cs="Arial"/>
          <w:b/>
          <w:szCs w:val="22"/>
        </w:rPr>
        <w:br/>
      </w:r>
      <w:r w:rsidRPr="00BE0FF7">
        <w:rPr>
          <w:rFonts w:cs="Arial"/>
          <w:szCs w:val="22"/>
        </w:rPr>
        <w:t>Der Arbeitnehmer wird als ...................................................................... in…………………………………eingestellt.</w:t>
      </w:r>
      <w:r w:rsidRPr="00BE0FF7">
        <w:rPr>
          <w:rFonts w:cs="Arial"/>
          <w:szCs w:val="22"/>
        </w:rPr>
        <w:br/>
      </w:r>
      <w:r w:rsidRPr="00E25C59">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2E5C4592" w14:textId="77777777" w:rsidR="00F90004" w:rsidRPr="00BE0FF7" w:rsidRDefault="00F90004" w:rsidP="00E25C59">
      <w:pPr>
        <w:rPr>
          <w:rFonts w:cs="Arial"/>
          <w:szCs w:val="22"/>
        </w:rPr>
      </w:pPr>
    </w:p>
    <w:p w14:paraId="24E5AF68" w14:textId="77777777" w:rsidR="00F90004" w:rsidRPr="00BE0FF7" w:rsidRDefault="00F90004" w:rsidP="00E25C59">
      <w:pPr>
        <w:rPr>
          <w:rFonts w:cs="Arial"/>
          <w:szCs w:val="22"/>
        </w:rPr>
      </w:pPr>
      <w:r w:rsidRPr="00BE0FF7">
        <w:rPr>
          <w:rFonts w:cs="Arial"/>
          <w:szCs w:val="22"/>
        </w:rPr>
        <w:t>Er verpflichtet sich, auch andere Arbeiten auszuführen, die seinen Vorkenntnissen und Fähigkeiten entsprechen. Dies gilt, soweit dies bei Abwägung der Interessen des Arbeitgebers und des Arbeitnehmers zumutbar ist.</w:t>
      </w:r>
    </w:p>
    <w:p w14:paraId="1A86F98E" w14:textId="77777777" w:rsidR="00F90004" w:rsidRPr="00BE0FF7" w:rsidRDefault="00F90004" w:rsidP="00E25C59">
      <w:pPr>
        <w:rPr>
          <w:rFonts w:cs="Arial"/>
          <w:szCs w:val="22"/>
        </w:rPr>
      </w:pPr>
    </w:p>
    <w:p w14:paraId="47208F15" w14:textId="77777777" w:rsidR="00F90004" w:rsidRPr="00BE0FF7" w:rsidRDefault="00F90004" w:rsidP="00E25C59">
      <w:pPr>
        <w:rPr>
          <w:rFonts w:cs="Arial"/>
          <w:color w:val="000000"/>
          <w:szCs w:val="22"/>
        </w:rPr>
      </w:pPr>
      <w:r w:rsidRPr="00BE0FF7">
        <w:rPr>
          <w:rFonts w:cs="Arial"/>
          <w:color w:val="000000"/>
          <w:szCs w:val="22"/>
        </w:rPr>
        <w:t>Der Arbeitgeber ist berechtigt nach billigem Ermessen einen anderen Arbeitsort zuzuweisen.</w:t>
      </w:r>
    </w:p>
    <w:p w14:paraId="471DF1F1" w14:textId="0663A80D" w:rsidR="00F90004" w:rsidRDefault="00F90004" w:rsidP="00E25C59">
      <w:pPr>
        <w:rPr>
          <w:rFonts w:cs="Arial"/>
          <w:szCs w:val="22"/>
        </w:rPr>
      </w:pPr>
    </w:p>
    <w:p w14:paraId="3832AC53" w14:textId="77777777" w:rsidR="00E25C59" w:rsidRPr="00BE0FF7" w:rsidRDefault="00E25C59" w:rsidP="00E25C59">
      <w:pPr>
        <w:rPr>
          <w:rFonts w:cs="Arial"/>
          <w:szCs w:val="22"/>
        </w:rPr>
      </w:pPr>
    </w:p>
    <w:p w14:paraId="26E18019"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Probezeit</w:t>
      </w:r>
    </w:p>
    <w:p w14:paraId="73625BF8" w14:textId="77777777" w:rsidR="00E25C59" w:rsidRPr="00E25C59" w:rsidRDefault="00E25C59" w:rsidP="00E25C59">
      <w:pPr>
        <w:pStyle w:val="Listenabsatz"/>
        <w:ind w:left="0"/>
        <w:rPr>
          <w:rFonts w:cs="Arial"/>
          <w:bCs/>
          <w:szCs w:val="22"/>
        </w:rPr>
      </w:pPr>
    </w:p>
    <w:p w14:paraId="62D7982B" w14:textId="1F6F2824" w:rsidR="00F90004" w:rsidRPr="00BE0FF7" w:rsidRDefault="00F90004" w:rsidP="00E25C59">
      <w:pPr>
        <w:pStyle w:val="Listenabsatz"/>
        <w:ind w:left="0"/>
        <w:rPr>
          <w:rFonts w:cs="Arial"/>
          <w:szCs w:val="22"/>
        </w:rPr>
      </w:pPr>
      <w:r w:rsidRPr="00BE0FF7">
        <w:rPr>
          <w:rFonts w:cs="Arial"/>
          <w:szCs w:val="22"/>
        </w:rPr>
        <w:t>Das Arbeitsverhältnis wird auf unbestimmte Zeit geschlossen. Die ersten sechs Monate (</w:t>
      </w:r>
      <w:r w:rsidRPr="00BE0FF7">
        <w:rPr>
          <w:rFonts w:cs="Arial"/>
          <w:i/>
          <w:szCs w:val="22"/>
        </w:rPr>
        <w:t>oder:</w:t>
      </w:r>
      <w:r w:rsidRPr="00BE0FF7">
        <w:rPr>
          <w:rFonts w:cs="Arial"/>
          <w:szCs w:val="22"/>
        </w:rPr>
        <w:t xml:space="preserve"> drei Monate) gelten als Probezeit. Während der Probezeit kann das Arbeitsverhältnis beiderseits mit einer Frist von zwei Wochen gekündigt werden.</w:t>
      </w:r>
    </w:p>
    <w:p w14:paraId="03F59FDD" w14:textId="77777777" w:rsidR="00F90004" w:rsidRPr="00BE0FF7" w:rsidRDefault="00F90004" w:rsidP="00E25C59">
      <w:pPr>
        <w:spacing w:before="120" w:after="120"/>
        <w:rPr>
          <w:rFonts w:cs="Arial"/>
          <w:i/>
          <w:szCs w:val="22"/>
        </w:rPr>
      </w:pPr>
      <w:r w:rsidRPr="00BE0FF7">
        <w:rPr>
          <w:rFonts w:cs="Arial"/>
          <w:i/>
          <w:szCs w:val="22"/>
        </w:rPr>
        <w:t>oder</w:t>
      </w:r>
    </w:p>
    <w:p w14:paraId="01028687" w14:textId="77777777" w:rsidR="00F90004" w:rsidRPr="00BE0FF7" w:rsidRDefault="00F90004" w:rsidP="00E25C59">
      <w:pPr>
        <w:rPr>
          <w:rFonts w:cs="Arial"/>
          <w:szCs w:val="22"/>
        </w:rPr>
      </w:pPr>
      <w:r w:rsidRPr="00BE0FF7">
        <w:rPr>
          <w:rFonts w:cs="Arial"/>
          <w:szCs w:val="22"/>
        </w:rPr>
        <w:t>Dieser Vertrag wird auf die Dauer von sechs Monaten (</w:t>
      </w:r>
      <w:r w:rsidRPr="00BE0FF7">
        <w:rPr>
          <w:rFonts w:cs="Arial"/>
          <w:i/>
          <w:szCs w:val="22"/>
        </w:rPr>
        <w:t>oder:</w:t>
      </w:r>
      <w:r w:rsidRPr="00BE0FF7">
        <w:rPr>
          <w:rFonts w:cs="Arial"/>
          <w:szCs w:val="22"/>
        </w:rPr>
        <w:t xml:space="preserve"> drei Monaten) vom ………  bis zum ………  zur Probe abgeschlossen. Nach Ablauf dieser Befristung endet das Arbeitsverhältnis, ohne dass es einer Kündigung bedarf, wenn nicht bis zu diesem Zeitpunkt eine Fortsetzung des Arbeitsverhältnisses vereinbart wird. Innerhalb der Probezeit kann das Arbeitsverhältnis mit einer Frist von einem Monat zum Monatsende gekündigt werden, unbeschadet des Rechts zur fristlosen Kündigung (befristetes Probearbeitsverhältnis).</w:t>
      </w:r>
    </w:p>
    <w:p w14:paraId="58EFA715" w14:textId="0B09CF70" w:rsidR="00F90004" w:rsidRDefault="00F90004" w:rsidP="00E25C59">
      <w:pPr>
        <w:rPr>
          <w:rFonts w:cs="Arial"/>
          <w:szCs w:val="22"/>
        </w:rPr>
      </w:pPr>
    </w:p>
    <w:p w14:paraId="1267A2A7" w14:textId="77777777" w:rsidR="00E25C59" w:rsidRPr="00BE0FF7" w:rsidRDefault="00E25C59" w:rsidP="00E25C59">
      <w:pPr>
        <w:rPr>
          <w:rFonts w:cs="Arial"/>
          <w:szCs w:val="22"/>
        </w:rPr>
      </w:pPr>
    </w:p>
    <w:p w14:paraId="69018B28"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Arbeitsvergütung</w:t>
      </w:r>
    </w:p>
    <w:p w14:paraId="4F6EE9ED" w14:textId="77777777" w:rsidR="00767D15" w:rsidRPr="00767D15" w:rsidRDefault="00767D15" w:rsidP="00E25C59">
      <w:pPr>
        <w:pStyle w:val="Listenabsatz"/>
        <w:ind w:left="0"/>
        <w:rPr>
          <w:rFonts w:cs="Arial"/>
          <w:bCs/>
          <w:szCs w:val="22"/>
        </w:rPr>
      </w:pPr>
    </w:p>
    <w:p w14:paraId="7CE9B9C0" w14:textId="6D1101F6" w:rsidR="00F90004" w:rsidRPr="00BE0FF7" w:rsidRDefault="00F90004" w:rsidP="00E25C59">
      <w:pPr>
        <w:pStyle w:val="Listenabsatz"/>
        <w:ind w:left="0"/>
        <w:rPr>
          <w:rFonts w:cs="Arial"/>
          <w:szCs w:val="22"/>
        </w:rPr>
      </w:pPr>
      <w:r w:rsidRPr="00BE0FF7">
        <w:rPr>
          <w:rFonts w:cs="Arial"/>
          <w:szCs w:val="22"/>
        </w:rPr>
        <w:lastRenderedPageBreak/>
        <w:t xml:space="preserve">Der Arbeitnehmer erhält eine monatliche Bruttovergütung von .............. €/ einen Stundenlohn von.............. €. Diese ist zum Ende des jeweiligen Kalendermonats fällig und wird -wie sämtliche folgenden Gehaltsbestandteile- bargeldlos auf folgendes Konto des Arbeitnehmers ausgezahlt: </w:t>
      </w:r>
    </w:p>
    <w:p w14:paraId="2D880059" w14:textId="77777777" w:rsidR="00F90004" w:rsidRPr="00BE0FF7" w:rsidRDefault="00F90004" w:rsidP="00E25C59">
      <w:pPr>
        <w:pStyle w:val="Listenabsatz"/>
        <w:ind w:left="0"/>
        <w:rPr>
          <w:rFonts w:cs="Arial"/>
          <w:b/>
          <w:szCs w:val="22"/>
        </w:rPr>
      </w:pPr>
    </w:p>
    <w:p w14:paraId="55822B13" w14:textId="77777777" w:rsidR="00F90004" w:rsidRPr="00BE0FF7" w:rsidRDefault="00F90004" w:rsidP="00E25C59">
      <w:pPr>
        <w:pStyle w:val="Listenabsatz"/>
        <w:ind w:left="0"/>
        <w:rPr>
          <w:rFonts w:cs="Arial"/>
          <w:szCs w:val="22"/>
        </w:rPr>
      </w:pPr>
      <w:r w:rsidRPr="00BE0FF7">
        <w:rPr>
          <w:rFonts w:cs="Arial"/>
          <w:szCs w:val="22"/>
        </w:rPr>
        <w:t xml:space="preserve">…………………………………...………………………………………………………….         </w:t>
      </w:r>
    </w:p>
    <w:p w14:paraId="7DBB6272" w14:textId="77777777" w:rsidR="00F90004" w:rsidRPr="00BE0FF7" w:rsidRDefault="00F90004" w:rsidP="00E25C59">
      <w:pPr>
        <w:rPr>
          <w:rFonts w:cs="Arial"/>
          <w:szCs w:val="22"/>
        </w:rPr>
      </w:pPr>
    </w:p>
    <w:p w14:paraId="18BCBADC" w14:textId="77777777" w:rsidR="00F90004" w:rsidRPr="00BE0FF7" w:rsidRDefault="00F90004" w:rsidP="00E25C59">
      <w:pPr>
        <w:rPr>
          <w:rFonts w:cs="Arial"/>
          <w:szCs w:val="22"/>
        </w:rPr>
      </w:pPr>
      <w:r w:rsidRPr="00BE0FF7">
        <w:rPr>
          <w:rFonts w:cs="Arial"/>
          <w:szCs w:val="22"/>
        </w:rPr>
        <w:t>In der monatlichen Bruttovergütung ist ein Anteil von 1/12 als monatliche anteilige Sonderzahlung enthalten. Damit sind etwaige Ansprüche auf Urlaubs-, Weihnachtgeld oder sonstige Gratifikationen abgegolten.:</w:t>
      </w:r>
    </w:p>
    <w:p w14:paraId="1B593EC0" w14:textId="77777777" w:rsidR="00F90004" w:rsidRPr="00BE0FF7" w:rsidRDefault="00F90004" w:rsidP="00E25C59">
      <w:pPr>
        <w:rPr>
          <w:rFonts w:cs="Arial"/>
          <w:szCs w:val="22"/>
        </w:rPr>
      </w:pPr>
      <w:r w:rsidRPr="00BE0FF7">
        <w:rPr>
          <w:rFonts w:cs="Arial"/>
          <w:szCs w:val="22"/>
        </w:rPr>
        <w:t>Weitere Gehaltsbestandteile sind:</w:t>
      </w:r>
    </w:p>
    <w:p w14:paraId="49C90166" w14:textId="77777777" w:rsidR="00F90004" w:rsidRPr="00BE0FF7" w:rsidRDefault="00F90004" w:rsidP="00E25C59">
      <w:pPr>
        <w:rPr>
          <w:rFonts w:cs="Arial"/>
          <w:szCs w:val="22"/>
        </w:rPr>
      </w:pPr>
    </w:p>
    <w:p w14:paraId="3F4781FE" w14:textId="77777777" w:rsidR="00F90004" w:rsidRPr="00BE0FF7" w:rsidRDefault="00F90004" w:rsidP="00E25C59">
      <w:pPr>
        <w:rPr>
          <w:rFonts w:cs="Arial"/>
          <w:szCs w:val="22"/>
        </w:rPr>
      </w:pPr>
      <w:r w:rsidRPr="00BE0FF7">
        <w:rPr>
          <w:rFonts w:cs="Arial"/>
          <w:szCs w:val="22"/>
        </w:rPr>
        <w:t>……………………………………………………………………………………………….</w:t>
      </w:r>
    </w:p>
    <w:p w14:paraId="3552C23E" w14:textId="77777777" w:rsidR="00F90004" w:rsidRPr="00E25C59" w:rsidRDefault="00F90004" w:rsidP="00E25C59">
      <w:pPr>
        <w:rPr>
          <w:rFonts w:cs="Arial"/>
          <w:i/>
          <w:iCs/>
          <w:sz w:val="20"/>
        </w:rPr>
      </w:pPr>
      <w:r w:rsidRPr="00E25C59">
        <w:rPr>
          <w:rFonts w:cs="Arial"/>
          <w:i/>
          <w:iCs/>
          <w:sz w:val="20"/>
        </w:rPr>
        <w:t>Anmerkung: getrennte Auflistung von Zuschlägen, Zulagen, Sonderzahlungen und Prämien sowie anderer Bestandteile mit Angabe von Höhe und Fälligkeit.</w:t>
      </w:r>
    </w:p>
    <w:p w14:paraId="42F29D9D" w14:textId="77777777" w:rsidR="00F90004" w:rsidRPr="00BE0FF7" w:rsidRDefault="00F90004" w:rsidP="00E25C59">
      <w:pPr>
        <w:rPr>
          <w:rFonts w:cs="Arial"/>
          <w:szCs w:val="22"/>
        </w:rPr>
      </w:pPr>
    </w:p>
    <w:p w14:paraId="2EE069FD" w14:textId="77777777" w:rsidR="00F90004" w:rsidRPr="00BE0FF7" w:rsidRDefault="00F90004" w:rsidP="00E25C59">
      <w:pPr>
        <w:rPr>
          <w:rFonts w:cs="Arial"/>
          <w:szCs w:val="22"/>
        </w:rPr>
      </w:pPr>
    </w:p>
    <w:p w14:paraId="08710255"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Arbeitszeit</w:t>
      </w:r>
    </w:p>
    <w:p w14:paraId="4ED7AACF" w14:textId="77777777" w:rsidR="00767D15" w:rsidRPr="00767D15" w:rsidRDefault="00767D15" w:rsidP="00E25C59">
      <w:pPr>
        <w:pStyle w:val="Listenabsatz"/>
        <w:ind w:left="0"/>
        <w:rPr>
          <w:rFonts w:cs="Arial"/>
          <w:bCs/>
          <w:szCs w:val="22"/>
        </w:rPr>
      </w:pPr>
    </w:p>
    <w:p w14:paraId="724ED976" w14:textId="42C09786" w:rsidR="00F90004" w:rsidRPr="00BE0FF7" w:rsidRDefault="00F90004" w:rsidP="00E25C59">
      <w:pPr>
        <w:pStyle w:val="Listenabsatz"/>
        <w:ind w:left="0"/>
        <w:rPr>
          <w:rFonts w:cs="Arial"/>
          <w:szCs w:val="22"/>
        </w:rPr>
      </w:pPr>
      <w:r w:rsidRPr="00BE0FF7">
        <w:rPr>
          <w:rFonts w:cs="Arial"/>
          <w:szCs w:val="22"/>
        </w:rPr>
        <w:t>Die regelmäßige wöchentliche Arbeitszeit beträgt.... Stunden. Beginn und Ende der täglichen Arbeitszeit richten sich nach der betrieblichen Einteilung</w:t>
      </w:r>
      <w:bookmarkStart w:id="0" w:name="_Hlk110512565"/>
      <w:r w:rsidRPr="00BE0FF7">
        <w:rPr>
          <w:rFonts w:cs="Arial"/>
          <w:szCs w:val="22"/>
        </w:rPr>
        <w:t>, die im Ermessen des Arbeitsgebers liegt.</w:t>
      </w:r>
    </w:p>
    <w:p w14:paraId="55F979CE" w14:textId="77777777" w:rsidR="00F90004" w:rsidRPr="00BE0FF7" w:rsidRDefault="00F90004" w:rsidP="00E25C59">
      <w:pPr>
        <w:rPr>
          <w:rFonts w:cs="Arial"/>
          <w:szCs w:val="22"/>
        </w:rPr>
      </w:pPr>
    </w:p>
    <w:p w14:paraId="5EC2AA14" w14:textId="2932DB94" w:rsidR="00F90004" w:rsidRPr="00BE0FF7" w:rsidRDefault="00F90004" w:rsidP="00E25C59">
      <w:pPr>
        <w:rPr>
          <w:rFonts w:cs="Arial"/>
          <w:szCs w:val="22"/>
        </w:rPr>
      </w:pPr>
      <w:r w:rsidRPr="00BE0FF7">
        <w:rPr>
          <w:rFonts w:cs="Arial"/>
          <w:szCs w:val="22"/>
        </w:rPr>
        <w:t>Derzeit verteilt sich Ihre wöchentliche Arbeitszeit wie folgt:</w:t>
      </w:r>
    </w:p>
    <w:p w14:paraId="6D039DBA" w14:textId="77777777" w:rsidR="00F90004" w:rsidRPr="00BE0FF7" w:rsidRDefault="00F90004" w:rsidP="00E25C59">
      <w:pPr>
        <w:rPr>
          <w:rFonts w:cs="Arial"/>
          <w:szCs w:val="22"/>
        </w:rPr>
      </w:pPr>
    </w:p>
    <w:p w14:paraId="3EC6C7F4" w14:textId="77777777" w:rsidR="00F90004" w:rsidRPr="00BE0FF7" w:rsidRDefault="00F90004" w:rsidP="00E25C59">
      <w:pPr>
        <w:rPr>
          <w:rFonts w:cs="Arial"/>
          <w:szCs w:val="22"/>
        </w:rPr>
      </w:pPr>
      <w:r w:rsidRPr="00BE0FF7">
        <w:rPr>
          <w:rFonts w:cs="Arial"/>
          <w:szCs w:val="22"/>
        </w:rPr>
        <w:t>……………………………………………………………………………………………….</w:t>
      </w:r>
    </w:p>
    <w:p w14:paraId="6AF1BE52" w14:textId="77777777" w:rsidR="00F90004" w:rsidRPr="00767D15" w:rsidRDefault="00F90004" w:rsidP="00E25C59">
      <w:pPr>
        <w:rPr>
          <w:rFonts w:cs="Arial"/>
          <w:i/>
          <w:iCs/>
          <w:sz w:val="20"/>
        </w:rPr>
      </w:pPr>
      <w:r w:rsidRPr="00767D15">
        <w:rPr>
          <w:rFonts w:cs="Arial"/>
          <w:i/>
          <w:iCs/>
          <w:sz w:val="20"/>
        </w:rPr>
        <w:t>Anmerkung: Bei Schichtarbeit sämtliche Einteilungsmöglichkeiten auflisten.</w:t>
      </w:r>
    </w:p>
    <w:p w14:paraId="571F3218" w14:textId="77777777" w:rsidR="00F90004" w:rsidRPr="00BE0FF7" w:rsidRDefault="00F90004" w:rsidP="00E25C59">
      <w:pPr>
        <w:rPr>
          <w:rFonts w:cs="Arial"/>
          <w:szCs w:val="22"/>
        </w:rPr>
      </w:pPr>
    </w:p>
    <w:p w14:paraId="62D1A88B" w14:textId="77777777" w:rsidR="00F90004" w:rsidRPr="00BE0FF7" w:rsidRDefault="00F90004" w:rsidP="00E25C59">
      <w:pPr>
        <w:rPr>
          <w:rFonts w:cs="Arial"/>
          <w:szCs w:val="22"/>
        </w:rPr>
      </w:pPr>
      <w:r w:rsidRPr="00BE0FF7">
        <w:rPr>
          <w:rFonts w:cs="Arial"/>
          <w:szCs w:val="22"/>
        </w:rPr>
        <w:t>Ab einer täglichen Arbeitszeit von sechs Stunden ist eine Pausenzeit von mindestens einer halben Stunde einzuhalten. Übersteigt die Arbeitszeit neun Stunden, erhöht sich die Pausenzeit auf zumindest 45 Minuten.</w:t>
      </w:r>
    </w:p>
    <w:p w14:paraId="203BD6EE" w14:textId="77777777" w:rsidR="00F90004" w:rsidRPr="00BE0FF7" w:rsidRDefault="00F90004" w:rsidP="00E25C59">
      <w:pPr>
        <w:rPr>
          <w:rFonts w:cs="Arial"/>
          <w:szCs w:val="22"/>
        </w:rPr>
      </w:pPr>
    </w:p>
    <w:p w14:paraId="32B13AA9" w14:textId="77777777" w:rsidR="00F90004" w:rsidRPr="00BE0FF7" w:rsidRDefault="00F90004" w:rsidP="00E25C59">
      <w:pPr>
        <w:rPr>
          <w:rFonts w:cs="Arial"/>
          <w:szCs w:val="22"/>
        </w:rPr>
      </w:pPr>
      <w:r w:rsidRPr="00BE0FF7">
        <w:rPr>
          <w:rFonts w:cs="Arial"/>
          <w:szCs w:val="22"/>
        </w:rPr>
        <w:t xml:space="preserve">Nach Beendigung der täglichen Arbeitszeit ist eine ununterbrochene Ruhezeit von mindestens elf Stunden einzuhalten. </w:t>
      </w:r>
    </w:p>
    <w:bookmarkEnd w:id="0"/>
    <w:p w14:paraId="542422D6" w14:textId="77777777" w:rsidR="00F90004" w:rsidRPr="00BE0FF7" w:rsidRDefault="00F90004" w:rsidP="00E25C59">
      <w:pPr>
        <w:pStyle w:val="Listenabsatz"/>
        <w:ind w:left="0"/>
        <w:rPr>
          <w:rFonts w:cs="Arial"/>
          <w:szCs w:val="22"/>
        </w:rPr>
      </w:pPr>
    </w:p>
    <w:p w14:paraId="0959437D" w14:textId="77777777" w:rsidR="00F90004" w:rsidRPr="00BE0FF7" w:rsidRDefault="00F90004" w:rsidP="00E25C59">
      <w:pPr>
        <w:rPr>
          <w:rFonts w:cs="Arial"/>
          <w:szCs w:val="22"/>
        </w:rPr>
      </w:pPr>
    </w:p>
    <w:p w14:paraId="48E1A313"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Weitere Beschäftigungen</w:t>
      </w:r>
    </w:p>
    <w:p w14:paraId="7C078A5F" w14:textId="77777777" w:rsidR="00767D15" w:rsidRPr="00767D15" w:rsidRDefault="00767D15" w:rsidP="00E25C59">
      <w:pPr>
        <w:pStyle w:val="Listenabsatz"/>
        <w:ind w:left="0"/>
        <w:rPr>
          <w:rFonts w:cs="Arial"/>
          <w:bCs/>
          <w:szCs w:val="22"/>
        </w:rPr>
      </w:pPr>
    </w:p>
    <w:p w14:paraId="407EBA6C" w14:textId="48546396" w:rsidR="00F90004" w:rsidRPr="00BE0FF7" w:rsidRDefault="00F90004" w:rsidP="00E25C59">
      <w:pPr>
        <w:pStyle w:val="Listenabsatz"/>
        <w:ind w:left="0"/>
        <w:rPr>
          <w:rFonts w:cs="Arial"/>
          <w:szCs w:val="22"/>
        </w:rPr>
      </w:pPr>
      <w:r w:rsidRPr="00BE0FF7">
        <w:rPr>
          <w:rFonts w:cs="Arial"/>
          <w:szCs w:val="22"/>
        </w:rPr>
        <w:t>Der Arbeitnehmer versichert, derzeit keine weitere Beschäftigung auszuüben.</w:t>
      </w:r>
    </w:p>
    <w:p w14:paraId="58C29AEC" w14:textId="77777777" w:rsidR="00F90004" w:rsidRPr="00BE0FF7" w:rsidRDefault="00F90004" w:rsidP="00E25C59">
      <w:pPr>
        <w:rPr>
          <w:rFonts w:cs="Arial"/>
          <w:szCs w:val="22"/>
        </w:rPr>
      </w:pPr>
    </w:p>
    <w:p w14:paraId="3CBE39D5" w14:textId="77777777" w:rsidR="00F90004" w:rsidRPr="00BE0FF7" w:rsidRDefault="00F90004" w:rsidP="00E25C59">
      <w:pPr>
        <w:rPr>
          <w:rFonts w:cs="Arial"/>
          <w:i/>
          <w:szCs w:val="22"/>
        </w:rPr>
      </w:pPr>
      <w:r w:rsidRPr="00BE0FF7">
        <w:rPr>
          <w:rFonts w:cs="Arial"/>
          <w:i/>
          <w:szCs w:val="22"/>
        </w:rPr>
        <w:t>oder</w:t>
      </w:r>
    </w:p>
    <w:p w14:paraId="68BD8202" w14:textId="77777777" w:rsidR="00F90004" w:rsidRPr="00BE0FF7" w:rsidRDefault="00F90004" w:rsidP="00E25C59">
      <w:pPr>
        <w:rPr>
          <w:rFonts w:cs="Arial"/>
          <w:szCs w:val="22"/>
        </w:rPr>
      </w:pPr>
    </w:p>
    <w:p w14:paraId="49317A91" w14:textId="77777777" w:rsidR="00F90004" w:rsidRPr="00BE0FF7" w:rsidRDefault="00F90004" w:rsidP="00E25C59">
      <w:pPr>
        <w:rPr>
          <w:rFonts w:cs="Arial"/>
          <w:szCs w:val="22"/>
        </w:rPr>
      </w:pPr>
      <w:r w:rsidRPr="00BE0FF7">
        <w:rPr>
          <w:rFonts w:cs="Arial"/>
          <w:szCs w:val="22"/>
        </w:rPr>
        <w:t>Der Arbeitnehmer versichert derzeit folgende weitere Beschäftigungen auszuüben.</w:t>
      </w:r>
    </w:p>
    <w:p w14:paraId="0A37DF7A" w14:textId="77777777" w:rsidR="00F90004" w:rsidRPr="00BE0FF7" w:rsidRDefault="00F90004" w:rsidP="00E25C59">
      <w:pPr>
        <w:spacing w:before="120"/>
        <w:rPr>
          <w:rFonts w:cs="Arial"/>
          <w:szCs w:val="22"/>
        </w:rPr>
      </w:pPr>
      <w:r w:rsidRPr="00BE0FF7">
        <w:rPr>
          <w:rFonts w:cs="Arial"/>
          <w:szCs w:val="22"/>
        </w:rPr>
        <w:t>Arbeitgeber: …............................................................................................................</w:t>
      </w:r>
    </w:p>
    <w:p w14:paraId="1C84F3C9" w14:textId="77777777" w:rsidR="00F90004" w:rsidRPr="00BE0FF7" w:rsidRDefault="00F90004" w:rsidP="00E25C59">
      <w:pPr>
        <w:rPr>
          <w:rFonts w:cs="Arial"/>
          <w:szCs w:val="22"/>
        </w:rPr>
      </w:pPr>
    </w:p>
    <w:p w14:paraId="33891CCB" w14:textId="77777777" w:rsidR="00F90004" w:rsidRPr="00BE0FF7" w:rsidRDefault="00F90004" w:rsidP="00E25C59">
      <w:pPr>
        <w:rPr>
          <w:rFonts w:cs="Arial"/>
          <w:szCs w:val="22"/>
        </w:rPr>
      </w:pPr>
      <w:r w:rsidRPr="00BE0FF7">
        <w:rPr>
          <w:rFonts w:cs="Arial"/>
          <w:szCs w:val="22"/>
        </w:rPr>
        <w:t>Datum der Arbeitsaufnahme: .....................................................................................</w:t>
      </w:r>
    </w:p>
    <w:p w14:paraId="2E22691F" w14:textId="77777777" w:rsidR="00F90004" w:rsidRPr="00BE0FF7" w:rsidRDefault="00F90004" w:rsidP="00E25C59">
      <w:pPr>
        <w:rPr>
          <w:rFonts w:cs="Arial"/>
          <w:szCs w:val="22"/>
        </w:rPr>
      </w:pPr>
    </w:p>
    <w:p w14:paraId="792787C6" w14:textId="77777777" w:rsidR="00F90004" w:rsidRPr="00BE0FF7" w:rsidRDefault="00F90004" w:rsidP="00E25C59">
      <w:pPr>
        <w:rPr>
          <w:rFonts w:cs="Arial"/>
          <w:szCs w:val="22"/>
        </w:rPr>
      </w:pPr>
      <w:r w:rsidRPr="00BE0FF7">
        <w:rPr>
          <w:rFonts w:cs="Arial"/>
          <w:szCs w:val="22"/>
        </w:rPr>
        <w:t>Entgelt pro Monat: ……...............................................................................................</w:t>
      </w:r>
    </w:p>
    <w:p w14:paraId="7C90BC00" w14:textId="77777777" w:rsidR="00F90004" w:rsidRPr="00BE0FF7" w:rsidRDefault="00F90004" w:rsidP="00E25C59">
      <w:pPr>
        <w:rPr>
          <w:rFonts w:cs="Arial"/>
          <w:szCs w:val="22"/>
        </w:rPr>
      </w:pPr>
    </w:p>
    <w:p w14:paraId="57893C9E" w14:textId="77777777" w:rsidR="00F90004" w:rsidRPr="00BE0FF7" w:rsidRDefault="00F90004" w:rsidP="00E25C59">
      <w:pPr>
        <w:rPr>
          <w:rFonts w:cs="Arial"/>
          <w:szCs w:val="22"/>
        </w:rPr>
      </w:pPr>
      <w:r w:rsidRPr="00BE0FF7">
        <w:rPr>
          <w:rFonts w:cs="Arial"/>
          <w:szCs w:val="22"/>
        </w:rPr>
        <w:t>Bei Zusammenrechnung aller geringfügigen Beschäftigungen einschließlich dieser beträgt das Arbeitsentgelt nicht mehr als 520 € (bis zum 30.09.2022 beträgt die Grenze 450 €) monatlich.</w:t>
      </w:r>
    </w:p>
    <w:p w14:paraId="46E75389" w14:textId="77777777" w:rsidR="00F90004" w:rsidRPr="00BE0FF7" w:rsidRDefault="00F90004" w:rsidP="00E25C59">
      <w:pPr>
        <w:rPr>
          <w:rFonts w:cs="Arial"/>
          <w:szCs w:val="22"/>
        </w:rPr>
      </w:pPr>
    </w:p>
    <w:p w14:paraId="337C9C51" w14:textId="77777777" w:rsidR="00F90004" w:rsidRPr="00BE0FF7" w:rsidRDefault="00F90004" w:rsidP="00E25C59">
      <w:pPr>
        <w:rPr>
          <w:rFonts w:cs="Arial"/>
          <w:szCs w:val="22"/>
        </w:rPr>
      </w:pPr>
      <w:r w:rsidRPr="00BE0FF7">
        <w:rPr>
          <w:rFonts w:cs="Arial"/>
          <w:szCs w:val="22"/>
        </w:rPr>
        <w:lastRenderedPageBreak/>
        <w:t>Vor Aufnahme jeder weiteren entgeltlichen Tätigkeit oder deren Änderung ist der Arbeitgeber über Arbeitszeit, -entgelt und -geber zu informieren.</w:t>
      </w:r>
    </w:p>
    <w:p w14:paraId="4E859855" w14:textId="77777777" w:rsidR="00F90004" w:rsidRPr="00BE0FF7" w:rsidRDefault="00F90004" w:rsidP="00E25C59">
      <w:pPr>
        <w:rPr>
          <w:rFonts w:cs="Arial"/>
          <w:szCs w:val="22"/>
        </w:rPr>
      </w:pPr>
    </w:p>
    <w:p w14:paraId="7631C49A" w14:textId="77777777" w:rsidR="00F90004" w:rsidRPr="00BE0FF7" w:rsidRDefault="00F90004" w:rsidP="00E25C59">
      <w:pPr>
        <w:rPr>
          <w:rFonts w:cs="Arial"/>
          <w:szCs w:val="22"/>
        </w:rPr>
      </w:pPr>
      <w:r w:rsidRPr="00BE0FF7">
        <w:rPr>
          <w:rFonts w:cs="Arial"/>
          <w:szCs w:val="22"/>
        </w:rP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6E502BF9" w14:textId="06F44C76" w:rsidR="00F90004" w:rsidRDefault="00F90004" w:rsidP="00E25C59">
      <w:pPr>
        <w:rPr>
          <w:rFonts w:cs="Arial"/>
          <w:szCs w:val="22"/>
        </w:rPr>
      </w:pPr>
    </w:p>
    <w:p w14:paraId="65261246" w14:textId="77777777" w:rsidR="00E25C59" w:rsidRPr="00BE0FF7" w:rsidRDefault="00E25C59" w:rsidP="00E25C59">
      <w:pPr>
        <w:rPr>
          <w:rFonts w:cs="Arial"/>
          <w:szCs w:val="22"/>
        </w:rPr>
      </w:pPr>
    </w:p>
    <w:p w14:paraId="2DDA85F1"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Befreiung von der Rentenversicherungspflicht</w:t>
      </w:r>
    </w:p>
    <w:p w14:paraId="10BD2C4E" w14:textId="77777777" w:rsidR="00767D15" w:rsidRPr="00767D15" w:rsidRDefault="00767D15" w:rsidP="00E25C59">
      <w:pPr>
        <w:pStyle w:val="Listenabsatz"/>
        <w:ind w:left="0"/>
        <w:rPr>
          <w:rFonts w:cs="Arial"/>
          <w:bCs/>
          <w:szCs w:val="22"/>
        </w:rPr>
      </w:pPr>
    </w:p>
    <w:p w14:paraId="14B3DC2E" w14:textId="4459631C" w:rsidR="00F90004" w:rsidRPr="00BE0FF7" w:rsidRDefault="00F90004" w:rsidP="00E25C59">
      <w:pPr>
        <w:pStyle w:val="Listenabsatz"/>
        <w:ind w:left="0"/>
        <w:rPr>
          <w:rFonts w:cs="Arial"/>
          <w:szCs w:val="22"/>
        </w:rPr>
      </w:pPr>
      <w:r w:rsidRPr="00BE0FF7">
        <w:rPr>
          <w:rFonts w:cs="Arial"/>
          <w:szCs w:val="22"/>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531299C4" w14:textId="77777777" w:rsidR="00F90004" w:rsidRPr="00BE0FF7" w:rsidRDefault="00F90004" w:rsidP="00E25C59">
      <w:pPr>
        <w:rPr>
          <w:rFonts w:cs="Arial"/>
          <w:szCs w:val="22"/>
        </w:rPr>
      </w:pPr>
    </w:p>
    <w:p w14:paraId="0BA1D1DE" w14:textId="77777777" w:rsidR="00F90004" w:rsidRPr="00BE0FF7" w:rsidRDefault="00F90004" w:rsidP="00E25C59">
      <w:pPr>
        <w:rPr>
          <w:rFonts w:cs="Arial"/>
          <w:szCs w:val="22"/>
        </w:rPr>
      </w:pPr>
      <w:r w:rsidRPr="00BE0FF7">
        <w:rPr>
          <w:rFonts w:cs="Arial"/>
          <w:szCs w:val="22"/>
        </w:rPr>
        <w:t>Die Befreiung hat für den Arbeitnehmer zur Folge, dass sein Eigenanteil von derzeit 3,6 % an der Rentenversicherung entfällt, vom Arbeitgeber an ihn ausbezahlt wird und er nicht alle Ansprüche auf Leistungen der gesetzlichen Rentenversicherung erwirbt. Über die persönlichen Konsequenzen der Befreiung kann sich der Arbeitnehmer bei der Deutschen Rentenversicherung beraten lassen.</w:t>
      </w:r>
    </w:p>
    <w:p w14:paraId="59FCE712" w14:textId="25E19265" w:rsidR="00F90004" w:rsidRDefault="00F90004" w:rsidP="00E25C59">
      <w:pPr>
        <w:rPr>
          <w:rFonts w:cs="Arial"/>
          <w:szCs w:val="22"/>
        </w:rPr>
      </w:pPr>
    </w:p>
    <w:p w14:paraId="59BA040E" w14:textId="77777777" w:rsidR="00767D15" w:rsidRPr="00BE0FF7" w:rsidRDefault="00767D15" w:rsidP="00E25C59">
      <w:pPr>
        <w:rPr>
          <w:rFonts w:cs="Arial"/>
          <w:szCs w:val="22"/>
        </w:rPr>
      </w:pPr>
    </w:p>
    <w:p w14:paraId="4D3F596F"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Lohnsteuer</w:t>
      </w:r>
    </w:p>
    <w:p w14:paraId="698DD051" w14:textId="77777777" w:rsidR="00767D15" w:rsidRPr="00767D15" w:rsidRDefault="00767D15" w:rsidP="00E25C59">
      <w:pPr>
        <w:pStyle w:val="Listenabsatz"/>
        <w:ind w:left="0"/>
        <w:rPr>
          <w:rFonts w:cs="Arial"/>
          <w:bCs/>
          <w:szCs w:val="22"/>
        </w:rPr>
      </w:pPr>
    </w:p>
    <w:p w14:paraId="56398AEF" w14:textId="007DB44F" w:rsidR="00F90004" w:rsidRPr="00BE0FF7" w:rsidRDefault="00F90004" w:rsidP="00E25C59">
      <w:pPr>
        <w:pStyle w:val="Listenabsatz"/>
        <w:ind w:left="0"/>
        <w:rPr>
          <w:rFonts w:cs="Arial"/>
          <w:szCs w:val="22"/>
        </w:rPr>
      </w:pPr>
      <w:r w:rsidRPr="00BE0FF7">
        <w:rPr>
          <w:rFonts w:cs="Arial"/>
          <w:szCs w:val="22"/>
        </w:rPr>
        <w:t>Die Lohnsteuer wird in Höhe von zwei Prozent des Arbeitsentgelts vom Arbeitgeber pauschal entrichtet und vom Arbeitsentgelt einbehalten. In dem Pauschalbetrag sind Kirchensteuer und Solidaritätszuschlag enthalten.</w:t>
      </w:r>
    </w:p>
    <w:p w14:paraId="7893D427" w14:textId="77777777" w:rsidR="00F90004" w:rsidRPr="00BE0FF7" w:rsidRDefault="00F90004" w:rsidP="00E25C59">
      <w:pPr>
        <w:spacing w:before="120" w:after="120"/>
        <w:rPr>
          <w:rFonts w:cs="Arial"/>
          <w:i/>
          <w:szCs w:val="22"/>
        </w:rPr>
      </w:pPr>
      <w:r w:rsidRPr="00BE0FF7">
        <w:rPr>
          <w:rFonts w:cs="Arial"/>
          <w:i/>
          <w:szCs w:val="22"/>
        </w:rPr>
        <w:t xml:space="preserve">oder </w:t>
      </w:r>
    </w:p>
    <w:p w14:paraId="5A3EDA7F" w14:textId="77777777" w:rsidR="00F90004" w:rsidRPr="00BE0FF7" w:rsidRDefault="00F90004" w:rsidP="00E25C59">
      <w:pPr>
        <w:rPr>
          <w:rFonts w:cs="Arial"/>
          <w:szCs w:val="22"/>
        </w:rPr>
      </w:pPr>
      <w:r w:rsidRPr="00BE0FF7">
        <w:rPr>
          <w:rFonts w:cs="Arial"/>
          <w:szCs w:val="22"/>
        </w:rPr>
        <w:t>Der Arbeitnehmer hat sich für die individuelle Lohnsteuer nach den elektronischen Lohnsteuerabzugsmerkmalen entschieden.</w:t>
      </w:r>
    </w:p>
    <w:p w14:paraId="38511D91" w14:textId="6931A235" w:rsidR="00F90004" w:rsidRDefault="00F90004" w:rsidP="00E25C59">
      <w:pPr>
        <w:rPr>
          <w:rFonts w:cs="Arial"/>
          <w:szCs w:val="22"/>
        </w:rPr>
      </w:pPr>
    </w:p>
    <w:p w14:paraId="3028BCD9" w14:textId="77777777" w:rsidR="00767D15" w:rsidRPr="00BE0FF7" w:rsidRDefault="00767D15" w:rsidP="00E25C59">
      <w:pPr>
        <w:rPr>
          <w:rFonts w:cs="Arial"/>
          <w:szCs w:val="22"/>
        </w:rPr>
      </w:pPr>
    </w:p>
    <w:p w14:paraId="2A0FEDFF"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Urlaub</w:t>
      </w:r>
    </w:p>
    <w:p w14:paraId="2BD8432D" w14:textId="77777777" w:rsidR="00767D15" w:rsidRPr="00767D15" w:rsidRDefault="00767D15" w:rsidP="00E25C59">
      <w:pPr>
        <w:pStyle w:val="Listenabsatz"/>
        <w:ind w:left="0"/>
        <w:rPr>
          <w:rFonts w:cs="Arial"/>
          <w:bCs/>
          <w:szCs w:val="22"/>
        </w:rPr>
      </w:pPr>
    </w:p>
    <w:p w14:paraId="1AE81EF1" w14:textId="2295D5A3" w:rsidR="00F90004" w:rsidRPr="00BE0FF7" w:rsidRDefault="00F90004" w:rsidP="00E25C59">
      <w:pPr>
        <w:pStyle w:val="Listenabsatz"/>
        <w:ind w:left="0"/>
        <w:rPr>
          <w:rFonts w:cs="Arial"/>
          <w:szCs w:val="22"/>
        </w:rPr>
      </w:pPr>
      <w:r w:rsidRPr="00BE0FF7">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55F7C02B" w14:textId="77777777" w:rsidR="00F90004" w:rsidRPr="00BE0FF7" w:rsidRDefault="00F90004" w:rsidP="00E25C59">
      <w:pPr>
        <w:rPr>
          <w:rFonts w:cs="Arial"/>
          <w:szCs w:val="22"/>
        </w:rPr>
      </w:pPr>
    </w:p>
    <w:p w14:paraId="1C940971" w14:textId="77777777" w:rsidR="00F90004" w:rsidRPr="00BE0FF7" w:rsidRDefault="00F90004" w:rsidP="00E25C59">
      <w:pPr>
        <w:rPr>
          <w:rFonts w:cs="Arial"/>
          <w:szCs w:val="22"/>
        </w:rPr>
      </w:pPr>
      <w:r w:rsidRPr="00BE0FF7">
        <w:rPr>
          <w:rFonts w:cs="Arial"/>
          <w:szCs w:val="22"/>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am 31.Dezember des jeweiligen Kalenderjahres (</w:t>
      </w:r>
      <w:r w:rsidRPr="00BE0FF7">
        <w:rPr>
          <w:rFonts w:cs="Arial"/>
          <w:i/>
          <w:szCs w:val="22"/>
        </w:rPr>
        <w:t>oder:</w:t>
      </w:r>
      <w:r w:rsidRPr="00BE0FF7">
        <w:rPr>
          <w:rFonts w:cs="Arial"/>
          <w:szCs w:val="22"/>
        </w:rPr>
        <w:t xml:space="preserve"> mit Ablauf des Übertragungszeitraums am 31.März des Folgejahres) auch dann verfällt, wenn er wegen Arbeitsunfähigkeit des Arbeitnehmers nicht genommen werden kann. Der gesetzliche Urlaub verfällt in diesem Fall erst 15 Monate nach Ende des Urlaubsjahres.</w:t>
      </w:r>
    </w:p>
    <w:p w14:paraId="763AE307" w14:textId="77777777" w:rsidR="00F90004" w:rsidRPr="00BE0FF7" w:rsidRDefault="00F90004" w:rsidP="00E25C59">
      <w:pPr>
        <w:rPr>
          <w:rFonts w:cs="Arial"/>
          <w:szCs w:val="22"/>
        </w:rPr>
      </w:pPr>
    </w:p>
    <w:p w14:paraId="4C247F79" w14:textId="77777777" w:rsidR="00F90004" w:rsidRPr="00BE0FF7" w:rsidRDefault="00F90004" w:rsidP="00E25C59">
      <w:pPr>
        <w:rPr>
          <w:rFonts w:cs="Arial"/>
          <w:szCs w:val="22"/>
        </w:rPr>
      </w:pPr>
      <w:r w:rsidRPr="00BE0FF7">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2F3B2F95" w14:textId="77777777" w:rsidR="00F90004" w:rsidRPr="00BE0FF7" w:rsidRDefault="00F90004" w:rsidP="00E25C59">
      <w:pPr>
        <w:rPr>
          <w:rFonts w:cs="Arial"/>
          <w:szCs w:val="22"/>
        </w:rPr>
      </w:pPr>
    </w:p>
    <w:p w14:paraId="0C9D2CD1" w14:textId="77777777" w:rsidR="00F90004" w:rsidRPr="00BE0FF7" w:rsidRDefault="00F90004" w:rsidP="00E25C59">
      <w:pPr>
        <w:rPr>
          <w:rFonts w:cs="Arial"/>
          <w:szCs w:val="22"/>
        </w:rPr>
      </w:pPr>
      <w:r w:rsidRPr="00BE0FF7">
        <w:rPr>
          <w:rFonts w:cs="Arial"/>
          <w:szCs w:val="22"/>
        </w:rPr>
        <w:t xml:space="preserve">Bei Beendigung des Arbeitsverhältnisses sind verbleibende Urlaubsansprüche innerhalb der Kündigungsfrist abzubauen, soweit dies möglich ist. Der vertragliche Zusatzurlaub erlischt mit Beendigung des Arbeitsverhältnisses.  </w:t>
      </w:r>
    </w:p>
    <w:p w14:paraId="04CCFE8F" w14:textId="77777777" w:rsidR="00F90004" w:rsidRPr="00BE0FF7" w:rsidRDefault="00F90004" w:rsidP="00E25C59">
      <w:pPr>
        <w:rPr>
          <w:rFonts w:cs="Arial"/>
          <w:szCs w:val="22"/>
        </w:rPr>
      </w:pPr>
    </w:p>
    <w:p w14:paraId="474E6301" w14:textId="77777777" w:rsidR="00F90004" w:rsidRPr="00BE0FF7" w:rsidRDefault="00F90004" w:rsidP="00E25C59">
      <w:pPr>
        <w:rPr>
          <w:rFonts w:cs="Arial"/>
          <w:szCs w:val="22"/>
        </w:rPr>
      </w:pPr>
      <w:r w:rsidRPr="00BE0FF7">
        <w:rPr>
          <w:rFonts w:cs="Arial"/>
          <w:szCs w:val="22"/>
        </w:rPr>
        <w:t>Die rechtliche Behandlung des Urlaubs richtet sich im Übrigen nach den gesetzlichen Bestimmungen.</w:t>
      </w:r>
    </w:p>
    <w:p w14:paraId="2538F9E7" w14:textId="57FBDA7B" w:rsidR="00F90004" w:rsidRDefault="00F90004" w:rsidP="00E25C59">
      <w:pPr>
        <w:rPr>
          <w:rFonts w:cs="Arial"/>
          <w:szCs w:val="22"/>
        </w:rPr>
      </w:pPr>
    </w:p>
    <w:p w14:paraId="73F97C9E" w14:textId="77777777" w:rsidR="00767D15" w:rsidRPr="00BE0FF7" w:rsidRDefault="00767D15" w:rsidP="00E25C59">
      <w:pPr>
        <w:rPr>
          <w:rFonts w:cs="Arial"/>
          <w:szCs w:val="22"/>
        </w:rPr>
      </w:pPr>
    </w:p>
    <w:p w14:paraId="4952AFB1"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 xml:space="preserve">Krankheit </w:t>
      </w:r>
    </w:p>
    <w:p w14:paraId="0E06B1C9" w14:textId="77777777" w:rsidR="00767D15" w:rsidRPr="00767D15" w:rsidRDefault="00767D15" w:rsidP="00E25C59">
      <w:pPr>
        <w:pStyle w:val="Listenabsatz"/>
        <w:ind w:left="0"/>
        <w:rPr>
          <w:rFonts w:cs="Arial"/>
          <w:bCs/>
          <w:szCs w:val="22"/>
        </w:rPr>
      </w:pPr>
    </w:p>
    <w:p w14:paraId="15D7D2E9" w14:textId="31DF20D8" w:rsidR="00F90004" w:rsidRPr="00BE0FF7" w:rsidRDefault="00F90004" w:rsidP="00E25C59">
      <w:pPr>
        <w:pStyle w:val="Listenabsatz"/>
        <w:ind w:left="0"/>
        <w:rPr>
          <w:rFonts w:cs="Arial"/>
          <w:szCs w:val="22"/>
        </w:rPr>
      </w:pPr>
      <w:r w:rsidRPr="00BE0FF7">
        <w:rPr>
          <w:rFonts w:cs="Arial"/>
          <w:szCs w:val="22"/>
        </w:rPr>
        <w:t>Die Entgeltfortzahlung im Krankheitsfall richtet sich nach den gesetzlichen Bestimmungen.</w:t>
      </w:r>
    </w:p>
    <w:p w14:paraId="13C2ECC5" w14:textId="77777777" w:rsidR="00F90004" w:rsidRPr="00BE0FF7" w:rsidRDefault="00F90004" w:rsidP="00E25C59">
      <w:pPr>
        <w:rPr>
          <w:rFonts w:cs="Arial"/>
          <w:szCs w:val="22"/>
        </w:rPr>
      </w:pPr>
    </w:p>
    <w:p w14:paraId="3801F6EB" w14:textId="77777777" w:rsidR="00F90004" w:rsidRPr="00BE0FF7" w:rsidRDefault="00F90004" w:rsidP="00E25C59">
      <w:pPr>
        <w:rPr>
          <w:rFonts w:cs="Arial"/>
          <w:szCs w:val="22"/>
        </w:rPr>
      </w:pPr>
      <w:r w:rsidRPr="00BE0FF7">
        <w:rPr>
          <w:rFonts w:cs="Arial"/>
          <w:szCs w:val="22"/>
        </w:rPr>
        <w:t>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w:t>
      </w:r>
      <w:r w:rsidRPr="00BE0FF7">
        <w:rPr>
          <w:rFonts w:cs="Arial"/>
          <w:color w:val="0000FF"/>
          <w:szCs w:val="22"/>
        </w:rPr>
        <w:t xml:space="preserve"> </w:t>
      </w:r>
      <w:r w:rsidRPr="00BE0FF7">
        <w:rPr>
          <w:rFonts w:cs="Arial"/>
          <w:szCs w:val="22"/>
        </w:rPr>
        <w:t>Der Arbeitgeber ist berechtigt, die Vorlage der Arbeitsunfähigkeitsbescheinigung früher zu verlangen.</w:t>
      </w:r>
      <w:r w:rsidRPr="00BE0FF7">
        <w:rPr>
          <w:rFonts w:cs="Arial"/>
          <w:szCs w:val="22"/>
        </w:rPr>
        <w:br/>
      </w:r>
    </w:p>
    <w:p w14:paraId="3E6A556F" w14:textId="77777777" w:rsidR="00F90004" w:rsidRPr="00767D15" w:rsidRDefault="00F90004" w:rsidP="00E25C59">
      <w:pPr>
        <w:rPr>
          <w:rFonts w:cs="Arial"/>
          <w:szCs w:val="22"/>
        </w:rPr>
      </w:pPr>
    </w:p>
    <w:p w14:paraId="105C68C8" w14:textId="042AE4AF" w:rsidR="00F90004" w:rsidRDefault="00F90004" w:rsidP="00E25C59">
      <w:pPr>
        <w:pStyle w:val="Listenabsatz"/>
        <w:numPr>
          <w:ilvl w:val="0"/>
          <w:numId w:val="2"/>
        </w:numPr>
        <w:jc w:val="center"/>
        <w:rPr>
          <w:rFonts w:cs="Arial"/>
          <w:b/>
          <w:bCs/>
          <w:szCs w:val="22"/>
        </w:rPr>
      </w:pPr>
      <w:r w:rsidRPr="00E25C59">
        <w:rPr>
          <w:rFonts w:cs="Arial"/>
          <w:b/>
          <w:szCs w:val="22"/>
        </w:rPr>
        <w:t>Fortbildungen</w:t>
      </w:r>
    </w:p>
    <w:p w14:paraId="7C93B6B5" w14:textId="77777777" w:rsidR="004F3D64" w:rsidRPr="00E25C59" w:rsidRDefault="004F3D64" w:rsidP="00E25C59">
      <w:pPr>
        <w:pStyle w:val="Listenabsatz"/>
        <w:ind w:left="0"/>
        <w:rPr>
          <w:rFonts w:cs="Arial"/>
          <w:szCs w:val="22"/>
        </w:rPr>
      </w:pPr>
    </w:p>
    <w:p w14:paraId="442C71E2" w14:textId="77777777" w:rsidR="00F90004" w:rsidRPr="00BE0FF7" w:rsidRDefault="00F90004" w:rsidP="00E25C59">
      <w:pPr>
        <w:pStyle w:val="Listenabsatz"/>
        <w:ind w:left="0"/>
        <w:rPr>
          <w:rFonts w:cs="Arial"/>
          <w:szCs w:val="22"/>
        </w:rPr>
      </w:pPr>
      <w:r w:rsidRPr="00BE0FF7">
        <w:rPr>
          <w:rFonts w:cs="Arial"/>
          <w:szCs w:val="22"/>
        </w:rPr>
        <w:t>Ein Anspruch auf vom Arbeitgeber bereitgestellte Fortbildungen besteht nicht.</w:t>
      </w:r>
    </w:p>
    <w:p w14:paraId="7819D1E6" w14:textId="35C4391B" w:rsidR="00F90004" w:rsidRDefault="00F90004" w:rsidP="00E25C59">
      <w:pPr>
        <w:pStyle w:val="Listenabsatz"/>
        <w:ind w:left="0"/>
        <w:rPr>
          <w:rFonts w:cs="Arial"/>
          <w:szCs w:val="22"/>
        </w:rPr>
      </w:pPr>
    </w:p>
    <w:p w14:paraId="43CF8152" w14:textId="77777777" w:rsidR="00E25C59" w:rsidRPr="00BE0FF7" w:rsidRDefault="00E25C59" w:rsidP="00E25C59">
      <w:pPr>
        <w:pStyle w:val="Listenabsatz"/>
        <w:ind w:left="0"/>
        <w:rPr>
          <w:rFonts w:cs="Arial"/>
          <w:szCs w:val="22"/>
        </w:rPr>
      </w:pPr>
    </w:p>
    <w:p w14:paraId="11966CDA" w14:textId="49D5333E" w:rsidR="00F90004" w:rsidRDefault="00F90004" w:rsidP="00E25C59">
      <w:pPr>
        <w:pStyle w:val="Listenabsatz"/>
        <w:numPr>
          <w:ilvl w:val="0"/>
          <w:numId w:val="2"/>
        </w:numPr>
        <w:jc w:val="center"/>
        <w:rPr>
          <w:rFonts w:cs="Arial"/>
          <w:b/>
          <w:bCs/>
          <w:szCs w:val="22"/>
        </w:rPr>
      </w:pPr>
      <w:r w:rsidRPr="00E25C59">
        <w:rPr>
          <w:rFonts w:cs="Arial"/>
          <w:b/>
          <w:szCs w:val="22"/>
        </w:rPr>
        <w:t>Betriebliche</w:t>
      </w:r>
      <w:r w:rsidRPr="00BE0FF7">
        <w:rPr>
          <w:rFonts w:cs="Arial"/>
          <w:b/>
          <w:bCs/>
          <w:szCs w:val="22"/>
        </w:rPr>
        <w:t xml:space="preserve"> Altersversorgung</w:t>
      </w:r>
    </w:p>
    <w:p w14:paraId="131BA42C" w14:textId="77777777" w:rsidR="004F3D64" w:rsidRPr="00E25C59" w:rsidRDefault="004F3D64" w:rsidP="00E25C59">
      <w:pPr>
        <w:pStyle w:val="Listenabsatz"/>
        <w:ind w:left="0"/>
        <w:rPr>
          <w:rFonts w:cs="Arial"/>
          <w:szCs w:val="22"/>
        </w:rPr>
      </w:pPr>
    </w:p>
    <w:p w14:paraId="52DAAA41" w14:textId="77777777" w:rsidR="00F90004" w:rsidRPr="00BE0FF7" w:rsidRDefault="00F90004" w:rsidP="00E25C59">
      <w:pPr>
        <w:pStyle w:val="Listenabsatz"/>
        <w:ind w:left="0"/>
        <w:rPr>
          <w:rFonts w:cs="Arial"/>
          <w:szCs w:val="22"/>
        </w:rPr>
      </w:pPr>
      <w:r w:rsidRPr="00BE0FF7">
        <w:rPr>
          <w:rFonts w:cs="Arial"/>
          <w:szCs w:val="22"/>
        </w:rPr>
        <w:t>Die betriebliche Altersversorgung wir durchgeführt von………………………………</w:t>
      </w:r>
    </w:p>
    <w:p w14:paraId="29C26F42" w14:textId="77777777" w:rsidR="00F90004" w:rsidRPr="00BE0FF7" w:rsidRDefault="00F90004" w:rsidP="00E25C59">
      <w:pPr>
        <w:pStyle w:val="Listenabsatz"/>
        <w:ind w:left="0"/>
        <w:rPr>
          <w:rFonts w:cs="Arial"/>
          <w:szCs w:val="22"/>
        </w:rPr>
      </w:pPr>
    </w:p>
    <w:p w14:paraId="2333032E" w14:textId="77777777" w:rsidR="00F90004" w:rsidRPr="00BE0FF7" w:rsidRDefault="00F90004" w:rsidP="00E25C59">
      <w:pPr>
        <w:pStyle w:val="Listenabsatz"/>
        <w:ind w:left="0"/>
        <w:rPr>
          <w:rFonts w:cs="Arial"/>
          <w:szCs w:val="22"/>
        </w:rPr>
      </w:pPr>
      <w:r w:rsidRPr="00BE0FF7">
        <w:rPr>
          <w:rFonts w:cs="Arial"/>
          <w:szCs w:val="22"/>
        </w:rPr>
        <w:t>Alternativ:</w:t>
      </w:r>
    </w:p>
    <w:p w14:paraId="770DCB22" w14:textId="77777777" w:rsidR="00F90004" w:rsidRPr="00BE0FF7" w:rsidRDefault="00F90004" w:rsidP="00E25C59">
      <w:pPr>
        <w:pStyle w:val="Listenabsatz"/>
        <w:ind w:left="0"/>
        <w:rPr>
          <w:rFonts w:cs="Arial"/>
          <w:szCs w:val="22"/>
        </w:rPr>
      </w:pPr>
    </w:p>
    <w:p w14:paraId="6736C5DE" w14:textId="77777777" w:rsidR="00F90004" w:rsidRPr="00BE0FF7" w:rsidRDefault="00F90004" w:rsidP="00E25C59">
      <w:pPr>
        <w:pStyle w:val="Listenabsatz"/>
        <w:ind w:left="0"/>
        <w:rPr>
          <w:rFonts w:cs="Arial"/>
          <w:szCs w:val="22"/>
        </w:rPr>
      </w:pPr>
      <w:r w:rsidRPr="00BE0FF7">
        <w:rPr>
          <w:rFonts w:cs="Arial"/>
          <w:szCs w:val="22"/>
        </w:rPr>
        <w:t>Es besteht kein Anspruch auf eine betriebliche Altersversorgung. Auf die gesetzliche Möglichkeit der Entgeltumwandlung wird hingewiesen.</w:t>
      </w:r>
    </w:p>
    <w:p w14:paraId="3B51D2DB" w14:textId="73C16015" w:rsidR="00F90004" w:rsidRPr="00767D15" w:rsidRDefault="00F90004" w:rsidP="00E25C59">
      <w:pPr>
        <w:rPr>
          <w:rFonts w:cs="Arial"/>
          <w:szCs w:val="22"/>
        </w:rPr>
      </w:pPr>
    </w:p>
    <w:p w14:paraId="5C8FEA8E" w14:textId="77777777" w:rsidR="00767D15" w:rsidRPr="00767D15" w:rsidRDefault="00767D15" w:rsidP="00E25C59">
      <w:pPr>
        <w:rPr>
          <w:rFonts w:cs="Arial"/>
          <w:szCs w:val="22"/>
        </w:rPr>
      </w:pPr>
    </w:p>
    <w:p w14:paraId="4D12E30A" w14:textId="05F8A66D" w:rsidR="00F90004" w:rsidRDefault="00F90004" w:rsidP="00E25C59">
      <w:pPr>
        <w:pStyle w:val="Listenabsatz"/>
        <w:numPr>
          <w:ilvl w:val="0"/>
          <w:numId w:val="2"/>
        </w:numPr>
        <w:jc w:val="center"/>
        <w:rPr>
          <w:rFonts w:cs="Arial"/>
          <w:b/>
          <w:bCs/>
          <w:szCs w:val="22"/>
        </w:rPr>
      </w:pPr>
      <w:r w:rsidRPr="00BE0FF7">
        <w:rPr>
          <w:rFonts w:cs="Arial"/>
          <w:b/>
          <w:bCs/>
          <w:szCs w:val="22"/>
        </w:rPr>
        <w:t>Ausschluss von § 616 BGB</w:t>
      </w:r>
    </w:p>
    <w:p w14:paraId="2F156649" w14:textId="77777777" w:rsidR="00E25C59" w:rsidRPr="00E25C59" w:rsidRDefault="00E25C59" w:rsidP="00E25C59">
      <w:pPr>
        <w:pStyle w:val="Listenabsatz"/>
        <w:ind w:left="0"/>
        <w:rPr>
          <w:rFonts w:cs="Arial"/>
          <w:szCs w:val="22"/>
        </w:rPr>
      </w:pPr>
    </w:p>
    <w:p w14:paraId="689CDB69" w14:textId="77777777" w:rsidR="00F90004" w:rsidRPr="00BE0FF7" w:rsidRDefault="00F90004" w:rsidP="00E25C59">
      <w:pPr>
        <w:pStyle w:val="Listenabsatz"/>
        <w:ind w:left="0"/>
        <w:rPr>
          <w:rFonts w:cs="Arial"/>
          <w:szCs w:val="22"/>
        </w:rPr>
      </w:pPr>
      <w:r w:rsidRPr="00BE0FF7">
        <w:rPr>
          <w:rFonts w:cs="Arial"/>
          <w:szCs w:val="22"/>
        </w:rPr>
        <w:t>Ein Anspruch auf Arbeitsentgelt bei einer vorübergehenden Verhinderung im Sinne des § 616 BGB besteht nicht. Die Anwendbarkeit der Norm wird ausgeschlossen.</w:t>
      </w:r>
    </w:p>
    <w:p w14:paraId="649A30BF" w14:textId="77777777" w:rsidR="00F90004" w:rsidRPr="00BE0FF7" w:rsidRDefault="00F90004" w:rsidP="00E25C59">
      <w:pPr>
        <w:rPr>
          <w:rFonts w:cs="Arial"/>
          <w:szCs w:val="22"/>
        </w:rPr>
      </w:pPr>
    </w:p>
    <w:p w14:paraId="0A4CF4EB" w14:textId="77777777" w:rsidR="00F90004" w:rsidRPr="00E25C59" w:rsidRDefault="00F90004" w:rsidP="00E25C59">
      <w:pPr>
        <w:rPr>
          <w:rFonts w:cs="Arial"/>
          <w:bCs/>
          <w:szCs w:val="22"/>
        </w:rPr>
      </w:pPr>
    </w:p>
    <w:p w14:paraId="56E1E998" w14:textId="77777777" w:rsidR="00E25C59" w:rsidRPr="00E25C59" w:rsidRDefault="00F90004" w:rsidP="00E25C59">
      <w:pPr>
        <w:pStyle w:val="Listenabsatz"/>
        <w:numPr>
          <w:ilvl w:val="0"/>
          <w:numId w:val="2"/>
        </w:numPr>
        <w:jc w:val="center"/>
        <w:rPr>
          <w:rFonts w:cs="Arial"/>
          <w:szCs w:val="22"/>
        </w:rPr>
      </w:pPr>
      <w:r w:rsidRPr="00E25C59">
        <w:rPr>
          <w:rFonts w:cs="Arial"/>
          <w:b/>
          <w:bCs/>
          <w:szCs w:val="22"/>
        </w:rPr>
        <w:t>Verschwiegenheitspflicht</w:t>
      </w:r>
    </w:p>
    <w:p w14:paraId="4B8633E7" w14:textId="77777777" w:rsidR="00E25C59" w:rsidRPr="00E25C59" w:rsidRDefault="00E25C59" w:rsidP="00E25C59">
      <w:pPr>
        <w:pStyle w:val="Listenabsatz"/>
        <w:ind w:left="0"/>
        <w:rPr>
          <w:rFonts w:cs="Arial"/>
          <w:bCs/>
          <w:szCs w:val="22"/>
        </w:rPr>
      </w:pPr>
    </w:p>
    <w:p w14:paraId="455C9391" w14:textId="76821588" w:rsidR="00F90004" w:rsidRPr="00BE0FF7" w:rsidRDefault="00F90004" w:rsidP="00E25C59">
      <w:pPr>
        <w:pStyle w:val="Listenabsatz"/>
        <w:ind w:left="0"/>
        <w:rPr>
          <w:rFonts w:cs="Arial"/>
          <w:szCs w:val="22"/>
        </w:rPr>
      </w:pPr>
      <w:r w:rsidRPr="00BE0FF7">
        <w:rPr>
          <w:rFonts w:cs="Arial"/>
          <w:szCs w:val="22"/>
        </w:rPr>
        <w:t xml:space="preserve">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zu beachten. Im Zweifelsfall hat der Arbeitnehmer eine Weisung des Arbeitgebers zur Vertraulichkeit bestimmter Angelegenheiten einzuholen </w:t>
      </w:r>
      <w:r w:rsidRPr="00BE0FF7">
        <w:rPr>
          <w:rFonts w:cs="Arial"/>
          <w:szCs w:val="22"/>
        </w:rPr>
        <w:br/>
      </w:r>
    </w:p>
    <w:p w14:paraId="0B96045C" w14:textId="77777777" w:rsidR="00F90004" w:rsidRPr="00E25C59" w:rsidRDefault="00F90004" w:rsidP="00E25C59">
      <w:pPr>
        <w:rPr>
          <w:rFonts w:cs="Arial"/>
          <w:i/>
          <w:color w:val="141414"/>
          <w:sz w:val="20"/>
        </w:rPr>
      </w:pPr>
      <w:r w:rsidRPr="00E25C59">
        <w:rPr>
          <w:rFonts w:cs="Arial"/>
          <w:i/>
          <w:sz w:val="20"/>
        </w:rPr>
        <w:lastRenderedPageBreak/>
        <w:t xml:space="preserve">Anmerkung: </w:t>
      </w:r>
      <w:r w:rsidRPr="00E25C59">
        <w:rPr>
          <w:rFonts w:cs="Arial"/>
          <w:i/>
          <w:color w:val="141414"/>
          <w:sz w:val="20"/>
        </w:rPr>
        <w:t>Das am 26. April 2019 in Kraft getretene Gesetz zum Schutz von Geschäftsgeheimnissen (</w:t>
      </w:r>
      <w:proofErr w:type="spellStart"/>
      <w:r w:rsidRPr="00E25C59">
        <w:rPr>
          <w:rFonts w:cs="Arial"/>
          <w:i/>
          <w:color w:val="141414"/>
          <w:sz w:val="20"/>
        </w:rPr>
        <w:t>GeschGehG</w:t>
      </w:r>
      <w:proofErr w:type="spellEnd"/>
      <w:r w:rsidRPr="00E25C59">
        <w:rPr>
          <w:rFonts w:cs="Arial"/>
          <w:i/>
          <w:color w:val="141414"/>
          <w:sz w:val="20"/>
        </w:rPr>
        <w:t>) verlangt zudem aktive, objektiv feststellbare </w:t>
      </w:r>
      <w:r w:rsidRPr="00E25C59">
        <w:rPr>
          <w:rStyle w:val="Hervorhebung"/>
          <w:rFonts w:cs="Arial"/>
          <w:bCs/>
          <w:i/>
          <w:color w:val="141414"/>
          <w:sz w:val="20"/>
        </w:rPr>
        <w:t>Schutzmaßnahmen</w:t>
      </w:r>
      <w:r w:rsidRPr="00E25C5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1531F95E" w14:textId="77777777" w:rsidR="00F90004" w:rsidRPr="00BE0FF7" w:rsidRDefault="00F90004" w:rsidP="00E25C59">
      <w:pPr>
        <w:rPr>
          <w:rFonts w:cs="Arial"/>
          <w:szCs w:val="22"/>
        </w:rPr>
      </w:pPr>
    </w:p>
    <w:p w14:paraId="39384A9D" w14:textId="77777777" w:rsidR="00F90004" w:rsidRPr="00BE0FF7" w:rsidRDefault="00F90004" w:rsidP="00E25C59">
      <w:pPr>
        <w:autoSpaceDE w:val="0"/>
        <w:autoSpaceDN w:val="0"/>
        <w:adjustRightInd w:val="0"/>
        <w:rPr>
          <w:rFonts w:cs="Arial"/>
          <w:szCs w:val="22"/>
        </w:rPr>
      </w:pPr>
      <w:r w:rsidRPr="00BE0FF7">
        <w:rPr>
          <w:rFonts w:cs="Arial"/>
          <w:szCs w:val="22"/>
        </w:rPr>
        <w:t>Für jeden Fall der Zuwiderhandlung gegen diese Verpflichtung verpflichtet er sich, eine Vertragsstrafe in Höhe einer Bruttomonatsvergütung zu zahlen. Die Geltendmachung eines weiteren Schadens bleibt dem Arbeitgeber vorbehalten.</w:t>
      </w:r>
    </w:p>
    <w:p w14:paraId="3F933D1B" w14:textId="77777777" w:rsidR="00F90004" w:rsidRPr="00BE0FF7" w:rsidRDefault="00F90004" w:rsidP="00E25C59">
      <w:pPr>
        <w:rPr>
          <w:rFonts w:cs="Arial"/>
          <w:szCs w:val="22"/>
        </w:rPr>
      </w:pPr>
    </w:p>
    <w:p w14:paraId="0E9C0702" w14:textId="77777777" w:rsidR="00F90004" w:rsidRPr="00BE0FF7" w:rsidRDefault="00F90004" w:rsidP="00E25C59">
      <w:pPr>
        <w:rPr>
          <w:rFonts w:cs="Arial"/>
          <w:szCs w:val="22"/>
        </w:rPr>
      </w:pPr>
      <w:r w:rsidRPr="00BE0FF7">
        <w:rPr>
          <w:rFonts w:cs="Arial"/>
          <w:szCs w:val="22"/>
        </w:rPr>
        <w:t xml:space="preserve">Verstößt der Arbeitnehmer gegen seine Verschwiegenheitspflicht, kann dies zur Kündigung führen. </w:t>
      </w:r>
    </w:p>
    <w:p w14:paraId="12C5952C" w14:textId="127583AA" w:rsidR="00F90004" w:rsidRDefault="00F90004" w:rsidP="00E25C59">
      <w:pPr>
        <w:rPr>
          <w:rFonts w:cs="Arial"/>
          <w:szCs w:val="22"/>
        </w:rPr>
      </w:pPr>
    </w:p>
    <w:p w14:paraId="4148BA1E" w14:textId="77777777" w:rsidR="00E25C59" w:rsidRPr="00BE0FF7" w:rsidRDefault="00E25C59" w:rsidP="00E25C59">
      <w:pPr>
        <w:rPr>
          <w:rFonts w:cs="Arial"/>
          <w:szCs w:val="22"/>
        </w:rPr>
      </w:pPr>
    </w:p>
    <w:p w14:paraId="40F86A5D" w14:textId="33CB6022" w:rsidR="00F90004" w:rsidRDefault="00F90004" w:rsidP="00E25C59">
      <w:pPr>
        <w:pStyle w:val="Listenabsatz"/>
        <w:numPr>
          <w:ilvl w:val="0"/>
          <w:numId w:val="2"/>
        </w:numPr>
        <w:jc w:val="center"/>
        <w:rPr>
          <w:rFonts w:cs="Arial"/>
          <w:b/>
          <w:szCs w:val="22"/>
        </w:rPr>
      </w:pPr>
      <w:r w:rsidRPr="00BE0FF7">
        <w:rPr>
          <w:rFonts w:cs="Arial"/>
          <w:b/>
          <w:szCs w:val="22"/>
        </w:rPr>
        <w:t>Beendigung des Arbeitsverhältnisses</w:t>
      </w:r>
    </w:p>
    <w:p w14:paraId="1C33D21E" w14:textId="77777777" w:rsidR="00E25C59" w:rsidRPr="00E25C59" w:rsidRDefault="00E25C59" w:rsidP="00E25C59">
      <w:pPr>
        <w:pStyle w:val="Listenabsatz"/>
        <w:ind w:left="0"/>
        <w:rPr>
          <w:rFonts w:cs="Arial"/>
          <w:bCs/>
          <w:szCs w:val="22"/>
        </w:rPr>
      </w:pPr>
    </w:p>
    <w:p w14:paraId="1515402A" w14:textId="77777777" w:rsidR="00F90004" w:rsidRPr="00BE0FF7" w:rsidRDefault="00F90004" w:rsidP="00E25C59">
      <w:pPr>
        <w:pStyle w:val="Listenabsatz"/>
        <w:ind w:left="0"/>
        <w:rPr>
          <w:rFonts w:cs="Arial"/>
          <w:szCs w:val="22"/>
        </w:rPr>
      </w:pPr>
      <w:r w:rsidRPr="00BE0FF7">
        <w:rPr>
          <w:rFonts w:cs="Arial"/>
          <w:szCs w:val="22"/>
        </w:rPr>
        <w:t xml:space="preserve">Der Rücktritt vom Arbeitsvertrag oder seine Kündigung vor Aufnahme der Tätigkeit sind ausgeschlossen. </w:t>
      </w:r>
    </w:p>
    <w:p w14:paraId="6B4B3E95" w14:textId="77777777" w:rsidR="00F90004" w:rsidRPr="00BE0FF7" w:rsidRDefault="00F90004" w:rsidP="00E25C59">
      <w:pPr>
        <w:rPr>
          <w:rFonts w:cs="Arial"/>
          <w:szCs w:val="22"/>
        </w:rPr>
      </w:pPr>
      <w:r w:rsidRPr="00BE0FF7">
        <w:rPr>
          <w:rFonts w:cs="Arial"/>
          <w:b/>
          <w:szCs w:val="22"/>
        </w:rPr>
        <w:br/>
      </w:r>
      <w:r w:rsidRPr="00BE0FF7">
        <w:rPr>
          <w:rFonts w:cs="Arial"/>
          <w:szCs w:val="22"/>
        </w:rPr>
        <w:t xml:space="preserve">Die Beendigung des Arbeitsverhältnisses durch Kündigung oder Aufhebungsvertrag bedarf für ihre Wirksamkeit der Schriftform, die elektronische Form ist ausgeschlossen. </w:t>
      </w:r>
    </w:p>
    <w:p w14:paraId="40ACC43A" w14:textId="77777777" w:rsidR="00F90004" w:rsidRPr="00BE0FF7" w:rsidRDefault="00F90004" w:rsidP="00E25C59">
      <w:pPr>
        <w:rPr>
          <w:rFonts w:cs="Arial"/>
          <w:szCs w:val="22"/>
        </w:rPr>
      </w:pPr>
    </w:p>
    <w:p w14:paraId="3EF0C6B4" w14:textId="77777777" w:rsidR="00F90004" w:rsidRPr="00BE0FF7" w:rsidRDefault="00F90004" w:rsidP="00E25C59">
      <w:pPr>
        <w:rPr>
          <w:rFonts w:cs="Arial"/>
          <w:szCs w:val="22"/>
        </w:rPr>
      </w:pPr>
      <w:r w:rsidRPr="00BE0FF7">
        <w:rPr>
          <w:rFonts w:cs="Arial"/>
          <w:szCs w:val="22"/>
        </w:rPr>
        <w:t>Nach Ablauf der Probezeit finden die gesetzlichen Kündigungsfristen (§ 622 BGB) Anwendung.</w:t>
      </w:r>
      <w:bookmarkStart w:id="1" w:name="_Hlk110516325"/>
      <w:r w:rsidRPr="00BE0FF7">
        <w:rPr>
          <w:rFonts w:cs="Arial"/>
          <w:szCs w:val="22"/>
        </w:rPr>
        <w:t xml:space="preserve"> </w:t>
      </w:r>
      <w:bookmarkStart w:id="2" w:name="_Hlk110516184"/>
    </w:p>
    <w:bookmarkEnd w:id="2"/>
    <w:p w14:paraId="3603B4DE" w14:textId="77777777" w:rsidR="00F90004" w:rsidRPr="00BE0FF7" w:rsidRDefault="00F90004" w:rsidP="00E25C59">
      <w:pPr>
        <w:rPr>
          <w:rFonts w:cs="Arial"/>
          <w:szCs w:val="22"/>
        </w:rPr>
      </w:pPr>
    </w:p>
    <w:p w14:paraId="473E7B72" w14:textId="77777777" w:rsidR="00F90004" w:rsidRPr="00BE0FF7" w:rsidRDefault="00F90004" w:rsidP="00E25C59">
      <w:pPr>
        <w:rPr>
          <w:rFonts w:cs="Arial"/>
          <w:szCs w:val="22"/>
        </w:rPr>
      </w:pPr>
      <w:r w:rsidRPr="00BE0FF7">
        <w:rPr>
          <w:rFonts w:cs="Arial"/>
          <w:szCs w:val="22"/>
        </w:rPr>
        <w:t>Danach kann ein Arbeitsverhältnis mit einer Kündigungsfrist von vier Wochen zum Fünfzehnten oder zum Ende eines Kalendermonats gekündigt werden.</w:t>
      </w:r>
    </w:p>
    <w:p w14:paraId="4312933D" w14:textId="77777777" w:rsidR="00F90004" w:rsidRPr="00BE0FF7" w:rsidRDefault="00F90004" w:rsidP="00E25C59">
      <w:pPr>
        <w:rPr>
          <w:rFonts w:cs="Arial"/>
          <w:szCs w:val="22"/>
        </w:rPr>
      </w:pPr>
    </w:p>
    <w:p w14:paraId="3AA7684C" w14:textId="77777777" w:rsidR="00F90004" w:rsidRPr="00BE0FF7" w:rsidRDefault="00F90004" w:rsidP="00E25C59">
      <w:pPr>
        <w:rPr>
          <w:rFonts w:cs="Arial"/>
          <w:szCs w:val="22"/>
        </w:rPr>
      </w:pPr>
      <w:r w:rsidRPr="00BE0FF7">
        <w:rPr>
          <w:rFonts w:cs="Arial"/>
          <w:szCs w:val="22"/>
        </w:rPr>
        <w:t>Die Kündigungsfristen für Arbeitgeber verlängern sich bei längerem Bestehen des Arbeitsverhältnisses wie folgt:</w:t>
      </w:r>
    </w:p>
    <w:p w14:paraId="4358FCFB" w14:textId="77777777" w:rsidR="00F90004" w:rsidRPr="00BE0FF7" w:rsidRDefault="00F90004" w:rsidP="00E25C59">
      <w:pPr>
        <w:rPr>
          <w:rFonts w:cs="Arial"/>
          <w:szCs w:val="22"/>
        </w:rPr>
      </w:pPr>
    </w:p>
    <w:p w14:paraId="47EE0D10"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zwei Jahren auf einen Monat zum Monatsende,</w:t>
      </w:r>
    </w:p>
    <w:p w14:paraId="1277FD86"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fünf Jahren auf zwei Monate zum Monatsende,</w:t>
      </w:r>
    </w:p>
    <w:p w14:paraId="2045C7F0"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 xml:space="preserve">nach acht Jahren auf drei Monate zum </w:t>
      </w:r>
      <w:proofErr w:type="spellStart"/>
      <w:r w:rsidRPr="00BE0FF7">
        <w:rPr>
          <w:rFonts w:cs="Arial"/>
          <w:szCs w:val="22"/>
        </w:rPr>
        <w:t>Monatende</w:t>
      </w:r>
      <w:proofErr w:type="spellEnd"/>
      <w:r w:rsidRPr="00BE0FF7">
        <w:rPr>
          <w:rFonts w:cs="Arial"/>
          <w:szCs w:val="22"/>
        </w:rPr>
        <w:t>,</w:t>
      </w:r>
    </w:p>
    <w:p w14:paraId="3013F5E4"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zehn Jahren auf vier Monate zum Monatsende,</w:t>
      </w:r>
    </w:p>
    <w:p w14:paraId="08CCEC0C"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zwölf Jahren auf fünf Monate zum Monatsende,</w:t>
      </w:r>
    </w:p>
    <w:p w14:paraId="38882F06"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15 Jahren auf sechs Monate zum Monatsende,</w:t>
      </w:r>
    </w:p>
    <w:p w14:paraId="5B80C887"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 xml:space="preserve">nach 20 Jahren auf sieben Monate zum Monatsende. </w:t>
      </w:r>
    </w:p>
    <w:p w14:paraId="7699CA97" w14:textId="77777777" w:rsidR="00F90004" w:rsidRPr="00BE0FF7" w:rsidRDefault="00F90004" w:rsidP="00E25C59">
      <w:pPr>
        <w:rPr>
          <w:rFonts w:cs="Arial"/>
          <w:szCs w:val="22"/>
        </w:rPr>
      </w:pPr>
    </w:p>
    <w:p w14:paraId="04FE041C" w14:textId="77777777" w:rsidR="00F90004" w:rsidRPr="00BE0FF7" w:rsidRDefault="00F90004" w:rsidP="00E25C59">
      <w:pPr>
        <w:rPr>
          <w:rFonts w:cs="Arial"/>
          <w:szCs w:val="22"/>
        </w:rPr>
      </w:pPr>
      <w:r w:rsidRPr="00BE0FF7">
        <w:rPr>
          <w:rFonts w:cs="Arial"/>
          <w:szCs w:val="22"/>
        </w:rPr>
        <w:t>Jede gesetzliche Verlängerung der Kündigungsfrist zugunsten des Arbeitnehmers gilt in gleicher Weise auch zugunsten des Arbeitgebers.</w:t>
      </w:r>
      <w:bookmarkEnd w:id="1"/>
    </w:p>
    <w:p w14:paraId="1FF06663" w14:textId="77777777" w:rsidR="00F90004" w:rsidRPr="00BE0FF7" w:rsidRDefault="00F90004" w:rsidP="00E25C59">
      <w:pPr>
        <w:rPr>
          <w:rFonts w:cs="Arial"/>
          <w:szCs w:val="22"/>
        </w:rPr>
      </w:pPr>
    </w:p>
    <w:p w14:paraId="6494B0FD" w14:textId="77777777" w:rsidR="00F90004" w:rsidRPr="00BE0FF7" w:rsidRDefault="00F90004" w:rsidP="00E25C59">
      <w:pPr>
        <w:rPr>
          <w:rFonts w:cs="Arial"/>
          <w:szCs w:val="22"/>
        </w:rPr>
      </w:pPr>
      <w:r w:rsidRPr="00BE0FF7">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3756CFA0" w14:textId="77777777" w:rsidR="00F90004" w:rsidRPr="00BE0FF7" w:rsidRDefault="00F90004" w:rsidP="00E25C59">
      <w:pPr>
        <w:rPr>
          <w:rFonts w:cs="Arial"/>
          <w:szCs w:val="22"/>
        </w:rPr>
      </w:pPr>
    </w:p>
    <w:p w14:paraId="1867EE51" w14:textId="77777777" w:rsidR="00F90004" w:rsidRPr="00BE0FF7" w:rsidRDefault="00F90004" w:rsidP="00E25C59">
      <w:pPr>
        <w:rPr>
          <w:rFonts w:cs="Arial"/>
          <w:szCs w:val="22"/>
        </w:rPr>
      </w:pPr>
      <w:r w:rsidRPr="00BE0FF7">
        <w:rPr>
          <w:rFonts w:cs="Arial"/>
          <w:szCs w:val="22"/>
        </w:rPr>
        <w:t>Das Arbeitsverhältnis endet ohne Kündigung spätestens mit Ablauf des Monats, in dem der Arbeitnehmer das für ihn gesetzlich festgelegte Renteneintrittsalter vollendet hat.</w:t>
      </w:r>
    </w:p>
    <w:p w14:paraId="662E4DF3" w14:textId="36E2AC5E" w:rsidR="00F90004" w:rsidRDefault="00F90004" w:rsidP="00E25C59">
      <w:pPr>
        <w:rPr>
          <w:rFonts w:cs="Arial"/>
          <w:szCs w:val="22"/>
        </w:rPr>
      </w:pPr>
    </w:p>
    <w:p w14:paraId="30FB5A4E" w14:textId="77777777" w:rsidR="00E25C59" w:rsidRPr="00BE0FF7" w:rsidRDefault="00E25C59" w:rsidP="00E25C59">
      <w:pPr>
        <w:rPr>
          <w:rFonts w:cs="Arial"/>
          <w:szCs w:val="22"/>
        </w:rPr>
      </w:pPr>
    </w:p>
    <w:p w14:paraId="197149C8" w14:textId="0B10939B" w:rsidR="00F90004" w:rsidRDefault="00F90004" w:rsidP="00E25C59">
      <w:pPr>
        <w:pStyle w:val="Listenabsatz"/>
        <w:numPr>
          <w:ilvl w:val="0"/>
          <w:numId w:val="2"/>
        </w:numPr>
        <w:jc w:val="center"/>
        <w:rPr>
          <w:rFonts w:cs="Arial"/>
          <w:b/>
          <w:szCs w:val="22"/>
        </w:rPr>
      </w:pPr>
      <w:r w:rsidRPr="00BE0FF7">
        <w:rPr>
          <w:rFonts w:cs="Arial"/>
          <w:b/>
          <w:szCs w:val="22"/>
        </w:rPr>
        <w:t>Kündigungsschutzklage</w:t>
      </w:r>
    </w:p>
    <w:p w14:paraId="15FB5875" w14:textId="77777777" w:rsidR="00E25C59" w:rsidRPr="00E25C59" w:rsidRDefault="00E25C59" w:rsidP="00E25C59">
      <w:pPr>
        <w:pStyle w:val="Listenabsatz"/>
        <w:ind w:left="0"/>
        <w:rPr>
          <w:rFonts w:cs="Arial"/>
          <w:bCs/>
          <w:szCs w:val="22"/>
        </w:rPr>
      </w:pPr>
    </w:p>
    <w:p w14:paraId="2A2843B7" w14:textId="77777777" w:rsidR="00F90004" w:rsidRPr="00BE0FF7" w:rsidRDefault="00F90004" w:rsidP="00E25C59">
      <w:pPr>
        <w:rPr>
          <w:rFonts w:cs="Arial"/>
          <w:szCs w:val="22"/>
        </w:rPr>
      </w:pPr>
      <w:r w:rsidRPr="00BE0FF7">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5BA96F3" w14:textId="3940CD14" w:rsidR="00F90004" w:rsidRDefault="00F90004" w:rsidP="00E25C59">
      <w:pPr>
        <w:rPr>
          <w:rFonts w:cs="Arial"/>
          <w:szCs w:val="22"/>
        </w:rPr>
      </w:pPr>
    </w:p>
    <w:p w14:paraId="060855B4" w14:textId="77777777" w:rsidR="00E25C59" w:rsidRPr="00BE0FF7" w:rsidRDefault="00E25C59" w:rsidP="00E25C59">
      <w:pPr>
        <w:rPr>
          <w:rFonts w:cs="Arial"/>
          <w:szCs w:val="22"/>
        </w:rPr>
      </w:pPr>
    </w:p>
    <w:p w14:paraId="7033C855" w14:textId="10E1866F" w:rsidR="00E25C59" w:rsidRPr="00E25C59" w:rsidRDefault="00F90004" w:rsidP="00E25C59">
      <w:pPr>
        <w:pStyle w:val="Listenabsatz"/>
        <w:numPr>
          <w:ilvl w:val="0"/>
          <w:numId w:val="2"/>
        </w:numPr>
        <w:jc w:val="center"/>
        <w:rPr>
          <w:rFonts w:cs="Arial"/>
          <w:szCs w:val="22"/>
        </w:rPr>
      </w:pPr>
      <w:r w:rsidRPr="00BE0FF7">
        <w:rPr>
          <w:rFonts w:cs="Arial"/>
          <w:b/>
          <w:szCs w:val="22"/>
        </w:rPr>
        <w:t>Vertragsstrafe</w:t>
      </w:r>
    </w:p>
    <w:p w14:paraId="40F128D8" w14:textId="77777777" w:rsidR="00E25C59" w:rsidRPr="00E25C59" w:rsidRDefault="00E25C59" w:rsidP="00E25C59">
      <w:pPr>
        <w:pStyle w:val="Listenabsatz"/>
        <w:autoSpaceDE w:val="0"/>
        <w:autoSpaceDN w:val="0"/>
        <w:adjustRightInd w:val="0"/>
        <w:ind w:left="0"/>
        <w:rPr>
          <w:rFonts w:cs="Arial"/>
          <w:bCs/>
          <w:szCs w:val="22"/>
        </w:rPr>
      </w:pPr>
    </w:p>
    <w:p w14:paraId="423DCF74" w14:textId="7EB8C16E" w:rsidR="00F90004" w:rsidRPr="00BE0FF7" w:rsidRDefault="00F90004" w:rsidP="00E25C59">
      <w:pPr>
        <w:pStyle w:val="Listenabsatz"/>
        <w:autoSpaceDE w:val="0"/>
        <w:autoSpaceDN w:val="0"/>
        <w:adjustRightInd w:val="0"/>
        <w:ind w:left="0"/>
        <w:rPr>
          <w:rFonts w:cs="Arial"/>
          <w:szCs w:val="22"/>
        </w:rPr>
      </w:pPr>
      <w:r w:rsidRPr="00BE0FF7">
        <w:rPr>
          <w:rFonts w:cs="Arial"/>
          <w:szCs w:val="22"/>
        </w:rPr>
        <w:t>Nimmt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Bruttomonatsvergütung nach vorstehendem Paragraf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84C738D" w14:textId="77777777" w:rsidR="00F90004" w:rsidRPr="00BE0FF7" w:rsidRDefault="00F90004" w:rsidP="00E25C59">
      <w:pPr>
        <w:autoSpaceDE w:val="0"/>
        <w:autoSpaceDN w:val="0"/>
        <w:adjustRightInd w:val="0"/>
        <w:rPr>
          <w:rFonts w:cs="Arial"/>
          <w:szCs w:val="22"/>
        </w:rPr>
      </w:pPr>
    </w:p>
    <w:p w14:paraId="07F9BCF8" w14:textId="77777777" w:rsidR="00F90004" w:rsidRPr="00BE0FF7" w:rsidRDefault="00F90004" w:rsidP="00E25C59">
      <w:pPr>
        <w:autoSpaceDE w:val="0"/>
        <w:autoSpaceDN w:val="0"/>
        <w:adjustRightInd w:val="0"/>
        <w:rPr>
          <w:rFonts w:cs="Arial"/>
          <w:szCs w:val="22"/>
        </w:rPr>
      </w:pPr>
      <w:r w:rsidRPr="00BE0FF7">
        <w:rPr>
          <w:rFonts w:cs="Arial"/>
          <w:szCs w:val="22"/>
        </w:rPr>
        <w:t>Das Recht des Arbeitgebers, weitergehende Schadensersatzansprüche geltend zu machen, bleibt unberührt.</w:t>
      </w:r>
    </w:p>
    <w:p w14:paraId="12D33A48" w14:textId="77777777" w:rsidR="00F90004" w:rsidRPr="00BE0FF7" w:rsidRDefault="00F90004" w:rsidP="00E25C59">
      <w:pPr>
        <w:rPr>
          <w:rFonts w:cs="Arial"/>
          <w:szCs w:val="22"/>
        </w:rPr>
      </w:pPr>
    </w:p>
    <w:p w14:paraId="4C6F9ADF" w14:textId="77777777" w:rsidR="00F90004" w:rsidRPr="00BE0FF7" w:rsidRDefault="00F90004" w:rsidP="00E25C59">
      <w:pPr>
        <w:rPr>
          <w:rFonts w:cs="Arial"/>
          <w:szCs w:val="22"/>
        </w:rPr>
      </w:pPr>
    </w:p>
    <w:p w14:paraId="7095381F" w14:textId="0D994577" w:rsidR="00F90004" w:rsidRDefault="00F90004" w:rsidP="00E25C59">
      <w:pPr>
        <w:pStyle w:val="Listenabsatz"/>
        <w:numPr>
          <w:ilvl w:val="0"/>
          <w:numId w:val="2"/>
        </w:numPr>
        <w:jc w:val="center"/>
        <w:rPr>
          <w:rFonts w:cs="Arial"/>
          <w:b/>
          <w:szCs w:val="22"/>
        </w:rPr>
      </w:pPr>
      <w:r w:rsidRPr="00BE0FF7">
        <w:rPr>
          <w:rFonts w:cs="Arial"/>
          <w:b/>
          <w:szCs w:val="22"/>
        </w:rPr>
        <w:t>Tarifverträge sowie Betriebs- und Dienstvereinbarungen</w:t>
      </w:r>
    </w:p>
    <w:p w14:paraId="4C0A9EF3" w14:textId="77777777" w:rsidR="00E25C59" w:rsidRPr="00E25C59" w:rsidRDefault="00E25C59" w:rsidP="00E25C59">
      <w:pPr>
        <w:pStyle w:val="Listenabsatz"/>
        <w:autoSpaceDE w:val="0"/>
        <w:autoSpaceDN w:val="0"/>
        <w:adjustRightInd w:val="0"/>
        <w:ind w:left="0"/>
        <w:rPr>
          <w:rFonts w:cs="Arial"/>
          <w:bCs/>
          <w:szCs w:val="22"/>
        </w:rPr>
      </w:pPr>
    </w:p>
    <w:p w14:paraId="2796F8AC" w14:textId="77777777" w:rsidR="00F90004" w:rsidRPr="00BE0FF7" w:rsidRDefault="00F90004" w:rsidP="00E25C59">
      <w:pPr>
        <w:pStyle w:val="Listenabsatz"/>
        <w:autoSpaceDE w:val="0"/>
        <w:autoSpaceDN w:val="0"/>
        <w:adjustRightInd w:val="0"/>
        <w:ind w:left="0"/>
        <w:rPr>
          <w:rFonts w:cs="Arial"/>
          <w:szCs w:val="22"/>
        </w:rPr>
      </w:pPr>
      <w:r w:rsidRPr="00BE0FF7">
        <w:rPr>
          <w:rFonts w:cs="Arial"/>
          <w:szCs w:val="22"/>
        </w:rPr>
        <w:t>Auf das Arbeitsverhältnis finden nachfolgend aufgelistete Tarifverträge sowie Betriebs- und Dienstvereinbarungen Anwendung:</w:t>
      </w:r>
    </w:p>
    <w:p w14:paraId="65CE9841" w14:textId="77777777" w:rsidR="00F90004" w:rsidRPr="00BE0FF7" w:rsidRDefault="00F90004" w:rsidP="00E25C59">
      <w:pPr>
        <w:pStyle w:val="Listenabsatz"/>
        <w:autoSpaceDE w:val="0"/>
        <w:autoSpaceDN w:val="0"/>
        <w:adjustRightInd w:val="0"/>
        <w:ind w:left="0"/>
        <w:rPr>
          <w:rFonts w:cs="Arial"/>
          <w:szCs w:val="22"/>
        </w:rPr>
      </w:pPr>
    </w:p>
    <w:p w14:paraId="200A9671" w14:textId="36B9FD41" w:rsidR="00F90004" w:rsidRDefault="00F90004" w:rsidP="00E25C59">
      <w:pPr>
        <w:pStyle w:val="Listenabsatz"/>
        <w:autoSpaceDE w:val="0"/>
        <w:autoSpaceDN w:val="0"/>
        <w:adjustRightInd w:val="0"/>
        <w:ind w:left="0"/>
        <w:rPr>
          <w:rFonts w:cs="Arial"/>
          <w:b/>
          <w:szCs w:val="22"/>
        </w:rPr>
      </w:pPr>
      <w:r w:rsidRPr="00BE0FF7">
        <w:rPr>
          <w:rFonts w:cs="Arial"/>
          <w:szCs w:val="22"/>
        </w:rPr>
        <w:t>……………………………………………………………………………………………….</w:t>
      </w:r>
      <w:r w:rsidRPr="00BE0FF7">
        <w:rPr>
          <w:rFonts w:cs="Arial"/>
          <w:b/>
          <w:szCs w:val="22"/>
        </w:rPr>
        <w:t xml:space="preserve"> </w:t>
      </w:r>
    </w:p>
    <w:p w14:paraId="18358314" w14:textId="57F24F49" w:rsidR="00E25C59" w:rsidRPr="00E25C59" w:rsidRDefault="00E25C59" w:rsidP="00E25C59">
      <w:pPr>
        <w:pStyle w:val="Listenabsatz"/>
        <w:autoSpaceDE w:val="0"/>
        <w:autoSpaceDN w:val="0"/>
        <w:adjustRightInd w:val="0"/>
        <w:ind w:left="0"/>
        <w:rPr>
          <w:rFonts w:cs="Arial"/>
          <w:bCs/>
          <w:szCs w:val="22"/>
        </w:rPr>
      </w:pPr>
    </w:p>
    <w:p w14:paraId="05D88621" w14:textId="77777777" w:rsidR="00E25C59" w:rsidRPr="00E25C59" w:rsidRDefault="00E25C59" w:rsidP="00E25C59">
      <w:pPr>
        <w:pStyle w:val="Listenabsatz"/>
        <w:autoSpaceDE w:val="0"/>
        <w:autoSpaceDN w:val="0"/>
        <w:adjustRightInd w:val="0"/>
        <w:ind w:left="0"/>
        <w:rPr>
          <w:rFonts w:cs="Arial"/>
          <w:bCs/>
          <w:szCs w:val="22"/>
        </w:rPr>
      </w:pPr>
    </w:p>
    <w:p w14:paraId="3BEDD156" w14:textId="77777777" w:rsidR="00E25C59" w:rsidRPr="00E25C59" w:rsidRDefault="00F90004" w:rsidP="00E25C59">
      <w:pPr>
        <w:pStyle w:val="Listenabsatz"/>
        <w:numPr>
          <w:ilvl w:val="0"/>
          <w:numId w:val="2"/>
        </w:numPr>
        <w:jc w:val="center"/>
        <w:rPr>
          <w:rFonts w:cs="Arial"/>
          <w:szCs w:val="22"/>
        </w:rPr>
      </w:pPr>
      <w:r w:rsidRPr="00BE0FF7">
        <w:rPr>
          <w:rFonts w:cs="Arial"/>
          <w:b/>
          <w:szCs w:val="22"/>
        </w:rPr>
        <w:t>Verfall-/Ausschlussfristen</w:t>
      </w:r>
    </w:p>
    <w:p w14:paraId="525E05ED" w14:textId="77777777" w:rsidR="00E25C59" w:rsidRPr="00E25C59" w:rsidRDefault="00E25C59" w:rsidP="00E25C59">
      <w:pPr>
        <w:pStyle w:val="Listenabsatz"/>
        <w:autoSpaceDE w:val="0"/>
        <w:autoSpaceDN w:val="0"/>
        <w:adjustRightInd w:val="0"/>
        <w:ind w:left="0"/>
        <w:rPr>
          <w:rFonts w:cs="Arial"/>
          <w:bCs/>
          <w:szCs w:val="22"/>
        </w:rPr>
      </w:pPr>
    </w:p>
    <w:p w14:paraId="513A1D87" w14:textId="7C1645B6" w:rsidR="00F90004" w:rsidRPr="00BE0FF7" w:rsidRDefault="00F90004" w:rsidP="00E25C59">
      <w:pPr>
        <w:pStyle w:val="Listenabsatz"/>
        <w:autoSpaceDE w:val="0"/>
        <w:autoSpaceDN w:val="0"/>
        <w:adjustRightInd w:val="0"/>
        <w:ind w:left="0"/>
        <w:rPr>
          <w:rFonts w:cs="Arial"/>
          <w:szCs w:val="22"/>
        </w:rPr>
      </w:pPr>
      <w:r w:rsidRPr="00BE0FF7">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 für Schäden aus der Verletzung des Lebens, des Körpers oder Gesundheit, aus vorsätzlicher Vertragsverletzung und vorsätzlicher unerlaubter Handlung.</w:t>
      </w:r>
      <w:r w:rsidRPr="00BE0FF7">
        <w:rPr>
          <w:rFonts w:cs="Arial"/>
          <w:szCs w:val="22"/>
        </w:rPr>
        <w:br/>
        <w:t>Die Ausschlussfrist gilt nicht für den Anspruch eines Arbeitnehmers auf den gesetzlichen Mindestlohn. Über den Mindestlohn hinausgehende Vergütungsansprüche des Arbeitnehmers unterliegen hingegen der vereinbarten Ausschlussfrist.</w:t>
      </w:r>
    </w:p>
    <w:p w14:paraId="3D8BB1E3" w14:textId="7D7D578A" w:rsidR="00F90004" w:rsidRDefault="00F90004" w:rsidP="00E25C59">
      <w:pPr>
        <w:autoSpaceDE w:val="0"/>
        <w:autoSpaceDN w:val="0"/>
        <w:adjustRightInd w:val="0"/>
        <w:rPr>
          <w:rFonts w:cs="Arial"/>
          <w:szCs w:val="22"/>
        </w:rPr>
      </w:pPr>
    </w:p>
    <w:p w14:paraId="4C945639" w14:textId="77777777" w:rsidR="00E25C59" w:rsidRPr="00BE0FF7" w:rsidRDefault="00E25C59" w:rsidP="00E25C59">
      <w:pPr>
        <w:autoSpaceDE w:val="0"/>
        <w:autoSpaceDN w:val="0"/>
        <w:adjustRightInd w:val="0"/>
        <w:rPr>
          <w:rFonts w:cs="Arial"/>
          <w:szCs w:val="22"/>
        </w:rPr>
      </w:pPr>
    </w:p>
    <w:p w14:paraId="3334363F" w14:textId="77777777" w:rsidR="00F90004" w:rsidRPr="00BE0FF7" w:rsidRDefault="00F90004" w:rsidP="00E25C59">
      <w:pPr>
        <w:pStyle w:val="Listenabsatz"/>
        <w:numPr>
          <w:ilvl w:val="0"/>
          <w:numId w:val="2"/>
        </w:numPr>
        <w:jc w:val="center"/>
        <w:rPr>
          <w:rFonts w:cs="Arial"/>
          <w:szCs w:val="22"/>
        </w:rPr>
      </w:pPr>
      <w:r w:rsidRPr="00BE0FF7">
        <w:rPr>
          <w:rFonts w:cs="Arial"/>
          <w:b/>
          <w:szCs w:val="22"/>
        </w:rPr>
        <w:t>Zusätzliche Vereinbarungen</w:t>
      </w:r>
      <w:r w:rsidRPr="00BE0FF7">
        <w:rPr>
          <w:rFonts w:cs="Arial"/>
          <w:b/>
          <w:szCs w:val="22"/>
        </w:rPr>
        <w:br/>
      </w:r>
    </w:p>
    <w:p w14:paraId="7511CE20" w14:textId="77777777" w:rsidR="00F90004" w:rsidRPr="00BE0FF7" w:rsidRDefault="00F90004" w:rsidP="00E25C59">
      <w:pPr>
        <w:rPr>
          <w:rFonts w:cs="Arial"/>
          <w:szCs w:val="22"/>
        </w:rPr>
      </w:pPr>
      <w:r w:rsidRPr="00BE0FF7">
        <w:rPr>
          <w:rFonts w:cs="Arial"/>
          <w:szCs w:val="22"/>
        </w:rPr>
        <w:t>...................................................................................................................................</w:t>
      </w:r>
    </w:p>
    <w:p w14:paraId="471D8727" w14:textId="77777777" w:rsidR="00F90004" w:rsidRPr="00BE0FF7" w:rsidRDefault="00F90004" w:rsidP="00E25C59">
      <w:pPr>
        <w:rPr>
          <w:rFonts w:cs="Arial"/>
          <w:szCs w:val="22"/>
        </w:rPr>
      </w:pPr>
    </w:p>
    <w:p w14:paraId="52D6C1CD" w14:textId="77777777" w:rsidR="00F90004" w:rsidRPr="00BE0FF7" w:rsidRDefault="00F90004" w:rsidP="00E25C59">
      <w:pPr>
        <w:rPr>
          <w:rFonts w:cs="Arial"/>
          <w:szCs w:val="22"/>
        </w:rPr>
      </w:pPr>
      <w:r w:rsidRPr="00BE0FF7">
        <w:rPr>
          <w:rFonts w:cs="Arial"/>
          <w:szCs w:val="22"/>
        </w:rPr>
        <w:t>...................................................................................................................................</w:t>
      </w:r>
    </w:p>
    <w:p w14:paraId="13D5BF20" w14:textId="71BCA3BE" w:rsidR="00F90004" w:rsidRDefault="00F90004" w:rsidP="00E25C59">
      <w:pPr>
        <w:rPr>
          <w:rFonts w:cs="Arial"/>
          <w:szCs w:val="22"/>
        </w:rPr>
      </w:pPr>
    </w:p>
    <w:p w14:paraId="6CE2A476" w14:textId="77777777" w:rsidR="00E25C59" w:rsidRPr="00BE0FF7" w:rsidRDefault="00E25C59" w:rsidP="00E25C59">
      <w:pPr>
        <w:rPr>
          <w:rFonts w:cs="Arial"/>
          <w:szCs w:val="22"/>
        </w:rPr>
      </w:pPr>
    </w:p>
    <w:p w14:paraId="7B2E4B50" w14:textId="77777777" w:rsidR="00E25C59" w:rsidRPr="00E25C59" w:rsidRDefault="00F90004" w:rsidP="00E25C59">
      <w:pPr>
        <w:pStyle w:val="Listenabsatz"/>
        <w:numPr>
          <w:ilvl w:val="0"/>
          <w:numId w:val="2"/>
        </w:numPr>
        <w:jc w:val="center"/>
        <w:rPr>
          <w:rFonts w:cs="Arial"/>
          <w:szCs w:val="22"/>
        </w:rPr>
      </w:pPr>
      <w:r w:rsidRPr="00BE0FF7">
        <w:rPr>
          <w:rFonts w:cs="Arial"/>
          <w:b/>
          <w:szCs w:val="22"/>
        </w:rPr>
        <w:t>Vertragsänderungen und Nebenabreden</w:t>
      </w:r>
    </w:p>
    <w:p w14:paraId="0A11E673" w14:textId="5E9E54F6" w:rsidR="00F90004" w:rsidRPr="00BE0FF7" w:rsidRDefault="00F90004" w:rsidP="00E25C59">
      <w:pPr>
        <w:pStyle w:val="Listenabsatz"/>
        <w:ind w:left="0"/>
        <w:rPr>
          <w:rFonts w:cs="Arial"/>
          <w:szCs w:val="22"/>
        </w:rPr>
      </w:pPr>
      <w:r w:rsidRPr="00BE0FF7">
        <w:rPr>
          <w:rFonts w:cs="Arial"/>
          <w:b/>
          <w:szCs w:val="22"/>
        </w:rPr>
        <w:br/>
      </w:r>
      <w:r w:rsidRPr="00BE0FF7">
        <w:rPr>
          <w:rFonts w:cs="Arial"/>
          <w:szCs w:val="22"/>
        </w:rPr>
        <w:t xml:space="preserve">Stillschweigende, mündliche oder schriftliche Nebenabreden wurden nicht getroffen. </w:t>
      </w:r>
      <w:r w:rsidRPr="00BE0FF7">
        <w:rPr>
          <w:rFonts w:cs="Arial"/>
          <w:szCs w:val="22"/>
        </w:rPr>
        <w:lastRenderedPageBreak/>
        <w:t xml:space="preserve">Änderungen und Ergänzungen dieses Vertrages bedürfen der Textform. Dies gilt auch für eine Aufhebung dieser Klausel.  Dem Arbeitnehmer entstehen daher keine Ansprüche aus betrieblicher Übung. Vertragsänderungen durch Individualabreden sind formlos wirksam. </w:t>
      </w:r>
    </w:p>
    <w:p w14:paraId="6BC2899D" w14:textId="77777777" w:rsidR="00F90004" w:rsidRPr="00BE0FF7" w:rsidRDefault="00F90004" w:rsidP="00E25C59">
      <w:pPr>
        <w:rPr>
          <w:rFonts w:cs="Arial"/>
          <w:szCs w:val="22"/>
        </w:rPr>
      </w:pPr>
    </w:p>
    <w:p w14:paraId="212642F3" w14:textId="77777777" w:rsidR="00F90004" w:rsidRPr="00BE0FF7" w:rsidRDefault="00F90004" w:rsidP="00E25C59">
      <w:pPr>
        <w:rPr>
          <w:rFonts w:cs="Arial"/>
          <w:szCs w:val="22"/>
        </w:rPr>
      </w:pPr>
      <w:r w:rsidRPr="00BE0FF7">
        <w:rPr>
          <w:rFonts w:cs="Arial"/>
          <w:szCs w:val="22"/>
        </w:rPr>
        <w:t>Sollten einzelne Bestimmungen dieses Vertrages unwirksam sein oder werden, wird hierdurch die Wirksamkeit des Vertrages im Übrigen nicht berührt.</w:t>
      </w:r>
    </w:p>
    <w:p w14:paraId="53E321F1" w14:textId="77777777" w:rsidR="00F90004" w:rsidRPr="00BE0FF7" w:rsidRDefault="00F90004" w:rsidP="00E25C59">
      <w:pPr>
        <w:rPr>
          <w:rFonts w:cs="Arial"/>
          <w:szCs w:val="22"/>
        </w:rPr>
      </w:pPr>
    </w:p>
    <w:p w14:paraId="4B9A0732" w14:textId="7349D8D0" w:rsidR="00F90004" w:rsidRDefault="00F90004" w:rsidP="00E25C59">
      <w:pPr>
        <w:rPr>
          <w:rFonts w:cs="Arial"/>
          <w:szCs w:val="22"/>
        </w:rPr>
      </w:pPr>
      <w:r w:rsidRPr="00BE0FF7">
        <w:rPr>
          <w:rFonts w:cs="Arial"/>
          <w:szCs w:val="22"/>
        </w:rPr>
        <w:t>Der Arbeitnehmer verpflichtet sich, dem Arbeitgeber unverzüglich über Veränderungen der persönlichen Verhältnisse wie Familienstand, Kinderzahl und Adresse Mitteilung zu machen.</w:t>
      </w:r>
      <w:r w:rsidRPr="00BE0FF7">
        <w:rPr>
          <w:rFonts w:cs="Arial"/>
          <w:szCs w:val="22"/>
        </w:rPr>
        <w:br/>
      </w:r>
    </w:p>
    <w:p w14:paraId="730F8EB5" w14:textId="77777777" w:rsidR="00E25C59" w:rsidRPr="00BE0FF7" w:rsidRDefault="00E25C59" w:rsidP="00E25C59">
      <w:pPr>
        <w:rPr>
          <w:rFonts w:cs="Arial"/>
          <w:szCs w:val="22"/>
        </w:rPr>
      </w:pPr>
    </w:p>
    <w:p w14:paraId="6F12F189" w14:textId="77777777" w:rsidR="00F90004" w:rsidRPr="00BE0FF7" w:rsidRDefault="00F90004" w:rsidP="00E25C59">
      <w:pPr>
        <w:rPr>
          <w:rFonts w:cs="Arial"/>
          <w:szCs w:val="22"/>
        </w:rPr>
      </w:pPr>
    </w:p>
    <w:p w14:paraId="44C915F2" w14:textId="77777777" w:rsidR="00F90004" w:rsidRPr="00BE0FF7" w:rsidRDefault="00F90004" w:rsidP="00E25C59">
      <w:pPr>
        <w:rPr>
          <w:rFonts w:cs="Arial"/>
          <w:szCs w:val="22"/>
        </w:rPr>
      </w:pPr>
    </w:p>
    <w:p w14:paraId="715BC472" w14:textId="77777777" w:rsidR="00F90004" w:rsidRPr="00BE0FF7" w:rsidRDefault="00F90004" w:rsidP="00E25C59">
      <w:pPr>
        <w:rPr>
          <w:rFonts w:cs="Arial"/>
          <w:szCs w:val="22"/>
        </w:rPr>
      </w:pPr>
      <w:r w:rsidRPr="00BE0FF7">
        <w:rPr>
          <w:rFonts w:cs="Arial"/>
          <w:szCs w:val="22"/>
        </w:rPr>
        <w:t>........................................................</w:t>
      </w:r>
    </w:p>
    <w:p w14:paraId="688C39F4" w14:textId="77777777" w:rsidR="00F90004" w:rsidRPr="00BE0FF7" w:rsidRDefault="00F90004" w:rsidP="00E25C59">
      <w:pPr>
        <w:rPr>
          <w:rFonts w:cs="Arial"/>
          <w:szCs w:val="22"/>
        </w:rPr>
      </w:pPr>
      <w:r w:rsidRPr="00BE0FF7">
        <w:rPr>
          <w:rFonts w:cs="Arial"/>
          <w:szCs w:val="22"/>
        </w:rPr>
        <w:t>Ort, Datum</w:t>
      </w:r>
    </w:p>
    <w:p w14:paraId="66983F3F" w14:textId="77777777" w:rsidR="00F90004" w:rsidRPr="00BE0FF7" w:rsidRDefault="00F90004" w:rsidP="00E25C59">
      <w:pPr>
        <w:rPr>
          <w:rFonts w:cs="Arial"/>
          <w:szCs w:val="22"/>
        </w:rPr>
      </w:pPr>
    </w:p>
    <w:p w14:paraId="79BF4C85" w14:textId="1AED70B8" w:rsidR="00F90004" w:rsidRDefault="00F90004" w:rsidP="00E25C59">
      <w:pPr>
        <w:rPr>
          <w:rFonts w:cs="Arial"/>
          <w:szCs w:val="22"/>
        </w:rPr>
      </w:pPr>
    </w:p>
    <w:p w14:paraId="2209F6B2" w14:textId="77777777" w:rsidR="00E25C59" w:rsidRPr="00BE0FF7" w:rsidRDefault="00E25C59" w:rsidP="00E25C59">
      <w:pPr>
        <w:rPr>
          <w:rFonts w:cs="Arial"/>
          <w:szCs w:val="22"/>
        </w:rPr>
      </w:pPr>
    </w:p>
    <w:p w14:paraId="3B9A4A4C" w14:textId="13A5F90A" w:rsidR="00F90004" w:rsidRPr="00BE0FF7" w:rsidRDefault="00F90004" w:rsidP="00E25C59">
      <w:pPr>
        <w:rPr>
          <w:rFonts w:cs="Arial"/>
          <w:szCs w:val="22"/>
        </w:rPr>
      </w:pPr>
      <w:r w:rsidRPr="00BE0FF7">
        <w:rPr>
          <w:rFonts w:cs="Arial"/>
          <w:szCs w:val="22"/>
        </w:rPr>
        <w:t>........................................................</w:t>
      </w:r>
      <w:r w:rsidRPr="00BE0FF7">
        <w:rPr>
          <w:rFonts w:cs="Arial"/>
          <w:szCs w:val="22"/>
        </w:rPr>
        <w:tab/>
      </w:r>
      <w:r w:rsidRPr="00BE0FF7">
        <w:rPr>
          <w:rFonts w:cs="Arial"/>
          <w:szCs w:val="22"/>
        </w:rPr>
        <w:tab/>
      </w:r>
      <w:r w:rsidRPr="00BE0FF7">
        <w:rPr>
          <w:rFonts w:cs="Arial"/>
          <w:szCs w:val="22"/>
        </w:rPr>
        <w:tab/>
      </w:r>
      <w:r w:rsidR="00BE0FF7">
        <w:rPr>
          <w:rFonts w:cs="Arial"/>
          <w:szCs w:val="22"/>
        </w:rPr>
        <w:tab/>
      </w:r>
      <w:r w:rsidRPr="00BE0FF7">
        <w:rPr>
          <w:rFonts w:cs="Arial"/>
          <w:szCs w:val="22"/>
        </w:rPr>
        <w:t>...................................................</w:t>
      </w:r>
    </w:p>
    <w:p w14:paraId="2EAC50D9" w14:textId="58EF0F7C" w:rsidR="005D41B2" w:rsidRPr="00BE0FF7" w:rsidRDefault="00F90004" w:rsidP="00E25C59">
      <w:pPr>
        <w:rPr>
          <w:rFonts w:cs="Arial"/>
          <w:szCs w:val="22"/>
        </w:rPr>
      </w:pPr>
      <w:r w:rsidRPr="00BE0FF7">
        <w:rPr>
          <w:rFonts w:cs="Arial"/>
          <w:szCs w:val="22"/>
        </w:rPr>
        <w:t>Unterschrift Arbeitgeber</w:t>
      </w:r>
      <w:r w:rsidRPr="00BE0FF7">
        <w:rPr>
          <w:rFonts w:cs="Arial"/>
          <w:szCs w:val="22"/>
        </w:rPr>
        <w:tab/>
      </w:r>
      <w:r w:rsidRPr="00BE0FF7">
        <w:rPr>
          <w:rFonts w:cs="Arial"/>
          <w:szCs w:val="22"/>
        </w:rPr>
        <w:tab/>
      </w:r>
      <w:r w:rsidRPr="00BE0FF7">
        <w:rPr>
          <w:rFonts w:cs="Arial"/>
          <w:szCs w:val="22"/>
        </w:rPr>
        <w:tab/>
      </w:r>
      <w:r w:rsidRPr="00BE0FF7">
        <w:rPr>
          <w:rFonts w:cs="Arial"/>
          <w:szCs w:val="22"/>
        </w:rPr>
        <w:tab/>
      </w:r>
      <w:r w:rsidRPr="00BE0FF7">
        <w:rPr>
          <w:rFonts w:cs="Arial"/>
          <w:szCs w:val="22"/>
        </w:rPr>
        <w:tab/>
        <w:t>Unterschrift Arbeitnehmer</w:t>
      </w:r>
    </w:p>
    <w:sectPr w:rsidR="005D41B2" w:rsidRPr="00BE0FF7">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1D96" w14:textId="77777777" w:rsidR="00AF49EA" w:rsidRDefault="00AF49EA">
      <w:r>
        <w:separator/>
      </w:r>
    </w:p>
  </w:endnote>
  <w:endnote w:type="continuationSeparator" w:id="0">
    <w:p w14:paraId="387ACF55" w14:textId="77777777" w:rsidR="00AF49EA" w:rsidRDefault="00AF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2D16" w14:textId="77777777" w:rsidR="006808A9" w:rsidRDefault="00680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A66B" w14:textId="77777777" w:rsidR="003A1C1B" w:rsidRPr="003A1C1B" w:rsidRDefault="003A1C1B" w:rsidP="003A1C1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229A4">
      <w:rPr>
        <w:rStyle w:val="Seitenzahl"/>
        <w:noProof/>
        <w:sz w:val="20"/>
      </w:rPr>
      <w:t>3</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229A4">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900" w14:textId="77777777" w:rsidR="006808A9" w:rsidRDefault="006808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6156" w14:textId="77777777" w:rsidR="00AF49EA" w:rsidRDefault="00AF49EA">
      <w:r>
        <w:separator/>
      </w:r>
    </w:p>
  </w:footnote>
  <w:footnote w:type="continuationSeparator" w:id="0">
    <w:p w14:paraId="7494CD61" w14:textId="77777777" w:rsidR="00AF49EA" w:rsidRDefault="00AF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6552" w14:textId="77777777" w:rsidR="006808A9" w:rsidRDefault="006808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9099" w14:textId="77777777" w:rsidR="006D32EB" w:rsidRDefault="006D32EB">
    <w:pPr>
      <w:pStyle w:val="Kopfzeile"/>
      <w:rPr>
        <w:color w:val="808080"/>
      </w:rPr>
    </w:pPr>
  </w:p>
  <w:p w14:paraId="197D2596" w14:textId="77777777" w:rsidR="006D32EB" w:rsidRDefault="006D32EB">
    <w:pPr>
      <w:pStyle w:val="Kopfzeile"/>
      <w:rPr>
        <w:color w:val="808080"/>
      </w:rPr>
    </w:pPr>
  </w:p>
  <w:p w14:paraId="7117A376" w14:textId="77777777" w:rsidR="006D32EB" w:rsidRDefault="006D32EB">
    <w:pPr>
      <w:pStyle w:val="Kopfzeile"/>
      <w:rPr>
        <w:color w:val="808080"/>
      </w:rPr>
    </w:pPr>
  </w:p>
  <w:p w14:paraId="32E6DA02" w14:textId="77777777" w:rsidR="006D32EB" w:rsidRDefault="006D32EB">
    <w:pPr>
      <w:pStyle w:val="Kopfzeile"/>
      <w:rPr>
        <w:color w:val="808080"/>
      </w:rPr>
    </w:pPr>
  </w:p>
  <w:p w14:paraId="5D46472E" w14:textId="258F0E2A"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F489" w14:textId="77777777" w:rsidR="006808A9" w:rsidRDefault="006808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195A24"/>
    <w:multiLevelType w:val="hybridMultilevel"/>
    <w:tmpl w:val="5DC24B34"/>
    <w:lvl w:ilvl="0" w:tplc="896EC542">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4"/>
    <w:rsid w:val="00027957"/>
    <w:rsid w:val="000459BF"/>
    <w:rsid w:val="00074181"/>
    <w:rsid w:val="000834FA"/>
    <w:rsid w:val="00086F57"/>
    <w:rsid w:val="00101FDB"/>
    <w:rsid w:val="001045FC"/>
    <w:rsid w:val="0011284E"/>
    <w:rsid w:val="00116D85"/>
    <w:rsid w:val="00136734"/>
    <w:rsid w:val="001535E9"/>
    <w:rsid w:val="00153834"/>
    <w:rsid w:val="00153B0E"/>
    <w:rsid w:val="0016349B"/>
    <w:rsid w:val="00187EFA"/>
    <w:rsid w:val="00190B1A"/>
    <w:rsid w:val="001A2F09"/>
    <w:rsid w:val="00201FD1"/>
    <w:rsid w:val="002237C2"/>
    <w:rsid w:val="0026266C"/>
    <w:rsid w:val="0027661B"/>
    <w:rsid w:val="002918B8"/>
    <w:rsid w:val="002C0749"/>
    <w:rsid w:val="002C3D04"/>
    <w:rsid w:val="002D2024"/>
    <w:rsid w:val="00342004"/>
    <w:rsid w:val="0034373B"/>
    <w:rsid w:val="00373C67"/>
    <w:rsid w:val="00391D4F"/>
    <w:rsid w:val="003A1C1B"/>
    <w:rsid w:val="003D6445"/>
    <w:rsid w:val="00400010"/>
    <w:rsid w:val="00402FE1"/>
    <w:rsid w:val="004310A4"/>
    <w:rsid w:val="00446658"/>
    <w:rsid w:val="00452D04"/>
    <w:rsid w:val="004F3D64"/>
    <w:rsid w:val="00526CB3"/>
    <w:rsid w:val="005A149F"/>
    <w:rsid w:val="005A2EC4"/>
    <w:rsid w:val="005D41B2"/>
    <w:rsid w:val="005D6B25"/>
    <w:rsid w:val="00624A0D"/>
    <w:rsid w:val="006608D0"/>
    <w:rsid w:val="006808A9"/>
    <w:rsid w:val="00684A40"/>
    <w:rsid w:val="006A0633"/>
    <w:rsid w:val="006A07EC"/>
    <w:rsid w:val="006C2277"/>
    <w:rsid w:val="006D32EB"/>
    <w:rsid w:val="006F4063"/>
    <w:rsid w:val="007038AA"/>
    <w:rsid w:val="00720064"/>
    <w:rsid w:val="00722CDC"/>
    <w:rsid w:val="007417CB"/>
    <w:rsid w:val="00767D15"/>
    <w:rsid w:val="00782FB8"/>
    <w:rsid w:val="007B01CB"/>
    <w:rsid w:val="007F2AEA"/>
    <w:rsid w:val="00837C85"/>
    <w:rsid w:val="0084046D"/>
    <w:rsid w:val="00855F10"/>
    <w:rsid w:val="0087740A"/>
    <w:rsid w:val="008A7386"/>
    <w:rsid w:val="00902FB8"/>
    <w:rsid w:val="00933EBD"/>
    <w:rsid w:val="00976663"/>
    <w:rsid w:val="009802B0"/>
    <w:rsid w:val="009D08BE"/>
    <w:rsid w:val="009D1DD0"/>
    <w:rsid w:val="009D3747"/>
    <w:rsid w:val="009E123F"/>
    <w:rsid w:val="00A16A4F"/>
    <w:rsid w:val="00A23525"/>
    <w:rsid w:val="00A53AC1"/>
    <w:rsid w:val="00A96996"/>
    <w:rsid w:val="00AC0D12"/>
    <w:rsid w:val="00AF49EA"/>
    <w:rsid w:val="00AF694D"/>
    <w:rsid w:val="00B03F05"/>
    <w:rsid w:val="00B229A4"/>
    <w:rsid w:val="00B3618A"/>
    <w:rsid w:val="00B42C71"/>
    <w:rsid w:val="00B75D64"/>
    <w:rsid w:val="00B93188"/>
    <w:rsid w:val="00BC2ED0"/>
    <w:rsid w:val="00BE0FF7"/>
    <w:rsid w:val="00BE65D1"/>
    <w:rsid w:val="00C04092"/>
    <w:rsid w:val="00C15D83"/>
    <w:rsid w:val="00C4181B"/>
    <w:rsid w:val="00C543B4"/>
    <w:rsid w:val="00CC2E76"/>
    <w:rsid w:val="00CD4E48"/>
    <w:rsid w:val="00D665F3"/>
    <w:rsid w:val="00D74549"/>
    <w:rsid w:val="00DD4B22"/>
    <w:rsid w:val="00E01556"/>
    <w:rsid w:val="00E14FD5"/>
    <w:rsid w:val="00E21725"/>
    <w:rsid w:val="00E25C59"/>
    <w:rsid w:val="00E3714A"/>
    <w:rsid w:val="00E652E3"/>
    <w:rsid w:val="00E66121"/>
    <w:rsid w:val="00EA069D"/>
    <w:rsid w:val="00EC3795"/>
    <w:rsid w:val="00F063D4"/>
    <w:rsid w:val="00F265C3"/>
    <w:rsid w:val="00F331F4"/>
    <w:rsid w:val="00F90004"/>
    <w:rsid w:val="00FE508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D519EF0"/>
  <w15:chartTrackingRefBased/>
  <w15:docId w15:val="{3408BF04-F57C-4F0C-9FC8-5F05842F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153834"/>
    <w:pPr>
      <w:keepNext/>
      <w:outlineLvl w:val="0"/>
    </w:pPr>
    <w:rPr>
      <w:sz w:val="80"/>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153834"/>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berschrift2Zchn">
    <w:name w:val="Überschrift 2 Zchn"/>
    <w:link w:val="berschrift2"/>
    <w:rsid w:val="006C2277"/>
    <w:rPr>
      <w:rFonts w:ascii="Arial" w:hAnsi="Arial"/>
      <w:b/>
      <w:sz w:val="96"/>
    </w:rPr>
  </w:style>
  <w:style w:type="paragraph" w:styleId="Sprechblasentext">
    <w:name w:val="Balloon Text"/>
    <w:basedOn w:val="Standard"/>
    <w:link w:val="SprechblasentextZchn"/>
    <w:uiPriority w:val="99"/>
    <w:semiHidden/>
    <w:unhideWhenUsed/>
    <w:rsid w:val="006A07EC"/>
    <w:rPr>
      <w:rFonts w:ascii="Tahoma" w:hAnsi="Tahoma" w:cs="Tahoma"/>
      <w:sz w:val="16"/>
      <w:szCs w:val="16"/>
    </w:rPr>
  </w:style>
  <w:style w:type="character" w:customStyle="1" w:styleId="SprechblasentextZchn">
    <w:name w:val="Sprechblasentext Zchn"/>
    <w:link w:val="Sprechblasentext"/>
    <w:uiPriority w:val="99"/>
    <w:semiHidden/>
    <w:rsid w:val="006A07EC"/>
    <w:rPr>
      <w:rFonts w:ascii="Tahoma" w:hAnsi="Tahoma" w:cs="Tahoma"/>
      <w:sz w:val="16"/>
      <w:szCs w:val="16"/>
    </w:rPr>
  </w:style>
  <w:style w:type="character" w:customStyle="1" w:styleId="FuzeileZchn">
    <w:name w:val="Fußzeile Zchn"/>
    <w:link w:val="Fuzeile"/>
    <w:uiPriority w:val="99"/>
    <w:rsid w:val="003A1C1B"/>
    <w:rPr>
      <w:rFonts w:ascii="Arial" w:hAnsi="Arial"/>
      <w:sz w:val="22"/>
    </w:rPr>
  </w:style>
  <w:style w:type="character" w:styleId="Hervorhebung">
    <w:name w:val="Emphasis"/>
    <w:uiPriority w:val="20"/>
    <w:qFormat/>
    <w:rsid w:val="00F265C3"/>
    <w:rPr>
      <w:i w:val="0"/>
      <w:iCs w:val="0"/>
    </w:rPr>
  </w:style>
  <w:style w:type="paragraph" w:styleId="Listenabsatz">
    <w:name w:val="List Paragraph"/>
    <w:basedOn w:val="Standard"/>
    <w:uiPriority w:val="34"/>
    <w:qFormat/>
    <w:rsid w:val="00F9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7994B9928EDE4493C7DA135ECD52DC" ma:contentTypeVersion="15" ma:contentTypeDescription="Ein neues Dokument erstellen." ma:contentTypeScope="" ma:versionID="20b8231f2e193db6bbce88b6e0d8e538">
  <xsd:schema xmlns:xsd="http://www.w3.org/2001/XMLSchema" xmlns:xs="http://www.w3.org/2001/XMLSchema" xmlns:p="http://schemas.microsoft.com/office/2006/metadata/properties" xmlns:ns2="6f4a7c12-daa4-416f-99e3-e958f1ea6e74" xmlns:ns3="537636be-339f-473c-8743-75b4a5cf3bbf" targetNamespace="http://schemas.microsoft.com/office/2006/metadata/properties" ma:root="true" ma:fieldsID="20aea09b75dff932c756b3b9dddc7757" ns2:_="" ns3:_="">
    <xsd:import namespace="6f4a7c12-daa4-416f-99e3-e958f1ea6e74"/>
    <xsd:import namespace="537636be-339f-473c-8743-75b4a5cf3b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a7c12-daa4-416f-99e3-e958f1ea6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ff33e52-898c-407f-90cf-e54e87807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7636be-339f-473c-8743-75b4a5cf3bb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dd59e28-489e-49d2-afcd-267923e651b3}" ma:internalName="TaxCatchAll" ma:showField="CatchAllData" ma:web="537636be-339f-473c-8743-75b4a5cf3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a7c12-daa4-416f-99e3-e958f1ea6e74">
      <Terms xmlns="http://schemas.microsoft.com/office/infopath/2007/PartnerControls"/>
    </lcf76f155ced4ddcb4097134ff3c332f>
    <TaxCatchAll xmlns="537636be-339f-473c-8743-75b4a5cf3bbf" xsi:nil="true"/>
  </documentManagement>
</p:properties>
</file>

<file path=customXml/itemProps1.xml><?xml version="1.0" encoding="utf-8"?>
<ds:datastoreItem xmlns:ds="http://schemas.openxmlformats.org/officeDocument/2006/customXml" ds:itemID="{F56AB859-5CA9-4D2E-9446-2A5DAD2C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a7c12-daa4-416f-99e3-e958f1ea6e74"/>
    <ds:schemaRef ds:uri="537636be-339f-473c-8743-75b4a5cf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6FAC-25D2-4AC8-B121-22D9B4DEADBE}">
  <ds:schemaRefs>
    <ds:schemaRef ds:uri="http://schemas.openxmlformats.org/officeDocument/2006/bibliography"/>
  </ds:schemaRefs>
</ds:datastoreItem>
</file>

<file path=customXml/itemProps3.xml><?xml version="1.0" encoding="utf-8"?>
<ds:datastoreItem xmlns:ds="http://schemas.openxmlformats.org/officeDocument/2006/customXml" ds:itemID="{AC13FB11-002D-44F3-9D41-E303119A041F}">
  <ds:schemaRefs>
    <ds:schemaRef ds:uri="http://schemas.microsoft.com/sharepoint/v3/contenttype/forms"/>
  </ds:schemaRefs>
</ds:datastoreItem>
</file>

<file path=customXml/itemProps4.xml><?xml version="1.0" encoding="utf-8"?>
<ds:datastoreItem xmlns:ds="http://schemas.openxmlformats.org/officeDocument/2006/customXml" ds:itemID="{4FC0BB11-CF93-4942-BD81-EB88D9703FA3}">
  <ds:schemaRefs>
    <ds:schemaRef ds:uri="http://schemas.microsoft.com/office/2006/metadata/properties"/>
    <ds:schemaRef ds:uri="http://schemas.microsoft.com/office/infopath/2007/PartnerControls"/>
    <ds:schemaRef ds:uri="d978a1e9-00ef-4ae4-b976-f4d556b3d736"/>
    <ds:schemaRef ds:uri="db575a55-87af-4d9b-8312-76231871612f"/>
    <ds:schemaRef ds:uri="6f4a7c12-daa4-416f-99e3-e958f1ea6e74"/>
    <ds:schemaRef ds:uri="537636be-339f-473c-8743-75b4a5cf3bb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1730</Words>
  <Characters>13597</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Arrbeitsvertrag geringfügig Beschäftigte</vt:lpstr>
    </vt:vector>
  </TitlesOfParts>
  <Company>IHK Offenbach</Company>
  <LinksUpToDate>false</LinksUpToDate>
  <CharactersWithSpaces>15297</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Arrbeitsvertrag geringfügig Beschäftigte</dc:title>
  <dc:subject>Arbeitsrecht</dc:subject>
  <dc:creator>IHK Offenbach</dc:creator>
  <cp:keywords/>
  <cp:lastModifiedBy>Sonntag Gabriele</cp:lastModifiedBy>
  <cp:revision>4</cp:revision>
  <cp:lastPrinted>2018-02-26T14:36:00Z</cp:lastPrinted>
  <dcterms:created xsi:type="dcterms:W3CDTF">2022-11-24T08:38:00Z</dcterms:created>
  <dcterms:modified xsi:type="dcterms:W3CDTF">2022-11-28T08:25:00Z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0x010100E97994B9928EDE4493C7DA135ECD52DC</vt:lpwstr>
  </property>
  <property fmtid="{D5CDD505-2E9C-101B-9397-08002B2CF9AE}" pid="3" name="MediaServiceImageTags">
    <vt:lpwstr/>
  </property>
</Properties>
</file>