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BECE5" w14:textId="77777777" w:rsidR="007A4155" w:rsidRPr="00E65513" w:rsidRDefault="007A4155">
      <w:pPr>
        <w:pStyle w:val="berschrift1"/>
        <w:jc w:val="center"/>
        <w:rPr>
          <w:rFonts w:ascii="TT Norms Pro" w:hAnsi="TT Norms Pro"/>
        </w:rPr>
      </w:pPr>
    </w:p>
    <w:p w14:paraId="575BF09F" w14:textId="77777777" w:rsidR="007A4155" w:rsidRPr="00E65513" w:rsidRDefault="007A4155">
      <w:pPr>
        <w:pStyle w:val="berschrift1"/>
        <w:jc w:val="center"/>
        <w:rPr>
          <w:rFonts w:ascii="TT Norms Pro" w:hAnsi="TT Norms Pro"/>
        </w:rPr>
      </w:pPr>
    </w:p>
    <w:p w14:paraId="7D2ADF19" w14:textId="77777777" w:rsidR="007A4155" w:rsidRPr="00E65513" w:rsidRDefault="007A4155">
      <w:pPr>
        <w:pStyle w:val="berschrift1"/>
        <w:jc w:val="center"/>
        <w:rPr>
          <w:rFonts w:ascii="TT Norms Pro" w:hAnsi="TT Norms Pro"/>
        </w:rPr>
      </w:pPr>
    </w:p>
    <w:p w14:paraId="377D82C0" w14:textId="1CFDE140" w:rsidR="007A4155" w:rsidRPr="00E65513" w:rsidRDefault="007A4155" w:rsidP="007A4155">
      <w:pPr>
        <w:tabs>
          <w:tab w:val="left" w:pos="4536"/>
          <w:tab w:val="left" w:leader="underscore" w:pos="4820"/>
        </w:tabs>
        <w:rPr>
          <w:rFonts w:ascii="TT Norms Pro" w:eastAsia="Arial Unicode MS" w:hAnsi="TT Norms Pro"/>
        </w:rPr>
      </w:pPr>
      <w:r w:rsidRPr="00E65513">
        <w:rPr>
          <w:rFonts w:ascii="TT Norms Pro" w:eastAsia="Arial Unicode MS" w:hAnsi="TT Norms Pro"/>
        </w:rPr>
        <w:t>S</w:t>
      </w:r>
      <w:r w:rsidR="00E65513">
        <w:rPr>
          <w:rFonts w:ascii="TT Norms Pro" w:eastAsia="Arial Unicode MS" w:hAnsi="TT Norms Pro"/>
        </w:rPr>
        <w:t xml:space="preserve">IHK </w:t>
      </w:r>
      <w:r w:rsidRPr="00E65513">
        <w:rPr>
          <w:rFonts w:ascii="TT Norms Pro" w:eastAsia="Arial Unicode MS" w:hAnsi="TT Norms Pro"/>
        </w:rPr>
        <w:t>zu Hagen</w:t>
      </w:r>
    </w:p>
    <w:p w14:paraId="650DE37A" w14:textId="0FD08E8A" w:rsidR="007A4155" w:rsidRPr="00E65513" w:rsidRDefault="007D6514" w:rsidP="007A4155">
      <w:pPr>
        <w:tabs>
          <w:tab w:val="left" w:pos="4536"/>
          <w:tab w:val="left" w:leader="underscore" w:pos="4820"/>
        </w:tabs>
        <w:rPr>
          <w:rFonts w:ascii="TT Norms Pro" w:eastAsia="Arial Unicode MS" w:hAnsi="TT Norms Pro"/>
        </w:rPr>
      </w:pPr>
      <w:r w:rsidRPr="00E65513">
        <w:rPr>
          <w:rFonts w:ascii="TT Norms Pro" w:eastAsia="Arial Unicode MS" w:hAnsi="TT Norms Pro"/>
        </w:rPr>
        <w:t>Team Recht und Berufszugang</w:t>
      </w:r>
    </w:p>
    <w:p w14:paraId="60DCB674" w14:textId="77777777" w:rsidR="007A4155" w:rsidRPr="00E65513" w:rsidRDefault="007A4155" w:rsidP="007A4155">
      <w:pPr>
        <w:tabs>
          <w:tab w:val="left" w:pos="4536"/>
          <w:tab w:val="left" w:leader="underscore" w:pos="4820"/>
        </w:tabs>
        <w:rPr>
          <w:rFonts w:ascii="TT Norms Pro" w:eastAsia="Arial Unicode MS" w:hAnsi="TT Norms Pro"/>
        </w:rPr>
      </w:pPr>
      <w:r w:rsidRPr="00E65513">
        <w:rPr>
          <w:rFonts w:ascii="TT Norms Pro" w:eastAsia="Arial Unicode MS" w:hAnsi="TT Norms Pro"/>
        </w:rPr>
        <w:t>Bahnhofstr. 18</w:t>
      </w:r>
    </w:p>
    <w:p w14:paraId="0E507901" w14:textId="77777777" w:rsidR="007A4155" w:rsidRPr="00E65513" w:rsidRDefault="007A4155" w:rsidP="007A4155">
      <w:pPr>
        <w:tabs>
          <w:tab w:val="left" w:pos="4536"/>
          <w:tab w:val="left" w:leader="underscore" w:pos="4820"/>
        </w:tabs>
        <w:rPr>
          <w:rFonts w:ascii="TT Norms Pro" w:eastAsia="Arial Unicode MS" w:hAnsi="TT Norms Pro"/>
        </w:rPr>
      </w:pPr>
      <w:r w:rsidRPr="00E65513">
        <w:rPr>
          <w:rFonts w:ascii="TT Norms Pro" w:eastAsia="Arial Unicode MS" w:hAnsi="TT Norms Pro"/>
        </w:rPr>
        <w:t>58095 Hagen</w:t>
      </w:r>
    </w:p>
    <w:p w14:paraId="403ECE51" w14:textId="77777777" w:rsidR="007A4155" w:rsidRPr="00E65513" w:rsidRDefault="007A4155">
      <w:pPr>
        <w:pStyle w:val="berschrift1"/>
        <w:jc w:val="center"/>
        <w:rPr>
          <w:rFonts w:ascii="TT Norms Pro" w:hAnsi="TT Norms Pro"/>
        </w:rPr>
      </w:pPr>
    </w:p>
    <w:p w14:paraId="447DC0AF" w14:textId="77777777" w:rsidR="007A4155" w:rsidRPr="00E65513" w:rsidRDefault="007A4155">
      <w:pPr>
        <w:pStyle w:val="berschrift1"/>
        <w:jc w:val="center"/>
        <w:rPr>
          <w:rFonts w:ascii="TT Norms Pro" w:hAnsi="TT Norms Pro"/>
        </w:rPr>
      </w:pPr>
    </w:p>
    <w:p w14:paraId="2755C973" w14:textId="679A153F" w:rsidR="00497D31" w:rsidRPr="00E65513" w:rsidRDefault="00497D31" w:rsidP="007A4155">
      <w:pPr>
        <w:pStyle w:val="berschrift1"/>
        <w:rPr>
          <w:rFonts w:ascii="TT Norms Pro" w:hAnsi="TT Norms Pro"/>
          <w:sz w:val="14"/>
        </w:rPr>
      </w:pPr>
      <w:r w:rsidRPr="00E65513">
        <w:rPr>
          <w:rFonts w:ascii="TT Norms Pro" w:hAnsi="TT Norms Pro"/>
          <w:sz w:val="24"/>
        </w:rPr>
        <w:t>Verbindliche Anmeldung</w:t>
      </w:r>
      <w:r w:rsidR="007A4155" w:rsidRPr="00E65513">
        <w:rPr>
          <w:rFonts w:ascii="TT Norms Pro" w:hAnsi="TT Norms Pro"/>
          <w:sz w:val="24"/>
        </w:rPr>
        <w:t xml:space="preserve"> zur </w:t>
      </w:r>
      <w:r w:rsidR="00D87F93" w:rsidRPr="00E65513">
        <w:rPr>
          <w:rFonts w:ascii="TT Norms Pro" w:hAnsi="TT Norms Pro"/>
          <w:sz w:val="24"/>
        </w:rPr>
        <w:t>P</w:t>
      </w:r>
      <w:r w:rsidRPr="00E65513">
        <w:rPr>
          <w:rFonts w:ascii="TT Norms Pro" w:hAnsi="TT Norms Pro"/>
          <w:sz w:val="24"/>
        </w:rPr>
        <w:t xml:space="preserve">rüfung </w:t>
      </w:r>
      <w:r w:rsidR="00765137" w:rsidRPr="00E65513">
        <w:rPr>
          <w:rFonts w:ascii="TT Norms Pro" w:hAnsi="TT Norms Pro"/>
          <w:sz w:val="24"/>
        </w:rPr>
        <w:t>„</w:t>
      </w:r>
      <w:r w:rsidR="007D6514" w:rsidRPr="00E65513">
        <w:rPr>
          <w:rFonts w:ascii="TT Norms Pro" w:hAnsi="TT Norms Pro"/>
          <w:sz w:val="24"/>
        </w:rPr>
        <w:t>zertifizierter Verwalter/zertifizierte Verwalterin nach § 26a WEG</w:t>
      </w:r>
      <w:r w:rsidR="00765137" w:rsidRPr="00E65513">
        <w:rPr>
          <w:rFonts w:ascii="TT Norms Pro" w:hAnsi="TT Norms Pro"/>
          <w:sz w:val="24"/>
        </w:rPr>
        <w:t>“</w:t>
      </w:r>
      <w:r w:rsidR="007A4155" w:rsidRPr="00E65513">
        <w:rPr>
          <w:rFonts w:ascii="TT Norms Pro" w:hAnsi="TT Norms Pro"/>
          <w:sz w:val="24"/>
        </w:rPr>
        <w:t xml:space="preserve"> </w:t>
      </w:r>
      <w:r w:rsidRPr="00E65513">
        <w:rPr>
          <w:rFonts w:ascii="TT Norms Pro" w:hAnsi="TT Norms Pro"/>
          <w:sz w:val="14"/>
        </w:rPr>
        <w:t>BITTE DEUTLICH IN DRUCKSCHRIFT AUSFÜLLEN!</w:t>
      </w:r>
    </w:p>
    <w:p w14:paraId="211E0C62" w14:textId="77777777" w:rsidR="00497D31" w:rsidRPr="00E65513" w:rsidRDefault="00497D31">
      <w:pPr>
        <w:rPr>
          <w:rFonts w:ascii="TT Norms Pro" w:hAnsi="TT Norms Pro"/>
        </w:rPr>
      </w:pPr>
    </w:p>
    <w:p w14:paraId="18CDC9A5" w14:textId="44D7B6E7" w:rsidR="00497D31" w:rsidRPr="00E65513" w:rsidRDefault="00497D31">
      <w:pPr>
        <w:tabs>
          <w:tab w:val="left" w:pos="4962"/>
        </w:tabs>
        <w:rPr>
          <w:rFonts w:ascii="TT Norms Pro" w:hAnsi="TT Norms Pro"/>
        </w:rPr>
      </w:pPr>
      <w:r w:rsidRPr="00E65513">
        <w:rPr>
          <w:rFonts w:ascii="TT Norms Pro" w:hAnsi="TT Norms Pro"/>
        </w:rPr>
        <w:t xml:space="preserve">Herr </w:t>
      </w:r>
      <w:r w:rsidRPr="00E65513">
        <w:rPr>
          <w:rFonts w:ascii="TT Norms Pro" w:hAnsi="TT Norms Pro"/>
        </w:rPr>
        <w:fldChar w:fldCharType="begin">
          <w:ffData>
            <w:name w:val="Kontrollkästchen3"/>
            <w:enabled/>
            <w:calcOnExit w:val="0"/>
            <w:checkBox>
              <w:sizeAuto/>
              <w:default w:val="0"/>
            </w:checkBox>
          </w:ffData>
        </w:fldChar>
      </w:r>
      <w:r w:rsidRPr="00E65513">
        <w:rPr>
          <w:rFonts w:ascii="TT Norms Pro" w:hAnsi="TT Norms Pro"/>
        </w:rPr>
        <w:instrText xml:space="preserve"> FORMCHECKBOX </w:instrText>
      </w:r>
      <w:r w:rsidRPr="00E65513">
        <w:rPr>
          <w:rFonts w:ascii="TT Norms Pro" w:hAnsi="TT Norms Pro"/>
        </w:rPr>
      </w:r>
      <w:r w:rsidRPr="00E65513">
        <w:rPr>
          <w:rFonts w:ascii="TT Norms Pro" w:hAnsi="TT Norms Pro"/>
        </w:rPr>
        <w:fldChar w:fldCharType="separate"/>
      </w:r>
      <w:r w:rsidRPr="00E65513">
        <w:rPr>
          <w:rFonts w:ascii="TT Norms Pro" w:hAnsi="TT Norms Pro"/>
        </w:rPr>
        <w:fldChar w:fldCharType="end"/>
      </w:r>
      <w:r w:rsidRPr="00E65513">
        <w:rPr>
          <w:rFonts w:ascii="TT Norms Pro" w:hAnsi="TT Norms Pro"/>
        </w:rPr>
        <w:t xml:space="preserve">  Frau </w:t>
      </w:r>
      <w:r w:rsidRPr="00E65513">
        <w:rPr>
          <w:rFonts w:ascii="TT Norms Pro" w:hAnsi="TT Norms Pro"/>
        </w:rPr>
        <w:fldChar w:fldCharType="begin">
          <w:ffData>
            <w:name w:val="Kontrollkästchen3"/>
            <w:enabled/>
            <w:calcOnExit w:val="0"/>
            <w:checkBox>
              <w:sizeAuto/>
              <w:default w:val="0"/>
            </w:checkBox>
          </w:ffData>
        </w:fldChar>
      </w:r>
      <w:r w:rsidRPr="00E65513">
        <w:rPr>
          <w:rFonts w:ascii="TT Norms Pro" w:hAnsi="TT Norms Pro"/>
        </w:rPr>
        <w:instrText xml:space="preserve"> FORMCHECKBOX </w:instrText>
      </w:r>
      <w:r w:rsidRPr="00E65513">
        <w:rPr>
          <w:rFonts w:ascii="TT Norms Pro" w:hAnsi="TT Norms Pro"/>
        </w:rPr>
      </w:r>
      <w:r w:rsidRPr="00E65513">
        <w:rPr>
          <w:rFonts w:ascii="TT Norms Pro" w:hAnsi="TT Norms Pro"/>
        </w:rPr>
        <w:fldChar w:fldCharType="separate"/>
      </w:r>
      <w:r w:rsidRPr="00E65513">
        <w:rPr>
          <w:rFonts w:ascii="TT Norms Pro" w:hAnsi="TT Norms Pro"/>
        </w:rPr>
        <w:fldChar w:fldCharType="end"/>
      </w:r>
      <w:r w:rsidRPr="00E65513">
        <w:rPr>
          <w:rFonts w:ascii="TT Norms Pro" w:hAnsi="TT Norms Pro"/>
        </w:rPr>
        <w:t xml:space="preserve">  </w:t>
      </w:r>
      <w:r w:rsidR="007D6514" w:rsidRPr="00E65513">
        <w:rPr>
          <w:rFonts w:ascii="TT Norms Pro" w:hAnsi="TT Norms Pro"/>
        </w:rPr>
        <w:t xml:space="preserve">keine Angabe </w:t>
      </w:r>
      <w:r w:rsidR="007D6514" w:rsidRPr="00E65513">
        <w:rPr>
          <w:rFonts w:ascii="TT Norms Pro" w:hAnsi="TT Norms Pro"/>
        </w:rPr>
        <w:fldChar w:fldCharType="begin">
          <w:ffData>
            <w:name w:val="Kontrollkästchen3"/>
            <w:enabled/>
            <w:calcOnExit w:val="0"/>
            <w:checkBox>
              <w:sizeAuto/>
              <w:default w:val="0"/>
            </w:checkBox>
          </w:ffData>
        </w:fldChar>
      </w:r>
      <w:r w:rsidR="007D6514" w:rsidRPr="00E65513">
        <w:rPr>
          <w:rFonts w:ascii="TT Norms Pro" w:hAnsi="TT Norms Pro"/>
        </w:rPr>
        <w:instrText xml:space="preserve"> FORMCHECKBOX </w:instrText>
      </w:r>
      <w:r w:rsidR="007D6514" w:rsidRPr="00E65513">
        <w:rPr>
          <w:rFonts w:ascii="TT Norms Pro" w:hAnsi="TT Norms Pro"/>
        </w:rPr>
      </w:r>
      <w:r w:rsidR="007D6514" w:rsidRPr="00E65513">
        <w:rPr>
          <w:rFonts w:ascii="TT Norms Pro" w:hAnsi="TT Norms Pro"/>
        </w:rPr>
        <w:fldChar w:fldCharType="separate"/>
      </w:r>
      <w:r w:rsidR="007D6514" w:rsidRPr="00E65513">
        <w:rPr>
          <w:rFonts w:ascii="TT Norms Pro" w:hAnsi="TT Norms Pro"/>
        </w:rPr>
        <w:fldChar w:fldCharType="end"/>
      </w:r>
      <w:r w:rsidR="007D6514" w:rsidRPr="00E65513">
        <w:rPr>
          <w:rFonts w:ascii="TT Norms Pro" w:hAnsi="TT Norms Pro"/>
        </w:rPr>
        <w:t xml:space="preserve">  </w:t>
      </w:r>
      <w:r w:rsidRPr="00E65513">
        <w:rPr>
          <w:rFonts w:ascii="TT Norms Pro" w:hAnsi="TT Norms Pro"/>
        </w:rPr>
        <w:tab/>
      </w:r>
    </w:p>
    <w:p w14:paraId="29BD81B4" w14:textId="77777777" w:rsidR="00497D31" w:rsidRPr="00E65513" w:rsidRDefault="00497D31">
      <w:pPr>
        <w:tabs>
          <w:tab w:val="left" w:pos="4962"/>
        </w:tabs>
        <w:rPr>
          <w:rFonts w:ascii="TT Norms Pro" w:hAnsi="TT Norms Pro"/>
        </w:rPr>
      </w:pPr>
    </w:p>
    <w:p w14:paraId="6625AA29" w14:textId="77777777" w:rsidR="00497D31" w:rsidRPr="00E65513" w:rsidRDefault="00497D31">
      <w:pPr>
        <w:tabs>
          <w:tab w:val="left" w:pos="4962"/>
        </w:tabs>
        <w:rPr>
          <w:rFonts w:ascii="TT Norms Pro" w:hAnsi="TT Norms Pro"/>
        </w:rPr>
      </w:pPr>
    </w:p>
    <w:p w14:paraId="4DFDC395" w14:textId="77777777" w:rsidR="00497D31" w:rsidRPr="00E65513" w:rsidRDefault="00497D31">
      <w:pPr>
        <w:tabs>
          <w:tab w:val="left" w:pos="4962"/>
        </w:tabs>
        <w:rPr>
          <w:rFonts w:ascii="TT Norms Pro" w:hAnsi="TT Norms Pro"/>
        </w:rPr>
      </w:pPr>
      <w:r w:rsidRPr="00E65513">
        <w:rPr>
          <w:rFonts w:ascii="TT Norms Pro" w:hAnsi="TT Norms Pro"/>
        </w:rPr>
        <w:t>Name: ______________________________</w:t>
      </w:r>
      <w:r w:rsidRPr="00E65513">
        <w:rPr>
          <w:rFonts w:ascii="TT Norms Pro" w:hAnsi="TT Norms Pro"/>
        </w:rPr>
        <w:tab/>
        <w:t>ggf. Geburtsname: ___________________</w:t>
      </w:r>
    </w:p>
    <w:p w14:paraId="1B44F90F" w14:textId="77777777" w:rsidR="00497D31" w:rsidRPr="00E65513" w:rsidRDefault="00497D31">
      <w:pPr>
        <w:tabs>
          <w:tab w:val="left" w:pos="4962"/>
        </w:tabs>
        <w:rPr>
          <w:rFonts w:ascii="TT Norms Pro" w:hAnsi="TT Norms Pro"/>
        </w:rPr>
      </w:pPr>
    </w:p>
    <w:p w14:paraId="40136454" w14:textId="77777777" w:rsidR="00497D31" w:rsidRPr="00E65513" w:rsidRDefault="00497D31">
      <w:pPr>
        <w:pStyle w:val="Kopfzeile"/>
        <w:tabs>
          <w:tab w:val="clear" w:pos="4536"/>
          <w:tab w:val="clear" w:pos="9072"/>
          <w:tab w:val="left" w:pos="4962"/>
        </w:tabs>
        <w:rPr>
          <w:rFonts w:ascii="TT Norms Pro" w:hAnsi="TT Norms Pro"/>
        </w:rPr>
      </w:pPr>
    </w:p>
    <w:p w14:paraId="42FCC6FA" w14:textId="370DFD4D" w:rsidR="00497D31" w:rsidRPr="00E65513" w:rsidRDefault="00497D31">
      <w:pPr>
        <w:tabs>
          <w:tab w:val="left" w:pos="4962"/>
        </w:tabs>
        <w:rPr>
          <w:rFonts w:ascii="TT Norms Pro" w:hAnsi="TT Norms Pro"/>
        </w:rPr>
      </w:pPr>
      <w:r w:rsidRPr="00E65513">
        <w:rPr>
          <w:rFonts w:ascii="TT Norms Pro" w:hAnsi="TT Norms Pro"/>
        </w:rPr>
        <w:t>Vorname: ___________________________</w:t>
      </w:r>
      <w:r w:rsidRPr="00E65513">
        <w:rPr>
          <w:rFonts w:ascii="TT Norms Pro" w:hAnsi="TT Norms Pro"/>
        </w:rPr>
        <w:tab/>
      </w:r>
      <w:r w:rsidRPr="00E65513">
        <w:rPr>
          <w:rFonts w:ascii="TT Norms Pro" w:hAnsi="TT Norms Pro"/>
        </w:rPr>
        <w:tab/>
      </w:r>
    </w:p>
    <w:p w14:paraId="766A4433" w14:textId="77777777" w:rsidR="00497D31" w:rsidRPr="00E65513" w:rsidRDefault="00497D31">
      <w:pPr>
        <w:tabs>
          <w:tab w:val="left" w:pos="4962"/>
        </w:tabs>
        <w:rPr>
          <w:rFonts w:ascii="TT Norms Pro" w:hAnsi="TT Norms Pro"/>
        </w:rPr>
      </w:pPr>
    </w:p>
    <w:p w14:paraId="65C7617F" w14:textId="77777777" w:rsidR="00497D31" w:rsidRPr="00E65513" w:rsidRDefault="00497D31">
      <w:pPr>
        <w:tabs>
          <w:tab w:val="left" w:pos="4962"/>
        </w:tabs>
        <w:rPr>
          <w:rFonts w:ascii="TT Norms Pro" w:hAnsi="TT Norms Pro"/>
        </w:rPr>
      </w:pPr>
    </w:p>
    <w:p w14:paraId="2CF4207A" w14:textId="7D300A74" w:rsidR="00497D31" w:rsidRPr="00E65513" w:rsidRDefault="00497D31">
      <w:pPr>
        <w:tabs>
          <w:tab w:val="left" w:pos="4962"/>
        </w:tabs>
        <w:rPr>
          <w:rFonts w:ascii="TT Norms Pro" w:hAnsi="TT Norms Pro"/>
        </w:rPr>
      </w:pPr>
      <w:r w:rsidRPr="00E65513">
        <w:rPr>
          <w:rFonts w:ascii="TT Norms Pro" w:hAnsi="TT Norms Pro"/>
        </w:rPr>
        <w:t>Geburtsdatum: _____________________</w:t>
      </w:r>
      <w:r w:rsidRPr="00E65513">
        <w:rPr>
          <w:rFonts w:ascii="TT Norms Pro" w:hAnsi="TT Norms Pro"/>
        </w:rPr>
        <w:tab/>
        <w:t>Geburtsort: ________________________</w:t>
      </w:r>
      <w:r w:rsidR="00E65513">
        <w:rPr>
          <w:rFonts w:ascii="TT Norms Pro" w:hAnsi="TT Norms Pro"/>
        </w:rPr>
        <w:t>____</w:t>
      </w:r>
    </w:p>
    <w:p w14:paraId="2C8EABE8" w14:textId="77777777" w:rsidR="00497D31" w:rsidRPr="00E65513" w:rsidRDefault="00497D31">
      <w:pPr>
        <w:tabs>
          <w:tab w:val="left" w:pos="4962"/>
        </w:tabs>
        <w:rPr>
          <w:rFonts w:ascii="TT Norms Pro" w:hAnsi="TT Norms Pro"/>
        </w:rPr>
      </w:pPr>
    </w:p>
    <w:p w14:paraId="7865B6F9" w14:textId="77777777" w:rsidR="00497D31" w:rsidRPr="00E65513" w:rsidRDefault="00497D31">
      <w:pPr>
        <w:tabs>
          <w:tab w:val="left" w:pos="4962"/>
        </w:tabs>
        <w:rPr>
          <w:rFonts w:ascii="TT Norms Pro" w:hAnsi="TT Norms Pro"/>
          <w:b/>
        </w:rPr>
      </w:pPr>
      <w:r w:rsidRPr="00E65513">
        <w:rPr>
          <w:rFonts w:ascii="TT Norms Pro" w:hAnsi="TT Norms Pro"/>
          <w:b/>
        </w:rPr>
        <w:t>Privatanschrift:</w:t>
      </w:r>
    </w:p>
    <w:p w14:paraId="71296A89" w14:textId="77777777" w:rsidR="00497D31" w:rsidRPr="00E65513" w:rsidRDefault="00497D31">
      <w:pPr>
        <w:tabs>
          <w:tab w:val="left" w:pos="4962"/>
        </w:tabs>
        <w:rPr>
          <w:rFonts w:ascii="TT Norms Pro" w:hAnsi="TT Norms Pro"/>
          <w:u w:val="single"/>
        </w:rPr>
      </w:pPr>
    </w:p>
    <w:p w14:paraId="5CE9022E" w14:textId="77777777" w:rsidR="00497D31" w:rsidRPr="00E65513" w:rsidRDefault="00497D31">
      <w:pPr>
        <w:tabs>
          <w:tab w:val="left" w:pos="4962"/>
        </w:tabs>
        <w:rPr>
          <w:rFonts w:ascii="TT Norms Pro" w:hAnsi="TT Norms Pro"/>
        </w:rPr>
      </w:pPr>
      <w:r w:rsidRPr="00E65513">
        <w:rPr>
          <w:rFonts w:ascii="TT Norms Pro" w:hAnsi="TT Norms Pro"/>
        </w:rPr>
        <w:t>Straße: ___________________________________________________________________</w:t>
      </w:r>
    </w:p>
    <w:p w14:paraId="720574A7" w14:textId="77777777" w:rsidR="00497D31" w:rsidRPr="00E65513" w:rsidRDefault="00497D31">
      <w:pPr>
        <w:tabs>
          <w:tab w:val="left" w:pos="4962"/>
        </w:tabs>
        <w:rPr>
          <w:rFonts w:ascii="TT Norms Pro" w:hAnsi="TT Norms Pro"/>
        </w:rPr>
      </w:pPr>
    </w:p>
    <w:p w14:paraId="5659119E" w14:textId="77777777" w:rsidR="00497D31" w:rsidRPr="00E65513" w:rsidRDefault="00497D31">
      <w:pPr>
        <w:tabs>
          <w:tab w:val="left" w:pos="4962"/>
        </w:tabs>
        <w:rPr>
          <w:rFonts w:ascii="TT Norms Pro" w:hAnsi="TT Norms Pro"/>
        </w:rPr>
      </w:pPr>
      <w:r w:rsidRPr="00E65513">
        <w:rPr>
          <w:rFonts w:ascii="TT Norms Pro" w:hAnsi="TT Norms Pro"/>
        </w:rPr>
        <w:t>PLZ/Ort: __________________________________________________________________</w:t>
      </w:r>
    </w:p>
    <w:p w14:paraId="3205CA6B" w14:textId="77777777" w:rsidR="00497D31" w:rsidRPr="00E65513" w:rsidRDefault="00497D31">
      <w:pPr>
        <w:tabs>
          <w:tab w:val="left" w:pos="4962"/>
        </w:tabs>
        <w:rPr>
          <w:rFonts w:ascii="TT Norms Pro" w:hAnsi="TT Norms Pro"/>
        </w:rPr>
      </w:pPr>
    </w:p>
    <w:p w14:paraId="2333338E" w14:textId="77777777" w:rsidR="00497D31" w:rsidRPr="00E65513" w:rsidRDefault="00497D31" w:rsidP="00765137">
      <w:pPr>
        <w:pStyle w:val="Kopfzeile"/>
        <w:tabs>
          <w:tab w:val="clear" w:pos="4536"/>
          <w:tab w:val="clear" w:pos="9072"/>
          <w:tab w:val="left" w:pos="4111"/>
        </w:tabs>
        <w:rPr>
          <w:rFonts w:ascii="TT Norms Pro" w:hAnsi="TT Norms Pro"/>
          <w:lang w:val="it-IT"/>
        </w:rPr>
      </w:pPr>
      <w:r w:rsidRPr="00E65513">
        <w:rPr>
          <w:rFonts w:ascii="TT Norms Pro" w:hAnsi="TT Norms Pro"/>
          <w:lang w:val="it-IT"/>
        </w:rPr>
        <w:t>Telefon: ________________</w:t>
      </w:r>
      <w:r w:rsidR="00765137" w:rsidRPr="00E65513">
        <w:rPr>
          <w:rFonts w:ascii="TT Norms Pro" w:hAnsi="TT Norms Pro"/>
          <w:lang w:val="it-IT"/>
        </w:rPr>
        <w:t>______________</w:t>
      </w:r>
      <w:r w:rsidRPr="00E65513">
        <w:rPr>
          <w:rFonts w:ascii="TT Norms Pro" w:hAnsi="TT Norms Pro"/>
          <w:lang w:val="it-IT"/>
        </w:rPr>
        <w:t xml:space="preserve"> </w:t>
      </w:r>
      <w:r w:rsidR="00765137" w:rsidRPr="00E65513">
        <w:rPr>
          <w:rFonts w:ascii="TT Norms Pro" w:hAnsi="TT Norms Pro"/>
          <w:lang w:val="it-IT"/>
        </w:rPr>
        <w:tab/>
      </w:r>
      <w:r w:rsidRPr="00E65513">
        <w:rPr>
          <w:rFonts w:ascii="TT Norms Pro" w:hAnsi="TT Norms Pro"/>
          <w:lang w:val="it-IT"/>
        </w:rPr>
        <w:t xml:space="preserve"> E-Mail: _______________________</w:t>
      </w:r>
      <w:r w:rsidR="00765137" w:rsidRPr="00E65513">
        <w:rPr>
          <w:rFonts w:ascii="TT Norms Pro" w:hAnsi="TT Norms Pro"/>
          <w:lang w:val="it-IT"/>
        </w:rPr>
        <w:t>______</w:t>
      </w:r>
    </w:p>
    <w:p w14:paraId="7E4D8967" w14:textId="77777777" w:rsidR="00497D31" w:rsidRPr="00E65513" w:rsidRDefault="00497D31">
      <w:pPr>
        <w:tabs>
          <w:tab w:val="left" w:pos="4962"/>
        </w:tabs>
        <w:rPr>
          <w:rFonts w:ascii="TT Norms Pro" w:hAnsi="TT Norms Pro"/>
          <w:lang w:val="it-IT"/>
        </w:rPr>
      </w:pPr>
    </w:p>
    <w:p w14:paraId="7F9D24CF" w14:textId="3D5EFFBF" w:rsidR="00B97A0E" w:rsidRPr="00E65513" w:rsidRDefault="00B97A0E" w:rsidP="00B97A0E">
      <w:pPr>
        <w:pStyle w:val="Textkrper"/>
        <w:rPr>
          <w:rFonts w:ascii="TT Norms Pro" w:hAnsi="TT Norms Pro"/>
          <w:sz w:val="22"/>
        </w:rPr>
      </w:pPr>
      <w:r w:rsidRPr="00E65513">
        <w:rPr>
          <w:rFonts w:ascii="TT Norms Pro" w:hAnsi="TT Norms Pro"/>
          <w:sz w:val="22"/>
        </w:rPr>
        <w:t xml:space="preserve">Ich melde mich </w:t>
      </w:r>
      <w:r w:rsidRPr="00E65513">
        <w:rPr>
          <w:rFonts w:ascii="TT Norms Pro" w:hAnsi="TT Norms Pro"/>
          <w:b/>
          <w:sz w:val="22"/>
        </w:rPr>
        <w:t>verbindlich</w:t>
      </w:r>
      <w:r w:rsidRPr="00E65513">
        <w:rPr>
          <w:rFonts w:ascii="TT Norms Pro" w:hAnsi="TT Norms Pro"/>
          <w:sz w:val="22"/>
        </w:rPr>
        <w:t xml:space="preserve"> zur </w:t>
      </w:r>
      <w:r w:rsidR="00D87F93" w:rsidRPr="00E65513">
        <w:rPr>
          <w:rFonts w:ascii="TT Norms Pro" w:hAnsi="TT Norms Pro"/>
          <w:sz w:val="22"/>
        </w:rPr>
        <w:t>P</w:t>
      </w:r>
      <w:r w:rsidRPr="00E65513">
        <w:rPr>
          <w:rFonts w:ascii="TT Norms Pro" w:hAnsi="TT Norms Pro"/>
          <w:sz w:val="22"/>
        </w:rPr>
        <w:t>rüfung „</w:t>
      </w:r>
      <w:r w:rsidR="007D6514" w:rsidRPr="00E65513">
        <w:rPr>
          <w:rFonts w:ascii="TT Norms Pro" w:hAnsi="TT Norms Pro"/>
          <w:sz w:val="22"/>
        </w:rPr>
        <w:t>zertifizierter Verwalter/zertifizierte Verwalterin nach § 26a WEG</w:t>
      </w:r>
      <w:r w:rsidRPr="00E65513">
        <w:rPr>
          <w:rFonts w:ascii="TT Norms Pro" w:hAnsi="TT Norms Pro"/>
          <w:sz w:val="22"/>
        </w:rPr>
        <w:t>“ an:</w:t>
      </w:r>
    </w:p>
    <w:p w14:paraId="4A9A04B9" w14:textId="77777777" w:rsidR="00B97A0E" w:rsidRPr="00E65513" w:rsidRDefault="00B97A0E">
      <w:pPr>
        <w:pStyle w:val="Textkrper"/>
        <w:rPr>
          <w:rFonts w:ascii="TT Norms Pro" w:hAnsi="TT Norms Pro"/>
          <w:b/>
        </w:rPr>
      </w:pPr>
    </w:p>
    <w:p w14:paraId="11B3F9DD" w14:textId="77777777" w:rsidR="00B97A0E" w:rsidRPr="00E65513" w:rsidRDefault="009723F0" w:rsidP="00B97A0E">
      <w:pPr>
        <w:rPr>
          <w:rFonts w:ascii="TT Norms Pro" w:hAnsi="TT Norms Pro"/>
          <w:b/>
          <w:u w:val="single"/>
        </w:rPr>
      </w:pPr>
      <w:r w:rsidRPr="00E65513">
        <w:rPr>
          <w:rFonts w:ascii="TT Norms Pro" w:hAnsi="TT Norms Pro"/>
          <w:b/>
          <w:u w:val="single"/>
        </w:rPr>
        <w:t xml:space="preserve">Gewünschter </w:t>
      </w:r>
      <w:r w:rsidR="00B97A0E" w:rsidRPr="00E65513">
        <w:rPr>
          <w:rFonts w:ascii="TT Norms Pro" w:hAnsi="TT Norms Pro"/>
          <w:b/>
          <w:u w:val="single"/>
        </w:rPr>
        <w:t>Prüfungstermin</w:t>
      </w:r>
      <w:r w:rsidR="009E51DF" w:rsidRPr="00E65513">
        <w:rPr>
          <w:rFonts w:ascii="TT Norms Pro" w:hAnsi="TT Norms Pro"/>
          <w:b/>
          <w:u w:val="single"/>
        </w:rPr>
        <w:t>:</w:t>
      </w:r>
    </w:p>
    <w:p w14:paraId="40853FCB" w14:textId="77777777" w:rsidR="00B97A0E" w:rsidRPr="00E65513" w:rsidRDefault="00B97A0E" w:rsidP="00B97A0E">
      <w:pPr>
        <w:rPr>
          <w:rFonts w:ascii="TT Norms Pro" w:hAnsi="TT Norms Pro"/>
        </w:rPr>
      </w:pPr>
    </w:p>
    <w:p w14:paraId="52ED248A" w14:textId="77777777" w:rsidR="009723F0" w:rsidRPr="00E65513" w:rsidRDefault="009723F0" w:rsidP="00B97A0E">
      <w:pPr>
        <w:rPr>
          <w:rFonts w:ascii="TT Norms Pro" w:hAnsi="TT Norms Pro"/>
        </w:rPr>
      </w:pPr>
    </w:p>
    <w:p w14:paraId="6E9F9B25" w14:textId="6E75F043" w:rsidR="00B97A0E" w:rsidRPr="00E65513" w:rsidRDefault="00B97A0E" w:rsidP="00B97A0E">
      <w:pPr>
        <w:rPr>
          <w:rFonts w:ascii="TT Norms Pro" w:hAnsi="TT Norms Pro"/>
        </w:rPr>
      </w:pPr>
      <w:r w:rsidRPr="00E65513">
        <w:rPr>
          <w:rFonts w:ascii="TT Norms Pro" w:hAnsi="TT Norms Pro"/>
        </w:rPr>
        <w:t xml:space="preserve">_______________________________ </w:t>
      </w:r>
      <w:r w:rsidR="00E65513" w:rsidRPr="00E65513">
        <w:rPr>
          <w:rFonts w:ascii="TT Norms Pro" w:hAnsi="TT Norms Pro"/>
        </w:rPr>
        <w:t>(Termine s</w:t>
      </w:r>
      <w:r w:rsidRPr="00E65513">
        <w:rPr>
          <w:rFonts w:ascii="TT Norms Pro" w:hAnsi="TT Norms Pro"/>
        </w:rPr>
        <w:t xml:space="preserve">iehe </w:t>
      </w:r>
      <w:hyperlink r:id="rId8" w:history="1">
        <w:r w:rsidR="00E65513" w:rsidRPr="00E65513">
          <w:rPr>
            <w:rStyle w:val="Hyperlink"/>
            <w:rFonts w:ascii="TT Norms Pro" w:hAnsi="TT Norms Pro"/>
          </w:rPr>
          <w:t>www.sihk.de</w:t>
        </w:r>
      </w:hyperlink>
      <w:r w:rsidR="00E65513" w:rsidRPr="00E65513">
        <w:rPr>
          <w:rFonts w:ascii="TT Norms Pro" w:hAnsi="TT Norms Pro"/>
        </w:rPr>
        <w:t xml:space="preserve">, Dokumenten-Nr. </w:t>
      </w:r>
      <w:r w:rsidR="00E65513" w:rsidRPr="00E65513">
        <w:rPr>
          <w:rFonts w:ascii="TT Norms Pro" w:hAnsi="TT Norms Pro"/>
        </w:rPr>
        <w:t>5008336</w:t>
      </w:r>
      <w:r w:rsidRPr="00E65513">
        <w:rPr>
          <w:rFonts w:ascii="TT Norms Pro" w:hAnsi="TT Norms Pro"/>
        </w:rPr>
        <w:t>)</w:t>
      </w:r>
      <w:r w:rsidRPr="00E65513">
        <w:rPr>
          <w:rFonts w:ascii="TT Norms Pro" w:hAnsi="TT Norms Pro"/>
        </w:rPr>
        <w:tab/>
      </w:r>
    </w:p>
    <w:p w14:paraId="7C0FD28C" w14:textId="77777777" w:rsidR="00EB4DA6" w:rsidRPr="00E65513" w:rsidRDefault="00EB4DA6" w:rsidP="000271E0">
      <w:pPr>
        <w:rPr>
          <w:rFonts w:ascii="TT Norms Pro" w:hAnsi="TT Norms Pro"/>
          <w:b/>
        </w:rPr>
      </w:pPr>
    </w:p>
    <w:p w14:paraId="060D4BA9" w14:textId="77777777" w:rsidR="009E51DF" w:rsidRPr="00E65513" w:rsidRDefault="009E51DF" w:rsidP="000271E0">
      <w:pPr>
        <w:rPr>
          <w:rFonts w:ascii="TT Norms Pro" w:hAnsi="TT Norms Pro"/>
          <w:b/>
          <w:u w:val="single"/>
        </w:rPr>
      </w:pPr>
      <w:r w:rsidRPr="00E65513">
        <w:rPr>
          <w:rFonts w:ascii="TT Norms Pro" w:hAnsi="TT Norms Pro"/>
          <w:b/>
          <w:u w:val="single"/>
        </w:rPr>
        <w:t>Prüfungsteil:</w:t>
      </w:r>
    </w:p>
    <w:p w14:paraId="471C3D2E" w14:textId="77777777" w:rsidR="009E51DF" w:rsidRPr="00E65513" w:rsidRDefault="009E51DF" w:rsidP="000271E0">
      <w:pPr>
        <w:rPr>
          <w:rFonts w:ascii="TT Norms Pro" w:hAnsi="TT Norms Pro"/>
          <w:b/>
          <w:u w:val="single"/>
        </w:rPr>
      </w:pPr>
    </w:p>
    <w:p w14:paraId="2163DCB0" w14:textId="25C6D18E" w:rsidR="009E51DF" w:rsidRPr="00E65513" w:rsidRDefault="009E51DF" w:rsidP="000271E0">
      <w:pPr>
        <w:rPr>
          <w:rFonts w:ascii="TT Norms Pro" w:hAnsi="TT Norms Pro"/>
        </w:rPr>
      </w:pPr>
      <w:r w:rsidRPr="00E65513">
        <w:rPr>
          <w:rFonts w:ascii="TT Norms Pro" w:hAnsi="TT Norms Pro"/>
        </w:rPr>
        <w:fldChar w:fldCharType="begin">
          <w:ffData>
            <w:name w:val="Kontrollkästchen3"/>
            <w:enabled/>
            <w:calcOnExit w:val="0"/>
            <w:checkBox>
              <w:sizeAuto/>
              <w:default w:val="0"/>
            </w:checkBox>
          </w:ffData>
        </w:fldChar>
      </w:r>
      <w:r w:rsidRPr="00E65513">
        <w:rPr>
          <w:rFonts w:ascii="TT Norms Pro" w:hAnsi="TT Norms Pro"/>
        </w:rPr>
        <w:instrText xml:space="preserve"> FORMCHECKBOX </w:instrText>
      </w:r>
      <w:r w:rsidRPr="00E65513">
        <w:rPr>
          <w:rFonts w:ascii="TT Norms Pro" w:hAnsi="TT Norms Pro"/>
        </w:rPr>
      </w:r>
      <w:r w:rsidRPr="00E65513">
        <w:rPr>
          <w:rFonts w:ascii="TT Norms Pro" w:hAnsi="TT Norms Pro"/>
        </w:rPr>
        <w:fldChar w:fldCharType="separate"/>
      </w:r>
      <w:r w:rsidRPr="00E65513">
        <w:rPr>
          <w:rFonts w:ascii="TT Norms Pro" w:hAnsi="TT Norms Pro"/>
        </w:rPr>
        <w:fldChar w:fldCharType="end"/>
      </w:r>
      <w:r w:rsidRPr="00E65513">
        <w:rPr>
          <w:rFonts w:ascii="TT Norms Pro" w:hAnsi="TT Norms Pro"/>
        </w:rPr>
        <w:tab/>
        <w:t xml:space="preserve">Vollprüfung (schriftlicher und </w:t>
      </w:r>
      <w:r w:rsidR="0044614C" w:rsidRPr="00E65513">
        <w:rPr>
          <w:rFonts w:ascii="TT Norms Pro" w:hAnsi="TT Norms Pro"/>
        </w:rPr>
        <w:t>mündlicher</w:t>
      </w:r>
      <w:r w:rsidRPr="00E65513">
        <w:rPr>
          <w:rFonts w:ascii="TT Norms Pro" w:hAnsi="TT Norms Pro"/>
        </w:rPr>
        <w:t xml:space="preserve"> Teil)</w:t>
      </w:r>
    </w:p>
    <w:p w14:paraId="21047BF5" w14:textId="77777777" w:rsidR="009723F0" w:rsidRPr="00E65513" w:rsidRDefault="009723F0" w:rsidP="009723F0">
      <w:pPr>
        <w:ind w:left="708" w:hanging="708"/>
        <w:rPr>
          <w:rFonts w:ascii="TT Norms Pro" w:hAnsi="TT Norms Pro"/>
        </w:rPr>
      </w:pPr>
    </w:p>
    <w:p w14:paraId="51CEF91B" w14:textId="4BB39740" w:rsidR="009E51DF" w:rsidRPr="00E65513" w:rsidRDefault="009E51DF" w:rsidP="00C2408C">
      <w:pPr>
        <w:ind w:left="708" w:hanging="708"/>
        <w:rPr>
          <w:rFonts w:ascii="TT Norms Pro" w:hAnsi="TT Norms Pro"/>
        </w:rPr>
      </w:pPr>
      <w:r w:rsidRPr="00E65513">
        <w:rPr>
          <w:rFonts w:ascii="TT Norms Pro" w:hAnsi="TT Norms Pro"/>
        </w:rPr>
        <w:fldChar w:fldCharType="begin">
          <w:ffData>
            <w:name w:val="Kontrollkästchen3"/>
            <w:enabled/>
            <w:calcOnExit w:val="0"/>
            <w:checkBox>
              <w:sizeAuto/>
              <w:default w:val="0"/>
            </w:checkBox>
          </w:ffData>
        </w:fldChar>
      </w:r>
      <w:r w:rsidRPr="00E65513">
        <w:rPr>
          <w:rFonts w:ascii="TT Norms Pro" w:hAnsi="TT Norms Pro"/>
        </w:rPr>
        <w:instrText xml:space="preserve"> FORMCHECKBOX </w:instrText>
      </w:r>
      <w:r w:rsidRPr="00E65513">
        <w:rPr>
          <w:rFonts w:ascii="TT Norms Pro" w:hAnsi="TT Norms Pro"/>
        </w:rPr>
      </w:r>
      <w:r w:rsidRPr="00E65513">
        <w:rPr>
          <w:rFonts w:ascii="TT Norms Pro" w:hAnsi="TT Norms Pro"/>
        </w:rPr>
        <w:fldChar w:fldCharType="separate"/>
      </w:r>
      <w:r w:rsidRPr="00E65513">
        <w:rPr>
          <w:rFonts w:ascii="TT Norms Pro" w:hAnsi="TT Norms Pro"/>
        </w:rPr>
        <w:fldChar w:fldCharType="end"/>
      </w:r>
      <w:r w:rsidRPr="00E65513">
        <w:rPr>
          <w:rFonts w:ascii="TT Norms Pro" w:hAnsi="TT Norms Pro"/>
        </w:rPr>
        <w:tab/>
      </w:r>
      <w:r w:rsidR="009723F0" w:rsidRPr="00E65513">
        <w:rPr>
          <w:rFonts w:ascii="TT Norms Pro" w:hAnsi="TT Norms Pro"/>
        </w:rPr>
        <w:t xml:space="preserve">Teilprüfung – Wiederholung </w:t>
      </w:r>
      <w:r w:rsidR="00295C89" w:rsidRPr="00E65513">
        <w:rPr>
          <w:rFonts w:ascii="TT Norms Pro" w:hAnsi="TT Norms Pro"/>
        </w:rPr>
        <w:t>mündlicher</w:t>
      </w:r>
      <w:r w:rsidR="009723F0" w:rsidRPr="00E65513">
        <w:rPr>
          <w:rFonts w:ascii="TT Norms Pro" w:hAnsi="TT Norms Pro"/>
        </w:rPr>
        <w:t xml:space="preserve"> Teil</w:t>
      </w:r>
      <w:r w:rsidR="00497D31" w:rsidRPr="00E65513">
        <w:rPr>
          <w:rFonts w:ascii="TT Norms Pro" w:hAnsi="TT Norms Pro"/>
          <w:b/>
          <w:u w:val="single"/>
        </w:rPr>
        <w:br w:type="page"/>
      </w:r>
    </w:p>
    <w:p w14:paraId="0C375E9F" w14:textId="77777777" w:rsidR="00C2408C" w:rsidRPr="00E65513" w:rsidRDefault="00C2408C" w:rsidP="00C2408C">
      <w:pPr>
        <w:ind w:left="708" w:hanging="708"/>
        <w:rPr>
          <w:rFonts w:ascii="TT Norms Pro" w:hAnsi="TT Norms Pro"/>
          <w:b/>
          <w:u w:val="single"/>
        </w:rPr>
      </w:pPr>
      <w:r w:rsidRPr="00E65513">
        <w:rPr>
          <w:rFonts w:ascii="TT Norms Pro" w:hAnsi="TT Norms Pro"/>
          <w:b/>
          <w:u w:val="single"/>
        </w:rPr>
        <w:lastRenderedPageBreak/>
        <w:t>Folgende Anlagen sind beigefügt:</w:t>
      </w:r>
    </w:p>
    <w:p w14:paraId="4335BD1F" w14:textId="77777777" w:rsidR="00C2408C" w:rsidRPr="00E65513" w:rsidRDefault="00C2408C" w:rsidP="00C2408C">
      <w:pPr>
        <w:rPr>
          <w:rFonts w:ascii="TT Norms Pro" w:hAnsi="TT Norms Pro"/>
          <w:b/>
        </w:rPr>
      </w:pPr>
    </w:p>
    <w:p w14:paraId="7FA53369" w14:textId="4A016D53" w:rsidR="00C2408C" w:rsidRPr="00E65513" w:rsidRDefault="00C2408C" w:rsidP="00C2408C">
      <w:pPr>
        <w:ind w:left="708" w:hanging="708"/>
        <w:rPr>
          <w:rFonts w:ascii="TT Norms Pro" w:hAnsi="TT Norms Pro"/>
        </w:rPr>
      </w:pPr>
      <w:r w:rsidRPr="00E65513">
        <w:rPr>
          <w:rFonts w:ascii="TT Norms Pro" w:hAnsi="TT Norms Pro"/>
        </w:rPr>
        <w:fldChar w:fldCharType="begin">
          <w:ffData>
            <w:name w:val="Kontrollkästchen6"/>
            <w:enabled/>
            <w:calcOnExit w:val="0"/>
            <w:checkBox>
              <w:sizeAuto/>
              <w:default w:val="0"/>
            </w:checkBox>
          </w:ffData>
        </w:fldChar>
      </w:r>
      <w:r w:rsidRPr="00E65513">
        <w:rPr>
          <w:rFonts w:ascii="TT Norms Pro" w:hAnsi="TT Norms Pro"/>
        </w:rPr>
        <w:instrText xml:space="preserve"> FORMCHECKBOX </w:instrText>
      </w:r>
      <w:r w:rsidRPr="00E65513">
        <w:rPr>
          <w:rFonts w:ascii="TT Norms Pro" w:hAnsi="TT Norms Pro"/>
        </w:rPr>
      </w:r>
      <w:r w:rsidRPr="00E65513">
        <w:rPr>
          <w:rFonts w:ascii="TT Norms Pro" w:hAnsi="TT Norms Pro"/>
        </w:rPr>
        <w:fldChar w:fldCharType="separate"/>
      </w:r>
      <w:r w:rsidRPr="00E65513">
        <w:rPr>
          <w:rFonts w:ascii="TT Norms Pro" w:hAnsi="TT Norms Pro"/>
        </w:rPr>
        <w:fldChar w:fldCharType="end"/>
      </w:r>
      <w:r w:rsidRPr="00E65513">
        <w:rPr>
          <w:rFonts w:ascii="TT Norms Pro" w:hAnsi="TT Norms Pro"/>
        </w:rPr>
        <w:tab/>
        <w:t xml:space="preserve">Falls der schriftliche Prüfungsteil bereits erfolgreich </w:t>
      </w:r>
      <w:r w:rsidRPr="00E65513">
        <w:rPr>
          <w:rFonts w:ascii="TT Norms Pro" w:hAnsi="TT Norms Pro"/>
          <w:u w:val="single"/>
        </w:rPr>
        <w:t>bei einer anderen IHK</w:t>
      </w:r>
      <w:r w:rsidRPr="00E65513">
        <w:rPr>
          <w:rFonts w:ascii="TT Norms Pro" w:hAnsi="TT Norms Pro"/>
        </w:rPr>
        <w:t xml:space="preserve"> abgelegt wurde und nur die Teilnahme am </w:t>
      </w:r>
      <w:r w:rsidR="00556E19" w:rsidRPr="00E65513">
        <w:rPr>
          <w:rFonts w:ascii="TT Norms Pro" w:hAnsi="TT Norms Pro"/>
        </w:rPr>
        <w:t>mündlichen</w:t>
      </w:r>
      <w:r w:rsidRPr="00E65513">
        <w:rPr>
          <w:rFonts w:ascii="TT Norms Pro" w:hAnsi="TT Norms Pro"/>
        </w:rPr>
        <w:t xml:space="preserve"> Prüfungsteil beantragt wird: Bescheinigung der IHK über den erfolgreich absolvierten Prüfungsteil</w:t>
      </w:r>
    </w:p>
    <w:p w14:paraId="7FB24B96" w14:textId="77777777" w:rsidR="00C2408C" w:rsidRPr="00E65513" w:rsidRDefault="00C2408C" w:rsidP="00C2408C">
      <w:pPr>
        <w:ind w:left="708" w:hanging="708"/>
        <w:rPr>
          <w:rFonts w:ascii="TT Norms Pro" w:hAnsi="TT Norms Pro"/>
        </w:rPr>
      </w:pPr>
    </w:p>
    <w:p w14:paraId="196EE768" w14:textId="77777777" w:rsidR="00925B99" w:rsidRPr="00E65513" w:rsidRDefault="00925B99">
      <w:pPr>
        <w:pStyle w:val="Textkrper"/>
        <w:rPr>
          <w:rFonts w:ascii="TT Norms Pro" w:hAnsi="TT Norms Pro"/>
          <w:b/>
          <w:sz w:val="18"/>
          <w:u w:val="single"/>
        </w:rPr>
      </w:pPr>
      <w:r w:rsidRPr="00E65513">
        <w:rPr>
          <w:rFonts w:ascii="TT Norms Pro" w:hAnsi="TT Norms Pro"/>
          <w:b/>
          <w:sz w:val="22"/>
          <w:u w:val="single"/>
        </w:rPr>
        <w:t>Gebühren</w:t>
      </w:r>
      <w:r w:rsidR="009723F0" w:rsidRPr="00E65513">
        <w:rPr>
          <w:rFonts w:ascii="TT Norms Pro" w:hAnsi="TT Norms Pro"/>
          <w:b/>
          <w:sz w:val="18"/>
          <w:u w:val="single"/>
        </w:rPr>
        <w:t xml:space="preserve"> </w:t>
      </w:r>
    </w:p>
    <w:p w14:paraId="4EB052D4" w14:textId="77777777" w:rsidR="005C3BE5" w:rsidRPr="00E65513" w:rsidRDefault="005C3BE5">
      <w:pPr>
        <w:pStyle w:val="Textkrper"/>
        <w:rPr>
          <w:rFonts w:ascii="TT Norms Pro" w:hAnsi="TT Norms Pro"/>
          <w:sz w:val="22"/>
        </w:rPr>
      </w:pPr>
    </w:p>
    <w:p w14:paraId="5D6664E2" w14:textId="1A987D26" w:rsidR="00925B99" w:rsidRPr="00E65513" w:rsidRDefault="00925B99">
      <w:pPr>
        <w:pStyle w:val="Textkrper"/>
        <w:rPr>
          <w:rFonts w:ascii="TT Norms Pro" w:hAnsi="TT Norms Pro"/>
          <w:sz w:val="22"/>
        </w:rPr>
      </w:pPr>
      <w:r w:rsidRPr="00E65513">
        <w:rPr>
          <w:rFonts w:ascii="TT Norms Pro" w:hAnsi="TT Norms Pro"/>
          <w:sz w:val="22"/>
          <w:u w:val="single"/>
        </w:rPr>
        <w:t>Vollprüf</w:t>
      </w:r>
      <w:r w:rsidR="0067549A" w:rsidRPr="00E65513">
        <w:rPr>
          <w:rFonts w:ascii="TT Norms Pro" w:hAnsi="TT Norms Pro"/>
          <w:sz w:val="22"/>
          <w:u w:val="single"/>
        </w:rPr>
        <w:t>ung:</w:t>
      </w:r>
      <w:r w:rsidR="0067549A" w:rsidRPr="00E65513">
        <w:rPr>
          <w:rFonts w:ascii="TT Norms Pro" w:hAnsi="TT Norms Pro"/>
          <w:sz w:val="22"/>
        </w:rPr>
        <w:t xml:space="preserve"> </w:t>
      </w:r>
      <w:r w:rsidRPr="00E65513">
        <w:rPr>
          <w:rFonts w:ascii="TT Norms Pro" w:hAnsi="TT Norms Pro"/>
          <w:sz w:val="22"/>
        </w:rPr>
        <w:t xml:space="preserve"> </w:t>
      </w:r>
      <w:r w:rsidR="007D6514" w:rsidRPr="00E65513">
        <w:rPr>
          <w:rFonts w:ascii="TT Norms Pro" w:hAnsi="TT Norms Pro"/>
          <w:sz w:val="22"/>
        </w:rPr>
        <w:t>140</w:t>
      </w:r>
      <w:r w:rsidRPr="00E65513">
        <w:rPr>
          <w:rFonts w:ascii="TT Norms Pro" w:hAnsi="TT Norms Pro"/>
          <w:sz w:val="22"/>
        </w:rPr>
        <w:t xml:space="preserve"> Euro</w:t>
      </w:r>
      <w:r w:rsidRPr="00E65513">
        <w:rPr>
          <w:rFonts w:ascii="TT Norms Pro" w:hAnsi="TT Norms Pro"/>
          <w:sz w:val="22"/>
        </w:rPr>
        <w:tab/>
        <w:t xml:space="preserve"> </w:t>
      </w:r>
      <w:r w:rsidR="0067549A" w:rsidRPr="00E65513">
        <w:rPr>
          <w:rFonts w:ascii="TT Norms Pro" w:hAnsi="TT Norms Pro"/>
          <w:sz w:val="22"/>
          <w:u w:val="single"/>
        </w:rPr>
        <w:t>Teilprüfung (</w:t>
      </w:r>
      <w:r w:rsidR="007D6514" w:rsidRPr="00E65513">
        <w:rPr>
          <w:rFonts w:ascii="TT Norms Pro" w:hAnsi="TT Norms Pro"/>
          <w:sz w:val="22"/>
          <w:u w:val="single"/>
        </w:rPr>
        <w:t xml:space="preserve">Wiederholung </w:t>
      </w:r>
      <w:r w:rsidR="004C5716" w:rsidRPr="00E65513">
        <w:rPr>
          <w:rFonts w:ascii="TT Norms Pro" w:hAnsi="TT Norms Pro"/>
          <w:sz w:val="22"/>
          <w:u w:val="single"/>
        </w:rPr>
        <w:t>mündlicher</w:t>
      </w:r>
      <w:r w:rsidR="0067549A" w:rsidRPr="00E65513">
        <w:rPr>
          <w:rFonts w:ascii="TT Norms Pro" w:hAnsi="TT Norms Pro"/>
          <w:sz w:val="22"/>
          <w:u w:val="single"/>
        </w:rPr>
        <w:t xml:space="preserve"> Teil):</w:t>
      </w:r>
      <w:r w:rsidR="0067549A" w:rsidRPr="00E65513">
        <w:rPr>
          <w:rFonts w:ascii="TT Norms Pro" w:hAnsi="TT Norms Pro"/>
          <w:sz w:val="22"/>
        </w:rPr>
        <w:t xml:space="preserve"> </w:t>
      </w:r>
      <w:r w:rsidR="007D6514" w:rsidRPr="00E65513">
        <w:rPr>
          <w:rFonts w:ascii="TT Norms Pro" w:hAnsi="TT Norms Pro"/>
          <w:sz w:val="22"/>
        </w:rPr>
        <w:t>95</w:t>
      </w:r>
      <w:r w:rsidR="0067549A" w:rsidRPr="00E65513">
        <w:rPr>
          <w:rFonts w:ascii="TT Norms Pro" w:hAnsi="TT Norms Pro"/>
          <w:sz w:val="22"/>
        </w:rPr>
        <w:t xml:space="preserve"> Euro</w:t>
      </w:r>
    </w:p>
    <w:p w14:paraId="3C391216" w14:textId="77777777" w:rsidR="00925B99" w:rsidRPr="00E65513" w:rsidRDefault="00925B99">
      <w:pPr>
        <w:pStyle w:val="Textkrper"/>
        <w:rPr>
          <w:rFonts w:ascii="TT Norms Pro" w:hAnsi="TT Norms Pro"/>
          <w:sz w:val="22"/>
        </w:rPr>
      </w:pPr>
    </w:p>
    <w:p w14:paraId="7477A39D" w14:textId="77777777" w:rsidR="00497D31" w:rsidRPr="00E65513" w:rsidRDefault="00497D31">
      <w:pPr>
        <w:pStyle w:val="Textkrper"/>
        <w:rPr>
          <w:rFonts w:ascii="TT Norms Pro" w:hAnsi="TT Norms Pro"/>
          <w:sz w:val="22"/>
        </w:rPr>
      </w:pPr>
      <w:r w:rsidRPr="00E65513">
        <w:rPr>
          <w:rFonts w:ascii="TT Norms Pro" w:hAnsi="TT Norms Pro"/>
          <w:sz w:val="22"/>
        </w:rPr>
        <w:t xml:space="preserve">Die Gebühr wird bezahlt durch </w:t>
      </w:r>
    </w:p>
    <w:p w14:paraId="2CCCC522" w14:textId="77777777" w:rsidR="00497D31" w:rsidRPr="00E65513" w:rsidRDefault="00497D31" w:rsidP="00925B99">
      <w:pPr>
        <w:pStyle w:val="Textkrper"/>
        <w:spacing w:before="120"/>
        <w:rPr>
          <w:rFonts w:ascii="TT Norms Pro" w:hAnsi="TT Norms Pro"/>
          <w:sz w:val="22"/>
        </w:rPr>
      </w:pPr>
      <w:r w:rsidRPr="00E65513">
        <w:rPr>
          <w:rFonts w:ascii="TT Norms Pro" w:hAnsi="TT Norms Pro"/>
          <w:sz w:val="22"/>
        </w:rPr>
        <w:fldChar w:fldCharType="begin">
          <w:ffData>
            <w:name w:val="Kontrollkästchen6"/>
            <w:enabled/>
            <w:calcOnExit w:val="0"/>
            <w:checkBox>
              <w:sizeAuto/>
              <w:default w:val="0"/>
            </w:checkBox>
          </w:ffData>
        </w:fldChar>
      </w:r>
      <w:bookmarkStart w:id="0" w:name="Kontrollkästchen6"/>
      <w:r w:rsidRPr="00E65513">
        <w:rPr>
          <w:rFonts w:ascii="TT Norms Pro" w:hAnsi="TT Norms Pro"/>
          <w:sz w:val="22"/>
        </w:rPr>
        <w:instrText xml:space="preserve"> FORMCHECKBOX </w:instrText>
      </w:r>
      <w:r w:rsidRPr="00E65513">
        <w:rPr>
          <w:rFonts w:ascii="TT Norms Pro" w:hAnsi="TT Norms Pro"/>
          <w:sz w:val="22"/>
        </w:rPr>
      </w:r>
      <w:r w:rsidRPr="00E65513">
        <w:rPr>
          <w:rFonts w:ascii="TT Norms Pro" w:hAnsi="TT Norms Pro"/>
          <w:sz w:val="22"/>
        </w:rPr>
        <w:fldChar w:fldCharType="separate"/>
      </w:r>
      <w:r w:rsidRPr="00E65513">
        <w:rPr>
          <w:rFonts w:ascii="TT Norms Pro" w:hAnsi="TT Norms Pro"/>
          <w:sz w:val="22"/>
        </w:rPr>
        <w:fldChar w:fldCharType="end"/>
      </w:r>
      <w:bookmarkEnd w:id="0"/>
      <w:r w:rsidR="006242DF" w:rsidRPr="00E65513">
        <w:rPr>
          <w:rFonts w:ascii="TT Norms Pro" w:hAnsi="TT Norms Pro"/>
          <w:sz w:val="22"/>
        </w:rPr>
        <w:tab/>
      </w:r>
      <w:r w:rsidRPr="00E65513">
        <w:rPr>
          <w:rFonts w:ascii="TT Norms Pro" w:hAnsi="TT Norms Pro"/>
          <w:sz w:val="22"/>
        </w:rPr>
        <w:t xml:space="preserve">den/die Prüfungsteilnehmer/-in </w:t>
      </w:r>
    </w:p>
    <w:p w14:paraId="46B37002" w14:textId="720CE473" w:rsidR="00497D31" w:rsidRPr="00E65513" w:rsidRDefault="00497D31" w:rsidP="00925B99">
      <w:pPr>
        <w:pStyle w:val="Textkrper"/>
        <w:spacing w:before="120"/>
        <w:rPr>
          <w:rFonts w:ascii="TT Norms Pro" w:hAnsi="TT Norms Pro"/>
          <w:sz w:val="22"/>
        </w:rPr>
      </w:pPr>
      <w:r w:rsidRPr="00E65513">
        <w:rPr>
          <w:rFonts w:ascii="TT Norms Pro" w:hAnsi="TT Norms Pro"/>
          <w:sz w:val="22"/>
        </w:rPr>
        <w:fldChar w:fldCharType="begin">
          <w:ffData>
            <w:name w:val="Kontrollkästchen7"/>
            <w:enabled/>
            <w:calcOnExit w:val="0"/>
            <w:checkBox>
              <w:sizeAuto/>
              <w:default w:val="0"/>
            </w:checkBox>
          </w:ffData>
        </w:fldChar>
      </w:r>
      <w:bookmarkStart w:id="1" w:name="Kontrollkästchen7"/>
      <w:r w:rsidRPr="00E65513">
        <w:rPr>
          <w:rFonts w:ascii="TT Norms Pro" w:hAnsi="TT Norms Pro"/>
          <w:sz w:val="22"/>
        </w:rPr>
        <w:instrText xml:space="preserve"> FORMCHECKBOX </w:instrText>
      </w:r>
      <w:r w:rsidRPr="00E65513">
        <w:rPr>
          <w:rFonts w:ascii="TT Norms Pro" w:hAnsi="TT Norms Pro"/>
          <w:sz w:val="22"/>
        </w:rPr>
      </w:r>
      <w:r w:rsidRPr="00E65513">
        <w:rPr>
          <w:rFonts w:ascii="TT Norms Pro" w:hAnsi="TT Norms Pro"/>
          <w:sz w:val="22"/>
        </w:rPr>
        <w:fldChar w:fldCharType="separate"/>
      </w:r>
      <w:r w:rsidRPr="00E65513">
        <w:rPr>
          <w:rFonts w:ascii="TT Norms Pro" w:hAnsi="TT Norms Pro"/>
          <w:sz w:val="22"/>
        </w:rPr>
        <w:fldChar w:fldCharType="end"/>
      </w:r>
      <w:bookmarkEnd w:id="1"/>
      <w:r w:rsidRPr="00E65513">
        <w:rPr>
          <w:rFonts w:ascii="TT Norms Pro" w:hAnsi="TT Norms Pro"/>
          <w:sz w:val="22"/>
        </w:rPr>
        <w:t xml:space="preserve"> </w:t>
      </w:r>
      <w:r w:rsidR="006242DF" w:rsidRPr="00E65513">
        <w:rPr>
          <w:rFonts w:ascii="TT Norms Pro" w:hAnsi="TT Norms Pro"/>
          <w:sz w:val="22"/>
        </w:rPr>
        <w:tab/>
      </w:r>
      <w:r w:rsidRPr="00E65513">
        <w:rPr>
          <w:rFonts w:ascii="TT Norms Pro" w:hAnsi="TT Norms Pro"/>
          <w:sz w:val="22"/>
        </w:rPr>
        <w:t>den Arbeitgeber</w:t>
      </w:r>
      <w:r w:rsidR="006242DF" w:rsidRPr="00E65513">
        <w:rPr>
          <w:rFonts w:ascii="TT Norms Pro" w:hAnsi="TT Norms Pro"/>
          <w:sz w:val="22"/>
        </w:rPr>
        <w:t xml:space="preserve"> </w:t>
      </w:r>
    </w:p>
    <w:p w14:paraId="47BC2445" w14:textId="17046BE7" w:rsidR="007D6514" w:rsidRPr="00E65513" w:rsidRDefault="007D6514" w:rsidP="007D6514">
      <w:pPr>
        <w:pStyle w:val="Textkrper"/>
        <w:spacing w:before="120"/>
        <w:rPr>
          <w:rFonts w:ascii="TT Norms Pro" w:hAnsi="TT Norms Pro"/>
          <w:sz w:val="22"/>
        </w:rPr>
      </w:pPr>
      <w:r w:rsidRPr="00E65513">
        <w:rPr>
          <w:rFonts w:ascii="TT Norms Pro" w:hAnsi="TT Norms Pro"/>
          <w:sz w:val="22"/>
        </w:rPr>
        <w:fldChar w:fldCharType="begin">
          <w:ffData>
            <w:name w:val="Kontrollkästchen7"/>
            <w:enabled/>
            <w:calcOnExit w:val="0"/>
            <w:checkBox>
              <w:sizeAuto/>
              <w:default w:val="0"/>
            </w:checkBox>
          </w:ffData>
        </w:fldChar>
      </w:r>
      <w:r w:rsidRPr="00E65513">
        <w:rPr>
          <w:rFonts w:ascii="TT Norms Pro" w:hAnsi="TT Norms Pro"/>
          <w:sz w:val="22"/>
        </w:rPr>
        <w:instrText xml:space="preserve"> FORMCHECKBOX </w:instrText>
      </w:r>
      <w:r w:rsidRPr="00E65513">
        <w:rPr>
          <w:rFonts w:ascii="TT Norms Pro" w:hAnsi="TT Norms Pro"/>
          <w:sz w:val="22"/>
        </w:rPr>
      </w:r>
      <w:r w:rsidRPr="00E65513">
        <w:rPr>
          <w:rFonts w:ascii="TT Norms Pro" w:hAnsi="TT Norms Pro"/>
          <w:sz w:val="22"/>
        </w:rPr>
        <w:fldChar w:fldCharType="separate"/>
      </w:r>
      <w:r w:rsidRPr="00E65513">
        <w:rPr>
          <w:rFonts w:ascii="TT Norms Pro" w:hAnsi="TT Norms Pro"/>
          <w:sz w:val="22"/>
        </w:rPr>
        <w:fldChar w:fldCharType="end"/>
      </w:r>
      <w:r w:rsidRPr="00E65513">
        <w:rPr>
          <w:rFonts w:ascii="TT Norms Pro" w:hAnsi="TT Norms Pro"/>
          <w:sz w:val="22"/>
        </w:rPr>
        <w:t xml:space="preserve"> </w:t>
      </w:r>
      <w:r w:rsidRPr="00E65513">
        <w:rPr>
          <w:rFonts w:ascii="TT Norms Pro" w:hAnsi="TT Norms Pro"/>
          <w:sz w:val="22"/>
        </w:rPr>
        <w:tab/>
        <w:t>sonstige:_________________</w:t>
      </w:r>
      <w:r w:rsidR="00E65513">
        <w:rPr>
          <w:rFonts w:ascii="TT Norms Pro" w:hAnsi="TT Norms Pro"/>
          <w:sz w:val="22"/>
        </w:rPr>
        <w:t>_______</w:t>
      </w:r>
    </w:p>
    <w:p w14:paraId="6CDCE194" w14:textId="77777777" w:rsidR="00497D31" w:rsidRPr="00E65513" w:rsidRDefault="006242DF">
      <w:pPr>
        <w:rPr>
          <w:rFonts w:ascii="TT Norms Pro" w:hAnsi="TT Norms Pro"/>
        </w:rPr>
      </w:pPr>
      <w:r w:rsidRPr="00E65513">
        <w:rPr>
          <w:rFonts w:ascii="TT Norms Pro" w:hAnsi="TT Norms Pro"/>
          <w:noProof/>
          <w:sz w:val="20"/>
        </w:rPr>
        <mc:AlternateContent>
          <mc:Choice Requires="wps">
            <w:drawing>
              <wp:anchor distT="0" distB="0" distL="114300" distR="114300" simplePos="0" relativeHeight="251661312" behindDoc="0" locked="0" layoutInCell="1" allowOverlap="1" wp14:anchorId="67966A76" wp14:editId="107F28AE">
                <wp:simplePos x="0" y="0"/>
                <wp:positionH relativeFrom="column">
                  <wp:posOffset>-3108</wp:posOffset>
                </wp:positionH>
                <wp:positionV relativeFrom="paragraph">
                  <wp:posOffset>127335</wp:posOffset>
                </wp:positionV>
                <wp:extent cx="5867400" cy="960369"/>
                <wp:effectExtent l="0" t="0" r="19050" b="1143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60369"/>
                        </a:xfrm>
                        <a:prstGeom prst="rect">
                          <a:avLst/>
                        </a:prstGeom>
                        <a:solidFill>
                          <a:srgbClr val="FFFFFF"/>
                        </a:solidFill>
                        <a:ln w="6350">
                          <a:solidFill>
                            <a:srgbClr val="000000"/>
                          </a:solidFill>
                          <a:miter lim="800000"/>
                          <a:headEnd/>
                          <a:tailEnd/>
                        </a:ln>
                      </wps:spPr>
                      <wps:txbx>
                        <w:txbxContent>
                          <w:p w14:paraId="289623E6" w14:textId="77777777" w:rsidR="006242DF" w:rsidRPr="00E65513" w:rsidRDefault="006242DF" w:rsidP="006242DF">
                            <w:pPr>
                              <w:pStyle w:val="Kopfzeile"/>
                              <w:tabs>
                                <w:tab w:val="clear" w:pos="4536"/>
                                <w:tab w:val="clear" w:pos="9072"/>
                              </w:tabs>
                              <w:rPr>
                                <w:rFonts w:ascii="TT Norms Pro" w:hAnsi="TT Norms Pro"/>
                                <w:sz w:val="20"/>
                                <w:szCs w:val="20"/>
                              </w:rPr>
                            </w:pPr>
                            <w:r w:rsidRPr="00E65513">
                              <w:rPr>
                                <w:rFonts w:ascii="TT Norms Pro" w:hAnsi="TT Norms Pro"/>
                                <w:sz w:val="20"/>
                                <w:szCs w:val="20"/>
                              </w:rPr>
                              <w:t>Bestätigung der Kostenübernahme:</w:t>
                            </w:r>
                          </w:p>
                          <w:p w14:paraId="22EBFE81" w14:textId="77777777" w:rsidR="006242DF" w:rsidRPr="00E65513" w:rsidRDefault="006242DF" w:rsidP="006242DF">
                            <w:pPr>
                              <w:rPr>
                                <w:rFonts w:ascii="TT Norms Pro" w:hAnsi="TT Norms Pro"/>
                                <w:sz w:val="20"/>
                                <w:szCs w:val="20"/>
                              </w:rPr>
                            </w:pPr>
                          </w:p>
                          <w:p w14:paraId="528F6D6F" w14:textId="77777777" w:rsidR="006242DF" w:rsidRPr="00E65513" w:rsidRDefault="006242DF" w:rsidP="006242DF">
                            <w:pPr>
                              <w:rPr>
                                <w:rFonts w:ascii="TT Norms Pro" w:hAnsi="TT Norms Pro"/>
                                <w:sz w:val="20"/>
                                <w:szCs w:val="20"/>
                              </w:rPr>
                            </w:pPr>
                          </w:p>
                          <w:p w14:paraId="63661B9B" w14:textId="77777777" w:rsidR="006242DF" w:rsidRPr="00E65513" w:rsidRDefault="006242DF" w:rsidP="006242DF">
                            <w:pPr>
                              <w:rPr>
                                <w:rFonts w:ascii="TT Norms Pro" w:hAnsi="TT Norms Pro"/>
                                <w:sz w:val="20"/>
                                <w:szCs w:val="20"/>
                              </w:rPr>
                            </w:pPr>
                          </w:p>
                          <w:p w14:paraId="5F3DF2CE" w14:textId="227690B3" w:rsidR="006242DF" w:rsidRPr="00E65513" w:rsidRDefault="006242DF" w:rsidP="006242DF">
                            <w:pPr>
                              <w:rPr>
                                <w:rFonts w:ascii="TT Norms Pro" w:hAnsi="TT Norms Pro"/>
                                <w:sz w:val="20"/>
                                <w:szCs w:val="20"/>
                              </w:rPr>
                            </w:pPr>
                            <w:r w:rsidRPr="00E65513">
                              <w:rPr>
                                <w:rFonts w:ascii="TT Norms Pro" w:hAnsi="TT Norms Pro"/>
                                <w:sz w:val="20"/>
                                <w:szCs w:val="20"/>
                              </w:rPr>
                              <w:t xml:space="preserve">Ort, Datum, rechtsverbindliche Unterschrift </w:t>
                            </w:r>
                            <w:r w:rsidR="00F541EF" w:rsidRPr="00E65513">
                              <w:rPr>
                                <w:rFonts w:ascii="TT Norms Pro" w:hAnsi="TT Norms Pro"/>
                                <w:sz w:val="20"/>
                                <w:szCs w:val="20"/>
                              </w:rPr>
                              <w:tab/>
                            </w:r>
                            <w:r w:rsidR="00F541EF" w:rsidRPr="00E65513">
                              <w:rPr>
                                <w:rFonts w:ascii="TT Norms Pro" w:hAnsi="TT Norms Pro"/>
                                <w:sz w:val="20"/>
                                <w:szCs w:val="20"/>
                              </w:rPr>
                              <w:tab/>
                            </w:r>
                            <w:r w:rsidR="00F541EF" w:rsidRPr="00E65513">
                              <w:rPr>
                                <w:rFonts w:ascii="TT Norms Pro" w:hAnsi="TT Norms Pro"/>
                                <w:sz w:val="20"/>
                                <w:szCs w:val="20"/>
                              </w:rPr>
                              <w:tab/>
                              <w:t xml:space="preserve">Stempel des </w:t>
                            </w:r>
                            <w:r w:rsidR="00E65513">
                              <w:rPr>
                                <w:rFonts w:ascii="TT Norms Pro" w:hAnsi="TT Norms Pro"/>
                                <w:sz w:val="20"/>
                                <w:szCs w:val="20"/>
                              </w:rPr>
                              <w:t>Kostenträgers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66A76" id="_x0000_t202" coordsize="21600,21600" o:spt="202" path="m,l,21600r21600,l21600,xe">
                <v:stroke joinstyle="miter"/>
                <v:path gradientshapeok="t" o:connecttype="rect"/>
              </v:shapetype>
              <v:shape id="Text Box 4" o:spid="_x0000_s1026" type="#_x0000_t202" style="position:absolute;margin-left:-.25pt;margin-top:10.05pt;width:462pt;height:7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" strokeweight=".5pt">
                <v:textbox>
                  <w:txbxContent>
                    <w:p w14:paraId="289623E6" w14:textId="77777777" w:rsidR="006242DF" w:rsidRPr="00E65513" w:rsidRDefault="006242DF" w:rsidP="006242DF">
                      <w:pPr>
                        <w:pStyle w:val="Kopfzeile"/>
                        <w:tabs>
                          <w:tab w:val="clear" w:pos="4536"/>
                          <w:tab w:val="clear" w:pos="9072"/>
                        </w:tabs>
                        <w:rPr>
                          <w:rFonts w:ascii="TT Norms Pro" w:hAnsi="TT Norms Pro"/>
                          <w:sz w:val="20"/>
                          <w:szCs w:val="20"/>
                        </w:rPr>
                      </w:pPr>
                      <w:r w:rsidRPr="00E65513">
                        <w:rPr>
                          <w:rFonts w:ascii="TT Norms Pro" w:hAnsi="TT Norms Pro"/>
                          <w:sz w:val="20"/>
                          <w:szCs w:val="20"/>
                        </w:rPr>
                        <w:t>Bestätigung der Kostenübernahme:</w:t>
                      </w:r>
                    </w:p>
                    <w:p w14:paraId="22EBFE81" w14:textId="77777777" w:rsidR="006242DF" w:rsidRPr="00E65513" w:rsidRDefault="006242DF" w:rsidP="006242DF">
                      <w:pPr>
                        <w:rPr>
                          <w:rFonts w:ascii="TT Norms Pro" w:hAnsi="TT Norms Pro"/>
                          <w:sz w:val="20"/>
                          <w:szCs w:val="20"/>
                        </w:rPr>
                      </w:pPr>
                    </w:p>
                    <w:p w14:paraId="528F6D6F" w14:textId="77777777" w:rsidR="006242DF" w:rsidRPr="00E65513" w:rsidRDefault="006242DF" w:rsidP="006242DF">
                      <w:pPr>
                        <w:rPr>
                          <w:rFonts w:ascii="TT Norms Pro" w:hAnsi="TT Norms Pro"/>
                          <w:sz w:val="20"/>
                          <w:szCs w:val="20"/>
                        </w:rPr>
                      </w:pPr>
                    </w:p>
                    <w:p w14:paraId="63661B9B" w14:textId="77777777" w:rsidR="006242DF" w:rsidRPr="00E65513" w:rsidRDefault="006242DF" w:rsidP="006242DF">
                      <w:pPr>
                        <w:rPr>
                          <w:rFonts w:ascii="TT Norms Pro" w:hAnsi="TT Norms Pro"/>
                          <w:sz w:val="20"/>
                          <w:szCs w:val="20"/>
                        </w:rPr>
                      </w:pPr>
                    </w:p>
                    <w:p w14:paraId="5F3DF2CE" w14:textId="227690B3" w:rsidR="006242DF" w:rsidRPr="00E65513" w:rsidRDefault="006242DF" w:rsidP="006242DF">
                      <w:pPr>
                        <w:rPr>
                          <w:rFonts w:ascii="TT Norms Pro" w:hAnsi="TT Norms Pro"/>
                          <w:sz w:val="20"/>
                          <w:szCs w:val="20"/>
                        </w:rPr>
                      </w:pPr>
                      <w:r w:rsidRPr="00E65513">
                        <w:rPr>
                          <w:rFonts w:ascii="TT Norms Pro" w:hAnsi="TT Norms Pro"/>
                          <w:sz w:val="20"/>
                          <w:szCs w:val="20"/>
                        </w:rPr>
                        <w:t xml:space="preserve">Ort, Datum, rechtsverbindliche Unterschrift </w:t>
                      </w:r>
                      <w:r w:rsidR="00F541EF" w:rsidRPr="00E65513">
                        <w:rPr>
                          <w:rFonts w:ascii="TT Norms Pro" w:hAnsi="TT Norms Pro"/>
                          <w:sz w:val="20"/>
                          <w:szCs w:val="20"/>
                        </w:rPr>
                        <w:tab/>
                      </w:r>
                      <w:r w:rsidR="00F541EF" w:rsidRPr="00E65513">
                        <w:rPr>
                          <w:rFonts w:ascii="TT Norms Pro" w:hAnsi="TT Norms Pro"/>
                          <w:sz w:val="20"/>
                          <w:szCs w:val="20"/>
                        </w:rPr>
                        <w:tab/>
                      </w:r>
                      <w:r w:rsidR="00F541EF" w:rsidRPr="00E65513">
                        <w:rPr>
                          <w:rFonts w:ascii="TT Norms Pro" w:hAnsi="TT Norms Pro"/>
                          <w:sz w:val="20"/>
                          <w:szCs w:val="20"/>
                        </w:rPr>
                        <w:tab/>
                        <w:t xml:space="preserve">Stempel des </w:t>
                      </w:r>
                      <w:r w:rsidR="00E65513">
                        <w:rPr>
                          <w:rFonts w:ascii="TT Norms Pro" w:hAnsi="TT Norms Pro"/>
                          <w:sz w:val="20"/>
                          <w:szCs w:val="20"/>
                        </w:rPr>
                        <w:t>Kostenträgers</w:t>
                      </w:r>
                    </w:p>
                  </w:txbxContent>
                </v:textbox>
              </v:shape>
            </w:pict>
          </mc:Fallback>
        </mc:AlternateContent>
      </w:r>
      <w:r w:rsidRPr="00E65513">
        <w:rPr>
          <w:rFonts w:ascii="TT Norms Pro" w:hAnsi="TT Norms Pro"/>
        </w:rPr>
        <w:tab/>
      </w:r>
      <w:r w:rsidRPr="00E65513">
        <w:rPr>
          <w:rFonts w:ascii="TT Norms Pro" w:hAnsi="TT Norms Pro"/>
        </w:rPr>
        <w:tab/>
      </w:r>
      <w:r w:rsidRPr="00E65513">
        <w:rPr>
          <w:rFonts w:ascii="TT Norms Pro" w:hAnsi="TT Norms Pro"/>
        </w:rPr>
        <w:tab/>
      </w:r>
      <w:r w:rsidRPr="00E65513">
        <w:rPr>
          <w:rFonts w:ascii="TT Norms Pro" w:hAnsi="TT Norms Pro"/>
        </w:rPr>
        <w:tab/>
      </w:r>
      <w:r w:rsidRPr="00E65513">
        <w:rPr>
          <w:rFonts w:ascii="TT Norms Pro" w:hAnsi="TT Norms Pro"/>
        </w:rPr>
        <w:tab/>
      </w:r>
      <w:r w:rsidRPr="00E65513">
        <w:rPr>
          <w:rFonts w:ascii="TT Norms Pro" w:hAnsi="TT Norms Pro"/>
        </w:rPr>
        <w:tab/>
      </w:r>
    </w:p>
    <w:p w14:paraId="70C6D756" w14:textId="77777777" w:rsidR="00C2408C" w:rsidRPr="00E65513" w:rsidRDefault="00C2408C" w:rsidP="00DE0B76">
      <w:pPr>
        <w:rPr>
          <w:rFonts w:ascii="TT Norms Pro" w:hAnsi="TT Norms Pro"/>
        </w:rPr>
      </w:pPr>
    </w:p>
    <w:p w14:paraId="173FDFBA" w14:textId="77777777" w:rsidR="00C2408C" w:rsidRPr="00E65513" w:rsidRDefault="00C2408C" w:rsidP="00DE0B76">
      <w:pPr>
        <w:rPr>
          <w:rFonts w:ascii="TT Norms Pro" w:hAnsi="TT Norms Pro"/>
        </w:rPr>
      </w:pPr>
    </w:p>
    <w:p w14:paraId="0876A230" w14:textId="77777777" w:rsidR="00C2408C" w:rsidRPr="00E65513" w:rsidRDefault="00C2408C" w:rsidP="00DE0B76">
      <w:pPr>
        <w:rPr>
          <w:rFonts w:ascii="TT Norms Pro" w:hAnsi="TT Norms Pro"/>
        </w:rPr>
      </w:pPr>
    </w:p>
    <w:p w14:paraId="4A38C715" w14:textId="77777777" w:rsidR="006242DF" w:rsidRPr="00E65513" w:rsidRDefault="006242DF" w:rsidP="00DE0B76">
      <w:pPr>
        <w:rPr>
          <w:rFonts w:ascii="TT Norms Pro" w:hAnsi="TT Norms Pro"/>
        </w:rPr>
      </w:pPr>
    </w:p>
    <w:p w14:paraId="7F3A3A94" w14:textId="77777777" w:rsidR="006242DF" w:rsidRPr="00E65513" w:rsidRDefault="006242DF" w:rsidP="00DE0B76">
      <w:pPr>
        <w:rPr>
          <w:rFonts w:ascii="TT Norms Pro" w:hAnsi="TT Norms Pro"/>
        </w:rPr>
      </w:pPr>
    </w:p>
    <w:p w14:paraId="77E64AAE" w14:textId="77777777" w:rsidR="006242DF" w:rsidRPr="00E65513" w:rsidRDefault="006242DF" w:rsidP="00DE0B76">
      <w:pPr>
        <w:rPr>
          <w:rFonts w:ascii="TT Norms Pro" w:hAnsi="TT Norms Pro"/>
        </w:rPr>
      </w:pPr>
    </w:p>
    <w:p w14:paraId="58CBEC6C" w14:textId="77777777" w:rsidR="00DE0B76" w:rsidRPr="00E65513" w:rsidRDefault="00DE0B76" w:rsidP="00DE0B76">
      <w:pPr>
        <w:rPr>
          <w:rFonts w:ascii="TT Norms Pro" w:hAnsi="TT Norms Pro"/>
        </w:rPr>
      </w:pPr>
    </w:p>
    <w:p w14:paraId="2239C4C7" w14:textId="77777777" w:rsidR="00F541EF" w:rsidRPr="00E65513" w:rsidRDefault="00F541EF">
      <w:pPr>
        <w:pStyle w:val="Textkrper2"/>
        <w:rPr>
          <w:rFonts w:ascii="TT Norms Pro" w:hAnsi="TT Norms Pro"/>
          <w:b/>
          <w:u w:val="single"/>
        </w:rPr>
      </w:pPr>
      <w:r w:rsidRPr="00E65513">
        <w:rPr>
          <w:rFonts w:ascii="TT Norms Pro" w:hAnsi="TT Norms Pro"/>
          <w:b/>
          <w:u w:val="single"/>
        </w:rPr>
        <w:t>HINWEISE:</w:t>
      </w:r>
    </w:p>
    <w:p w14:paraId="1D3EBC18" w14:textId="77777777" w:rsidR="00497D31" w:rsidRPr="00E65513" w:rsidRDefault="00497D31" w:rsidP="00F541EF">
      <w:pPr>
        <w:pStyle w:val="Textkrper2"/>
        <w:numPr>
          <w:ilvl w:val="0"/>
          <w:numId w:val="4"/>
        </w:numPr>
        <w:rPr>
          <w:rFonts w:ascii="TT Norms Pro" w:hAnsi="TT Norms Pro"/>
        </w:rPr>
      </w:pPr>
      <w:r w:rsidRPr="00E65513">
        <w:rPr>
          <w:rFonts w:ascii="TT Norms Pro" w:hAnsi="TT Norms Pro"/>
        </w:rPr>
        <w:t>Anmeldungen werden in der Reihenfolge des Eingangs berücksichtigt. Sollte eine Teilnahme zum gewünschten Termin nicht möglich sein, werden Sie informiert. Die Einladung zur Prüfung</w:t>
      </w:r>
      <w:r w:rsidR="0067549A" w:rsidRPr="00E65513">
        <w:rPr>
          <w:rFonts w:ascii="TT Norms Pro" w:hAnsi="TT Norms Pro"/>
        </w:rPr>
        <w:t xml:space="preserve"> </w:t>
      </w:r>
      <w:r w:rsidR="00523220" w:rsidRPr="00E65513">
        <w:rPr>
          <w:rFonts w:ascii="TT Norms Pro" w:hAnsi="TT Norms Pro"/>
        </w:rPr>
        <w:t xml:space="preserve">sowie der Gebührenbescheid </w:t>
      </w:r>
      <w:r w:rsidRPr="00E65513">
        <w:rPr>
          <w:rFonts w:ascii="TT Norms Pro" w:hAnsi="TT Norms Pro"/>
        </w:rPr>
        <w:t>geh</w:t>
      </w:r>
      <w:r w:rsidR="006D1E26" w:rsidRPr="00E65513">
        <w:rPr>
          <w:rFonts w:ascii="TT Norms Pro" w:hAnsi="TT Norms Pro"/>
        </w:rPr>
        <w:t>en</w:t>
      </w:r>
      <w:r w:rsidRPr="00E65513">
        <w:rPr>
          <w:rFonts w:ascii="TT Norms Pro" w:hAnsi="TT Norms Pro"/>
        </w:rPr>
        <w:t xml:space="preserve"> Ihnen ca. </w:t>
      </w:r>
      <w:r w:rsidR="005C3BE5" w:rsidRPr="00E65513">
        <w:rPr>
          <w:rFonts w:ascii="TT Norms Pro" w:hAnsi="TT Norms Pro"/>
        </w:rPr>
        <w:t>2</w:t>
      </w:r>
      <w:r w:rsidRPr="00E65513">
        <w:rPr>
          <w:rFonts w:ascii="TT Norms Pro" w:hAnsi="TT Norms Pro"/>
        </w:rPr>
        <w:t xml:space="preserve"> Wochen vor dem Termin zu.</w:t>
      </w:r>
    </w:p>
    <w:p w14:paraId="0AC2A83C" w14:textId="208EFE6E" w:rsidR="00F541EF" w:rsidRPr="00E65513" w:rsidRDefault="00F541EF" w:rsidP="00F541EF">
      <w:pPr>
        <w:pStyle w:val="Textkrper2"/>
        <w:numPr>
          <w:ilvl w:val="0"/>
          <w:numId w:val="4"/>
        </w:numPr>
        <w:rPr>
          <w:rFonts w:ascii="TT Norms Pro" w:hAnsi="TT Norms Pro"/>
        </w:rPr>
      </w:pPr>
      <w:r w:rsidRPr="00E65513">
        <w:rPr>
          <w:rFonts w:ascii="TT Norms Pro" w:hAnsi="TT Norms Pro"/>
        </w:rPr>
        <w:t xml:space="preserve">Die Anmeldung ist </w:t>
      </w:r>
      <w:r w:rsidRPr="00E65513">
        <w:rPr>
          <w:rFonts w:ascii="TT Norms Pro" w:hAnsi="TT Norms Pro"/>
          <w:b/>
          <w:u w:val="single"/>
        </w:rPr>
        <w:t>verbindlich</w:t>
      </w:r>
      <w:r w:rsidR="00522162" w:rsidRPr="00E65513">
        <w:rPr>
          <w:rFonts w:ascii="TT Norms Pro" w:hAnsi="TT Norms Pro"/>
          <w:b/>
          <w:u w:val="single"/>
        </w:rPr>
        <w:t>.</w:t>
      </w:r>
      <w:r w:rsidR="00522162" w:rsidRPr="00E65513">
        <w:rPr>
          <w:rFonts w:ascii="TT Norms Pro" w:hAnsi="TT Norms Pro"/>
          <w:b/>
        </w:rPr>
        <w:t xml:space="preserve"> </w:t>
      </w:r>
      <w:r w:rsidRPr="00E65513">
        <w:rPr>
          <w:rFonts w:ascii="TT Norms Pro" w:hAnsi="TT Norms Pro"/>
        </w:rPr>
        <w:t xml:space="preserve">Bis zum Anmeldeschluss ist eine kostenfreie Abmeldung von der Prüfung möglich. </w:t>
      </w:r>
      <w:r w:rsidR="004726BF" w:rsidRPr="00E65513">
        <w:rPr>
          <w:rFonts w:ascii="TT Norms Pro" w:hAnsi="TT Norms Pro"/>
        </w:rPr>
        <w:t xml:space="preserve">Bei Abmeldung nach Anmeldeschluss wird eine Stornogebühr von 25 Euro erhoben. </w:t>
      </w:r>
      <w:r w:rsidR="007D6514" w:rsidRPr="00E65513">
        <w:rPr>
          <w:rFonts w:ascii="TT Norms Pro" w:hAnsi="TT Norms Pro"/>
        </w:rPr>
        <w:t>Bei</w:t>
      </w:r>
      <w:r w:rsidR="004726BF" w:rsidRPr="00E65513">
        <w:rPr>
          <w:rFonts w:ascii="TT Norms Pro" w:hAnsi="TT Norms Pro"/>
        </w:rPr>
        <w:t xml:space="preserve"> Nichterscheinen am Prüfungstag </w:t>
      </w:r>
      <w:r w:rsidRPr="00E65513">
        <w:rPr>
          <w:rFonts w:ascii="TT Norms Pro" w:hAnsi="TT Norms Pro"/>
        </w:rPr>
        <w:t xml:space="preserve">wird eine </w:t>
      </w:r>
      <w:r w:rsidR="007D6514" w:rsidRPr="00E65513">
        <w:rPr>
          <w:rFonts w:ascii="TT Norms Pro" w:hAnsi="TT Norms Pro"/>
        </w:rPr>
        <w:t>Stornog</w:t>
      </w:r>
      <w:r w:rsidRPr="00E65513">
        <w:rPr>
          <w:rFonts w:ascii="TT Norms Pro" w:hAnsi="TT Norms Pro"/>
        </w:rPr>
        <w:t xml:space="preserve">ebühr von </w:t>
      </w:r>
      <w:r w:rsidR="004726BF" w:rsidRPr="00E65513">
        <w:rPr>
          <w:rFonts w:ascii="TT Norms Pro" w:hAnsi="TT Norms Pro"/>
        </w:rPr>
        <w:t>40</w:t>
      </w:r>
      <w:r w:rsidR="007D6514" w:rsidRPr="00E65513">
        <w:rPr>
          <w:rFonts w:ascii="TT Norms Pro" w:hAnsi="TT Norms Pro"/>
        </w:rPr>
        <w:t xml:space="preserve"> Euro </w:t>
      </w:r>
      <w:r w:rsidRPr="00E65513">
        <w:rPr>
          <w:rFonts w:ascii="TT Norms Pro" w:hAnsi="TT Norms Pro"/>
        </w:rPr>
        <w:t xml:space="preserve">erhoben. Die Abmeldung muss schriftlich erfolgen; entscheidend ist der Eingang bei der SIHK.  </w:t>
      </w:r>
    </w:p>
    <w:p w14:paraId="68BCAC28" w14:textId="77777777" w:rsidR="00EC58F1" w:rsidRPr="00E65513" w:rsidRDefault="006242DF" w:rsidP="00EC58F1">
      <w:pPr>
        <w:pStyle w:val="Listenabsatz"/>
        <w:numPr>
          <w:ilvl w:val="0"/>
          <w:numId w:val="4"/>
        </w:numPr>
        <w:jc w:val="both"/>
        <w:rPr>
          <w:rFonts w:ascii="TT Norms Pro" w:hAnsi="TT Norms Pro"/>
          <w:color w:val="221E1F"/>
        </w:rPr>
      </w:pPr>
      <w:r w:rsidRPr="00E65513">
        <w:rPr>
          <w:rFonts w:ascii="TT Norms Pro" w:hAnsi="TT Norms Pro"/>
          <w:b/>
          <w:u w:val="single"/>
        </w:rPr>
        <w:t>Datenschutz:</w:t>
      </w:r>
      <w:r w:rsidRPr="00E65513">
        <w:rPr>
          <w:rFonts w:ascii="TT Norms Pro" w:hAnsi="TT Norms Pro"/>
        </w:rPr>
        <w:t xml:space="preserve"> </w:t>
      </w:r>
      <w:r w:rsidR="00EC58F1" w:rsidRPr="00E65513">
        <w:rPr>
          <w:rFonts w:ascii="TT Norms Pro" w:hAnsi="TT Norms Pro"/>
          <w:color w:val="221E1F"/>
        </w:rPr>
        <w:t>Die Verarbeitung Ihrer personenbezogenen Daten erfolgt nach Art. 6 Abs. 1 S. 1 lit.c und e DSGVO zur Ausübung der per Gesetz übertragenen öffentlichen Aufgaben. Bitte beachten Sie die Informationen und Ihre Betroffenenrechte gemäß Art. 13, 14 DSGVO auf der folgenden Seite.</w:t>
      </w:r>
    </w:p>
    <w:p w14:paraId="29257ABC" w14:textId="77777777" w:rsidR="00497D31" w:rsidRPr="00E65513" w:rsidRDefault="00497D31" w:rsidP="00EC58F1">
      <w:pPr>
        <w:pStyle w:val="Textkrper2"/>
        <w:ind w:left="360"/>
        <w:rPr>
          <w:rFonts w:ascii="TT Norms Pro" w:hAnsi="TT Norms Pro"/>
        </w:rPr>
      </w:pPr>
    </w:p>
    <w:p w14:paraId="1DE24FF9" w14:textId="77777777" w:rsidR="000271E0" w:rsidRPr="00E65513" w:rsidRDefault="000271E0">
      <w:pPr>
        <w:rPr>
          <w:rFonts w:ascii="TT Norms Pro" w:hAnsi="TT Norms Pro"/>
        </w:rPr>
      </w:pPr>
    </w:p>
    <w:p w14:paraId="0E22B67D" w14:textId="77777777" w:rsidR="00497D31" w:rsidRPr="00E65513" w:rsidRDefault="007267E0">
      <w:pPr>
        <w:rPr>
          <w:rFonts w:ascii="TT Norms Pro" w:hAnsi="TT Norms Pro"/>
          <w:b/>
        </w:rPr>
      </w:pPr>
      <w:r w:rsidRPr="00E65513">
        <w:rPr>
          <w:rFonts w:ascii="TT Norms Pro" w:hAnsi="TT Norms Pro"/>
          <w:b/>
        </w:rPr>
        <w:t>Ich bestätige die Richtigkeit der Angaben. Die Hinweise zur Prüfungsgebühr, Rücktritt und zum Datenschutz sind mir bekannt.</w:t>
      </w:r>
    </w:p>
    <w:p w14:paraId="64BF8145" w14:textId="77777777" w:rsidR="00EF60E5" w:rsidRPr="00E65513" w:rsidRDefault="00EF60E5">
      <w:pPr>
        <w:rPr>
          <w:rFonts w:ascii="TT Norms Pro" w:hAnsi="TT Norms Pro"/>
          <w:b/>
        </w:rPr>
      </w:pPr>
    </w:p>
    <w:p w14:paraId="21CF262F" w14:textId="77777777" w:rsidR="00EF60E5" w:rsidRPr="00E65513" w:rsidRDefault="00EF60E5">
      <w:pPr>
        <w:rPr>
          <w:rFonts w:ascii="TT Norms Pro" w:hAnsi="TT Norms Pro"/>
          <w:b/>
        </w:rPr>
      </w:pPr>
    </w:p>
    <w:p w14:paraId="22F8A50E" w14:textId="77777777" w:rsidR="007267E0" w:rsidRPr="00E65513" w:rsidRDefault="007267E0">
      <w:pPr>
        <w:rPr>
          <w:rFonts w:ascii="TT Norms Pro" w:hAnsi="TT Norms Pro"/>
          <w:b/>
        </w:rPr>
      </w:pPr>
    </w:p>
    <w:p w14:paraId="37E0C49B" w14:textId="77777777" w:rsidR="007267E0" w:rsidRPr="00E65513" w:rsidRDefault="007267E0">
      <w:pPr>
        <w:rPr>
          <w:rFonts w:ascii="TT Norms Pro" w:hAnsi="TT Norms Pro"/>
          <w:b/>
        </w:rPr>
      </w:pPr>
      <w:r w:rsidRPr="00E65513">
        <w:rPr>
          <w:rFonts w:ascii="TT Norms Pro" w:hAnsi="TT Norms Pro"/>
          <w:b/>
          <w:noProof/>
        </w:rPr>
        <mc:AlternateContent>
          <mc:Choice Requires="wps">
            <w:drawing>
              <wp:anchor distT="0" distB="0" distL="114300" distR="114300" simplePos="0" relativeHeight="251662336" behindDoc="0" locked="0" layoutInCell="1" allowOverlap="1" wp14:anchorId="79485FB1" wp14:editId="688C0A40">
                <wp:simplePos x="0" y="0"/>
                <wp:positionH relativeFrom="column">
                  <wp:posOffset>-633533</wp:posOffset>
                </wp:positionH>
                <wp:positionV relativeFrom="paragraph">
                  <wp:posOffset>9426</wp:posOffset>
                </wp:positionV>
                <wp:extent cx="437322" cy="204463"/>
                <wp:effectExtent l="0" t="19050" r="39370" b="43815"/>
                <wp:wrapNone/>
                <wp:docPr id="8" name="Pfeil nach rechts 8"/>
                <wp:cNvGraphicFramePr/>
                <a:graphic xmlns:a="http://schemas.openxmlformats.org/drawingml/2006/main">
                  <a:graphicData uri="http://schemas.microsoft.com/office/word/2010/wordprocessingShape">
                    <wps:wsp>
                      <wps:cNvSpPr/>
                      <wps:spPr>
                        <a:xfrm>
                          <a:off x="0" y="0"/>
                          <a:ext cx="437322" cy="20446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8EEF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8" o:spid="_x0000_s1026" type="#_x0000_t13" style="position:absolute;margin-left:-49.9pt;margin-top:.75pt;width:34.45pt;height:16.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" adj="16551" fillcolor="#4f81bd [3204]" strokecolor="#243f60 [1604]" strokeweight="2pt"/>
            </w:pict>
          </mc:Fallback>
        </mc:AlternateContent>
      </w:r>
    </w:p>
    <w:p w14:paraId="44E342D4" w14:textId="77777777" w:rsidR="00497D31" w:rsidRPr="00E65513" w:rsidRDefault="00B943D4">
      <w:pPr>
        <w:rPr>
          <w:rFonts w:ascii="TT Norms Pro" w:hAnsi="TT Norms Pro"/>
        </w:rPr>
      </w:pPr>
      <w:r w:rsidRPr="00E65513">
        <w:rPr>
          <w:rFonts w:ascii="TT Norms Pro" w:hAnsi="TT Norms Pro"/>
          <w:noProof/>
          <w:sz w:val="20"/>
        </w:rPr>
        <mc:AlternateContent>
          <mc:Choice Requires="wps">
            <w:drawing>
              <wp:anchor distT="0" distB="0" distL="114300" distR="114300" simplePos="0" relativeHeight="251657216" behindDoc="0" locked="0" layoutInCell="1" allowOverlap="1" wp14:anchorId="5F722A51" wp14:editId="39CE42F0">
                <wp:simplePos x="0" y="0"/>
                <wp:positionH relativeFrom="column">
                  <wp:posOffset>3195320</wp:posOffset>
                </wp:positionH>
                <wp:positionV relativeFrom="paragraph">
                  <wp:posOffset>97155</wp:posOffset>
                </wp:positionV>
                <wp:extent cx="22860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DA750"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pt,7.65pt" to="431.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"/>
            </w:pict>
          </mc:Fallback>
        </mc:AlternateContent>
      </w:r>
      <w:r w:rsidRPr="00E65513">
        <w:rPr>
          <w:rFonts w:ascii="TT Norms Pro" w:hAnsi="TT Norms Pro"/>
          <w:noProof/>
          <w:sz w:val="20"/>
        </w:rPr>
        <mc:AlternateContent>
          <mc:Choice Requires="wps">
            <w:drawing>
              <wp:anchor distT="0" distB="0" distL="114300" distR="114300" simplePos="0" relativeHeight="251656192" behindDoc="0" locked="0" layoutInCell="1" allowOverlap="1" wp14:anchorId="38EABF0A" wp14:editId="20AFB1E9">
                <wp:simplePos x="0" y="0"/>
                <wp:positionH relativeFrom="column">
                  <wp:posOffset>-5080</wp:posOffset>
                </wp:positionH>
                <wp:positionV relativeFrom="paragraph">
                  <wp:posOffset>97155</wp:posOffset>
                </wp:positionV>
                <wp:extent cx="22860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82E3D"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65pt" to="179.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"/>
            </w:pict>
          </mc:Fallback>
        </mc:AlternateContent>
      </w:r>
    </w:p>
    <w:p w14:paraId="5D8794A8" w14:textId="4924F1C1" w:rsidR="00EC58F1" w:rsidRPr="00E65513" w:rsidRDefault="00497D31">
      <w:pPr>
        <w:rPr>
          <w:rFonts w:ascii="TT Norms Pro" w:hAnsi="TT Norms Pro"/>
        </w:rPr>
      </w:pPr>
      <w:r w:rsidRPr="00E65513">
        <w:rPr>
          <w:rFonts w:ascii="TT Norms Pro" w:hAnsi="TT Norms Pro"/>
        </w:rPr>
        <w:t xml:space="preserve">Ort, Datum </w:t>
      </w:r>
      <w:r w:rsidRPr="00E65513">
        <w:rPr>
          <w:rFonts w:ascii="TT Norms Pro" w:hAnsi="TT Norms Pro"/>
        </w:rPr>
        <w:tab/>
      </w:r>
      <w:r w:rsidRPr="00E65513">
        <w:rPr>
          <w:rFonts w:ascii="TT Norms Pro" w:hAnsi="TT Norms Pro"/>
        </w:rPr>
        <w:tab/>
      </w:r>
      <w:r w:rsidRPr="00E65513">
        <w:rPr>
          <w:rFonts w:ascii="TT Norms Pro" w:hAnsi="TT Norms Pro"/>
        </w:rPr>
        <w:tab/>
      </w:r>
      <w:r w:rsidRPr="00E65513">
        <w:rPr>
          <w:rFonts w:ascii="TT Norms Pro" w:hAnsi="TT Norms Pro"/>
        </w:rPr>
        <w:tab/>
      </w:r>
      <w:r w:rsidRPr="00E65513">
        <w:rPr>
          <w:rFonts w:ascii="TT Norms Pro" w:hAnsi="TT Norms Pro"/>
        </w:rPr>
        <w:tab/>
      </w:r>
      <w:r w:rsidRPr="00E65513">
        <w:rPr>
          <w:rFonts w:ascii="TT Norms Pro" w:hAnsi="TT Norms Pro"/>
        </w:rPr>
        <w:tab/>
        <w:t xml:space="preserve"> Unterschrift </w:t>
      </w:r>
    </w:p>
    <w:p w14:paraId="355EE279" w14:textId="77777777" w:rsidR="00EC58F1" w:rsidRPr="00E65513" w:rsidRDefault="00EC58F1" w:rsidP="00EC58F1">
      <w:pPr>
        <w:rPr>
          <w:rFonts w:ascii="TT Norms Pro" w:hAnsi="TT Norms Pro"/>
        </w:rPr>
      </w:pPr>
      <w:r w:rsidRPr="00E65513">
        <w:rPr>
          <w:rFonts w:ascii="TT Norms Pro" w:hAnsi="TT Norms Pro"/>
        </w:rPr>
        <w:br w:type="page"/>
      </w:r>
    </w:p>
    <w:p w14:paraId="142315F3" w14:textId="77777777" w:rsidR="00EC58F1" w:rsidRPr="00E65513" w:rsidRDefault="00EC58F1" w:rsidP="00EC58F1">
      <w:pPr>
        <w:spacing w:after="420"/>
        <w:outlineLvl w:val="1"/>
        <w:rPr>
          <w:rFonts w:ascii="TT Norms Pro" w:hAnsi="TT Norms Pro"/>
          <w:color w:val="2F3133"/>
          <w:sz w:val="32"/>
          <w:szCs w:val="32"/>
        </w:rPr>
      </w:pPr>
      <w:r w:rsidRPr="00E65513">
        <w:rPr>
          <w:rFonts w:ascii="TT Norms Pro" w:hAnsi="TT Norms Pro"/>
          <w:color w:val="2F3133"/>
          <w:sz w:val="32"/>
          <w:szCs w:val="32"/>
        </w:rPr>
        <w:lastRenderedPageBreak/>
        <w:t xml:space="preserve">Informationspflichten der Südwestfälischen Industrie- und Handelskammer zu Hagen gemäß Artikel 13 (Erhebung von Daten bei der betroffenen Person), 14 (Erhebung von Daten bei Dritten) EU-Datenschutzgrundverordnung (DSGVO) </w:t>
      </w:r>
    </w:p>
    <w:p w14:paraId="210DC486" w14:textId="7186E9B5" w:rsidR="00EC58F1" w:rsidRPr="00E65513" w:rsidRDefault="00EC58F1" w:rsidP="00EC58F1">
      <w:pPr>
        <w:spacing w:after="420"/>
        <w:outlineLvl w:val="1"/>
        <w:rPr>
          <w:rFonts w:ascii="TT Norms Pro" w:hAnsi="TT Norms Pro"/>
          <w:color w:val="5F6266"/>
        </w:rPr>
      </w:pPr>
      <w:r w:rsidRPr="00E65513">
        <w:rPr>
          <w:rFonts w:ascii="TT Norms Pro" w:hAnsi="TT Norms Pro"/>
          <w:color w:val="5F6266"/>
        </w:rPr>
        <w:t xml:space="preserve">Durchführung der </w:t>
      </w:r>
      <w:r w:rsidR="00D87F93" w:rsidRPr="00E65513">
        <w:rPr>
          <w:rFonts w:ascii="TT Norms Pro" w:hAnsi="TT Norms Pro"/>
          <w:color w:val="5F6266"/>
        </w:rPr>
        <w:t>Prüfung</w:t>
      </w:r>
      <w:r w:rsidRPr="00E65513">
        <w:rPr>
          <w:rFonts w:ascii="TT Norms Pro" w:hAnsi="TT Norms Pro"/>
          <w:color w:val="5F6266"/>
        </w:rPr>
        <w:t xml:space="preserve"> „</w:t>
      </w:r>
      <w:r w:rsidR="007D6514" w:rsidRPr="00E65513">
        <w:rPr>
          <w:rFonts w:ascii="TT Norms Pro" w:hAnsi="TT Norms Pro"/>
          <w:color w:val="5F6266"/>
        </w:rPr>
        <w:t>zertifizierter Verwalter/zertifizierte Verwalterin nach § 26a WEG</w:t>
      </w:r>
      <w:r w:rsidRPr="00E65513">
        <w:rPr>
          <w:rFonts w:ascii="TT Norms Pro" w:hAnsi="TT Norms Pro"/>
          <w:color w:val="5F6266"/>
        </w:rPr>
        <w:t>“ bei der SIHK zu Hagen</w:t>
      </w:r>
    </w:p>
    <w:p w14:paraId="283919D4" w14:textId="77777777" w:rsidR="00EC58F1" w:rsidRPr="00E65513" w:rsidRDefault="00EC58F1" w:rsidP="00EC58F1">
      <w:pPr>
        <w:outlineLvl w:val="1"/>
        <w:rPr>
          <w:rFonts w:ascii="TT Norms Pro" w:hAnsi="TT Norms Pro"/>
          <w:color w:val="2F3133"/>
          <w:sz w:val="32"/>
          <w:szCs w:val="32"/>
        </w:rPr>
      </w:pPr>
      <w:r w:rsidRPr="00E65513">
        <w:rPr>
          <w:rFonts w:ascii="TT Norms Pro" w:hAnsi="TT Norms Pro"/>
          <w:color w:val="2F3133"/>
          <w:sz w:val="32"/>
          <w:szCs w:val="32"/>
        </w:rPr>
        <w:t>Name und Kontaktdaten der Verantwortlichen für die Datenerhebung</w:t>
      </w:r>
    </w:p>
    <w:p w14:paraId="31A0A8FE" w14:textId="77777777" w:rsidR="00EC58F1" w:rsidRPr="00E65513" w:rsidRDefault="00EC58F1" w:rsidP="00EC58F1">
      <w:pPr>
        <w:rPr>
          <w:rFonts w:ascii="TT Norms Pro" w:hAnsi="TT Norms Pro"/>
          <w:color w:val="5F6266"/>
        </w:rPr>
      </w:pPr>
      <w:r w:rsidRPr="00E65513">
        <w:rPr>
          <w:rFonts w:ascii="TT Norms Pro" w:hAnsi="TT Norms Pro"/>
          <w:color w:val="5F6266"/>
        </w:rPr>
        <w:t>Südwestfälische Industrie- und Handelskammer zu Hagen</w:t>
      </w:r>
      <w:r w:rsidRPr="00E65513">
        <w:rPr>
          <w:rFonts w:ascii="TT Norms Pro" w:hAnsi="TT Norms Pro"/>
          <w:color w:val="5F6266"/>
        </w:rPr>
        <w:br/>
        <w:t>Bahnhofstraße 18</w:t>
      </w:r>
      <w:r w:rsidRPr="00E65513">
        <w:rPr>
          <w:rFonts w:ascii="TT Norms Pro" w:hAnsi="TT Norms Pro"/>
          <w:color w:val="5F6266"/>
        </w:rPr>
        <w:br/>
        <w:t>58095 Hagen</w:t>
      </w:r>
      <w:r w:rsidRPr="00E65513">
        <w:rPr>
          <w:rFonts w:ascii="TT Norms Pro" w:hAnsi="TT Norms Pro"/>
          <w:color w:val="5F6266"/>
        </w:rPr>
        <w:br/>
        <w:t>Telefon: +49 2331 390-0</w:t>
      </w:r>
      <w:r w:rsidRPr="00E65513">
        <w:rPr>
          <w:rFonts w:ascii="TT Norms Pro" w:hAnsi="TT Norms Pro"/>
          <w:color w:val="5F6266"/>
        </w:rPr>
        <w:br/>
        <w:t>Telefax: +49 2331 13586</w:t>
      </w:r>
      <w:r w:rsidRPr="00E65513">
        <w:rPr>
          <w:rFonts w:ascii="TT Norms Pro" w:hAnsi="TT Norms Pro"/>
          <w:color w:val="5F6266"/>
        </w:rPr>
        <w:br/>
        <w:t xml:space="preserve">E-Mail: </w:t>
      </w:r>
      <w:hyperlink r:id="rId9" w:history="1">
        <w:r w:rsidRPr="00E65513">
          <w:rPr>
            <w:rFonts w:ascii="TT Norms Pro" w:hAnsi="TT Norms Pro"/>
            <w:color w:val="2D76B2"/>
          </w:rPr>
          <w:t>sihk@hagen.ihk.de</w:t>
        </w:r>
      </w:hyperlink>
    </w:p>
    <w:p w14:paraId="7B7FDCFB" w14:textId="77777777" w:rsidR="00EC58F1" w:rsidRPr="00E65513" w:rsidRDefault="00EC58F1" w:rsidP="00EC58F1">
      <w:pPr>
        <w:rPr>
          <w:rFonts w:ascii="TT Norms Pro" w:hAnsi="TT Norms Pro"/>
          <w:color w:val="5F6266"/>
        </w:rPr>
      </w:pPr>
    </w:p>
    <w:p w14:paraId="734D78AD" w14:textId="77777777" w:rsidR="004D0A85" w:rsidRPr="00E65513" w:rsidRDefault="004D0A85" w:rsidP="004D0A85">
      <w:pPr>
        <w:outlineLvl w:val="1"/>
        <w:rPr>
          <w:rFonts w:ascii="TT Norms Pro" w:hAnsi="TT Norms Pro"/>
          <w:color w:val="2F3133"/>
          <w:sz w:val="32"/>
          <w:szCs w:val="32"/>
        </w:rPr>
      </w:pPr>
      <w:r w:rsidRPr="00E65513">
        <w:rPr>
          <w:rFonts w:ascii="TT Norms Pro" w:hAnsi="TT Norms Pro"/>
          <w:color w:val="2F3133"/>
          <w:sz w:val="32"/>
          <w:szCs w:val="32"/>
        </w:rPr>
        <w:t>Kontaktdaten des Datenschutzbeauftragten</w:t>
      </w:r>
    </w:p>
    <w:p w14:paraId="7E1B6979" w14:textId="77777777" w:rsidR="004D0A85" w:rsidRPr="00E65513" w:rsidRDefault="004D0A85" w:rsidP="004D0A85">
      <w:pPr>
        <w:outlineLvl w:val="1"/>
        <w:rPr>
          <w:rFonts w:ascii="TT Norms Pro" w:hAnsi="TT Norms Pro"/>
          <w:color w:val="5F6266"/>
        </w:rPr>
      </w:pPr>
      <w:r w:rsidRPr="00E65513">
        <w:rPr>
          <w:rFonts w:ascii="TT Norms Pro" w:hAnsi="TT Norms Pro"/>
          <w:color w:val="5F6266"/>
        </w:rPr>
        <w:t>Ihr Ansprechpartner in allen Fragen zur Verarbeitung Ihrer personenbezogenen Daten ist der Datenschutzbeauftragte der SIHK:</w:t>
      </w:r>
    </w:p>
    <w:p w14:paraId="7CAA450F" w14:textId="77777777" w:rsidR="004D0A85" w:rsidRPr="00E65513" w:rsidRDefault="004D0A85" w:rsidP="004D0A85">
      <w:pPr>
        <w:outlineLvl w:val="1"/>
        <w:rPr>
          <w:rFonts w:ascii="TT Norms Pro" w:hAnsi="TT Norms Pro"/>
          <w:color w:val="5F6266"/>
        </w:rPr>
      </w:pPr>
      <w:r w:rsidRPr="00E65513">
        <w:rPr>
          <w:rFonts w:ascii="TT Norms Pro" w:hAnsi="TT Norms Pro"/>
          <w:color w:val="5F6266"/>
        </w:rPr>
        <w:t>Jan Wildemann</w:t>
      </w:r>
      <w:r w:rsidRPr="00E65513">
        <w:rPr>
          <w:rFonts w:ascii="TT Norms Pro" w:hAnsi="TT Norms Pro"/>
          <w:color w:val="5F6266"/>
        </w:rPr>
        <w:br/>
        <w:t>IBP IHK-Beratungs- und Projektgesellschaft mbH</w:t>
      </w:r>
      <w:r w:rsidRPr="00E65513">
        <w:rPr>
          <w:rFonts w:ascii="TT Norms Pro" w:hAnsi="TT Norms Pro"/>
          <w:color w:val="5F6266"/>
        </w:rPr>
        <w:br/>
        <w:t>Berliner Allee 12</w:t>
      </w:r>
      <w:r w:rsidRPr="00E65513">
        <w:rPr>
          <w:rFonts w:ascii="TT Norms Pro" w:hAnsi="TT Norms Pro"/>
          <w:color w:val="5F6266"/>
        </w:rPr>
        <w:br/>
        <w:t>40212 Düsseldorf</w:t>
      </w:r>
      <w:r w:rsidRPr="00E65513">
        <w:rPr>
          <w:rFonts w:ascii="TT Norms Pro" w:hAnsi="TT Norms Pro"/>
          <w:color w:val="5F6266"/>
        </w:rPr>
        <w:br/>
        <w:t>Telefon: 0211 36702-50</w:t>
      </w:r>
      <w:r w:rsidRPr="00E65513">
        <w:rPr>
          <w:rFonts w:ascii="TT Norms Pro" w:hAnsi="TT Norms Pro"/>
          <w:color w:val="5F6266"/>
        </w:rPr>
        <w:br/>
        <w:t>datenschutz@ibp-ihk.de</w:t>
      </w:r>
    </w:p>
    <w:p w14:paraId="2B284544" w14:textId="77777777" w:rsidR="00EC58F1" w:rsidRPr="00E65513" w:rsidRDefault="00EC58F1" w:rsidP="00EC58F1">
      <w:pPr>
        <w:rPr>
          <w:rFonts w:ascii="TT Norms Pro" w:hAnsi="TT Norms Pro"/>
        </w:rPr>
      </w:pPr>
    </w:p>
    <w:p w14:paraId="42F5FC13" w14:textId="77777777" w:rsidR="00EC58F1" w:rsidRPr="00E65513" w:rsidRDefault="00EC58F1" w:rsidP="00EC58F1">
      <w:pPr>
        <w:outlineLvl w:val="1"/>
        <w:rPr>
          <w:rFonts w:ascii="TT Norms Pro" w:hAnsi="TT Norms Pro"/>
          <w:color w:val="2F3133"/>
          <w:sz w:val="32"/>
          <w:szCs w:val="32"/>
        </w:rPr>
      </w:pPr>
      <w:r w:rsidRPr="00E65513">
        <w:rPr>
          <w:rFonts w:ascii="TT Norms Pro" w:hAnsi="TT Norms Pro"/>
          <w:color w:val="2F3133"/>
          <w:sz w:val="32"/>
          <w:szCs w:val="32"/>
        </w:rPr>
        <w:t>Zwecke und Rechtsgrundlagen der Verarbeitung</w:t>
      </w:r>
    </w:p>
    <w:p w14:paraId="71D42B7B" w14:textId="7DCD054D" w:rsidR="00EC58F1" w:rsidRPr="00E65513" w:rsidRDefault="00EC58F1" w:rsidP="00EC58F1">
      <w:pPr>
        <w:jc w:val="both"/>
        <w:outlineLvl w:val="1"/>
        <w:rPr>
          <w:rFonts w:ascii="TT Norms Pro" w:hAnsi="TT Norms Pro"/>
          <w:color w:val="5F6266"/>
        </w:rPr>
      </w:pPr>
      <w:r w:rsidRPr="00E65513">
        <w:rPr>
          <w:rFonts w:ascii="TT Norms Pro" w:hAnsi="TT Norms Pro"/>
          <w:color w:val="5F6266"/>
        </w:rPr>
        <w:t xml:space="preserve">Ihre Daten werden zur Durchführung und Abwicklung der </w:t>
      </w:r>
      <w:r w:rsidR="00D87F93" w:rsidRPr="00E65513">
        <w:rPr>
          <w:rFonts w:ascii="TT Norms Pro" w:hAnsi="TT Norms Pro"/>
          <w:color w:val="5F6266"/>
        </w:rPr>
        <w:t>Prüfung</w:t>
      </w:r>
      <w:r w:rsidRPr="00E65513">
        <w:rPr>
          <w:rFonts w:ascii="TT Norms Pro" w:hAnsi="TT Norms Pro"/>
          <w:color w:val="5F6266"/>
        </w:rPr>
        <w:t>, einschließlich des Prüfungsergebnisses und für die Ausstellung der Prüfungsurkunde sowie eventueller Zweitschriften verarbeitet.</w:t>
      </w:r>
    </w:p>
    <w:p w14:paraId="739511EE" w14:textId="77777777" w:rsidR="00EC58F1" w:rsidRPr="00E65513" w:rsidRDefault="00EC58F1" w:rsidP="00EC58F1">
      <w:pPr>
        <w:jc w:val="both"/>
        <w:outlineLvl w:val="1"/>
        <w:rPr>
          <w:rFonts w:ascii="TT Norms Pro" w:hAnsi="TT Norms Pro"/>
          <w:color w:val="5F6266"/>
        </w:rPr>
      </w:pPr>
    </w:p>
    <w:p w14:paraId="38DDC83B" w14:textId="77777777" w:rsidR="00EC58F1" w:rsidRPr="00E65513" w:rsidRDefault="00EC58F1" w:rsidP="00EC58F1">
      <w:pPr>
        <w:jc w:val="both"/>
        <w:rPr>
          <w:rFonts w:ascii="TT Norms Pro" w:hAnsi="TT Norms Pro"/>
          <w:color w:val="5F6266"/>
        </w:rPr>
      </w:pPr>
      <w:r w:rsidRPr="00E65513">
        <w:rPr>
          <w:rFonts w:ascii="TT Norms Pro" w:hAnsi="TT Norms Pro"/>
          <w:color w:val="5F6266"/>
        </w:rPr>
        <w:t>Rechtsgrundlagen:</w:t>
      </w:r>
    </w:p>
    <w:p w14:paraId="2F574126" w14:textId="77777777" w:rsidR="00EC58F1" w:rsidRPr="00E65513" w:rsidRDefault="00EC58F1" w:rsidP="00EC58F1">
      <w:pPr>
        <w:suppressAutoHyphens/>
        <w:spacing w:line="240" w:lineRule="atLeast"/>
        <w:rPr>
          <w:rFonts w:ascii="TT Norms Pro" w:hAnsi="TT Norms Pro"/>
          <w:color w:val="5F6266"/>
        </w:rPr>
      </w:pPr>
      <w:r w:rsidRPr="00E65513">
        <w:rPr>
          <w:rFonts w:ascii="TT Norms Pro" w:hAnsi="TT Norms Pro"/>
          <w:color w:val="5F6266"/>
        </w:rPr>
        <w:t>Art. 6 Abs. 1 lit. c (Erfüllung einer rechtlichen Verpflichtung), e (Wahrnehmung einer Aufgabe, die im öffentlichen Interesse liegt oder in Ausübung öffentlicher Gewalt erfolgt) DSGVO i. V. m.</w:t>
      </w:r>
    </w:p>
    <w:p w14:paraId="416B0DBF" w14:textId="74FE40D9" w:rsidR="00EC58F1" w:rsidRPr="00E65513" w:rsidRDefault="00EC58F1" w:rsidP="00EC58F1">
      <w:pPr>
        <w:jc w:val="both"/>
        <w:rPr>
          <w:rFonts w:ascii="TT Norms Pro" w:hAnsi="TT Norms Pro"/>
          <w:color w:val="5F6266"/>
        </w:rPr>
      </w:pPr>
      <w:r w:rsidRPr="00E65513">
        <w:rPr>
          <w:rFonts w:ascii="TT Norms Pro" w:hAnsi="TT Norms Pro"/>
          <w:color w:val="5F6266"/>
        </w:rPr>
        <w:t xml:space="preserve">§ </w:t>
      </w:r>
      <w:r w:rsidR="007D6514" w:rsidRPr="00E65513">
        <w:rPr>
          <w:rFonts w:ascii="TT Norms Pro" w:hAnsi="TT Norms Pro"/>
          <w:color w:val="5F6266"/>
        </w:rPr>
        <w:t xml:space="preserve">26a </w:t>
      </w:r>
      <w:r w:rsidRPr="00E65513">
        <w:rPr>
          <w:rFonts w:ascii="TT Norms Pro" w:hAnsi="TT Norms Pro"/>
          <w:color w:val="5F6266"/>
        </w:rPr>
        <w:t xml:space="preserve">der Prüfungsordnung der SIHK für die </w:t>
      </w:r>
      <w:r w:rsidR="00D87F93" w:rsidRPr="00E65513">
        <w:rPr>
          <w:rFonts w:ascii="TT Norms Pro" w:hAnsi="TT Norms Pro"/>
          <w:color w:val="5F6266"/>
        </w:rPr>
        <w:t>Prüfung</w:t>
      </w:r>
      <w:r w:rsidRPr="00E65513">
        <w:rPr>
          <w:rFonts w:ascii="TT Norms Pro" w:hAnsi="TT Norms Pro"/>
          <w:color w:val="5F6266"/>
        </w:rPr>
        <w:t xml:space="preserve"> „</w:t>
      </w:r>
      <w:r w:rsidR="00A57279" w:rsidRPr="00E65513">
        <w:rPr>
          <w:rFonts w:ascii="TT Norms Pro" w:hAnsi="TT Norms Pro"/>
          <w:color w:val="5F6266"/>
        </w:rPr>
        <w:t>zertifizierter Verwalter/zertifizierte Verwalterin nach § 26a WEG</w:t>
      </w:r>
      <w:r w:rsidRPr="00E65513">
        <w:rPr>
          <w:rFonts w:ascii="TT Norms Pro" w:hAnsi="TT Norms Pro"/>
          <w:color w:val="5F6266"/>
        </w:rPr>
        <w:t>“.</w:t>
      </w:r>
    </w:p>
    <w:p w14:paraId="42FB220B" w14:textId="77777777" w:rsidR="00EC58F1" w:rsidRPr="00E65513" w:rsidRDefault="00EC58F1" w:rsidP="00EC58F1">
      <w:pPr>
        <w:jc w:val="both"/>
        <w:rPr>
          <w:rFonts w:ascii="TT Norms Pro" w:hAnsi="TT Norms Pro"/>
          <w:b/>
          <w:bCs/>
          <w:color w:val="5F6266"/>
        </w:rPr>
      </w:pPr>
    </w:p>
    <w:p w14:paraId="3755C8AD" w14:textId="77777777" w:rsidR="00EC58F1" w:rsidRPr="00E65513" w:rsidRDefault="00EC58F1" w:rsidP="00EC58F1">
      <w:pPr>
        <w:outlineLvl w:val="1"/>
        <w:rPr>
          <w:rFonts w:ascii="TT Norms Pro" w:hAnsi="TT Norms Pro"/>
          <w:color w:val="2F3133"/>
          <w:sz w:val="32"/>
          <w:szCs w:val="32"/>
        </w:rPr>
      </w:pPr>
      <w:r w:rsidRPr="00E65513">
        <w:rPr>
          <w:rFonts w:ascii="TT Norms Pro" w:hAnsi="TT Norms Pro"/>
          <w:color w:val="2F3133"/>
          <w:sz w:val="32"/>
          <w:szCs w:val="32"/>
        </w:rPr>
        <w:t>Quellen der Daten</w:t>
      </w:r>
    </w:p>
    <w:p w14:paraId="71007607" w14:textId="77777777" w:rsidR="00EC58F1" w:rsidRPr="00E65513" w:rsidRDefault="00EC58F1" w:rsidP="00EC58F1">
      <w:pPr>
        <w:jc w:val="both"/>
        <w:rPr>
          <w:rFonts w:ascii="TT Norms Pro" w:hAnsi="TT Norms Pro"/>
          <w:color w:val="5F6266"/>
        </w:rPr>
      </w:pPr>
      <w:r w:rsidRPr="00E65513">
        <w:rPr>
          <w:rFonts w:ascii="TT Norms Pro" w:hAnsi="TT Norms Pro"/>
          <w:color w:val="5F6266"/>
        </w:rPr>
        <w:t>Daten über Ihre Person haben wir bei Ihnen persönlich erhoben. Gegebenenfalls haben wir Ihre Daten bei Ihrem Unternehmen, für welches Sie arbeiten, erhoben, sofern die Anmeldung über dieses Unternehmen erfolgte.</w:t>
      </w:r>
    </w:p>
    <w:p w14:paraId="39BCDAF0" w14:textId="77777777" w:rsidR="00EC58F1" w:rsidRPr="00E65513" w:rsidRDefault="00EC58F1" w:rsidP="00EC58F1">
      <w:pPr>
        <w:jc w:val="both"/>
        <w:rPr>
          <w:rFonts w:ascii="TT Norms Pro" w:hAnsi="TT Norms Pro"/>
          <w:color w:val="5F6266"/>
        </w:rPr>
      </w:pPr>
      <w:r w:rsidRPr="00E65513">
        <w:rPr>
          <w:rFonts w:ascii="TT Norms Pro" w:hAnsi="TT Norms Pro"/>
          <w:color w:val="5F6266"/>
        </w:rPr>
        <w:t>Das Prüfungsergebnis wird durch den Prüfungsausschuss festgestellt und erhoben.</w:t>
      </w:r>
    </w:p>
    <w:p w14:paraId="1D27EE59" w14:textId="77777777" w:rsidR="00EC58F1" w:rsidRPr="00E65513" w:rsidRDefault="00EC58F1" w:rsidP="00EC58F1">
      <w:pPr>
        <w:jc w:val="both"/>
        <w:rPr>
          <w:rFonts w:ascii="TT Norms Pro" w:hAnsi="TT Norms Pro"/>
          <w:color w:val="5F6266"/>
        </w:rPr>
      </w:pPr>
    </w:p>
    <w:p w14:paraId="1FEF98E9" w14:textId="77777777" w:rsidR="00EC58F1" w:rsidRPr="00E65513" w:rsidRDefault="00EC58F1" w:rsidP="00EC58F1">
      <w:pPr>
        <w:outlineLvl w:val="1"/>
        <w:rPr>
          <w:rFonts w:ascii="TT Norms Pro" w:hAnsi="TT Norms Pro"/>
          <w:color w:val="5F6266"/>
        </w:rPr>
      </w:pPr>
      <w:r w:rsidRPr="00E65513">
        <w:rPr>
          <w:rFonts w:ascii="TT Norms Pro" w:hAnsi="TT Norms Pro"/>
          <w:color w:val="2F3133"/>
          <w:sz w:val="32"/>
          <w:szCs w:val="32"/>
        </w:rPr>
        <w:t>Kategorien personenbezogener Daten, die verarbeitet werden</w:t>
      </w:r>
    </w:p>
    <w:p w14:paraId="45C9EE8C" w14:textId="77777777" w:rsidR="00EC58F1" w:rsidRPr="00E65513" w:rsidRDefault="00EC58F1" w:rsidP="00EC58F1">
      <w:pPr>
        <w:jc w:val="both"/>
        <w:rPr>
          <w:rFonts w:ascii="TT Norms Pro" w:hAnsi="TT Norms Pro"/>
          <w:color w:val="5F6266"/>
        </w:rPr>
      </w:pPr>
      <w:r w:rsidRPr="00E65513">
        <w:rPr>
          <w:rFonts w:ascii="TT Norms Pro" w:hAnsi="TT Norms Pro"/>
          <w:color w:val="5F6266"/>
        </w:rPr>
        <w:lastRenderedPageBreak/>
        <w:t>Titel, Name, Vorname, Geburtsname, Anschrift, Geschlecht, Kommunikationsdaten, Geburtsdatum, Geburtsort, Geburtsland, Prüfungsart, Vorprüfungen, Prüfungsergebnis</w:t>
      </w:r>
    </w:p>
    <w:p w14:paraId="6ED14AC5" w14:textId="77777777" w:rsidR="00EC58F1" w:rsidRPr="00E65513" w:rsidRDefault="00EC58F1" w:rsidP="00EC58F1">
      <w:pPr>
        <w:jc w:val="both"/>
        <w:rPr>
          <w:rFonts w:ascii="TT Norms Pro" w:hAnsi="TT Norms Pro"/>
          <w:b/>
          <w:bCs/>
          <w:color w:val="5F6266"/>
        </w:rPr>
      </w:pPr>
    </w:p>
    <w:p w14:paraId="6E2E6691" w14:textId="4A36BE09" w:rsidR="00EC58F1" w:rsidRPr="00E65513" w:rsidRDefault="00EC58F1" w:rsidP="00EC58F1">
      <w:pPr>
        <w:spacing w:after="420"/>
        <w:outlineLvl w:val="1"/>
        <w:rPr>
          <w:rFonts w:ascii="TT Norms Pro" w:hAnsi="TT Norms Pro"/>
          <w:color w:val="2F3133"/>
          <w:sz w:val="32"/>
          <w:szCs w:val="32"/>
        </w:rPr>
      </w:pPr>
      <w:r w:rsidRPr="00E65513">
        <w:rPr>
          <w:rFonts w:ascii="TT Norms Pro" w:hAnsi="TT Norms Pro"/>
          <w:color w:val="2F3133"/>
          <w:sz w:val="32"/>
          <w:szCs w:val="32"/>
        </w:rPr>
        <w:t>Empfänger oder Kategorien von Empfängern der personenbezogenen Daten</w:t>
      </w:r>
    </w:p>
    <w:p w14:paraId="0521C463" w14:textId="77777777" w:rsidR="00EC58F1" w:rsidRPr="00E65513" w:rsidRDefault="00EC58F1" w:rsidP="00EC58F1">
      <w:pPr>
        <w:suppressAutoHyphens/>
        <w:rPr>
          <w:rFonts w:ascii="TT Norms Pro" w:hAnsi="TT Norms Pro"/>
          <w:color w:val="5F6266"/>
        </w:rPr>
      </w:pPr>
      <w:r w:rsidRPr="00E65513">
        <w:rPr>
          <w:rFonts w:ascii="TT Norms Pro" w:hAnsi="TT Norms Pro"/>
          <w:color w:val="5F6266"/>
        </w:rPr>
        <w:t>Ihre personenbezogenen Daten werden weitergegeben an:</w:t>
      </w:r>
    </w:p>
    <w:p w14:paraId="7B77B93E" w14:textId="77777777" w:rsidR="00EC58F1" w:rsidRPr="00E65513" w:rsidRDefault="00EC58F1" w:rsidP="00EC58F1">
      <w:pPr>
        <w:numPr>
          <w:ilvl w:val="0"/>
          <w:numId w:val="5"/>
        </w:numPr>
        <w:suppressAutoHyphens/>
        <w:overflowPunct/>
        <w:autoSpaceDE/>
        <w:autoSpaceDN/>
        <w:adjustRightInd/>
        <w:ind w:left="426" w:hanging="426"/>
        <w:rPr>
          <w:rFonts w:ascii="TT Norms Pro" w:hAnsi="TT Norms Pro"/>
          <w:color w:val="5F6266"/>
        </w:rPr>
      </w:pPr>
      <w:r w:rsidRPr="00E65513">
        <w:rPr>
          <w:rFonts w:ascii="TT Norms Pro" w:hAnsi="TT Norms Pro"/>
          <w:color w:val="5F6266"/>
        </w:rPr>
        <w:t>Finanzbuchhaltung innerhalb der SIHK zur Zahlungsabwicklung</w:t>
      </w:r>
    </w:p>
    <w:p w14:paraId="3B0A70F7" w14:textId="77777777" w:rsidR="00EC58F1" w:rsidRPr="00E65513" w:rsidRDefault="00EC58F1" w:rsidP="00EC58F1">
      <w:pPr>
        <w:numPr>
          <w:ilvl w:val="0"/>
          <w:numId w:val="5"/>
        </w:numPr>
        <w:suppressAutoHyphens/>
        <w:overflowPunct/>
        <w:autoSpaceDE/>
        <w:autoSpaceDN/>
        <w:adjustRightInd/>
        <w:ind w:left="426" w:hanging="426"/>
        <w:rPr>
          <w:rFonts w:ascii="TT Norms Pro" w:hAnsi="TT Norms Pro"/>
          <w:color w:val="5F6266"/>
        </w:rPr>
      </w:pPr>
      <w:r w:rsidRPr="00E65513">
        <w:rPr>
          <w:rFonts w:ascii="TT Norms Pro" w:hAnsi="TT Norms Pro"/>
          <w:color w:val="5F6266"/>
        </w:rPr>
        <w:t>mit der Prüfungsabwicklung und -durchführung befasste Mitarbeiter innerhalb der SIHK</w:t>
      </w:r>
    </w:p>
    <w:p w14:paraId="1A9C8DDF" w14:textId="77777777" w:rsidR="00EC58F1" w:rsidRPr="00E65513" w:rsidRDefault="00EC58F1" w:rsidP="00EC58F1">
      <w:pPr>
        <w:numPr>
          <w:ilvl w:val="0"/>
          <w:numId w:val="5"/>
        </w:numPr>
        <w:suppressAutoHyphens/>
        <w:overflowPunct/>
        <w:autoSpaceDE/>
        <w:autoSpaceDN/>
        <w:adjustRightInd/>
        <w:ind w:left="426" w:hanging="426"/>
        <w:rPr>
          <w:rFonts w:ascii="TT Norms Pro" w:hAnsi="TT Norms Pro"/>
          <w:color w:val="5F6266"/>
        </w:rPr>
      </w:pPr>
      <w:r w:rsidRPr="00E65513">
        <w:rPr>
          <w:rFonts w:ascii="TT Norms Pro" w:hAnsi="TT Norms Pro"/>
          <w:color w:val="5F6266"/>
        </w:rPr>
        <w:t>Prüfungsausschuss zur Abnahme der Prüfung</w:t>
      </w:r>
    </w:p>
    <w:p w14:paraId="02FB6B33" w14:textId="77777777" w:rsidR="00EC58F1" w:rsidRPr="00E65513" w:rsidRDefault="00EC58F1" w:rsidP="00EC58F1">
      <w:pPr>
        <w:numPr>
          <w:ilvl w:val="0"/>
          <w:numId w:val="5"/>
        </w:numPr>
        <w:suppressAutoHyphens/>
        <w:overflowPunct/>
        <w:autoSpaceDE/>
        <w:autoSpaceDN/>
        <w:adjustRightInd/>
        <w:ind w:left="426" w:hanging="426"/>
        <w:rPr>
          <w:rFonts w:ascii="TT Norms Pro" w:hAnsi="TT Norms Pro"/>
          <w:color w:val="5F6266"/>
        </w:rPr>
      </w:pPr>
      <w:r w:rsidRPr="00E65513">
        <w:rPr>
          <w:rFonts w:ascii="TT Norms Pro" w:hAnsi="TT Norms Pro"/>
          <w:color w:val="5F6266"/>
        </w:rPr>
        <w:t>Anbieter der Online-Prüfungsplattform zur Erstellung eines persönlichen Teilnehmerprofils für die Durchführung der Prüfung</w:t>
      </w:r>
    </w:p>
    <w:p w14:paraId="024C2613" w14:textId="77777777" w:rsidR="00EC58F1" w:rsidRPr="00E65513" w:rsidRDefault="00EC58F1" w:rsidP="00EC58F1">
      <w:pPr>
        <w:rPr>
          <w:rFonts w:ascii="TT Norms Pro" w:hAnsi="TT Norms Pro"/>
          <w:b/>
          <w:bCs/>
          <w:color w:val="5F6266"/>
        </w:rPr>
      </w:pPr>
    </w:p>
    <w:p w14:paraId="3E5D5044" w14:textId="77777777" w:rsidR="00EC58F1" w:rsidRPr="00E65513" w:rsidRDefault="00EC58F1" w:rsidP="00EC58F1">
      <w:pPr>
        <w:outlineLvl w:val="1"/>
        <w:rPr>
          <w:rFonts w:ascii="TT Norms Pro" w:hAnsi="TT Norms Pro"/>
          <w:color w:val="2F3133"/>
          <w:sz w:val="32"/>
          <w:szCs w:val="32"/>
        </w:rPr>
      </w:pPr>
      <w:r w:rsidRPr="00E65513">
        <w:rPr>
          <w:rFonts w:ascii="TT Norms Pro" w:hAnsi="TT Norms Pro"/>
          <w:color w:val="2F3133"/>
          <w:sz w:val="32"/>
          <w:szCs w:val="32"/>
        </w:rPr>
        <w:t>Dauer der Speicherung der personenbezogenen Daten</w:t>
      </w:r>
    </w:p>
    <w:p w14:paraId="1CDD155F" w14:textId="0BC2ECC7" w:rsidR="00EC58F1" w:rsidRPr="00E65513" w:rsidRDefault="00EC58F1" w:rsidP="00EC58F1">
      <w:pPr>
        <w:suppressAutoHyphens/>
        <w:jc w:val="both"/>
        <w:rPr>
          <w:rFonts w:ascii="TT Norms Pro" w:hAnsi="TT Norms Pro"/>
          <w:color w:val="5F6266"/>
        </w:rPr>
      </w:pPr>
      <w:r w:rsidRPr="00E65513">
        <w:rPr>
          <w:rFonts w:ascii="TT Norms Pro" w:hAnsi="TT Norms Pro"/>
          <w:color w:val="5F6266"/>
        </w:rPr>
        <w:t xml:space="preserve">Ihre Daten werden nach der Erhebung bei uns so lange gespeichert, wie dies unter Beachtung der gesetzlichen Aufbewahrungsfristen für die Durchführung und Abwicklung der </w:t>
      </w:r>
      <w:r w:rsidR="00D87F93" w:rsidRPr="00E65513">
        <w:rPr>
          <w:rFonts w:ascii="TT Norms Pro" w:hAnsi="TT Norms Pro"/>
          <w:color w:val="5F6266"/>
        </w:rPr>
        <w:t>Prüfung</w:t>
      </w:r>
      <w:r w:rsidRPr="00E65513">
        <w:rPr>
          <w:rFonts w:ascii="TT Norms Pro" w:hAnsi="TT Norms Pro"/>
          <w:color w:val="5F6266"/>
        </w:rPr>
        <w:t>, der Erstellung einer Prüfungsurkunde, des Prüfungsergebnisses sowie für die Erstellung eventueller Zweitschriften der Prüfungsurkunde erforderlich ist.</w:t>
      </w:r>
    </w:p>
    <w:p w14:paraId="68899315" w14:textId="77777777" w:rsidR="00EC58F1" w:rsidRPr="00E65513" w:rsidRDefault="00EC58F1" w:rsidP="00EC58F1">
      <w:pPr>
        <w:suppressAutoHyphens/>
        <w:rPr>
          <w:rFonts w:ascii="TT Norms Pro" w:eastAsia="Droid Sans Fallback" w:hAnsi="TT Norms Pro"/>
          <w:bCs/>
          <w:color w:val="00000A"/>
          <w:lang w:eastAsia="zh-CN" w:bidi="hi-IN"/>
        </w:rPr>
      </w:pPr>
    </w:p>
    <w:p w14:paraId="00DC87F7" w14:textId="77777777" w:rsidR="00EC58F1" w:rsidRPr="00E65513" w:rsidRDefault="00EC58F1" w:rsidP="00EC58F1">
      <w:pPr>
        <w:outlineLvl w:val="1"/>
        <w:rPr>
          <w:rFonts w:ascii="TT Norms Pro" w:hAnsi="TT Norms Pro"/>
          <w:color w:val="2F3133"/>
          <w:sz w:val="32"/>
          <w:szCs w:val="32"/>
        </w:rPr>
      </w:pPr>
      <w:r w:rsidRPr="00E65513">
        <w:rPr>
          <w:rFonts w:ascii="TT Norms Pro" w:hAnsi="TT Norms Pro"/>
          <w:color w:val="2F3133"/>
          <w:sz w:val="32"/>
          <w:szCs w:val="32"/>
        </w:rPr>
        <w:t>Betroffenenrechte</w:t>
      </w:r>
    </w:p>
    <w:p w14:paraId="2758C175" w14:textId="77777777" w:rsidR="00EC58F1" w:rsidRPr="00E65513" w:rsidRDefault="00EC58F1" w:rsidP="00EC58F1">
      <w:pPr>
        <w:outlineLvl w:val="1"/>
        <w:rPr>
          <w:rFonts w:ascii="TT Norms Pro" w:hAnsi="TT Norms Pro"/>
          <w:color w:val="5F6266"/>
        </w:rPr>
      </w:pPr>
      <w:r w:rsidRPr="00E65513">
        <w:rPr>
          <w:rFonts w:ascii="TT Norms Pro" w:hAnsi="TT Norms Pro"/>
          <w:color w:val="5F6266"/>
        </w:rPr>
        <w:t>Nach der EU-Datenschutzgrundverordnung (DSGVO) stehen Ihnen folgende Rechte zu:</w:t>
      </w:r>
    </w:p>
    <w:p w14:paraId="13027E39" w14:textId="77777777" w:rsidR="00EC58F1" w:rsidRPr="00E65513" w:rsidRDefault="00EC58F1" w:rsidP="00EC58F1">
      <w:pPr>
        <w:suppressAutoHyphens/>
        <w:jc w:val="both"/>
        <w:rPr>
          <w:rFonts w:ascii="TT Norms Pro" w:hAnsi="TT Norms Pro"/>
          <w:color w:val="5F6266"/>
        </w:rPr>
      </w:pPr>
      <w:r w:rsidRPr="00E65513">
        <w:rPr>
          <w:rFonts w:ascii="TT Norms Pro" w:hAnsi="TT Norms Pro"/>
          <w:color w:val="5F6266"/>
        </w:rPr>
        <w:t>Werden Ihre personenbezogenen Daten verarbeitet, so haben Sie das Recht Auskunft über die zu Ihrer Person gespeicherten Daten zu erhalten (Art. 15 DSGVO).</w:t>
      </w:r>
    </w:p>
    <w:p w14:paraId="61B11215" w14:textId="77777777" w:rsidR="00EC58F1" w:rsidRPr="00E65513" w:rsidRDefault="00EC58F1" w:rsidP="00EC58F1">
      <w:pPr>
        <w:suppressAutoHyphens/>
        <w:jc w:val="both"/>
        <w:rPr>
          <w:rFonts w:ascii="TT Norms Pro" w:hAnsi="TT Norms Pro"/>
          <w:color w:val="5F6266"/>
        </w:rPr>
      </w:pPr>
    </w:p>
    <w:p w14:paraId="610F88C1" w14:textId="77777777" w:rsidR="00EC58F1" w:rsidRPr="00E65513" w:rsidRDefault="00EC58F1" w:rsidP="00EC58F1">
      <w:pPr>
        <w:suppressAutoHyphens/>
        <w:jc w:val="both"/>
        <w:rPr>
          <w:rFonts w:ascii="TT Norms Pro" w:hAnsi="TT Norms Pro"/>
          <w:color w:val="5F6266"/>
        </w:rPr>
      </w:pPr>
      <w:r w:rsidRPr="00E65513">
        <w:rPr>
          <w:rFonts w:ascii="TT Norms Pro" w:hAnsi="TT Norms Pro"/>
          <w:color w:val="5F6266"/>
        </w:rPr>
        <w:t>Sollten unrichtige personenbezogene Daten verarbeitet werden, steht Ihnen ein Recht auf Berichtigung zu (Art. 16 DSGVO).</w:t>
      </w:r>
    </w:p>
    <w:p w14:paraId="2BFE4375" w14:textId="77777777" w:rsidR="00EC58F1" w:rsidRPr="00E65513" w:rsidRDefault="00EC58F1" w:rsidP="00EC58F1">
      <w:pPr>
        <w:suppressAutoHyphens/>
        <w:jc w:val="both"/>
        <w:rPr>
          <w:rFonts w:ascii="TT Norms Pro" w:hAnsi="TT Norms Pro"/>
          <w:color w:val="5F6266"/>
        </w:rPr>
      </w:pPr>
    </w:p>
    <w:p w14:paraId="546EB632" w14:textId="77777777" w:rsidR="00EC58F1" w:rsidRPr="00E65513" w:rsidRDefault="00EC58F1" w:rsidP="00EC58F1">
      <w:pPr>
        <w:suppressAutoHyphens/>
        <w:jc w:val="both"/>
        <w:rPr>
          <w:rFonts w:ascii="TT Norms Pro" w:hAnsi="TT Norms Pro"/>
          <w:color w:val="5F6266"/>
        </w:rPr>
      </w:pPr>
      <w:r w:rsidRPr="00E65513">
        <w:rPr>
          <w:rFonts w:ascii="TT Norms Pro" w:hAnsi="TT Norms Pro"/>
          <w:color w:val="5F6266"/>
        </w:rPr>
        <w:t>Liegen die gesetzlichen Voraussetzungen vor, so können Sie die Löschung oder Einschränkung der Verarbeitung verlangen sowie Widerspruch gegen die Verarbeitung einlegen (Art. 17, 18 und 21 DSGVO).</w:t>
      </w:r>
    </w:p>
    <w:p w14:paraId="36507C13" w14:textId="77777777" w:rsidR="00EC58F1" w:rsidRPr="00E65513" w:rsidRDefault="00EC58F1" w:rsidP="00EC58F1">
      <w:pPr>
        <w:suppressAutoHyphens/>
        <w:jc w:val="both"/>
        <w:rPr>
          <w:rFonts w:ascii="TT Norms Pro" w:hAnsi="TT Norms Pro"/>
          <w:color w:val="5F6266"/>
        </w:rPr>
      </w:pPr>
    </w:p>
    <w:p w14:paraId="48B4AB8F" w14:textId="77777777" w:rsidR="00EC58F1" w:rsidRPr="00E65513" w:rsidRDefault="00EC58F1" w:rsidP="00EC58F1">
      <w:pPr>
        <w:suppressAutoHyphens/>
        <w:jc w:val="both"/>
        <w:rPr>
          <w:rFonts w:ascii="TT Norms Pro" w:hAnsi="TT Norms Pro"/>
          <w:color w:val="5F6266"/>
        </w:rPr>
      </w:pPr>
      <w:r w:rsidRPr="00E65513">
        <w:rPr>
          <w:rFonts w:ascii="TT Norms Pro" w:hAnsi="TT Norms Pro"/>
          <w:color w:val="5F6266"/>
        </w:rPr>
        <w:t>Wenn Sie in die Datenverarbeitung eingewilligt haben oder ein Vertrag zur Datenverarbeitung besteht und die Datenverarbeitung mithilfe automatisierter Verfahren durchgeführt wird, steht Ihnen gegebenenfalls ein Recht auf Datenübertragbarkeit zu (Art. 20 DSGVO).</w:t>
      </w:r>
    </w:p>
    <w:p w14:paraId="562671CD" w14:textId="77777777" w:rsidR="00EC58F1" w:rsidRPr="00E65513" w:rsidRDefault="00EC58F1" w:rsidP="00EC58F1">
      <w:pPr>
        <w:suppressAutoHyphens/>
        <w:jc w:val="both"/>
        <w:rPr>
          <w:rFonts w:ascii="TT Norms Pro" w:hAnsi="TT Norms Pro"/>
          <w:color w:val="5F6266"/>
        </w:rPr>
      </w:pPr>
    </w:p>
    <w:p w14:paraId="1BE8B20C" w14:textId="77777777" w:rsidR="00EC58F1" w:rsidRPr="00E65513" w:rsidRDefault="00EC58F1" w:rsidP="00EC58F1">
      <w:pPr>
        <w:suppressAutoHyphens/>
        <w:jc w:val="both"/>
        <w:rPr>
          <w:rFonts w:ascii="TT Norms Pro" w:hAnsi="TT Norms Pro"/>
          <w:color w:val="5F6266"/>
        </w:rPr>
      </w:pPr>
      <w:r w:rsidRPr="00E65513">
        <w:rPr>
          <w:rFonts w:ascii="TT Norms Pro" w:hAnsi="TT Norms Pro"/>
          <w:color w:val="5F6266"/>
        </w:rPr>
        <w:t>Sollten Sie von Ihren oben genannten Rechten Gebrauch machen, prüft die SIHK, ob die gesetzlichen Voraussetzungen hierfür erfüllt sind.</w:t>
      </w:r>
    </w:p>
    <w:p w14:paraId="49033167" w14:textId="77777777" w:rsidR="00EC58F1" w:rsidRPr="00E65513" w:rsidRDefault="00EC58F1" w:rsidP="00EC58F1">
      <w:pPr>
        <w:suppressAutoHyphens/>
        <w:jc w:val="both"/>
        <w:rPr>
          <w:rFonts w:ascii="TT Norms Pro" w:hAnsi="TT Norms Pro"/>
          <w:color w:val="5F6266"/>
        </w:rPr>
      </w:pPr>
    </w:p>
    <w:p w14:paraId="1A8B1B5B" w14:textId="77777777" w:rsidR="00EC58F1" w:rsidRPr="00E65513" w:rsidRDefault="00EC58F1" w:rsidP="00EC58F1">
      <w:pPr>
        <w:suppressAutoHyphens/>
        <w:jc w:val="both"/>
        <w:rPr>
          <w:rFonts w:ascii="TT Norms Pro" w:hAnsi="TT Norms Pro"/>
          <w:color w:val="5F6266"/>
        </w:rPr>
      </w:pPr>
      <w:r w:rsidRPr="00E65513">
        <w:rPr>
          <w:rFonts w:ascii="TT Norms Pro" w:hAnsi="TT Norms Pro"/>
          <w:color w:val="5F6266"/>
        </w:rPr>
        <w:t>Zur Ausübung Ihrer Rechte wenden Sie sich bitte an den Datenschutzbeauftragten der SIHK.</w:t>
      </w:r>
    </w:p>
    <w:p w14:paraId="65A52ADA" w14:textId="77777777" w:rsidR="00EC58F1" w:rsidRPr="00E65513" w:rsidRDefault="00EC58F1" w:rsidP="00EC58F1">
      <w:pPr>
        <w:suppressAutoHyphens/>
        <w:jc w:val="both"/>
        <w:rPr>
          <w:rFonts w:ascii="TT Norms Pro" w:hAnsi="TT Norms Pro"/>
          <w:color w:val="5F6266"/>
        </w:rPr>
      </w:pPr>
    </w:p>
    <w:p w14:paraId="0C69E143" w14:textId="77777777" w:rsidR="00EC58F1" w:rsidRPr="00E65513" w:rsidRDefault="00EC58F1" w:rsidP="00EC58F1">
      <w:pPr>
        <w:suppressAutoHyphens/>
        <w:jc w:val="both"/>
        <w:rPr>
          <w:rFonts w:ascii="TT Norms Pro" w:hAnsi="TT Norms Pro"/>
          <w:color w:val="5F6266"/>
        </w:rPr>
      </w:pPr>
      <w:r w:rsidRPr="00E65513">
        <w:rPr>
          <w:rFonts w:ascii="TT Norms Pro" w:hAnsi="TT Norms Pro"/>
          <w:color w:val="5F6266"/>
        </w:rPr>
        <w:t xml:space="preserve">Weiterhin besteht ein Beschwerderecht bei der Landesbeauftragten für Datenschutz und Informationsfreiheit Nordrhein-Westfalen, Postfach 20 04 44, 40102 Düsseldorf, Tel.: +49 211 38424-0, Fax: +49 211 38424-10, E-Mail: </w:t>
      </w:r>
      <w:hyperlink r:id="rId10" w:history="1">
        <w:r w:rsidRPr="00E65513">
          <w:rPr>
            <w:rFonts w:ascii="TT Norms Pro" w:hAnsi="TT Norms Pro"/>
            <w:color w:val="5F6266"/>
          </w:rPr>
          <w:t>poststelle@ldi.nrw.de</w:t>
        </w:r>
      </w:hyperlink>
    </w:p>
    <w:p w14:paraId="54F388AD" w14:textId="77777777" w:rsidR="00EC58F1" w:rsidRPr="00E65513" w:rsidRDefault="00EC58F1" w:rsidP="00EC58F1">
      <w:pPr>
        <w:suppressAutoHyphens/>
        <w:rPr>
          <w:rFonts w:ascii="TT Norms Pro" w:eastAsia="Droid Sans Fallback" w:hAnsi="TT Norms Pro"/>
          <w:bCs/>
          <w:color w:val="00000A"/>
          <w:lang w:eastAsia="zh-CN" w:bidi="hi-IN"/>
        </w:rPr>
      </w:pPr>
    </w:p>
    <w:p w14:paraId="1DCF3DAD" w14:textId="77777777" w:rsidR="00EC58F1" w:rsidRPr="00E65513" w:rsidRDefault="00EC58F1" w:rsidP="00EC58F1">
      <w:pPr>
        <w:outlineLvl w:val="1"/>
        <w:rPr>
          <w:rFonts w:ascii="TT Norms Pro" w:hAnsi="TT Norms Pro"/>
          <w:color w:val="2F3133"/>
          <w:sz w:val="32"/>
          <w:szCs w:val="32"/>
        </w:rPr>
      </w:pPr>
      <w:r w:rsidRPr="00E65513">
        <w:rPr>
          <w:rFonts w:ascii="TT Norms Pro" w:hAnsi="TT Norms Pro"/>
          <w:color w:val="2F3133"/>
          <w:sz w:val="32"/>
          <w:szCs w:val="32"/>
        </w:rPr>
        <w:t>Pflicht zur Bereitstellung der Daten</w:t>
      </w:r>
    </w:p>
    <w:p w14:paraId="327DCDBF" w14:textId="02D58668" w:rsidR="00EC58F1" w:rsidRPr="00E65513" w:rsidRDefault="00EC58F1" w:rsidP="00EC58F1">
      <w:pPr>
        <w:outlineLvl w:val="1"/>
        <w:rPr>
          <w:rFonts w:ascii="TT Norms Pro" w:hAnsi="TT Norms Pro"/>
          <w:color w:val="5F6266"/>
        </w:rPr>
      </w:pPr>
      <w:r w:rsidRPr="00E65513">
        <w:rPr>
          <w:rFonts w:ascii="TT Norms Pro" w:hAnsi="TT Norms Pro"/>
          <w:color w:val="5F6266"/>
        </w:rPr>
        <w:t xml:space="preserve">Die SIHK benötigt Ihre Daten zur Durchführung und Abwicklung der </w:t>
      </w:r>
      <w:r w:rsidR="00D87F93" w:rsidRPr="00E65513">
        <w:rPr>
          <w:rFonts w:ascii="TT Norms Pro" w:hAnsi="TT Norms Pro"/>
          <w:color w:val="5F6266"/>
        </w:rPr>
        <w:t>Prüfung</w:t>
      </w:r>
      <w:r w:rsidRPr="00E65513">
        <w:rPr>
          <w:rFonts w:ascii="TT Norms Pro" w:hAnsi="TT Norms Pro"/>
          <w:color w:val="5F6266"/>
        </w:rPr>
        <w:t xml:space="preserve">, einschließlich des Prüfungsergebnisses sowie für die Ausstellung von Prüfungsurkunden und eventueller </w:t>
      </w:r>
      <w:r w:rsidRPr="00E65513">
        <w:rPr>
          <w:rFonts w:ascii="TT Norms Pro" w:hAnsi="TT Norms Pro"/>
          <w:color w:val="5F6266"/>
        </w:rPr>
        <w:lastRenderedPageBreak/>
        <w:t xml:space="preserve">Zweitschriften. Insofern sind Sie dazu verpflichtet, Ihre Daten anzugeben. Diese Verpflichtung ergibt sich aus den oben genannten Rechtsgrundlagen. </w:t>
      </w:r>
    </w:p>
    <w:p w14:paraId="1F4ADF32" w14:textId="77777777" w:rsidR="00EC58F1" w:rsidRPr="00E65513" w:rsidRDefault="00EC58F1" w:rsidP="00EC58F1">
      <w:pPr>
        <w:suppressAutoHyphens/>
        <w:rPr>
          <w:rFonts w:ascii="TT Norms Pro" w:hAnsi="TT Norms Pro"/>
          <w:sz w:val="20"/>
          <w:szCs w:val="20"/>
        </w:rPr>
      </w:pPr>
    </w:p>
    <w:p w14:paraId="16614D98" w14:textId="77777777" w:rsidR="00EC58F1" w:rsidRPr="00E65513" w:rsidRDefault="00EC58F1" w:rsidP="00EC58F1">
      <w:pPr>
        <w:outlineLvl w:val="1"/>
        <w:rPr>
          <w:rFonts w:ascii="TT Norms Pro" w:hAnsi="TT Norms Pro"/>
          <w:color w:val="5F6266"/>
        </w:rPr>
      </w:pPr>
      <w:r w:rsidRPr="00E65513">
        <w:rPr>
          <w:rFonts w:ascii="TT Norms Pro" w:hAnsi="TT Norms Pro"/>
          <w:color w:val="2F3133"/>
          <w:sz w:val="32"/>
          <w:szCs w:val="32"/>
        </w:rPr>
        <w:t>Widerrufsrecht bei Einwilligung</w:t>
      </w:r>
    </w:p>
    <w:p w14:paraId="2DEA7E30" w14:textId="77777777" w:rsidR="00EC58F1" w:rsidRPr="00E65513" w:rsidRDefault="00EC58F1" w:rsidP="00EC58F1">
      <w:pPr>
        <w:suppressAutoHyphens/>
        <w:jc w:val="both"/>
        <w:rPr>
          <w:rFonts w:ascii="TT Norms Pro" w:hAnsi="TT Norms Pro"/>
          <w:color w:val="5F6266"/>
        </w:rPr>
      </w:pPr>
      <w:r w:rsidRPr="00E65513">
        <w:rPr>
          <w:rFonts w:ascii="TT Norms Pro" w:hAnsi="TT Norms Pro"/>
          <w:color w:val="5F6266"/>
        </w:rPr>
        <w:t>Wenn Sie in die Verarbeitung durch die SIHK durch eine entsprechende Erklärung eingewilligt haben, können Sie die Einwilligung jederzeit für die Zukunft widerrufen. Die Rechtmäßigkeit der aufgrund der Einwilligung bis zum Widerruf erfolgten Datenverarbeitung wird durch diesen nicht berührt.</w:t>
      </w:r>
    </w:p>
    <w:p w14:paraId="17F7B33C" w14:textId="77777777" w:rsidR="00497D31" w:rsidRPr="00E65513" w:rsidRDefault="00497D31">
      <w:pPr>
        <w:rPr>
          <w:rFonts w:ascii="TT Norms Pro" w:hAnsi="TT Norms Pro"/>
        </w:rPr>
      </w:pPr>
    </w:p>
    <w:p w14:paraId="14A3B654" w14:textId="77777777" w:rsidR="00497D31" w:rsidRPr="00E65513" w:rsidRDefault="00497D31">
      <w:pPr>
        <w:rPr>
          <w:rFonts w:ascii="TT Norms Pro" w:hAnsi="TT Norms Pro"/>
        </w:rPr>
      </w:pPr>
    </w:p>
    <w:sectPr w:rsidR="00497D31" w:rsidRPr="00E65513">
      <w:headerReference w:type="first" r:id="rId11"/>
      <w:footerReference w:type="first" r:id="rId12"/>
      <w:type w:val="continuous"/>
      <w:pgSz w:w="11907" w:h="16840" w:code="9"/>
      <w:pgMar w:top="1134" w:right="992" w:bottom="1134" w:left="1588" w:header="720" w:footer="851"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4532A" w14:textId="77777777" w:rsidR="0071770F" w:rsidRDefault="0071770F">
      <w:r>
        <w:separator/>
      </w:r>
    </w:p>
  </w:endnote>
  <w:endnote w:type="continuationSeparator" w:id="0">
    <w:p w14:paraId="7AF48D44" w14:textId="77777777" w:rsidR="0071770F" w:rsidRDefault="0071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 Norms Pro">
    <w:panose1 w:val="020B0103030101020204"/>
    <w:charset w:val="00"/>
    <w:family w:val="swiss"/>
    <w:pitch w:val="variable"/>
    <w:sig w:usb0="A00002FF" w:usb1="5000A4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9FBD3" w14:textId="59B14BD5" w:rsidR="0071770F" w:rsidRPr="00E65513" w:rsidRDefault="0071770F">
    <w:pPr>
      <w:pStyle w:val="Fuzeile"/>
      <w:tabs>
        <w:tab w:val="clear" w:pos="4536"/>
        <w:tab w:val="clear" w:pos="9072"/>
      </w:tabs>
      <w:overflowPunct/>
      <w:autoSpaceDE/>
      <w:autoSpaceDN/>
      <w:adjustRightInd/>
      <w:textAlignment w:val="auto"/>
      <w:rPr>
        <w:rFonts w:ascii="TT Norms Pro" w:hAnsi="TT Norms Pro" w:cs="Times New Roman"/>
        <w:sz w:val="16"/>
        <w:szCs w:val="16"/>
      </w:rPr>
    </w:pPr>
    <w:r w:rsidRPr="00E65513">
      <w:rPr>
        <w:rFonts w:ascii="TT Norms Pro" w:hAnsi="TT Norms Pro" w:cs="Times New Roman"/>
        <w:sz w:val="16"/>
        <w:szCs w:val="16"/>
      </w:rPr>
      <w:t>Südwestfälische Industrie- und Handelskammer zu Hagen</w:t>
    </w:r>
    <w:r w:rsidRPr="00E65513">
      <w:rPr>
        <w:rFonts w:ascii="TT Norms Pro" w:hAnsi="TT Norms Pro" w:cs="Times New Roman"/>
        <w:sz w:val="16"/>
        <w:szCs w:val="16"/>
      </w:rPr>
      <w:tab/>
    </w:r>
    <w:r w:rsidRPr="00E65513">
      <w:rPr>
        <w:rFonts w:ascii="TT Norms Pro" w:hAnsi="TT Norms Pro" w:cs="Times New Roman"/>
        <w:sz w:val="16"/>
        <w:szCs w:val="16"/>
      </w:rPr>
      <w:tab/>
    </w:r>
    <w:r w:rsidRPr="00E65513">
      <w:rPr>
        <w:rFonts w:ascii="TT Norms Pro" w:hAnsi="TT Norms Pro" w:cs="Times New Roman"/>
        <w:sz w:val="16"/>
        <w:szCs w:val="16"/>
      </w:rPr>
      <w:tab/>
    </w:r>
    <w:r w:rsidRPr="00E65513">
      <w:rPr>
        <w:rFonts w:ascii="TT Norms Pro" w:hAnsi="TT Norms Pro" w:cs="Times New Roman"/>
        <w:sz w:val="16"/>
        <w:szCs w:val="16"/>
      </w:rPr>
      <w:tab/>
    </w:r>
    <w:r w:rsidRPr="00E65513">
      <w:rPr>
        <w:rFonts w:ascii="TT Norms Pro" w:hAnsi="TT Norms Pro" w:cs="Times New Roman"/>
        <w:sz w:val="16"/>
        <w:szCs w:val="16"/>
      </w:rPr>
      <w:tab/>
    </w:r>
  </w:p>
  <w:p w14:paraId="569EADEF" w14:textId="77777777" w:rsidR="0071770F" w:rsidRPr="00E65513" w:rsidRDefault="0071770F">
    <w:pPr>
      <w:pStyle w:val="Fuzeile"/>
      <w:tabs>
        <w:tab w:val="clear" w:pos="4536"/>
        <w:tab w:val="clear" w:pos="9072"/>
      </w:tabs>
      <w:overflowPunct/>
      <w:autoSpaceDE/>
      <w:autoSpaceDN/>
      <w:adjustRightInd/>
      <w:textAlignment w:val="auto"/>
      <w:rPr>
        <w:rFonts w:ascii="TT Norms Pro" w:hAnsi="TT Norms Pro" w:cs="Times New Roman"/>
        <w:sz w:val="16"/>
        <w:szCs w:val="16"/>
      </w:rPr>
    </w:pPr>
    <w:r w:rsidRPr="00E65513">
      <w:rPr>
        <w:rFonts w:ascii="TT Norms Pro" w:hAnsi="TT Norms Pro" w:cs="Times New Roman"/>
        <w:sz w:val="16"/>
        <w:szCs w:val="16"/>
      </w:rPr>
      <w:t>Bahnhofstraße 18, 58095 Hagen | Postfach 42 65, 58085 Hagen</w:t>
    </w:r>
  </w:p>
  <w:p w14:paraId="20839353" w14:textId="77777777" w:rsidR="0071770F" w:rsidRPr="00E65513" w:rsidRDefault="0071770F">
    <w:pPr>
      <w:pStyle w:val="Fuzeile"/>
      <w:tabs>
        <w:tab w:val="clear" w:pos="4536"/>
        <w:tab w:val="clear" w:pos="9072"/>
      </w:tabs>
      <w:overflowPunct/>
      <w:autoSpaceDE/>
      <w:autoSpaceDN/>
      <w:adjustRightInd/>
      <w:textAlignment w:val="auto"/>
      <w:rPr>
        <w:rFonts w:ascii="TT Norms Pro" w:hAnsi="TT Norms Pro" w:cs="Times New Roman"/>
        <w:sz w:val="16"/>
        <w:szCs w:val="16"/>
      </w:rPr>
    </w:pPr>
    <w:r w:rsidRPr="00E65513">
      <w:rPr>
        <w:rFonts w:ascii="TT Norms Pro" w:hAnsi="TT Norms Pro" w:cs="Times New Roman"/>
        <w:sz w:val="16"/>
        <w:szCs w:val="16"/>
      </w:rPr>
      <w:t>Telefon 02331 390-0 | Fax 02331 135</w:t>
    </w:r>
    <w:r w:rsidR="006C4F06" w:rsidRPr="00E65513">
      <w:rPr>
        <w:rFonts w:ascii="TT Norms Pro" w:hAnsi="TT Norms Pro" w:cs="Times New Roman"/>
        <w:sz w:val="16"/>
        <w:szCs w:val="16"/>
      </w:rPr>
      <w:t>-</w:t>
    </w:r>
    <w:r w:rsidRPr="00E65513">
      <w:rPr>
        <w:rFonts w:ascii="TT Norms Pro" w:hAnsi="TT Norms Pro" w:cs="Times New Roman"/>
        <w:sz w:val="16"/>
        <w:szCs w:val="16"/>
      </w:rPr>
      <w:t>86 | E-Mail sihk@hagen.ihk.de | Internet www.sihk.de</w:t>
    </w:r>
  </w:p>
  <w:p w14:paraId="72B7A766" w14:textId="77777777" w:rsidR="0071770F" w:rsidRPr="00E65513" w:rsidRDefault="0071770F">
    <w:pPr>
      <w:pStyle w:val="Fuzeile"/>
      <w:tabs>
        <w:tab w:val="clear" w:pos="4536"/>
        <w:tab w:val="clear" w:pos="9072"/>
      </w:tabs>
      <w:overflowPunct/>
      <w:autoSpaceDE/>
      <w:autoSpaceDN/>
      <w:adjustRightInd/>
      <w:textAlignment w:val="auto"/>
      <w:rPr>
        <w:rFonts w:ascii="TT Norms Pro" w:hAnsi="TT Norms Pro" w:cs="Times New Roman"/>
        <w:sz w:val="16"/>
        <w:szCs w:val="16"/>
      </w:rPr>
    </w:pPr>
    <w:r w:rsidRPr="00E65513">
      <w:rPr>
        <w:rFonts w:ascii="TT Norms Pro" w:hAnsi="TT Norms Pro" w:cs="Times New Roman"/>
        <w:sz w:val="16"/>
        <w:szCs w:val="16"/>
      </w:rPr>
      <w:t>Durchwahl: Telefon 02331 390-27</w:t>
    </w:r>
    <w:r w:rsidR="009723F0" w:rsidRPr="00E65513">
      <w:rPr>
        <w:rFonts w:ascii="TT Norms Pro" w:hAnsi="TT Norms Pro" w:cs="Times New Roman"/>
        <w:sz w:val="16"/>
        <w:szCs w:val="16"/>
      </w:rPr>
      <w:t>9</w:t>
    </w:r>
    <w:r w:rsidRPr="00E65513">
      <w:rPr>
        <w:rFonts w:ascii="TT Norms Pro" w:hAnsi="TT Norms Pro" w:cs="Times New Roman"/>
        <w:sz w:val="16"/>
        <w:szCs w:val="16"/>
      </w:rPr>
      <w:t xml:space="preserve"> | Fax 02331</w:t>
    </w:r>
    <w:r w:rsidR="005C3BE5" w:rsidRPr="00E65513">
      <w:rPr>
        <w:rFonts w:ascii="TT Norms Pro" w:hAnsi="TT Norms Pro" w:cs="Times New Roman"/>
        <w:sz w:val="16"/>
        <w:szCs w:val="16"/>
      </w:rPr>
      <w:t xml:space="preserve"> 390-270</w:t>
    </w:r>
    <w:r w:rsidRPr="00E65513">
      <w:rPr>
        <w:rFonts w:ascii="TT Norms Pro" w:hAnsi="TT Norms Pro" w:cs="Times New Roman"/>
        <w:sz w:val="16"/>
        <w:szCs w:val="16"/>
      </w:rPr>
      <w:t xml:space="preserve"> | E-Mail </w:t>
    </w:r>
    <w:r w:rsidR="009723F0" w:rsidRPr="00E65513">
      <w:rPr>
        <w:rFonts w:ascii="TT Norms Pro" w:hAnsi="TT Norms Pro" w:cs="Times New Roman"/>
        <w:sz w:val="16"/>
        <w:szCs w:val="16"/>
      </w:rPr>
      <w:t>von.heine</w:t>
    </w:r>
    <w:r w:rsidRPr="00E65513">
      <w:rPr>
        <w:rFonts w:ascii="TT Norms Pro" w:hAnsi="TT Norms Pro" w:cs="Times New Roman"/>
        <w:sz w:val="16"/>
        <w:szCs w:val="16"/>
      </w:rPr>
      <w:t>@hagen.ihk.de</w:t>
    </w:r>
  </w:p>
  <w:p w14:paraId="0A9DE281" w14:textId="77777777" w:rsidR="0071770F" w:rsidRDefault="0071770F">
    <w:pPr>
      <w:jc w:val="right"/>
      <w:rPr>
        <w:sz w:val="16"/>
      </w:rPr>
    </w:pPr>
  </w:p>
  <w:p w14:paraId="66071872" w14:textId="77777777" w:rsidR="0071770F" w:rsidRDefault="0071770F">
    <w:pPr>
      <w:jc w:val="right"/>
      <w:rPr>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8F1DE" w14:textId="77777777" w:rsidR="0071770F" w:rsidRDefault="0071770F">
      <w:r>
        <w:separator/>
      </w:r>
    </w:p>
  </w:footnote>
  <w:footnote w:type="continuationSeparator" w:id="0">
    <w:p w14:paraId="778D455F" w14:textId="77777777" w:rsidR="0071770F" w:rsidRDefault="00717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F69AD" w14:textId="33E8B674" w:rsidR="0071770F" w:rsidRDefault="0071770F">
    <w:pPr>
      <w:pStyle w:val="Kopfzeile"/>
      <w:rPr>
        <w:sz w:val="20"/>
      </w:rPr>
    </w:pPr>
    <w:r>
      <w:tab/>
      <w:t xml:space="preserve">                                                                                       </w:t>
    </w:r>
  </w:p>
  <w:p w14:paraId="7D85E218" w14:textId="77777777" w:rsidR="0071770F" w:rsidRDefault="0071770F">
    <w:pPr>
      <w:pStyle w:val="Kopfzeile"/>
      <w:spacing w:before="120" w:line="360" w:lineRule="auto"/>
      <w:rPr>
        <w:sz w:val="20"/>
      </w:rPr>
    </w:pPr>
    <w:r>
      <w:rPr>
        <w:sz w:val="20"/>
      </w:rPr>
      <w:tab/>
      <w:t xml:space="preserve">                                             </w:t>
    </w:r>
    <w:r>
      <w:rPr>
        <w:sz w:val="20"/>
      </w:rPr>
      <w:tab/>
    </w:r>
  </w:p>
  <w:p w14:paraId="143FA12B" w14:textId="77777777" w:rsidR="0071770F" w:rsidRDefault="007177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D5E"/>
    <w:multiLevelType w:val="hybridMultilevel"/>
    <w:tmpl w:val="BD8C2CC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803637"/>
    <w:multiLevelType w:val="hybridMultilevel"/>
    <w:tmpl w:val="497A5F1C"/>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 w15:restartNumberingAfterBreak="0">
    <w:nsid w:val="255201AE"/>
    <w:multiLevelType w:val="hybridMultilevel"/>
    <w:tmpl w:val="1B76C98C"/>
    <w:lvl w:ilvl="0" w:tplc="703066D0">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5700393"/>
    <w:multiLevelType w:val="hybridMultilevel"/>
    <w:tmpl w:val="76701460"/>
    <w:lvl w:ilvl="0" w:tplc="04EE61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8A6F6B"/>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552963889">
    <w:abstractNumId w:val="4"/>
  </w:num>
  <w:num w:numId="2" w16cid:durableId="1920358106">
    <w:abstractNumId w:val="1"/>
  </w:num>
  <w:num w:numId="3" w16cid:durableId="2060939228">
    <w:abstractNumId w:val="0"/>
  </w:num>
  <w:num w:numId="4" w16cid:durableId="1654678424">
    <w:abstractNumId w:val="2"/>
  </w:num>
  <w:num w:numId="5" w16cid:durableId="1747874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F7"/>
    <w:rsid w:val="00025DF7"/>
    <w:rsid w:val="000271E0"/>
    <w:rsid w:val="00094662"/>
    <w:rsid w:val="000D2AB5"/>
    <w:rsid w:val="000D77C5"/>
    <w:rsid w:val="00150B3E"/>
    <w:rsid w:val="001551ED"/>
    <w:rsid w:val="001B7470"/>
    <w:rsid w:val="00295C89"/>
    <w:rsid w:val="002B17D7"/>
    <w:rsid w:val="0040168E"/>
    <w:rsid w:val="004164E7"/>
    <w:rsid w:val="0044614C"/>
    <w:rsid w:val="004726BF"/>
    <w:rsid w:val="00497D31"/>
    <w:rsid w:val="004C5716"/>
    <w:rsid w:val="004D0A85"/>
    <w:rsid w:val="00502774"/>
    <w:rsid w:val="005115AF"/>
    <w:rsid w:val="00522162"/>
    <w:rsid w:val="00523220"/>
    <w:rsid w:val="00523FA9"/>
    <w:rsid w:val="00534200"/>
    <w:rsid w:val="00556E19"/>
    <w:rsid w:val="005C3BE5"/>
    <w:rsid w:val="006242DF"/>
    <w:rsid w:val="0067549A"/>
    <w:rsid w:val="006A7016"/>
    <w:rsid w:val="006B4A2B"/>
    <w:rsid w:val="006C4F06"/>
    <w:rsid w:val="006D1E26"/>
    <w:rsid w:val="0071770F"/>
    <w:rsid w:val="007267E0"/>
    <w:rsid w:val="00765137"/>
    <w:rsid w:val="007A4155"/>
    <w:rsid w:val="007D5F42"/>
    <w:rsid w:val="007D6514"/>
    <w:rsid w:val="008674FC"/>
    <w:rsid w:val="008925E5"/>
    <w:rsid w:val="00925B99"/>
    <w:rsid w:val="009723F0"/>
    <w:rsid w:val="009E51DF"/>
    <w:rsid w:val="009F042D"/>
    <w:rsid w:val="00A57279"/>
    <w:rsid w:val="00AE0D6C"/>
    <w:rsid w:val="00B07B14"/>
    <w:rsid w:val="00B943D4"/>
    <w:rsid w:val="00B97A0E"/>
    <w:rsid w:val="00BA2918"/>
    <w:rsid w:val="00C2408C"/>
    <w:rsid w:val="00CF2B60"/>
    <w:rsid w:val="00D87F93"/>
    <w:rsid w:val="00DC59BA"/>
    <w:rsid w:val="00DC5A3B"/>
    <w:rsid w:val="00DE0B76"/>
    <w:rsid w:val="00E65513"/>
    <w:rsid w:val="00EB4DA6"/>
    <w:rsid w:val="00EC58F1"/>
    <w:rsid w:val="00EF60E5"/>
    <w:rsid w:val="00F541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394EDED8"/>
  <w15:docId w15:val="{675E82C7-029B-4D9C-824E-31FFCD43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paragraph" w:styleId="berschrift1">
    <w:name w:val="heading 1"/>
    <w:basedOn w:val="Standard"/>
    <w:next w:val="Standard"/>
    <w:qFormat/>
    <w:pPr>
      <w:keepNext/>
      <w:overflowPunct/>
      <w:autoSpaceDE/>
      <w:autoSpaceDN/>
      <w:adjustRightInd/>
      <w:textAlignment w:val="auto"/>
      <w:outlineLvl w:val="0"/>
    </w:pPr>
    <w:rPr>
      <w:b/>
      <w:sz w:val="28"/>
    </w:rPr>
  </w:style>
  <w:style w:type="paragraph" w:styleId="berschrift2">
    <w:name w:val="heading 2"/>
    <w:basedOn w:val="Standard"/>
    <w:next w:val="Standard"/>
    <w:qFormat/>
    <w:pPr>
      <w:keepNext/>
      <w:tabs>
        <w:tab w:val="left" w:pos="1134"/>
        <w:tab w:val="left" w:pos="2268"/>
        <w:tab w:val="left" w:pos="4536"/>
        <w:tab w:val="left" w:pos="5103"/>
        <w:tab w:val="left" w:pos="9072"/>
      </w:tabs>
      <w:overflowPunct/>
      <w:autoSpaceDE/>
      <w:autoSpaceDN/>
      <w:adjustRightInd/>
      <w:textAlignment w:val="auto"/>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Textkrper">
    <w:name w:val="Body Text"/>
    <w:basedOn w:val="Standard"/>
    <w:pPr>
      <w:overflowPunct/>
      <w:autoSpaceDE/>
      <w:autoSpaceDN/>
      <w:adjustRightInd/>
      <w:textAlignment w:val="auto"/>
    </w:pPr>
    <w:rPr>
      <w:sz w:val="24"/>
    </w:rPr>
  </w:style>
  <w:style w:type="paragraph" w:styleId="Textkrper2">
    <w:name w:val="Body Text 2"/>
    <w:basedOn w:val="Standard"/>
    <w:pPr>
      <w:jc w:val="both"/>
    </w:pPr>
    <w:rPr>
      <w:rFonts w:ascii="Agfa Rotis Sans Serif" w:hAnsi="Agfa Rotis Sans Serif"/>
    </w:rPr>
  </w:style>
  <w:style w:type="paragraph" w:styleId="Sprechblasentext">
    <w:name w:val="Balloon Text"/>
    <w:basedOn w:val="Standard"/>
    <w:link w:val="SprechblasentextZchn"/>
    <w:rsid w:val="00150B3E"/>
    <w:rPr>
      <w:rFonts w:ascii="Tahoma" w:hAnsi="Tahoma" w:cs="Tahoma"/>
      <w:sz w:val="16"/>
      <w:szCs w:val="16"/>
    </w:rPr>
  </w:style>
  <w:style w:type="character" w:customStyle="1" w:styleId="SprechblasentextZchn">
    <w:name w:val="Sprechblasentext Zchn"/>
    <w:basedOn w:val="Absatz-Standardschriftart"/>
    <w:link w:val="Sprechblasentext"/>
    <w:rsid w:val="00150B3E"/>
    <w:rPr>
      <w:rFonts w:ascii="Tahoma" w:hAnsi="Tahoma" w:cs="Tahoma"/>
      <w:sz w:val="16"/>
      <w:szCs w:val="16"/>
    </w:rPr>
  </w:style>
  <w:style w:type="paragraph" w:styleId="Listenabsatz">
    <w:name w:val="List Paragraph"/>
    <w:basedOn w:val="Standard"/>
    <w:uiPriority w:val="34"/>
    <w:qFormat/>
    <w:rsid w:val="009E51DF"/>
    <w:pPr>
      <w:ind w:left="720"/>
      <w:contextualSpacing/>
    </w:pPr>
  </w:style>
  <w:style w:type="paragraph" w:customStyle="1" w:styleId="Default">
    <w:name w:val="Default"/>
    <w:rsid w:val="006242DF"/>
    <w:pPr>
      <w:autoSpaceDE w:val="0"/>
      <w:autoSpaceDN w:val="0"/>
      <w:adjustRightInd w:val="0"/>
    </w:pPr>
    <w:rPr>
      <w:rFonts w:ascii="Arial" w:hAnsi="Arial" w:cs="Arial"/>
      <w:color w:val="000000"/>
      <w:sz w:val="24"/>
      <w:szCs w:val="24"/>
    </w:rPr>
  </w:style>
  <w:style w:type="character" w:customStyle="1" w:styleId="KopfzeileZchn">
    <w:name w:val="Kopfzeile Zchn"/>
    <w:basedOn w:val="Absatz-Standardschriftart"/>
    <w:link w:val="Kopfzeile"/>
    <w:rsid w:val="006242DF"/>
    <w:rPr>
      <w:rFonts w:ascii="Arial" w:hAnsi="Arial" w:cs="Arial"/>
      <w:sz w:val="22"/>
      <w:szCs w:val="22"/>
    </w:rPr>
  </w:style>
  <w:style w:type="character" w:styleId="NichtaufgelsteErwhnung">
    <w:name w:val="Unresolved Mention"/>
    <w:basedOn w:val="Absatz-Standardschriftart"/>
    <w:uiPriority w:val="99"/>
    <w:semiHidden/>
    <w:unhideWhenUsed/>
    <w:rsid w:val="00E65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74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hk.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20poststelle@ldi.nrw.de" TargetMode="External"/><Relationship Id="rId4" Type="http://schemas.openxmlformats.org/officeDocument/2006/relationships/settings" Target="settings.xml"/><Relationship Id="rId9" Type="http://schemas.openxmlformats.org/officeDocument/2006/relationships/hyperlink" Target="mailto:sihk@hagen.ihk.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bJuli2002\Branchen\Bewachungsgewerbe\Formulare\AnmeldungBewachung_Seite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EE5A9-FE84-4883-B7AC-A55C383E813A}">
  <ds:schemaRefs>
    <ds:schemaRef ds:uri="http://schemas.openxmlformats.org/officeDocument/2006/bibliography"/>
  </ds:schemaRefs>
</ds:datastoreItem>
</file>

<file path=docMetadata/LabelInfo.xml><?xml version="1.0" encoding="utf-8"?>
<clbl:labelList xmlns:clbl="http://schemas.microsoft.com/office/2020/mipLabelMetadata">
  <clbl:label id="{e8e71204-7a28-46a3-a98f-ba8704fa6d9b}" enabled="1" method="Standard" siteId="{235c906f-2c3e-446d-a308-396c542f84aa}" contentBits="0" removed="0"/>
</clbl:labelList>
</file>

<file path=docProps/app.xml><?xml version="1.0" encoding="utf-8"?>
<Properties xmlns="http://schemas.openxmlformats.org/officeDocument/2006/extended-properties" xmlns:vt="http://schemas.openxmlformats.org/officeDocument/2006/docPropsVTypes">
  <Template>AnmeldungBewachung_Seite1</Template>
  <TotalTime>0</TotalTime>
  <Pages>5</Pages>
  <Words>888</Words>
  <Characters>6768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IHK Briefbogen</vt:lpstr>
    </vt:vector>
  </TitlesOfParts>
  <Company>IHK Pfalz</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IHK Briefbogen</dc:title>
  <dc:creator>Mitarbeiter der</dc:creator>
  <cp:lastModifiedBy>von Heine, Sandra</cp:lastModifiedBy>
  <cp:revision>12</cp:revision>
  <cp:lastPrinted>2016-04-28T13:15:00Z</cp:lastPrinted>
  <dcterms:created xsi:type="dcterms:W3CDTF">2022-08-15T06:34:00Z</dcterms:created>
  <dcterms:modified xsi:type="dcterms:W3CDTF">2025-04-15T05:23:00Z</dcterms:modified>
</cp:coreProperties>
</file>