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86139" w14:textId="77777777" w:rsidR="00961136" w:rsidRPr="00961136" w:rsidRDefault="00961136" w:rsidP="00961136">
      <w:r w:rsidRPr="00961136">
        <w:t>IHK Heilbronn-Franken</w:t>
      </w:r>
    </w:p>
    <w:p w14:paraId="10168B38" w14:textId="77777777" w:rsidR="00961136" w:rsidRPr="00961136" w:rsidRDefault="00961136" w:rsidP="00961136">
      <w:r w:rsidRPr="00961136">
        <w:t>Prüfungswesen</w:t>
      </w:r>
    </w:p>
    <w:p w14:paraId="4BE7B012" w14:textId="77777777" w:rsidR="00961136" w:rsidRPr="00961136" w:rsidRDefault="00961136" w:rsidP="00961136">
      <w:r w:rsidRPr="00961136">
        <w:t>Ferdinand-Braun-Str. 20</w:t>
      </w:r>
    </w:p>
    <w:p w14:paraId="125A7C62" w14:textId="77777777" w:rsidR="00961136" w:rsidRPr="00961136" w:rsidRDefault="00961136" w:rsidP="00961136">
      <w:r w:rsidRPr="00961136">
        <w:t>74074 Heilbronn</w:t>
      </w:r>
    </w:p>
    <w:p w14:paraId="5EB536F7" w14:textId="77777777" w:rsidR="00961136" w:rsidRDefault="00961136" w:rsidP="00940CEB">
      <w:pPr>
        <w:pStyle w:val="Titel"/>
      </w:pPr>
    </w:p>
    <w:p w14:paraId="4C387BCE" w14:textId="30D34890" w:rsidR="00940CEB" w:rsidRPr="008E3B82" w:rsidRDefault="00961136" w:rsidP="00940CEB">
      <w:pPr>
        <w:pStyle w:val="Titel"/>
      </w:pPr>
      <w:r>
        <w:t>Abmeldung/Rücktritt vor der Prüfung</w:t>
      </w:r>
    </w:p>
    <w:p w14:paraId="2DF26248" w14:textId="58E6A3B3" w:rsidR="00AC1403" w:rsidRPr="00C3220C" w:rsidRDefault="00961136" w:rsidP="00AC1403">
      <w:pPr>
        <w:pStyle w:val="Untertitel"/>
      </w:pPr>
      <w:r>
        <w:t>(Achtung: Es ist nur Abmeldung von einer Gesamtprüfung möglich)</w:t>
      </w:r>
    </w:p>
    <w:p w14:paraId="46B132D5" w14:textId="77777777" w:rsidR="00D46DA1" w:rsidRDefault="00D46DA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87"/>
        <w:gridCol w:w="4587"/>
      </w:tblGrid>
      <w:tr w:rsidR="00961136" w14:paraId="77F37807" w14:textId="77777777" w:rsidTr="00961136">
        <w:tc>
          <w:tcPr>
            <w:tcW w:w="4587" w:type="dxa"/>
          </w:tcPr>
          <w:p w14:paraId="726872FA" w14:textId="73EB3C55" w:rsidR="00961136" w:rsidRDefault="00961136">
            <w:r>
              <w:t>Name</w:t>
            </w:r>
          </w:p>
        </w:tc>
        <w:tc>
          <w:tcPr>
            <w:tcW w:w="4587" w:type="dxa"/>
          </w:tcPr>
          <w:p w14:paraId="2C0FDF3A" w14:textId="77252F10" w:rsidR="00961136" w:rsidRDefault="00961136">
            <w:r>
              <w:t>Vorname</w:t>
            </w:r>
          </w:p>
        </w:tc>
      </w:tr>
      <w:tr w:rsidR="00961136" w14:paraId="14D24DB0" w14:textId="77777777" w:rsidTr="00961136">
        <w:trPr>
          <w:trHeight w:hRule="exact" w:val="567"/>
        </w:trPr>
        <w:tc>
          <w:tcPr>
            <w:tcW w:w="4587" w:type="dxa"/>
          </w:tcPr>
          <w:p w14:paraId="52509B14" w14:textId="77777777" w:rsidR="00961136" w:rsidRDefault="00961136"/>
        </w:tc>
        <w:tc>
          <w:tcPr>
            <w:tcW w:w="4587" w:type="dxa"/>
          </w:tcPr>
          <w:p w14:paraId="795A35E3" w14:textId="77777777" w:rsidR="00961136" w:rsidRDefault="00961136"/>
        </w:tc>
      </w:tr>
      <w:tr w:rsidR="00961136" w14:paraId="3219896B" w14:textId="77777777" w:rsidTr="00961136">
        <w:tc>
          <w:tcPr>
            <w:tcW w:w="4587" w:type="dxa"/>
          </w:tcPr>
          <w:p w14:paraId="62FB151A" w14:textId="5191EC2B" w:rsidR="00961136" w:rsidRDefault="00961136">
            <w:r>
              <w:t>Geburtsdatum</w:t>
            </w:r>
          </w:p>
        </w:tc>
        <w:tc>
          <w:tcPr>
            <w:tcW w:w="4587" w:type="dxa"/>
          </w:tcPr>
          <w:p w14:paraId="5565812D" w14:textId="165013D4" w:rsidR="00961136" w:rsidRDefault="00961136">
            <w:r>
              <w:t>Geburtsort</w:t>
            </w:r>
          </w:p>
        </w:tc>
      </w:tr>
      <w:tr w:rsidR="00961136" w14:paraId="05469C4A" w14:textId="77777777" w:rsidTr="00961136">
        <w:trPr>
          <w:trHeight w:val="567"/>
        </w:trPr>
        <w:tc>
          <w:tcPr>
            <w:tcW w:w="4587" w:type="dxa"/>
          </w:tcPr>
          <w:p w14:paraId="18B9A132" w14:textId="77777777" w:rsidR="00961136" w:rsidRDefault="00961136"/>
        </w:tc>
        <w:tc>
          <w:tcPr>
            <w:tcW w:w="4587" w:type="dxa"/>
          </w:tcPr>
          <w:p w14:paraId="2469AE0B" w14:textId="77777777" w:rsidR="00961136" w:rsidRDefault="00961136"/>
        </w:tc>
      </w:tr>
      <w:tr w:rsidR="00961136" w14:paraId="315923A4" w14:textId="77777777" w:rsidTr="00961136">
        <w:tc>
          <w:tcPr>
            <w:tcW w:w="4587" w:type="dxa"/>
          </w:tcPr>
          <w:p w14:paraId="00E67085" w14:textId="20AD89EA" w:rsidR="00961136" w:rsidRDefault="00961136">
            <w:r>
              <w:t>Straße Hausnummer</w:t>
            </w:r>
          </w:p>
        </w:tc>
        <w:tc>
          <w:tcPr>
            <w:tcW w:w="4587" w:type="dxa"/>
          </w:tcPr>
          <w:p w14:paraId="2377432F" w14:textId="31B0D580" w:rsidR="00961136" w:rsidRDefault="00961136">
            <w:r>
              <w:t>PLZ, Ort</w:t>
            </w:r>
          </w:p>
        </w:tc>
      </w:tr>
      <w:tr w:rsidR="00961136" w14:paraId="0DC3EE43" w14:textId="77777777" w:rsidTr="00961136">
        <w:trPr>
          <w:trHeight w:val="567"/>
        </w:trPr>
        <w:tc>
          <w:tcPr>
            <w:tcW w:w="4587" w:type="dxa"/>
          </w:tcPr>
          <w:p w14:paraId="5808B18B" w14:textId="77777777" w:rsidR="00961136" w:rsidRDefault="00961136"/>
        </w:tc>
        <w:tc>
          <w:tcPr>
            <w:tcW w:w="4587" w:type="dxa"/>
          </w:tcPr>
          <w:p w14:paraId="608FF557" w14:textId="77777777" w:rsidR="00961136" w:rsidRDefault="00961136"/>
        </w:tc>
      </w:tr>
      <w:tr w:rsidR="00961136" w14:paraId="0617487D" w14:textId="77777777" w:rsidTr="00961136">
        <w:tc>
          <w:tcPr>
            <w:tcW w:w="4587" w:type="dxa"/>
          </w:tcPr>
          <w:p w14:paraId="0D9DB9E0" w14:textId="79F25BB5" w:rsidR="00961136" w:rsidRDefault="00961136">
            <w:r>
              <w:t>Telefon</w:t>
            </w:r>
          </w:p>
        </w:tc>
        <w:tc>
          <w:tcPr>
            <w:tcW w:w="4587" w:type="dxa"/>
          </w:tcPr>
          <w:p w14:paraId="76F091D3" w14:textId="532C4849" w:rsidR="00961136" w:rsidRDefault="00961136">
            <w:r>
              <w:t>E-Mail</w:t>
            </w:r>
          </w:p>
        </w:tc>
      </w:tr>
      <w:tr w:rsidR="00961136" w14:paraId="503B33BA" w14:textId="77777777" w:rsidTr="00961136">
        <w:trPr>
          <w:trHeight w:val="567"/>
        </w:trPr>
        <w:tc>
          <w:tcPr>
            <w:tcW w:w="4587" w:type="dxa"/>
          </w:tcPr>
          <w:p w14:paraId="43B90715" w14:textId="77777777" w:rsidR="00961136" w:rsidRDefault="00961136"/>
        </w:tc>
        <w:tc>
          <w:tcPr>
            <w:tcW w:w="4587" w:type="dxa"/>
          </w:tcPr>
          <w:p w14:paraId="2C51912D" w14:textId="77777777" w:rsidR="00961136" w:rsidRDefault="00961136"/>
        </w:tc>
      </w:tr>
    </w:tbl>
    <w:p w14:paraId="16F7E495" w14:textId="77777777" w:rsidR="00D46DA1" w:rsidRDefault="00D46DA1"/>
    <w:p w14:paraId="23455184" w14:textId="4A5D8765" w:rsidR="00961136" w:rsidRDefault="00961136" w:rsidP="008E3B82">
      <w:pPr>
        <w:rPr>
          <w:lang w:val="en-US"/>
        </w:rPr>
      </w:pPr>
      <w:proofErr w:type="spellStart"/>
      <w:r>
        <w:rPr>
          <w:lang w:val="en-US"/>
        </w:rPr>
        <w:t>Hiermit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melde</w:t>
      </w:r>
      <w:proofErr w:type="spellEnd"/>
      <w:r>
        <w:rPr>
          <w:lang w:val="en-US"/>
        </w:rPr>
        <w:t xml:space="preserve"> ich </w:t>
      </w:r>
      <w:proofErr w:type="spellStart"/>
      <w:r>
        <w:rPr>
          <w:lang w:val="en-US"/>
        </w:rPr>
        <w:t>mich</w:t>
      </w:r>
      <w:proofErr w:type="spellEnd"/>
      <w:r>
        <w:rPr>
          <w:lang w:val="en-US"/>
        </w:rPr>
        <w:t xml:space="preserve"> von </w:t>
      </w:r>
      <w:proofErr w:type="spellStart"/>
      <w:r>
        <w:rPr>
          <w:lang w:val="en-US"/>
        </w:rPr>
        <w:t>folgender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Prüfung</w:t>
      </w:r>
      <w:proofErr w:type="spellEnd"/>
      <w:r>
        <w:rPr>
          <w:lang w:val="en-US"/>
        </w:rPr>
        <w:t xml:space="preserve"> ab:</w:t>
      </w:r>
    </w:p>
    <w:p w14:paraId="66755F40" w14:textId="77777777" w:rsidR="00961136" w:rsidRDefault="00961136" w:rsidP="008E3B82">
      <w:pPr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524"/>
        <w:gridCol w:w="3650"/>
      </w:tblGrid>
      <w:tr w:rsidR="00961136" w14:paraId="4F60C4A1" w14:textId="77777777" w:rsidTr="00961136">
        <w:tc>
          <w:tcPr>
            <w:tcW w:w="9174" w:type="dxa"/>
            <w:gridSpan w:val="2"/>
          </w:tcPr>
          <w:p w14:paraId="6ABF7E64" w14:textId="26EF5921" w:rsidR="00961136" w:rsidRDefault="00961136" w:rsidP="008E3B82">
            <w:pPr>
              <w:rPr>
                <w:lang w:val="en-US"/>
              </w:rPr>
            </w:pPr>
            <w:r>
              <w:rPr>
                <w:lang w:val="en-US"/>
              </w:rPr>
              <w:t>Beruf/</w:t>
            </w:r>
            <w:proofErr w:type="spellStart"/>
            <w:r>
              <w:rPr>
                <w:lang w:val="en-US"/>
              </w:rPr>
              <w:t>Profil</w:t>
            </w:r>
            <w:proofErr w:type="spellEnd"/>
          </w:p>
        </w:tc>
      </w:tr>
      <w:tr w:rsidR="00961136" w14:paraId="73974697" w14:textId="77777777" w:rsidTr="00961136">
        <w:trPr>
          <w:trHeight w:val="567"/>
        </w:trPr>
        <w:tc>
          <w:tcPr>
            <w:tcW w:w="9174" w:type="dxa"/>
            <w:gridSpan w:val="2"/>
          </w:tcPr>
          <w:p w14:paraId="4E642975" w14:textId="77777777" w:rsidR="00961136" w:rsidRDefault="00961136" w:rsidP="008E3B82">
            <w:pPr>
              <w:rPr>
                <w:lang w:val="en-US"/>
              </w:rPr>
            </w:pPr>
          </w:p>
        </w:tc>
      </w:tr>
      <w:tr w:rsidR="00961136" w14:paraId="7F404526" w14:textId="77777777" w:rsidTr="00F20981">
        <w:tc>
          <w:tcPr>
            <w:tcW w:w="5524" w:type="dxa"/>
          </w:tcPr>
          <w:p w14:paraId="6ECEB26C" w14:textId="77777777" w:rsidR="00F20981" w:rsidRDefault="00961136" w:rsidP="008E3B82">
            <w:pPr>
              <w:rPr>
                <w:lang w:val="en-US"/>
              </w:rPr>
            </w:pPr>
            <w:r>
              <w:rPr>
                <w:lang w:val="en-US"/>
              </w:rPr>
              <w:t xml:space="preserve">Art der </w:t>
            </w:r>
            <w:proofErr w:type="spellStart"/>
            <w:r>
              <w:rPr>
                <w:lang w:val="en-US"/>
              </w:rPr>
              <w:t>Prüfung</w:t>
            </w:r>
            <w:proofErr w:type="spellEnd"/>
            <w:r>
              <w:rPr>
                <w:lang w:val="en-US"/>
              </w:rPr>
              <w:t xml:space="preserve"> </w:t>
            </w:r>
          </w:p>
          <w:p w14:paraId="6FABCF4B" w14:textId="4D55C761" w:rsidR="00961136" w:rsidRDefault="00961136" w:rsidP="008E3B82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Zwischenprüfung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Abschlussprüfung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Fortbildungsprüfung</w:t>
            </w:r>
            <w:proofErr w:type="spellEnd"/>
          </w:p>
        </w:tc>
        <w:tc>
          <w:tcPr>
            <w:tcW w:w="3650" w:type="dxa"/>
          </w:tcPr>
          <w:p w14:paraId="2D3C5972" w14:textId="6CFC475C" w:rsidR="00961136" w:rsidRDefault="00F20981" w:rsidP="008E3B8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Prüfungsdatum</w:t>
            </w:r>
            <w:proofErr w:type="spellEnd"/>
          </w:p>
        </w:tc>
      </w:tr>
      <w:tr w:rsidR="00961136" w14:paraId="7CEDDB0A" w14:textId="77777777" w:rsidTr="00F20981">
        <w:trPr>
          <w:trHeight w:val="567"/>
        </w:trPr>
        <w:tc>
          <w:tcPr>
            <w:tcW w:w="5524" w:type="dxa"/>
          </w:tcPr>
          <w:p w14:paraId="5FA9C1BB" w14:textId="77777777" w:rsidR="00961136" w:rsidRDefault="00961136" w:rsidP="008E3B82">
            <w:pPr>
              <w:rPr>
                <w:lang w:val="en-US"/>
              </w:rPr>
            </w:pPr>
          </w:p>
        </w:tc>
        <w:tc>
          <w:tcPr>
            <w:tcW w:w="3650" w:type="dxa"/>
          </w:tcPr>
          <w:p w14:paraId="0E7A17C0" w14:textId="77777777" w:rsidR="00961136" w:rsidRDefault="00961136" w:rsidP="008E3B82">
            <w:pPr>
              <w:rPr>
                <w:lang w:val="en-US"/>
              </w:rPr>
            </w:pPr>
          </w:p>
        </w:tc>
      </w:tr>
    </w:tbl>
    <w:p w14:paraId="434F6F47" w14:textId="77777777" w:rsidR="00961136" w:rsidRDefault="00961136" w:rsidP="008E3B82">
      <w:pPr>
        <w:rPr>
          <w:lang w:val="en-US"/>
        </w:rPr>
      </w:pPr>
    </w:p>
    <w:p w14:paraId="436F81C5" w14:textId="64DEC9C2" w:rsidR="00F20981" w:rsidRPr="00F20981" w:rsidRDefault="00F20981" w:rsidP="00F20981">
      <w:r w:rsidRPr="00F20981">
        <w:t xml:space="preserve">Im Krankheitsfall ist die Vorlage eines ärztlichen Attests (Prüfungsunfähigkeitsbescheinigung) gemäß der aktuell gültigen Prüfungsordnung unverzüglich einzureichen. Die Vorlage einer Arbeitsunfähigkeitsbescheinigung ist hierfür </w:t>
      </w:r>
      <w:r w:rsidRPr="00F20981">
        <w:rPr>
          <w:u w:val="single"/>
        </w:rPr>
        <w:t>nicht ausreichend</w:t>
      </w:r>
      <w:r w:rsidRPr="00F20981">
        <w:t xml:space="preserve"> und kann nicht anerkannt werden.</w:t>
      </w:r>
    </w:p>
    <w:p w14:paraId="7356BDD1" w14:textId="77777777" w:rsidR="000D193E" w:rsidRDefault="000D193E" w:rsidP="008E3B82">
      <w:pPr>
        <w:rPr>
          <w:lang w:val="en-US"/>
        </w:rPr>
      </w:pPr>
    </w:p>
    <w:p w14:paraId="58C78E5D" w14:textId="77777777" w:rsidR="00F20981" w:rsidRPr="00F20981" w:rsidRDefault="00F20981" w:rsidP="00F20981">
      <w:pPr>
        <w:rPr>
          <w:b/>
        </w:rPr>
      </w:pPr>
      <w:r w:rsidRPr="00F20981">
        <w:rPr>
          <w:b/>
        </w:rPr>
        <w:t>Hinweise – bitte beachten:</w:t>
      </w:r>
    </w:p>
    <w:p w14:paraId="7AAD6A43" w14:textId="4B5BAA61" w:rsidR="00F20981" w:rsidRPr="00F20981" w:rsidRDefault="00F20981" w:rsidP="00F20981">
      <w:r w:rsidRPr="00F20981">
        <w:t xml:space="preserve">Sie können von Ihrer Anmeldung nur schriftlich zurücktreten. Bei Rücktritt von der Prüfung spätestens am 5. Kalendertag vor Beginn der Prüfung wird eine Rücktrittsgebühr in Höhe von 60 % gemäß der aktuell gültigen Gebührenordnung erhoben. Zu einem späteren Zeitpunkt oder Nichtteilname an der Prüfung wird Ihnen die volle Prüfungsgebühr erhoben. </w:t>
      </w:r>
    </w:p>
    <w:p w14:paraId="57E2F421" w14:textId="77777777" w:rsidR="00F20981" w:rsidRDefault="00F20981" w:rsidP="008E3B82">
      <w:pPr>
        <w:rPr>
          <w:lang w:val="en-US"/>
        </w:rPr>
      </w:pPr>
    </w:p>
    <w:p w14:paraId="3EC6419D" w14:textId="77777777" w:rsidR="00F20981" w:rsidRPr="00F20981" w:rsidRDefault="00F20981" w:rsidP="00F20981">
      <w:r w:rsidRPr="00F20981">
        <w:t>Mit meiner Unterschrift bestätige ich die Kenntnisnahme sowie die Richtigkeit meiner Angaben.</w:t>
      </w:r>
    </w:p>
    <w:p w14:paraId="6B5CF49F" w14:textId="77777777" w:rsidR="00F20981" w:rsidRDefault="00F20981" w:rsidP="008E3B82">
      <w:pPr>
        <w:rPr>
          <w:lang w:val="en-US"/>
        </w:rPr>
      </w:pPr>
    </w:p>
    <w:p w14:paraId="0BCA3FD4" w14:textId="77777777" w:rsidR="00F20981" w:rsidRDefault="00F20981" w:rsidP="008E3B82">
      <w:pPr>
        <w:rPr>
          <w:lang w:val="en-US"/>
        </w:rPr>
      </w:pPr>
    </w:p>
    <w:p w14:paraId="7E270226" w14:textId="77777777" w:rsidR="00F20981" w:rsidRDefault="00F20981" w:rsidP="008E3B82">
      <w:pPr>
        <w:rPr>
          <w:lang w:val="en-US"/>
        </w:rPr>
      </w:pPr>
    </w:p>
    <w:p w14:paraId="679D53E1" w14:textId="2D170B0C" w:rsidR="00F20981" w:rsidRDefault="00F20981" w:rsidP="008E3B82">
      <w:pPr>
        <w:rPr>
          <w:lang w:val="en-US"/>
        </w:rPr>
      </w:pPr>
      <w:proofErr w:type="gramStart"/>
      <w:r>
        <w:rPr>
          <w:lang w:val="en-US"/>
        </w:rPr>
        <w:t>_______________________________________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gramEnd"/>
      <w:r>
        <w:rPr>
          <w:lang w:val="en-US"/>
        </w:rPr>
        <w:t>________________________________________________</w:t>
      </w:r>
    </w:p>
    <w:p w14:paraId="6ED92670" w14:textId="680F8F78" w:rsidR="00F20981" w:rsidRDefault="00F20981" w:rsidP="008E3B82">
      <w:pPr>
        <w:rPr>
          <w:lang w:val="en-US"/>
        </w:rPr>
      </w:pPr>
      <w:r>
        <w:rPr>
          <w:lang w:val="en-US"/>
        </w:rPr>
        <w:t>Ort, Datum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Unterschrift</w:t>
      </w:r>
      <w:proofErr w:type="spellEnd"/>
    </w:p>
    <w:sectPr w:rsidR="00F20981" w:rsidSect="00F2098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8" w:right="1361" w:bottom="1701" w:left="1361" w:header="1162" w:footer="6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7E3A7" w14:textId="77777777" w:rsidR="00582C12" w:rsidRDefault="00582C12" w:rsidP="00CD5F9F">
      <w:pPr>
        <w:spacing w:line="240" w:lineRule="auto"/>
      </w:pPr>
      <w:r>
        <w:separator/>
      </w:r>
    </w:p>
  </w:endnote>
  <w:endnote w:type="continuationSeparator" w:id="0">
    <w:p w14:paraId="784C3186" w14:textId="77777777" w:rsidR="00582C12" w:rsidRDefault="00582C12" w:rsidP="00CD5F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 Norms Pro">
    <w:altName w:val="Calibri"/>
    <w:panose1 w:val="020B0103030101020204"/>
    <w:charset w:val="00"/>
    <w:family w:val="swiss"/>
    <w:pitch w:val="variable"/>
    <w:sig w:usb0="A00002FF" w:usb1="5000A4FB" w:usb2="00000000" w:usb3="00000000" w:csb0="0000019F" w:csb1="00000000"/>
  </w:font>
  <w:font w:name="Korb">
    <w:altName w:val="Calibri"/>
    <w:panose1 w:val="00000000000000000000"/>
    <w:charset w:val="00"/>
    <w:family w:val="modern"/>
    <w:notTrueType/>
    <w:pitch w:val="variable"/>
    <w:sig w:usb0="8000002F" w:usb1="4000001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 Norms Pro LightMax">
    <w:altName w:val="Calibri"/>
    <w:charset w:val="00"/>
    <w:family w:val="auto"/>
    <w:pitch w:val="variable"/>
    <w:sig w:usb0="A00002FF" w:usb1="5000A4FB" w:usb2="00000000" w:usb3="00000000" w:csb0="0000019F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TT Norms Pro Normal">
    <w:altName w:val="Calibri"/>
    <w:charset w:val="00"/>
    <w:family w:val="auto"/>
    <w:pitch w:val="variable"/>
    <w:sig w:usb0="A00002FF" w:usb1="5000A4F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AA7CD" w14:textId="77777777" w:rsidR="00DB316F" w:rsidRDefault="00DB316F" w:rsidP="00DB316F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83840" behindDoc="0" locked="1" layoutInCell="1" allowOverlap="1" wp14:anchorId="3857373C" wp14:editId="04EED2B7">
              <wp:simplePos x="0" y="0"/>
              <wp:positionH relativeFrom="page">
                <wp:posOffset>4682490</wp:posOffset>
              </wp:positionH>
              <wp:positionV relativeFrom="page">
                <wp:posOffset>9276080</wp:posOffset>
              </wp:positionV>
              <wp:extent cx="1971040" cy="183515"/>
              <wp:effectExtent l="0" t="0" r="10160" b="6985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040" cy="1835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754ECD1" w14:textId="23050EDE" w:rsidR="00DB316F" w:rsidRPr="00D5574B" w:rsidRDefault="00DB316F" w:rsidP="00DB316F">
                          <w:pPr>
                            <w:jc w:val="right"/>
                            <w:rPr>
                              <w:rStyle w:val="FuzeileZchn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If </w:instrTex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20981">
                            <w:rPr>
                              <w:noProof/>
                            </w:rPr>
                            <w:instrText>2</w:instrText>
                          </w:r>
                          <w:r>
                            <w:fldChar w:fldCharType="end"/>
                          </w:r>
                          <w:r>
                            <w:instrText>&lt;&gt;</w:instrText>
                          </w:r>
                          <w:r w:rsidR="00277E9F">
                            <w:fldChar w:fldCharType="begin"/>
                          </w:r>
                          <w:r w:rsidR="00277E9F">
                            <w:instrText xml:space="preserve"> NUMPAGES </w:instrText>
                          </w:r>
                          <w:r w:rsidR="00277E9F">
                            <w:fldChar w:fldCharType="separate"/>
                          </w:r>
                          <w:r w:rsidR="00F20981">
                            <w:rPr>
                              <w:noProof/>
                            </w:rPr>
                            <w:instrText>2</w:instrText>
                          </w:r>
                          <w:r w:rsidR="00277E9F">
                            <w:rPr>
                              <w:noProof/>
                            </w:rPr>
                            <w:fldChar w:fldCharType="end"/>
                          </w:r>
                          <w:r>
                            <w:instrText xml:space="preserve"> "…"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57373C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style="position:absolute;margin-left:368.7pt;margin-top:730.4pt;width:155.2pt;height:14.4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" filled="f" stroked="f" strokeweight=".5pt">
              <v:textbox inset="0,0,0,0">
                <w:txbxContent>
                  <w:p w14:paraId="2754ECD1" w14:textId="23050EDE" w:rsidR="00DB316F" w:rsidRPr="00D5574B" w:rsidRDefault="00DB316F" w:rsidP="00DB316F">
                    <w:pPr>
                      <w:jc w:val="right"/>
                      <w:rPr>
                        <w:rStyle w:val="FuzeileZchn"/>
                      </w:rPr>
                    </w:pPr>
                    <w:r>
                      <w:fldChar w:fldCharType="begin"/>
                    </w:r>
                    <w:r>
                      <w:instrText xml:space="preserve"> If </w:instrTex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20981">
                      <w:rPr>
                        <w:noProof/>
                      </w:rPr>
                      <w:instrText>2</w:instrText>
                    </w:r>
                    <w:r>
                      <w:fldChar w:fldCharType="end"/>
                    </w:r>
                    <w:r>
                      <w:instrText>&lt;&gt;</w:instrText>
                    </w:r>
                    <w:r w:rsidR="00277E9F">
                      <w:fldChar w:fldCharType="begin"/>
                    </w:r>
                    <w:r w:rsidR="00277E9F">
                      <w:instrText xml:space="preserve"> NUMPAGES </w:instrText>
                    </w:r>
                    <w:r w:rsidR="00277E9F">
                      <w:fldChar w:fldCharType="separate"/>
                    </w:r>
                    <w:r w:rsidR="00F20981">
                      <w:rPr>
                        <w:noProof/>
                      </w:rPr>
                      <w:instrText>2</w:instrText>
                    </w:r>
                    <w:r w:rsidR="00277E9F">
                      <w:rPr>
                        <w:noProof/>
                      </w:rPr>
                      <w:fldChar w:fldCharType="end"/>
                    </w:r>
                    <w:r>
                      <w:instrText xml:space="preserve"> "…"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76B43CA2" w14:textId="77777777" w:rsidR="004F0A29" w:rsidRDefault="004F0A2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74474" w14:textId="77777777" w:rsidR="00DB316F" w:rsidRDefault="00DB316F" w:rsidP="00DB316F">
    <w:pPr>
      <w:pStyle w:val="Fuzeile"/>
    </w:pPr>
  </w:p>
  <w:p w14:paraId="0199D802" w14:textId="77777777" w:rsidR="00D60313" w:rsidRDefault="00EB74D4" w:rsidP="00D60313">
    <w:pPr>
      <w:pStyle w:val="Fensterzeile"/>
      <w:spacing w:line="200" w:lineRule="exact"/>
      <w:rPr>
        <w:rStyle w:val="FuzeileZchn"/>
      </w:rPr>
    </w:pPr>
    <w:r w:rsidRPr="005C1C51">
      <w:rPr>
        <w:rFonts w:ascii="TT Norms Pro Normal" w:hAnsi="TT Norms Pro Normal"/>
      </w:rPr>
      <w:t>Industrie- und Handelskammer Heilbronn-Franken</w:t>
    </w:r>
    <w:r>
      <w:rPr>
        <w:rFonts w:ascii="TT Norms Pro Normal" w:hAnsi="TT Norms Pro Normal"/>
      </w:rPr>
      <w:br/>
    </w:r>
    <w:r w:rsidR="00D60313" w:rsidRPr="00D60313">
      <w:t>Ferdinand-Braun-Straße 20</w:t>
    </w:r>
    <w:r w:rsidR="00D60313" w:rsidRPr="002A4CCD">
      <w:t> </w:t>
    </w:r>
    <w:r w:rsidR="00D60313" w:rsidRPr="0078139E">
      <w:rPr>
        <w:rFonts w:asciiTheme="majorHAnsi" w:hAnsiTheme="majorHAnsi"/>
        <w:b/>
        <w:bCs/>
        <w:color w:val="74AF6A" w:themeColor="accent2"/>
        <w:sz w:val="15"/>
        <w:szCs w:val="15"/>
      </w:rPr>
      <w:t>/</w:t>
    </w:r>
    <w:r w:rsidR="00D60313" w:rsidRPr="002A4CCD">
      <w:t> </w:t>
    </w:r>
    <w:r w:rsidR="00D60313" w:rsidRPr="005C1C51">
      <w:t>74074 Heilbronn</w:t>
    </w:r>
    <w:r w:rsidR="00D60313" w:rsidRPr="002A4CCD">
      <w:t> </w:t>
    </w:r>
    <w:r w:rsidR="00D60313" w:rsidRPr="0078139E">
      <w:rPr>
        <w:rFonts w:asciiTheme="majorHAnsi" w:hAnsiTheme="majorHAnsi"/>
        <w:b/>
        <w:bCs/>
        <w:color w:val="74AF6A" w:themeColor="accent2"/>
        <w:sz w:val="15"/>
        <w:szCs w:val="15"/>
      </w:rPr>
      <w:t>/</w:t>
    </w:r>
    <w:r w:rsidR="00D60313" w:rsidRPr="002A4CCD">
      <w:t> </w:t>
    </w:r>
    <w:r w:rsidR="00D60313" w:rsidRPr="00D60313">
      <w:t>Telefon: 07131 9677-0</w:t>
    </w:r>
    <w:r w:rsidR="00D60313" w:rsidRPr="002A4CCD">
      <w:t> </w:t>
    </w:r>
    <w:r w:rsidR="00D60313" w:rsidRPr="0078139E">
      <w:rPr>
        <w:rFonts w:asciiTheme="majorHAnsi" w:hAnsiTheme="majorHAnsi"/>
        <w:b/>
        <w:bCs/>
        <w:color w:val="74AF6A" w:themeColor="accent2"/>
        <w:sz w:val="15"/>
        <w:szCs w:val="15"/>
      </w:rPr>
      <w:t>/</w:t>
    </w:r>
    <w:r w:rsidR="00D60313" w:rsidRPr="002A4CCD">
      <w:t> </w:t>
    </w:r>
    <w:r w:rsidR="00D60313" w:rsidRPr="00D60313">
      <w:rPr>
        <w:rStyle w:val="FuzeileZchn"/>
        <w:rFonts w:asciiTheme="minorHAnsi" w:hAnsiTheme="minorHAnsi"/>
      </w:rPr>
      <w:t xml:space="preserve">Fax: </w:t>
    </w:r>
    <w:r w:rsidR="00D60313" w:rsidRPr="00D60313">
      <w:t>07131 9677</w:t>
    </w:r>
    <w:r w:rsidR="00D60313" w:rsidRPr="00D60313">
      <w:rPr>
        <w:rStyle w:val="FuzeileZchn"/>
        <w:rFonts w:asciiTheme="minorHAnsi" w:hAnsiTheme="minorHAnsi"/>
      </w:rPr>
      <w:t>-</w:t>
    </w:r>
    <w:r w:rsidR="00277E9F">
      <w:rPr>
        <w:rStyle w:val="FuzeileZchn"/>
        <w:rFonts w:asciiTheme="minorHAnsi" w:hAnsiTheme="minorHAnsi"/>
      </w:rPr>
      <w:t>903</w:t>
    </w:r>
  </w:p>
  <w:p w14:paraId="06006B3E" w14:textId="77777777" w:rsidR="002A4CCD" w:rsidRPr="00EB74D4" w:rsidRDefault="00D60313" w:rsidP="00D60313">
    <w:pPr>
      <w:pStyle w:val="Fuzeile"/>
    </w:pPr>
    <w:r w:rsidRPr="00D60313">
      <w:rPr>
        <w:rFonts w:asciiTheme="minorHAnsi" w:hAnsiTheme="minorHAnsi"/>
      </w:rPr>
      <w:t xml:space="preserve">E-Mail: </w:t>
    </w:r>
    <w:hyperlink r:id="rId1" w:history="1">
      <w:r w:rsidRPr="00D60313">
        <w:rPr>
          <w:rStyle w:val="Hyperlink"/>
          <w:u w:val="none"/>
        </w:rPr>
        <w:t>info@heilbronn.ihk.de</w:t>
      </w:r>
    </w:hyperlink>
    <w:r w:rsidRPr="002A4CCD">
      <w:t> </w:t>
    </w:r>
    <w:r w:rsidRPr="0078139E">
      <w:rPr>
        <w:rFonts w:asciiTheme="majorHAnsi" w:hAnsiTheme="majorHAnsi"/>
        <w:b/>
        <w:color w:val="74AF6A" w:themeColor="accent2"/>
      </w:rPr>
      <w:t>/</w:t>
    </w:r>
    <w:r w:rsidRPr="002A4CCD">
      <w:t> </w:t>
    </w:r>
    <w:r w:rsidRPr="00D60313">
      <w:rPr>
        <w:rFonts w:asciiTheme="minorHAnsi" w:hAnsiTheme="minorHAnsi"/>
      </w:rPr>
      <w:t>Internet: ihk.de/</w:t>
    </w:r>
    <w:proofErr w:type="spellStart"/>
    <w:r w:rsidRPr="00D60313">
      <w:rPr>
        <w:rFonts w:asciiTheme="minorHAnsi" w:hAnsiTheme="minorHAnsi"/>
      </w:rPr>
      <w:t>heilbronn</w:t>
    </w:r>
    <w:proofErr w:type="spellEnd"/>
    <w:r w:rsidRPr="00D60313">
      <w:rPr>
        <w:rFonts w:asciiTheme="minorHAnsi" w:hAnsiTheme="minorHAnsi"/>
      </w:rPr>
      <w:t>-franken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20878" w14:textId="77777777" w:rsidR="00582C12" w:rsidRDefault="00582C12" w:rsidP="00CD5F9F">
      <w:pPr>
        <w:spacing w:line="240" w:lineRule="auto"/>
      </w:pPr>
      <w:r>
        <w:separator/>
      </w:r>
    </w:p>
  </w:footnote>
  <w:footnote w:type="continuationSeparator" w:id="0">
    <w:p w14:paraId="6576B78C" w14:textId="77777777" w:rsidR="00582C12" w:rsidRDefault="00582C12" w:rsidP="00CD5F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57AF3" w14:textId="77777777" w:rsidR="00CD5F9F" w:rsidRDefault="00EB74D4" w:rsidP="00B676DD">
    <w:pPr>
      <w:pStyle w:val="Kopfzeile"/>
    </w:pPr>
    <w:r>
      <w:rPr>
        <w:noProof/>
      </w:rPr>
      <w:drawing>
        <wp:anchor distT="0" distB="0" distL="114300" distR="114300" simplePos="0" relativeHeight="251666432" behindDoc="0" locked="0" layoutInCell="1" allowOverlap="1" wp14:anchorId="1C1B0FB8" wp14:editId="5536CFDF">
          <wp:simplePos x="0" y="0"/>
          <wp:positionH relativeFrom="page">
            <wp:posOffset>905510</wp:posOffset>
          </wp:positionH>
          <wp:positionV relativeFrom="page">
            <wp:posOffset>649605</wp:posOffset>
          </wp:positionV>
          <wp:extent cx="2008456" cy="4500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Grafik 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8456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61AA">
      <w:rPr>
        <w:noProof/>
      </w:rPr>
      <mc:AlternateContent>
        <mc:Choice Requires="wps">
          <w:drawing>
            <wp:anchor distT="0" distB="0" distL="114300" distR="114300" simplePos="0" relativeHeight="251681792" behindDoc="0" locked="1" layoutInCell="1" allowOverlap="1" wp14:anchorId="32D18989" wp14:editId="2B961959">
              <wp:simplePos x="0" y="0"/>
              <wp:positionH relativeFrom="column">
                <wp:posOffset>0</wp:posOffset>
              </wp:positionH>
              <wp:positionV relativeFrom="page">
                <wp:posOffset>1296035</wp:posOffset>
              </wp:positionV>
              <wp:extent cx="5832000" cy="183600"/>
              <wp:effectExtent l="0" t="0" r="0" b="6985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32000" cy="183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70C00FD" w14:textId="77777777" w:rsidR="003661AA" w:rsidRPr="003D7E98" w:rsidRDefault="003661AA" w:rsidP="003661AA">
                          <w:pPr>
                            <w:jc w:val="center"/>
                          </w:pPr>
                          <w:r w:rsidRPr="003D7E98">
                            <w:t xml:space="preserve">- </w:t>
                          </w:r>
                          <w:r w:rsidRPr="003D7E98">
                            <w:fldChar w:fldCharType="begin"/>
                          </w:r>
                          <w:r w:rsidRPr="003D7E98">
                            <w:instrText xml:space="preserve"> PAGE   \* MERGEFORMAT </w:instrText>
                          </w:r>
                          <w:r w:rsidRPr="003D7E98">
                            <w:fldChar w:fldCharType="separate"/>
                          </w:r>
                          <w:r w:rsidRPr="003D7E98">
                            <w:t>1</w:t>
                          </w:r>
                          <w:r w:rsidRPr="003D7E98">
                            <w:fldChar w:fldCharType="end"/>
                          </w:r>
                          <w:r w:rsidRPr="003D7E98"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D18989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0;margin-top:102.05pt;width:459.2pt;height:14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" filled="f" stroked="f" strokeweight=".5pt">
              <v:textbox inset="0,0,0,0">
                <w:txbxContent>
                  <w:p w14:paraId="470C00FD" w14:textId="77777777" w:rsidR="003661AA" w:rsidRPr="003D7E98" w:rsidRDefault="003661AA" w:rsidP="003661AA">
                    <w:pPr>
                      <w:jc w:val="center"/>
                    </w:pPr>
                    <w:r w:rsidRPr="003D7E98">
                      <w:t xml:space="preserve">- </w:t>
                    </w:r>
                    <w:r w:rsidRPr="003D7E98">
                      <w:fldChar w:fldCharType="begin"/>
                    </w:r>
                    <w:r w:rsidRPr="003D7E98">
                      <w:instrText xml:space="preserve"> PAGE   \* MERGEFORMAT </w:instrText>
                    </w:r>
                    <w:r w:rsidRPr="003D7E98">
                      <w:fldChar w:fldCharType="separate"/>
                    </w:r>
                    <w:r w:rsidRPr="003D7E98">
                      <w:t>1</w:t>
                    </w:r>
                    <w:r w:rsidRPr="003D7E98">
                      <w:fldChar w:fldCharType="end"/>
                    </w:r>
                    <w:r w:rsidRPr="003D7E98">
                      <w:t xml:space="preserve"> -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307C0" w14:textId="1B7AA6BF" w:rsidR="00D47416" w:rsidRPr="00AC07F0" w:rsidRDefault="000D60D1" w:rsidP="00F20981">
    <w:pPr>
      <w:pStyle w:val="Kopfzeile"/>
      <w:tabs>
        <w:tab w:val="clear" w:pos="6096"/>
        <w:tab w:val="left" w:pos="5670"/>
      </w:tabs>
    </w:pPr>
    <w:r>
      <w:rPr>
        <w:noProof/>
      </w:rPr>
      <w:drawing>
        <wp:anchor distT="0" distB="0" distL="114300" distR="114300" simplePos="0" relativeHeight="251664384" behindDoc="0" locked="0" layoutInCell="1" allowOverlap="1" wp14:anchorId="591668C2" wp14:editId="4BBDAFBF">
          <wp:simplePos x="0" y="0"/>
          <wp:positionH relativeFrom="page">
            <wp:posOffset>899795</wp:posOffset>
          </wp:positionH>
          <wp:positionV relativeFrom="page">
            <wp:posOffset>649605</wp:posOffset>
          </wp:positionV>
          <wp:extent cx="2008456" cy="45000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Grafik 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8456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76DD">
      <w:rPr>
        <w:rStyle w:val="Fett"/>
        <w:spacing w:val="-5"/>
      </w:rPr>
      <w:t xml:space="preserve"> </w:t>
    </w:r>
    <w:r w:rsidR="00F20981">
      <w:rPr>
        <w:rStyle w:val="Fett"/>
        <w:spacing w:val="-5"/>
      </w:rPr>
      <w:tab/>
      <w:t>E-Mail: pruefung@heilbronn.ihk.de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16DA0"/>
    <w:multiLevelType w:val="hybridMultilevel"/>
    <w:tmpl w:val="CDF0094E"/>
    <w:lvl w:ilvl="0" w:tplc="1CFC76AE">
      <w:start w:val="1"/>
      <w:numFmt w:val="decimal"/>
      <w:lvlText w:val="%1."/>
      <w:lvlJc w:val="left"/>
      <w:pPr>
        <w:ind w:left="720" w:hanging="360"/>
      </w:pPr>
      <w:rPr>
        <w:rFonts w:hint="default"/>
        <w:color w:val="74AF6A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653C2"/>
    <w:multiLevelType w:val="hybridMultilevel"/>
    <w:tmpl w:val="EC2E5D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84460"/>
    <w:multiLevelType w:val="hybridMultilevel"/>
    <w:tmpl w:val="5178FB52"/>
    <w:lvl w:ilvl="0" w:tplc="2E76CF24">
      <w:start w:val="1"/>
      <w:numFmt w:val="bullet"/>
      <w:pStyle w:val="Aufzhlungquadrat"/>
      <w:lvlText w:val=""/>
      <w:lvlJc w:val="left"/>
      <w:pPr>
        <w:ind w:left="720" w:hanging="360"/>
      </w:pPr>
      <w:rPr>
        <w:rFonts w:ascii="Wingdings" w:hAnsi="Wingdings" w:hint="default"/>
        <w:color w:val="74AF6A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A32C8"/>
    <w:multiLevelType w:val="hybridMultilevel"/>
    <w:tmpl w:val="84426942"/>
    <w:lvl w:ilvl="0" w:tplc="1CFC76AE">
      <w:start w:val="1"/>
      <w:numFmt w:val="decimal"/>
      <w:lvlText w:val="%1."/>
      <w:lvlJc w:val="left"/>
      <w:pPr>
        <w:ind w:left="720" w:hanging="360"/>
      </w:pPr>
      <w:rPr>
        <w:rFonts w:hint="default"/>
        <w:color w:val="74AF6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E0803"/>
    <w:multiLevelType w:val="hybridMultilevel"/>
    <w:tmpl w:val="2B4203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E2D15"/>
    <w:multiLevelType w:val="hybridMultilevel"/>
    <w:tmpl w:val="8696B0C4"/>
    <w:lvl w:ilvl="0" w:tplc="1CFC76AE">
      <w:start w:val="1"/>
      <w:numFmt w:val="decimal"/>
      <w:lvlText w:val="%1."/>
      <w:lvlJc w:val="left"/>
      <w:pPr>
        <w:ind w:left="720" w:hanging="360"/>
      </w:pPr>
      <w:rPr>
        <w:rFonts w:hint="default"/>
        <w:color w:val="74AF6A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FB6A20"/>
    <w:multiLevelType w:val="hybridMultilevel"/>
    <w:tmpl w:val="CDD622DE"/>
    <w:lvl w:ilvl="0" w:tplc="0AB65BA2">
      <w:start w:val="1"/>
      <w:numFmt w:val="decimal"/>
      <w:pStyle w:val="AufzhlungZahl"/>
      <w:lvlText w:val="%1."/>
      <w:lvlJc w:val="left"/>
      <w:pPr>
        <w:ind w:left="720" w:hanging="360"/>
      </w:pPr>
      <w:rPr>
        <w:color w:val="74AF6A" w:themeColor="accent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0B01E6"/>
    <w:multiLevelType w:val="hybridMultilevel"/>
    <w:tmpl w:val="46942046"/>
    <w:lvl w:ilvl="0" w:tplc="AA82BC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4AF6A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752BBC"/>
    <w:multiLevelType w:val="hybridMultilevel"/>
    <w:tmpl w:val="12024DEA"/>
    <w:lvl w:ilvl="0" w:tplc="2E76CF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4AF6A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B5F51"/>
    <w:multiLevelType w:val="hybridMultilevel"/>
    <w:tmpl w:val="C64A7F12"/>
    <w:lvl w:ilvl="0" w:tplc="8390B3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523CF"/>
    <w:multiLevelType w:val="hybridMultilevel"/>
    <w:tmpl w:val="E44E296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5A76D9"/>
    <w:multiLevelType w:val="hybridMultilevel"/>
    <w:tmpl w:val="7F38FC40"/>
    <w:lvl w:ilvl="0" w:tplc="1CFC76AE">
      <w:start w:val="1"/>
      <w:numFmt w:val="decimal"/>
      <w:lvlText w:val="%1."/>
      <w:lvlJc w:val="left"/>
      <w:pPr>
        <w:ind w:left="720" w:hanging="360"/>
      </w:pPr>
      <w:rPr>
        <w:rFonts w:hint="default"/>
        <w:color w:val="74AF6A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8349907">
    <w:abstractNumId w:val="2"/>
  </w:num>
  <w:num w:numId="2" w16cid:durableId="1626160086">
    <w:abstractNumId w:val="6"/>
  </w:num>
  <w:num w:numId="3" w16cid:durableId="1241016129">
    <w:abstractNumId w:val="1"/>
  </w:num>
  <w:num w:numId="4" w16cid:durableId="1902061450">
    <w:abstractNumId w:val="10"/>
  </w:num>
  <w:num w:numId="5" w16cid:durableId="400258134">
    <w:abstractNumId w:val="9"/>
  </w:num>
  <w:num w:numId="6" w16cid:durableId="608662688">
    <w:abstractNumId w:val="7"/>
  </w:num>
  <w:num w:numId="7" w16cid:durableId="259988571">
    <w:abstractNumId w:val="4"/>
  </w:num>
  <w:num w:numId="8" w16cid:durableId="1275599720">
    <w:abstractNumId w:val="5"/>
  </w:num>
  <w:num w:numId="9" w16cid:durableId="2056201561">
    <w:abstractNumId w:val="0"/>
  </w:num>
  <w:num w:numId="10" w16cid:durableId="183252120">
    <w:abstractNumId w:val="3"/>
  </w:num>
  <w:num w:numId="11" w16cid:durableId="588737427">
    <w:abstractNumId w:val="11"/>
  </w:num>
  <w:num w:numId="12" w16cid:durableId="14674271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12"/>
    <w:rsid w:val="00007EF9"/>
    <w:rsid w:val="00014EC4"/>
    <w:rsid w:val="00037CC4"/>
    <w:rsid w:val="000807BE"/>
    <w:rsid w:val="000A12CD"/>
    <w:rsid w:val="000D193E"/>
    <w:rsid w:val="000D60D1"/>
    <w:rsid w:val="000E3674"/>
    <w:rsid w:val="000E4D04"/>
    <w:rsid w:val="00130C72"/>
    <w:rsid w:val="00140134"/>
    <w:rsid w:val="00166612"/>
    <w:rsid w:val="001668E1"/>
    <w:rsid w:val="001A5D9D"/>
    <w:rsid w:val="001C1F57"/>
    <w:rsid w:val="00210094"/>
    <w:rsid w:val="0023125B"/>
    <w:rsid w:val="002619C9"/>
    <w:rsid w:val="00277E9F"/>
    <w:rsid w:val="002A4CCD"/>
    <w:rsid w:val="002D617C"/>
    <w:rsid w:val="0034352C"/>
    <w:rsid w:val="003661AA"/>
    <w:rsid w:val="003779AC"/>
    <w:rsid w:val="00383D98"/>
    <w:rsid w:val="00391BD3"/>
    <w:rsid w:val="003C0426"/>
    <w:rsid w:val="003C0541"/>
    <w:rsid w:val="003F3E40"/>
    <w:rsid w:val="00415DE8"/>
    <w:rsid w:val="0042683D"/>
    <w:rsid w:val="00431E8E"/>
    <w:rsid w:val="00442B57"/>
    <w:rsid w:val="004864AA"/>
    <w:rsid w:val="0049041E"/>
    <w:rsid w:val="004960F6"/>
    <w:rsid w:val="004A54DB"/>
    <w:rsid w:val="004B0CAD"/>
    <w:rsid w:val="004D191F"/>
    <w:rsid w:val="004F0A29"/>
    <w:rsid w:val="004F44FF"/>
    <w:rsid w:val="00582C12"/>
    <w:rsid w:val="00583CE8"/>
    <w:rsid w:val="005A6E33"/>
    <w:rsid w:val="005B650C"/>
    <w:rsid w:val="006A5FB4"/>
    <w:rsid w:val="006B40FD"/>
    <w:rsid w:val="007247CD"/>
    <w:rsid w:val="00736E82"/>
    <w:rsid w:val="00764BE9"/>
    <w:rsid w:val="0078139E"/>
    <w:rsid w:val="007D4369"/>
    <w:rsid w:val="00817FC0"/>
    <w:rsid w:val="00843FB9"/>
    <w:rsid w:val="00887811"/>
    <w:rsid w:val="008E3B82"/>
    <w:rsid w:val="00910CF1"/>
    <w:rsid w:val="00926576"/>
    <w:rsid w:val="00940CEB"/>
    <w:rsid w:val="00947019"/>
    <w:rsid w:val="00961136"/>
    <w:rsid w:val="00970D05"/>
    <w:rsid w:val="009D5E0C"/>
    <w:rsid w:val="009E1914"/>
    <w:rsid w:val="00A37F9F"/>
    <w:rsid w:val="00AA7580"/>
    <w:rsid w:val="00AB33EF"/>
    <w:rsid w:val="00AB3D18"/>
    <w:rsid w:val="00AC075E"/>
    <w:rsid w:val="00AC07F0"/>
    <w:rsid w:val="00AC1403"/>
    <w:rsid w:val="00AD5193"/>
    <w:rsid w:val="00B1055D"/>
    <w:rsid w:val="00B169B5"/>
    <w:rsid w:val="00B54D9E"/>
    <w:rsid w:val="00B650F1"/>
    <w:rsid w:val="00B676DD"/>
    <w:rsid w:val="00B961E4"/>
    <w:rsid w:val="00C009D5"/>
    <w:rsid w:val="00C1039E"/>
    <w:rsid w:val="00C22C29"/>
    <w:rsid w:val="00C418B6"/>
    <w:rsid w:val="00C73405"/>
    <w:rsid w:val="00CB01A0"/>
    <w:rsid w:val="00CB24C5"/>
    <w:rsid w:val="00CD5F9F"/>
    <w:rsid w:val="00D16907"/>
    <w:rsid w:val="00D45E4C"/>
    <w:rsid w:val="00D46DA1"/>
    <w:rsid w:val="00D473D0"/>
    <w:rsid w:val="00D47416"/>
    <w:rsid w:val="00D56D9C"/>
    <w:rsid w:val="00D57B05"/>
    <w:rsid w:val="00D60313"/>
    <w:rsid w:val="00D9027F"/>
    <w:rsid w:val="00DA0153"/>
    <w:rsid w:val="00DB316F"/>
    <w:rsid w:val="00DD4C06"/>
    <w:rsid w:val="00E069E0"/>
    <w:rsid w:val="00E339E9"/>
    <w:rsid w:val="00E36543"/>
    <w:rsid w:val="00E40A63"/>
    <w:rsid w:val="00EA3A00"/>
    <w:rsid w:val="00EB74D4"/>
    <w:rsid w:val="00EC48AF"/>
    <w:rsid w:val="00ED2256"/>
    <w:rsid w:val="00F01DDD"/>
    <w:rsid w:val="00F200AB"/>
    <w:rsid w:val="00F20981"/>
    <w:rsid w:val="00F235FC"/>
    <w:rsid w:val="00F251DF"/>
    <w:rsid w:val="00F855EA"/>
    <w:rsid w:val="00F86011"/>
    <w:rsid w:val="00FB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E8D060"/>
  <w15:chartTrackingRefBased/>
  <w15:docId w15:val="{913D2340-37DB-47C0-AD03-5C54DA0D8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5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2"/>
    <w:qFormat/>
    <w:rsid w:val="00EA3A00"/>
    <w:pPr>
      <w:spacing w:after="0" w:line="256" w:lineRule="atLeast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rsid w:val="000D60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264C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VFsimple">
    <w:name w:val="VF simple"/>
    <w:basedOn w:val="NormaleTabelle"/>
    <w:uiPriority w:val="99"/>
    <w:rsid w:val="004960F6"/>
    <w:pPr>
      <w:spacing w:after="0" w:line="240" w:lineRule="auto"/>
    </w:pPr>
    <w:rPr>
      <w:rFonts w:eastAsia="Times New Roman" w:cs="Times New Roman"/>
      <w:sz w:val="20"/>
      <w:szCs w:val="20"/>
      <w:lang w:val="sv-SE" w:eastAsia="sv-SE"/>
    </w:rPr>
    <w:tblPr>
      <w:tblBorders>
        <w:bottom w:val="single" w:sz="4" w:space="0" w:color="BFBFBF" w:themeColor="background1" w:themeShade="BF"/>
        <w:insideH w:val="single" w:sz="4" w:space="0" w:color="BFBFBF" w:themeColor="background1" w:themeShade="BF"/>
      </w:tblBorders>
      <w:tblCellMar>
        <w:top w:w="57" w:type="dxa"/>
        <w:left w:w="0" w:type="dxa"/>
        <w:bottom w:w="57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D46DA1"/>
    <w:pPr>
      <w:spacing w:after="0" w:line="240" w:lineRule="auto"/>
    </w:pPr>
    <w:rPr>
      <w:rFonts w:eastAsia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M">
    <w:name w:val="BM"/>
    <w:basedOn w:val="NormaleTabelle"/>
    <w:uiPriority w:val="99"/>
    <w:rsid w:val="00764BE9"/>
    <w:pPr>
      <w:spacing w:after="0" w:line="240" w:lineRule="auto"/>
    </w:pPr>
    <w:rPr>
      <w:sz w:val="20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0" w:type="dxa"/>
        <w:bottom w:w="57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0D60D1"/>
    <w:pPr>
      <w:tabs>
        <w:tab w:val="left" w:pos="6096"/>
      </w:tabs>
      <w:spacing w:line="240" w:lineRule="auto"/>
      <w:ind w:right="-455"/>
    </w:pPr>
  </w:style>
  <w:style w:type="character" w:customStyle="1" w:styleId="KopfzeileZchn">
    <w:name w:val="Kopfzeile Zchn"/>
    <w:basedOn w:val="Absatz-Standardschriftart"/>
    <w:link w:val="Kopfzeile"/>
    <w:uiPriority w:val="99"/>
    <w:rsid w:val="000D60D1"/>
    <w:rPr>
      <w:sz w:val="20"/>
    </w:rPr>
  </w:style>
  <w:style w:type="paragraph" w:styleId="Fuzeile">
    <w:name w:val="footer"/>
    <w:basedOn w:val="Standard"/>
    <w:link w:val="FuzeileZchn"/>
    <w:uiPriority w:val="99"/>
    <w:unhideWhenUsed/>
    <w:rsid w:val="00AB33EF"/>
    <w:pPr>
      <w:spacing w:line="200" w:lineRule="exact"/>
    </w:pPr>
    <w:rPr>
      <w:rFonts w:ascii="TT Norms Pro LightMax" w:hAnsi="TT Norms Pro LightMax"/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B33EF"/>
    <w:rPr>
      <w:rFonts w:ascii="TT Norms Pro LightMax" w:hAnsi="TT Norms Pro LightMax"/>
      <w:sz w:val="14"/>
    </w:rPr>
  </w:style>
  <w:style w:type="paragraph" w:customStyle="1" w:styleId="Fensterzeile">
    <w:name w:val="Fensterzeile"/>
    <w:basedOn w:val="Standard"/>
    <w:uiPriority w:val="5"/>
    <w:qFormat/>
    <w:rsid w:val="000D60D1"/>
    <w:rPr>
      <w:rFonts w:cs="Times New Roman (Textkörper CS)"/>
      <w:sz w:val="14"/>
    </w:rPr>
  </w:style>
  <w:style w:type="paragraph" w:styleId="Titel">
    <w:name w:val="Title"/>
    <w:basedOn w:val="Standard"/>
    <w:next w:val="Standard"/>
    <w:link w:val="TitelZchn"/>
    <w:qFormat/>
    <w:rsid w:val="007D4369"/>
    <w:pPr>
      <w:spacing w:line="308" w:lineRule="exact"/>
      <w:contextualSpacing/>
    </w:pPr>
    <w:rPr>
      <w:rFonts w:asciiTheme="majorHAnsi" w:hAnsiTheme="majorHAnsi"/>
      <w:b/>
      <w:bCs/>
      <w:color w:val="003366" w:themeColor="accent1"/>
      <w:sz w:val="28"/>
      <w:szCs w:val="28"/>
    </w:rPr>
  </w:style>
  <w:style w:type="character" w:customStyle="1" w:styleId="TitelZchn">
    <w:name w:val="Titel Zchn"/>
    <w:basedOn w:val="Absatz-Standardschriftart"/>
    <w:link w:val="Titel"/>
    <w:rsid w:val="00EA3A00"/>
    <w:rPr>
      <w:rFonts w:asciiTheme="majorHAnsi" w:hAnsiTheme="majorHAnsi"/>
      <w:b/>
      <w:bCs/>
      <w:color w:val="003366" w:themeColor="accent1"/>
      <w:sz w:val="28"/>
      <w:szCs w:val="28"/>
    </w:rPr>
  </w:style>
  <w:style w:type="character" w:styleId="Fett">
    <w:name w:val="Strong"/>
    <w:basedOn w:val="Absatz-Standardschriftart"/>
    <w:uiPriority w:val="22"/>
    <w:qFormat/>
    <w:rsid w:val="00DD4C06"/>
    <w:rPr>
      <w:rFonts w:ascii="TT Norms Pro Normal" w:hAnsi="TT Norms Pro Normal"/>
      <w:b w:val="0"/>
      <w:bCs/>
    </w:rPr>
  </w:style>
  <w:style w:type="paragraph" w:customStyle="1" w:styleId="Kontaktdaten">
    <w:name w:val="Kontaktdaten"/>
    <w:basedOn w:val="Standard"/>
    <w:uiPriority w:val="5"/>
    <w:qFormat/>
    <w:rsid w:val="000D60D1"/>
    <w:pPr>
      <w:spacing w:line="224" w:lineRule="exact"/>
    </w:pPr>
    <w:rPr>
      <w:rFonts w:eastAsia="Times New Roman" w:cs="Times New Roman"/>
      <w:sz w:val="16"/>
      <w:szCs w:val="20"/>
      <w:lang w:eastAsia="de-DE"/>
    </w:rPr>
  </w:style>
  <w:style w:type="paragraph" w:styleId="Untertitel">
    <w:name w:val="Subtitle"/>
    <w:basedOn w:val="Titel"/>
    <w:next w:val="Standard"/>
    <w:link w:val="UntertitelZchn"/>
    <w:uiPriority w:val="1"/>
    <w:qFormat/>
    <w:rsid w:val="00AC1403"/>
    <w:rPr>
      <w:b w:val="0"/>
    </w:rPr>
  </w:style>
  <w:style w:type="character" w:customStyle="1" w:styleId="UntertitelZchn">
    <w:name w:val="Untertitel Zchn"/>
    <w:basedOn w:val="Absatz-Standardschriftart"/>
    <w:link w:val="Untertitel"/>
    <w:uiPriority w:val="1"/>
    <w:rsid w:val="00EA3A00"/>
    <w:rPr>
      <w:rFonts w:asciiTheme="majorHAnsi" w:hAnsiTheme="majorHAnsi"/>
      <w:bCs/>
      <w:color w:val="003366" w:themeColor="accent1"/>
      <w:sz w:val="28"/>
      <w:szCs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D60D1"/>
    <w:rPr>
      <w:rFonts w:asciiTheme="majorHAnsi" w:eastAsiaTheme="majorEastAsia" w:hAnsiTheme="majorHAnsi" w:cstheme="majorBidi"/>
      <w:color w:val="00264C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EB74D4"/>
    <w:rPr>
      <w:rFonts w:asciiTheme="minorHAnsi" w:hAnsiTheme="minorHAnsi"/>
      <w:color w:val="000000" w:themeColor="hyperlink"/>
      <w:u w:val="single"/>
    </w:rPr>
  </w:style>
  <w:style w:type="paragraph" w:styleId="Listenabsatz">
    <w:name w:val="List Paragraph"/>
    <w:basedOn w:val="Standard"/>
    <w:uiPriority w:val="34"/>
    <w:rsid w:val="004A54DB"/>
    <w:pPr>
      <w:ind w:left="720"/>
      <w:contextualSpacing/>
    </w:pPr>
    <w:rPr>
      <w:color w:val="003366"/>
    </w:rPr>
  </w:style>
  <w:style w:type="paragraph" w:customStyle="1" w:styleId="Aufzhlungquadrat">
    <w:name w:val="Aufzählung quadrat"/>
    <w:basedOn w:val="Standard"/>
    <w:uiPriority w:val="3"/>
    <w:qFormat/>
    <w:rsid w:val="003C0426"/>
    <w:pPr>
      <w:numPr>
        <w:numId w:val="1"/>
      </w:numPr>
      <w:contextualSpacing/>
    </w:pPr>
    <w:rPr>
      <w:color w:val="003366" w:themeColor="accent1"/>
    </w:rPr>
  </w:style>
  <w:style w:type="paragraph" w:customStyle="1" w:styleId="AufzhlungZahl">
    <w:name w:val="Aufzählung Zahl"/>
    <w:basedOn w:val="Standard"/>
    <w:uiPriority w:val="4"/>
    <w:qFormat/>
    <w:rsid w:val="003C0426"/>
    <w:pPr>
      <w:numPr>
        <w:numId w:val="2"/>
      </w:numPr>
      <w:contextualSpacing/>
    </w:pPr>
    <w:rPr>
      <w:color w:val="003366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heilbronn.ihk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CORPORATEDESIGN\IHK_Merkblatt\240112_IHK_Merkblatt_Vorlagev2%20-%20KOM.dotx" TargetMode="External"/></Relationships>
</file>

<file path=word/theme/theme1.xml><?xml version="1.0" encoding="utf-8"?>
<a:theme xmlns:a="http://schemas.openxmlformats.org/drawingml/2006/main" name="Office">
  <a:themeElements>
    <a:clrScheme name="Benutzerdefiniert 1">
      <a:dk1>
        <a:sysClr val="windowText" lastClr="000000"/>
      </a:dk1>
      <a:lt1>
        <a:sysClr val="window" lastClr="FFFFFF"/>
      </a:lt1>
      <a:dk2>
        <a:srgbClr val="D4DCE9"/>
      </a:dk2>
      <a:lt2>
        <a:srgbClr val="B8CB7E"/>
      </a:lt2>
      <a:accent1>
        <a:srgbClr val="003366"/>
      </a:accent1>
      <a:accent2>
        <a:srgbClr val="74AF6A"/>
      </a:accent2>
      <a:accent3>
        <a:srgbClr val="E7B037"/>
      </a:accent3>
      <a:accent4>
        <a:srgbClr val="B54334"/>
      </a:accent4>
      <a:accent5>
        <a:srgbClr val="8A428D"/>
      </a:accent5>
      <a:accent6>
        <a:srgbClr val="6787C3"/>
      </a:accent6>
      <a:hlink>
        <a:srgbClr val="000000"/>
      </a:hlink>
      <a:folHlink>
        <a:srgbClr val="000000"/>
      </a:folHlink>
    </a:clrScheme>
    <a:fontScheme name="Benutzerdefiniert 23">
      <a:majorFont>
        <a:latin typeface="Korb"/>
        <a:ea typeface=""/>
        <a:cs typeface=""/>
      </a:majorFont>
      <a:minorFont>
        <a:latin typeface="TT Norm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IHK Blau">
      <a:srgbClr val="003366"/>
    </a:custClr>
    <a:custClr name="IHK Grün">
      <a:srgbClr val="74AF6A"/>
    </a:custClr>
    <a:custClr name="Hellgrün">
      <a:srgbClr val="B8CB7E"/>
    </a:custClr>
    <a:custClr name="Gelb">
      <a:srgbClr val="E7B037"/>
    </a:custClr>
    <a:custClr name="Rot">
      <a:srgbClr val="B54334"/>
    </a:custClr>
    <a:custClr name="Lila">
      <a:srgbClr val="8A428D"/>
    </a:custClr>
    <a:custClr name="Himmelblau">
      <a:srgbClr val="6787C3"/>
    </a:custClr>
    <a:custClr name="Azurblau">
      <a:srgbClr val="75ACE0"/>
    </a:custClr>
    <a:custClr name="Hellblau">
      <a:srgbClr val="D4DCE9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AEA5747-24F7-4D71-A39D-6158A4FD7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240112_IHK_Merkblatt_Vorlagev2 - KOM.dotx</Template>
  <TotalTime>0</TotalTime>
  <Pages>1</Pages>
  <Words>178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 Rhein-Neckar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Ortelt Beate</dc:creator>
  <cp:keywords/>
  <dc:description/>
  <cp:lastModifiedBy>Ortelt Beate</cp:lastModifiedBy>
  <cp:revision>2</cp:revision>
  <cp:lastPrinted>2023-04-14T08:54:00Z</cp:lastPrinted>
  <dcterms:created xsi:type="dcterms:W3CDTF">2025-03-24T09:24:00Z</dcterms:created>
  <dcterms:modified xsi:type="dcterms:W3CDTF">2025-03-24T09:43:00Z</dcterms:modified>
</cp:coreProperties>
</file>