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60" w:rsidRPr="00FA1B73" w:rsidRDefault="00242260" w:rsidP="00115FD7">
      <w:pPr>
        <w:spacing w:after="0"/>
        <w:rPr>
          <w:rFonts w:cs="Arial"/>
          <w:sz w:val="4"/>
          <w:szCs w:val="4"/>
        </w:rPr>
      </w:pPr>
    </w:p>
    <w:p w:rsidR="00242260" w:rsidRPr="00FA1B73" w:rsidRDefault="00242260" w:rsidP="00115FD7">
      <w:pPr>
        <w:spacing w:after="0"/>
        <w:rPr>
          <w:rFonts w:cs="Arial"/>
        </w:rPr>
        <w:sectPr w:rsidR="00242260" w:rsidRPr="00FA1B73" w:rsidSect="002965A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402" w:right="737" w:bottom="851" w:left="737" w:header="709" w:footer="170" w:gutter="0"/>
          <w:cols w:space="708"/>
          <w:titlePg/>
          <w:docGrid w:linePitch="360"/>
        </w:sectPr>
      </w:pPr>
    </w:p>
    <w:tbl>
      <w:tblPr>
        <w:tblStyle w:val="Tabellengitternetz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uble" w:sz="4" w:space="0" w:color="auto"/>
          <w:insideV w:val="single" w:sz="8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274"/>
        <w:gridCol w:w="5272"/>
      </w:tblGrid>
      <w:tr w:rsidR="00697E5F" w:rsidRPr="00FA1B73" w:rsidTr="00EA5968">
        <w:trPr>
          <w:trHeight w:val="937"/>
        </w:trPr>
        <w:tc>
          <w:tcPr>
            <w:tcW w:w="5274" w:type="dxa"/>
            <w:tcBorders>
              <w:top w:val="single" w:sz="18" w:space="0" w:color="000000" w:themeColor="text1"/>
              <w:bottom w:val="single" w:sz="12" w:space="0" w:color="000000" w:themeColor="text1"/>
              <w:right w:val="double" w:sz="4" w:space="0" w:color="auto"/>
            </w:tcBorders>
          </w:tcPr>
          <w:p w:rsidR="00697E5F" w:rsidRPr="00FA1B73" w:rsidRDefault="00697E5F" w:rsidP="0044568B">
            <w:pPr>
              <w:spacing w:after="0" w:line="276" w:lineRule="auto"/>
              <w:rPr>
                <w:rFonts w:cs="Arial"/>
                <w:b/>
                <w:szCs w:val="20"/>
              </w:rPr>
            </w:pPr>
            <w:bookmarkStart w:id="0" w:name="Start"/>
            <w:bookmarkEnd w:id="0"/>
            <w:r w:rsidRPr="00FA1B73">
              <w:rPr>
                <w:rFonts w:cs="Arial"/>
                <w:b/>
                <w:szCs w:val="20"/>
              </w:rPr>
              <w:lastRenderedPageBreak/>
              <w:t>Berufsbezeichnung</w:t>
            </w:r>
          </w:p>
          <w:p w:rsidR="00697E5F" w:rsidRPr="00FA1B73" w:rsidRDefault="00140950" w:rsidP="0044568B">
            <w:pPr>
              <w:spacing w:after="0" w:line="276" w:lineRule="auto"/>
              <w:rPr>
                <w:rFonts w:cs="Arial"/>
                <w:b/>
                <w:sz w:val="32"/>
                <w:szCs w:val="32"/>
              </w:rPr>
            </w:pPr>
            <w:r w:rsidRPr="00FA1B73">
              <w:rPr>
                <w:rFonts w:cs="Arial"/>
                <w:b/>
                <w:sz w:val="32"/>
                <w:szCs w:val="32"/>
              </w:rPr>
              <w:t>Holzmechaniker</w:t>
            </w:r>
          </w:p>
          <w:p w:rsidR="00140950" w:rsidRPr="00FA1B73" w:rsidRDefault="00140950" w:rsidP="0044568B">
            <w:pPr>
              <w:spacing w:after="0" w:line="276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Fachrichtung Holzpackmittel, Bauelemente und Rahmen</w:t>
            </w:r>
          </w:p>
        </w:tc>
        <w:tc>
          <w:tcPr>
            <w:tcW w:w="5272" w:type="dxa"/>
            <w:tcBorders>
              <w:top w:val="single" w:sz="18" w:space="0" w:color="000000" w:themeColor="text1"/>
              <w:left w:val="double" w:sz="4" w:space="0" w:color="auto"/>
              <w:bottom w:val="single" w:sz="12" w:space="0" w:color="000000" w:themeColor="text1"/>
            </w:tcBorders>
          </w:tcPr>
          <w:p w:rsidR="00697E5F" w:rsidRPr="00FA1B73" w:rsidRDefault="00697E5F" w:rsidP="0044568B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FA1B73">
              <w:rPr>
                <w:rFonts w:cs="Arial"/>
                <w:b/>
                <w:szCs w:val="20"/>
              </w:rPr>
              <w:t>Abschlussprüfung Teil 2</w:t>
            </w:r>
          </w:p>
          <w:p w:rsidR="00697E5F" w:rsidRPr="00FA1B73" w:rsidRDefault="0009176B" w:rsidP="0044568B">
            <w:pPr>
              <w:spacing w:after="0" w:line="276" w:lineRule="auto"/>
              <w:rPr>
                <w:rFonts w:cs="Arial"/>
                <w:sz w:val="32"/>
                <w:szCs w:val="32"/>
              </w:rPr>
            </w:pPr>
            <w:r w:rsidRPr="00FA1B73">
              <w:rPr>
                <w:rFonts w:cs="Arial"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Winter 2015/16"/>
                    <w:listEntry w:val="Sommer 2016"/>
                    <w:listEntry w:val="Winter 2016/17"/>
                    <w:listEntry w:val="Sommer 2017"/>
                    <w:listEntry w:val="Winter 2017/18"/>
                    <w:listEntry w:val="Sommer 2018"/>
                    <w:listEntry w:val="Winter 2018/19"/>
                    <w:listEntry w:val="Sommer 2019"/>
                    <w:listEntry w:val="Winter 2019/20"/>
                    <w:listEntry w:val="Sommer 2020"/>
                  </w:ddList>
                </w:ffData>
              </w:fldChar>
            </w:r>
            <w:bookmarkStart w:id="1" w:name="Dropdown2"/>
            <w:r w:rsidR="00810A91" w:rsidRPr="00FA1B73">
              <w:rPr>
                <w:rFonts w:cs="Arial"/>
                <w:sz w:val="32"/>
                <w:szCs w:val="32"/>
              </w:rPr>
              <w:instrText xml:space="preserve"> FORMDROPDOWN </w:instrText>
            </w:r>
            <w:r w:rsidRPr="00FA1B73">
              <w:rPr>
                <w:rFonts w:cs="Arial"/>
                <w:sz w:val="32"/>
                <w:szCs w:val="32"/>
              </w:rPr>
            </w:r>
            <w:r w:rsidRPr="00FA1B73">
              <w:rPr>
                <w:rFonts w:cs="Arial"/>
                <w:sz w:val="32"/>
                <w:szCs w:val="32"/>
              </w:rPr>
              <w:fldChar w:fldCharType="separate"/>
            </w:r>
            <w:r w:rsidRPr="00FA1B73">
              <w:rPr>
                <w:rFonts w:cs="Arial"/>
                <w:sz w:val="32"/>
                <w:szCs w:val="32"/>
              </w:rPr>
              <w:fldChar w:fldCharType="end"/>
            </w:r>
            <w:bookmarkEnd w:id="1"/>
          </w:p>
        </w:tc>
      </w:tr>
      <w:tr w:rsidR="00697E5F" w:rsidRPr="00FA1B73" w:rsidTr="00EA5968">
        <w:tc>
          <w:tcPr>
            <w:tcW w:w="5274" w:type="dxa"/>
            <w:tcBorders>
              <w:top w:val="single" w:sz="12" w:space="0" w:color="000000" w:themeColor="text1"/>
              <w:bottom w:val="triple" w:sz="4" w:space="0" w:color="auto"/>
              <w:right w:val="double" w:sz="4" w:space="0" w:color="auto"/>
            </w:tcBorders>
          </w:tcPr>
          <w:p w:rsidR="00697E5F" w:rsidRPr="00FA1B73" w:rsidRDefault="00697E5F" w:rsidP="0031494E">
            <w:pPr>
              <w:spacing w:after="0"/>
              <w:rPr>
                <w:rFonts w:cs="Arial"/>
                <w:b/>
                <w:szCs w:val="20"/>
              </w:rPr>
            </w:pPr>
            <w:r w:rsidRPr="00FA1B73">
              <w:rPr>
                <w:rFonts w:cs="Arial"/>
                <w:b/>
                <w:szCs w:val="20"/>
              </w:rPr>
              <w:t>Prüfling</w:t>
            </w:r>
            <w:r w:rsidR="00EF1B31" w:rsidRPr="00FA1B73">
              <w:rPr>
                <w:rFonts w:cs="Arial"/>
                <w:b/>
                <w:szCs w:val="20"/>
              </w:rPr>
              <w:t>:</w:t>
            </w:r>
          </w:p>
          <w:p w:rsidR="00697E5F" w:rsidRPr="00FA1B73" w:rsidRDefault="00697E5F" w:rsidP="0031494E">
            <w:pPr>
              <w:spacing w:after="0"/>
              <w:rPr>
                <w:rFonts w:cs="Arial"/>
                <w:szCs w:val="20"/>
              </w:rPr>
            </w:pPr>
          </w:p>
          <w:p w:rsidR="00697E5F" w:rsidRPr="00FA1B73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Vorname, Name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  <w:bookmarkEnd w:id="2"/>
          </w:p>
          <w:p w:rsidR="00837806" w:rsidRPr="00FA1B73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Straße, Hausnr.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PLZ, Ort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Telefon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Fax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6A78C9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E-Mail:</w:t>
            </w:r>
            <w:r w:rsidR="00837806"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272" w:type="dxa"/>
            <w:tcBorders>
              <w:top w:val="single" w:sz="12" w:space="0" w:color="000000" w:themeColor="text1"/>
              <w:left w:val="double" w:sz="4" w:space="0" w:color="auto"/>
              <w:bottom w:val="triple" w:sz="4" w:space="0" w:color="auto"/>
            </w:tcBorders>
          </w:tcPr>
          <w:p w:rsidR="00697E5F" w:rsidRPr="00FA1B73" w:rsidRDefault="00697E5F" w:rsidP="0031494E">
            <w:pPr>
              <w:spacing w:after="0"/>
              <w:rPr>
                <w:rFonts w:cs="Arial"/>
                <w:b/>
                <w:szCs w:val="20"/>
              </w:rPr>
            </w:pPr>
            <w:r w:rsidRPr="00FA1B73">
              <w:rPr>
                <w:rFonts w:cs="Arial"/>
                <w:b/>
                <w:szCs w:val="20"/>
              </w:rPr>
              <w:t>Ausbildungsbetrieb</w:t>
            </w:r>
            <w:r w:rsidR="00EF1B31" w:rsidRPr="00FA1B73">
              <w:rPr>
                <w:rFonts w:cs="Arial"/>
                <w:b/>
                <w:szCs w:val="20"/>
              </w:rPr>
              <w:t>:</w:t>
            </w:r>
          </w:p>
          <w:p w:rsidR="00697E5F" w:rsidRPr="00FA1B73" w:rsidRDefault="00697E5F" w:rsidP="0031494E">
            <w:pPr>
              <w:spacing w:after="0"/>
              <w:rPr>
                <w:rFonts w:cs="Arial"/>
                <w:szCs w:val="20"/>
              </w:rPr>
            </w:pPr>
          </w:p>
          <w:p w:rsidR="00837806" w:rsidRPr="00FA1B73" w:rsidRDefault="00932478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Fir</w:t>
            </w:r>
            <w:r w:rsidR="00837806" w:rsidRPr="00FA1B73">
              <w:rPr>
                <w:rFonts w:cs="Arial"/>
                <w:szCs w:val="20"/>
              </w:rPr>
              <w:t>ma</w:t>
            </w:r>
            <w:r w:rsidR="006A78C9" w:rsidRPr="00FA1B73">
              <w:rPr>
                <w:rFonts w:cs="Arial"/>
                <w:szCs w:val="20"/>
              </w:rPr>
              <w:t>:</w:t>
            </w:r>
            <w:r w:rsidR="00837806"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44568B"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Straße, Hausnr.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PLZ, Ort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F165E9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Telefon</w:t>
            </w:r>
            <w:r w:rsidR="006A78C9" w:rsidRPr="00FA1B73">
              <w:rPr>
                <w:rFonts w:cs="Arial"/>
                <w:szCs w:val="20"/>
              </w:rPr>
              <w:t>:</w:t>
            </w:r>
            <w:r w:rsidR="00837806"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Fax</w:t>
            </w:r>
            <w:r w:rsidR="006A78C9" w:rsidRPr="00FA1B73">
              <w:rPr>
                <w:rFonts w:cs="Arial"/>
                <w:szCs w:val="20"/>
              </w:rPr>
              <w:t>:</w:t>
            </w:r>
            <w:r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  <w:p w:rsidR="00837806" w:rsidRPr="00FA1B73" w:rsidRDefault="006A78C9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E-Mail:</w:t>
            </w:r>
            <w:r w:rsidR="00837806" w:rsidRPr="00FA1B73">
              <w:rPr>
                <w:rFonts w:cs="Arial"/>
                <w:szCs w:val="20"/>
              </w:rPr>
              <w:tab/>
            </w:r>
            <w:r w:rsidR="0009176B" w:rsidRPr="00FA1B73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FA1B73">
              <w:rPr>
                <w:rFonts w:cs="Arial"/>
                <w:szCs w:val="20"/>
              </w:rPr>
              <w:instrText xml:space="preserve"> FORMTEXT </w:instrText>
            </w:r>
            <w:r w:rsidR="0009176B" w:rsidRPr="00FA1B73">
              <w:rPr>
                <w:rFonts w:cs="Arial"/>
                <w:szCs w:val="20"/>
              </w:rPr>
            </w:r>
            <w:r w:rsidR="0009176B" w:rsidRPr="00FA1B73">
              <w:rPr>
                <w:rFonts w:cs="Arial"/>
                <w:szCs w:val="20"/>
              </w:rPr>
              <w:fldChar w:fldCharType="separate"/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837806" w:rsidRPr="00FA1B73">
              <w:rPr>
                <w:rFonts w:cs="Arial"/>
                <w:noProof/>
                <w:szCs w:val="20"/>
              </w:rPr>
              <w:t> </w:t>
            </w:r>
            <w:r w:rsidR="0009176B" w:rsidRPr="00FA1B73">
              <w:rPr>
                <w:rFonts w:cs="Arial"/>
                <w:szCs w:val="20"/>
              </w:rPr>
              <w:fldChar w:fldCharType="end"/>
            </w:r>
          </w:p>
        </w:tc>
      </w:tr>
      <w:tr w:rsidR="00697E5F" w:rsidRPr="00FA1B73" w:rsidTr="006A78C9">
        <w:trPr>
          <w:trHeight w:val="1341"/>
        </w:trPr>
        <w:tc>
          <w:tcPr>
            <w:tcW w:w="10546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97E5F" w:rsidRPr="00FA1B73" w:rsidRDefault="00697E5F" w:rsidP="0031494E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FA1B73">
              <w:rPr>
                <w:rFonts w:cs="Arial"/>
                <w:b/>
                <w:sz w:val="24"/>
                <w:szCs w:val="24"/>
              </w:rPr>
              <w:t>Bezeichnung des Betrieblichen Auftrags:</w:t>
            </w:r>
          </w:p>
          <w:p w:rsidR="00697E5F" w:rsidRPr="00FA1B73" w:rsidRDefault="0009176B" w:rsidP="00E4476C">
            <w:pPr>
              <w:spacing w:after="0"/>
              <w:rPr>
                <w:rFonts w:cs="Arial"/>
                <w:b/>
                <w:sz w:val="36"/>
                <w:szCs w:val="36"/>
              </w:rPr>
            </w:pPr>
            <w:r w:rsidRPr="00FA1B73"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bookmarkStart w:id="3" w:name="Text4"/>
            <w:r w:rsidR="00E4476C" w:rsidRPr="00FA1B73">
              <w:rPr>
                <w:rFonts w:cs="Arial"/>
                <w:b/>
                <w:sz w:val="36"/>
                <w:szCs w:val="36"/>
              </w:rPr>
              <w:instrText xml:space="preserve"> FORMTEXT </w:instrText>
            </w:r>
            <w:r w:rsidRPr="00FA1B73">
              <w:rPr>
                <w:rFonts w:cs="Arial"/>
                <w:b/>
                <w:sz w:val="36"/>
                <w:szCs w:val="36"/>
              </w:rPr>
            </w:r>
            <w:r w:rsidRPr="00FA1B73">
              <w:rPr>
                <w:rFonts w:cs="Arial"/>
                <w:b/>
                <w:sz w:val="36"/>
                <w:szCs w:val="36"/>
              </w:rPr>
              <w:fldChar w:fldCharType="separate"/>
            </w:r>
            <w:r w:rsidR="00E4476C" w:rsidRPr="00FA1B73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FA1B73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FA1B73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FA1B73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FA1B73">
              <w:rPr>
                <w:rFonts w:cs="Arial"/>
                <w:b/>
                <w:sz w:val="36"/>
                <w:szCs w:val="36"/>
              </w:rPr>
              <w:t> </w:t>
            </w:r>
            <w:r w:rsidRPr="00FA1B73"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3"/>
          </w:p>
        </w:tc>
      </w:tr>
      <w:tr w:rsidR="00697E5F" w:rsidRPr="00FA1B73" w:rsidTr="006A78C9">
        <w:tc>
          <w:tcPr>
            <w:tcW w:w="10546" w:type="dxa"/>
            <w:gridSpan w:val="2"/>
            <w:tcBorders>
              <w:top w:val="triple" w:sz="4" w:space="0" w:color="auto"/>
            </w:tcBorders>
          </w:tcPr>
          <w:p w:rsidR="00697E5F" w:rsidRPr="00FA1B73" w:rsidRDefault="00697E5F" w:rsidP="00697E5F">
            <w:pPr>
              <w:tabs>
                <w:tab w:val="left" w:pos="9091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FA1B73">
              <w:rPr>
                <w:rFonts w:cs="Arial"/>
                <w:b/>
                <w:sz w:val="24"/>
                <w:szCs w:val="24"/>
              </w:rPr>
              <w:t>Beschreibung des Betrieblichen Auftrags</w:t>
            </w:r>
          </w:p>
          <w:p w:rsidR="00697E5F" w:rsidRPr="00FA1B73" w:rsidRDefault="00697E5F" w:rsidP="00EA5968">
            <w:pPr>
              <w:tabs>
                <w:tab w:val="left" w:pos="9091"/>
              </w:tabs>
              <w:spacing w:after="0"/>
              <w:jc w:val="both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>Beschreiben Sie kurz und in verständlicher Form Ihren Betrieblichen Auftrag.</w:t>
            </w:r>
          </w:p>
        </w:tc>
      </w:tr>
      <w:tr w:rsidR="00697E5F" w:rsidRPr="00FA1B73" w:rsidTr="00FA1B73">
        <w:trPr>
          <w:trHeight w:val="6181"/>
        </w:trPr>
        <w:tc>
          <w:tcPr>
            <w:tcW w:w="10546" w:type="dxa"/>
            <w:gridSpan w:val="2"/>
            <w:tcBorders>
              <w:bottom w:val="double" w:sz="4" w:space="0" w:color="auto"/>
            </w:tcBorders>
          </w:tcPr>
          <w:p w:rsidR="00937A64" w:rsidRPr="00FA1B73" w:rsidRDefault="0009176B" w:rsidP="00324B83">
            <w:pPr>
              <w:tabs>
                <w:tab w:val="left" w:pos="9091"/>
              </w:tabs>
              <w:spacing w:after="0"/>
              <w:rPr>
                <w:rFonts w:cs="Arial"/>
                <w:szCs w:val="20"/>
              </w:rPr>
            </w:pPr>
            <w:r w:rsidRPr="00FA1B73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FA1B7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A1B73">
              <w:rPr>
                <w:rFonts w:cs="Arial"/>
                <w:sz w:val="24"/>
                <w:szCs w:val="24"/>
              </w:rPr>
            </w:r>
            <w:r w:rsidRPr="00FA1B73">
              <w:rPr>
                <w:rFonts w:cs="Arial"/>
                <w:sz w:val="24"/>
                <w:szCs w:val="24"/>
              </w:rPr>
              <w:fldChar w:fldCharType="separate"/>
            </w:r>
            <w:r w:rsidR="00324B83" w:rsidRPr="00FA1B73">
              <w:rPr>
                <w:rFonts w:cs="Arial"/>
                <w:sz w:val="24"/>
                <w:szCs w:val="24"/>
              </w:rPr>
              <w:t> </w:t>
            </w:r>
            <w:r w:rsidR="00324B83" w:rsidRPr="00FA1B73">
              <w:rPr>
                <w:rFonts w:cs="Arial"/>
                <w:sz w:val="24"/>
                <w:szCs w:val="24"/>
              </w:rPr>
              <w:t> </w:t>
            </w:r>
            <w:r w:rsidR="00324B83" w:rsidRPr="00FA1B73">
              <w:rPr>
                <w:rFonts w:cs="Arial"/>
                <w:sz w:val="24"/>
                <w:szCs w:val="24"/>
              </w:rPr>
              <w:t> </w:t>
            </w:r>
            <w:r w:rsidR="00324B83" w:rsidRPr="00FA1B73">
              <w:rPr>
                <w:rFonts w:cs="Arial"/>
                <w:sz w:val="24"/>
                <w:szCs w:val="24"/>
              </w:rPr>
              <w:t> </w:t>
            </w:r>
            <w:r w:rsidR="00324B83" w:rsidRPr="00FA1B73">
              <w:rPr>
                <w:rFonts w:cs="Arial"/>
                <w:sz w:val="24"/>
                <w:szCs w:val="24"/>
              </w:rPr>
              <w:t> </w:t>
            </w:r>
            <w:r w:rsidRPr="00FA1B7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9357B" w:rsidRPr="00FA1B73" w:rsidTr="006A78C9">
        <w:tc>
          <w:tcPr>
            <w:tcW w:w="10546" w:type="dxa"/>
            <w:gridSpan w:val="2"/>
            <w:tcBorders>
              <w:top w:val="triple" w:sz="4" w:space="0" w:color="auto"/>
              <w:bottom w:val="double" w:sz="4" w:space="0" w:color="auto"/>
            </w:tcBorders>
          </w:tcPr>
          <w:p w:rsidR="0069357B" w:rsidRPr="00FA1B73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FA1B73">
              <w:rPr>
                <w:rFonts w:cs="Arial"/>
                <w:b/>
                <w:sz w:val="22"/>
              </w:rPr>
              <w:lastRenderedPageBreak/>
              <w:t>Prüfling:</w:t>
            </w:r>
          </w:p>
          <w:p w:rsidR="0069357B" w:rsidRPr="00FA1B73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416385" w:rsidRPr="00FA1B73" w:rsidRDefault="00416385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6B4994" w:rsidRPr="00FA1B73" w:rsidRDefault="006B499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FA1B73" w:rsidRDefault="00F67FBC" w:rsidP="00B7530F">
            <w:pPr>
              <w:tabs>
                <w:tab w:val="left" w:pos="2268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Ort:</w:t>
            </w:r>
            <w:r w:rsidR="00CF708B" w:rsidRPr="00FA1B73">
              <w:rPr>
                <w:rFonts w:cs="Arial"/>
                <w:sz w:val="22"/>
              </w:rPr>
              <w:t xml:space="preserve"> </w:t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  <w:r w:rsidRPr="00FA1B73">
              <w:rPr>
                <w:rFonts w:cs="Arial"/>
                <w:sz w:val="22"/>
              </w:rPr>
              <w:tab/>
              <w:t>Datum:</w:t>
            </w:r>
            <w:r w:rsidR="00CF708B" w:rsidRPr="00FA1B73">
              <w:rPr>
                <w:rFonts w:cs="Arial"/>
                <w:sz w:val="22"/>
              </w:rPr>
              <w:t xml:space="preserve"> </w:t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  <w:r w:rsidRPr="00FA1B73">
              <w:rPr>
                <w:rFonts w:cs="Arial"/>
                <w:sz w:val="22"/>
              </w:rPr>
              <w:tab/>
            </w:r>
            <w:r w:rsidR="00416385" w:rsidRPr="00FA1B73">
              <w:rPr>
                <w:rFonts w:cs="Arial"/>
                <w:sz w:val="22"/>
              </w:rPr>
              <w:t>______________________________________</w:t>
            </w:r>
          </w:p>
          <w:p w:rsidR="00416385" w:rsidRPr="00FA1B73" w:rsidRDefault="00513D24" w:rsidP="00513D24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ab/>
            </w:r>
            <w:r w:rsidRPr="00FA1B73">
              <w:rPr>
                <w:rFonts w:cs="Arial"/>
                <w:szCs w:val="20"/>
              </w:rPr>
              <w:tab/>
              <w:t>Unterschrift Prüfungsteilnehmer</w:t>
            </w:r>
          </w:p>
        </w:tc>
      </w:tr>
      <w:tr w:rsidR="0069357B" w:rsidRPr="00FA1B73" w:rsidTr="006A78C9">
        <w:tc>
          <w:tcPr>
            <w:tcW w:w="1054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9357B" w:rsidRPr="00FA1B73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FA1B73">
              <w:rPr>
                <w:rFonts w:cs="Arial"/>
                <w:b/>
                <w:sz w:val="22"/>
              </w:rPr>
              <w:t>Einverständniserklärung des Ausbildungsbetriebes zur Durchführung des Betrieblichen Auftrages:</w:t>
            </w:r>
          </w:p>
          <w:p w:rsidR="0069357B" w:rsidRPr="00FA1B73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6B4994" w:rsidRPr="00FA1B73" w:rsidRDefault="006B499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416385" w:rsidRPr="00FA1B73" w:rsidRDefault="00416385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69357B" w:rsidRPr="00FA1B73" w:rsidRDefault="00F67FBC" w:rsidP="00B7530F">
            <w:pPr>
              <w:tabs>
                <w:tab w:val="left" w:pos="2268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Ort:</w:t>
            </w:r>
            <w:r w:rsidR="00CF708B" w:rsidRPr="00FA1B73">
              <w:rPr>
                <w:rFonts w:cs="Arial"/>
                <w:sz w:val="22"/>
              </w:rPr>
              <w:t xml:space="preserve"> </w:t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  <w:r w:rsidRPr="00FA1B73">
              <w:rPr>
                <w:rFonts w:cs="Arial"/>
                <w:sz w:val="22"/>
              </w:rPr>
              <w:tab/>
              <w:t>Datum:</w:t>
            </w:r>
            <w:r w:rsidR="00CF708B" w:rsidRPr="00FA1B73">
              <w:rPr>
                <w:rFonts w:cs="Arial"/>
                <w:sz w:val="22"/>
              </w:rPr>
              <w:t xml:space="preserve"> </w:t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  <w:r w:rsidR="00416385" w:rsidRPr="00FA1B73">
              <w:rPr>
                <w:rFonts w:cs="Arial"/>
                <w:sz w:val="22"/>
              </w:rPr>
              <w:tab/>
              <w:t>______________________________________</w:t>
            </w:r>
          </w:p>
          <w:p w:rsidR="00416385" w:rsidRPr="00FA1B73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ab/>
            </w:r>
            <w:r w:rsidRPr="00FA1B73">
              <w:rPr>
                <w:rFonts w:cs="Arial"/>
                <w:szCs w:val="20"/>
              </w:rPr>
              <w:tab/>
              <w:t>Firmenstempel und rechtswirksame Unterschrift</w:t>
            </w:r>
          </w:p>
        </w:tc>
      </w:tr>
      <w:tr w:rsidR="00F67FBC" w:rsidRPr="00FA1B73" w:rsidTr="00EA5968">
        <w:tc>
          <w:tcPr>
            <w:tcW w:w="52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7FBC" w:rsidRPr="00FA1B73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FA1B73">
              <w:rPr>
                <w:rFonts w:cs="Arial"/>
                <w:b/>
                <w:sz w:val="22"/>
              </w:rPr>
              <w:t>Geplanter Durchführungszeitraum nach Genehmigung:</w:t>
            </w:r>
          </w:p>
          <w:p w:rsidR="00EA6D34" w:rsidRPr="00FA1B73" w:rsidRDefault="00EA6D3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FA1B73" w:rsidRDefault="00450C8F" w:rsidP="00EA6D34">
            <w:pPr>
              <w:tabs>
                <w:tab w:val="left" w:pos="99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vom</w:t>
            </w:r>
            <w:r w:rsidR="00032BFD" w:rsidRPr="00FA1B73">
              <w:rPr>
                <w:rFonts w:cs="Arial"/>
                <w:sz w:val="22"/>
              </w:rPr>
              <w:t>:</w:t>
            </w:r>
            <w:r w:rsidR="00CF708B" w:rsidRPr="00FA1B73">
              <w:rPr>
                <w:rFonts w:cs="Arial"/>
                <w:sz w:val="22"/>
              </w:rPr>
              <w:t xml:space="preserve"> </w:t>
            </w:r>
            <w:r w:rsidR="00EA6D34" w:rsidRPr="00FA1B73">
              <w:rPr>
                <w:rFonts w:cs="Arial"/>
                <w:sz w:val="22"/>
              </w:rPr>
              <w:tab/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</w:p>
          <w:p w:rsidR="00F67FBC" w:rsidRPr="00FA1B73" w:rsidRDefault="00F67FBC" w:rsidP="00EA6D34">
            <w:pPr>
              <w:tabs>
                <w:tab w:val="left" w:pos="99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FA1B73" w:rsidRDefault="00450C8F" w:rsidP="00EA6D34">
            <w:pPr>
              <w:tabs>
                <w:tab w:val="left" w:pos="99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b</w:t>
            </w:r>
            <w:r w:rsidR="00032BFD" w:rsidRPr="00FA1B73">
              <w:rPr>
                <w:rFonts w:cs="Arial"/>
                <w:sz w:val="22"/>
              </w:rPr>
              <w:t>is:</w:t>
            </w:r>
            <w:r w:rsidR="00CF708B" w:rsidRPr="00FA1B73">
              <w:rPr>
                <w:rFonts w:cs="Arial"/>
                <w:sz w:val="22"/>
              </w:rPr>
              <w:t xml:space="preserve"> </w:t>
            </w:r>
            <w:r w:rsidR="00EA6D34" w:rsidRPr="00FA1B73">
              <w:rPr>
                <w:rFonts w:cs="Arial"/>
                <w:sz w:val="22"/>
              </w:rPr>
              <w:tab/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A6D34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</w:p>
          <w:p w:rsidR="00F67FBC" w:rsidRPr="00FA1B73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FA1B73" w:rsidRDefault="00032BFD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FA1B73">
              <w:rPr>
                <w:rFonts w:cs="Arial"/>
                <w:sz w:val="22"/>
              </w:rPr>
              <w:t>* Wichtiger Hinweis</w:t>
            </w:r>
          </w:p>
        </w:tc>
        <w:tc>
          <w:tcPr>
            <w:tcW w:w="5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67FBC" w:rsidRPr="00FA1B73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FA1B73">
              <w:rPr>
                <w:rFonts w:cs="Arial"/>
                <w:b/>
                <w:sz w:val="22"/>
              </w:rPr>
              <w:t>Ausbildungsverantwortlicher im Ausbildungsbetrieb:</w:t>
            </w:r>
          </w:p>
          <w:p w:rsidR="00513D24" w:rsidRPr="00FA1B73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10"/>
                <w:szCs w:val="10"/>
              </w:rPr>
            </w:pPr>
          </w:p>
          <w:p w:rsidR="00032BFD" w:rsidRPr="00FA1B73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Vorname, Name:</w:t>
            </w:r>
            <w:r w:rsidR="00CF708B" w:rsidRPr="00FA1B73">
              <w:rPr>
                <w:rFonts w:cs="Arial"/>
                <w:sz w:val="22"/>
              </w:rPr>
              <w:tab/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</w:p>
          <w:p w:rsidR="00032BFD" w:rsidRPr="00FA1B73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Telefon:</w:t>
            </w:r>
            <w:r w:rsidR="00CF708B" w:rsidRPr="00FA1B73">
              <w:rPr>
                <w:rFonts w:cs="Arial"/>
                <w:sz w:val="22"/>
              </w:rPr>
              <w:tab/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</w:p>
          <w:p w:rsidR="00032BFD" w:rsidRPr="00FA1B73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E-Mail:</w:t>
            </w:r>
            <w:r w:rsidR="00CF708B" w:rsidRPr="00FA1B73">
              <w:rPr>
                <w:rFonts w:cs="Arial"/>
                <w:sz w:val="22"/>
              </w:rPr>
              <w:tab/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CF708B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</w:p>
          <w:p w:rsidR="00CD29E9" w:rsidRPr="00FA1B73" w:rsidRDefault="00CD29E9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165E9" w:rsidRPr="00FA1B73" w:rsidRDefault="00F165E9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032BFD" w:rsidRPr="00FA1B73" w:rsidRDefault="00032BFD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Datum:</w:t>
            </w:r>
            <w:r w:rsidR="00EA6D34" w:rsidRPr="00FA1B73">
              <w:rPr>
                <w:rFonts w:cs="Arial"/>
                <w:sz w:val="22"/>
              </w:rPr>
              <w:t xml:space="preserve"> </w:t>
            </w:r>
            <w:r w:rsidR="0009176B" w:rsidRPr="00FA1B73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A6D34" w:rsidRPr="00FA1B73">
              <w:rPr>
                <w:rFonts w:cs="Arial"/>
                <w:sz w:val="22"/>
              </w:rPr>
              <w:instrText xml:space="preserve"> FORMTEXT </w:instrText>
            </w:r>
            <w:r w:rsidR="0009176B" w:rsidRPr="00FA1B73">
              <w:rPr>
                <w:rFonts w:cs="Arial"/>
                <w:sz w:val="22"/>
              </w:rPr>
            </w:r>
            <w:r w:rsidR="0009176B" w:rsidRPr="00FA1B73">
              <w:rPr>
                <w:rFonts w:cs="Arial"/>
                <w:sz w:val="22"/>
              </w:rPr>
              <w:fldChar w:fldCharType="separate"/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EA6D34" w:rsidRPr="00FA1B73">
              <w:rPr>
                <w:rFonts w:cs="Arial"/>
                <w:noProof/>
                <w:sz w:val="22"/>
              </w:rPr>
              <w:t> </w:t>
            </w:r>
            <w:r w:rsidR="0009176B" w:rsidRPr="00FA1B73">
              <w:rPr>
                <w:rFonts w:cs="Arial"/>
                <w:sz w:val="22"/>
              </w:rPr>
              <w:fldChar w:fldCharType="end"/>
            </w:r>
            <w:r w:rsidR="00450C8F" w:rsidRPr="00FA1B73">
              <w:rPr>
                <w:rFonts w:cs="Arial"/>
                <w:sz w:val="22"/>
              </w:rPr>
              <w:tab/>
              <w:t>_____________________</w:t>
            </w:r>
            <w:r w:rsidR="00932478" w:rsidRPr="00FA1B73">
              <w:rPr>
                <w:rFonts w:cs="Arial"/>
                <w:sz w:val="22"/>
              </w:rPr>
              <w:t>____</w:t>
            </w:r>
          </w:p>
          <w:p w:rsidR="00450C8F" w:rsidRPr="00FA1B73" w:rsidRDefault="00450C8F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ab/>
              <w:t>Unterschrift</w:t>
            </w:r>
          </w:p>
        </w:tc>
      </w:tr>
      <w:tr w:rsidR="0069357B" w:rsidRPr="00FA1B73" w:rsidTr="00D86B30">
        <w:tc>
          <w:tcPr>
            <w:tcW w:w="10546" w:type="dxa"/>
            <w:gridSpan w:val="2"/>
            <w:tcBorders>
              <w:top w:val="double" w:sz="4" w:space="0" w:color="auto"/>
            </w:tcBorders>
          </w:tcPr>
          <w:p w:rsidR="0069357B" w:rsidRPr="00FA1B73" w:rsidRDefault="00F67FBC" w:rsidP="00F67FBC">
            <w:pPr>
              <w:spacing w:after="0"/>
              <w:rPr>
                <w:rFonts w:cs="Arial"/>
                <w:b/>
                <w:sz w:val="22"/>
              </w:rPr>
            </w:pPr>
            <w:r w:rsidRPr="00FA1B73">
              <w:rPr>
                <w:rFonts w:cs="Arial"/>
                <w:b/>
                <w:sz w:val="22"/>
              </w:rPr>
              <w:t>Nur vom Prüfungsausschuss auszufüllen!</w:t>
            </w:r>
          </w:p>
          <w:p w:rsidR="00F67FBC" w:rsidRPr="00FA1B73" w:rsidRDefault="00F67FBC" w:rsidP="00F67FBC">
            <w:pPr>
              <w:spacing w:after="0"/>
              <w:rPr>
                <w:rFonts w:cs="Arial"/>
                <w:sz w:val="22"/>
              </w:rPr>
            </w:pPr>
          </w:p>
          <w:p w:rsidR="00F67FBC" w:rsidRPr="00FA1B73" w:rsidRDefault="0009176B" w:rsidP="00F67FBC">
            <w:pPr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b/>
                <w:noProof/>
                <w:sz w:val="22"/>
                <w:lang w:eastAsia="de-DE"/>
              </w:rPr>
              <w:pict>
                <v:rect id="_x0000_s2060" style="position:absolute;margin-left:409pt;margin-top:.65pt;width:13.8pt;height:13.75pt;z-index:251660288"/>
              </w:pict>
            </w:r>
            <w:r w:rsidRPr="00FA1B73">
              <w:rPr>
                <w:rFonts w:cs="Arial"/>
                <w:noProof/>
                <w:sz w:val="22"/>
                <w:lang w:eastAsia="de-DE"/>
              </w:rPr>
              <w:pict>
                <v:rect id="_x0000_s2058" style="position:absolute;margin-left:160.4pt;margin-top:.6pt;width:13.8pt;height:13.75pt;z-index:251658240"/>
              </w:pict>
            </w:r>
            <w:r w:rsidRPr="00FA1B73">
              <w:rPr>
                <w:rFonts w:cs="Arial"/>
                <w:b/>
                <w:noProof/>
                <w:sz w:val="22"/>
                <w:lang w:eastAsia="de-DE"/>
              </w:rPr>
              <w:pict>
                <v:rect id="_x0000_s2059" style="position:absolute;margin-left:243.15pt;margin-top:.65pt;width:13.8pt;height:13.75pt;z-index:251659264"/>
              </w:pict>
            </w:r>
            <w:r w:rsidR="00F67FBC" w:rsidRPr="00FA1B73">
              <w:rPr>
                <w:rFonts w:cs="Arial"/>
                <w:sz w:val="22"/>
              </w:rPr>
              <w:t>Der Betriebliche Auftrag ist</w:t>
            </w:r>
            <w:r w:rsidR="00450C8F" w:rsidRPr="00FA1B73">
              <w:rPr>
                <w:rFonts w:cs="Arial"/>
                <w:sz w:val="22"/>
              </w:rPr>
              <w:t>:</w:t>
            </w:r>
            <w:r w:rsidR="00EA6D34" w:rsidRPr="00FA1B73">
              <w:rPr>
                <w:rFonts w:cs="Arial"/>
                <w:sz w:val="22"/>
              </w:rPr>
              <w:tab/>
            </w:r>
            <w:r w:rsidR="00CD29E9" w:rsidRPr="00FA1B73">
              <w:rPr>
                <w:rFonts w:cs="Arial"/>
                <w:sz w:val="22"/>
              </w:rPr>
              <w:tab/>
            </w:r>
            <w:r w:rsidR="00EA6D34" w:rsidRPr="00FA1B73">
              <w:rPr>
                <w:rFonts w:cs="Arial"/>
                <w:sz w:val="22"/>
              </w:rPr>
              <w:t>genehmigt</w:t>
            </w:r>
            <w:r w:rsidR="00EA6D34" w:rsidRPr="00FA1B73">
              <w:rPr>
                <w:rFonts w:cs="Arial"/>
                <w:sz w:val="22"/>
              </w:rPr>
              <w:tab/>
            </w:r>
            <w:r w:rsidR="00CD29E9" w:rsidRPr="00FA1B73">
              <w:rPr>
                <w:rFonts w:cs="Arial"/>
                <w:sz w:val="22"/>
              </w:rPr>
              <w:t xml:space="preserve">    </w:t>
            </w:r>
            <w:r w:rsidR="00EA6D34" w:rsidRPr="00FA1B73">
              <w:rPr>
                <w:rFonts w:cs="Arial"/>
                <w:sz w:val="22"/>
              </w:rPr>
              <w:t>genehmigt unter Vorbehalt</w:t>
            </w:r>
            <w:r w:rsidR="00EA6D34" w:rsidRPr="00FA1B73">
              <w:rPr>
                <w:rFonts w:cs="Arial"/>
                <w:sz w:val="22"/>
              </w:rPr>
              <w:tab/>
            </w:r>
            <w:r w:rsidR="00FA1B73">
              <w:rPr>
                <w:rFonts w:cs="Arial"/>
                <w:sz w:val="22"/>
              </w:rPr>
              <w:t xml:space="preserve"> </w:t>
            </w:r>
            <w:r w:rsidR="00F67FBC" w:rsidRPr="00FA1B73">
              <w:rPr>
                <w:rFonts w:cs="Arial"/>
                <w:sz w:val="22"/>
              </w:rPr>
              <w:t>abgelehnt</w:t>
            </w:r>
          </w:p>
          <w:p w:rsidR="00F67FBC" w:rsidRPr="00FA1B73" w:rsidRDefault="00CD29E9" w:rsidP="00F67FBC">
            <w:pPr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ab/>
            </w:r>
            <w:r w:rsidRPr="00FA1B73">
              <w:rPr>
                <w:rFonts w:cs="Arial"/>
                <w:sz w:val="22"/>
              </w:rPr>
              <w:tab/>
            </w:r>
            <w:r w:rsidRPr="00FA1B73">
              <w:rPr>
                <w:rFonts w:cs="Arial"/>
                <w:sz w:val="22"/>
              </w:rPr>
              <w:tab/>
            </w:r>
            <w:r w:rsidRPr="00FA1B73">
              <w:rPr>
                <w:rFonts w:cs="Arial"/>
                <w:sz w:val="22"/>
              </w:rPr>
              <w:tab/>
            </w:r>
            <w:r w:rsidR="00F67FBC" w:rsidRPr="00FA1B73">
              <w:rPr>
                <w:rFonts w:cs="Arial"/>
                <w:sz w:val="22"/>
              </w:rPr>
              <w:tab/>
            </w:r>
            <w:r w:rsidR="00F67FBC" w:rsidRPr="00FA1B73">
              <w:rPr>
                <w:rFonts w:cs="Arial"/>
                <w:sz w:val="22"/>
              </w:rPr>
              <w:tab/>
            </w:r>
            <w:r w:rsidR="00EA6D34" w:rsidRPr="00FA1B73">
              <w:rPr>
                <w:rFonts w:cs="Arial"/>
                <w:sz w:val="22"/>
              </w:rPr>
              <w:tab/>
            </w:r>
            <w:r w:rsidRPr="00FA1B73">
              <w:rPr>
                <w:rFonts w:cs="Arial"/>
                <w:sz w:val="22"/>
              </w:rPr>
              <w:t xml:space="preserve">    </w:t>
            </w:r>
            <w:r w:rsidR="00EA6D34" w:rsidRPr="00FA1B73">
              <w:rPr>
                <w:rFonts w:cs="Arial"/>
                <w:sz w:val="22"/>
              </w:rPr>
              <w:t xml:space="preserve">(Auflagen </w:t>
            </w:r>
            <w:r w:rsidR="009E4CA4" w:rsidRPr="00FA1B73">
              <w:rPr>
                <w:rFonts w:cs="Arial"/>
                <w:sz w:val="22"/>
              </w:rPr>
              <w:t>s. u.</w:t>
            </w:r>
            <w:r w:rsidR="00EA6D34" w:rsidRPr="00FA1B73">
              <w:rPr>
                <w:rFonts w:cs="Arial"/>
                <w:sz w:val="22"/>
              </w:rPr>
              <w:t>)</w:t>
            </w:r>
            <w:r w:rsidR="00EA6D34" w:rsidRPr="00FA1B73">
              <w:rPr>
                <w:rFonts w:cs="Arial"/>
                <w:sz w:val="22"/>
              </w:rPr>
              <w:tab/>
            </w:r>
            <w:r w:rsidR="00450C8F" w:rsidRPr="00FA1B73">
              <w:rPr>
                <w:rFonts w:cs="Arial"/>
                <w:sz w:val="22"/>
              </w:rPr>
              <w:tab/>
            </w:r>
            <w:r w:rsidR="006A19A6" w:rsidRPr="00FA1B73">
              <w:rPr>
                <w:rFonts w:cs="Arial"/>
                <w:sz w:val="22"/>
              </w:rPr>
              <w:tab/>
            </w:r>
            <w:r w:rsidR="00F67FBC" w:rsidRPr="00FA1B73">
              <w:rPr>
                <w:rFonts w:cs="Arial"/>
                <w:sz w:val="22"/>
              </w:rPr>
              <w:t xml:space="preserve">(Begründung </w:t>
            </w:r>
            <w:r w:rsidR="009E4CA4" w:rsidRPr="00FA1B73">
              <w:rPr>
                <w:rFonts w:cs="Arial"/>
                <w:sz w:val="22"/>
              </w:rPr>
              <w:t>s. u.)</w:t>
            </w:r>
          </w:p>
          <w:p w:rsidR="00F67FBC" w:rsidRPr="00FA1B73" w:rsidRDefault="00F67FBC" w:rsidP="00F67FBC">
            <w:pPr>
              <w:spacing w:after="0"/>
              <w:rPr>
                <w:rFonts w:cs="Arial"/>
                <w:sz w:val="22"/>
              </w:rPr>
            </w:pPr>
          </w:p>
          <w:p w:rsidR="00416385" w:rsidRPr="00FA1B73" w:rsidRDefault="00416385" w:rsidP="00F67FBC">
            <w:pPr>
              <w:spacing w:after="0"/>
              <w:rPr>
                <w:rFonts w:cs="Arial"/>
                <w:sz w:val="22"/>
              </w:rPr>
            </w:pPr>
          </w:p>
          <w:p w:rsidR="00416385" w:rsidRPr="00FA1B73" w:rsidRDefault="00416385" w:rsidP="00F67FBC">
            <w:pPr>
              <w:spacing w:after="0"/>
              <w:rPr>
                <w:rFonts w:cs="Arial"/>
                <w:sz w:val="22"/>
              </w:rPr>
            </w:pPr>
          </w:p>
          <w:p w:rsidR="00F67FBC" w:rsidRPr="00FA1B73" w:rsidRDefault="00F67FBC" w:rsidP="00B7530F">
            <w:pPr>
              <w:tabs>
                <w:tab w:val="left" w:pos="2268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Ort:</w:t>
            </w:r>
            <w:r w:rsidRPr="00FA1B73">
              <w:rPr>
                <w:rFonts w:cs="Arial"/>
                <w:sz w:val="22"/>
              </w:rPr>
              <w:tab/>
              <w:t>Datum:</w:t>
            </w:r>
            <w:r w:rsidRPr="00FA1B73">
              <w:rPr>
                <w:rFonts w:cs="Arial"/>
                <w:sz w:val="22"/>
              </w:rPr>
              <w:tab/>
            </w:r>
            <w:r w:rsidR="00416385" w:rsidRPr="00FA1B73">
              <w:rPr>
                <w:rFonts w:cs="Arial"/>
                <w:sz w:val="22"/>
              </w:rPr>
              <w:t>_______________________</w:t>
            </w:r>
            <w:r w:rsidR="00FA1B73">
              <w:rPr>
                <w:rFonts w:cs="Arial"/>
                <w:sz w:val="22"/>
              </w:rPr>
              <w:t>_</w:t>
            </w:r>
            <w:r w:rsidR="00416385" w:rsidRPr="00FA1B73">
              <w:rPr>
                <w:rFonts w:cs="Arial"/>
                <w:sz w:val="22"/>
              </w:rPr>
              <w:t>______________</w:t>
            </w:r>
          </w:p>
          <w:p w:rsidR="00416385" w:rsidRPr="00FA1B73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FA1B73">
              <w:rPr>
                <w:rFonts w:cs="Arial"/>
                <w:szCs w:val="20"/>
              </w:rPr>
              <w:tab/>
            </w:r>
            <w:r w:rsidRPr="00FA1B73">
              <w:rPr>
                <w:rFonts w:cs="Arial"/>
                <w:szCs w:val="20"/>
              </w:rPr>
              <w:tab/>
              <w:t>Unterschrift Prüfungsausschuss</w:t>
            </w:r>
          </w:p>
        </w:tc>
      </w:tr>
      <w:tr w:rsidR="0069357B" w:rsidRPr="00FA1B73" w:rsidTr="006A78C9">
        <w:trPr>
          <w:trHeight w:val="2085"/>
        </w:trPr>
        <w:tc>
          <w:tcPr>
            <w:tcW w:w="10546" w:type="dxa"/>
            <w:gridSpan w:val="2"/>
            <w:tcBorders>
              <w:bottom w:val="double" w:sz="4" w:space="0" w:color="auto"/>
            </w:tcBorders>
          </w:tcPr>
          <w:p w:rsidR="0069357B" w:rsidRPr="00FA1B73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FA1B73">
              <w:rPr>
                <w:rFonts w:cs="Arial"/>
                <w:sz w:val="22"/>
              </w:rPr>
              <w:t>Auflagen/Begründung bei Ablehnung:</w:t>
            </w:r>
          </w:p>
          <w:p w:rsidR="00CF708B" w:rsidRPr="00FA1B73" w:rsidRDefault="00CF708B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FA1B73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</w:tc>
      </w:tr>
      <w:tr w:rsidR="00F67FBC" w:rsidRPr="00FA1B73" w:rsidTr="006A78C9">
        <w:tc>
          <w:tcPr>
            <w:tcW w:w="10546" w:type="dxa"/>
            <w:gridSpan w:val="2"/>
            <w:tcBorders>
              <w:top w:val="double" w:sz="4" w:space="0" w:color="auto"/>
              <w:bottom w:val="single" w:sz="18" w:space="0" w:color="000000" w:themeColor="text1"/>
            </w:tcBorders>
          </w:tcPr>
          <w:p w:rsidR="00F67FBC" w:rsidRPr="00FA1B73" w:rsidRDefault="00450C8F" w:rsidP="00450C8F">
            <w:pPr>
              <w:tabs>
                <w:tab w:val="left" w:pos="1843"/>
                <w:tab w:val="left" w:pos="5529"/>
              </w:tabs>
              <w:spacing w:after="0"/>
              <w:ind w:left="144"/>
              <w:jc w:val="both"/>
              <w:rPr>
                <w:rFonts w:cs="Arial"/>
                <w:bCs/>
                <w:szCs w:val="20"/>
              </w:rPr>
            </w:pPr>
            <w:r w:rsidRPr="00FA1B73">
              <w:rPr>
                <w:rFonts w:cs="Arial"/>
                <w:bCs/>
                <w:szCs w:val="20"/>
              </w:rPr>
              <w:t xml:space="preserve">* </w:t>
            </w:r>
            <w:r w:rsidR="00F67FBC" w:rsidRPr="00FA1B73">
              <w:rPr>
                <w:rFonts w:cs="Arial"/>
                <w:bCs/>
                <w:szCs w:val="20"/>
              </w:rPr>
              <w:t xml:space="preserve">Die praxisbezogenen betrieblichen Unterlagen (Skizzen, Plänen oder Zeichnungen zum besseren Verständnis des Auftrags) müssen schnellstmöglich nach dem Durchführungszeitraum geheftet und in </w:t>
            </w:r>
            <w:r w:rsidR="00F67FBC" w:rsidRPr="00FA1B73">
              <w:rPr>
                <w:rFonts w:cs="Arial"/>
                <w:bCs/>
                <w:szCs w:val="20"/>
                <w:u w:val="single"/>
              </w:rPr>
              <w:t>vierfacher</w:t>
            </w:r>
            <w:r w:rsidR="00F67FBC" w:rsidRPr="00FA1B73">
              <w:rPr>
                <w:rFonts w:cs="Arial"/>
                <w:bCs/>
                <w:szCs w:val="20"/>
              </w:rPr>
              <w:t xml:space="preserve"> Ausführung bei der zuständigen IHK vorliegen. Bei geheimen Plänen / Zeichnungen können diese soweit sinnvoll durch Schwärzungen von für den Auftrag unwichtigen Teilen verfälscht werden oder der Prüfungsteilnehmer bringt diese nur für das 30-minütige Fachgespräch zur Einsichtnahme mit zur Prüfung (in diesem Fall muss die Beschreibung der Durchführung des BA ausführlicher sein!). </w:t>
            </w:r>
          </w:p>
        </w:tc>
      </w:tr>
    </w:tbl>
    <w:p w:rsidR="00517C06" w:rsidRPr="00FA1B73" w:rsidRDefault="00517C06" w:rsidP="00F67FBC">
      <w:pPr>
        <w:tabs>
          <w:tab w:val="left" w:pos="5529"/>
        </w:tabs>
        <w:spacing w:after="0"/>
        <w:rPr>
          <w:rFonts w:cs="Arial"/>
          <w:sz w:val="4"/>
          <w:szCs w:val="4"/>
        </w:rPr>
      </w:pPr>
    </w:p>
    <w:p w:rsidR="00517C06" w:rsidRPr="00FA1B73" w:rsidRDefault="00517C06" w:rsidP="00F67FBC">
      <w:pPr>
        <w:tabs>
          <w:tab w:val="left" w:pos="5529"/>
        </w:tabs>
        <w:spacing w:after="0"/>
        <w:rPr>
          <w:rFonts w:cs="Arial"/>
          <w:sz w:val="4"/>
          <w:szCs w:val="4"/>
        </w:rPr>
        <w:sectPr w:rsidR="00517C06" w:rsidRPr="00FA1B73" w:rsidSect="00315D5F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644" w:right="737" w:bottom="851" w:left="737" w:header="737" w:footer="170" w:gutter="0"/>
          <w:cols w:space="708"/>
          <w:titlePg/>
          <w:docGrid w:linePitch="360"/>
        </w:sectPr>
      </w:pPr>
    </w:p>
    <w:p w:rsidR="00517C06" w:rsidRPr="00FA1B73" w:rsidRDefault="00517C06" w:rsidP="00F67FBC">
      <w:pPr>
        <w:tabs>
          <w:tab w:val="left" w:pos="5529"/>
        </w:tabs>
        <w:spacing w:after="0"/>
        <w:rPr>
          <w:rFonts w:cs="Arial"/>
          <w:sz w:val="4"/>
          <w:szCs w:val="4"/>
        </w:rPr>
      </w:pPr>
    </w:p>
    <w:sectPr w:rsidR="00517C06" w:rsidRPr="00FA1B73" w:rsidSect="00517C06">
      <w:type w:val="continuous"/>
      <w:pgSz w:w="11906" w:h="16838" w:code="9"/>
      <w:pgMar w:top="851" w:right="737" w:bottom="851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D2" w:rsidRDefault="003C37D2" w:rsidP="00E01668">
      <w:pPr>
        <w:spacing w:after="0"/>
      </w:pPr>
      <w:r>
        <w:separator/>
      </w:r>
    </w:p>
  </w:endnote>
  <w:endnote w:type="continuationSeparator" w:id="0">
    <w:p w:rsidR="003C37D2" w:rsidRDefault="003C37D2" w:rsidP="00E016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D373C9" w:rsidRDefault="0009176B" w:rsidP="00812530">
    <w:pPr>
      <w:tabs>
        <w:tab w:val="left" w:pos="567"/>
        <w:tab w:val="center" w:pos="5216"/>
        <w:tab w:val="right" w:pos="10433"/>
      </w:tabs>
      <w:rPr>
        <w:rFonts w:ascii="Agfa Rotis Sans Serif" w:hAnsi="Agfa Rotis Sans Serif"/>
        <w:color w:val="004F8C"/>
        <w:sz w:val="18"/>
      </w:rPr>
    </w:pPr>
    <w:r w:rsidRPr="0009176B">
      <w:rPr>
        <w:sz w:val="22"/>
      </w:rPr>
      <w:pict>
        <v:rect id="_x0000_s1025" style="position:absolute;margin-left:0;margin-top:0;width:595.3pt;height:19.85pt;z-index:251658240;mso-width-percent:1050;mso-position-horizontal:center;mso-position-horizontal-relative:page;mso-position-vertical:bottom;mso-position-vertical-relative:page;mso-width-percent:1050" fillcolor="#004f8c" stroked="f">
          <w10:wrap anchorx="page" anchory="page"/>
        </v:rect>
      </w:pict>
    </w:r>
    <w:r w:rsidRPr="00D373C9">
      <w:rPr>
        <w:rFonts w:ascii="Agfa Rotis Sans Serif" w:hAnsi="Agfa Rotis Sans Serif"/>
        <w:color w:val="004F8C"/>
        <w:sz w:val="18"/>
      </w:rPr>
      <w:fldChar w:fldCharType="begin"/>
    </w:r>
    <w:r w:rsidR="003C37D2" w:rsidRPr="00D373C9">
      <w:rPr>
        <w:rFonts w:ascii="Agfa Rotis Sans Serif" w:hAnsi="Agfa Rotis Sans Serif"/>
        <w:color w:val="004F8C"/>
        <w:sz w:val="18"/>
      </w:rPr>
      <w:instrText xml:space="preserve"> TIME \@ "dd.MM.yyyy" </w:instrText>
    </w:r>
    <w:r w:rsidRPr="00D373C9">
      <w:rPr>
        <w:rFonts w:ascii="Agfa Rotis Sans Serif" w:hAnsi="Agfa Rotis Sans Serif"/>
        <w:color w:val="004F8C"/>
        <w:sz w:val="18"/>
      </w:rPr>
      <w:fldChar w:fldCharType="separate"/>
    </w:r>
    <w:r w:rsidR="00FA1B73">
      <w:rPr>
        <w:rFonts w:ascii="Agfa Rotis Sans Serif" w:hAnsi="Agfa Rotis Sans Serif"/>
        <w:noProof/>
        <w:color w:val="004F8C"/>
        <w:sz w:val="18"/>
      </w:rPr>
      <w:t>14.01.2016</w:t>
    </w:r>
    <w:r w:rsidRPr="00D373C9">
      <w:rPr>
        <w:rFonts w:ascii="Agfa Rotis Sans Serif" w:hAnsi="Agfa Rotis Sans Serif"/>
        <w:color w:val="004F8C"/>
        <w:sz w:val="18"/>
      </w:rPr>
      <w:fldChar w:fldCharType="end"/>
    </w:r>
    <w:r w:rsidR="003C37D2">
      <w:rPr>
        <w:rFonts w:ascii="Agfa Rotis Sans Serif" w:hAnsi="Agfa Rotis Sans Serif"/>
        <w:color w:val="004F8C"/>
        <w:sz w:val="18"/>
      </w:rPr>
      <w:tab/>
    </w:r>
    <w:sdt>
      <w:sdtPr>
        <w:rPr>
          <w:rFonts w:ascii="Agfa Rotis Sans Serif" w:hAnsi="Agfa Rotis Sans Serif"/>
          <w:color w:val="004F8C"/>
          <w:sz w:val="18"/>
        </w:rPr>
        <w:id w:val="10482838"/>
        <w:docPartObj>
          <w:docPartGallery w:val="Page Numbers (Top of Page)"/>
          <w:docPartUnique/>
        </w:docPartObj>
      </w:sdtPr>
      <w:sdtContent>
        <w:r w:rsidR="003C37D2" w:rsidRPr="00D373C9">
          <w:rPr>
            <w:rFonts w:ascii="Agfa Rotis Sans Serif" w:hAnsi="Agfa Rotis Sans Serif"/>
            <w:color w:val="004F8C"/>
            <w:sz w:val="18"/>
          </w:rPr>
          <w:t xml:space="preserve">Seite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instrText xml:space="preserve"> PAGE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3C37D2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t xml:space="preserve"> von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instrText xml:space="preserve"> NUMPAGES 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3C37D2">
          <w:rPr>
            <w:rFonts w:ascii="Agfa Rotis Sans Serif" w:hAnsi="Agfa Rotis Sans Serif"/>
            <w:noProof/>
            <w:color w:val="004F8C"/>
            <w:sz w:val="18"/>
          </w:rPr>
          <w:t>3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tab/>
          <w:t>www.schwaben.ihk.de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FA1B73" w:rsidRDefault="003C37D2" w:rsidP="00A31AFC">
    <w:pPr>
      <w:tabs>
        <w:tab w:val="left" w:pos="567"/>
        <w:tab w:val="center" w:pos="5216"/>
        <w:tab w:val="right" w:pos="10433"/>
      </w:tabs>
      <w:rPr>
        <w:rFonts w:cs="Arial"/>
        <w:color w:val="004F8C"/>
        <w:sz w:val="18"/>
      </w:rPr>
    </w:pPr>
    <w:r w:rsidRPr="00FA1B73">
      <w:rPr>
        <w:rFonts w:cs="Arial"/>
        <w:color w:val="004F8C"/>
        <w:sz w:val="18"/>
      </w:rPr>
      <w:tab/>
    </w:r>
    <w:r w:rsidRPr="00FA1B73">
      <w:rPr>
        <w:rFonts w:cs="Arial"/>
        <w:color w:val="004F8C"/>
        <w:sz w:val="18"/>
      </w:rPr>
      <w:tab/>
    </w:r>
    <w:sdt>
      <w:sdtPr>
        <w:rPr>
          <w:rFonts w:cs="Arial"/>
          <w:color w:val="004F8C"/>
          <w:sz w:val="18"/>
        </w:rPr>
        <w:id w:val="10482839"/>
        <w:docPartObj>
          <w:docPartGallery w:val="Page Numbers (Top of Page)"/>
          <w:docPartUnique/>
        </w:docPartObj>
      </w:sdtPr>
      <w:sdtContent>
        <w:r w:rsidRPr="00FA1B73">
          <w:rPr>
            <w:rFonts w:cs="Arial"/>
            <w:color w:val="004F8C"/>
            <w:sz w:val="18"/>
          </w:rPr>
          <w:t xml:space="preserve">Seite </w:t>
        </w:r>
        <w:r w:rsidR="0009176B" w:rsidRPr="00FA1B73">
          <w:rPr>
            <w:rFonts w:cs="Arial"/>
            <w:color w:val="004F8C"/>
            <w:sz w:val="18"/>
          </w:rPr>
          <w:fldChar w:fldCharType="begin"/>
        </w:r>
        <w:r w:rsidRPr="00FA1B73">
          <w:rPr>
            <w:rFonts w:cs="Arial"/>
            <w:color w:val="004F8C"/>
            <w:sz w:val="18"/>
          </w:rPr>
          <w:instrText xml:space="preserve"> PAGE </w:instrText>
        </w:r>
        <w:r w:rsidR="0009176B" w:rsidRPr="00FA1B73">
          <w:rPr>
            <w:rFonts w:cs="Arial"/>
            <w:color w:val="004F8C"/>
            <w:sz w:val="18"/>
          </w:rPr>
          <w:fldChar w:fldCharType="separate"/>
        </w:r>
        <w:r w:rsidR="003F58F3">
          <w:rPr>
            <w:rFonts w:cs="Arial"/>
            <w:noProof/>
            <w:color w:val="004F8C"/>
            <w:sz w:val="18"/>
          </w:rPr>
          <w:t>1</w:t>
        </w:r>
        <w:r w:rsidR="0009176B" w:rsidRPr="00FA1B73">
          <w:rPr>
            <w:rFonts w:cs="Arial"/>
            <w:color w:val="004F8C"/>
            <w:sz w:val="18"/>
          </w:rPr>
          <w:fldChar w:fldCharType="end"/>
        </w:r>
        <w:r w:rsidRPr="00FA1B73">
          <w:rPr>
            <w:rFonts w:cs="Arial"/>
            <w:color w:val="004F8C"/>
            <w:sz w:val="18"/>
          </w:rPr>
          <w:t xml:space="preserve"> von </w:t>
        </w:r>
        <w:r w:rsidR="0009176B" w:rsidRPr="00FA1B73">
          <w:rPr>
            <w:rFonts w:cs="Arial"/>
            <w:color w:val="004F8C"/>
            <w:sz w:val="18"/>
          </w:rPr>
          <w:fldChar w:fldCharType="begin"/>
        </w:r>
        <w:r w:rsidRPr="00FA1B73">
          <w:rPr>
            <w:rFonts w:cs="Arial"/>
            <w:color w:val="004F8C"/>
            <w:sz w:val="18"/>
          </w:rPr>
          <w:instrText xml:space="preserve"> NUMPAGES  </w:instrText>
        </w:r>
        <w:r w:rsidR="0009176B" w:rsidRPr="00FA1B73">
          <w:rPr>
            <w:rFonts w:cs="Arial"/>
            <w:color w:val="004F8C"/>
            <w:sz w:val="18"/>
          </w:rPr>
          <w:fldChar w:fldCharType="separate"/>
        </w:r>
        <w:r w:rsidR="003F58F3">
          <w:rPr>
            <w:rFonts w:cs="Arial"/>
            <w:noProof/>
            <w:color w:val="004F8C"/>
            <w:sz w:val="18"/>
          </w:rPr>
          <w:t>2</w:t>
        </w:r>
        <w:r w:rsidR="0009176B" w:rsidRPr="00FA1B73">
          <w:rPr>
            <w:rFonts w:cs="Arial"/>
            <w:color w:val="004F8C"/>
            <w:sz w:val="18"/>
          </w:rPr>
          <w:fldChar w:fldCharType="end"/>
        </w:r>
        <w:r w:rsidRPr="00FA1B73">
          <w:rPr>
            <w:rFonts w:cs="Arial"/>
            <w:color w:val="004F8C"/>
            <w:sz w:val="18"/>
          </w:rPr>
          <w:tab/>
          <w:t>www.schwaben.ihk.de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FA1B73" w:rsidRDefault="0009176B" w:rsidP="00812530">
    <w:pPr>
      <w:tabs>
        <w:tab w:val="left" w:pos="567"/>
        <w:tab w:val="center" w:pos="5216"/>
        <w:tab w:val="right" w:pos="10433"/>
      </w:tabs>
      <w:rPr>
        <w:rFonts w:cs="Arial"/>
        <w:color w:val="004F8C"/>
        <w:sz w:val="18"/>
      </w:rPr>
    </w:pPr>
    <w:r w:rsidRPr="00FA1B73">
      <w:rPr>
        <w:rFonts w:cs="Arial"/>
        <w:noProof/>
        <w:color w:val="004F8C"/>
        <w:sz w:val="18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1" type="#_x0000_t32" style="position:absolute;margin-left:-19.2pt;margin-top:813.1pt;width:623.3pt;height:0;z-index:251681792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3C37D2" w:rsidRPr="00FA1B73">
      <w:rPr>
        <w:rFonts w:cs="Arial"/>
        <w:color w:val="004F8C"/>
        <w:sz w:val="18"/>
      </w:rPr>
      <w:tab/>
    </w:r>
    <w:r w:rsidR="003C37D2" w:rsidRPr="00FA1B73">
      <w:rPr>
        <w:rFonts w:cs="Arial"/>
        <w:color w:val="004F8C"/>
        <w:sz w:val="18"/>
      </w:rPr>
      <w:tab/>
    </w:r>
    <w:sdt>
      <w:sdtPr>
        <w:rPr>
          <w:rFonts w:cs="Arial"/>
          <w:color w:val="004F8C"/>
          <w:sz w:val="18"/>
        </w:rPr>
        <w:id w:val="10482878"/>
        <w:docPartObj>
          <w:docPartGallery w:val="Page Numbers (Top of Page)"/>
          <w:docPartUnique/>
        </w:docPartObj>
      </w:sdtPr>
      <w:sdtContent>
        <w:r w:rsidR="003C37D2" w:rsidRPr="00FA1B73">
          <w:rPr>
            <w:rFonts w:cs="Arial"/>
            <w:color w:val="004F8C"/>
            <w:sz w:val="18"/>
          </w:rPr>
          <w:t xml:space="preserve">Seite </w:t>
        </w:r>
        <w:r w:rsidRPr="00FA1B73">
          <w:rPr>
            <w:rFonts w:cs="Arial"/>
            <w:color w:val="004F8C"/>
            <w:sz w:val="18"/>
          </w:rPr>
          <w:fldChar w:fldCharType="begin"/>
        </w:r>
        <w:r w:rsidR="003C37D2" w:rsidRPr="00FA1B73">
          <w:rPr>
            <w:rFonts w:cs="Arial"/>
            <w:color w:val="004F8C"/>
            <w:sz w:val="18"/>
          </w:rPr>
          <w:instrText xml:space="preserve"> PAGE </w:instrText>
        </w:r>
        <w:r w:rsidRPr="00FA1B73">
          <w:rPr>
            <w:rFonts w:cs="Arial"/>
            <w:color w:val="004F8C"/>
            <w:sz w:val="18"/>
          </w:rPr>
          <w:fldChar w:fldCharType="separate"/>
        </w:r>
        <w:r w:rsidR="003F58F3">
          <w:rPr>
            <w:rFonts w:cs="Arial"/>
            <w:noProof/>
            <w:color w:val="004F8C"/>
            <w:sz w:val="18"/>
          </w:rPr>
          <w:t>2</w:t>
        </w:r>
        <w:r w:rsidRPr="00FA1B73">
          <w:rPr>
            <w:rFonts w:cs="Arial"/>
            <w:color w:val="004F8C"/>
            <w:sz w:val="18"/>
          </w:rPr>
          <w:fldChar w:fldCharType="end"/>
        </w:r>
        <w:r w:rsidR="003C37D2" w:rsidRPr="00FA1B73">
          <w:rPr>
            <w:rFonts w:cs="Arial"/>
            <w:color w:val="004F8C"/>
            <w:sz w:val="18"/>
          </w:rPr>
          <w:t xml:space="preserve"> von </w:t>
        </w:r>
        <w:r w:rsidRPr="00FA1B73">
          <w:rPr>
            <w:rFonts w:cs="Arial"/>
            <w:color w:val="004F8C"/>
            <w:sz w:val="18"/>
          </w:rPr>
          <w:fldChar w:fldCharType="begin"/>
        </w:r>
        <w:r w:rsidR="003C37D2" w:rsidRPr="00FA1B73">
          <w:rPr>
            <w:rFonts w:cs="Arial"/>
            <w:color w:val="004F8C"/>
            <w:sz w:val="18"/>
          </w:rPr>
          <w:instrText xml:space="preserve"> NUMPAGES  </w:instrText>
        </w:r>
        <w:r w:rsidRPr="00FA1B73">
          <w:rPr>
            <w:rFonts w:cs="Arial"/>
            <w:color w:val="004F8C"/>
            <w:sz w:val="18"/>
          </w:rPr>
          <w:fldChar w:fldCharType="separate"/>
        </w:r>
        <w:r w:rsidR="003F58F3">
          <w:rPr>
            <w:rFonts w:cs="Arial"/>
            <w:noProof/>
            <w:color w:val="004F8C"/>
            <w:sz w:val="18"/>
          </w:rPr>
          <w:t>2</w:t>
        </w:r>
        <w:r w:rsidRPr="00FA1B73">
          <w:rPr>
            <w:rFonts w:cs="Arial"/>
            <w:color w:val="004F8C"/>
            <w:sz w:val="18"/>
          </w:rPr>
          <w:fldChar w:fldCharType="end"/>
        </w:r>
        <w:r w:rsidR="003C37D2" w:rsidRPr="00FA1B73">
          <w:rPr>
            <w:rFonts w:cs="Arial"/>
            <w:color w:val="004F8C"/>
            <w:sz w:val="18"/>
          </w:rPr>
          <w:tab/>
          <w:t>www.schwaben.ihk.de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D2" w:rsidRDefault="003C37D2" w:rsidP="00E01668">
      <w:pPr>
        <w:spacing w:after="0"/>
      </w:pPr>
      <w:r>
        <w:separator/>
      </w:r>
    </w:p>
  </w:footnote>
  <w:footnote w:type="continuationSeparator" w:id="0">
    <w:p w:rsidR="003C37D2" w:rsidRDefault="003C37D2" w:rsidP="00E016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A31AFC" w:rsidRDefault="003C37D2" w:rsidP="00A31AFC">
    <w:pPr>
      <w:pStyle w:val="Kopfzeile"/>
      <w:rPr>
        <w:color w:val="004F8C"/>
      </w:rPr>
    </w:pPr>
  </w:p>
  <w:p w:rsidR="003C37D2" w:rsidRDefault="003C37D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A31AFC" w:rsidRDefault="0009176B">
    <w:pPr>
      <w:pStyle w:val="Kopfzeile"/>
      <w:rPr>
        <w:color w:val="004F8C"/>
      </w:rPr>
    </w:pPr>
    <w:r>
      <w:rPr>
        <w:noProof/>
        <w:color w:val="004F8C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margin-left:-21.4pt;margin-top:811.75pt;width:624.5pt;height:0;z-index:251680768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>
      <w:rPr>
        <w:noProof/>
        <w:color w:val="004F8C"/>
        <w:lang w:eastAsia="de-DE"/>
      </w:rPr>
      <w:pict>
        <v:rect id="_x0000_s1047" alt="logo_leer" style="position:absolute;margin-left:234pt;margin-top:.6pt;width:286.95pt;height:82.9pt;z-index:251679744" stroked="f"/>
      </w:pict>
    </w:r>
    <w:r>
      <w:rPr>
        <w:noProof/>
        <w:color w:val="004F8C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alt="thema" style="position:absolute;margin-left:.05pt;margin-top:79.55pt;width:520.9pt;height:34pt;z-index:251668480;v-text-anchor:bottom" filled="f" stroked="f">
          <v:textbox style="mso-next-textbox:#_x0000_s1035" inset="0,0,0,0">
            <w:txbxContent>
              <w:p w:rsidR="003C37D2" w:rsidRPr="00FA1B73" w:rsidRDefault="003C37D2" w:rsidP="00A31AFC">
                <w:pPr>
                  <w:shd w:val="solid" w:color="FFFFFF" w:fill="FFFFFF"/>
                  <w:spacing w:after="0"/>
                  <w:rPr>
                    <w:rFonts w:cs="Arial"/>
                    <w:b/>
                    <w:color w:val="004F8C"/>
                    <w:sz w:val="36"/>
                    <w:szCs w:val="36"/>
                  </w:rPr>
                </w:pPr>
                <w:r w:rsidRPr="00FA1B73">
                  <w:rPr>
                    <w:rFonts w:cs="Arial"/>
                    <w:b/>
                    <w:color w:val="004F8C"/>
                    <w:sz w:val="36"/>
                    <w:szCs w:val="36"/>
                  </w:rPr>
                  <w:t>Antrag auf Genehmigung des Betrieblichen Auftrags</w:t>
                </w:r>
              </w:p>
            </w:txbxContent>
          </v:textbox>
          <w10:anchorlock/>
        </v:shape>
      </w:pict>
    </w:r>
    <w:r>
      <w:rPr>
        <w:noProof/>
        <w:color w:val="004F8C"/>
        <w:lang w:eastAsia="de-DE"/>
      </w:rPr>
      <w:pict>
        <v:shape id="_x0000_s1033" type="#_x0000_t32" style="position:absolute;margin-left:0;margin-top:151.25pt;width:624.55pt;height:0;z-index:251666432;mso-width-percent:1050;mso-position-horizontal:center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3C37D2" w:rsidRPr="00E14BF1">
      <w:rPr>
        <w:noProof/>
        <w:color w:val="004F8C"/>
        <w:lang w:eastAsia="de-DE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margin">
            <wp:posOffset>-635</wp:posOffset>
          </wp:positionH>
          <wp:positionV relativeFrom="page">
            <wp:posOffset>612140</wp:posOffset>
          </wp:positionV>
          <wp:extent cx="2367280" cy="572135"/>
          <wp:effectExtent l="19050" t="0" r="0" b="0"/>
          <wp:wrapNone/>
          <wp:docPr id="4" name="Grafik 0" descr="logo_ihk_schw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28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Default="003C37D2">
    <w:pPr>
      <w:pStyle w:val="Kopfzeile"/>
    </w:pPr>
    <w:r>
      <w:rPr>
        <w:noProof/>
        <w:lang w:eastAsia="de-DE"/>
      </w:rPr>
      <w:drawing>
        <wp:inline distT="0" distB="0" distL="0" distR="0">
          <wp:extent cx="1491878" cy="360000"/>
          <wp:effectExtent l="19050" t="0" r="0" b="0"/>
          <wp:docPr id="10" name="Grafik 9" descr="IHK Schw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8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A31AFC" w:rsidRDefault="003C37D2">
    <w:pPr>
      <w:pStyle w:val="Kopfzeile"/>
      <w:rPr>
        <w:color w:val="004F8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C5770"/>
    <w:multiLevelType w:val="hybridMultilevel"/>
    <w:tmpl w:val="6D0E13DA"/>
    <w:lvl w:ilvl="0" w:tplc="707CB0B2">
      <w:start w:val="2"/>
      <w:numFmt w:val="bullet"/>
      <w:lvlText w:val="*"/>
      <w:lvlJc w:val="left"/>
      <w:pPr>
        <w:tabs>
          <w:tab w:val="num" w:pos="428"/>
        </w:tabs>
        <w:ind w:left="284" w:hanging="140"/>
      </w:pPr>
      <w:rPr>
        <w:rFonts w:ascii="Arial" w:hAnsi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IjbxdePyzbzs0j6U/AyhEB+HLk=" w:salt="Cq5oIAnpCSR4iciOE9yMH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  <o:rules v:ext="edit">
        <o:r id="V:Rule4" type="connector" idref="#_x0000_s1049"/>
        <o:r id="V:Rule5" type="connector" idref="#_x0000_s1033"/>
        <o:r id="V:Rule6" type="connector" idref="#_x0000_s1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37A64"/>
    <w:rsid w:val="00004015"/>
    <w:rsid w:val="00013FEB"/>
    <w:rsid w:val="00032BFD"/>
    <w:rsid w:val="000371EA"/>
    <w:rsid w:val="00041846"/>
    <w:rsid w:val="000425D6"/>
    <w:rsid w:val="000438E8"/>
    <w:rsid w:val="00050C39"/>
    <w:rsid w:val="00060D75"/>
    <w:rsid w:val="00061F11"/>
    <w:rsid w:val="000632B1"/>
    <w:rsid w:val="00066EC2"/>
    <w:rsid w:val="00074D62"/>
    <w:rsid w:val="0008044B"/>
    <w:rsid w:val="00085AED"/>
    <w:rsid w:val="0009176B"/>
    <w:rsid w:val="000944E6"/>
    <w:rsid w:val="000A4E73"/>
    <w:rsid w:val="000B1FA1"/>
    <w:rsid w:val="000B553A"/>
    <w:rsid w:val="000E3662"/>
    <w:rsid w:val="000E45AF"/>
    <w:rsid w:val="000F1656"/>
    <w:rsid w:val="00100080"/>
    <w:rsid w:val="00111E89"/>
    <w:rsid w:val="00114E0A"/>
    <w:rsid w:val="00115FD7"/>
    <w:rsid w:val="0011740A"/>
    <w:rsid w:val="00120883"/>
    <w:rsid w:val="00132EFA"/>
    <w:rsid w:val="00136930"/>
    <w:rsid w:val="00140950"/>
    <w:rsid w:val="0014401E"/>
    <w:rsid w:val="00145AE5"/>
    <w:rsid w:val="001462F7"/>
    <w:rsid w:val="001522C6"/>
    <w:rsid w:val="00160C51"/>
    <w:rsid w:val="00175B95"/>
    <w:rsid w:val="00176965"/>
    <w:rsid w:val="001A28F6"/>
    <w:rsid w:val="001A70EB"/>
    <w:rsid w:val="001A77F5"/>
    <w:rsid w:val="001B2547"/>
    <w:rsid w:val="001D0A6C"/>
    <w:rsid w:val="001D493C"/>
    <w:rsid w:val="001E285D"/>
    <w:rsid w:val="001E5CA9"/>
    <w:rsid w:val="00200ADD"/>
    <w:rsid w:val="0021124D"/>
    <w:rsid w:val="002139D6"/>
    <w:rsid w:val="002156EF"/>
    <w:rsid w:val="00217901"/>
    <w:rsid w:val="0022298A"/>
    <w:rsid w:val="0022524B"/>
    <w:rsid w:val="002279FB"/>
    <w:rsid w:val="00240353"/>
    <w:rsid w:val="002419E0"/>
    <w:rsid w:val="00242260"/>
    <w:rsid w:val="002543C4"/>
    <w:rsid w:val="00260E39"/>
    <w:rsid w:val="0027056E"/>
    <w:rsid w:val="002943B0"/>
    <w:rsid w:val="002965A3"/>
    <w:rsid w:val="002B129E"/>
    <w:rsid w:val="002B2620"/>
    <w:rsid w:val="002B28CF"/>
    <w:rsid w:val="002C0432"/>
    <w:rsid w:val="002C0881"/>
    <w:rsid w:val="002C5EEA"/>
    <w:rsid w:val="002D1CEF"/>
    <w:rsid w:val="002D44B3"/>
    <w:rsid w:val="002D7EE5"/>
    <w:rsid w:val="002E0FAC"/>
    <w:rsid w:val="002F4764"/>
    <w:rsid w:val="003064F4"/>
    <w:rsid w:val="00313F34"/>
    <w:rsid w:val="0031494E"/>
    <w:rsid w:val="00315D5F"/>
    <w:rsid w:val="00316750"/>
    <w:rsid w:val="00320E71"/>
    <w:rsid w:val="00324B83"/>
    <w:rsid w:val="00335937"/>
    <w:rsid w:val="003404B1"/>
    <w:rsid w:val="00355334"/>
    <w:rsid w:val="00360164"/>
    <w:rsid w:val="003639C7"/>
    <w:rsid w:val="003673A2"/>
    <w:rsid w:val="0037399E"/>
    <w:rsid w:val="00377AB8"/>
    <w:rsid w:val="00384F2B"/>
    <w:rsid w:val="003A548F"/>
    <w:rsid w:val="003A5CBB"/>
    <w:rsid w:val="003A6E8F"/>
    <w:rsid w:val="003C2BBE"/>
    <w:rsid w:val="003C37D2"/>
    <w:rsid w:val="003D2FD5"/>
    <w:rsid w:val="003D6E8A"/>
    <w:rsid w:val="003E1486"/>
    <w:rsid w:val="003E4F92"/>
    <w:rsid w:val="003F58F3"/>
    <w:rsid w:val="00407DE0"/>
    <w:rsid w:val="00412F9C"/>
    <w:rsid w:val="00416385"/>
    <w:rsid w:val="004230CF"/>
    <w:rsid w:val="00427D94"/>
    <w:rsid w:val="00432ABC"/>
    <w:rsid w:val="00433CE9"/>
    <w:rsid w:val="0044568B"/>
    <w:rsid w:val="00450C8F"/>
    <w:rsid w:val="004574B0"/>
    <w:rsid w:val="004719DC"/>
    <w:rsid w:val="00481F0C"/>
    <w:rsid w:val="00484537"/>
    <w:rsid w:val="004852E0"/>
    <w:rsid w:val="0049186A"/>
    <w:rsid w:val="004A4529"/>
    <w:rsid w:val="004B1F9F"/>
    <w:rsid w:val="004B3A2A"/>
    <w:rsid w:val="004E7D0B"/>
    <w:rsid w:val="005112C9"/>
    <w:rsid w:val="00513D24"/>
    <w:rsid w:val="00515037"/>
    <w:rsid w:val="00517C06"/>
    <w:rsid w:val="005226B1"/>
    <w:rsid w:val="00526EC8"/>
    <w:rsid w:val="00535185"/>
    <w:rsid w:val="00535F12"/>
    <w:rsid w:val="00544001"/>
    <w:rsid w:val="0056142F"/>
    <w:rsid w:val="0056745B"/>
    <w:rsid w:val="00571D94"/>
    <w:rsid w:val="00591845"/>
    <w:rsid w:val="00593ECE"/>
    <w:rsid w:val="005A3140"/>
    <w:rsid w:val="005A7827"/>
    <w:rsid w:val="005B0B90"/>
    <w:rsid w:val="005B26D1"/>
    <w:rsid w:val="005B71E6"/>
    <w:rsid w:val="005C00E3"/>
    <w:rsid w:val="005C5247"/>
    <w:rsid w:val="005E139E"/>
    <w:rsid w:val="005E3BDF"/>
    <w:rsid w:val="005E4BAE"/>
    <w:rsid w:val="005E6041"/>
    <w:rsid w:val="005F1F74"/>
    <w:rsid w:val="005F2C28"/>
    <w:rsid w:val="005F62A5"/>
    <w:rsid w:val="00601DDE"/>
    <w:rsid w:val="006031AD"/>
    <w:rsid w:val="00605BCB"/>
    <w:rsid w:val="006224FF"/>
    <w:rsid w:val="00625BD6"/>
    <w:rsid w:val="00627664"/>
    <w:rsid w:val="006324DE"/>
    <w:rsid w:val="00634CC0"/>
    <w:rsid w:val="0063546B"/>
    <w:rsid w:val="00640CE4"/>
    <w:rsid w:val="006478D1"/>
    <w:rsid w:val="00657B0B"/>
    <w:rsid w:val="00675C20"/>
    <w:rsid w:val="006774BC"/>
    <w:rsid w:val="006804B3"/>
    <w:rsid w:val="00681B11"/>
    <w:rsid w:val="0068485B"/>
    <w:rsid w:val="00691196"/>
    <w:rsid w:val="00691561"/>
    <w:rsid w:val="006929FE"/>
    <w:rsid w:val="0069357B"/>
    <w:rsid w:val="00697E5F"/>
    <w:rsid w:val="006A14B5"/>
    <w:rsid w:val="006A19A6"/>
    <w:rsid w:val="006A78C9"/>
    <w:rsid w:val="006B1A27"/>
    <w:rsid w:val="006B316A"/>
    <w:rsid w:val="006B4994"/>
    <w:rsid w:val="006B4B6A"/>
    <w:rsid w:val="006E44C6"/>
    <w:rsid w:val="006F4DAA"/>
    <w:rsid w:val="00715B5B"/>
    <w:rsid w:val="007176EF"/>
    <w:rsid w:val="00717BC1"/>
    <w:rsid w:val="00724098"/>
    <w:rsid w:val="00734BB6"/>
    <w:rsid w:val="00735CAB"/>
    <w:rsid w:val="00740D5A"/>
    <w:rsid w:val="00744AC1"/>
    <w:rsid w:val="00750791"/>
    <w:rsid w:val="007537D3"/>
    <w:rsid w:val="00764D6F"/>
    <w:rsid w:val="0077615B"/>
    <w:rsid w:val="00785E86"/>
    <w:rsid w:val="00790849"/>
    <w:rsid w:val="00791E67"/>
    <w:rsid w:val="007A2A03"/>
    <w:rsid w:val="007A792C"/>
    <w:rsid w:val="007B0027"/>
    <w:rsid w:val="007C36DD"/>
    <w:rsid w:val="007E5ABB"/>
    <w:rsid w:val="007F4E0E"/>
    <w:rsid w:val="007F6291"/>
    <w:rsid w:val="008014C5"/>
    <w:rsid w:val="008041B5"/>
    <w:rsid w:val="00806B10"/>
    <w:rsid w:val="00810A91"/>
    <w:rsid w:val="00812530"/>
    <w:rsid w:val="008129CA"/>
    <w:rsid w:val="008176CF"/>
    <w:rsid w:val="00822790"/>
    <w:rsid w:val="008367A0"/>
    <w:rsid w:val="00837697"/>
    <w:rsid w:val="00837806"/>
    <w:rsid w:val="00845D63"/>
    <w:rsid w:val="008649F6"/>
    <w:rsid w:val="008661E5"/>
    <w:rsid w:val="008712BE"/>
    <w:rsid w:val="00875934"/>
    <w:rsid w:val="00881E7B"/>
    <w:rsid w:val="00885179"/>
    <w:rsid w:val="008856F3"/>
    <w:rsid w:val="008966E6"/>
    <w:rsid w:val="008A53C5"/>
    <w:rsid w:val="008B1F68"/>
    <w:rsid w:val="008B70A9"/>
    <w:rsid w:val="008C57EC"/>
    <w:rsid w:val="008E0C59"/>
    <w:rsid w:val="008F2E6F"/>
    <w:rsid w:val="008F75A4"/>
    <w:rsid w:val="0091348F"/>
    <w:rsid w:val="0092078E"/>
    <w:rsid w:val="00932478"/>
    <w:rsid w:val="009363FC"/>
    <w:rsid w:val="009373CA"/>
    <w:rsid w:val="00937A64"/>
    <w:rsid w:val="0094099E"/>
    <w:rsid w:val="00947506"/>
    <w:rsid w:val="009742FB"/>
    <w:rsid w:val="00984137"/>
    <w:rsid w:val="00986332"/>
    <w:rsid w:val="00994007"/>
    <w:rsid w:val="009A030D"/>
    <w:rsid w:val="009A35BF"/>
    <w:rsid w:val="009C17EC"/>
    <w:rsid w:val="009D2592"/>
    <w:rsid w:val="009D273A"/>
    <w:rsid w:val="009E0271"/>
    <w:rsid w:val="009E47A6"/>
    <w:rsid w:val="009E4CA4"/>
    <w:rsid w:val="009F7B44"/>
    <w:rsid w:val="00A04DFC"/>
    <w:rsid w:val="00A055D0"/>
    <w:rsid w:val="00A31AFC"/>
    <w:rsid w:val="00A341E4"/>
    <w:rsid w:val="00A44AF5"/>
    <w:rsid w:val="00A47D43"/>
    <w:rsid w:val="00A513EB"/>
    <w:rsid w:val="00A61FB4"/>
    <w:rsid w:val="00A72D15"/>
    <w:rsid w:val="00A73343"/>
    <w:rsid w:val="00AB53E5"/>
    <w:rsid w:val="00AB6331"/>
    <w:rsid w:val="00AC0D60"/>
    <w:rsid w:val="00AD1442"/>
    <w:rsid w:val="00AD1DB8"/>
    <w:rsid w:val="00AD2539"/>
    <w:rsid w:val="00AE055A"/>
    <w:rsid w:val="00AE1AC5"/>
    <w:rsid w:val="00B05759"/>
    <w:rsid w:val="00B06118"/>
    <w:rsid w:val="00B07929"/>
    <w:rsid w:val="00B2129C"/>
    <w:rsid w:val="00B237F3"/>
    <w:rsid w:val="00B330CF"/>
    <w:rsid w:val="00B40DD1"/>
    <w:rsid w:val="00B44C33"/>
    <w:rsid w:val="00B604DC"/>
    <w:rsid w:val="00B7530F"/>
    <w:rsid w:val="00B810CF"/>
    <w:rsid w:val="00B877F3"/>
    <w:rsid w:val="00B928A0"/>
    <w:rsid w:val="00BA0004"/>
    <w:rsid w:val="00BA6DCB"/>
    <w:rsid w:val="00BA703F"/>
    <w:rsid w:val="00BD2020"/>
    <w:rsid w:val="00BD21A2"/>
    <w:rsid w:val="00BD4F13"/>
    <w:rsid w:val="00BD6342"/>
    <w:rsid w:val="00BE304B"/>
    <w:rsid w:val="00BE56A4"/>
    <w:rsid w:val="00BE5DA1"/>
    <w:rsid w:val="00BE6FE2"/>
    <w:rsid w:val="00BF3C0C"/>
    <w:rsid w:val="00C01D69"/>
    <w:rsid w:val="00C128BB"/>
    <w:rsid w:val="00C175ED"/>
    <w:rsid w:val="00C20FA3"/>
    <w:rsid w:val="00C44C5D"/>
    <w:rsid w:val="00C456DF"/>
    <w:rsid w:val="00C479E0"/>
    <w:rsid w:val="00C55EC7"/>
    <w:rsid w:val="00C56AE3"/>
    <w:rsid w:val="00C6214E"/>
    <w:rsid w:val="00C7699B"/>
    <w:rsid w:val="00C81A78"/>
    <w:rsid w:val="00C90A0A"/>
    <w:rsid w:val="00C90B1D"/>
    <w:rsid w:val="00C93E4A"/>
    <w:rsid w:val="00CA0533"/>
    <w:rsid w:val="00CB154C"/>
    <w:rsid w:val="00CB40B4"/>
    <w:rsid w:val="00CC5C35"/>
    <w:rsid w:val="00CD29E9"/>
    <w:rsid w:val="00CD7DF2"/>
    <w:rsid w:val="00CF708B"/>
    <w:rsid w:val="00D10820"/>
    <w:rsid w:val="00D13FE3"/>
    <w:rsid w:val="00D273CA"/>
    <w:rsid w:val="00D3180F"/>
    <w:rsid w:val="00D36622"/>
    <w:rsid w:val="00D373C9"/>
    <w:rsid w:val="00D40EB8"/>
    <w:rsid w:val="00D410E0"/>
    <w:rsid w:val="00D431F1"/>
    <w:rsid w:val="00D440E0"/>
    <w:rsid w:val="00D459CF"/>
    <w:rsid w:val="00D51486"/>
    <w:rsid w:val="00D55A7C"/>
    <w:rsid w:val="00D60F4E"/>
    <w:rsid w:val="00D74438"/>
    <w:rsid w:val="00D856DD"/>
    <w:rsid w:val="00D86B30"/>
    <w:rsid w:val="00D8732C"/>
    <w:rsid w:val="00D910CF"/>
    <w:rsid w:val="00DA107C"/>
    <w:rsid w:val="00DA3EAF"/>
    <w:rsid w:val="00DB6B5D"/>
    <w:rsid w:val="00DC67A9"/>
    <w:rsid w:val="00DE494D"/>
    <w:rsid w:val="00DF4B44"/>
    <w:rsid w:val="00E01668"/>
    <w:rsid w:val="00E145E2"/>
    <w:rsid w:val="00E14BF1"/>
    <w:rsid w:val="00E26C40"/>
    <w:rsid w:val="00E30FE5"/>
    <w:rsid w:val="00E317D7"/>
    <w:rsid w:val="00E44429"/>
    <w:rsid w:val="00E4476C"/>
    <w:rsid w:val="00E722EF"/>
    <w:rsid w:val="00E73C0C"/>
    <w:rsid w:val="00E752DF"/>
    <w:rsid w:val="00E84BC5"/>
    <w:rsid w:val="00E903D4"/>
    <w:rsid w:val="00E95711"/>
    <w:rsid w:val="00EA5968"/>
    <w:rsid w:val="00EA6D34"/>
    <w:rsid w:val="00EA7413"/>
    <w:rsid w:val="00EB7F87"/>
    <w:rsid w:val="00EC230A"/>
    <w:rsid w:val="00EC327B"/>
    <w:rsid w:val="00EC32DC"/>
    <w:rsid w:val="00EC593B"/>
    <w:rsid w:val="00ED77B8"/>
    <w:rsid w:val="00EE2D1B"/>
    <w:rsid w:val="00EF1B31"/>
    <w:rsid w:val="00EF30E4"/>
    <w:rsid w:val="00F05950"/>
    <w:rsid w:val="00F1369B"/>
    <w:rsid w:val="00F165E9"/>
    <w:rsid w:val="00F2011E"/>
    <w:rsid w:val="00F21924"/>
    <w:rsid w:val="00F219B9"/>
    <w:rsid w:val="00F303DB"/>
    <w:rsid w:val="00F35A67"/>
    <w:rsid w:val="00F3764E"/>
    <w:rsid w:val="00F47E43"/>
    <w:rsid w:val="00F47E72"/>
    <w:rsid w:val="00F500E7"/>
    <w:rsid w:val="00F65F2C"/>
    <w:rsid w:val="00F67FBC"/>
    <w:rsid w:val="00F70212"/>
    <w:rsid w:val="00F729E3"/>
    <w:rsid w:val="00F84D0F"/>
    <w:rsid w:val="00F93A14"/>
    <w:rsid w:val="00FA1B73"/>
    <w:rsid w:val="00FA4B0E"/>
    <w:rsid w:val="00FB50D3"/>
    <w:rsid w:val="00FB7936"/>
    <w:rsid w:val="00FC0A7F"/>
    <w:rsid w:val="00FC5D11"/>
    <w:rsid w:val="00FE661E"/>
    <w:rsid w:val="00FF27F6"/>
    <w:rsid w:val="00FF28E5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7E5F"/>
    <w:pPr>
      <w:spacing w:after="120"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1F74"/>
  </w:style>
  <w:style w:type="paragraph" w:styleId="Fuzeile">
    <w:name w:val="footer"/>
    <w:basedOn w:val="Standard"/>
    <w:link w:val="Fu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1F74"/>
  </w:style>
  <w:style w:type="paragraph" w:styleId="Sprechblasentext">
    <w:name w:val="Balloon Text"/>
    <w:basedOn w:val="Standard"/>
    <w:link w:val="SprechblasentextZchn"/>
    <w:uiPriority w:val="99"/>
    <w:semiHidden/>
    <w:rsid w:val="007240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F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E95711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E145E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abelle">
    <w:name w:val="Tabelle"/>
    <w:basedOn w:val="Standard"/>
    <w:qFormat/>
    <w:rsid w:val="004852E0"/>
    <w:pPr>
      <w:spacing w:after="0"/>
    </w:pPr>
    <w:rPr>
      <w:szCs w:val="4"/>
    </w:rPr>
  </w:style>
  <w:style w:type="character" w:styleId="Platzhaltertext">
    <w:name w:val="Placeholder Text"/>
    <w:basedOn w:val="Absatz-Standardschriftart"/>
    <w:uiPriority w:val="99"/>
    <w:semiHidden/>
    <w:rsid w:val="008378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Vorlagen\Office\IHK%2024\IHK%2024%20Hochformat.dotm" TargetMode="External"/></Relationships>
</file>

<file path=word/theme/theme1.xml><?xml version="1.0" encoding="utf-8"?>
<a:theme xmlns:a="http://schemas.openxmlformats.org/drawingml/2006/main" name="Design1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E964-1914-41DB-8B18-B2B602D7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IHK 24 Hochformat.dotm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Schwaben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thomas.czech</dc:creator>
  <cp:lastModifiedBy>thomas.czech</cp:lastModifiedBy>
  <cp:revision>7</cp:revision>
  <cp:lastPrinted>2015-04-01T12:31:00Z</cp:lastPrinted>
  <dcterms:created xsi:type="dcterms:W3CDTF">2015-09-21T12:59:00Z</dcterms:created>
  <dcterms:modified xsi:type="dcterms:W3CDTF">2016-01-14T13:46:00Z</dcterms:modified>
</cp:coreProperties>
</file>