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8" w:rsidRPr="00AA43E7" w:rsidRDefault="000847CC" w:rsidP="00AA43E7">
      <w:pPr>
        <w:pStyle w:val="SIHKDeckblattUnterzei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4CFF3" wp14:editId="072A79BE">
                <wp:simplePos x="0" y="0"/>
                <wp:positionH relativeFrom="column">
                  <wp:posOffset>-130175</wp:posOffset>
                </wp:positionH>
                <wp:positionV relativeFrom="page">
                  <wp:posOffset>937260</wp:posOffset>
                </wp:positionV>
                <wp:extent cx="5905500" cy="8694420"/>
                <wp:effectExtent l="0" t="0" r="1905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69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F7F" w:rsidRPr="00311E0D" w:rsidRDefault="00EF0F7F" w:rsidP="00A00617">
                            <w:pPr>
                              <w:spacing w:before="120" w:after="0"/>
                              <w:rPr>
                                <w:rFonts w:ascii="Agfa Rotis Sans Serif Light" w:hAnsi="Agfa Rotis Sans Serif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fa Rotis Sans Serif Ex Bold" w:hAnsi="Agfa Rotis Sans Serif Ex Bold"/>
                              </w:rPr>
                              <w:t xml:space="preserve">Südwestfälische Industrie- </w:t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 w:rsidRPr="00311E0D">
                              <w:rPr>
                                <w:rFonts w:ascii="Agfa Rotis Sans Serif Light" w:hAnsi="Agfa Rotis Sans Serif Light"/>
                                <w:b/>
                                <w:sz w:val="36"/>
                                <w:szCs w:val="36"/>
                              </w:rPr>
                              <w:t>Kooperationsbörse</w:t>
                            </w:r>
                          </w:p>
                          <w:p w:rsidR="00EF0F7F" w:rsidRDefault="00EF0F7F" w:rsidP="00311E0D">
                            <w:pPr>
                              <w:spacing w:after="0"/>
                              <w:rPr>
                                <w:rFonts w:ascii="Agfa Rotis Sans Serif Ex Bold" w:hAnsi="Agfa Rotis Sans Serif Ex Bold"/>
                              </w:rPr>
                            </w:pPr>
                            <w:r>
                              <w:rPr>
                                <w:rFonts w:ascii="Agfa Rotis Sans Serif Ex Bold" w:hAnsi="Agfa Rotis Sans Serif Ex Bold"/>
                              </w:rPr>
                              <w:t xml:space="preserve">und Handelskammer zu Hagen </w:t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>
                              <w:rPr>
                                <w:rFonts w:ascii="Agfa Rotis Sans Serif Ex Bold" w:hAnsi="Agfa Rotis Sans Serif Ex Bold"/>
                              </w:rPr>
                              <w:tab/>
                            </w:r>
                            <w:r w:rsidR="00311E0D" w:rsidRPr="00311E0D">
                              <w:rPr>
                                <w:rFonts w:ascii="Agfa Rotis Sans Serif Light" w:hAnsi="Agfa Rotis Sans Serif Light"/>
                                <w:sz w:val="28"/>
                                <w:szCs w:val="28"/>
                              </w:rPr>
                              <w:t>Erfassungsbogen</w:t>
                            </w:r>
                          </w:p>
                          <w:p w:rsidR="00EF0F7F" w:rsidRDefault="00EF0F7F" w:rsidP="00311E0D">
                            <w:pPr>
                              <w:spacing w:after="0"/>
                              <w:rPr>
                                <w:rFonts w:ascii="Agfa Rotis Sans Serif Ex Bold" w:hAnsi="Agfa Rotis Sans Serif Ex Bold"/>
                              </w:rPr>
                            </w:pPr>
                            <w:r>
                              <w:rPr>
                                <w:rFonts w:ascii="Agfa Rotis Sans Serif Ex Bold" w:hAnsi="Agfa Rotis Sans Serif Ex Bold"/>
                              </w:rPr>
                              <w:t>- Kooperationsbörse -</w:t>
                            </w:r>
                          </w:p>
                          <w:p w:rsidR="00EF0F7F" w:rsidRDefault="00EF0F7F" w:rsidP="00311E0D">
                            <w:pPr>
                              <w:spacing w:after="0"/>
                              <w:rPr>
                                <w:rFonts w:ascii="Agfa Rotis Sans Serif Ex Bold" w:hAnsi="Agfa Rotis Sans Serif Ex Bold"/>
                              </w:rPr>
                            </w:pPr>
                            <w:r>
                              <w:rPr>
                                <w:rFonts w:ascii="Agfa Rotis Sans Serif Ex Bold" w:hAnsi="Agfa Rotis Sans Serif Ex Bold"/>
                              </w:rPr>
                              <w:t>Bahnhofstraße 18</w:t>
                            </w:r>
                          </w:p>
                          <w:p w:rsidR="00EF0F7F" w:rsidRDefault="00EF0F7F" w:rsidP="00311E0D">
                            <w:pPr>
                              <w:spacing w:after="0"/>
                              <w:rPr>
                                <w:rFonts w:ascii="Agfa Rotis Sans Serif Light" w:hAnsi="Agfa Rotis Sans Serif Light"/>
                              </w:rPr>
                            </w:pPr>
                            <w:r>
                              <w:rPr>
                                <w:rFonts w:ascii="Agfa Rotis Sans Serif Ex Bold" w:hAnsi="Agfa Rotis Sans Serif Ex Bold"/>
                              </w:rPr>
                              <w:t>58095 Hagen</w:t>
                            </w:r>
                          </w:p>
                          <w:p w:rsidR="00EF0F7F" w:rsidRDefault="00EF0F7F" w:rsidP="00EF0F7F"/>
                          <w:p w:rsidR="00EF0F7F" w:rsidRDefault="00EF0F7F" w:rsidP="00EF0F7F">
                            <w:pPr>
                              <w:rPr>
                                <w:rFonts w:ascii="Agfa Rotis Sans Serif Ex Bold" w:hAnsi="Agfa Rotis Sans Serif Ex Bold"/>
                              </w:rPr>
                            </w:pPr>
                            <w:r>
                              <w:rPr>
                                <w:rFonts w:ascii="Agfa Rotis Sans Serif Ex Bold" w:hAnsi="Agfa Rotis Sans Serif Ex Bold"/>
                              </w:rPr>
                              <w:t>Wir bitten um Aufnahme des folgenden Kooperationswunsches in die SIHK-Kooperationsbörse:</w:t>
                            </w:r>
                          </w:p>
                          <w:p w:rsidR="00EF0F7F" w:rsidRPr="00311E0D" w:rsidRDefault="00EF0F7F" w:rsidP="00311E0D">
                            <w:pPr>
                              <w:spacing w:after="0"/>
                              <w:jc w:val="both"/>
                              <w:rPr>
                                <w:rFonts w:ascii="Agfa Rotis Sans Serif Light" w:hAnsi="Agfa Rotis Sans Serif Light"/>
                                <w:b/>
                                <w:u w:val="single"/>
                              </w:rPr>
                            </w:pPr>
                            <w:r w:rsidRPr="00311E0D">
                              <w:rPr>
                                <w:rFonts w:ascii="Agfa Rotis Sans Serif Light" w:hAnsi="Agfa Rotis Sans Serif Light"/>
                                <w:b/>
                                <w:u w:val="single"/>
                              </w:rPr>
                              <w:t>Beschreibung der gewünschten Kooperation</w:t>
                            </w:r>
                          </w:p>
                          <w:p w:rsidR="00EF0F7F" w:rsidRPr="00311E0D" w:rsidRDefault="00EF0F7F" w:rsidP="00EF0F7F">
                            <w:pPr>
                              <w:jc w:val="both"/>
                              <w:rPr>
                                <w:rFonts w:ascii="Agfa Rotis Sans Serif Light" w:hAnsi="Agfa Rotis Sans Serif Light"/>
                                <w:u w:val="single"/>
                              </w:rPr>
                            </w:pPr>
                            <w:r w:rsidRPr="00311E0D">
                              <w:rPr>
                                <w:rFonts w:ascii="Agfa Rotis Sans Serif Light" w:hAnsi="Agfa Rotis Sans Serif Light"/>
                              </w:rPr>
                              <w:t>Formulieren Sie Ihren Kooperationswunsch als Inserat-Text bis zu 6 Zeilen (bitte keine Abkürzungen verwenden, um Stichwort-Recherchen zu ermöglichen). Die Kammer ist berechtigt, redaktionelle Änderungen bei der Textgestaltung vorzunehmen.</w:t>
                            </w:r>
                          </w:p>
                          <w:p w:rsidR="00EF0F7F" w:rsidRDefault="00EF0F7F" w:rsidP="00311E0D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</w:pPr>
                          </w:p>
                          <w:p w:rsidR="00EF0F7F" w:rsidRDefault="00EF0F7F" w:rsidP="00EF0F7F">
                            <w:pPr>
                              <w:spacing w:line="40" w:lineRule="exac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F0F7F" w:rsidRDefault="00EF0F7F" w:rsidP="00311E0D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szCs w:val="20"/>
                                <w:u w:val="single"/>
                              </w:rPr>
                            </w:pPr>
                          </w:p>
                          <w:p w:rsidR="00EF0F7F" w:rsidRPr="001C2C18" w:rsidRDefault="00EF0F7F" w:rsidP="00EF0F7F">
                            <w:pPr>
                              <w:spacing w:line="40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F0F7F" w:rsidRDefault="00EF0F7F" w:rsidP="00311E0D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</w:pPr>
                          </w:p>
                          <w:p w:rsidR="00EF0F7F" w:rsidRPr="001C2C18" w:rsidRDefault="00EF0F7F" w:rsidP="00EF0F7F">
                            <w:pPr>
                              <w:spacing w:line="40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F0F7F" w:rsidRDefault="00EF0F7F" w:rsidP="00311E0D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szCs w:val="20"/>
                                <w:u w:val="single"/>
                              </w:rPr>
                            </w:pPr>
                          </w:p>
                          <w:p w:rsidR="00EF0F7F" w:rsidRPr="001C2C18" w:rsidRDefault="00EF0F7F" w:rsidP="00EF0F7F">
                            <w:pPr>
                              <w:spacing w:line="40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F0F7F" w:rsidRDefault="00EF0F7F" w:rsidP="00311E0D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szCs w:val="20"/>
                                <w:u w:val="single"/>
                              </w:rPr>
                            </w:pPr>
                          </w:p>
                          <w:p w:rsidR="00EF0F7F" w:rsidRPr="001C2C18" w:rsidRDefault="00EF0F7F" w:rsidP="00EF0F7F">
                            <w:pPr>
                              <w:spacing w:line="40" w:lineRule="exact"/>
                              <w:rPr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EF0F7F" w:rsidRDefault="00EF0F7F" w:rsidP="00EF0F7F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EF0F7F" w:rsidRPr="00311E0D" w:rsidRDefault="00EF0F7F" w:rsidP="00EF0F7F">
                            <w:pPr>
                              <w:jc w:val="both"/>
                              <w:rPr>
                                <w:rFonts w:ascii="Agfa Rotis Sans Serif Light" w:hAnsi="Agfa Rotis Sans Serif Light"/>
                              </w:rPr>
                            </w:pPr>
                            <w:r w:rsidRPr="00311E0D">
                              <w:rPr>
                                <w:rFonts w:ascii="Agfa Rotis Sans Serif Light" w:hAnsi="Agfa Rotis Sans Serif Light"/>
                              </w:rPr>
                              <w:t>Ich bevollmächtige die Südwestfälische Industrie- und Handelskammer zu Hagen, die in diesem Erfassungsbogen erfassten Daten - mit Ausnahme der Anschrift - zum Zwecke der Vermittlung im Internet zu verbreiten, Interessenten zur Kenntnis zu geben und für statistische Auswertungen zu verarbeiten.</w:t>
                            </w:r>
                          </w:p>
                          <w:p w:rsidR="00EF0F7F" w:rsidRPr="00311E0D" w:rsidRDefault="00EF0F7F" w:rsidP="00EF0F7F">
                            <w:pPr>
                              <w:jc w:val="both"/>
                              <w:rPr>
                                <w:rFonts w:ascii="Agfa Rotis Sans Serif Light" w:hAnsi="Agfa Rotis Sans Serif Light"/>
                                <w:b/>
                              </w:rPr>
                            </w:pPr>
                            <w:r w:rsidRPr="00311E0D">
                              <w:rPr>
                                <w:rFonts w:ascii="Agfa Rotis Sans Serif Light" w:hAnsi="Agfa Rotis Sans Serif Light"/>
                                <w:b/>
                              </w:rPr>
                              <w:t xml:space="preserve">Sobald wir mit unserem Kooperationswunsch nicht mehr an der SIHK-Kooperationsbörse teilnehmen möchten, werden wir die SIHK </w:t>
                            </w:r>
                            <w:r w:rsidRPr="00311E0D">
                              <w:rPr>
                                <w:rFonts w:ascii="Agfa Rotis Sans Serif Light" w:hAnsi="Agfa Rotis Sans Serif Light"/>
                                <w:b/>
                                <w:u w:val="single"/>
                              </w:rPr>
                              <w:t>unverzüglich</w:t>
                            </w:r>
                            <w:r w:rsidRPr="00311E0D">
                              <w:rPr>
                                <w:rFonts w:ascii="Agfa Rotis Sans Serif Light" w:hAnsi="Agfa Rotis Sans Serif Light"/>
                                <w:b/>
                              </w:rPr>
                              <w:t xml:space="preserve"> unterrichten. Unterbleibt eine Meldung, wird der </w:t>
                            </w:r>
                            <w:proofErr w:type="spellStart"/>
                            <w:r w:rsidRPr="00311E0D">
                              <w:rPr>
                                <w:rFonts w:ascii="Agfa Rotis Sans Serif Light" w:hAnsi="Agfa Rotis Sans Serif Light"/>
                                <w:b/>
                              </w:rPr>
                              <w:t>Kooperationswunschspätestens</w:t>
                            </w:r>
                            <w:proofErr w:type="spellEnd"/>
                            <w:r w:rsidRPr="00311E0D">
                              <w:rPr>
                                <w:rFonts w:ascii="Agfa Rotis Sans Serif Light" w:hAnsi="Agfa Rotis Sans Serif Light"/>
                                <w:b/>
                              </w:rPr>
                              <w:t xml:space="preserve"> nach einem Jahr in der Datenbank gelöscht.</w:t>
                            </w:r>
                          </w:p>
                          <w:p w:rsidR="00EF0F7F" w:rsidRDefault="00EF0F7F" w:rsidP="00311E0D">
                            <w:pPr>
                              <w:spacing w:before="480"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Default="00EF0F7F" w:rsidP="00EF0F7F">
                            <w:r>
                              <w:t>Ort / Datum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Unterschrift</w:t>
                            </w:r>
                          </w:p>
                          <w:p w:rsidR="00EF0F7F" w:rsidRDefault="00EF0F7F" w:rsidP="00311E0D">
                            <w:pPr>
                              <w:spacing w:after="120"/>
                            </w:pPr>
                            <w:r>
                              <w:rPr>
                                <w:u w:val="single"/>
                              </w:rPr>
                              <w:t>Angaben des Inserenten:</w:t>
                            </w:r>
                          </w:p>
                          <w:p w:rsidR="00EF0F7F" w:rsidRDefault="00EF0F7F" w:rsidP="00EF0F7F">
                            <w:pPr>
                              <w:rPr>
                                <w:u w:val="single"/>
                              </w:rPr>
                            </w:pPr>
                            <w:r>
                              <w:t>Name/Firma:</w:t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Pr="00311E0D" w:rsidRDefault="00EF0F7F" w:rsidP="00EF0F7F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Default="00EF0F7F" w:rsidP="00EF0F7F">
                            <w:r>
                              <w:t>Ansprechpartner:</w:t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Default="00EF0F7F" w:rsidP="00EF0F7F">
                            <w:r>
                              <w:t>Straße: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Default="00EF0F7F" w:rsidP="00EF0F7F">
                            <w:r>
                              <w:t>PLZ/Ort:</w:t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Default="00EF0F7F" w:rsidP="00EF0F7F">
                            <w:r>
                              <w:t>Telefon/Fax:</w:t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Default="00EF0F7F" w:rsidP="00EF0F7F">
                            <w:r>
                              <w:t>Internet:</w:t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0F7F" w:rsidRDefault="00EF0F7F" w:rsidP="00EF0F7F">
                            <w:r>
                              <w:t>E-Mail: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  <w:r w:rsidR="00311E0D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847CC" w:rsidRDefault="00084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25pt;margin-top:73.8pt;width:465pt;height:6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" strokecolor="white [3212]">
                <v:textbox>
                  <w:txbxContent>
                    <w:p w:rsidR="00EF0F7F" w:rsidRPr="00311E0D" w:rsidRDefault="00EF0F7F" w:rsidP="00A00617">
                      <w:pPr>
                        <w:spacing w:before="120" w:after="0"/>
                        <w:rPr>
                          <w:rFonts w:ascii="Agfa Rotis Sans Serif Light" w:hAnsi="Agfa Rotis Sans Serif Light"/>
                          <w:sz w:val="36"/>
                          <w:szCs w:val="36"/>
                        </w:rPr>
                      </w:pPr>
                      <w:r>
                        <w:rPr>
                          <w:rFonts w:ascii="Agfa Rotis Sans Serif Ex Bold" w:hAnsi="Agfa Rotis Sans Serif Ex Bold"/>
                        </w:rPr>
                        <w:t xml:space="preserve">Südwestfälische Industrie- </w:t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 w:rsidRPr="00311E0D">
                        <w:rPr>
                          <w:rFonts w:ascii="Agfa Rotis Sans Serif Light" w:hAnsi="Agfa Rotis Sans Serif Light"/>
                          <w:b/>
                          <w:sz w:val="36"/>
                          <w:szCs w:val="36"/>
                        </w:rPr>
                        <w:t>Kooperationsbörse</w:t>
                      </w:r>
                    </w:p>
                    <w:p w:rsidR="00EF0F7F" w:rsidRDefault="00EF0F7F" w:rsidP="00311E0D">
                      <w:pPr>
                        <w:spacing w:after="0"/>
                        <w:rPr>
                          <w:rFonts w:ascii="Agfa Rotis Sans Serif Ex Bold" w:hAnsi="Agfa Rotis Sans Serif Ex Bold"/>
                        </w:rPr>
                      </w:pPr>
                      <w:r>
                        <w:rPr>
                          <w:rFonts w:ascii="Agfa Rotis Sans Serif Ex Bold" w:hAnsi="Agfa Rotis Sans Serif Ex Bold"/>
                        </w:rPr>
                        <w:t xml:space="preserve">und Handelskammer zu Hagen </w:t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>
                        <w:rPr>
                          <w:rFonts w:ascii="Agfa Rotis Sans Serif Ex Bold" w:hAnsi="Agfa Rotis Sans Serif Ex Bold"/>
                        </w:rPr>
                        <w:tab/>
                      </w:r>
                      <w:r w:rsidR="00311E0D" w:rsidRPr="00311E0D">
                        <w:rPr>
                          <w:rFonts w:ascii="Agfa Rotis Sans Serif Light" w:hAnsi="Agfa Rotis Sans Serif Light"/>
                          <w:sz w:val="28"/>
                          <w:szCs w:val="28"/>
                        </w:rPr>
                        <w:t>Erfassungsbogen</w:t>
                      </w:r>
                    </w:p>
                    <w:p w:rsidR="00EF0F7F" w:rsidRDefault="00EF0F7F" w:rsidP="00311E0D">
                      <w:pPr>
                        <w:spacing w:after="0"/>
                        <w:rPr>
                          <w:rFonts w:ascii="Agfa Rotis Sans Serif Ex Bold" w:hAnsi="Agfa Rotis Sans Serif Ex Bold"/>
                        </w:rPr>
                      </w:pPr>
                      <w:r>
                        <w:rPr>
                          <w:rFonts w:ascii="Agfa Rotis Sans Serif Ex Bold" w:hAnsi="Agfa Rotis Sans Serif Ex Bold"/>
                        </w:rPr>
                        <w:t>- Kooperationsbörse -</w:t>
                      </w:r>
                    </w:p>
                    <w:p w:rsidR="00EF0F7F" w:rsidRDefault="00EF0F7F" w:rsidP="00311E0D">
                      <w:pPr>
                        <w:spacing w:after="0"/>
                        <w:rPr>
                          <w:rFonts w:ascii="Agfa Rotis Sans Serif Ex Bold" w:hAnsi="Agfa Rotis Sans Serif Ex Bold"/>
                        </w:rPr>
                      </w:pPr>
                      <w:r>
                        <w:rPr>
                          <w:rFonts w:ascii="Agfa Rotis Sans Serif Ex Bold" w:hAnsi="Agfa Rotis Sans Serif Ex Bold"/>
                        </w:rPr>
                        <w:t>Bahnhofstraße 18</w:t>
                      </w:r>
                    </w:p>
                    <w:p w:rsidR="00EF0F7F" w:rsidRDefault="00EF0F7F" w:rsidP="00311E0D">
                      <w:pPr>
                        <w:spacing w:after="0"/>
                        <w:rPr>
                          <w:rFonts w:ascii="Agfa Rotis Sans Serif Light" w:hAnsi="Agfa Rotis Sans Serif Light"/>
                        </w:rPr>
                      </w:pPr>
                      <w:r>
                        <w:rPr>
                          <w:rFonts w:ascii="Agfa Rotis Sans Serif Ex Bold" w:hAnsi="Agfa Rotis Sans Serif Ex Bold"/>
                        </w:rPr>
                        <w:t>58095 Hagen</w:t>
                      </w:r>
                    </w:p>
                    <w:p w:rsidR="00EF0F7F" w:rsidRDefault="00EF0F7F" w:rsidP="00EF0F7F"/>
                    <w:p w:rsidR="00EF0F7F" w:rsidRDefault="00EF0F7F" w:rsidP="00EF0F7F">
                      <w:pPr>
                        <w:rPr>
                          <w:rFonts w:ascii="Agfa Rotis Sans Serif Ex Bold" w:hAnsi="Agfa Rotis Sans Serif Ex Bold"/>
                        </w:rPr>
                      </w:pPr>
                      <w:r>
                        <w:rPr>
                          <w:rFonts w:ascii="Agfa Rotis Sans Serif Ex Bold" w:hAnsi="Agfa Rotis Sans Serif Ex Bold"/>
                        </w:rPr>
                        <w:t>Wir bitten um Aufnahme des folgenden Kooperationswunsches in die SIHK-Kooperationsbörse:</w:t>
                      </w:r>
                    </w:p>
                    <w:p w:rsidR="00EF0F7F" w:rsidRPr="00311E0D" w:rsidRDefault="00EF0F7F" w:rsidP="00311E0D">
                      <w:pPr>
                        <w:spacing w:after="0"/>
                        <w:jc w:val="both"/>
                        <w:rPr>
                          <w:rFonts w:ascii="Agfa Rotis Sans Serif Light" w:hAnsi="Agfa Rotis Sans Serif Light"/>
                          <w:b/>
                          <w:u w:val="single"/>
                        </w:rPr>
                      </w:pPr>
                      <w:r w:rsidRPr="00311E0D">
                        <w:rPr>
                          <w:rFonts w:ascii="Agfa Rotis Sans Serif Light" w:hAnsi="Agfa Rotis Sans Serif Light"/>
                          <w:b/>
                          <w:u w:val="single"/>
                        </w:rPr>
                        <w:t>Beschreibung der gewünschten Kooperation</w:t>
                      </w:r>
                    </w:p>
                    <w:p w:rsidR="00EF0F7F" w:rsidRPr="00311E0D" w:rsidRDefault="00EF0F7F" w:rsidP="00EF0F7F">
                      <w:pPr>
                        <w:jc w:val="both"/>
                        <w:rPr>
                          <w:rFonts w:ascii="Agfa Rotis Sans Serif Light" w:hAnsi="Agfa Rotis Sans Serif Light"/>
                          <w:u w:val="single"/>
                        </w:rPr>
                      </w:pPr>
                      <w:r w:rsidRPr="00311E0D">
                        <w:rPr>
                          <w:rFonts w:ascii="Agfa Rotis Sans Serif Light" w:hAnsi="Agfa Rotis Sans Serif Light"/>
                        </w:rPr>
                        <w:t>Formulieren Sie Ihren Kooperationswunsch als Inserat-Text bis zu 6 Zeilen (bitte keine Abkürzungen verwenden, um Stichwort-Recherchen zu ermöglichen). Die Kammer ist berechtigt, redaktionelle Änderungen bei der Textgestaltung vorzunehmen.</w:t>
                      </w:r>
                    </w:p>
                    <w:p w:rsidR="00EF0F7F" w:rsidRDefault="00EF0F7F" w:rsidP="00311E0D">
                      <w:pPr>
                        <w:pBdr>
                          <w:bottom w:val="single" w:sz="4" w:space="1" w:color="auto"/>
                        </w:pBdr>
                        <w:spacing w:after="0"/>
                      </w:pPr>
                    </w:p>
                    <w:p w:rsidR="00EF0F7F" w:rsidRDefault="00EF0F7F" w:rsidP="00EF0F7F">
                      <w:pPr>
                        <w:spacing w:line="40" w:lineRule="exact"/>
                        <w:rPr>
                          <w:sz w:val="4"/>
                          <w:szCs w:val="4"/>
                        </w:rPr>
                      </w:pPr>
                    </w:p>
                    <w:p w:rsidR="00EF0F7F" w:rsidRDefault="00EF0F7F" w:rsidP="00311E0D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szCs w:val="20"/>
                          <w:u w:val="single"/>
                        </w:rPr>
                      </w:pPr>
                    </w:p>
                    <w:p w:rsidR="00EF0F7F" w:rsidRPr="001C2C18" w:rsidRDefault="00EF0F7F" w:rsidP="00EF0F7F">
                      <w:pPr>
                        <w:spacing w:line="40" w:lineRule="exact"/>
                        <w:rPr>
                          <w:sz w:val="2"/>
                          <w:szCs w:val="2"/>
                        </w:rPr>
                      </w:pPr>
                    </w:p>
                    <w:p w:rsidR="00EF0F7F" w:rsidRDefault="00EF0F7F" w:rsidP="00311E0D">
                      <w:pPr>
                        <w:pBdr>
                          <w:bottom w:val="single" w:sz="4" w:space="1" w:color="auto"/>
                        </w:pBdr>
                        <w:spacing w:after="0"/>
                      </w:pPr>
                    </w:p>
                    <w:p w:rsidR="00EF0F7F" w:rsidRPr="001C2C18" w:rsidRDefault="00EF0F7F" w:rsidP="00EF0F7F">
                      <w:pPr>
                        <w:spacing w:line="40" w:lineRule="exact"/>
                        <w:rPr>
                          <w:sz w:val="2"/>
                          <w:szCs w:val="2"/>
                        </w:rPr>
                      </w:pPr>
                    </w:p>
                    <w:p w:rsidR="00EF0F7F" w:rsidRDefault="00EF0F7F" w:rsidP="00311E0D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szCs w:val="20"/>
                          <w:u w:val="single"/>
                        </w:rPr>
                      </w:pPr>
                    </w:p>
                    <w:p w:rsidR="00EF0F7F" w:rsidRPr="001C2C18" w:rsidRDefault="00EF0F7F" w:rsidP="00EF0F7F">
                      <w:pPr>
                        <w:spacing w:line="40" w:lineRule="exact"/>
                        <w:rPr>
                          <w:sz w:val="2"/>
                          <w:szCs w:val="2"/>
                        </w:rPr>
                      </w:pPr>
                    </w:p>
                    <w:p w:rsidR="00EF0F7F" w:rsidRDefault="00EF0F7F" w:rsidP="00311E0D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szCs w:val="20"/>
                          <w:u w:val="single"/>
                        </w:rPr>
                      </w:pPr>
                    </w:p>
                    <w:p w:rsidR="00EF0F7F" w:rsidRPr="001C2C18" w:rsidRDefault="00EF0F7F" w:rsidP="00EF0F7F">
                      <w:pPr>
                        <w:spacing w:line="40" w:lineRule="exact"/>
                        <w:rPr>
                          <w:sz w:val="2"/>
                          <w:szCs w:val="2"/>
                          <w:u w:val="single"/>
                        </w:rPr>
                      </w:pPr>
                    </w:p>
                    <w:p w:rsidR="00EF0F7F" w:rsidRDefault="00EF0F7F" w:rsidP="00EF0F7F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EF0F7F" w:rsidRPr="00311E0D" w:rsidRDefault="00EF0F7F" w:rsidP="00EF0F7F">
                      <w:pPr>
                        <w:jc w:val="both"/>
                        <w:rPr>
                          <w:rFonts w:ascii="Agfa Rotis Sans Serif Light" w:hAnsi="Agfa Rotis Sans Serif Light"/>
                        </w:rPr>
                      </w:pPr>
                      <w:r w:rsidRPr="00311E0D">
                        <w:rPr>
                          <w:rFonts w:ascii="Agfa Rotis Sans Serif Light" w:hAnsi="Agfa Rotis Sans Serif Light"/>
                        </w:rPr>
                        <w:t>Ich bevollmächtige die Südwestfälische Industrie- und Handelskammer zu Hagen, die in diesem Erfassungsbogen erfassten Daten - mit Ausnahme der Anschrift - zum Zwecke der Vermittlung im Internet zu verbreiten, Interessenten zur Kenntnis zu geben und für statistische Auswertungen zu verarbeiten.</w:t>
                      </w:r>
                    </w:p>
                    <w:p w:rsidR="00EF0F7F" w:rsidRPr="00311E0D" w:rsidRDefault="00EF0F7F" w:rsidP="00EF0F7F">
                      <w:pPr>
                        <w:jc w:val="both"/>
                        <w:rPr>
                          <w:rFonts w:ascii="Agfa Rotis Sans Serif Light" w:hAnsi="Agfa Rotis Sans Serif Light"/>
                          <w:b/>
                        </w:rPr>
                      </w:pPr>
                      <w:r w:rsidRPr="00311E0D">
                        <w:rPr>
                          <w:rFonts w:ascii="Agfa Rotis Sans Serif Light" w:hAnsi="Agfa Rotis Sans Serif Light"/>
                          <w:b/>
                        </w:rPr>
                        <w:t xml:space="preserve">Sobald wir mit unserem Kooperationswunsch nicht mehr an der SIHK-Kooperationsbörse teilnehmen möchten, werden wir die SIHK </w:t>
                      </w:r>
                      <w:r w:rsidRPr="00311E0D">
                        <w:rPr>
                          <w:rFonts w:ascii="Agfa Rotis Sans Serif Light" w:hAnsi="Agfa Rotis Sans Serif Light"/>
                          <w:b/>
                          <w:u w:val="single"/>
                        </w:rPr>
                        <w:t>unverzüglich</w:t>
                      </w:r>
                      <w:r w:rsidRPr="00311E0D">
                        <w:rPr>
                          <w:rFonts w:ascii="Agfa Rotis Sans Serif Light" w:hAnsi="Agfa Rotis Sans Serif Light"/>
                          <w:b/>
                        </w:rPr>
                        <w:t xml:space="preserve"> unterrichten. Unterbleibt eine Meldung, wird der </w:t>
                      </w:r>
                      <w:proofErr w:type="spellStart"/>
                      <w:r w:rsidRPr="00311E0D">
                        <w:rPr>
                          <w:rFonts w:ascii="Agfa Rotis Sans Serif Light" w:hAnsi="Agfa Rotis Sans Serif Light"/>
                          <w:b/>
                        </w:rPr>
                        <w:t>Kooperationswunschspätestens</w:t>
                      </w:r>
                      <w:proofErr w:type="spellEnd"/>
                      <w:r w:rsidRPr="00311E0D">
                        <w:rPr>
                          <w:rFonts w:ascii="Agfa Rotis Sans Serif Light" w:hAnsi="Agfa Rotis Sans Serif Light"/>
                          <w:b/>
                        </w:rPr>
                        <w:t xml:space="preserve"> nach einem Jahr in der Datenbank gelöscht.</w:t>
                      </w:r>
                    </w:p>
                    <w:p w:rsidR="00EF0F7F" w:rsidRDefault="00EF0F7F" w:rsidP="00311E0D">
                      <w:pPr>
                        <w:spacing w:before="480"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Default="00EF0F7F" w:rsidP="00EF0F7F">
                      <w:r>
                        <w:t>Ort / Datum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Unterschrift</w:t>
                      </w:r>
                    </w:p>
                    <w:p w:rsidR="00EF0F7F" w:rsidRDefault="00EF0F7F" w:rsidP="00311E0D">
                      <w:pPr>
                        <w:spacing w:after="120"/>
                      </w:pPr>
                      <w:r>
                        <w:rPr>
                          <w:u w:val="single"/>
                        </w:rPr>
                        <w:t>Angaben des Inserenten:</w:t>
                      </w:r>
                    </w:p>
                    <w:p w:rsidR="00EF0F7F" w:rsidRDefault="00EF0F7F" w:rsidP="00EF0F7F">
                      <w:pPr>
                        <w:rPr>
                          <w:u w:val="single"/>
                        </w:rPr>
                      </w:pPr>
                      <w:r>
                        <w:t>Name/Firma:</w:t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Pr="00311E0D" w:rsidRDefault="00EF0F7F" w:rsidP="00EF0F7F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Default="00EF0F7F" w:rsidP="00EF0F7F">
                      <w:r>
                        <w:t>Ansprechpartner:</w:t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Default="00EF0F7F" w:rsidP="00EF0F7F">
                      <w:r>
                        <w:t>Straße:</w:t>
                      </w:r>
                      <w:r>
                        <w:tab/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Default="00EF0F7F" w:rsidP="00EF0F7F">
                      <w:r>
                        <w:t>PLZ/Ort:</w:t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Default="00EF0F7F" w:rsidP="00EF0F7F">
                      <w:r>
                        <w:t>Telefon/Fax:</w:t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Default="00EF0F7F" w:rsidP="00EF0F7F">
                      <w:r>
                        <w:t>Internet:</w:t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EF0F7F" w:rsidRDefault="00EF0F7F" w:rsidP="00EF0F7F">
                      <w:r>
                        <w:t>E-Mail:</w:t>
                      </w:r>
                      <w:r>
                        <w:tab/>
                      </w:r>
                      <w: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  <w:r w:rsidR="00311E0D">
                        <w:rPr>
                          <w:u w:val="single"/>
                        </w:rPr>
                        <w:tab/>
                      </w:r>
                    </w:p>
                    <w:p w:rsidR="000847CC" w:rsidRDefault="000847CC"/>
                  </w:txbxContent>
                </v:textbox>
                <w10:wrap anchory="page"/>
              </v:shape>
            </w:pict>
          </mc:Fallback>
        </mc:AlternateContent>
      </w:r>
    </w:p>
    <w:sectPr w:rsidR="00E648C8" w:rsidRPr="00AA4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A1" w:rsidRDefault="007653A1" w:rsidP="001549D1">
      <w:pPr>
        <w:spacing w:after="0" w:line="240" w:lineRule="auto"/>
      </w:pPr>
      <w:r>
        <w:separator/>
      </w:r>
    </w:p>
  </w:endnote>
  <w:endnote w:type="continuationSeparator" w:id="0">
    <w:p w:rsidR="007653A1" w:rsidRDefault="007653A1" w:rsidP="0015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Pro-Light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1" w:rsidRDefault="001549D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1" w:rsidRDefault="001549D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1" w:rsidRDefault="001549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A1" w:rsidRDefault="007653A1" w:rsidP="001549D1">
      <w:pPr>
        <w:spacing w:after="0" w:line="240" w:lineRule="auto"/>
      </w:pPr>
      <w:r>
        <w:separator/>
      </w:r>
    </w:p>
  </w:footnote>
  <w:footnote w:type="continuationSeparator" w:id="0">
    <w:p w:rsidR="007653A1" w:rsidRDefault="007653A1" w:rsidP="0015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1" w:rsidRDefault="00DC3C77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847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IHK Merkblatt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1" w:rsidRDefault="00DC3C77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8472" o:spid="_x0000_s2051" type="#_x0000_t75" style="position:absolute;margin-left:-70.95pt;margin-top:-70.7pt;width:595.2pt;height:841.9pt;z-index:-251656192;mso-position-horizontal-relative:margin;mso-position-vertical-relative:margin" o:allowincell="f">
          <v:imagedata r:id="rId1" o:title="SIHK Merkblatt 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1" w:rsidRDefault="00DC3C77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847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IHK Merkblatt Vorl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CC"/>
    <w:rsid w:val="000847CC"/>
    <w:rsid w:val="00104940"/>
    <w:rsid w:val="001549D1"/>
    <w:rsid w:val="001C2C18"/>
    <w:rsid w:val="00311E0D"/>
    <w:rsid w:val="004236A8"/>
    <w:rsid w:val="00603D8D"/>
    <w:rsid w:val="00670834"/>
    <w:rsid w:val="007653A1"/>
    <w:rsid w:val="008C1324"/>
    <w:rsid w:val="008F375B"/>
    <w:rsid w:val="00A00617"/>
    <w:rsid w:val="00AA43E7"/>
    <w:rsid w:val="00AC65B5"/>
    <w:rsid w:val="00D6182F"/>
    <w:rsid w:val="00D63202"/>
    <w:rsid w:val="00DC3C77"/>
    <w:rsid w:val="00DE1DCC"/>
    <w:rsid w:val="00E648C8"/>
    <w:rsid w:val="00E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4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4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7CC"/>
    <w:rPr>
      <w:rFonts w:ascii="Tahoma" w:hAnsi="Tahoma" w:cs="Tahoma"/>
      <w:sz w:val="16"/>
      <w:szCs w:val="16"/>
    </w:rPr>
  </w:style>
  <w:style w:type="paragraph" w:customStyle="1" w:styleId="SIHKDeckblattberschrift">
    <w:name w:val="SIHK Deckblatt Überschrift"/>
    <w:basedOn w:val="Standard"/>
    <w:qFormat/>
    <w:rsid w:val="000847CC"/>
    <w:pPr>
      <w:keepNext/>
      <w:keepLines/>
      <w:spacing w:before="480" w:after="0" w:line="240" w:lineRule="auto"/>
      <w:outlineLvl w:val="0"/>
    </w:pPr>
    <w:rPr>
      <w:rFonts w:ascii="DINPro-Bold" w:eastAsiaTheme="majorEastAsia" w:hAnsi="DINPro-Bold" w:cstheme="majorBidi"/>
      <w:b/>
      <w:bCs/>
      <w:caps/>
      <w:color w:val="000000" w:themeColor="text1"/>
      <w:sz w:val="48"/>
      <w:szCs w:val="32"/>
    </w:rPr>
  </w:style>
  <w:style w:type="paragraph" w:customStyle="1" w:styleId="SIHKDeckblattUnterzeile">
    <w:name w:val="SIHK Deckblatt Unterzeile"/>
    <w:basedOn w:val="Standard"/>
    <w:qFormat/>
    <w:rsid w:val="000847CC"/>
    <w:pPr>
      <w:spacing w:before="120" w:after="120" w:line="240" w:lineRule="auto"/>
    </w:pPr>
    <w:rPr>
      <w:rFonts w:ascii="DINPro-Light" w:eastAsia="Times New Roman" w:hAnsi="DINPro-Light" w:cs="Times New Roman"/>
      <w:caps/>
      <w:sz w:val="2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5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9D1"/>
  </w:style>
  <w:style w:type="paragraph" w:styleId="Fuzeile">
    <w:name w:val="footer"/>
    <w:basedOn w:val="Standard"/>
    <w:link w:val="FuzeileZchn"/>
    <w:uiPriority w:val="99"/>
    <w:unhideWhenUsed/>
    <w:rsid w:val="0015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4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4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7CC"/>
    <w:rPr>
      <w:rFonts w:ascii="Tahoma" w:hAnsi="Tahoma" w:cs="Tahoma"/>
      <w:sz w:val="16"/>
      <w:szCs w:val="16"/>
    </w:rPr>
  </w:style>
  <w:style w:type="paragraph" w:customStyle="1" w:styleId="SIHKDeckblattberschrift">
    <w:name w:val="SIHK Deckblatt Überschrift"/>
    <w:basedOn w:val="Standard"/>
    <w:qFormat/>
    <w:rsid w:val="000847CC"/>
    <w:pPr>
      <w:keepNext/>
      <w:keepLines/>
      <w:spacing w:before="480" w:after="0" w:line="240" w:lineRule="auto"/>
      <w:outlineLvl w:val="0"/>
    </w:pPr>
    <w:rPr>
      <w:rFonts w:ascii="DINPro-Bold" w:eastAsiaTheme="majorEastAsia" w:hAnsi="DINPro-Bold" w:cstheme="majorBidi"/>
      <w:b/>
      <w:bCs/>
      <w:caps/>
      <w:color w:val="000000" w:themeColor="text1"/>
      <w:sz w:val="48"/>
      <w:szCs w:val="32"/>
    </w:rPr>
  </w:style>
  <w:style w:type="paragraph" w:customStyle="1" w:styleId="SIHKDeckblattUnterzeile">
    <w:name w:val="SIHK Deckblatt Unterzeile"/>
    <w:basedOn w:val="Standard"/>
    <w:qFormat/>
    <w:rsid w:val="000847CC"/>
    <w:pPr>
      <w:spacing w:before="120" w:after="120" w:line="240" w:lineRule="auto"/>
    </w:pPr>
    <w:rPr>
      <w:rFonts w:ascii="DINPro-Light" w:eastAsia="Times New Roman" w:hAnsi="DINPro-Light" w:cs="Times New Roman"/>
      <w:caps/>
      <w:sz w:val="2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5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9D1"/>
  </w:style>
  <w:style w:type="paragraph" w:styleId="Fuzeile">
    <w:name w:val="footer"/>
    <w:basedOn w:val="Standard"/>
    <w:link w:val="FuzeileZchn"/>
    <w:uiPriority w:val="99"/>
    <w:unhideWhenUsed/>
    <w:rsid w:val="0015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EBC07C39.dotm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SIHK zu Hagen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Köhler</dc:creator>
  <cp:lastModifiedBy>Michutta</cp:lastModifiedBy>
  <cp:revision>5</cp:revision>
  <cp:lastPrinted>2018-04-20T08:09:00Z</cp:lastPrinted>
  <dcterms:created xsi:type="dcterms:W3CDTF">2020-04-30T10:16:00Z</dcterms:created>
  <dcterms:modified xsi:type="dcterms:W3CDTF">2020-04-30T10:42:00Z</dcterms:modified>
</cp:coreProperties>
</file>