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C260A" w14:textId="77777777" w:rsidR="002639CB" w:rsidRDefault="002639CB" w:rsidP="002639CB">
      <w:pPr>
        <w:rPr>
          <w:b/>
        </w:rPr>
      </w:pPr>
      <w:r w:rsidRPr="00915948">
        <w:rPr>
          <w:b/>
        </w:rPr>
        <w:t>Anlage 2 a:</w:t>
      </w:r>
      <w:r w:rsidRPr="00915948">
        <w:rPr>
          <w:b/>
        </w:rPr>
        <w:tab/>
        <w:t>Ausbildungsnachweis (täglich)</w:t>
      </w:r>
    </w:p>
    <w:p w14:paraId="27CC15F1" w14:textId="77777777" w:rsidR="002639CB" w:rsidRPr="00915948" w:rsidRDefault="002639CB" w:rsidP="002639CB">
      <w:pPr>
        <w:rPr>
          <w:b/>
        </w:rPr>
      </w:pP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538"/>
        <w:gridCol w:w="171"/>
        <w:gridCol w:w="4161"/>
        <w:gridCol w:w="316"/>
      </w:tblGrid>
      <w:tr w:rsidR="002639CB" w:rsidRPr="00673C3B" w14:paraId="4CFA3984" w14:textId="77777777" w:rsidTr="005771D2">
        <w:tc>
          <w:tcPr>
            <w:tcW w:w="24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27CE4" w14:textId="77777777" w:rsidR="002639CB" w:rsidRPr="00424333" w:rsidRDefault="002639CB" w:rsidP="005771D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253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E1576" w14:textId="77777777" w:rsidR="002639CB" w:rsidRPr="00424333" w:rsidRDefault="002639CB" w:rsidP="005771D2">
            <w:pPr>
              <w:rPr>
                <w:rFonts w:cs="Arial"/>
                <w:sz w:val="20"/>
              </w:rPr>
            </w:pPr>
          </w:p>
        </w:tc>
      </w:tr>
      <w:tr w:rsidR="002639CB" w:rsidRPr="00673C3B" w14:paraId="51E4B9D5" w14:textId="77777777" w:rsidTr="005771D2">
        <w:tc>
          <w:tcPr>
            <w:tcW w:w="24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D5B24" w14:textId="77777777" w:rsidR="002639CB" w:rsidRPr="00424333" w:rsidRDefault="002639CB" w:rsidP="005771D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E33EC" w14:textId="77777777" w:rsidR="002639CB" w:rsidRPr="00424333" w:rsidRDefault="002639CB" w:rsidP="005771D2">
            <w:pPr>
              <w:rPr>
                <w:rFonts w:cs="Arial"/>
                <w:sz w:val="20"/>
              </w:rPr>
            </w:pPr>
          </w:p>
        </w:tc>
        <w:tc>
          <w:tcPr>
            <w:tcW w:w="22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BA8EEB" w14:textId="77777777" w:rsidR="002639CB" w:rsidRPr="00424333" w:rsidRDefault="002639CB" w:rsidP="005771D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Abteilung:</w:t>
            </w:r>
          </w:p>
        </w:tc>
        <w:tc>
          <w:tcPr>
            <w:tcW w:w="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9B155" w14:textId="77777777" w:rsidR="002639CB" w:rsidRPr="00424333" w:rsidRDefault="002639CB" w:rsidP="005771D2">
            <w:pPr>
              <w:rPr>
                <w:rFonts w:cs="Arial"/>
                <w:sz w:val="20"/>
              </w:rPr>
            </w:pPr>
          </w:p>
        </w:tc>
      </w:tr>
      <w:tr w:rsidR="002639CB" w:rsidRPr="00673C3B" w14:paraId="2D41CDA6" w14:textId="77777777" w:rsidTr="005771D2">
        <w:tc>
          <w:tcPr>
            <w:tcW w:w="24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A03CF" w14:textId="77777777" w:rsidR="002639CB" w:rsidRPr="00424333" w:rsidRDefault="002639CB" w:rsidP="005771D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0F776" w14:textId="77777777" w:rsidR="002639CB" w:rsidRPr="00424333" w:rsidRDefault="002639CB" w:rsidP="005771D2">
            <w:pPr>
              <w:rPr>
                <w:rFonts w:cs="Arial"/>
                <w:sz w:val="20"/>
              </w:rPr>
            </w:pPr>
          </w:p>
        </w:tc>
        <w:tc>
          <w:tcPr>
            <w:tcW w:w="22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924CD9" w14:textId="77777777" w:rsidR="002639CB" w:rsidRPr="00424333" w:rsidRDefault="002639CB" w:rsidP="005771D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9AF8A6" w14:textId="77777777" w:rsidR="002639CB" w:rsidRPr="00424333" w:rsidRDefault="002639CB" w:rsidP="005771D2">
            <w:pPr>
              <w:rPr>
                <w:rFonts w:cs="Arial"/>
                <w:sz w:val="20"/>
              </w:rPr>
            </w:pPr>
          </w:p>
        </w:tc>
      </w:tr>
    </w:tbl>
    <w:p w14:paraId="507B2EDF" w14:textId="77777777" w:rsidR="002639CB" w:rsidRDefault="002639CB" w:rsidP="002639CB">
      <w:pPr>
        <w:spacing w:line="260" w:lineRule="exact"/>
        <w:rPr>
          <w:sz w:val="22"/>
          <w:szCs w:val="22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top w:w="57" w:type="dxa"/>
        </w:tblCellMar>
        <w:tblLook w:val="01E0" w:firstRow="1" w:lastRow="1" w:firstColumn="1" w:lastColumn="1" w:noHBand="0" w:noVBand="0"/>
      </w:tblPr>
      <w:tblGrid>
        <w:gridCol w:w="1354"/>
        <w:gridCol w:w="7118"/>
        <w:gridCol w:w="1036"/>
      </w:tblGrid>
      <w:tr w:rsidR="002639CB" w:rsidRPr="009830F6" w14:paraId="5BCCFEDF" w14:textId="77777777" w:rsidTr="005771D2"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0C20B7D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F3F7228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Betriebliche Tätigkeite</w:t>
            </w:r>
            <w:r>
              <w:rPr>
                <w:sz w:val="22"/>
                <w:szCs w:val="22"/>
              </w:rPr>
              <w:t>n, Unterweisungen, betrieblicher</w:t>
            </w:r>
            <w:r w:rsidRPr="009830F6">
              <w:rPr>
                <w:sz w:val="22"/>
                <w:szCs w:val="22"/>
              </w:rPr>
              <w:t xml:space="preserve"> Unterricht, sonstige Schulungen, Themen des Berufsschulunterrichts</w:t>
            </w:r>
            <w:bookmarkStart w:id="0" w:name="_GoBack"/>
            <w:bookmarkEnd w:id="0"/>
            <w:r w:rsidR="002A01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0B47C4" w14:textId="77777777" w:rsidR="002639CB" w:rsidRPr="009830F6" w:rsidRDefault="002639CB" w:rsidP="005771D2">
            <w:pPr>
              <w:spacing w:line="260" w:lineRule="exact"/>
              <w:rPr>
                <w:i/>
                <w:sz w:val="22"/>
                <w:szCs w:val="22"/>
              </w:rPr>
            </w:pPr>
            <w:r w:rsidRPr="009830F6">
              <w:rPr>
                <w:i/>
                <w:sz w:val="22"/>
                <w:szCs w:val="22"/>
              </w:rPr>
              <w:t>Stunden</w:t>
            </w:r>
          </w:p>
        </w:tc>
      </w:tr>
      <w:tr w:rsidR="002639CB" w:rsidRPr="009830F6" w14:paraId="54DAFC37" w14:textId="77777777" w:rsidTr="005771D2">
        <w:trPr>
          <w:trHeight w:val="1233"/>
        </w:trPr>
        <w:tc>
          <w:tcPr>
            <w:tcW w:w="0" w:type="auto"/>
            <w:shd w:val="clear" w:color="auto" w:fill="auto"/>
          </w:tcPr>
          <w:p w14:paraId="625A9497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Montag</w:t>
            </w:r>
          </w:p>
        </w:tc>
        <w:tc>
          <w:tcPr>
            <w:tcW w:w="7118" w:type="dxa"/>
            <w:shd w:val="clear" w:color="auto" w:fill="auto"/>
          </w:tcPr>
          <w:p w14:paraId="48034E0E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41D649D3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2639CB" w:rsidRPr="009830F6" w14:paraId="512CA74B" w14:textId="77777777" w:rsidTr="005771D2">
        <w:trPr>
          <w:trHeight w:val="1233"/>
        </w:trPr>
        <w:tc>
          <w:tcPr>
            <w:tcW w:w="0" w:type="auto"/>
            <w:shd w:val="clear" w:color="auto" w:fill="auto"/>
          </w:tcPr>
          <w:p w14:paraId="700ABEA4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Dienstag</w:t>
            </w:r>
          </w:p>
        </w:tc>
        <w:tc>
          <w:tcPr>
            <w:tcW w:w="7118" w:type="dxa"/>
            <w:shd w:val="clear" w:color="auto" w:fill="auto"/>
          </w:tcPr>
          <w:p w14:paraId="674092A9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33474B9D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2639CB" w:rsidRPr="009830F6" w14:paraId="56493E1A" w14:textId="77777777" w:rsidTr="005771D2">
        <w:trPr>
          <w:trHeight w:val="1233"/>
        </w:trPr>
        <w:tc>
          <w:tcPr>
            <w:tcW w:w="0" w:type="auto"/>
            <w:shd w:val="clear" w:color="auto" w:fill="auto"/>
          </w:tcPr>
          <w:p w14:paraId="391AB93F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Mittwoch</w:t>
            </w:r>
          </w:p>
        </w:tc>
        <w:tc>
          <w:tcPr>
            <w:tcW w:w="7118" w:type="dxa"/>
            <w:shd w:val="clear" w:color="auto" w:fill="auto"/>
          </w:tcPr>
          <w:p w14:paraId="514166EC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55165F0C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2639CB" w:rsidRPr="009830F6" w14:paraId="42CD2E49" w14:textId="77777777" w:rsidTr="005771D2">
        <w:trPr>
          <w:trHeight w:val="1233"/>
        </w:trPr>
        <w:tc>
          <w:tcPr>
            <w:tcW w:w="0" w:type="auto"/>
            <w:shd w:val="clear" w:color="auto" w:fill="auto"/>
          </w:tcPr>
          <w:p w14:paraId="52E0571E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Donnerstag</w:t>
            </w:r>
          </w:p>
        </w:tc>
        <w:tc>
          <w:tcPr>
            <w:tcW w:w="7118" w:type="dxa"/>
            <w:shd w:val="clear" w:color="auto" w:fill="auto"/>
          </w:tcPr>
          <w:p w14:paraId="037AF46A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1EFF4A2C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2639CB" w:rsidRPr="009830F6" w14:paraId="79CA2717" w14:textId="77777777" w:rsidTr="005771D2">
        <w:trPr>
          <w:trHeight w:val="1233"/>
        </w:trPr>
        <w:tc>
          <w:tcPr>
            <w:tcW w:w="0" w:type="auto"/>
            <w:shd w:val="clear" w:color="auto" w:fill="auto"/>
          </w:tcPr>
          <w:p w14:paraId="5475781E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Freitag</w:t>
            </w:r>
          </w:p>
        </w:tc>
        <w:tc>
          <w:tcPr>
            <w:tcW w:w="7118" w:type="dxa"/>
            <w:shd w:val="clear" w:color="auto" w:fill="auto"/>
          </w:tcPr>
          <w:p w14:paraId="398DE952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143CC123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2639CB" w:rsidRPr="009830F6" w14:paraId="21BA354E" w14:textId="77777777" w:rsidTr="005771D2">
        <w:trPr>
          <w:trHeight w:val="1233"/>
        </w:trPr>
        <w:tc>
          <w:tcPr>
            <w:tcW w:w="0" w:type="auto"/>
            <w:shd w:val="clear" w:color="auto" w:fill="auto"/>
          </w:tcPr>
          <w:p w14:paraId="5B4A9337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Samstag</w:t>
            </w:r>
          </w:p>
        </w:tc>
        <w:tc>
          <w:tcPr>
            <w:tcW w:w="7118" w:type="dxa"/>
            <w:shd w:val="clear" w:color="auto" w:fill="auto"/>
          </w:tcPr>
          <w:p w14:paraId="56FE9A8B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007BA01D" w14:textId="77777777" w:rsidR="002639CB" w:rsidRPr="009830F6" w:rsidRDefault="002639CB" w:rsidP="005771D2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14:paraId="7F9BB0B9" w14:textId="77777777" w:rsidR="002639CB" w:rsidRPr="00F107F0" w:rsidRDefault="002639CB" w:rsidP="002639CB">
      <w:pPr>
        <w:spacing w:line="260" w:lineRule="exact"/>
        <w:rPr>
          <w:sz w:val="22"/>
          <w:szCs w:val="22"/>
        </w:rPr>
      </w:pPr>
    </w:p>
    <w:p w14:paraId="12D7A82D" w14:textId="77777777" w:rsidR="002639CB" w:rsidRPr="00477AA4" w:rsidRDefault="002639CB" w:rsidP="002639CB">
      <w:pPr>
        <w:spacing w:line="260" w:lineRule="exact"/>
        <w:rPr>
          <w:b/>
          <w:color w:val="A6A6A6"/>
          <w:sz w:val="22"/>
          <w:szCs w:val="22"/>
        </w:rPr>
      </w:pPr>
      <w:r w:rsidRPr="00477AA4">
        <w:rPr>
          <w:b/>
          <w:color w:val="A6A6A6"/>
          <w:sz w:val="22"/>
          <w:szCs w:val="22"/>
        </w:rPr>
        <w:t>Durch die nachfolgende Unterschrift wird die Richtigkeit und Vollständigkeit der obigen Angaben bestätigt.</w:t>
      </w:r>
    </w:p>
    <w:p w14:paraId="765B850F" w14:textId="77777777" w:rsidR="002639CB" w:rsidRPr="00477AA4" w:rsidRDefault="002639CB" w:rsidP="002639CB">
      <w:pPr>
        <w:tabs>
          <w:tab w:val="left" w:pos="3591"/>
        </w:tabs>
        <w:spacing w:line="260" w:lineRule="exact"/>
        <w:rPr>
          <w:color w:val="A6A6A6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69"/>
        <w:gridCol w:w="959"/>
        <w:gridCol w:w="4394"/>
      </w:tblGrid>
      <w:tr w:rsidR="002639CB" w:rsidRPr="00477AA4" w14:paraId="7711C8CC" w14:textId="77777777" w:rsidTr="005771D2">
        <w:tc>
          <w:tcPr>
            <w:tcW w:w="3969" w:type="dxa"/>
            <w:shd w:val="clear" w:color="auto" w:fill="auto"/>
          </w:tcPr>
          <w:p w14:paraId="300C91ED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____________________________________</w:t>
            </w:r>
          </w:p>
          <w:p w14:paraId="6D470624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Auszubildende/r</w:t>
            </w:r>
          </w:p>
        </w:tc>
        <w:tc>
          <w:tcPr>
            <w:tcW w:w="959" w:type="dxa"/>
            <w:shd w:val="clear" w:color="auto" w:fill="auto"/>
          </w:tcPr>
          <w:p w14:paraId="58C37323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5D24DA75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_________________________________________</w:t>
            </w:r>
          </w:p>
          <w:p w14:paraId="69DDA50D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Ausbildende/r oder Ausbilder/in</w:t>
            </w:r>
          </w:p>
        </w:tc>
      </w:tr>
      <w:tr w:rsidR="002639CB" w:rsidRPr="00477AA4" w14:paraId="17664263" w14:textId="77777777" w:rsidTr="005771D2">
        <w:tc>
          <w:tcPr>
            <w:tcW w:w="3969" w:type="dxa"/>
            <w:shd w:val="clear" w:color="auto" w:fill="auto"/>
          </w:tcPr>
          <w:p w14:paraId="00513B97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14:paraId="4767BE89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Zur Kenntnis genommen:</w:t>
            </w:r>
          </w:p>
          <w:p w14:paraId="72056DD4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14:paraId="555340FF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______________________________</w:t>
            </w:r>
          </w:p>
        </w:tc>
        <w:tc>
          <w:tcPr>
            <w:tcW w:w="959" w:type="dxa"/>
            <w:shd w:val="clear" w:color="auto" w:fill="auto"/>
          </w:tcPr>
          <w:p w14:paraId="75F14E86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55E6D5B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14:paraId="52960D81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Sonstige Sichtvermerke:</w:t>
            </w:r>
          </w:p>
          <w:p w14:paraId="6190F8B6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14:paraId="11A238B5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 xml:space="preserve">__________________________________           </w:t>
            </w:r>
          </w:p>
        </w:tc>
      </w:tr>
      <w:tr w:rsidR="002639CB" w:rsidRPr="00477AA4" w14:paraId="01A020BD" w14:textId="77777777" w:rsidTr="005771D2">
        <w:tc>
          <w:tcPr>
            <w:tcW w:w="4928" w:type="dxa"/>
            <w:gridSpan w:val="2"/>
            <w:shd w:val="clear" w:color="auto" w:fill="auto"/>
          </w:tcPr>
          <w:p w14:paraId="490D8025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gesetzliche/r Vertreter/in</w:t>
            </w:r>
          </w:p>
        </w:tc>
        <w:tc>
          <w:tcPr>
            <w:tcW w:w="4394" w:type="dxa"/>
            <w:shd w:val="clear" w:color="auto" w:fill="auto"/>
          </w:tcPr>
          <w:p w14:paraId="25F9DD6A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Betriebsrat</w:t>
            </w:r>
          </w:p>
          <w:p w14:paraId="7DAFFA67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18"/>
                <w:szCs w:val="18"/>
              </w:rPr>
            </w:pPr>
          </w:p>
          <w:p w14:paraId="63264BE2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_________________________________________</w:t>
            </w:r>
          </w:p>
          <w:p w14:paraId="4F3A10B7" w14:textId="77777777" w:rsidR="002639CB" w:rsidRPr="00477AA4" w:rsidRDefault="002639CB" w:rsidP="005771D2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Berufsschule</w:t>
            </w:r>
          </w:p>
        </w:tc>
      </w:tr>
    </w:tbl>
    <w:p w14:paraId="7714A77B" w14:textId="77777777" w:rsidR="00CC3BBC" w:rsidRDefault="00CC3BBC"/>
    <w:sectPr w:rsidR="00CC3B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CB"/>
    <w:rsid w:val="00000AE4"/>
    <w:rsid w:val="0001023D"/>
    <w:rsid w:val="00010BB6"/>
    <w:rsid w:val="0001791E"/>
    <w:rsid w:val="0002434A"/>
    <w:rsid w:val="00025AC9"/>
    <w:rsid w:val="00031ECB"/>
    <w:rsid w:val="000649A2"/>
    <w:rsid w:val="00071BD2"/>
    <w:rsid w:val="00077C14"/>
    <w:rsid w:val="00093EEC"/>
    <w:rsid w:val="00094B1F"/>
    <w:rsid w:val="000D10FC"/>
    <w:rsid w:val="000D603E"/>
    <w:rsid w:val="000E0260"/>
    <w:rsid w:val="001016A4"/>
    <w:rsid w:val="001104B2"/>
    <w:rsid w:val="001145C2"/>
    <w:rsid w:val="00115250"/>
    <w:rsid w:val="00150DEC"/>
    <w:rsid w:val="00160AD7"/>
    <w:rsid w:val="00166F62"/>
    <w:rsid w:val="00167BCA"/>
    <w:rsid w:val="001730F2"/>
    <w:rsid w:val="00173E29"/>
    <w:rsid w:val="00186AB2"/>
    <w:rsid w:val="0019149D"/>
    <w:rsid w:val="001A0BBC"/>
    <w:rsid w:val="001A78C4"/>
    <w:rsid w:val="001B120F"/>
    <w:rsid w:val="001B4CC1"/>
    <w:rsid w:val="001E09C2"/>
    <w:rsid w:val="001E3F0D"/>
    <w:rsid w:val="001E4FD6"/>
    <w:rsid w:val="001F5C2D"/>
    <w:rsid w:val="0020293D"/>
    <w:rsid w:val="00217458"/>
    <w:rsid w:val="0022174E"/>
    <w:rsid w:val="0023500C"/>
    <w:rsid w:val="0023505C"/>
    <w:rsid w:val="00236E24"/>
    <w:rsid w:val="00247345"/>
    <w:rsid w:val="00256806"/>
    <w:rsid w:val="002639CB"/>
    <w:rsid w:val="00264167"/>
    <w:rsid w:val="00265EEE"/>
    <w:rsid w:val="00271696"/>
    <w:rsid w:val="00276088"/>
    <w:rsid w:val="00276721"/>
    <w:rsid w:val="002830D9"/>
    <w:rsid w:val="0029610C"/>
    <w:rsid w:val="002A01D0"/>
    <w:rsid w:val="002A60C8"/>
    <w:rsid w:val="002A645C"/>
    <w:rsid w:val="002A7F16"/>
    <w:rsid w:val="002C48CF"/>
    <w:rsid w:val="002E69CD"/>
    <w:rsid w:val="00300502"/>
    <w:rsid w:val="00307FB4"/>
    <w:rsid w:val="003131AE"/>
    <w:rsid w:val="00314F3E"/>
    <w:rsid w:val="0031694E"/>
    <w:rsid w:val="0032287C"/>
    <w:rsid w:val="003309E7"/>
    <w:rsid w:val="00333C71"/>
    <w:rsid w:val="00344FDC"/>
    <w:rsid w:val="0034660E"/>
    <w:rsid w:val="003516C4"/>
    <w:rsid w:val="003576ED"/>
    <w:rsid w:val="0036108A"/>
    <w:rsid w:val="00363962"/>
    <w:rsid w:val="00366B98"/>
    <w:rsid w:val="00370F5A"/>
    <w:rsid w:val="003718F2"/>
    <w:rsid w:val="00377958"/>
    <w:rsid w:val="00397A45"/>
    <w:rsid w:val="003A3A91"/>
    <w:rsid w:val="003C1013"/>
    <w:rsid w:val="003C2B67"/>
    <w:rsid w:val="003D7A42"/>
    <w:rsid w:val="003F33A8"/>
    <w:rsid w:val="003F7365"/>
    <w:rsid w:val="004309F1"/>
    <w:rsid w:val="00437A76"/>
    <w:rsid w:val="0044344C"/>
    <w:rsid w:val="0044503F"/>
    <w:rsid w:val="00446326"/>
    <w:rsid w:val="00447560"/>
    <w:rsid w:val="0045313F"/>
    <w:rsid w:val="004676EB"/>
    <w:rsid w:val="00481E64"/>
    <w:rsid w:val="004936EF"/>
    <w:rsid w:val="00494716"/>
    <w:rsid w:val="00495A3C"/>
    <w:rsid w:val="004B266F"/>
    <w:rsid w:val="004B5F47"/>
    <w:rsid w:val="004D3D5E"/>
    <w:rsid w:val="004D5EB4"/>
    <w:rsid w:val="004E0AD4"/>
    <w:rsid w:val="004F3DC0"/>
    <w:rsid w:val="004F5329"/>
    <w:rsid w:val="00501229"/>
    <w:rsid w:val="00505938"/>
    <w:rsid w:val="00506316"/>
    <w:rsid w:val="00507C8E"/>
    <w:rsid w:val="00512DEC"/>
    <w:rsid w:val="0051396C"/>
    <w:rsid w:val="005210CD"/>
    <w:rsid w:val="00525079"/>
    <w:rsid w:val="00536C79"/>
    <w:rsid w:val="00555176"/>
    <w:rsid w:val="0056211B"/>
    <w:rsid w:val="00563AE4"/>
    <w:rsid w:val="0057586E"/>
    <w:rsid w:val="005915AF"/>
    <w:rsid w:val="00597FF3"/>
    <w:rsid w:val="005A787A"/>
    <w:rsid w:val="005B3ECF"/>
    <w:rsid w:val="005C3C9A"/>
    <w:rsid w:val="005C5968"/>
    <w:rsid w:val="005D096B"/>
    <w:rsid w:val="005D19EF"/>
    <w:rsid w:val="005E28BA"/>
    <w:rsid w:val="005F69AC"/>
    <w:rsid w:val="00611C8E"/>
    <w:rsid w:val="006130E7"/>
    <w:rsid w:val="00620D05"/>
    <w:rsid w:val="0062689F"/>
    <w:rsid w:val="006305FF"/>
    <w:rsid w:val="00642AD0"/>
    <w:rsid w:val="00645810"/>
    <w:rsid w:val="00650E89"/>
    <w:rsid w:val="00664F4D"/>
    <w:rsid w:val="00670F9A"/>
    <w:rsid w:val="006712AE"/>
    <w:rsid w:val="00672711"/>
    <w:rsid w:val="00682E54"/>
    <w:rsid w:val="00687793"/>
    <w:rsid w:val="00692BAC"/>
    <w:rsid w:val="00693C72"/>
    <w:rsid w:val="006963DE"/>
    <w:rsid w:val="006B6B63"/>
    <w:rsid w:val="006F0290"/>
    <w:rsid w:val="006F0410"/>
    <w:rsid w:val="0071675F"/>
    <w:rsid w:val="00724C94"/>
    <w:rsid w:val="0074636F"/>
    <w:rsid w:val="00756147"/>
    <w:rsid w:val="007625DC"/>
    <w:rsid w:val="00765477"/>
    <w:rsid w:val="00770AFB"/>
    <w:rsid w:val="00773094"/>
    <w:rsid w:val="00795056"/>
    <w:rsid w:val="00796F4D"/>
    <w:rsid w:val="007A5E98"/>
    <w:rsid w:val="007A79BC"/>
    <w:rsid w:val="007B1A4E"/>
    <w:rsid w:val="007B427A"/>
    <w:rsid w:val="007C184F"/>
    <w:rsid w:val="007C4685"/>
    <w:rsid w:val="007C6DB0"/>
    <w:rsid w:val="007D3B35"/>
    <w:rsid w:val="007D454C"/>
    <w:rsid w:val="007D6ADC"/>
    <w:rsid w:val="007F559D"/>
    <w:rsid w:val="007F7D24"/>
    <w:rsid w:val="008045BE"/>
    <w:rsid w:val="00820CBE"/>
    <w:rsid w:val="00825B75"/>
    <w:rsid w:val="00832132"/>
    <w:rsid w:val="00834A68"/>
    <w:rsid w:val="00836EE0"/>
    <w:rsid w:val="0085728A"/>
    <w:rsid w:val="0086372A"/>
    <w:rsid w:val="00873248"/>
    <w:rsid w:val="008763A4"/>
    <w:rsid w:val="00876820"/>
    <w:rsid w:val="00882117"/>
    <w:rsid w:val="008B46E6"/>
    <w:rsid w:val="008C3142"/>
    <w:rsid w:val="008F6661"/>
    <w:rsid w:val="009114F6"/>
    <w:rsid w:val="0092208A"/>
    <w:rsid w:val="00937EEF"/>
    <w:rsid w:val="00955486"/>
    <w:rsid w:val="00966755"/>
    <w:rsid w:val="009675C5"/>
    <w:rsid w:val="009740E1"/>
    <w:rsid w:val="00993C96"/>
    <w:rsid w:val="009A6004"/>
    <w:rsid w:val="009B52CF"/>
    <w:rsid w:val="009C1CFB"/>
    <w:rsid w:val="009D2077"/>
    <w:rsid w:val="009E3BDA"/>
    <w:rsid w:val="009F1703"/>
    <w:rsid w:val="009F36B9"/>
    <w:rsid w:val="009F56C3"/>
    <w:rsid w:val="00A01163"/>
    <w:rsid w:val="00A01201"/>
    <w:rsid w:val="00A53A55"/>
    <w:rsid w:val="00A6151A"/>
    <w:rsid w:val="00A724AC"/>
    <w:rsid w:val="00A90A74"/>
    <w:rsid w:val="00AA7A57"/>
    <w:rsid w:val="00AE2755"/>
    <w:rsid w:val="00AF37B0"/>
    <w:rsid w:val="00B019D7"/>
    <w:rsid w:val="00B019F4"/>
    <w:rsid w:val="00B15700"/>
    <w:rsid w:val="00B21A41"/>
    <w:rsid w:val="00B25F47"/>
    <w:rsid w:val="00B3649D"/>
    <w:rsid w:val="00B4063E"/>
    <w:rsid w:val="00B43014"/>
    <w:rsid w:val="00B47B32"/>
    <w:rsid w:val="00B6700C"/>
    <w:rsid w:val="00B77FE0"/>
    <w:rsid w:val="00B82A7B"/>
    <w:rsid w:val="00B83A26"/>
    <w:rsid w:val="00B91D0F"/>
    <w:rsid w:val="00B9441D"/>
    <w:rsid w:val="00B963A6"/>
    <w:rsid w:val="00B96B8B"/>
    <w:rsid w:val="00BA2C1F"/>
    <w:rsid w:val="00BB142A"/>
    <w:rsid w:val="00BC7058"/>
    <w:rsid w:val="00BF07E8"/>
    <w:rsid w:val="00C06988"/>
    <w:rsid w:val="00C07543"/>
    <w:rsid w:val="00C17092"/>
    <w:rsid w:val="00C2102C"/>
    <w:rsid w:val="00C60D90"/>
    <w:rsid w:val="00C707AA"/>
    <w:rsid w:val="00C72191"/>
    <w:rsid w:val="00C86204"/>
    <w:rsid w:val="00CB0CE0"/>
    <w:rsid w:val="00CC382A"/>
    <w:rsid w:val="00CC3BBC"/>
    <w:rsid w:val="00CD18A0"/>
    <w:rsid w:val="00CD2F15"/>
    <w:rsid w:val="00CD6E25"/>
    <w:rsid w:val="00D27F1B"/>
    <w:rsid w:val="00D4352F"/>
    <w:rsid w:val="00D458B0"/>
    <w:rsid w:val="00D87565"/>
    <w:rsid w:val="00D97C57"/>
    <w:rsid w:val="00DB0392"/>
    <w:rsid w:val="00DC057C"/>
    <w:rsid w:val="00DC4C44"/>
    <w:rsid w:val="00DD1ED6"/>
    <w:rsid w:val="00DD5F65"/>
    <w:rsid w:val="00DF0AAB"/>
    <w:rsid w:val="00DF0B9C"/>
    <w:rsid w:val="00E0353C"/>
    <w:rsid w:val="00E04CA1"/>
    <w:rsid w:val="00E05BD6"/>
    <w:rsid w:val="00E22336"/>
    <w:rsid w:val="00E32EA1"/>
    <w:rsid w:val="00E33B29"/>
    <w:rsid w:val="00E50A4B"/>
    <w:rsid w:val="00E61953"/>
    <w:rsid w:val="00E64EE6"/>
    <w:rsid w:val="00E66BE1"/>
    <w:rsid w:val="00E7281E"/>
    <w:rsid w:val="00E8184E"/>
    <w:rsid w:val="00EA3469"/>
    <w:rsid w:val="00EA54B9"/>
    <w:rsid w:val="00EB2AB5"/>
    <w:rsid w:val="00ED1D13"/>
    <w:rsid w:val="00ED2F5D"/>
    <w:rsid w:val="00EE0BD8"/>
    <w:rsid w:val="00EE53AD"/>
    <w:rsid w:val="00EF3362"/>
    <w:rsid w:val="00F047F4"/>
    <w:rsid w:val="00F072E9"/>
    <w:rsid w:val="00F13AB9"/>
    <w:rsid w:val="00F20F00"/>
    <w:rsid w:val="00F574AB"/>
    <w:rsid w:val="00F65C68"/>
    <w:rsid w:val="00F6606F"/>
    <w:rsid w:val="00F81BA7"/>
    <w:rsid w:val="00F82E8A"/>
    <w:rsid w:val="00F91401"/>
    <w:rsid w:val="00F9704F"/>
    <w:rsid w:val="00FA2F38"/>
    <w:rsid w:val="00FC072E"/>
    <w:rsid w:val="00FC5282"/>
    <w:rsid w:val="00FC6D89"/>
    <w:rsid w:val="00FE61C8"/>
    <w:rsid w:val="00FF2D12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C7D5C"/>
  <w15:chartTrackingRefBased/>
  <w15:docId w15:val="{DC39E0CB-F056-4E52-B911-C20B0319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39CB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unhideWhenUsed/>
    <w:rsid w:val="002A01D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A01D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A01D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A01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A01D0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2A01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A0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ED457CFE.dotm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Heilbronn-Franken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Schnabel Markus</dc:creator>
  <cp:keywords/>
  <dc:description/>
  <cp:lastModifiedBy>Kaefer Brigitte</cp:lastModifiedBy>
  <cp:revision>3</cp:revision>
  <dcterms:created xsi:type="dcterms:W3CDTF">2020-12-21T14:30:00Z</dcterms:created>
  <dcterms:modified xsi:type="dcterms:W3CDTF">2021-01-14T11:42:00Z</dcterms:modified>
</cp:coreProperties>
</file>