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D6" w:rsidRPr="00C37BD6" w:rsidRDefault="00C37BD6" w:rsidP="00C37BD6">
      <w:pPr>
        <w:tabs>
          <w:tab w:val="left" w:pos="1134"/>
        </w:tabs>
        <w:rPr>
          <w:rFonts w:cs="Arial"/>
          <w:b/>
          <w:sz w:val="4"/>
          <w:szCs w:val="22"/>
        </w:rPr>
      </w:pPr>
      <w:r w:rsidRPr="00C37BD6">
        <w:rPr>
          <w:rFonts w:cs="Arial"/>
          <w:b/>
          <w:sz w:val="22"/>
          <w:szCs w:val="22"/>
        </w:rPr>
        <w:t>Anlage 1:</w:t>
      </w:r>
      <w:r w:rsidRPr="00C37BD6">
        <w:rPr>
          <w:rFonts w:cs="Arial"/>
          <w:b/>
          <w:sz w:val="22"/>
          <w:szCs w:val="22"/>
        </w:rPr>
        <w:tab/>
        <w:t>Muster Deckblatt</w:t>
      </w:r>
      <w:r w:rsidRPr="00C37BD6">
        <w:rPr>
          <w:rFonts w:cs="Arial"/>
          <w:b/>
          <w:sz w:val="36"/>
          <w:szCs w:val="36"/>
        </w:rPr>
        <w:t xml:space="preserve"> </w:t>
      </w:r>
      <w:r w:rsidRPr="00C37BD6">
        <w:rPr>
          <w:rFonts w:cs="Arial"/>
          <w:b/>
          <w:sz w:val="36"/>
          <w:szCs w:val="36"/>
        </w:rPr>
        <w:tab/>
      </w:r>
    </w:p>
    <w:p w:rsidR="00C37BD6" w:rsidRDefault="00C37BD6" w:rsidP="00C37BD6">
      <w:pPr>
        <w:ind w:left="2124" w:firstLine="708"/>
        <w:rPr>
          <w:rFonts w:cs="Arial"/>
          <w:b/>
          <w:bCs/>
          <w:sz w:val="36"/>
          <w:szCs w:val="36"/>
        </w:rPr>
      </w:pPr>
    </w:p>
    <w:p w:rsidR="00C37BD6" w:rsidRPr="00C37BD6" w:rsidRDefault="00C37BD6" w:rsidP="00C37BD6">
      <w:pPr>
        <w:spacing w:after="40"/>
        <w:ind w:left="2126" w:firstLine="709"/>
        <w:rPr>
          <w:rFonts w:cs="Arial"/>
          <w:b/>
          <w:bCs/>
          <w:sz w:val="36"/>
          <w:szCs w:val="36"/>
        </w:rPr>
      </w:pPr>
      <w:r w:rsidRPr="00C37BD6">
        <w:rPr>
          <w:rFonts w:cs="Arial"/>
          <w:b/>
          <w:bCs/>
          <w:sz w:val="36"/>
          <w:szCs w:val="36"/>
        </w:rPr>
        <w:t>Ausbildungsnachweis</w:t>
      </w:r>
    </w:p>
    <w:tbl>
      <w:tblPr>
        <w:tblpPr w:leftFromText="141" w:rightFromText="141" w:vertAnchor="page" w:horzAnchor="margin" w:tblpXSpec="center" w:tblpY="2611"/>
        <w:tblW w:w="95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441"/>
        <w:gridCol w:w="6085"/>
      </w:tblGrid>
      <w:tr w:rsidR="00C37BD6" w:rsidRPr="00C37BD6" w:rsidTr="00C37BD6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BD6" w:rsidRPr="00C37BD6" w:rsidRDefault="00C37BD6" w:rsidP="00C37BD6">
            <w:pPr>
              <w:rPr>
                <w:rFonts w:cs="Arial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Heft-Nr.: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7BD6" w:rsidRPr="00C37BD6" w:rsidRDefault="00C37BD6" w:rsidP="00C37BD6">
            <w:pPr>
              <w:rPr>
                <w:rFonts w:cs="Arial"/>
                <w:szCs w:val="22"/>
              </w:rPr>
            </w:pPr>
          </w:p>
        </w:tc>
      </w:tr>
      <w:tr w:rsidR="00C37BD6" w:rsidRPr="00C37BD6" w:rsidTr="00C37BD6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BD6" w:rsidRPr="00C37BD6" w:rsidRDefault="00C37BD6" w:rsidP="00C37BD6">
            <w:pPr>
              <w:rPr>
                <w:rFonts w:cs="Arial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Name, Vorname: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7BD6" w:rsidRPr="00C37BD6" w:rsidRDefault="00C37BD6" w:rsidP="00C37BD6">
            <w:pPr>
              <w:rPr>
                <w:szCs w:val="20"/>
              </w:rPr>
            </w:pPr>
          </w:p>
        </w:tc>
      </w:tr>
      <w:tr w:rsidR="00C37BD6" w:rsidRPr="00C37BD6" w:rsidTr="00C37BD6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BD6" w:rsidRPr="00C37BD6" w:rsidRDefault="00C37BD6" w:rsidP="00C37BD6">
            <w:pPr>
              <w:rPr>
                <w:rFonts w:cs="Arial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7BD6" w:rsidRPr="00C37BD6" w:rsidRDefault="00C37BD6" w:rsidP="00C37BD6">
            <w:pPr>
              <w:rPr>
                <w:szCs w:val="20"/>
              </w:rPr>
            </w:pPr>
          </w:p>
        </w:tc>
      </w:tr>
      <w:tr w:rsidR="00C37BD6" w:rsidRPr="00C37BD6" w:rsidTr="00C37BD6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BD6" w:rsidRPr="00C37BD6" w:rsidRDefault="00C37BD6" w:rsidP="00C37BD6">
            <w:pPr>
              <w:rPr>
                <w:rFonts w:cs="Arial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Ausbildungsberuf: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7BD6" w:rsidRPr="00C37BD6" w:rsidRDefault="00C37BD6" w:rsidP="00C37BD6">
            <w:pPr>
              <w:rPr>
                <w:szCs w:val="20"/>
              </w:rPr>
            </w:pPr>
          </w:p>
        </w:tc>
      </w:tr>
      <w:tr w:rsidR="00C37BD6" w:rsidRPr="00C37BD6" w:rsidTr="00C37BD6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BD6" w:rsidRPr="00C37BD6" w:rsidRDefault="00C37BD6" w:rsidP="00C37BD6">
            <w:pPr>
              <w:rPr>
                <w:rFonts w:cs="Arial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Fachrichtung/Schwerpunkt: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7BD6" w:rsidRPr="00C37BD6" w:rsidRDefault="00C37BD6" w:rsidP="00C37BD6">
            <w:pPr>
              <w:rPr>
                <w:szCs w:val="20"/>
              </w:rPr>
            </w:pPr>
          </w:p>
        </w:tc>
      </w:tr>
      <w:tr w:rsidR="00C37BD6" w:rsidRPr="00C37BD6" w:rsidTr="00C37BD6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BD6" w:rsidRPr="00C37BD6" w:rsidRDefault="00C37BD6" w:rsidP="00C37BD6">
            <w:pPr>
              <w:rPr>
                <w:rFonts w:cs="Arial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Ausbildungsbetrieb: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7BD6" w:rsidRPr="00C37BD6" w:rsidRDefault="00C37BD6" w:rsidP="00C37BD6">
            <w:pPr>
              <w:rPr>
                <w:szCs w:val="20"/>
              </w:rPr>
            </w:pPr>
          </w:p>
        </w:tc>
      </w:tr>
      <w:tr w:rsidR="00C37BD6" w:rsidRPr="00C37BD6" w:rsidTr="00C37BD6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BD6" w:rsidRPr="00C37BD6" w:rsidRDefault="00C37BD6" w:rsidP="00C37BD6">
            <w:pPr>
              <w:rPr>
                <w:rFonts w:cs="Arial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Verantwortliche/r Ausbilder/in: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7BD6" w:rsidRPr="00C37BD6" w:rsidRDefault="00C37BD6" w:rsidP="00C37BD6">
            <w:pPr>
              <w:rPr>
                <w:szCs w:val="20"/>
              </w:rPr>
            </w:pPr>
          </w:p>
        </w:tc>
      </w:tr>
      <w:tr w:rsidR="00C37BD6" w:rsidRPr="00C37BD6" w:rsidTr="00C37BD6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BD6" w:rsidRPr="00C37BD6" w:rsidRDefault="00C37BD6" w:rsidP="00C37BD6">
            <w:pPr>
              <w:rPr>
                <w:rFonts w:cs="Arial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Beginn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7BD6" w:rsidRPr="00C37BD6" w:rsidRDefault="00C37BD6" w:rsidP="00C37BD6">
            <w:pPr>
              <w:rPr>
                <w:szCs w:val="20"/>
              </w:rPr>
            </w:pPr>
          </w:p>
        </w:tc>
      </w:tr>
      <w:tr w:rsidR="00C37BD6" w:rsidRPr="00C37BD6" w:rsidTr="00C37BD6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BD6" w:rsidRPr="00C37BD6" w:rsidRDefault="00C37BD6" w:rsidP="00C37BD6">
            <w:pPr>
              <w:rPr>
                <w:rFonts w:cs="Arial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Ende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7BD6" w:rsidRPr="00C37BD6" w:rsidRDefault="00C37BD6" w:rsidP="00C37BD6">
            <w:pPr>
              <w:rPr>
                <w:szCs w:val="20"/>
              </w:rPr>
            </w:pPr>
          </w:p>
        </w:tc>
      </w:tr>
    </w:tbl>
    <w:p w:rsidR="00C37BD6" w:rsidRDefault="00C37BD6" w:rsidP="00C37BD6">
      <w:pPr>
        <w:ind w:left="2124" w:firstLine="708"/>
        <w:rPr>
          <w:rFonts w:cs="Arial"/>
          <w:b/>
          <w:bCs/>
          <w:sz w:val="36"/>
          <w:szCs w:val="36"/>
        </w:rPr>
      </w:pPr>
    </w:p>
    <w:p w:rsidR="00C37BD6" w:rsidRPr="00C37BD6" w:rsidRDefault="00C37BD6" w:rsidP="00C37BD6">
      <w:pPr>
        <w:spacing w:after="40"/>
        <w:ind w:left="2126" w:firstLine="709"/>
        <w:rPr>
          <w:rFonts w:cs="Arial"/>
          <w:b/>
          <w:bCs/>
          <w:sz w:val="36"/>
          <w:szCs w:val="36"/>
        </w:rPr>
      </w:pPr>
      <w:r w:rsidRPr="00C37BD6">
        <w:rPr>
          <w:rFonts w:cs="Arial"/>
          <w:b/>
          <w:bCs/>
          <w:sz w:val="36"/>
          <w:szCs w:val="36"/>
        </w:rPr>
        <w:t>Ausbildungsverlauf</w:t>
      </w:r>
      <w:r w:rsidRPr="00C37BD6">
        <w:rPr>
          <w:rFonts w:cs="Arial"/>
          <w:b/>
          <w:bCs/>
          <w:sz w:val="36"/>
          <w:szCs w:val="36"/>
          <w:vertAlign w:val="superscript"/>
        </w:rPr>
        <w:footnoteReference w:id="1"/>
      </w:r>
    </w:p>
    <w:tbl>
      <w:tblPr>
        <w:tblW w:w="9525" w:type="dxa"/>
        <w:jc w:val="center"/>
        <w:tblLayout w:type="fixed"/>
        <w:tblLook w:val="04A0" w:firstRow="1" w:lastRow="0" w:firstColumn="1" w:lastColumn="0" w:noHBand="0" w:noVBand="1"/>
      </w:tblPr>
      <w:tblGrid>
        <w:gridCol w:w="3401"/>
        <w:gridCol w:w="2722"/>
        <w:gridCol w:w="3402"/>
      </w:tblGrid>
      <w:tr w:rsidR="00C37BD6" w:rsidRPr="00C37BD6" w:rsidTr="005771D2">
        <w:trPr>
          <w:trHeight w:val="575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Ausbildungsbereich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Zeitraum von - bis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Ausbildungsnachweis von - bis</w:t>
            </w:r>
          </w:p>
        </w:tc>
      </w:tr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bookmarkStart w:id="1" w:name="Ausbildungsbereich2"/>
      <w:tr w:rsidR="00C37BD6" w:rsidRPr="00C37BD6" w:rsidTr="005771D2">
        <w:trPr>
          <w:trHeight w:val="497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bereich2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"/>
          </w:p>
        </w:tc>
        <w:bookmarkStart w:id="2" w:name="Zeitraum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2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"/>
          </w:p>
        </w:tc>
        <w:bookmarkStart w:id="3" w:name="Ausbildungsnachweis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2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3"/>
          </w:p>
        </w:tc>
      </w:tr>
      <w:bookmarkStart w:id="4" w:name="Ausbildungsbereich3"/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bereich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4"/>
          </w:p>
        </w:tc>
        <w:bookmarkStart w:id="5" w:name="Zeitraum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5"/>
          </w:p>
        </w:tc>
        <w:bookmarkStart w:id="6" w:name="Ausbildungsnachweis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6"/>
          </w:p>
        </w:tc>
      </w:tr>
      <w:tr w:rsidR="00C37BD6" w:rsidRPr="00C37BD6" w:rsidTr="005771D2">
        <w:trPr>
          <w:trHeight w:val="497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bookmarkStart w:id="7" w:name="Zeitraum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4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7"/>
          </w:p>
        </w:tc>
        <w:bookmarkStart w:id="8" w:name="Ausbildungsnachweis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4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8"/>
          </w:p>
        </w:tc>
      </w:tr>
      <w:bookmarkStart w:id="9" w:name="Ausbildungsbereich5"/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bereich5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9"/>
          </w:p>
        </w:tc>
        <w:bookmarkStart w:id="10" w:name="Zeitraum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5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0"/>
          </w:p>
        </w:tc>
        <w:bookmarkStart w:id="11" w:name="Ausbildungsnachweis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5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1"/>
          </w:p>
        </w:tc>
      </w:tr>
      <w:bookmarkStart w:id="12" w:name="Ausbildungsbereich6"/>
      <w:tr w:rsidR="00C37BD6" w:rsidRPr="00C37BD6" w:rsidTr="005771D2">
        <w:trPr>
          <w:trHeight w:val="497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bereich6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2"/>
          </w:p>
        </w:tc>
        <w:bookmarkStart w:id="13" w:name="Zeitraum6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6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3"/>
          </w:p>
        </w:tc>
        <w:bookmarkStart w:id="14" w:name="Ausbildungsnachweis6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6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4"/>
          </w:p>
        </w:tc>
      </w:tr>
      <w:bookmarkStart w:id="15" w:name="Ausbildungsbereich7"/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bereich7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5"/>
          </w:p>
        </w:tc>
        <w:bookmarkStart w:id="16" w:name="Zeitraum7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7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6"/>
          </w:p>
        </w:tc>
        <w:bookmarkStart w:id="17" w:name="Ausbildungsnachweis7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7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7"/>
          </w:p>
        </w:tc>
      </w:tr>
      <w:bookmarkStart w:id="18" w:name="Ausbildungsbereich8"/>
      <w:tr w:rsidR="00C37BD6" w:rsidRPr="00C37BD6" w:rsidTr="005771D2">
        <w:trPr>
          <w:trHeight w:val="497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bereich8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8"/>
          </w:p>
        </w:tc>
        <w:bookmarkStart w:id="19" w:name="Zeitraum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8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19"/>
          </w:p>
        </w:tc>
        <w:bookmarkStart w:id="20" w:name="Ausbildungsnachweis8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8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0"/>
          </w:p>
        </w:tc>
      </w:tr>
      <w:bookmarkStart w:id="21" w:name="Ausbildungsbereich12"/>
      <w:tr w:rsidR="00C37BD6" w:rsidRPr="00C37BD6" w:rsidTr="005771D2">
        <w:trPr>
          <w:trHeight w:val="497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bereich12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1"/>
          </w:p>
        </w:tc>
        <w:bookmarkStart w:id="22" w:name="Zeitraum1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12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2"/>
          </w:p>
        </w:tc>
        <w:bookmarkStart w:id="23" w:name="Ausbildungsnachweis1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3"/>
          </w:p>
        </w:tc>
      </w:tr>
      <w:bookmarkStart w:id="24" w:name="Ausbildungsbereich13"/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bereich1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4"/>
          </w:p>
        </w:tc>
        <w:bookmarkStart w:id="25" w:name="Zeitraum1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1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5"/>
          </w:p>
        </w:tc>
        <w:bookmarkStart w:id="26" w:name="Ausbildungsnachweis1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6"/>
          </w:p>
        </w:tc>
      </w:tr>
      <w:bookmarkStart w:id="27" w:name="Ausbildungsbereich14"/>
      <w:tr w:rsidR="00C37BD6" w:rsidRPr="00C37BD6" w:rsidTr="005771D2">
        <w:trPr>
          <w:trHeight w:val="497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bereich14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7"/>
          </w:p>
        </w:tc>
        <w:bookmarkStart w:id="28" w:name="Zeitraum1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14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8"/>
          </w:p>
        </w:tc>
        <w:bookmarkStart w:id="29" w:name="Ausbildungsnachweis1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29"/>
          </w:p>
        </w:tc>
      </w:tr>
      <w:bookmarkStart w:id="30" w:name="Ausbildungsbereich15"/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bereich15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30"/>
          </w:p>
        </w:tc>
        <w:bookmarkStart w:id="31" w:name="Zeitraum1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Zeitraum15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31"/>
          </w:p>
        </w:tc>
        <w:bookmarkStart w:id="32" w:name="Ausbildungsnachweis1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color w:val="000000"/>
                <w:lang w:eastAsia="ja-JP"/>
              </w:rPr>
              <w:fldChar w:fldCharType="end"/>
            </w:r>
            <w:bookmarkEnd w:id="32"/>
          </w:p>
        </w:tc>
      </w:tr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lastRenderedPageBreak/>
              <w:t>Ausbildungsbereich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Zeitraum von - bis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C37BD6">
              <w:rPr>
                <w:rFonts w:cs="Arial"/>
                <w:sz w:val="22"/>
                <w:szCs w:val="22"/>
              </w:rPr>
              <w:t>Ausbildungsnachweis von - bis</w:t>
            </w:r>
          </w:p>
        </w:tc>
      </w:tr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Ausbildungsbereich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Zeitraum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Ausbildungsnachweis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</w:tr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Ausbildungsbereich4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Zeitraum4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Ausbildungsnachweis4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</w:tr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Ausbildungsbereich2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Zeitraum2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Ausbildungsnachweis2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</w:tr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Ausbildungsbereich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Zeitraum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Ausbildungsnachweis3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</w:tr>
      <w:tr w:rsidR="00C37BD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Ausbildungsbereich4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Zeitraum4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37BD6" w:rsidRPr="00C37BD6" w:rsidRDefault="00C37BD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C37BD6"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Ausbildungsnachweis4"/>
                  <w:enabled/>
                  <w:calcOnExit w:val="0"/>
                  <w:textInput/>
                </w:ffData>
              </w:fldChar>
            </w:r>
            <w:r w:rsidRPr="00C37BD6"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 w:rsidRPr="00C37BD6">
              <w:rPr>
                <w:rFonts w:ascii="Calibri" w:eastAsia="MS Mincho" w:hAnsi="Calibri" w:cs="Calibri"/>
                <w:lang w:eastAsia="ja-JP"/>
              </w:rPr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 w:rsidRPr="00C37BD6">
              <w:rPr>
                <w:rFonts w:ascii="Calibri" w:eastAsia="MS Mincho" w:hAnsi="Calibri" w:cs="Calibri"/>
                <w:lang w:eastAsia="ja-JP"/>
              </w:rPr>
              <w:fldChar w:fldCharType="end"/>
            </w: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392216" w:rsidRPr="00C37BD6" w:rsidTr="005771D2">
        <w:trPr>
          <w:trHeight w:val="500"/>
          <w:jc w:val="center"/>
        </w:trPr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216" w:rsidRPr="00C37BD6" w:rsidRDefault="00392216" w:rsidP="00C37BD6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</w:tbl>
    <w:p w:rsidR="00CC3BBC" w:rsidRDefault="00CC3BBC"/>
    <w:sectPr w:rsidR="00CC3B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D6" w:rsidRDefault="00C37BD6" w:rsidP="00C37BD6">
      <w:r>
        <w:separator/>
      </w:r>
    </w:p>
  </w:endnote>
  <w:endnote w:type="continuationSeparator" w:id="0">
    <w:p w:rsidR="00C37BD6" w:rsidRDefault="00C37BD6" w:rsidP="00C3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D6" w:rsidRDefault="00C37BD6" w:rsidP="00C37BD6">
      <w:r>
        <w:separator/>
      </w:r>
    </w:p>
  </w:footnote>
  <w:footnote w:type="continuationSeparator" w:id="0">
    <w:p w:rsidR="00C37BD6" w:rsidRDefault="00C37BD6" w:rsidP="00C37BD6">
      <w:r>
        <w:continuationSeparator/>
      </w:r>
    </w:p>
  </w:footnote>
  <w:footnote w:id="1">
    <w:p w:rsidR="00C37BD6" w:rsidRDefault="00C37BD6" w:rsidP="00C37BD6">
      <w:pPr>
        <w:pStyle w:val="Funotentext"/>
      </w:pPr>
      <w:r>
        <w:rPr>
          <w:rStyle w:val="Funotenzeichen"/>
        </w:rPr>
        <w:footnoteRef/>
      </w:r>
      <w:r>
        <w:t xml:space="preserve"> (</w:t>
      </w:r>
      <w:r w:rsidR="00392216">
        <w:t>A</w:t>
      </w:r>
      <w:r>
        <w:t>uszufüllen, wenn die Ausbildung in verschiedenen Bereichen</w:t>
      </w:r>
      <w:r w:rsidR="00392216">
        <w:t>/ Abteilungen</w:t>
      </w:r>
      <w:r>
        <w:t xml:space="preserve"> stattfindet.)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D6"/>
    <w:rsid w:val="00000AE4"/>
    <w:rsid w:val="0001023D"/>
    <w:rsid w:val="00010BB6"/>
    <w:rsid w:val="0001791E"/>
    <w:rsid w:val="0002434A"/>
    <w:rsid w:val="00025AC9"/>
    <w:rsid w:val="00031ECB"/>
    <w:rsid w:val="000649A2"/>
    <w:rsid w:val="00071BD2"/>
    <w:rsid w:val="00077C14"/>
    <w:rsid w:val="00093EEC"/>
    <w:rsid w:val="00094B1F"/>
    <w:rsid w:val="000D10FC"/>
    <w:rsid w:val="000D603E"/>
    <w:rsid w:val="000E0260"/>
    <w:rsid w:val="001016A4"/>
    <w:rsid w:val="001104B2"/>
    <w:rsid w:val="001145C2"/>
    <w:rsid w:val="00115250"/>
    <w:rsid w:val="00150DEC"/>
    <w:rsid w:val="00160AD7"/>
    <w:rsid w:val="00166F62"/>
    <w:rsid w:val="00167BCA"/>
    <w:rsid w:val="001730F2"/>
    <w:rsid w:val="00173E29"/>
    <w:rsid w:val="00186AB2"/>
    <w:rsid w:val="0019149D"/>
    <w:rsid w:val="001A0BBC"/>
    <w:rsid w:val="001A78C4"/>
    <w:rsid w:val="001B120F"/>
    <w:rsid w:val="001B4CC1"/>
    <w:rsid w:val="001E09C2"/>
    <w:rsid w:val="001E3F0D"/>
    <w:rsid w:val="001E4FD6"/>
    <w:rsid w:val="001F5C2D"/>
    <w:rsid w:val="0020293D"/>
    <w:rsid w:val="00217458"/>
    <w:rsid w:val="0022174E"/>
    <w:rsid w:val="0023500C"/>
    <w:rsid w:val="0023505C"/>
    <w:rsid w:val="00236E24"/>
    <w:rsid w:val="00247345"/>
    <w:rsid w:val="00256806"/>
    <w:rsid w:val="00264167"/>
    <w:rsid w:val="00265EEE"/>
    <w:rsid w:val="00271696"/>
    <w:rsid w:val="00276088"/>
    <w:rsid w:val="00276721"/>
    <w:rsid w:val="002830D9"/>
    <w:rsid w:val="0029610C"/>
    <w:rsid w:val="002A60C8"/>
    <w:rsid w:val="002A645C"/>
    <w:rsid w:val="002A7F16"/>
    <w:rsid w:val="002C48CF"/>
    <w:rsid w:val="002E69CD"/>
    <w:rsid w:val="00300502"/>
    <w:rsid w:val="00307FB4"/>
    <w:rsid w:val="003131AE"/>
    <w:rsid w:val="00314F3E"/>
    <w:rsid w:val="0031694E"/>
    <w:rsid w:val="0032287C"/>
    <w:rsid w:val="003309E7"/>
    <w:rsid w:val="00333C71"/>
    <w:rsid w:val="00344FDC"/>
    <w:rsid w:val="0034660E"/>
    <w:rsid w:val="003516C4"/>
    <w:rsid w:val="003576ED"/>
    <w:rsid w:val="0036108A"/>
    <w:rsid w:val="00363962"/>
    <w:rsid w:val="00366B98"/>
    <w:rsid w:val="00370F5A"/>
    <w:rsid w:val="003718F2"/>
    <w:rsid w:val="00377958"/>
    <w:rsid w:val="00392216"/>
    <w:rsid w:val="00397A45"/>
    <w:rsid w:val="003A3A91"/>
    <w:rsid w:val="003C1013"/>
    <w:rsid w:val="003C2B67"/>
    <w:rsid w:val="003D7A42"/>
    <w:rsid w:val="003F33A8"/>
    <w:rsid w:val="003F7365"/>
    <w:rsid w:val="004309F1"/>
    <w:rsid w:val="00437A76"/>
    <w:rsid w:val="0044344C"/>
    <w:rsid w:val="0044503F"/>
    <w:rsid w:val="00446326"/>
    <w:rsid w:val="00447560"/>
    <w:rsid w:val="0045313F"/>
    <w:rsid w:val="004676EB"/>
    <w:rsid w:val="00481E64"/>
    <w:rsid w:val="004936EF"/>
    <w:rsid w:val="00494716"/>
    <w:rsid w:val="00495A3C"/>
    <w:rsid w:val="004B266F"/>
    <w:rsid w:val="004B5F47"/>
    <w:rsid w:val="004D3D5E"/>
    <w:rsid w:val="004D5EB4"/>
    <w:rsid w:val="004E0AD4"/>
    <w:rsid w:val="004F3DC0"/>
    <w:rsid w:val="004F5329"/>
    <w:rsid w:val="00501229"/>
    <w:rsid w:val="00505938"/>
    <w:rsid w:val="00506316"/>
    <w:rsid w:val="00507C8E"/>
    <w:rsid w:val="00512DEC"/>
    <w:rsid w:val="0051396C"/>
    <w:rsid w:val="005210CD"/>
    <w:rsid w:val="00525079"/>
    <w:rsid w:val="00536C79"/>
    <w:rsid w:val="00555176"/>
    <w:rsid w:val="0056211B"/>
    <w:rsid w:val="00563AE4"/>
    <w:rsid w:val="0057586E"/>
    <w:rsid w:val="005915AF"/>
    <w:rsid w:val="00597FF3"/>
    <w:rsid w:val="005A787A"/>
    <w:rsid w:val="005B3ECF"/>
    <w:rsid w:val="005C3C9A"/>
    <w:rsid w:val="005C5968"/>
    <w:rsid w:val="005D096B"/>
    <w:rsid w:val="005D19EF"/>
    <w:rsid w:val="005E28BA"/>
    <w:rsid w:val="005F69AC"/>
    <w:rsid w:val="00611C8E"/>
    <w:rsid w:val="006130E7"/>
    <w:rsid w:val="00620D05"/>
    <w:rsid w:val="0062689F"/>
    <w:rsid w:val="006305FF"/>
    <w:rsid w:val="00642AD0"/>
    <w:rsid w:val="00645810"/>
    <w:rsid w:val="00650E89"/>
    <w:rsid w:val="00664F4D"/>
    <w:rsid w:val="00670F9A"/>
    <w:rsid w:val="006712AE"/>
    <w:rsid w:val="00672711"/>
    <w:rsid w:val="00682E54"/>
    <w:rsid w:val="00687793"/>
    <w:rsid w:val="00692BAC"/>
    <w:rsid w:val="00693C72"/>
    <w:rsid w:val="006963DE"/>
    <w:rsid w:val="006B6B63"/>
    <w:rsid w:val="006F0290"/>
    <w:rsid w:val="006F0410"/>
    <w:rsid w:val="0071675F"/>
    <w:rsid w:val="00724C94"/>
    <w:rsid w:val="0074636F"/>
    <w:rsid w:val="00756147"/>
    <w:rsid w:val="007625DC"/>
    <w:rsid w:val="00765477"/>
    <w:rsid w:val="00770AFB"/>
    <w:rsid w:val="00773094"/>
    <w:rsid w:val="00795056"/>
    <w:rsid w:val="00796F4D"/>
    <w:rsid w:val="007A5E98"/>
    <w:rsid w:val="007A79BC"/>
    <w:rsid w:val="007B1A4E"/>
    <w:rsid w:val="007B427A"/>
    <w:rsid w:val="007C184F"/>
    <w:rsid w:val="007C4685"/>
    <w:rsid w:val="007C6DB0"/>
    <w:rsid w:val="007D3B35"/>
    <w:rsid w:val="007D454C"/>
    <w:rsid w:val="007D6ADC"/>
    <w:rsid w:val="007F559D"/>
    <w:rsid w:val="007F7D24"/>
    <w:rsid w:val="008045BE"/>
    <w:rsid w:val="00820CBE"/>
    <w:rsid w:val="00825B75"/>
    <w:rsid w:val="00832132"/>
    <w:rsid w:val="00834A68"/>
    <w:rsid w:val="00836EE0"/>
    <w:rsid w:val="0085728A"/>
    <w:rsid w:val="0086372A"/>
    <w:rsid w:val="00873248"/>
    <w:rsid w:val="008763A4"/>
    <w:rsid w:val="00876820"/>
    <w:rsid w:val="00882117"/>
    <w:rsid w:val="008B46E6"/>
    <w:rsid w:val="008C3142"/>
    <w:rsid w:val="008F6661"/>
    <w:rsid w:val="009114F6"/>
    <w:rsid w:val="0092208A"/>
    <w:rsid w:val="00937EEF"/>
    <w:rsid w:val="00955486"/>
    <w:rsid w:val="00966755"/>
    <w:rsid w:val="009675C5"/>
    <w:rsid w:val="009740E1"/>
    <w:rsid w:val="00993C96"/>
    <w:rsid w:val="009A6004"/>
    <w:rsid w:val="009B52CF"/>
    <w:rsid w:val="009C1CFB"/>
    <w:rsid w:val="009D2077"/>
    <w:rsid w:val="009E3BDA"/>
    <w:rsid w:val="009F1703"/>
    <w:rsid w:val="009F36B9"/>
    <w:rsid w:val="009F56C3"/>
    <w:rsid w:val="00A01163"/>
    <w:rsid w:val="00A01201"/>
    <w:rsid w:val="00A4148E"/>
    <w:rsid w:val="00A53A55"/>
    <w:rsid w:val="00A6151A"/>
    <w:rsid w:val="00A724AC"/>
    <w:rsid w:val="00A90A74"/>
    <w:rsid w:val="00AE2755"/>
    <w:rsid w:val="00AF37B0"/>
    <w:rsid w:val="00B019D7"/>
    <w:rsid w:val="00B019F4"/>
    <w:rsid w:val="00B15700"/>
    <w:rsid w:val="00B21A41"/>
    <w:rsid w:val="00B25F47"/>
    <w:rsid w:val="00B3649D"/>
    <w:rsid w:val="00B4063E"/>
    <w:rsid w:val="00B43014"/>
    <w:rsid w:val="00B47B32"/>
    <w:rsid w:val="00B6700C"/>
    <w:rsid w:val="00B77FE0"/>
    <w:rsid w:val="00B82A7B"/>
    <w:rsid w:val="00B83A26"/>
    <w:rsid w:val="00B91D0F"/>
    <w:rsid w:val="00B9441D"/>
    <w:rsid w:val="00B963A6"/>
    <w:rsid w:val="00B96B8B"/>
    <w:rsid w:val="00BA2C1F"/>
    <w:rsid w:val="00BB142A"/>
    <w:rsid w:val="00BC7058"/>
    <w:rsid w:val="00BF07E8"/>
    <w:rsid w:val="00C06988"/>
    <w:rsid w:val="00C07543"/>
    <w:rsid w:val="00C17092"/>
    <w:rsid w:val="00C2102C"/>
    <w:rsid w:val="00C37BD6"/>
    <w:rsid w:val="00C60D90"/>
    <w:rsid w:val="00C707AA"/>
    <w:rsid w:val="00C72191"/>
    <w:rsid w:val="00C86204"/>
    <w:rsid w:val="00CB0CE0"/>
    <w:rsid w:val="00CC382A"/>
    <w:rsid w:val="00CC3BBC"/>
    <w:rsid w:val="00CD18A0"/>
    <w:rsid w:val="00CD2F15"/>
    <w:rsid w:val="00CD6E25"/>
    <w:rsid w:val="00D27F1B"/>
    <w:rsid w:val="00D4352F"/>
    <w:rsid w:val="00D458B0"/>
    <w:rsid w:val="00D87565"/>
    <w:rsid w:val="00D97C57"/>
    <w:rsid w:val="00DB0392"/>
    <w:rsid w:val="00DC057C"/>
    <w:rsid w:val="00DC4C44"/>
    <w:rsid w:val="00DD1ED6"/>
    <w:rsid w:val="00DD5F65"/>
    <w:rsid w:val="00DF0AAB"/>
    <w:rsid w:val="00DF0B9C"/>
    <w:rsid w:val="00E0353C"/>
    <w:rsid w:val="00E04CA1"/>
    <w:rsid w:val="00E05BD6"/>
    <w:rsid w:val="00E22336"/>
    <w:rsid w:val="00E32EA1"/>
    <w:rsid w:val="00E33B29"/>
    <w:rsid w:val="00E50A4B"/>
    <w:rsid w:val="00E61953"/>
    <w:rsid w:val="00E64EE6"/>
    <w:rsid w:val="00E66BE1"/>
    <w:rsid w:val="00E7281E"/>
    <w:rsid w:val="00E8184E"/>
    <w:rsid w:val="00EA3469"/>
    <w:rsid w:val="00EA54B9"/>
    <w:rsid w:val="00EB2AB5"/>
    <w:rsid w:val="00ED1D13"/>
    <w:rsid w:val="00ED2F5D"/>
    <w:rsid w:val="00EE0BD8"/>
    <w:rsid w:val="00EE53AD"/>
    <w:rsid w:val="00EF3362"/>
    <w:rsid w:val="00F047F4"/>
    <w:rsid w:val="00F072E9"/>
    <w:rsid w:val="00F13AB9"/>
    <w:rsid w:val="00F20F00"/>
    <w:rsid w:val="00F574AB"/>
    <w:rsid w:val="00F65C68"/>
    <w:rsid w:val="00F6606F"/>
    <w:rsid w:val="00F81BA7"/>
    <w:rsid w:val="00F82E8A"/>
    <w:rsid w:val="00F91401"/>
    <w:rsid w:val="00F9704F"/>
    <w:rsid w:val="00FA2F38"/>
    <w:rsid w:val="00FC072E"/>
    <w:rsid w:val="00FC5282"/>
    <w:rsid w:val="00FC6D89"/>
    <w:rsid w:val="00FE61C8"/>
    <w:rsid w:val="00FF2D12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11711"/>
  <w15:chartTrackingRefBased/>
  <w15:docId w15:val="{FFCE2C60-F065-40A2-9873-6B4B3AB2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C37BD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37BD6"/>
    <w:rPr>
      <w:rFonts w:ascii="Arial" w:hAnsi="Arial"/>
    </w:rPr>
  </w:style>
  <w:style w:type="character" w:styleId="Funotenzeichen">
    <w:name w:val="footnote reference"/>
    <w:semiHidden/>
    <w:rsid w:val="00C37BD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EFD4494B.dotm</Template>
  <TotalTime>0</TotalTime>
  <Pages>2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Heilbronn-Franken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Schnabel Markus</dc:creator>
  <cp:keywords/>
  <dc:description/>
  <cp:lastModifiedBy>Schnabel Markus</cp:lastModifiedBy>
  <cp:revision>2</cp:revision>
  <dcterms:created xsi:type="dcterms:W3CDTF">2020-12-21T14:17:00Z</dcterms:created>
  <dcterms:modified xsi:type="dcterms:W3CDTF">2020-12-21T14:27:00Z</dcterms:modified>
</cp:coreProperties>
</file>