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7"/>
        <w:gridCol w:w="4165"/>
      </w:tblGrid>
      <w:tr w:rsidR="00416064" w:rsidRPr="008C2C96" w:rsidTr="008C2C96">
        <w:trPr>
          <w:trHeight w:val="1134"/>
        </w:trPr>
        <w:tc>
          <w:tcPr>
            <w:tcW w:w="4888" w:type="dxa"/>
          </w:tcPr>
          <w:p w:rsidR="00416064" w:rsidRPr="008C2C96" w:rsidRDefault="00FD2CF3" w:rsidP="00416064">
            <w:pPr>
              <w:rPr>
                <w:szCs w:val="22"/>
              </w:rPr>
            </w:pPr>
            <w:bookmarkStart w:id="0" w:name="picLogo"/>
            <w:r>
              <w:rPr>
                <w:noProof/>
                <w:szCs w:val="22"/>
              </w:rPr>
              <w:drawing>
                <wp:inline distT="0" distB="0" distL="0" distR="0">
                  <wp:extent cx="3048000" cy="714375"/>
                  <wp:effectExtent l="0" t="0" r="0" b="0"/>
                  <wp:docPr id="6" name="Bild 6" descr="C:\Users\KuffnerK\AppData\Local\ba\bk\cache\aa\ba-logos\900_970\962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uffnerK\AppData\Local\ba\bk\cache\aa\ba-logos\900_970\9620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889" w:type="dxa"/>
          </w:tcPr>
          <w:p w:rsidR="00416064" w:rsidRPr="008C2C96" w:rsidRDefault="00ED4DCD" w:rsidP="008C2C96">
            <w:pPr>
              <w:jc w:val="right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662C7A66" wp14:editId="536075CB">
                  <wp:extent cx="2571750" cy="828675"/>
                  <wp:effectExtent l="0" t="0" r="0" b="9525"/>
                  <wp:docPr id="1" name="Grafik 1" descr="AGS_Logos_neu_2010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S_Logos_neu_2010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064" w:rsidRPr="00416064" w:rsidRDefault="00416064" w:rsidP="00416064">
      <w:pPr>
        <w:spacing w:before="120" w:after="120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415"/>
      </w:tblGrid>
      <w:tr w:rsidR="00093B45" w:rsidRPr="008C2C96" w:rsidTr="00093B45">
        <w:trPr>
          <w:trHeight w:val="1833"/>
        </w:trPr>
        <w:tc>
          <w:tcPr>
            <w:tcW w:w="3936" w:type="dxa"/>
          </w:tcPr>
          <w:p w:rsidR="00093B45" w:rsidRPr="00A00ACD" w:rsidRDefault="00093B45" w:rsidP="00093B45">
            <w:pPr>
              <w:spacing w:before="20" w:after="20"/>
              <w:rPr>
                <w:sz w:val="20"/>
                <w:szCs w:val="20"/>
              </w:rPr>
            </w:pPr>
            <w:bookmarkStart w:id="1" w:name="txtAnschrift"/>
            <w:r w:rsidRPr="00A00ACD">
              <w:rPr>
                <w:sz w:val="20"/>
                <w:szCs w:val="20"/>
              </w:rPr>
              <w:t xml:space="preserve">Gemeinsamer Arbeitgeber-Service der </w:t>
            </w:r>
          </w:p>
          <w:p w:rsidR="00093B45" w:rsidRPr="00A00ACD" w:rsidRDefault="00093B45" w:rsidP="00093B45">
            <w:pPr>
              <w:spacing w:before="20" w:after="20"/>
              <w:rPr>
                <w:sz w:val="20"/>
                <w:szCs w:val="20"/>
              </w:rPr>
            </w:pPr>
            <w:r w:rsidRPr="00A00ACD">
              <w:rPr>
                <w:sz w:val="20"/>
                <w:szCs w:val="20"/>
              </w:rPr>
              <w:t xml:space="preserve">Agentur für Arbeit Berlin Mitte und der </w:t>
            </w:r>
          </w:p>
          <w:p w:rsidR="00093B45" w:rsidRPr="00A00ACD" w:rsidRDefault="00093B45" w:rsidP="00093B45">
            <w:pPr>
              <w:spacing w:before="20" w:after="120"/>
              <w:rPr>
                <w:sz w:val="20"/>
                <w:szCs w:val="20"/>
              </w:rPr>
            </w:pPr>
            <w:r w:rsidRPr="00A00ACD">
              <w:rPr>
                <w:sz w:val="20"/>
                <w:szCs w:val="20"/>
              </w:rPr>
              <w:t>Jobcenter Berlin Mitte</w:t>
            </w:r>
          </w:p>
          <w:bookmarkEnd w:id="1"/>
          <w:p w:rsidR="00093B45" w:rsidRPr="009B691C" w:rsidRDefault="00093B45" w:rsidP="00093B45">
            <w:pPr>
              <w:spacing w:before="20" w:after="20"/>
              <w:rPr>
                <w:szCs w:val="20"/>
              </w:rPr>
            </w:pPr>
            <w:r w:rsidRPr="009B691C">
              <w:rPr>
                <w:szCs w:val="20"/>
              </w:rPr>
              <w:t>Agentur für Arbeit Berlin Mitte</w:t>
            </w:r>
          </w:p>
          <w:p w:rsidR="00093B45" w:rsidRPr="009B691C" w:rsidRDefault="00093B45" w:rsidP="00093B45">
            <w:pPr>
              <w:spacing w:before="20" w:after="20"/>
              <w:rPr>
                <w:szCs w:val="20"/>
              </w:rPr>
            </w:pPr>
            <w:r w:rsidRPr="009B691C">
              <w:rPr>
                <w:szCs w:val="20"/>
              </w:rPr>
              <w:t>Charlottenstr. 87 – 90</w:t>
            </w:r>
          </w:p>
          <w:p w:rsidR="00093B45" w:rsidRPr="008C2C96" w:rsidRDefault="00093B45" w:rsidP="00093B45">
            <w:pPr>
              <w:spacing w:before="20" w:after="20"/>
              <w:rPr>
                <w:sz w:val="20"/>
                <w:szCs w:val="20"/>
              </w:rPr>
            </w:pPr>
            <w:r w:rsidRPr="009B691C">
              <w:rPr>
                <w:szCs w:val="20"/>
              </w:rPr>
              <w:t>10969 Berlin</w:t>
            </w:r>
            <w:r w:rsidRPr="009B691C">
              <w:rPr>
                <w:sz w:val="24"/>
                <w:szCs w:val="20"/>
              </w:rPr>
              <w:t xml:space="preserve"> </w:t>
            </w:r>
          </w:p>
        </w:tc>
        <w:tc>
          <w:tcPr>
            <w:tcW w:w="5415" w:type="dxa"/>
            <w:tcBorders>
              <w:top w:val="nil"/>
              <w:bottom w:val="nil"/>
              <w:right w:val="nil"/>
            </w:tcBorders>
          </w:tcPr>
          <w:p w:rsidR="00093B45" w:rsidRDefault="00093B45" w:rsidP="00093B45">
            <w:pPr>
              <w:spacing w:before="120"/>
              <w:ind w:left="57"/>
              <w:rPr>
                <w:sz w:val="18"/>
              </w:rPr>
            </w:pPr>
            <w:r w:rsidRPr="00A00ACD">
              <w:rPr>
                <w:noProof/>
                <w:sz w:val="18"/>
              </w:rPr>
              <w:t>E-Mail</w:t>
            </w:r>
            <w:r w:rsidRPr="00A00ACD">
              <w:rPr>
                <w:sz w:val="18"/>
              </w:rPr>
              <w:t xml:space="preserve">: </w:t>
            </w:r>
            <w:r w:rsidR="008A1079">
              <w:rPr>
                <w:sz w:val="18"/>
              </w:rPr>
              <w:t>Melanie</w:t>
            </w:r>
            <w:r w:rsidRPr="00A00ACD">
              <w:rPr>
                <w:sz w:val="18"/>
              </w:rPr>
              <w:t>.</w:t>
            </w:r>
            <w:r w:rsidR="008A1079">
              <w:rPr>
                <w:sz w:val="18"/>
              </w:rPr>
              <w:t>Michels</w:t>
            </w:r>
            <w:bookmarkStart w:id="2" w:name="_GoBack"/>
            <w:bookmarkEnd w:id="2"/>
            <w:r w:rsidRPr="00A00ACD">
              <w:rPr>
                <w:sz w:val="18"/>
              </w:rPr>
              <w:t>@arbeitsagentur.de</w:t>
            </w:r>
          </w:p>
          <w:p w:rsidR="00093B45" w:rsidRPr="00584AF9" w:rsidRDefault="00093B45" w:rsidP="00093B45">
            <w:pPr>
              <w:spacing w:before="120"/>
              <w:ind w:left="57"/>
            </w:pPr>
            <w:r>
              <w:rPr>
                <w:sz w:val="18"/>
              </w:rPr>
              <w:t>Fax: (030) 5555 88 1629</w:t>
            </w:r>
          </w:p>
        </w:tc>
      </w:tr>
    </w:tbl>
    <w:p w:rsidR="003F4E93" w:rsidRDefault="003F4E93" w:rsidP="003F4E93">
      <w:pPr>
        <w:rPr>
          <w:szCs w:val="22"/>
        </w:rPr>
      </w:pPr>
    </w:p>
    <w:p w:rsidR="00093B45" w:rsidRDefault="00093B45" w:rsidP="00111A28">
      <w:pPr>
        <w:spacing w:before="120" w:after="120"/>
        <w:jc w:val="center"/>
        <w:rPr>
          <w:sz w:val="36"/>
          <w:szCs w:val="36"/>
        </w:rPr>
      </w:pPr>
    </w:p>
    <w:p w:rsidR="00111A28" w:rsidRPr="00416064" w:rsidRDefault="00111A28" w:rsidP="00111A28">
      <w:pPr>
        <w:spacing w:before="120" w:after="120"/>
        <w:jc w:val="center"/>
        <w:rPr>
          <w:sz w:val="36"/>
          <w:szCs w:val="36"/>
        </w:rPr>
      </w:pPr>
      <w:r w:rsidRPr="00416064">
        <w:rPr>
          <w:sz w:val="36"/>
          <w:szCs w:val="36"/>
        </w:rPr>
        <w:t xml:space="preserve">Vermittlungsauftrag </w:t>
      </w:r>
      <w:r w:rsidRPr="00EC286E">
        <w:rPr>
          <w:sz w:val="36"/>
          <w:szCs w:val="36"/>
        </w:rPr>
        <w:t>Ausbildungsstelle</w:t>
      </w:r>
    </w:p>
    <w:p w:rsidR="00584AF9" w:rsidRPr="00416064" w:rsidRDefault="00584AF9" w:rsidP="003F4E93">
      <w:pPr>
        <w:rPr>
          <w:szCs w:val="22"/>
        </w:rPr>
      </w:pPr>
    </w:p>
    <w:p w:rsidR="00416064" w:rsidRPr="00416064" w:rsidRDefault="00416064" w:rsidP="00416064">
      <w:pPr>
        <w:pStyle w:val="berschrift7"/>
        <w:spacing w:before="60"/>
        <w:ind w:left="-180"/>
        <w:rPr>
          <w:rFonts w:cs="Arial"/>
          <w:sz w:val="28"/>
          <w:szCs w:val="28"/>
        </w:rPr>
      </w:pPr>
      <w:r w:rsidRPr="00416064">
        <w:rPr>
          <w:rFonts w:cs="Arial"/>
          <w:sz w:val="28"/>
          <w:szCs w:val="28"/>
        </w:rPr>
        <w:t>Auftraggeber</w:t>
      </w:r>
    </w:p>
    <w:p w:rsidR="00416064" w:rsidRDefault="00416064"/>
    <w:tbl>
      <w:tblPr>
        <w:tblW w:w="992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2616"/>
        <w:gridCol w:w="5053"/>
      </w:tblGrid>
      <w:tr w:rsidR="00416064" w:rsidRPr="00416064">
        <w:trPr>
          <w:trHeight w:val="750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64" w:rsidRPr="00416064" w:rsidRDefault="00416064" w:rsidP="00416064">
            <w:pPr>
              <w:tabs>
                <w:tab w:val="left" w:pos="5103"/>
              </w:tabs>
              <w:spacing w:before="60"/>
              <w:rPr>
                <w:b/>
                <w:sz w:val="16"/>
              </w:rPr>
            </w:pPr>
            <w:r w:rsidRPr="00416064">
              <w:rPr>
                <w:b/>
                <w:sz w:val="16"/>
              </w:rPr>
              <w:t>Name / Firma</w:t>
            </w:r>
          </w:p>
          <w:p w:rsidR="00416064" w:rsidRPr="00416064" w:rsidRDefault="00BB1F62" w:rsidP="00416064">
            <w:pPr>
              <w:tabs>
                <w:tab w:val="left" w:pos="5103"/>
              </w:tabs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xtFirmaTelefon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6064" w:rsidRPr="00416064">
        <w:trPr>
          <w:trHeight w:val="769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64" w:rsidRPr="00416064" w:rsidRDefault="00416064" w:rsidP="00416064">
            <w:pPr>
              <w:tabs>
                <w:tab w:val="left" w:pos="5103"/>
              </w:tabs>
              <w:spacing w:before="60"/>
              <w:rPr>
                <w:sz w:val="16"/>
              </w:rPr>
            </w:pPr>
            <w:r w:rsidRPr="00416064">
              <w:rPr>
                <w:b/>
                <w:sz w:val="16"/>
              </w:rPr>
              <w:t>Betriebsnummer</w:t>
            </w:r>
            <w:r w:rsidRPr="00416064">
              <w:rPr>
                <w:sz w:val="16"/>
              </w:rPr>
              <w:t xml:space="preserve"> </w:t>
            </w:r>
          </w:p>
          <w:p w:rsidR="00416064" w:rsidRPr="00416064" w:rsidRDefault="00DA500C" w:rsidP="00416064">
            <w:pPr>
              <w:tabs>
                <w:tab w:val="left" w:pos="5103"/>
              </w:tabs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xtFirmaTelefon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6064" w:rsidRPr="00416064">
        <w:trPr>
          <w:trHeight w:val="750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64" w:rsidRPr="00416064" w:rsidRDefault="00416064" w:rsidP="00416064">
            <w:pPr>
              <w:tabs>
                <w:tab w:val="left" w:pos="5103"/>
              </w:tabs>
              <w:spacing w:before="60"/>
              <w:rPr>
                <w:b/>
                <w:sz w:val="16"/>
              </w:rPr>
            </w:pPr>
            <w:r w:rsidRPr="00416064">
              <w:rPr>
                <w:b/>
                <w:sz w:val="16"/>
              </w:rPr>
              <w:t xml:space="preserve">Straße, Hausnummer </w:t>
            </w:r>
          </w:p>
          <w:p w:rsidR="00416064" w:rsidRPr="00416064" w:rsidRDefault="00BB1F62" w:rsidP="00416064">
            <w:pPr>
              <w:tabs>
                <w:tab w:val="left" w:pos="5103"/>
              </w:tabs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xtFirmaTelefon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64" w:rsidRPr="003F4E93" w:rsidRDefault="00416064" w:rsidP="00416064">
            <w:pPr>
              <w:spacing w:before="60"/>
              <w:rPr>
                <w:b/>
                <w:sz w:val="16"/>
              </w:rPr>
            </w:pPr>
            <w:r w:rsidRPr="003F4E93">
              <w:rPr>
                <w:b/>
                <w:sz w:val="16"/>
              </w:rPr>
              <w:t>PLZ, Ort</w:t>
            </w:r>
          </w:p>
          <w:p w:rsidR="00416064" w:rsidRPr="003F4E93" w:rsidRDefault="00BB1F62" w:rsidP="00416064">
            <w:pPr>
              <w:tabs>
                <w:tab w:val="left" w:pos="5103"/>
              </w:tabs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xtFirmaTelefon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6064" w:rsidRPr="00416064">
        <w:trPr>
          <w:trHeight w:val="750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64" w:rsidRPr="00416064" w:rsidRDefault="00416064" w:rsidP="00416064">
            <w:pPr>
              <w:spacing w:before="60"/>
              <w:rPr>
                <w:b/>
                <w:sz w:val="16"/>
              </w:rPr>
            </w:pPr>
            <w:r w:rsidRPr="00416064">
              <w:rPr>
                <w:b/>
                <w:sz w:val="16"/>
              </w:rPr>
              <w:t>Rückfragen an</w:t>
            </w:r>
          </w:p>
          <w:p w:rsidR="00416064" w:rsidRPr="00416064" w:rsidRDefault="00BB1F62" w:rsidP="00416064">
            <w:pPr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xtFirmaTelefon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64" w:rsidRPr="00416064" w:rsidRDefault="00416064" w:rsidP="00416064">
            <w:pPr>
              <w:spacing w:before="60"/>
              <w:rPr>
                <w:b/>
                <w:sz w:val="16"/>
              </w:rPr>
            </w:pPr>
            <w:r w:rsidRPr="00416064">
              <w:rPr>
                <w:b/>
                <w:sz w:val="16"/>
              </w:rPr>
              <w:t>E–Mail</w:t>
            </w:r>
          </w:p>
          <w:p w:rsidR="00416064" w:rsidRPr="00416064" w:rsidRDefault="00BB1F62" w:rsidP="00416064">
            <w:pPr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xtFirmaTelefon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6064" w:rsidRPr="00416064">
        <w:trPr>
          <w:trHeight w:val="76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64" w:rsidRPr="00416064" w:rsidRDefault="00416064" w:rsidP="00416064">
            <w:pPr>
              <w:spacing w:before="60"/>
              <w:rPr>
                <w:b/>
                <w:sz w:val="16"/>
              </w:rPr>
            </w:pPr>
            <w:r w:rsidRPr="00416064">
              <w:rPr>
                <w:b/>
                <w:sz w:val="16"/>
              </w:rPr>
              <w:t>Telefon</w:t>
            </w:r>
          </w:p>
          <w:p w:rsidR="00416064" w:rsidRPr="00416064" w:rsidRDefault="00643C54" w:rsidP="00416064">
            <w:pPr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xtFirmaTelefon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xtFirmaTelefon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64" w:rsidRPr="00416064" w:rsidRDefault="00416064" w:rsidP="00416064">
            <w:pPr>
              <w:spacing w:before="60"/>
              <w:rPr>
                <w:b/>
                <w:sz w:val="16"/>
              </w:rPr>
            </w:pPr>
            <w:r w:rsidRPr="00416064">
              <w:rPr>
                <w:b/>
                <w:sz w:val="16"/>
              </w:rPr>
              <w:t>Fax</w:t>
            </w:r>
          </w:p>
          <w:p w:rsidR="00416064" w:rsidRPr="00416064" w:rsidRDefault="00643C54" w:rsidP="00416064">
            <w:pPr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xtFirmaFax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xtFirmaFax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64" w:rsidRPr="00416064" w:rsidRDefault="00416064" w:rsidP="00416064">
            <w:pPr>
              <w:spacing w:before="60"/>
              <w:rPr>
                <w:b/>
                <w:sz w:val="16"/>
                <w:lang w:val="en-GB"/>
              </w:rPr>
            </w:pPr>
            <w:r w:rsidRPr="00416064">
              <w:rPr>
                <w:b/>
                <w:sz w:val="16"/>
                <w:lang w:val="en-GB"/>
              </w:rPr>
              <w:t>Homepage (URL)</w:t>
            </w:r>
          </w:p>
          <w:p w:rsidR="00416064" w:rsidRPr="00416064" w:rsidRDefault="00BB1F62" w:rsidP="00416064">
            <w:pPr>
              <w:spacing w:before="40" w:after="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xtFirmaTelefon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34768A" w:rsidRPr="00F626E0" w:rsidRDefault="0034768A" w:rsidP="0034768A">
      <w:pPr>
        <w:tabs>
          <w:tab w:val="left" w:pos="5103"/>
        </w:tabs>
        <w:rPr>
          <w:sz w:val="16"/>
          <w:szCs w:val="16"/>
          <w:highlight w:val="yellow"/>
          <w:lang w:val="en-GB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3609"/>
        <w:gridCol w:w="4692"/>
      </w:tblGrid>
      <w:tr w:rsidR="0034768A" w:rsidRPr="00EC286E">
        <w:trPr>
          <w:trHeight w:val="711"/>
        </w:trPr>
        <w:tc>
          <w:tcPr>
            <w:tcW w:w="9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5103"/>
              </w:tabs>
              <w:spacing w:before="80"/>
              <w:ind w:left="-70"/>
              <w:rPr>
                <w:b/>
                <w:sz w:val="28"/>
                <w:szCs w:val="28"/>
              </w:rPr>
            </w:pPr>
            <w:r w:rsidRPr="00EC286E">
              <w:rPr>
                <w:b/>
                <w:sz w:val="28"/>
                <w:szCs w:val="28"/>
              </w:rPr>
              <w:t>Allgemeine Informationen</w:t>
            </w:r>
          </w:p>
        </w:tc>
      </w:tr>
      <w:tr w:rsidR="0034768A" w:rsidRPr="00EC286E">
        <w:trPr>
          <w:cantSplit/>
          <w:trHeight w:val="1203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b/>
                <w:sz w:val="16"/>
                <w:szCs w:val="16"/>
              </w:rPr>
            </w:pPr>
            <w:r w:rsidRPr="00EC286E">
              <w:rPr>
                <w:b/>
                <w:sz w:val="16"/>
                <w:szCs w:val="16"/>
              </w:rPr>
              <w:t>Begrenzung der Vermittlungsvorschläge gewünscht?</w:t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b/>
                <w:sz w:val="16"/>
                <w:szCs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  <w:szCs w:val="16"/>
              </w:rPr>
              <w:t xml:space="preserve">ja, bis auf weiteres max. </w:t>
            </w:r>
            <w:r w:rsidRPr="00EC286E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23"/>
            <w:r w:rsidRPr="00EC286E">
              <w:rPr>
                <w:sz w:val="16"/>
                <w:szCs w:val="16"/>
              </w:rPr>
              <w:instrText xml:space="preserve"> FORMTEXT </w:instrText>
            </w:r>
            <w:r w:rsidRPr="00EC286E">
              <w:rPr>
                <w:sz w:val="16"/>
                <w:szCs w:val="16"/>
              </w:rPr>
            </w:r>
            <w:r w:rsidRPr="00EC286E">
              <w:rPr>
                <w:sz w:val="16"/>
                <w:szCs w:val="16"/>
              </w:rPr>
              <w:fldChar w:fldCharType="separate"/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Pr="00EC286E">
              <w:fldChar w:fldCharType="end"/>
            </w:r>
            <w:bookmarkEnd w:id="5"/>
            <w:r w:rsidRPr="00EC286E">
              <w:rPr>
                <w:sz w:val="16"/>
                <w:szCs w:val="16"/>
              </w:rPr>
              <w:t xml:space="preserve">  Vermittlungsvorschläge</w:t>
            </w:r>
          </w:p>
        </w:tc>
      </w:tr>
      <w:tr w:rsidR="0034768A" w:rsidRPr="00EC286E">
        <w:trPr>
          <w:trHeight w:val="1428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b/>
                <w:sz w:val="16"/>
              </w:rPr>
            </w:pPr>
            <w:r w:rsidRPr="00EC286E">
              <w:rPr>
                <w:b/>
                <w:sz w:val="16"/>
              </w:rPr>
              <w:t>Veröffentlichung in der JOBBÖRSE der Bundesagentur für Arbeit (www.arbeitsagentur.de)</w:t>
            </w:r>
          </w:p>
          <w:p w:rsidR="0034768A" w:rsidRPr="00EC286E" w:rsidRDefault="0034768A" w:rsidP="0034768A">
            <w:pPr>
              <w:tabs>
                <w:tab w:val="left" w:pos="4070"/>
              </w:tabs>
              <w:spacing w:before="60"/>
              <w:rPr>
                <w:sz w:val="16"/>
                <w:szCs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20"/>
                <w:szCs w:val="20"/>
              </w:rPr>
              <w:t xml:space="preserve"> </w:t>
            </w:r>
            <w:r w:rsidRPr="00EC286E">
              <w:rPr>
                <w:sz w:val="16"/>
              </w:rPr>
              <w:t>ja (</w:t>
            </w:r>
            <w:r w:rsidRPr="00EC286E">
              <w:rPr>
                <w:b/>
                <w:sz w:val="16"/>
              </w:rPr>
              <w:t>mit</w:t>
            </w:r>
            <w:r w:rsidRPr="00EC286E">
              <w:rPr>
                <w:sz w:val="16"/>
              </w:rPr>
              <w:t xml:space="preserve"> Name, Anschrift und Telefonnummer)</w:t>
            </w:r>
            <w:r w:rsidRPr="00EC286E">
              <w:rPr>
                <w:sz w:val="16"/>
              </w:rPr>
              <w:tab/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  <w:szCs w:val="16"/>
              </w:rPr>
              <w:t>nein</w:t>
            </w:r>
          </w:p>
          <w:p w:rsidR="0034768A" w:rsidRPr="00EC286E" w:rsidRDefault="0034768A" w:rsidP="0034768A">
            <w:pPr>
              <w:tabs>
                <w:tab w:val="left" w:pos="4070"/>
              </w:tabs>
              <w:spacing w:before="60"/>
              <w:rPr>
                <w:sz w:val="16"/>
                <w:szCs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</w:rPr>
              <w:t xml:space="preserve"> ja (</w:t>
            </w:r>
            <w:r w:rsidRPr="00EC286E">
              <w:rPr>
                <w:b/>
                <w:sz w:val="16"/>
              </w:rPr>
              <w:t>ohne</w:t>
            </w:r>
            <w:r w:rsidRPr="00EC286E">
              <w:rPr>
                <w:sz w:val="16"/>
              </w:rPr>
              <w:t xml:space="preserve"> Name, Anschrift und Telefonnummer)</w:t>
            </w:r>
            <w:r w:rsidRPr="00EC286E">
              <w:rPr>
                <w:sz w:val="16"/>
              </w:rPr>
              <w:tab/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20"/>
                <w:szCs w:val="20"/>
              </w:rPr>
              <w:t xml:space="preserve"> </w:t>
            </w:r>
            <w:r w:rsidRPr="00EC286E">
              <w:rPr>
                <w:sz w:val="16"/>
                <w:szCs w:val="16"/>
              </w:rPr>
              <w:t>weitere Varianten der internen und externen Veröffentlichung nach</w:t>
            </w:r>
          </w:p>
          <w:p w:rsidR="0034768A" w:rsidRPr="00EC286E" w:rsidRDefault="0034768A" w:rsidP="0034768A">
            <w:pPr>
              <w:tabs>
                <w:tab w:val="left" w:pos="4394"/>
              </w:tabs>
              <w:spacing w:before="60"/>
              <w:rPr>
                <w:sz w:val="16"/>
                <w:szCs w:val="16"/>
              </w:rPr>
            </w:pPr>
            <w:r w:rsidRPr="00EC286E">
              <w:rPr>
                <w:sz w:val="16"/>
                <w:szCs w:val="16"/>
              </w:rPr>
              <w:t xml:space="preserve">                                                                                                  Rücksprache mit Ihrem Ansprechpartner/ Ihrer Ansprechpartnerin</w:t>
            </w:r>
          </w:p>
        </w:tc>
      </w:tr>
      <w:tr w:rsidR="0034768A" w:rsidRPr="00EC286E">
        <w:trPr>
          <w:trHeight w:val="352"/>
        </w:trPr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1190"/>
                <w:tab w:val="left" w:pos="2552"/>
                <w:tab w:val="left" w:pos="5472"/>
              </w:tabs>
              <w:spacing w:before="60"/>
              <w:rPr>
                <w:sz w:val="18"/>
                <w:szCs w:val="18"/>
              </w:rPr>
            </w:pPr>
            <w:r w:rsidRPr="00EC286E">
              <w:rPr>
                <w:b/>
                <w:sz w:val="16"/>
                <w:szCs w:val="16"/>
              </w:rPr>
              <w:t>Ich wünsche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1190"/>
                <w:tab w:val="left" w:pos="2552"/>
                <w:tab w:val="left" w:pos="5472"/>
              </w:tabs>
              <w:spacing w:before="60"/>
              <w:rPr>
                <w:sz w:val="18"/>
                <w:szCs w:val="18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20"/>
                <w:szCs w:val="20"/>
              </w:rPr>
              <w:t xml:space="preserve"> </w:t>
            </w:r>
            <w:r w:rsidRPr="00EC286E">
              <w:rPr>
                <w:sz w:val="16"/>
                <w:szCs w:val="16"/>
              </w:rPr>
              <w:t>Ihren Anruf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1190"/>
                <w:tab w:val="left" w:pos="2552"/>
                <w:tab w:val="left" w:pos="5472"/>
              </w:tabs>
              <w:spacing w:before="60"/>
              <w:rPr>
                <w:sz w:val="18"/>
                <w:szCs w:val="18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  <w:szCs w:val="16"/>
              </w:rPr>
              <w:t>Ihren Besuch in meinem Betrieb</w:t>
            </w:r>
          </w:p>
        </w:tc>
      </w:tr>
      <w:tr w:rsidR="0034768A" w:rsidRPr="00EC286E">
        <w:trPr>
          <w:trHeight w:val="352"/>
        </w:trPr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768A" w:rsidRPr="00EC286E" w:rsidRDefault="0034768A" w:rsidP="0034768A">
            <w:pPr>
              <w:rPr>
                <w:sz w:val="18"/>
                <w:szCs w:val="18"/>
              </w:rPr>
            </w:pPr>
          </w:p>
        </w:tc>
        <w:tc>
          <w:tcPr>
            <w:tcW w:w="8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1190"/>
                <w:tab w:val="left" w:pos="2552"/>
                <w:tab w:val="left" w:pos="5472"/>
              </w:tabs>
              <w:spacing w:before="60"/>
              <w:rPr>
                <w:sz w:val="18"/>
                <w:szCs w:val="18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  <w:szCs w:val="16"/>
              </w:rPr>
              <w:t>eine kompetente Beratung zur langfristigen Personalplanung</w:t>
            </w:r>
          </w:p>
        </w:tc>
      </w:tr>
    </w:tbl>
    <w:p w:rsidR="0034768A" w:rsidRPr="00EC286E" w:rsidRDefault="0034768A" w:rsidP="0034768A">
      <w:pPr>
        <w:pStyle w:val="berschrift7"/>
        <w:keepNext w:val="0"/>
        <w:spacing w:before="60"/>
        <w:ind w:left="-181"/>
        <w:rPr>
          <w:rFonts w:cs="Arial"/>
          <w:sz w:val="28"/>
          <w:szCs w:val="28"/>
        </w:rPr>
      </w:pPr>
    </w:p>
    <w:p w:rsidR="0034768A" w:rsidRPr="00EC286E" w:rsidRDefault="0034768A" w:rsidP="0034768A">
      <w:pPr>
        <w:pStyle w:val="berschrift7"/>
        <w:spacing w:before="60"/>
        <w:ind w:left="-180"/>
        <w:rPr>
          <w:rFonts w:cs="Arial"/>
          <w:sz w:val="16"/>
          <w:szCs w:val="16"/>
        </w:rPr>
      </w:pPr>
      <w:r w:rsidRPr="00EC286E">
        <w:rPr>
          <w:rFonts w:cs="Arial"/>
          <w:sz w:val="28"/>
          <w:szCs w:val="28"/>
        </w:rPr>
        <w:lastRenderedPageBreak/>
        <w:t>Stellenbeschreibung</w:t>
      </w:r>
    </w:p>
    <w:p w:rsidR="0034768A" w:rsidRPr="00EC286E" w:rsidRDefault="0034768A" w:rsidP="0034768A">
      <w:pPr>
        <w:spacing w:before="60"/>
        <w:rPr>
          <w:sz w:val="16"/>
          <w:szCs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6840"/>
        <w:gridCol w:w="1620"/>
      </w:tblGrid>
      <w:tr w:rsidR="0034768A" w:rsidRPr="00EC286E">
        <w:trPr>
          <w:trHeight w:val="454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4768A" w:rsidRPr="00EC286E" w:rsidRDefault="0034768A" w:rsidP="0034768A">
            <w:pPr>
              <w:tabs>
                <w:tab w:val="left" w:pos="5103"/>
              </w:tabs>
              <w:spacing w:before="80"/>
              <w:jc w:val="center"/>
              <w:rPr>
                <w:b/>
                <w:sz w:val="28"/>
                <w:szCs w:val="28"/>
              </w:rPr>
            </w:pPr>
            <w:r w:rsidRPr="00EC286E">
              <w:rPr>
                <w:b/>
                <w:sz w:val="28"/>
                <w:szCs w:val="28"/>
              </w:rPr>
              <w:t>Wir bieten</w:t>
            </w:r>
          </w:p>
        </w:tc>
      </w:tr>
      <w:tr w:rsidR="0034768A" w:rsidRPr="00EC286E">
        <w:trPr>
          <w:trHeight w:val="312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b/>
                <w:sz w:val="16"/>
                <w:szCs w:val="16"/>
              </w:rPr>
            </w:pPr>
            <w:r w:rsidRPr="00EC286E">
              <w:rPr>
                <w:b/>
                <w:sz w:val="16"/>
                <w:szCs w:val="16"/>
              </w:rPr>
              <w:t xml:space="preserve">Ausbildungsberuf:  </w:t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" w:name="Text2"/>
            <w:r w:rsidRPr="00EC286E">
              <w:rPr>
                <w:sz w:val="20"/>
                <w:szCs w:val="20"/>
              </w:rPr>
              <w:instrText xml:space="preserve"> FORMTEXT </w:instrText>
            </w:r>
            <w:r w:rsidRPr="00EC286E">
              <w:rPr>
                <w:sz w:val="20"/>
                <w:szCs w:val="20"/>
              </w:rPr>
            </w:r>
            <w:r w:rsidRPr="00EC286E"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Pr="00EC286E">
              <w:fldChar w:fldCharType="end"/>
            </w:r>
            <w:bookmarkEnd w:id="6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EC286E">
              <w:rPr>
                <w:b/>
                <w:sz w:val="16"/>
                <w:szCs w:val="16"/>
              </w:rPr>
              <w:t>Anzahl</w:t>
            </w:r>
            <w:r w:rsidRPr="00EC286E">
              <w:rPr>
                <w:b/>
                <w:sz w:val="20"/>
                <w:szCs w:val="20"/>
              </w:rPr>
              <w:t xml:space="preserve">  </w:t>
            </w:r>
            <w:r w:rsidRPr="00EC286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1"/>
            <w:r w:rsidRPr="00EC286E">
              <w:rPr>
                <w:b/>
                <w:sz w:val="20"/>
                <w:szCs w:val="20"/>
              </w:rPr>
              <w:instrText xml:space="preserve"> FORMTEXT </w:instrText>
            </w:r>
            <w:r w:rsidRPr="00EC286E">
              <w:rPr>
                <w:b/>
                <w:sz w:val="20"/>
                <w:szCs w:val="20"/>
              </w:rPr>
            </w:r>
            <w:r w:rsidRPr="00EC286E">
              <w:rPr>
                <w:b/>
                <w:sz w:val="20"/>
                <w:szCs w:val="20"/>
              </w:rPr>
              <w:fldChar w:fldCharType="separate"/>
            </w:r>
            <w:r w:rsidR="00111A28">
              <w:rPr>
                <w:b/>
                <w:noProof/>
                <w:sz w:val="20"/>
                <w:szCs w:val="20"/>
              </w:rPr>
              <w:t> </w:t>
            </w:r>
            <w:r w:rsidR="00111A28">
              <w:rPr>
                <w:b/>
                <w:noProof/>
                <w:sz w:val="20"/>
                <w:szCs w:val="20"/>
              </w:rPr>
              <w:t> </w:t>
            </w:r>
            <w:r w:rsidR="00111A28">
              <w:rPr>
                <w:b/>
                <w:noProof/>
                <w:sz w:val="20"/>
                <w:szCs w:val="20"/>
              </w:rPr>
              <w:t> </w:t>
            </w:r>
            <w:r w:rsidRPr="00EC286E">
              <w:fldChar w:fldCharType="end"/>
            </w:r>
            <w:bookmarkEnd w:id="7"/>
          </w:p>
        </w:tc>
      </w:tr>
      <w:tr w:rsidR="0034768A" w:rsidRPr="00EC286E">
        <w:trPr>
          <w:trHeight w:val="308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b/>
                <w:sz w:val="16"/>
                <w:szCs w:val="16"/>
              </w:rPr>
            </w:pPr>
            <w:r w:rsidRPr="00EC286E">
              <w:rPr>
                <w:b/>
                <w:sz w:val="16"/>
              </w:rPr>
              <w:t>für den Ausbildungsbeginn</w:t>
            </w:r>
            <w:r w:rsidRPr="00EC286E">
              <w:rPr>
                <w:sz w:val="20"/>
                <w:szCs w:val="20"/>
              </w:rPr>
              <w:t xml:space="preserve"> </w:t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8" w:name="Text3"/>
            <w:r w:rsidRPr="00EC286E">
              <w:rPr>
                <w:sz w:val="20"/>
                <w:szCs w:val="20"/>
              </w:rPr>
              <w:instrText xml:space="preserve"> FORMTEXT </w:instrText>
            </w:r>
            <w:r w:rsidRPr="00EC286E">
              <w:rPr>
                <w:sz w:val="20"/>
                <w:szCs w:val="20"/>
              </w:rPr>
            </w:r>
            <w:r w:rsidRPr="00EC286E"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Pr="00EC286E">
              <w:fldChar w:fldCharType="end"/>
            </w:r>
            <w:bookmarkEnd w:id="8"/>
            <w:r w:rsidRPr="00EC286E">
              <w:t xml:space="preserve"> </w:t>
            </w:r>
            <w:r w:rsidRPr="00EC286E">
              <w:rPr>
                <w:sz w:val="16"/>
                <w:szCs w:val="16"/>
              </w:rPr>
              <w:t>(TT.MM.JJ)</w:t>
            </w:r>
          </w:p>
        </w:tc>
      </w:tr>
      <w:tr w:rsidR="0034768A" w:rsidRPr="00EC286E">
        <w:trPr>
          <w:trHeight w:val="197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8A" w:rsidRPr="00EC286E" w:rsidRDefault="0034768A" w:rsidP="0034768A">
            <w:pPr>
              <w:tabs>
                <w:tab w:val="left" w:pos="5103"/>
              </w:tabs>
              <w:spacing w:before="100"/>
              <w:rPr>
                <w:sz w:val="20"/>
                <w:szCs w:val="20"/>
              </w:rPr>
            </w:pPr>
            <w:r w:rsidRPr="00EC286E">
              <w:rPr>
                <w:b/>
                <w:sz w:val="16"/>
                <w:szCs w:val="16"/>
              </w:rPr>
              <w:t>Tätigkeitsbeschreibung / Aufgaben</w:t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bookmarkStart w:id="9" w:name="Text5"/>
            <w:r w:rsidRPr="00EC286E">
              <w:rPr>
                <w:sz w:val="20"/>
                <w:szCs w:val="20"/>
              </w:rPr>
              <w:instrText xml:space="preserve"> FORMTEXT </w:instrText>
            </w:r>
            <w:r w:rsidRPr="00EC286E">
              <w:rPr>
                <w:sz w:val="20"/>
                <w:szCs w:val="20"/>
              </w:rPr>
            </w:r>
            <w:r w:rsidRPr="00EC286E"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Pr="00EC286E">
              <w:fldChar w:fldCharType="end"/>
            </w:r>
            <w:bookmarkEnd w:id="9"/>
          </w:p>
          <w:p w:rsidR="0034768A" w:rsidRPr="00EC286E" w:rsidRDefault="0034768A" w:rsidP="0034768A">
            <w:pPr>
              <w:tabs>
                <w:tab w:val="left" w:pos="5103"/>
              </w:tabs>
              <w:spacing w:before="10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10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10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10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100"/>
              <w:rPr>
                <w:sz w:val="20"/>
                <w:szCs w:val="20"/>
              </w:rPr>
            </w:pPr>
          </w:p>
        </w:tc>
      </w:tr>
      <w:tr w:rsidR="0034768A" w:rsidRPr="00EC286E">
        <w:trPr>
          <w:trHeight w:val="679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8A" w:rsidRPr="00EC286E" w:rsidRDefault="0034768A" w:rsidP="0034768A">
            <w:pPr>
              <w:tabs>
                <w:tab w:val="left" w:pos="1627"/>
                <w:tab w:val="left" w:pos="5103"/>
              </w:tabs>
              <w:spacing w:before="60"/>
              <w:rPr>
                <w:b/>
                <w:sz w:val="16"/>
                <w:szCs w:val="16"/>
              </w:rPr>
            </w:pPr>
            <w:r w:rsidRPr="00EC286E">
              <w:rPr>
                <w:b/>
                <w:sz w:val="16"/>
                <w:szCs w:val="16"/>
              </w:rPr>
              <w:t xml:space="preserve">Ausbildungsort/e (Sofern von o.g. Adresse abweichend): </w:t>
            </w:r>
          </w:p>
          <w:p w:rsidR="0034768A" w:rsidRPr="00EC286E" w:rsidRDefault="0034768A" w:rsidP="0034768A">
            <w:pPr>
              <w:tabs>
                <w:tab w:val="left" w:pos="1627"/>
                <w:tab w:val="left" w:pos="5103"/>
              </w:tabs>
              <w:spacing w:before="60"/>
              <w:rPr>
                <w:sz w:val="16"/>
              </w:rPr>
            </w:pPr>
            <w:r w:rsidRPr="00EC286E">
              <w:rPr>
                <w:b/>
                <w:sz w:val="16"/>
                <w:szCs w:val="16"/>
              </w:rPr>
              <w:t xml:space="preserve"> </w:t>
            </w:r>
            <w:r w:rsidRPr="00EC28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10" w:name="Text4"/>
            <w:r w:rsidRPr="00EC286E">
              <w:rPr>
                <w:b/>
                <w:sz w:val="20"/>
                <w:szCs w:val="20"/>
              </w:rPr>
              <w:instrText xml:space="preserve"> FORMTEXT </w:instrText>
            </w:r>
            <w:r w:rsidRPr="00EC286E">
              <w:rPr>
                <w:b/>
                <w:sz w:val="20"/>
                <w:szCs w:val="20"/>
              </w:rPr>
            </w:r>
            <w:r w:rsidRPr="00EC286E">
              <w:rPr>
                <w:b/>
                <w:sz w:val="20"/>
                <w:szCs w:val="20"/>
              </w:rPr>
              <w:fldChar w:fldCharType="separate"/>
            </w:r>
            <w:r w:rsidR="00111A28">
              <w:rPr>
                <w:b/>
                <w:noProof/>
                <w:sz w:val="20"/>
                <w:szCs w:val="20"/>
              </w:rPr>
              <w:t> </w:t>
            </w:r>
            <w:r w:rsidR="00111A28">
              <w:rPr>
                <w:b/>
                <w:noProof/>
                <w:sz w:val="20"/>
                <w:szCs w:val="20"/>
              </w:rPr>
              <w:t> </w:t>
            </w:r>
            <w:r w:rsidR="00111A28">
              <w:rPr>
                <w:b/>
                <w:noProof/>
                <w:sz w:val="20"/>
                <w:szCs w:val="20"/>
              </w:rPr>
              <w:t> </w:t>
            </w:r>
            <w:r w:rsidR="00111A28">
              <w:rPr>
                <w:b/>
                <w:noProof/>
                <w:sz w:val="20"/>
                <w:szCs w:val="20"/>
              </w:rPr>
              <w:t> </w:t>
            </w:r>
            <w:r w:rsidR="00111A28">
              <w:rPr>
                <w:b/>
                <w:noProof/>
                <w:sz w:val="20"/>
                <w:szCs w:val="20"/>
              </w:rPr>
              <w:t> </w:t>
            </w:r>
            <w:r w:rsidRPr="00EC286E">
              <w:fldChar w:fldCharType="end"/>
            </w:r>
            <w:bookmarkEnd w:id="10"/>
          </w:p>
        </w:tc>
      </w:tr>
      <w:tr w:rsidR="0034768A" w:rsidRPr="00EC286E">
        <w:trPr>
          <w:trHeight w:val="1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b/>
                <w:sz w:val="16"/>
              </w:rPr>
            </w:pPr>
            <w:r w:rsidRPr="00EC286E">
              <w:rPr>
                <w:b/>
                <w:sz w:val="16"/>
              </w:rPr>
              <w:t xml:space="preserve">Arbeitszeit </w:t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24"/>
              </w:rPr>
            </w:pPr>
            <w:r w:rsidRPr="00EC286E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instrText xml:space="preserve"> FORMCHECKBOX </w:instrText>
            </w:r>
            <w:r w:rsidR="008A1079">
              <w:fldChar w:fldCharType="separate"/>
            </w:r>
            <w:r w:rsidRPr="00EC286E">
              <w:fldChar w:fldCharType="end"/>
            </w:r>
            <w:r w:rsidRPr="00EC286E">
              <w:rPr>
                <w:sz w:val="16"/>
              </w:rPr>
              <w:t xml:space="preserve"> Vollzeit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</w:rPr>
            </w:pPr>
          </w:p>
          <w:p w:rsidR="0034768A" w:rsidRPr="00EC286E" w:rsidRDefault="0034768A" w:rsidP="0034768A">
            <w:pPr>
              <w:tabs>
                <w:tab w:val="left" w:pos="1010"/>
                <w:tab w:val="left" w:pos="2270"/>
                <w:tab w:val="left" w:pos="5103"/>
              </w:tabs>
              <w:spacing w:before="60"/>
              <w:rPr>
                <w:sz w:val="16"/>
              </w:rPr>
            </w:pPr>
            <w:r w:rsidRPr="00EC286E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instrText xml:space="preserve"> FORMCHECKBOX </w:instrText>
            </w:r>
            <w:r w:rsidR="008A1079">
              <w:fldChar w:fldCharType="separate"/>
            </w:r>
            <w:r w:rsidRPr="00EC286E">
              <w:fldChar w:fldCharType="end"/>
            </w:r>
            <w:r w:rsidRPr="00EC286E">
              <w:rPr>
                <w:sz w:val="16"/>
              </w:rPr>
              <w:t xml:space="preserve"> Teilzeit</w:t>
            </w:r>
            <w:r w:rsidRPr="00EC286E">
              <w:rPr>
                <w:sz w:val="16"/>
              </w:rPr>
              <w:tab/>
            </w:r>
            <w:r w:rsidRPr="00EC286E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instrText xml:space="preserve"> FORMCHECKBOX </w:instrText>
            </w:r>
            <w:r w:rsidR="008A1079">
              <w:fldChar w:fldCharType="separate"/>
            </w:r>
            <w:r w:rsidRPr="00EC286E"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</w:rPr>
              <w:t>vormittags</w:t>
            </w:r>
            <w:r w:rsidRPr="00EC286E">
              <w:rPr>
                <w:sz w:val="16"/>
              </w:rPr>
              <w:tab/>
            </w:r>
            <w:r w:rsidRPr="00EC286E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instrText xml:space="preserve"> FORMCHECKBOX </w:instrText>
            </w:r>
            <w:r w:rsidR="008A1079">
              <w:fldChar w:fldCharType="separate"/>
            </w:r>
            <w:r w:rsidRPr="00EC286E">
              <w:fldChar w:fldCharType="end"/>
            </w:r>
            <w:r w:rsidRPr="00EC286E">
              <w:rPr>
                <w:sz w:val="16"/>
              </w:rPr>
              <w:t xml:space="preserve"> abends</w:t>
            </w:r>
          </w:p>
          <w:p w:rsidR="0034768A" w:rsidRPr="00EC286E" w:rsidRDefault="0034768A" w:rsidP="0034768A">
            <w:pPr>
              <w:tabs>
                <w:tab w:val="left" w:pos="1010"/>
                <w:tab w:val="left" w:pos="2270"/>
                <w:tab w:val="left" w:pos="5103"/>
              </w:tabs>
              <w:spacing w:before="60"/>
              <w:rPr>
                <w:sz w:val="16"/>
              </w:rPr>
            </w:pPr>
            <w:r w:rsidRPr="00EC286E">
              <w:rPr>
                <w:sz w:val="16"/>
              </w:rPr>
              <w:tab/>
            </w:r>
            <w:r w:rsidRPr="00EC286E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instrText xml:space="preserve"> FORMCHECKBOX </w:instrText>
            </w:r>
            <w:r w:rsidR="008A1079">
              <w:fldChar w:fldCharType="separate"/>
            </w:r>
            <w:r w:rsidRPr="00EC286E"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</w:rPr>
              <w:t>nachmittags</w:t>
            </w:r>
            <w:r w:rsidRPr="00EC286E">
              <w:rPr>
                <w:sz w:val="16"/>
              </w:rPr>
              <w:tab/>
            </w:r>
            <w:r w:rsidRPr="00EC286E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instrText xml:space="preserve"> FORMCHECKBOX </w:instrText>
            </w:r>
            <w:r w:rsidR="008A1079">
              <w:fldChar w:fldCharType="separate"/>
            </w:r>
            <w:r w:rsidRPr="00EC286E"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</w:rPr>
              <w:t>flexibel</w:t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  <w:szCs w:val="16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  <w:szCs w:val="16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</w:rPr>
            </w:pPr>
          </w:p>
        </w:tc>
      </w:tr>
      <w:tr w:rsidR="0034768A" w:rsidRPr="00EC286E">
        <w:trPr>
          <w:trHeight w:val="646"/>
        </w:trPr>
        <w:tc>
          <w:tcPr>
            <w:tcW w:w="9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68A" w:rsidRPr="00EC286E" w:rsidRDefault="0034768A" w:rsidP="0034768A">
            <w:pPr>
              <w:tabs>
                <w:tab w:val="left" w:pos="1910"/>
              </w:tabs>
              <w:spacing w:before="60"/>
              <w:rPr>
                <w:sz w:val="16"/>
                <w:szCs w:val="20"/>
              </w:rPr>
            </w:pPr>
            <w:r w:rsidRPr="00EC286E">
              <w:rPr>
                <w:sz w:val="16"/>
              </w:rPr>
              <w:t xml:space="preserve">ggf. Arbeitszeit: von </w:t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8"/>
            <w:r w:rsidRPr="00EC286E">
              <w:rPr>
                <w:sz w:val="20"/>
                <w:szCs w:val="20"/>
              </w:rPr>
              <w:instrText xml:space="preserve"> FORMTEXT </w:instrText>
            </w:r>
            <w:r w:rsidRPr="00EC286E">
              <w:rPr>
                <w:sz w:val="20"/>
                <w:szCs w:val="20"/>
              </w:rPr>
            </w:r>
            <w:r w:rsidRPr="00EC286E"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Pr="00EC286E">
              <w:fldChar w:fldCharType="end"/>
            </w:r>
            <w:bookmarkEnd w:id="11"/>
            <w:r w:rsidRPr="00EC286E">
              <w:rPr>
                <w:sz w:val="16"/>
              </w:rPr>
              <w:t xml:space="preserve"> bis </w:t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FORMTEXT </w:instrText>
            </w:r>
            <w:r w:rsidRPr="00EC286E">
              <w:rPr>
                <w:sz w:val="20"/>
                <w:szCs w:val="20"/>
              </w:rPr>
            </w:r>
            <w:r w:rsidRPr="00EC286E"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</w:rPr>
              <w:t xml:space="preserve"> Uhr  und  von </w:t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FORMTEXT </w:instrText>
            </w:r>
            <w:r w:rsidRPr="00EC286E">
              <w:rPr>
                <w:sz w:val="20"/>
                <w:szCs w:val="20"/>
              </w:rPr>
            </w:r>
            <w:r w:rsidRPr="00EC286E"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</w:rPr>
              <w:t xml:space="preserve"> bis </w:t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FORMTEXT </w:instrText>
            </w:r>
            <w:r w:rsidRPr="00EC286E">
              <w:rPr>
                <w:sz w:val="20"/>
                <w:szCs w:val="20"/>
              </w:rPr>
            </w:r>
            <w:r w:rsidRPr="00EC286E"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</w:rPr>
              <w:t xml:space="preserve"> Uhr </w:t>
            </w:r>
          </w:p>
          <w:p w:rsidR="0034768A" w:rsidRPr="00EC286E" w:rsidRDefault="0034768A" w:rsidP="0034768A">
            <w:pPr>
              <w:tabs>
                <w:tab w:val="left" w:pos="1910"/>
              </w:tabs>
              <w:spacing w:before="60"/>
              <w:rPr>
                <w:sz w:val="16"/>
              </w:rPr>
            </w:pPr>
          </w:p>
        </w:tc>
      </w:tr>
      <w:tr w:rsidR="0034768A" w:rsidRPr="00EC286E">
        <w:trPr>
          <w:trHeight w:val="2144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1910"/>
              </w:tabs>
              <w:spacing w:before="60"/>
              <w:rPr>
                <w:sz w:val="16"/>
                <w:szCs w:val="16"/>
                <w:u w:val="single"/>
              </w:rPr>
            </w:pPr>
            <w:r w:rsidRPr="00EC286E">
              <w:rPr>
                <w:b/>
                <w:sz w:val="16"/>
                <w:szCs w:val="16"/>
              </w:rPr>
              <w:t>Ansprechpartner(in) / zu Händen</w:t>
            </w:r>
            <w:r w:rsidRPr="00EC286E">
              <w:rPr>
                <w:sz w:val="16"/>
                <w:szCs w:val="16"/>
              </w:rPr>
              <w:t xml:space="preserve"> </w:t>
            </w:r>
            <w:r w:rsidRPr="00EC286E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EC286E">
              <w:rPr>
                <w:sz w:val="16"/>
                <w:szCs w:val="16"/>
              </w:rPr>
              <w:instrText xml:space="preserve"> FORMTEXT </w:instrText>
            </w:r>
            <w:r w:rsidRPr="00EC286E">
              <w:rPr>
                <w:sz w:val="16"/>
                <w:szCs w:val="16"/>
              </w:rPr>
            </w:r>
            <w:r w:rsidRPr="00EC286E">
              <w:rPr>
                <w:sz w:val="16"/>
                <w:szCs w:val="16"/>
              </w:rPr>
              <w:fldChar w:fldCharType="separate"/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Pr="00EC286E">
              <w:fldChar w:fldCharType="end"/>
            </w:r>
            <w:bookmarkEnd w:id="12"/>
          </w:p>
          <w:p w:rsidR="0034768A" w:rsidRPr="00EC286E" w:rsidRDefault="0034768A" w:rsidP="0034768A">
            <w:pPr>
              <w:tabs>
                <w:tab w:val="left" w:pos="1910"/>
              </w:tabs>
              <w:spacing w:before="120"/>
              <w:rPr>
                <w:b/>
                <w:sz w:val="16"/>
                <w:szCs w:val="16"/>
              </w:rPr>
            </w:pPr>
            <w:r w:rsidRPr="00EC286E">
              <w:rPr>
                <w:b/>
                <w:sz w:val="16"/>
                <w:szCs w:val="16"/>
              </w:rPr>
              <w:t>Gewünschte Art der Kontaktaufnahme (Bewerbungsverfahren)</w:t>
            </w:r>
          </w:p>
          <w:p w:rsidR="0034768A" w:rsidRPr="00EC286E" w:rsidRDefault="0034768A" w:rsidP="0034768A">
            <w:pPr>
              <w:tabs>
                <w:tab w:val="left" w:pos="1730"/>
                <w:tab w:val="left" w:pos="3710"/>
              </w:tabs>
              <w:spacing w:before="60"/>
              <w:rPr>
                <w:sz w:val="16"/>
                <w:szCs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  <w:szCs w:val="16"/>
              </w:rPr>
              <w:t xml:space="preserve"> schriftlich</w:t>
            </w:r>
            <w:r w:rsidRPr="00EC286E">
              <w:rPr>
                <w:sz w:val="16"/>
                <w:szCs w:val="16"/>
              </w:rPr>
              <w:tab/>
            </w:r>
          </w:p>
          <w:p w:rsidR="0034768A" w:rsidRPr="00EC286E" w:rsidRDefault="0034768A" w:rsidP="0034768A">
            <w:pPr>
              <w:tabs>
                <w:tab w:val="left" w:pos="1730"/>
                <w:tab w:val="left" w:pos="3710"/>
              </w:tabs>
              <w:spacing w:before="60"/>
              <w:rPr>
                <w:sz w:val="16"/>
                <w:szCs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  <w:szCs w:val="16"/>
              </w:rPr>
              <w:t xml:space="preserve"> persönlich</w:t>
            </w:r>
            <w:r w:rsidRPr="00EC286E">
              <w:rPr>
                <w:sz w:val="16"/>
                <w:szCs w:val="16"/>
              </w:rPr>
              <w:tab/>
            </w:r>
          </w:p>
          <w:p w:rsidR="0034768A" w:rsidRPr="00EC286E" w:rsidRDefault="0034768A" w:rsidP="0034768A">
            <w:pPr>
              <w:tabs>
                <w:tab w:val="left" w:pos="1730"/>
                <w:tab w:val="left" w:pos="3710"/>
              </w:tabs>
              <w:spacing w:before="60"/>
              <w:rPr>
                <w:sz w:val="16"/>
                <w:szCs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  <w:szCs w:val="16"/>
              </w:rPr>
              <w:t xml:space="preserve"> telefonisch</w:t>
            </w:r>
          </w:p>
          <w:p w:rsidR="0034768A" w:rsidRPr="00EC286E" w:rsidRDefault="0034768A" w:rsidP="0034768A">
            <w:pPr>
              <w:tabs>
                <w:tab w:val="left" w:pos="1910"/>
              </w:tabs>
              <w:spacing w:before="60"/>
              <w:rPr>
                <w:sz w:val="16"/>
                <w:szCs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  <w:szCs w:val="16"/>
              </w:rPr>
              <w:t xml:space="preserve"> per E-Mail an folgende Adresse:  </w:t>
            </w:r>
            <w:r w:rsidRPr="00EC286E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3" w:name="Text13"/>
            <w:r w:rsidRPr="00EC286E">
              <w:rPr>
                <w:sz w:val="16"/>
                <w:szCs w:val="16"/>
              </w:rPr>
              <w:instrText xml:space="preserve"> FORMTEXT </w:instrText>
            </w:r>
            <w:r w:rsidRPr="00EC286E">
              <w:rPr>
                <w:sz w:val="16"/>
                <w:szCs w:val="16"/>
              </w:rPr>
            </w:r>
            <w:r w:rsidRPr="00EC286E">
              <w:rPr>
                <w:sz w:val="16"/>
                <w:szCs w:val="16"/>
              </w:rPr>
              <w:fldChar w:fldCharType="separate"/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Pr="00EC286E">
              <w:fldChar w:fldCharType="end"/>
            </w:r>
            <w:bookmarkEnd w:id="13"/>
          </w:p>
          <w:p w:rsidR="0034768A" w:rsidRPr="00EC286E" w:rsidRDefault="0034768A" w:rsidP="0034768A">
            <w:pPr>
              <w:tabs>
                <w:tab w:val="left" w:pos="1910"/>
              </w:tabs>
              <w:spacing w:before="60"/>
              <w:rPr>
                <w:sz w:val="16"/>
                <w:szCs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  <w:szCs w:val="16"/>
              </w:rPr>
              <w:t xml:space="preserve"> über Internet (Adresse): </w:t>
            </w:r>
            <w:r w:rsidRPr="00EC286E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14" w:name="Text14"/>
            <w:r w:rsidRPr="00EC286E">
              <w:rPr>
                <w:sz w:val="16"/>
                <w:szCs w:val="16"/>
              </w:rPr>
              <w:instrText xml:space="preserve"> FORMTEXT </w:instrText>
            </w:r>
            <w:r w:rsidRPr="00EC286E">
              <w:rPr>
                <w:sz w:val="16"/>
                <w:szCs w:val="16"/>
              </w:rPr>
            </w:r>
            <w:r w:rsidRPr="00EC286E">
              <w:rPr>
                <w:sz w:val="16"/>
                <w:szCs w:val="16"/>
              </w:rPr>
              <w:fldChar w:fldCharType="separate"/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Pr="00EC286E">
              <w:fldChar w:fldCharType="end"/>
            </w:r>
            <w:bookmarkEnd w:id="14"/>
          </w:p>
          <w:p w:rsidR="0034768A" w:rsidRPr="00EC286E" w:rsidRDefault="0034768A" w:rsidP="0034768A">
            <w:pPr>
              <w:tabs>
                <w:tab w:val="left" w:pos="1910"/>
              </w:tabs>
              <w:spacing w:before="60"/>
              <w:rPr>
                <w:sz w:val="16"/>
                <w:szCs w:val="16"/>
              </w:rPr>
            </w:pPr>
          </w:p>
          <w:p w:rsidR="0034768A" w:rsidRPr="00EC286E" w:rsidRDefault="0034768A" w:rsidP="0034768A">
            <w:pPr>
              <w:tabs>
                <w:tab w:val="left" w:pos="1910"/>
              </w:tabs>
              <w:spacing w:before="60"/>
              <w:rPr>
                <w:sz w:val="16"/>
                <w:szCs w:val="16"/>
              </w:rPr>
            </w:pPr>
            <w:r w:rsidRPr="00EC286E">
              <w:rPr>
                <w:sz w:val="16"/>
                <w:szCs w:val="16"/>
              </w:rPr>
              <w:t xml:space="preserve">Gewünschte Anlagen (Zeugnisse, Lebenslauf etc.): </w:t>
            </w:r>
            <w:r w:rsidRPr="00EC286E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5" w:name="Text15"/>
            <w:r w:rsidRPr="00EC286E">
              <w:rPr>
                <w:sz w:val="16"/>
                <w:szCs w:val="16"/>
              </w:rPr>
              <w:instrText xml:space="preserve"> FORMTEXT </w:instrText>
            </w:r>
            <w:r w:rsidRPr="00EC286E">
              <w:rPr>
                <w:sz w:val="16"/>
                <w:szCs w:val="16"/>
              </w:rPr>
            </w:r>
            <w:r w:rsidRPr="00EC286E">
              <w:rPr>
                <w:sz w:val="16"/>
                <w:szCs w:val="16"/>
              </w:rPr>
              <w:fldChar w:fldCharType="separate"/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Pr="00EC286E">
              <w:fldChar w:fldCharType="end"/>
            </w:r>
            <w:bookmarkEnd w:id="15"/>
          </w:p>
          <w:p w:rsidR="0034768A" w:rsidRPr="00EC286E" w:rsidRDefault="0034768A" w:rsidP="0034768A">
            <w:pPr>
              <w:tabs>
                <w:tab w:val="left" w:pos="1910"/>
              </w:tabs>
              <w:spacing w:before="60"/>
              <w:rPr>
                <w:sz w:val="16"/>
                <w:szCs w:val="16"/>
              </w:rPr>
            </w:pPr>
          </w:p>
          <w:p w:rsidR="0034768A" w:rsidRPr="00EC286E" w:rsidRDefault="0034768A" w:rsidP="0034768A">
            <w:pPr>
              <w:tabs>
                <w:tab w:val="left" w:pos="1910"/>
              </w:tabs>
              <w:spacing w:before="160"/>
              <w:rPr>
                <w:sz w:val="16"/>
                <w:szCs w:val="16"/>
              </w:rPr>
            </w:pPr>
            <w:r w:rsidRPr="00EC286E">
              <w:rPr>
                <w:sz w:val="16"/>
                <w:szCs w:val="16"/>
              </w:rPr>
              <w:t xml:space="preserve">Bewerbung ab: </w:t>
            </w:r>
            <w:r w:rsidRPr="00EC286E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6" w:name="Text16"/>
            <w:r w:rsidRPr="00EC286E">
              <w:rPr>
                <w:sz w:val="16"/>
                <w:szCs w:val="16"/>
              </w:rPr>
              <w:instrText xml:space="preserve"> FORMTEXT </w:instrText>
            </w:r>
            <w:r w:rsidRPr="00EC286E">
              <w:rPr>
                <w:sz w:val="16"/>
                <w:szCs w:val="16"/>
              </w:rPr>
            </w:r>
            <w:r w:rsidRPr="00EC286E">
              <w:rPr>
                <w:sz w:val="16"/>
                <w:szCs w:val="16"/>
              </w:rPr>
              <w:fldChar w:fldCharType="separate"/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Pr="00EC286E">
              <w:fldChar w:fldCharType="end"/>
            </w:r>
            <w:bookmarkEnd w:id="16"/>
            <w:r w:rsidRPr="00EC286E">
              <w:rPr>
                <w:sz w:val="16"/>
                <w:szCs w:val="16"/>
              </w:rPr>
              <w:t xml:space="preserve"> (TT.MM.JJ)    </w:t>
            </w:r>
          </w:p>
          <w:p w:rsidR="0034768A" w:rsidRPr="00EC286E" w:rsidRDefault="0034768A" w:rsidP="0034768A">
            <w:pPr>
              <w:tabs>
                <w:tab w:val="left" w:pos="1910"/>
              </w:tabs>
              <w:spacing w:before="160"/>
              <w:rPr>
                <w:sz w:val="16"/>
                <w:szCs w:val="16"/>
                <w:u w:val="single"/>
              </w:rPr>
            </w:pPr>
            <w:r w:rsidRPr="00EC286E">
              <w:rPr>
                <w:sz w:val="16"/>
                <w:szCs w:val="16"/>
              </w:rPr>
              <w:t xml:space="preserve">Bewerbung bis: </w:t>
            </w:r>
            <w:r w:rsidRPr="00EC286E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C286E">
              <w:rPr>
                <w:sz w:val="16"/>
                <w:szCs w:val="16"/>
              </w:rPr>
              <w:instrText xml:space="preserve"> FORMTEXT </w:instrText>
            </w:r>
            <w:r w:rsidRPr="00EC286E">
              <w:rPr>
                <w:sz w:val="16"/>
                <w:szCs w:val="16"/>
              </w:rPr>
            </w:r>
            <w:r w:rsidRPr="00EC286E">
              <w:rPr>
                <w:sz w:val="16"/>
                <w:szCs w:val="16"/>
              </w:rPr>
              <w:fldChar w:fldCharType="separate"/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Pr="00EC286E">
              <w:rPr>
                <w:sz w:val="16"/>
                <w:szCs w:val="16"/>
              </w:rPr>
              <w:fldChar w:fldCharType="end"/>
            </w:r>
            <w:r w:rsidRPr="00EC286E">
              <w:rPr>
                <w:sz w:val="16"/>
                <w:szCs w:val="16"/>
              </w:rPr>
              <w:t xml:space="preserve"> (TT.MM.JJ)    </w:t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  <w:szCs w:val="16"/>
              </w:rPr>
            </w:pPr>
          </w:p>
        </w:tc>
      </w:tr>
    </w:tbl>
    <w:p w:rsidR="0034768A" w:rsidRPr="00F626E0" w:rsidRDefault="0034768A" w:rsidP="0034768A">
      <w:pPr>
        <w:tabs>
          <w:tab w:val="left" w:pos="3780"/>
        </w:tabs>
        <w:ind w:left="-181"/>
        <w:rPr>
          <w:sz w:val="24"/>
          <w:highlight w:val="yellow"/>
        </w:rPr>
      </w:pPr>
    </w:p>
    <w:p w:rsidR="0034768A" w:rsidRPr="00F626E0" w:rsidRDefault="0034768A" w:rsidP="0034768A">
      <w:pPr>
        <w:tabs>
          <w:tab w:val="left" w:pos="3780"/>
        </w:tabs>
        <w:ind w:left="-181"/>
        <w:rPr>
          <w:sz w:val="24"/>
          <w:highlight w:val="yellow"/>
        </w:rPr>
      </w:pPr>
    </w:p>
    <w:p w:rsidR="0034768A" w:rsidRPr="00F626E0" w:rsidRDefault="0034768A" w:rsidP="0034768A">
      <w:pPr>
        <w:tabs>
          <w:tab w:val="left" w:pos="3780"/>
        </w:tabs>
        <w:ind w:left="-181"/>
        <w:rPr>
          <w:sz w:val="24"/>
          <w:highlight w:val="yellow"/>
        </w:rPr>
      </w:pPr>
    </w:p>
    <w:p w:rsidR="0034768A" w:rsidRPr="00F626E0" w:rsidRDefault="0034768A" w:rsidP="0034768A">
      <w:pPr>
        <w:tabs>
          <w:tab w:val="left" w:pos="3780"/>
        </w:tabs>
        <w:ind w:left="-181"/>
        <w:rPr>
          <w:sz w:val="24"/>
          <w:highlight w:val="yellow"/>
        </w:rPr>
      </w:pPr>
    </w:p>
    <w:p w:rsidR="0034768A" w:rsidRPr="00F626E0" w:rsidRDefault="0034768A" w:rsidP="0034768A">
      <w:pPr>
        <w:tabs>
          <w:tab w:val="left" w:pos="3780"/>
        </w:tabs>
        <w:ind w:left="-181"/>
        <w:rPr>
          <w:sz w:val="24"/>
          <w:highlight w:val="yellow"/>
        </w:rPr>
      </w:pPr>
    </w:p>
    <w:p w:rsidR="0034768A" w:rsidRPr="00F626E0" w:rsidRDefault="0034768A" w:rsidP="0034768A">
      <w:pPr>
        <w:tabs>
          <w:tab w:val="left" w:pos="3780"/>
        </w:tabs>
        <w:ind w:left="-181"/>
        <w:rPr>
          <w:sz w:val="24"/>
          <w:highlight w:val="yellow"/>
        </w:rPr>
      </w:pPr>
    </w:p>
    <w:p w:rsidR="0034768A" w:rsidRPr="00F626E0" w:rsidRDefault="0034768A" w:rsidP="0034768A">
      <w:pPr>
        <w:tabs>
          <w:tab w:val="left" w:pos="3780"/>
        </w:tabs>
        <w:rPr>
          <w:sz w:val="24"/>
          <w:highlight w:val="yellow"/>
        </w:rPr>
      </w:pPr>
      <w:r>
        <w:rPr>
          <w:sz w:val="24"/>
          <w:highlight w:val="yellow"/>
        </w:rPr>
        <w:br w:type="page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6"/>
      </w:tblGrid>
      <w:tr w:rsidR="0034768A" w:rsidRPr="00EC286E">
        <w:trPr>
          <w:trHeight w:val="430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5103"/>
              </w:tabs>
              <w:spacing w:before="80"/>
              <w:jc w:val="center"/>
              <w:rPr>
                <w:b/>
                <w:sz w:val="28"/>
                <w:szCs w:val="28"/>
              </w:rPr>
            </w:pPr>
            <w:r w:rsidRPr="00EC286E">
              <w:rPr>
                <w:b/>
                <w:sz w:val="28"/>
                <w:szCs w:val="28"/>
              </w:rPr>
              <w:lastRenderedPageBreak/>
              <w:t>Wir suchen</w:t>
            </w:r>
          </w:p>
        </w:tc>
      </w:tr>
      <w:tr w:rsidR="0034768A" w:rsidRPr="00EC286E">
        <w:trPr>
          <w:trHeight w:val="1579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b/>
                <w:sz w:val="16"/>
              </w:rPr>
            </w:pPr>
            <w:r w:rsidRPr="00EC286E">
              <w:rPr>
                <w:b/>
                <w:sz w:val="16"/>
              </w:rPr>
              <w:t xml:space="preserve">Schulbildung </w:t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</w:rPr>
            </w:pPr>
            <w:r w:rsidRPr="00EC286E">
              <w:rPr>
                <w:b/>
                <w:sz w:val="16"/>
              </w:rPr>
              <w:t>Gewünschter Bildungsabschluss</w:t>
            </w:r>
            <w:r w:rsidRPr="00EC286E">
              <w:rPr>
                <w:sz w:val="16"/>
              </w:rPr>
              <w:t xml:space="preserve"> (diese Angabe ist zwingend erforderlich)</w:t>
            </w:r>
          </w:p>
          <w:p w:rsidR="0034768A" w:rsidRPr="00EC286E" w:rsidRDefault="0034768A" w:rsidP="0034768A">
            <w:pPr>
              <w:tabs>
                <w:tab w:val="left" w:pos="1730"/>
                <w:tab w:val="left" w:pos="3530"/>
                <w:tab w:val="left" w:pos="4250"/>
                <w:tab w:val="left" w:pos="6230"/>
              </w:tabs>
              <w:spacing w:before="60"/>
              <w:rPr>
                <w:sz w:val="16"/>
                <w:szCs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20"/>
                <w:szCs w:val="20"/>
              </w:rPr>
              <w:t xml:space="preserve"> </w:t>
            </w:r>
            <w:r w:rsidRPr="00EC286E">
              <w:rPr>
                <w:sz w:val="16"/>
                <w:szCs w:val="16"/>
              </w:rPr>
              <w:t>nicht relevant</w:t>
            </w:r>
            <w:r w:rsidRPr="00EC286E">
              <w:rPr>
                <w:sz w:val="16"/>
                <w:szCs w:val="16"/>
              </w:rPr>
              <w:tab/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  <w:szCs w:val="16"/>
              </w:rPr>
              <w:t>Hauptschulabschluss</w:t>
            </w:r>
            <w:r w:rsidRPr="00EC286E">
              <w:rPr>
                <w:sz w:val="16"/>
                <w:szCs w:val="16"/>
              </w:rPr>
              <w:tab/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  <w:szCs w:val="16"/>
              </w:rPr>
              <w:t>Mittlere Reife</w:t>
            </w:r>
            <w:r w:rsidRPr="00EC286E">
              <w:rPr>
                <w:sz w:val="16"/>
                <w:szCs w:val="16"/>
              </w:rPr>
              <w:tab/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  <w:szCs w:val="16"/>
              </w:rPr>
              <w:t>Fachhochschulreife</w:t>
            </w:r>
            <w:r w:rsidRPr="00EC286E">
              <w:rPr>
                <w:sz w:val="16"/>
                <w:szCs w:val="16"/>
              </w:rPr>
              <w:tab/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  <w:szCs w:val="16"/>
              </w:rPr>
              <w:t>Fachabitur</w:t>
            </w:r>
          </w:p>
          <w:p w:rsidR="0034768A" w:rsidRPr="00EC286E" w:rsidRDefault="0034768A" w:rsidP="0034768A">
            <w:pPr>
              <w:tabs>
                <w:tab w:val="left" w:pos="1730"/>
                <w:tab w:val="left" w:pos="3530"/>
                <w:tab w:val="left" w:pos="4250"/>
                <w:tab w:val="left" w:pos="6230"/>
              </w:tabs>
              <w:spacing w:before="60"/>
              <w:rPr>
                <w:sz w:val="16"/>
                <w:szCs w:val="20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  <w:szCs w:val="16"/>
              </w:rPr>
              <w:t xml:space="preserve">Abitur </w:t>
            </w:r>
            <w:r w:rsidRPr="00EC286E">
              <w:rPr>
                <w:sz w:val="16"/>
                <w:szCs w:val="16"/>
              </w:rPr>
              <w:tab/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</w:rPr>
              <w:t>Fachhochschule</w:t>
            </w:r>
            <w:r w:rsidRPr="00EC286E">
              <w:rPr>
                <w:sz w:val="16"/>
              </w:rPr>
              <w:tab/>
            </w:r>
            <w:r w:rsidRPr="00EC286E">
              <w:rPr>
                <w:sz w:val="16"/>
              </w:rPr>
              <w:tab/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t xml:space="preserve"> </w:t>
            </w:r>
            <w:r w:rsidRPr="00EC286E">
              <w:rPr>
                <w:sz w:val="16"/>
              </w:rPr>
              <w:t>Uni / Hochschule</w:t>
            </w:r>
            <w:r w:rsidRPr="00EC286E">
              <w:rPr>
                <w:sz w:val="16"/>
              </w:rPr>
              <w:tab/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</w:rPr>
              <w:t xml:space="preserve"> </w:t>
            </w:r>
            <w:r w:rsidRPr="00EC286E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7"/>
            <w:r w:rsidRPr="00EC286E">
              <w:rPr>
                <w:sz w:val="16"/>
                <w:szCs w:val="16"/>
              </w:rPr>
              <w:instrText xml:space="preserve"> FORMTEXT </w:instrText>
            </w:r>
            <w:r w:rsidRPr="00EC286E">
              <w:rPr>
                <w:sz w:val="16"/>
                <w:szCs w:val="16"/>
              </w:rPr>
            </w:r>
            <w:r w:rsidRPr="00EC286E">
              <w:rPr>
                <w:sz w:val="16"/>
                <w:szCs w:val="16"/>
              </w:rPr>
              <w:fldChar w:fldCharType="separate"/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Pr="00EC286E">
              <w:fldChar w:fldCharType="end"/>
            </w:r>
            <w:bookmarkEnd w:id="17"/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  <w:szCs w:val="16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  <w:szCs w:val="16"/>
              </w:rPr>
            </w:pPr>
            <w:r w:rsidRPr="00EC286E">
              <w:rPr>
                <w:sz w:val="16"/>
                <w:szCs w:val="16"/>
              </w:rPr>
              <w:t>Schulart / Fachrichtung:</w:t>
            </w:r>
            <w:r w:rsidRPr="00EC286E">
              <w:t xml:space="preserve"> </w:t>
            </w:r>
            <w:r w:rsidRPr="00EC286E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8" w:name="Text18"/>
            <w:r w:rsidRPr="00EC286E">
              <w:rPr>
                <w:sz w:val="16"/>
                <w:szCs w:val="16"/>
              </w:rPr>
              <w:instrText xml:space="preserve"> FORMTEXT </w:instrText>
            </w:r>
            <w:r w:rsidRPr="00EC286E">
              <w:rPr>
                <w:sz w:val="16"/>
                <w:szCs w:val="16"/>
              </w:rPr>
            </w:r>
            <w:r w:rsidRPr="00EC286E">
              <w:rPr>
                <w:sz w:val="16"/>
                <w:szCs w:val="16"/>
              </w:rPr>
              <w:fldChar w:fldCharType="separate"/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Pr="00EC286E">
              <w:fldChar w:fldCharType="end"/>
            </w:r>
            <w:bookmarkEnd w:id="18"/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2"/>
                <w:szCs w:val="12"/>
              </w:rPr>
            </w:pPr>
          </w:p>
        </w:tc>
      </w:tr>
      <w:tr w:rsidR="0034768A" w:rsidRPr="00EC286E">
        <w:trPr>
          <w:trHeight w:val="698"/>
        </w:trPr>
        <w:tc>
          <w:tcPr>
            <w:tcW w:w="9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b/>
                <w:sz w:val="16"/>
              </w:rPr>
            </w:pPr>
            <w:r w:rsidRPr="00EC286E">
              <w:rPr>
                <w:b/>
                <w:sz w:val="16"/>
              </w:rPr>
              <w:t>Konkretisierung des geforderten Bildungsabschlusses</w:t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b/>
                <w:sz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</w:rPr>
              <w:t xml:space="preserve"> Keine Konkretisierung erforderlich</w:t>
            </w:r>
          </w:p>
          <w:p w:rsidR="0034768A" w:rsidRPr="00EC286E" w:rsidRDefault="0034768A" w:rsidP="0034768A">
            <w:pPr>
              <w:tabs>
                <w:tab w:val="left" w:pos="1910"/>
              </w:tabs>
              <w:spacing w:before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1910"/>
              </w:tabs>
              <w:spacing w:before="60"/>
              <w:rPr>
                <w:sz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</w:rPr>
              <w:t xml:space="preserve"> Bewerber muss genau diesen Bildungsabschluss besitzen</w:t>
            </w:r>
            <w:r w:rsidRPr="00EC286E">
              <w:rPr>
                <w:sz w:val="16"/>
              </w:rPr>
              <w:tab/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ind w:left="-250" w:firstLine="250"/>
              <w:rPr>
                <w:b/>
                <w:sz w:val="16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</w:rPr>
              <w:t xml:space="preserve"> Bewerber muss mindestens  diesen Bildungsabschluss besitzen</w:t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</w:rPr>
            </w:pPr>
          </w:p>
        </w:tc>
      </w:tr>
      <w:tr w:rsidR="0034768A" w:rsidRPr="00EC286E">
        <w:trPr>
          <w:trHeight w:val="495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b/>
                <w:sz w:val="16"/>
              </w:rPr>
            </w:pPr>
            <w:r w:rsidRPr="00EC286E">
              <w:rPr>
                <w:b/>
                <w:sz w:val="16"/>
              </w:rPr>
              <w:t>Schulnoten (z.B. Deutsch, Mathe, Englisch usw.)</w:t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20"/>
                <w:szCs w:val="20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FORMTEXT </w:instrText>
            </w:r>
            <w:r w:rsidRPr="00EC286E">
              <w:rPr>
                <w:sz w:val="20"/>
                <w:szCs w:val="20"/>
              </w:rPr>
            </w:r>
            <w:r w:rsidRPr="00EC286E"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Pr="00EC286E">
              <w:rPr>
                <w:sz w:val="20"/>
                <w:szCs w:val="20"/>
              </w:rPr>
              <w:fldChar w:fldCharType="end"/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</w:rPr>
            </w:pPr>
          </w:p>
        </w:tc>
      </w:tr>
      <w:tr w:rsidR="0034768A" w:rsidRPr="00EC286E">
        <w:trPr>
          <w:trHeight w:val="495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b/>
                <w:sz w:val="16"/>
              </w:rPr>
            </w:pPr>
            <w:r w:rsidRPr="00EC286E">
              <w:rPr>
                <w:b/>
                <w:sz w:val="16"/>
              </w:rPr>
              <w:t>Führerschein erforderlich</w:t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</w:rPr>
              <w:t xml:space="preserve"> zwingend            </w:t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</w:rPr>
              <w:t xml:space="preserve"> wünschenswert            </w:t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</w:rPr>
              <w:t xml:space="preserve"> nein               Art/Klasse(n)</w:t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9" w:name="Text20"/>
            <w:r w:rsidRPr="00EC286E">
              <w:rPr>
                <w:sz w:val="20"/>
                <w:szCs w:val="20"/>
              </w:rPr>
              <w:instrText xml:space="preserve"> FORMTEXT </w:instrText>
            </w:r>
            <w:r w:rsidRPr="00EC286E">
              <w:rPr>
                <w:sz w:val="20"/>
                <w:szCs w:val="20"/>
              </w:rPr>
            </w:r>
            <w:r w:rsidRPr="00EC286E"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Pr="00EC286E">
              <w:fldChar w:fldCharType="end"/>
            </w:r>
            <w:bookmarkEnd w:id="19"/>
          </w:p>
          <w:p w:rsidR="0034768A" w:rsidRPr="00EC286E" w:rsidRDefault="0034768A" w:rsidP="0034768A">
            <w:pPr>
              <w:tabs>
                <w:tab w:val="left" w:pos="1370"/>
                <w:tab w:val="left" w:pos="3170"/>
              </w:tabs>
              <w:spacing w:before="60"/>
              <w:rPr>
                <w:sz w:val="24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</w:rPr>
            </w:pPr>
            <w:r w:rsidRPr="00EC286E">
              <w:rPr>
                <w:b/>
                <w:sz w:val="16"/>
              </w:rPr>
              <w:t>PKW erforderlich</w:t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</w:rPr>
              <w:t xml:space="preserve"> ja                        </w:t>
            </w:r>
            <w:r w:rsidRPr="00EC286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86E">
              <w:rPr>
                <w:sz w:val="20"/>
                <w:szCs w:val="20"/>
              </w:rPr>
              <w:instrText xml:space="preserve"> FORMCHECKBOX </w:instrText>
            </w:r>
            <w:r w:rsidR="008A1079">
              <w:rPr>
                <w:sz w:val="20"/>
                <w:szCs w:val="20"/>
              </w:rPr>
            </w:r>
            <w:r w:rsidR="008A1079">
              <w:rPr>
                <w:sz w:val="20"/>
                <w:szCs w:val="20"/>
              </w:rPr>
              <w:fldChar w:fldCharType="separate"/>
            </w:r>
            <w:r w:rsidRPr="00EC286E">
              <w:rPr>
                <w:sz w:val="20"/>
                <w:szCs w:val="20"/>
              </w:rPr>
              <w:fldChar w:fldCharType="end"/>
            </w:r>
            <w:r w:rsidRPr="00EC286E">
              <w:rPr>
                <w:sz w:val="16"/>
              </w:rPr>
              <w:t xml:space="preserve"> nein</w:t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</w:rPr>
            </w:pPr>
          </w:p>
        </w:tc>
      </w:tr>
      <w:tr w:rsidR="0034768A" w:rsidRPr="00EC286E">
        <w:trPr>
          <w:trHeight w:val="495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b/>
                <w:sz w:val="16"/>
              </w:rPr>
            </w:pPr>
            <w:r w:rsidRPr="00EC286E">
              <w:rPr>
                <w:b/>
                <w:sz w:val="16"/>
              </w:rPr>
              <w:t>Besonderheiten / Zusatzinformationen</w:t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  <w:szCs w:val="16"/>
              </w:rPr>
            </w:pPr>
            <w:r w:rsidRPr="00EC286E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20" w:name="Text21"/>
            <w:r w:rsidRPr="00EC286E">
              <w:rPr>
                <w:sz w:val="16"/>
                <w:szCs w:val="16"/>
              </w:rPr>
              <w:instrText xml:space="preserve"> FORMTEXT </w:instrText>
            </w:r>
            <w:r w:rsidRPr="00EC286E">
              <w:rPr>
                <w:sz w:val="16"/>
                <w:szCs w:val="16"/>
              </w:rPr>
            </w:r>
            <w:r w:rsidRPr="00EC286E">
              <w:rPr>
                <w:sz w:val="16"/>
                <w:szCs w:val="16"/>
              </w:rPr>
              <w:fldChar w:fldCharType="separate"/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="00111A28">
              <w:rPr>
                <w:noProof/>
                <w:sz w:val="16"/>
                <w:szCs w:val="16"/>
              </w:rPr>
              <w:t> </w:t>
            </w:r>
            <w:r w:rsidRPr="00EC286E">
              <w:fldChar w:fldCharType="end"/>
            </w:r>
            <w:bookmarkEnd w:id="20"/>
          </w:p>
        </w:tc>
      </w:tr>
      <w:tr w:rsidR="0034768A" w:rsidRPr="00EC286E">
        <w:trPr>
          <w:cantSplit/>
          <w:trHeight w:val="4124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b/>
                <w:sz w:val="16"/>
              </w:rPr>
            </w:pPr>
            <w:r w:rsidRPr="00EC286E">
              <w:rPr>
                <w:b/>
                <w:sz w:val="16"/>
              </w:rPr>
              <w:t>Gewünschte Kenntnisse und Fertigkeiten (u. a. auch Sprachkenntnisse)</w:t>
            </w: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  <w:r w:rsidRPr="00EC286E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bookmarkStart w:id="21" w:name="Text22"/>
            <w:r w:rsidRPr="00EC286E">
              <w:rPr>
                <w:sz w:val="20"/>
                <w:szCs w:val="20"/>
              </w:rPr>
              <w:instrText xml:space="preserve"> FORMTEXT </w:instrText>
            </w:r>
            <w:r w:rsidRPr="00EC286E">
              <w:rPr>
                <w:sz w:val="20"/>
                <w:szCs w:val="20"/>
              </w:rPr>
            </w:r>
            <w:r w:rsidRPr="00EC286E">
              <w:rPr>
                <w:sz w:val="20"/>
                <w:szCs w:val="20"/>
              </w:rPr>
              <w:fldChar w:fldCharType="separate"/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="00111A28">
              <w:rPr>
                <w:noProof/>
                <w:sz w:val="20"/>
                <w:szCs w:val="20"/>
              </w:rPr>
              <w:t> </w:t>
            </w:r>
            <w:r w:rsidRPr="00EC286E">
              <w:fldChar w:fldCharType="end"/>
            </w:r>
            <w:bookmarkEnd w:id="21"/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  <w:p w:rsidR="0034768A" w:rsidRPr="00EC286E" w:rsidRDefault="0034768A" w:rsidP="0034768A">
            <w:pPr>
              <w:tabs>
                <w:tab w:val="left" w:pos="5103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34768A" w:rsidRPr="00F626E0" w:rsidRDefault="0034768A" w:rsidP="0034768A">
      <w:pPr>
        <w:tabs>
          <w:tab w:val="left" w:pos="3780"/>
        </w:tabs>
        <w:ind w:left="-181"/>
        <w:rPr>
          <w:sz w:val="24"/>
          <w:highlight w:val="yellow"/>
        </w:rPr>
      </w:pPr>
    </w:p>
    <w:p w:rsidR="0034768A" w:rsidRPr="00F626E0" w:rsidRDefault="0034768A" w:rsidP="0034768A">
      <w:pPr>
        <w:tabs>
          <w:tab w:val="left" w:pos="3780"/>
        </w:tabs>
        <w:ind w:left="-181"/>
        <w:rPr>
          <w:sz w:val="24"/>
          <w:highlight w:val="yellow"/>
        </w:rPr>
      </w:pPr>
    </w:p>
    <w:p w:rsidR="0034768A" w:rsidRPr="00F626E0" w:rsidRDefault="0034768A" w:rsidP="0034768A">
      <w:pPr>
        <w:tabs>
          <w:tab w:val="left" w:pos="3780"/>
        </w:tabs>
        <w:ind w:left="-181"/>
        <w:rPr>
          <w:sz w:val="24"/>
          <w:highlight w:val="yellow"/>
        </w:rPr>
      </w:pPr>
    </w:p>
    <w:p w:rsidR="0034768A" w:rsidRPr="00F626E0" w:rsidRDefault="0034768A" w:rsidP="0034768A">
      <w:pPr>
        <w:tabs>
          <w:tab w:val="left" w:pos="3780"/>
        </w:tabs>
        <w:ind w:left="-181"/>
        <w:rPr>
          <w:sz w:val="24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851"/>
        <w:gridCol w:w="6033"/>
      </w:tblGrid>
      <w:tr w:rsidR="0034768A" w:rsidRPr="00EC286E">
        <w:trPr>
          <w:trHeight w:val="214"/>
        </w:trPr>
        <w:tc>
          <w:tcPr>
            <w:tcW w:w="3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</w:rPr>
            </w:pPr>
            <w:r w:rsidRPr="00EC286E">
              <w:rPr>
                <w:sz w:val="16"/>
              </w:rPr>
              <w:t>Datum</w:t>
            </w:r>
          </w:p>
        </w:tc>
        <w:tc>
          <w:tcPr>
            <w:tcW w:w="851" w:type="dxa"/>
            <w:shd w:val="clear" w:color="auto" w:fill="auto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768A" w:rsidRPr="00EC286E" w:rsidRDefault="0034768A" w:rsidP="0034768A">
            <w:pPr>
              <w:tabs>
                <w:tab w:val="left" w:pos="5103"/>
              </w:tabs>
              <w:spacing w:before="60"/>
              <w:rPr>
                <w:sz w:val="16"/>
              </w:rPr>
            </w:pPr>
            <w:r w:rsidRPr="00EC286E">
              <w:rPr>
                <w:sz w:val="16"/>
              </w:rPr>
              <w:t>Firmenstempel und Unterschrift</w:t>
            </w:r>
          </w:p>
        </w:tc>
      </w:tr>
    </w:tbl>
    <w:p w:rsidR="0034768A" w:rsidRPr="0034768A" w:rsidRDefault="0034768A" w:rsidP="0034768A">
      <w:pPr>
        <w:tabs>
          <w:tab w:val="left" w:pos="3780"/>
        </w:tabs>
        <w:rPr>
          <w:sz w:val="16"/>
          <w:szCs w:val="16"/>
          <w:highlight w:val="yellow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6"/>
      </w:tblGrid>
      <w:tr w:rsidR="0034768A" w:rsidRPr="00EC286E">
        <w:trPr>
          <w:trHeight w:val="341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>
            <w:pPr>
              <w:tabs>
                <w:tab w:val="left" w:pos="5103"/>
              </w:tabs>
              <w:spacing w:before="80"/>
              <w:rPr>
                <w:b/>
                <w:sz w:val="20"/>
                <w:szCs w:val="20"/>
              </w:rPr>
            </w:pPr>
            <w:r w:rsidRPr="00EC286E">
              <w:rPr>
                <w:b/>
                <w:sz w:val="20"/>
                <w:szCs w:val="20"/>
              </w:rPr>
              <w:lastRenderedPageBreak/>
              <w:t>Persönliche Stärken – Uns ist wichtig………..</w:t>
            </w:r>
          </w:p>
        </w:tc>
      </w:tr>
      <w:tr w:rsidR="0034768A" w:rsidRPr="00F626E0">
        <w:trPr>
          <w:trHeight w:val="230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4768A" w:rsidRPr="00EC286E" w:rsidRDefault="0034768A" w:rsidP="0034768A">
            <w:pPr>
              <w:tabs>
                <w:tab w:val="left" w:pos="5103"/>
              </w:tabs>
              <w:spacing w:before="80"/>
              <w:jc w:val="center"/>
              <w:rPr>
                <w:b/>
                <w:sz w:val="16"/>
                <w:szCs w:val="16"/>
              </w:rPr>
            </w:pPr>
            <w:r w:rsidRPr="00EC286E">
              <w:rPr>
                <w:b/>
                <w:sz w:val="16"/>
                <w:szCs w:val="16"/>
              </w:rPr>
              <w:t xml:space="preserve">Bitte geben Sie hier jene persönlichen Stärken an, die der Bewerber für die Stelle in besonderer Weise mitbringen sollte </w:t>
            </w:r>
            <w:r w:rsidRPr="00EC286E">
              <w:rPr>
                <w:b/>
                <w:sz w:val="16"/>
                <w:szCs w:val="16"/>
              </w:rPr>
              <w:br/>
            </w:r>
            <w:r w:rsidRPr="00EC286E">
              <w:rPr>
                <w:b/>
                <w:sz w:val="32"/>
                <w:szCs w:val="32"/>
              </w:rPr>
              <w:t>Bitte wählen Sie insgesamt maximal 5 aus.</w:t>
            </w:r>
          </w:p>
        </w:tc>
      </w:tr>
      <w:tr w:rsidR="0034768A">
        <w:trPr>
          <w:trHeight w:val="433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8A" w:rsidRPr="00EC286E" w:rsidRDefault="0034768A" w:rsidP="0034768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5"/>
              <w:gridCol w:w="1617"/>
              <w:gridCol w:w="727"/>
              <w:gridCol w:w="2707"/>
              <w:gridCol w:w="1620"/>
            </w:tblGrid>
            <w:tr w:rsidR="0034768A" w:rsidRPr="008C2C96" w:rsidTr="008C2C96">
              <w:trPr>
                <w:trHeight w:val="233"/>
              </w:trPr>
              <w:tc>
                <w:tcPr>
                  <w:tcW w:w="4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34768A" w:rsidRPr="008C2C96" w:rsidRDefault="0034768A" w:rsidP="008C2C96">
                  <w:pPr>
                    <w:jc w:val="center"/>
                    <w:rPr>
                      <w:b/>
                    </w:rPr>
                  </w:pPr>
                  <w:r w:rsidRPr="008C2C96">
                    <w:rPr>
                      <w:b/>
                    </w:rPr>
                    <w:t>Methodenkompetenz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34768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34768A" w:rsidRPr="008C2C96" w:rsidRDefault="0034768A" w:rsidP="008C2C96">
                  <w:pPr>
                    <w:jc w:val="center"/>
                    <w:rPr>
                      <w:b/>
                    </w:rPr>
                  </w:pPr>
                  <w:r w:rsidRPr="008C2C96">
                    <w:rPr>
                      <w:b/>
                    </w:rPr>
                    <w:t>Sozial- kommunikative Kompetenz</w:t>
                  </w:r>
                </w:p>
              </w:tc>
            </w:tr>
            <w:tr w:rsidR="0034768A" w:rsidRPr="008C2C96" w:rsidTr="008C2C96">
              <w:trPr>
                <w:trHeight w:val="1495"/>
              </w:trPr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 xml:space="preserve">Analyse- und </w:t>
                  </w: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br/>
                    <w:t>Problemlösefähigkeit</w:t>
                  </w:r>
                </w:p>
                <w:p w:rsidR="0034768A" w:rsidRPr="00EC286E" w:rsidRDefault="0034768A" w:rsidP="0034768A">
                  <w:r w:rsidRPr="008C2C96">
                    <w:rPr>
                      <w:sz w:val="16"/>
                      <w:szCs w:val="16"/>
                    </w:rPr>
                    <w:t>Der Arbeitnehmer ist in der Lage (neue) Aufgabenstellungen zu erkennen und zu strukturieren, sammelt hierzu Informationen, gewichtet diese und entwickelt Lösungsvorschläge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34768A">
                  <w:pPr>
                    <w:rPr>
                      <w:b/>
                      <w:sz w:val="20"/>
                      <w:szCs w:val="20"/>
                    </w:rPr>
                  </w:pPr>
                  <w:r w:rsidRPr="008C2C96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Einfühlungsvermögen</w:t>
                  </w:r>
                </w:p>
                <w:p w:rsidR="0034768A" w:rsidRPr="00EC286E" w:rsidRDefault="0034768A" w:rsidP="0034768A">
                  <w:r w:rsidRPr="008C2C96">
                    <w:rPr>
                      <w:sz w:val="16"/>
                      <w:szCs w:val="16"/>
                    </w:rPr>
                    <w:t>Der Arbeitnehmer kann sich gut in andere Menschen hineinversetzen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8C2C96" w:rsidRDefault="0034768A" w:rsidP="008C2C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4768A" w:rsidRPr="008C2C96" w:rsidTr="008C2C96">
              <w:trPr>
                <w:trHeight w:val="1102"/>
              </w:trPr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Auffassungsfähigkeit/-gabe</w:t>
                  </w:r>
                </w:p>
                <w:p w:rsidR="0034768A" w:rsidRPr="00EC286E" w:rsidRDefault="0034768A" w:rsidP="0034768A">
                  <w:r w:rsidRPr="008C2C96">
                    <w:rPr>
                      <w:sz w:val="16"/>
                      <w:szCs w:val="16"/>
                    </w:rPr>
                    <w:t>Der Arbeitnehmer ist in der Lage Neues schnell zu begreifen und zu erfassen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4768A" w:rsidRPr="00EC286E" w:rsidRDefault="0034768A" w:rsidP="0034768A"/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Führungsfähigkeit</w:t>
                  </w:r>
                </w:p>
                <w:p w:rsidR="0034768A" w:rsidRPr="00EC286E" w:rsidRDefault="0034768A" w:rsidP="0034768A">
                  <w:r w:rsidRPr="008C2C96">
                    <w:rPr>
                      <w:sz w:val="16"/>
                      <w:szCs w:val="16"/>
                    </w:rPr>
                    <w:t>Der Arbeitnehmer kann aufgaben- und mitarbeiterorientiert (erfolgreich) eine Gruppe von Menschen leiten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8C2C96" w:rsidRDefault="0034768A" w:rsidP="008C2C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4768A" w:rsidRPr="008C2C96" w:rsidTr="008C2C96">
              <w:trPr>
                <w:trHeight w:val="1102"/>
              </w:trPr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Entscheidungsfähigkeit</w:t>
                  </w:r>
                </w:p>
                <w:p w:rsidR="0034768A" w:rsidRPr="00EC286E" w:rsidRDefault="0034768A" w:rsidP="0034768A">
                  <w:r w:rsidRPr="008C2C96">
                    <w:rPr>
                      <w:sz w:val="16"/>
                      <w:szCs w:val="16"/>
                    </w:rPr>
                    <w:t>Der Arbeitnehmer kann sich mit den relevanten Alternativen sachlich auseinandersetzen, sie bewerten und trifft eine Entscheidung</w:t>
                  </w:r>
                  <w:r w:rsidRPr="008C2C96">
                    <w:rPr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4768A" w:rsidRPr="00EC286E" w:rsidRDefault="0034768A" w:rsidP="0034768A"/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Kommunikationsfähigkeit</w:t>
                  </w:r>
                </w:p>
                <w:p w:rsidR="0034768A" w:rsidRPr="00EC286E" w:rsidRDefault="0034768A" w:rsidP="0034768A">
                  <w:r w:rsidRPr="008C2C96">
                    <w:rPr>
                      <w:sz w:val="16"/>
                      <w:szCs w:val="16"/>
                    </w:rPr>
                    <w:t>Der Arbeitnehmer ist in der Lage sich klar und verständlich auszudrücken und argumentiert überzeugend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8C2C96" w:rsidRDefault="0034768A" w:rsidP="008C2C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4768A" w:rsidRPr="008C2C96" w:rsidTr="008C2C96">
              <w:trPr>
                <w:trHeight w:val="1102"/>
              </w:trPr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Ganzheitliches Denken</w:t>
                  </w:r>
                </w:p>
                <w:p w:rsidR="0034768A" w:rsidRPr="00EC286E" w:rsidRDefault="0034768A" w:rsidP="0034768A">
                  <w:r w:rsidRPr="008C2C96">
                    <w:rPr>
                      <w:sz w:val="16"/>
                      <w:szCs w:val="16"/>
                    </w:rPr>
                    <w:t>Der Arbeitnehmer ist in der Lage bei seinen Überlegungen/Planungen die Auswirkungen auf andere Bereiche zu berücksichtigen</w:t>
                  </w:r>
                  <w:r w:rsidRPr="008C2C96">
                    <w:rPr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4768A" w:rsidRPr="00EC286E" w:rsidRDefault="0034768A" w:rsidP="0034768A"/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Kundenorientierung</w:t>
                  </w:r>
                </w:p>
                <w:p w:rsidR="0034768A" w:rsidRPr="00EC286E" w:rsidRDefault="0034768A" w:rsidP="0034768A">
                  <w:r w:rsidRPr="008C2C96">
                    <w:rPr>
                      <w:sz w:val="16"/>
                      <w:szCs w:val="16"/>
                    </w:rPr>
                    <w:t>Der Arbeitnehmer steht Kundenanliegen offen gegenüber und versucht deren Wünsche zu erfüllen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8C2C96" w:rsidRDefault="0034768A" w:rsidP="008C2C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4768A" w:rsidRPr="008C2C96" w:rsidTr="008C2C96">
              <w:trPr>
                <w:trHeight w:val="1102"/>
              </w:trPr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Organisationsfähigkeit</w:t>
                  </w:r>
                </w:p>
                <w:p w:rsidR="0034768A" w:rsidRPr="00EC286E" w:rsidRDefault="0034768A" w:rsidP="0034768A">
                  <w:r w:rsidRPr="008C2C96">
                    <w:rPr>
                      <w:sz w:val="16"/>
                      <w:szCs w:val="16"/>
                    </w:rPr>
                    <w:t>Der Arbeitnehmer kann Abläufe planen und entwickeln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4768A" w:rsidRPr="00EC286E" w:rsidRDefault="0034768A" w:rsidP="0034768A"/>
              </w:tc>
              <w:tc>
                <w:tcPr>
                  <w:tcW w:w="2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Teamfähigkeit</w:t>
                  </w:r>
                </w:p>
                <w:p w:rsidR="0034768A" w:rsidRPr="00EC286E" w:rsidRDefault="0034768A" w:rsidP="0034768A">
                  <w:r w:rsidRPr="008C2C96">
                    <w:rPr>
                      <w:sz w:val="16"/>
                      <w:szCs w:val="16"/>
                    </w:rPr>
                    <w:t>Der Arbeitnehmer kann sich in eine Gruppe einordnen und einbringen, um ein gemeinsames Ziel zu erreichen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8C2C96" w:rsidRDefault="0034768A" w:rsidP="008C2C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4768A" w:rsidRPr="00EC286E" w:rsidRDefault="0034768A" w:rsidP="0034768A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5"/>
              <w:gridCol w:w="1623"/>
              <w:gridCol w:w="721"/>
              <w:gridCol w:w="2704"/>
              <w:gridCol w:w="1623"/>
            </w:tblGrid>
            <w:tr w:rsidR="0034768A" w:rsidRPr="008C2C96" w:rsidTr="008C2C96">
              <w:trPr>
                <w:trHeight w:val="245"/>
              </w:trPr>
              <w:tc>
                <w:tcPr>
                  <w:tcW w:w="4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34768A" w:rsidRPr="008C2C96" w:rsidRDefault="0034768A" w:rsidP="008C2C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2C96">
                    <w:rPr>
                      <w:b/>
                    </w:rPr>
                    <w:t>Aktivitäts- und Umsetzungskompetenz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</w:p>
              </w:tc>
              <w:tc>
                <w:tcPr>
                  <w:tcW w:w="43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34768A" w:rsidRPr="008C2C96" w:rsidRDefault="0034768A" w:rsidP="008C2C96">
                  <w:pPr>
                    <w:jc w:val="center"/>
                    <w:rPr>
                      <w:b/>
                    </w:rPr>
                  </w:pPr>
                  <w:r w:rsidRPr="008C2C96">
                    <w:rPr>
                      <w:b/>
                    </w:rPr>
                    <w:t>Personale Kompetenz</w:t>
                  </w:r>
                </w:p>
              </w:tc>
            </w:tr>
            <w:tr w:rsidR="0034768A" w:rsidRPr="008C2C96" w:rsidTr="008C2C96">
              <w:trPr>
                <w:trHeight w:val="1102"/>
              </w:trPr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Belastbarkeit</w:t>
                  </w:r>
                </w:p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8C2C96">
                    <w:rPr>
                      <w:sz w:val="16"/>
                      <w:szCs w:val="16"/>
                    </w:rPr>
                    <w:t>Der Arbeitnehmer kann mit Druck und schwierigen Arbeitssituationen gut umgehen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Flexibilität</w:t>
                  </w:r>
                </w:p>
                <w:p w:rsidR="0034768A" w:rsidRPr="008C2C96" w:rsidRDefault="0034768A" w:rsidP="0034768A">
                  <w:pPr>
                    <w:rPr>
                      <w:b/>
                      <w:sz w:val="20"/>
                      <w:szCs w:val="20"/>
                    </w:rPr>
                  </w:pPr>
                  <w:r w:rsidRPr="008C2C96">
                    <w:rPr>
                      <w:sz w:val="16"/>
                      <w:szCs w:val="16"/>
                    </w:rPr>
                    <w:t>Der Arbeitnehmer kann sich schnell auf neue Arbeitsbedingungen/Anforderungen einstellen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4768A" w:rsidRPr="008C2C96" w:rsidTr="008C2C96">
              <w:trPr>
                <w:trHeight w:val="919"/>
              </w:trPr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Eigeninitiative</w:t>
                  </w:r>
                </w:p>
                <w:p w:rsidR="0034768A" w:rsidRPr="00EC286E" w:rsidRDefault="0034768A" w:rsidP="0034768A">
                  <w:r w:rsidRPr="008C2C96">
                    <w:rPr>
                      <w:sz w:val="16"/>
                      <w:szCs w:val="16"/>
                    </w:rPr>
                    <w:t>Der Arbeitnehmer  kann Vorschläge/Lösungen ohne Anstoß von außen entwickeln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Kreativität</w:t>
                  </w:r>
                </w:p>
                <w:p w:rsidR="0034768A" w:rsidRPr="008C2C96" w:rsidRDefault="0034768A" w:rsidP="0034768A">
                  <w:pPr>
                    <w:rPr>
                      <w:b/>
                      <w:sz w:val="20"/>
                      <w:szCs w:val="20"/>
                    </w:rPr>
                  </w:pPr>
                  <w:r w:rsidRPr="008C2C96">
                    <w:rPr>
                      <w:sz w:val="16"/>
                      <w:szCs w:val="16"/>
                    </w:rPr>
                    <w:t>Der Arbeitnehmer kann neue Ideen entwickeln und ist  einfallsreich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4768A" w:rsidRPr="008C2C96" w:rsidTr="008C2C96">
              <w:trPr>
                <w:trHeight w:val="968"/>
              </w:trPr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 xml:space="preserve">Motivation/ </w:t>
                  </w: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br/>
                    <w:t>Leistungsbereitschaft</w:t>
                  </w:r>
                </w:p>
                <w:p w:rsidR="0034768A" w:rsidRPr="00EC286E" w:rsidRDefault="0034768A" w:rsidP="0034768A">
                  <w:r w:rsidRPr="008C2C96">
                    <w:rPr>
                      <w:sz w:val="16"/>
                      <w:szCs w:val="16"/>
                    </w:rPr>
                    <w:t>Der Arbeitnehmer ist in der Lage sich stets voll einzusetzen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Lernbereitschaft</w:t>
                  </w:r>
                </w:p>
                <w:p w:rsidR="0034768A" w:rsidRPr="008C2C96" w:rsidRDefault="0034768A" w:rsidP="0034768A">
                  <w:pPr>
                    <w:rPr>
                      <w:b/>
                      <w:sz w:val="20"/>
                      <w:szCs w:val="20"/>
                    </w:rPr>
                  </w:pPr>
                  <w:r w:rsidRPr="008C2C96">
                    <w:rPr>
                      <w:sz w:val="16"/>
                      <w:szCs w:val="16"/>
                    </w:rPr>
                    <w:t>Der Arbeitnehmer ist daran interessiert, sich neues Wissen anzueignen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4768A" w:rsidRPr="008C2C96" w:rsidTr="008C2C96">
              <w:trPr>
                <w:trHeight w:val="1102"/>
              </w:trPr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Selbständiges Arbeiten</w:t>
                  </w:r>
                </w:p>
                <w:p w:rsidR="0034768A" w:rsidRPr="00EC286E" w:rsidRDefault="0034768A" w:rsidP="0034768A">
                  <w:r w:rsidRPr="008C2C96">
                    <w:rPr>
                      <w:sz w:val="16"/>
                      <w:szCs w:val="16"/>
                    </w:rPr>
                    <w:t>Der Arbeitnehmer kann Aufgabenstellungen ohne weitere Anweisungen/der Arbeitnehmer kann eigenverantwortlich arbeiten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Sorgfalt/Genauigkeit</w:t>
                  </w:r>
                </w:p>
                <w:p w:rsidR="0034768A" w:rsidRPr="008C2C96" w:rsidRDefault="0034768A" w:rsidP="0034768A">
                  <w:pPr>
                    <w:rPr>
                      <w:b/>
                      <w:sz w:val="20"/>
                      <w:szCs w:val="20"/>
                    </w:rPr>
                  </w:pPr>
                  <w:r w:rsidRPr="008C2C96">
                    <w:rPr>
                      <w:sz w:val="16"/>
                      <w:szCs w:val="16"/>
                    </w:rPr>
                    <w:t>Der Arbeitnehmer kann präzise arbeiten und überprüft anschließend sein Arbeitsergebnis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4768A" w:rsidRPr="008C2C96" w:rsidTr="008C2C96">
              <w:trPr>
                <w:trHeight w:val="1335"/>
              </w:trPr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 xml:space="preserve">Zielstrebigkeit/ </w:t>
                  </w: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br/>
                    <w:t>Ergebnisorientierung</w:t>
                  </w:r>
                </w:p>
                <w:p w:rsidR="0034768A" w:rsidRPr="008C2C96" w:rsidRDefault="0034768A" w:rsidP="0034768A">
                  <w:pPr>
                    <w:rPr>
                      <w:sz w:val="16"/>
                      <w:szCs w:val="16"/>
                    </w:rPr>
                  </w:pPr>
                  <w:r w:rsidRPr="008C2C96">
                    <w:rPr>
                      <w:sz w:val="16"/>
                      <w:szCs w:val="16"/>
                    </w:rPr>
                    <w:t>Der Arbeitnehmer ist in der Lage konsequent zu erreichen, was er sich vorgenommen hat und lässt sich nicht ablenken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768A" w:rsidRPr="008C2C96" w:rsidRDefault="0034768A" w:rsidP="008C2C96">
                  <w:pPr>
                    <w:tabs>
                      <w:tab w:val="left" w:pos="954"/>
                    </w:tabs>
                    <w:spacing w:beforeLines="40" w:before="96" w:afterLines="40" w:after="96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C2C96">
                    <w:rPr>
                      <w:b/>
                      <w:sz w:val="20"/>
                      <w:szCs w:val="20"/>
                      <w:u w:val="single"/>
                    </w:rPr>
                    <w:t>Zuverlässigkeit</w:t>
                  </w:r>
                </w:p>
                <w:p w:rsidR="0034768A" w:rsidRPr="008C2C96" w:rsidRDefault="0034768A" w:rsidP="0034768A">
                  <w:pPr>
                    <w:rPr>
                      <w:b/>
                      <w:sz w:val="20"/>
                      <w:szCs w:val="20"/>
                    </w:rPr>
                  </w:pPr>
                  <w:r w:rsidRPr="008C2C96">
                    <w:rPr>
                      <w:sz w:val="16"/>
                      <w:szCs w:val="16"/>
                    </w:rPr>
                    <w:t>Der Arbeitnehmer ist in der Lage Vereinbarungen einzuhalten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68A" w:rsidRPr="00EC286E" w:rsidRDefault="0034768A" w:rsidP="008C2C96">
                  <w:pPr>
                    <w:jc w:val="center"/>
                  </w:pPr>
                  <w:r w:rsidRPr="008C2C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Kontrollkästchen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C9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A1079">
                    <w:rPr>
                      <w:b/>
                      <w:sz w:val="20"/>
                      <w:szCs w:val="20"/>
                    </w:rPr>
                  </w:r>
                  <w:r w:rsidR="008A107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8C2C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4768A" w:rsidRPr="00EC286E" w:rsidRDefault="0034768A" w:rsidP="0034768A">
            <w:pPr>
              <w:tabs>
                <w:tab w:val="left" w:pos="5103"/>
              </w:tabs>
              <w:spacing w:before="80"/>
              <w:rPr>
                <w:b/>
                <w:sz w:val="16"/>
                <w:szCs w:val="16"/>
              </w:rPr>
            </w:pPr>
          </w:p>
        </w:tc>
      </w:tr>
    </w:tbl>
    <w:p w:rsidR="0034768A" w:rsidRDefault="0034768A" w:rsidP="0034768A"/>
    <w:p w:rsidR="00416064" w:rsidRDefault="00416064" w:rsidP="00416064"/>
    <w:sectPr w:rsidR="00416064" w:rsidSect="00416064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DatenÜberschreiben" w:val="0"/>
    <w:docVar w:name="BK_Adresse" w:val="True"/>
    <w:docVar w:name="DritterBezeichnung" w:val="Dritter aus Schnittstelle"/>
  </w:docVars>
  <w:rsids>
    <w:rsidRoot w:val="00E61844"/>
    <w:rsid w:val="00093B45"/>
    <w:rsid w:val="000B61EE"/>
    <w:rsid w:val="00111A28"/>
    <w:rsid w:val="00130F58"/>
    <w:rsid w:val="001B0BE9"/>
    <w:rsid w:val="002065C0"/>
    <w:rsid w:val="002627C8"/>
    <w:rsid w:val="002F7E4F"/>
    <w:rsid w:val="0031044F"/>
    <w:rsid w:val="0034768A"/>
    <w:rsid w:val="00386E63"/>
    <w:rsid w:val="003C7716"/>
    <w:rsid w:val="003E2861"/>
    <w:rsid w:val="003F4E93"/>
    <w:rsid w:val="00416064"/>
    <w:rsid w:val="00492609"/>
    <w:rsid w:val="004A2493"/>
    <w:rsid w:val="004A4BB0"/>
    <w:rsid w:val="004D1770"/>
    <w:rsid w:val="004D5B26"/>
    <w:rsid w:val="004F2464"/>
    <w:rsid w:val="00571FD5"/>
    <w:rsid w:val="00584AF9"/>
    <w:rsid w:val="005A07CF"/>
    <w:rsid w:val="005D7CCC"/>
    <w:rsid w:val="005F2464"/>
    <w:rsid w:val="00643C54"/>
    <w:rsid w:val="00653816"/>
    <w:rsid w:val="006606AE"/>
    <w:rsid w:val="006A1467"/>
    <w:rsid w:val="006A21C7"/>
    <w:rsid w:val="006C2CA7"/>
    <w:rsid w:val="007B67AF"/>
    <w:rsid w:val="00804BFD"/>
    <w:rsid w:val="00830C85"/>
    <w:rsid w:val="00840166"/>
    <w:rsid w:val="00874F64"/>
    <w:rsid w:val="008A1079"/>
    <w:rsid w:val="008C2C96"/>
    <w:rsid w:val="009B691C"/>
    <w:rsid w:val="00A00ACD"/>
    <w:rsid w:val="00AB12D7"/>
    <w:rsid w:val="00B66E49"/>
    <w:rsid w:val="00BB1F62"/>
    <w:rsid w:val="00C3087E"/>
    <w:rsid w:val="00CA6031"/>
    <w:rsid w:val="00DA3F05"/>
    <w:rsid w:val="00DA500C"/>
    <w:rsid w:val="00E13051"/>
    <w:rsid w:val="00E61844"/>
    <w:rsid w:val="00ED4DCD"/>
    <w:rsid w:val="00F37905"/>
    <w:rsid w:val="00F656F7"/>
    <w:rsid w:val="00F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C96F0"/>
  <w15:docId w15:val="{57AB17E9-6E79-4AD6-9F36-F1A0ECB0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7">
    <w:name w:val="heading 7"/>
    <w:basedOn w:val="Standard"/>
    <w:next w:val="Standard"/>
    <w:qFormat/>
    <w:rsid w:val="00416064"/>
    <w:pPr>
      <w:keepNext/>
      <w:tabs>
        <w:tab w:val="left" w:pos="5103"/>
      </w:tabs>
      <w:outlineLvl w:val="6"/>
    </w:pPr>
    <w:rPr>
      <w:rFonts w:cs="Times New Roman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41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Standard"/>
    <w:rsid w:val="00416064"/>
    <w:pPr>
      <w:spacing w:after="160" w:line="240" w:lineRule="exact"/>
    </w:pPr>
    <w:rPr>
      <w:rFonts w:ascii="Tahoma" w:hAnsi="Tahoma" w:cs="Times New Roman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D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DC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8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00ACD"/>
    <w:rPr>
      <w:color w:val="0000FF" w:themeColor="hyperlink"/>
      <w:u w:val="single"/>
    </w:rPr>
  </w:style>
  <w:style w:type="paragraph" w:styleId="KeinLeerraum">
    <w:name w:val="No Spacing"/>
    <w:uiPriority w:val="1"/>
    <w:rsid w:val="008A1079"/>
    <w:rPr>
      <w:rFonts w:ascii="Arial" w:hAnsi="Arial" w:cs="Arial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A107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A1079"/>
    <w:rPr>
      <w:rFonts w:ascii="Arial" w:hAnsi="Arial" w:cs="Arial"/>
      <w:sz w:val="22"/>
      <w:szCs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A107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A1079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ffnerK\AppData\Local\Temp\bktemp\Sessions\erstellung\%7bc6cbadc2-a6be-4d3e-8718-ab6bff9ee32a%7d\Vorlagen\Zentral\Vermittlungsauftrag%20Ausbildungsstell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Vermittlungsauftrag Ausbildungsstellen</Template>
  <TotalTime>0</TotalTime>
  <Pages>4</Pages>
  <Words>643</Words>
  <Characters>6174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&lt;Logo wenn Maskenfeld „Dst-Nr</vt:lpstr>
    </vt:vector>
  </TitlesOfParts>
  <Company>Bundesagentur für Arbeit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&lt;Logo wenn Maskenfeld „Dst-Nr</dc:title>
  <dc:creator>KuffnerK</dc:creator>
  <cp:lastModifiedBy>Viola Bösebeck</cp:lastModifiedBy>
  <cp:revision>5</cp:revision>
  <cp:lastPrinted>2016-02-23T17:25:00Z</cp:lastPrinted>
  <dcterms:created xsi:type="dcterms:W3CDTF">2017-02-24T10:48:00Z</dcterms:created>
  <dcterms:modified xsi:type="dcterms:W3CDTF">2020-09-15T13:29:00Z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editor">
    <vt:lpwstr>ja</vt:lpwstr>
  </property>
  <property fmtid="{D5CDD505-2E9C-101B-9397-08002B2CF9AE}" pid="3" name="Fachverfahren">
    <vt:lpwstr>vam</vt:lpwstr>
  </property>
  <property fmtid="{D5CDD505-2E9C-101B-9397-08002B2CF9AE}" pid="4" name="Dokumentklasse">
    <vt:lpwstr>extern</vt:lpwstr>
  </property>
  <property fmtid="{D5CDD505-2E9C-101B-9397-08002B2CF9AE}" pid="5" name="loadauskunft">
    <vt:bool>true</vt:bool>
  </property>
  <property fmtid="{D5CDD505-2E9C-101B-9397-08002B2CF9AE}" pid="6" name="Entwurf">
    <vt:i4>0</vt:i4>
  </property>
  <property fmtid="{D5CDD505-2E9C-101B-9397-08002B2CF9AE}" pid="7" name="Abdrucke">
    <vt:i4>0</vt:i4>
  </property>
  <property fmtid="{D5CDD505-2E9C-101B-9397-08002B2CF9AE}" pid="8" name="maban">
    <vt:lpwstr/>
  </property>
  <property fmtid="{D5CDD505-2E9C-101B-9397-08002B2CF9AE}" pid="9" name="DA-Hilfedatei">
    <vt:lpwstr/>
  </property>
  <property fmtid="{D5CDD505-2E9C-101B-9397-08002B2CF9AE}" pid="10" name="Speichern">
    <vt:bool>false</vt:bool>
  </property>
  <property fmtid="{D5CDD505-2E9C-101B-9397-08002B2CF9AE}" pid="11" name="Entwicklung">
    <vt:bool>false</vt:bool>
  </property>
  <property fmtid="{D5CDD505-2E9C-101B-9397-08002B2CF9AE}" pid="12" name="Begleitschreiben">
    <vt:bool>false</vt:bool>
  </property>
  <property fmtid="{D5CDD505-2E9C-101B-9397-08002B2CF9AE}" pid="13" name="OriginalperEmail">
    <vt:bool>false</vt:bool>
  </property>
  <property fmtid="{D5CDD505-2E9C-101B-9397-08002B2CF9AE}" pid="14" name="Vfg">
    <vt:lpwstr/>
  </property>
  <property fmtid="{D5CDD505-2E9C-101B-9397-08002B2CF9AE}" pid="15" name="eWV installiert">
    <vt:bool>false</vt:bool>
  </property>
  <property fmtid="{D5CDD505-2E9C-101B-9397-08002B2CF9AE}" pid="16" name="WV">
    <vt:bool>false</vt:bool>
  </property>
  <property fmtid="{D5CDD505-2E9C-101B-9397-08002B2CF9AE}" pid="17" name="WVGrund">
    <vt:lpwstr> </vt:lpwstr>
  </property>
  <property fmtid="{D5CDD505-2E9C-101B-9397-08002B2CF9AE}" pid="18" name="WVDatum">
    <vt:lpwstr>22.02.2015</vt:lpwstr>
  </property>
  <property fmtid="{D5CDD505-2E9C-101B-9397-08002B2CF9AE}" pid="19" name="Original">
    <vt:i4>1</vt:i4>
  </property>
  <property fmtid="{D5CDD505-2E9C-101B-9397-08002B2CF9AE}" pid="20" name="Doppeldruck">
    <vt:bool>false</vt:bool>
  </property>
  <property fmtid="{D5CDD505-2E9C-101B-9397-08002B2CF9AE}" pid="21" name="FVAbsender">
    <vt:bool>false</vt:bool>
  </property>
  <property fmtid="{D5CDD505-2E9C-101B-9397-08002B2CF9AE}" pid="22" name="FVAbsender2">
    <vt:bool>false</vt:bool>
  </property>
  <property fmtid="{D5CDD505-2E9C-101B-9397-08002B2CF9AE}" pid="23" name="schliessen">
    <vt:bool>false</vt:bool>
  </property>
  <property fmtid="{D5CDD505-2E9C-101B-9397-08002B2CF9AE}" pid="24" name="vorlagennummer">
    <vt:lpwstr> </vt:lpwstr>
  </property>
  <property fmtid="{D5CDD505-2E9C-101B-9397-08002B2CF9AE}" pid="25" name="Zentraler Druck">
    <vt:bool>false</vt:bool>
  </property>
  <property fmtid="{D5CDD505-2E9C-101B-9397-08002B2CF9AE}" pid="26" name="ZDS_Anlage_1">
    <vt:lpwstr> </vt:lpwstr>
  </property>
  <property fmtid="{D5CDD505-2E9C-101B-9397-08002B2CF9AE}" pid="27" name="ZDS_Anlage_2">
    <vt:lpwstr> </vt:lpwstr>
  </property>
  <property fmtid="{D5CDD505-2E9C-101B-9397-08002B2CF9AE}" pid="28" name="wvpostfach">
    <vt:lpwstr>SELBST</vt:lpwstr>
  </property>
  <property fmtid="{D5CDD505-2E9C-101B-9397-08002B2CF9AE}" pid="29" name="zvsTestVorlage">
    <vt:bool>false</vt:bool>
  </property>
  <property fmtid="{D5CDD505-2E9C-101B-9397-08002B2CF9AE}" pid="30" name="FreigabeAb">
    <vt:lpwstr>01.01.1900</vt:lpwstr>
  </property>
  <property fmtid="{D5CDD505-2E9C-101B-9397-08002B2CF9AE}" pid="31" name="VersionFreigabeAb">
    <vt:lpwstr>01.01.2000</vt:lpwstr>
  </property>
  <property fmtid="{D5CDD505-2E9C-101B-9397-08002B2CF9AE}" pid="32" name="eleisa">
    <vt:bool>false</vt:bool>
  </property>
  <property fmtid="{D5CDD505-2E9C-101B-9397-08002B2CF9AE}" pid="33" name="DMS_Matrix_Entwurf">
    <vt:bool>true</vt:bool>
  </property>
  <property fmtid="{D5CDD505-2E9C-101B-9397-08002B2CF9AE}" pid="34" name="DMS_Matrix_Original">
    <vt:bool>false</vt:bool>
  </property>
  <property fmtid="{D5CDD505-2E9C-101B-9397-08002B2CF9AE}" pid="35" name="zvsfileid">
    <vt:lpwstr>71894</vt:lpwstr>
  </property>
  <property fmtid="{D5CDD505-2E9C-101B-9397-08002B2CF9AE}" pid="36" name="zvsdateiid">
    <vt:lpwstr>12253</vt:lpwstr>
  </property>
  <property fmtid="{D5CDD505-2E9C-101B-9397-08002B2CF9AE}" pid="37" name="dokvorlage">
    <vt:lpwstr> </vt:lpwstr>
  </property>
  <property fmtid="{D5CDD505-2E9C-101B-9397-08002B2CF9AE}" pid="38" name="doktyp">
    <vt:lpwstr>FRBOG</vt:lpwstr>
  </property>
  <property fmtid="{D5CDD505-2E9C-101B-9397-08002B2CF9AE}" pid="39" name="eAkte">
    <vt:bool>false</vt:bool>
  </property>
  <property fmtid="{D5CDD505-2E9C-101B-9397-08002B2CF9AE}" pid="40" name="eAkteMatrixcode">
    <vt:bool>false</vt:bool>
  </property>
  <property fmtid="{D5CDD505-2E9C-101B-9397-08002B2CF9AE}" pid="41" name="eAkteRechtskreis">
    <vt:lpwstr>3</vt:lpwstr>
  </property>
  <property fmtid="{D5CDD505-2E9C-101B-9397-08002B2CF9AE}" pid="42" name="eAkteDokumenttyp">
    <vt:lpwstr> </vt:lpwstr>
  </property>
  <property fmtid="{D5CDD505-2E9C-101B-9397-08002B2CF9AE}" pid="43" name="eAkteAktennummer">
    <vt:lpwstr> </vt:lpwstr>
  </property>
  <property fmtid="{D5CDD505-2E9C-101B-9397-08002B2CF9AE}" pid="44" name="ams_status">
    <vt:lpwstr>unerledigt</vt:lpwstr>
  </property>
  <property fmtid="{D5CDD505-2E9C-101B-9397-08002B2CF9AE}" pid="45" name="sgbx">
    <vt:bool>false</vt:bool>
  </property>
  <property fmtid="{D5CDD505-2E9C-101B-9397-08002B2CF9AE}" pid="46" name="eAkteUebergeben">
    <vt:lpwstr>0</vt:lpwstr>
  </property>
  <property fmtid="{D5CDD505-2E9C-101B-9397-08002B2CF9AE}" pid="47" name="eAkteBearbeitungsstatus">
    <vt:lpwstr> </vt:lpwstr>
  </property>
  <property fmtid="{D5CDD505-2E9C-101B-9397-08002B2CF9AE}" pid="48" name="eAkteWiedervorlageklasse">
    <vt:lpwstr> </vt:lpwstr>
  </property>
  <property fmtid="{D5CDD505-2E9C-101B-9397-08002B2CF9AE}" pid="49" name="eAkteBetreff">
    <vt:lpwstr> </vt:lpwstr>
  </property>
  <property fmtid="{D5CDD505-2E9C-101B-9397-08002B2CF9AE}" pid="50" name="wvzeitraum">
    <vt:lpwstr> </vt:lpwstr>
  </property>
  <property fmtid="{D5CDD505-2E9C-101B-9397-08002B2CF9AE}" pid="51" name="eAkteBlueListIdentifier">
    <vt:bool>false</vt:bool>
  </property>
  <property fmtid="{D5CDD505-2E9C-101B-9397-08002B2CF9AE}" pid="52" name="QR Code">
    <vt:bool>false</vt:bool>
  </property>
  <property fmtid="{D5CDD505-2E9C-101B-9397-08002B2CF9AE}" pid="53" name="IstLeistungsgebot">
    <vt:bool>false</vt:bool>
  </property>
  <property fmtid="{D5CDD505-2E9C-101B-9397-08002B2CF9AE}" pid="54" name="eAkteAktennummerKatalog">
    <vt:lpwstr> </vt:lpwstr>
  </property>
  <property fmtid="{D5CDD505-2E9C-101B-9397-08002B2CF9AE}" pid="55" name="MasterDocument">
    <vt:bool>true</vt:bool>
  </property>
  <property fmtid="{D5CDD505-2E9C-101B-9397-08002B2CF9AE}" pid="56" name="GUID">
    <vt:lpwstr>{C94159BE-6ECA-4CDA-961B-B67E317F0D6E}</vt:lpwstr>
  </property>
  <property fmtid="{D5CDD505-2E9C-101B-9397-08002B2CF9AE}" pid="57" name="SessionGUID">
    <vt:lpwstr>c6cbadc2-a6be-4d3e-8718-ab6bff9ee32a</vt:lpwstr>
  </property>
  <property fmtid="{D5CDD505-2E9C-101B-9397-08002B2CF9AE}" pid="58" name="DatensatzGUID">
    <vt:lpwstr>7fae9ebd-cd4d-4398-96ed-358b28c2c4bb</vt:lpwstr>
  </property>
  <property fmtid="{D5CDD505-2E9C-101B-9397-08002B2CF9AE}" pid="59" name="Datensätze">
    <vt:lpwstr>0</vt:lpwstr>
  </property>
  <property fmtid="{D5CDD505-2E9C-101B-9397-08002B2CF9AE}" pid="60" name="Datensatz">
    <vt:lpwstr>0</vt:lpwstr>
  </property>
  <property fmtid="{D5CDD505-2E9C-101B-9397-08002B2CF9AE}" pid="61" name="Adressat">
    <vt:lpwstr>an</vt:lpwstr>
  </property>
  <property fmtid="{D5CDD505-2E9C-101B-9397-08002B2CF9AE}" pid="62" name="Drucken">
    <vt:bool>false</vt:bool>
  </property>
  <property fmtid="{D5CDD505-2E9C-101B-9397-08002B2CF9AE}" pid="63" name="elektr. WV">
    <vt:bool>false</vt:bool>
  </property>
  <property fmtid="{D5CDD505-2E9C-101B-9397-08002B2CF9AE}" pid="64" name="KdNr">
    <vt:lpwstr/>
  </property>
  <property fmtid="{D5CDD505-2E9C-101B-9397-08002B2CF9AE}" pid="65" name="Kunde">
    <vt:lpwstr>, </vt:lpwstr>
  </property>
  <property fmtid="{D5CDD505-2E9C-101B-9397-08002B2CF9AE}" pid="66" name="SpeicherName">
    <vt:lpwstr>Vermittlungsauftrag Ausbildungsstellen-2601151006~Frau Karoline Kuffner</vt:lpwstr>
  </property>
  <property fmtid="{D5CDD505-2E9C-101B-9397-08002B2CF9AE}" pid="67" name="TrackAuskunft">
    <vt:bool>true</vt:bool>
  </property>
  <property fmtid="{D5CDD505-2E9C-101B-9397-08002B2CF9AE}" pid="68" name="eAkteMatrixcodeEleisaMapping">
    <vt:bool>true</vt:bool>
  </property>
  <property fmtid="{D5CDD505-2E9C-101B-9397-08002B2CF9AE}" pid="69" name="eAkteFachschluessel">
    <vt:lpwstr/>
  </property>
  <property fmtid="{D5CDD505-2E9C-101B-9397-08002B2CF9AE}" pid="70" name="eAkteKennzeichenFachschluessel">
    <vt:lpwstr>1</vt:lpwstr>
  </property>
  <property fmtid="{D5CDD505-2E9C-101B-9397-08002B2CF9AE}" pid="71" name="eAkteSekundaerschluessel">
    <vt:lpwstr/>
  </property>
  <property fmtid="{D5CDD505-2E9C-101B-9397-08002B2CF9AE}" pid="72" name="eAkteBearbeiter">
    <vt:lpwstr>KuffnerK</vt:lpwstr>
  </property>
  <property fmtid="{D5CDD505-2E9C-101B-9397-08002B2CF9AE}" pid="73" name="eAkteTeam">
    <vt:lpwstr>441</vt:lpwstr>
  </property>
  <property fmtid="{D5CDD505-2E9C-101B-9397-08002B2CF9AE}" pid="74" name="eAkteTeamBeimMatrixCodeEinfuegen">
    <vt:bool>true</vt:bool>
  </property>
  <property fmtid="{D5CDD505-2E9C-101B-9397-08002B2CF9AE}" pid="75" name="eAkteDienststelle">
    <vt:lpwstr>96209</vt:lpwstr>
  </property>
  <property fmtid="{D5CDD505-2E9C-101B-9397-08002B2CF9AE}" pid="76" name="eAkteDienststelleUebergabe">
    <vt:lpwstr>96209</vt:lpwstr>
  </property>
  <property fmtid="{D5CDD505-2E9C-101B-9397-08002B2CF9AE}" pid="77" name="eAkteDMSPostkorb">
    <vt:lpwstr>{E38B1CD8-5837-42EF-9FC1-24C1525C2874}</vt:lpwstr>
  </property>
  <property fmtid="{D5CDD505-2E9C-101B-9397-08002B2CF9AE}" pid="78" name="eAkteWVPostkorb">
    <vt:lpwstr>{E38B1CD8-5837-42EF-9FC1-24C1525C2874}</vt:lpwstr>
  </property>
  <property fmtid="{D5CDD505-2E9C-101B-9397-08002B2CF9AE}" pid="79" name="eAkteDMSPostkorbName">
    <vt:lpwstr>962-441</vt:lpwstr>
  </property>
  <property fmtid="{D5CDD505-2E9C-101B-9397-08002B2CF9AE}" pid="80" name="eAkteWVPostkorbName">
    <vt:lpwstr>962-441</vt:lpwstr>
  </property>
  <property fmtid="{D5CDD505-2E9C-101B-9397-08002B2CF9AE}" pid="81" name="DMS_FV1">
    <vt:lpwstr/>
  </property>
  <property fmtid="{D5CDD505-2E9C-101B-9397-08002B2CF9AE}" pid="82" name="DMS_FV2">
    <vt:lpwstr/>
  </property>
  <property fmtid="{D5CDD505-2E9C-101B-9397-08002B2CF9AE}" pid="83" name="kunde_vorname">
    <vt:lpwstr/>
  </property>
  <property fmtid="{D5CDD505-2E9C-101B-9397-08002B2CF9AE}" pid="84" name="kunde_nachname">
    <vt:lpwstr/>
  </property>
  <property fmtid="{D5CDD505-2E9C-101B-9397-08002B2CF9AE}" pid="85" name="kunde_strasse">
    <vt:lpwstr/>
  </property>
  <property fmtid="{D5CDD505-2E9C-101B-9397-08002B2CF9AE}" pid="86" name="kunde_plz">
    <vt:lpwstr/>
  </property>
  <property fmtid="{D5CDD505-2E9C-101B-9397-08002B2CF9AE}" pid="87" name="kunde_ort">
    <vt:lpwstr/>
  </property>
  <property fmtid="{D5CDD505-2E9C-101B-9397-08002B2CF9AE}" pid="88" name="kunde_postfach">
    <vt:lpwstr/>
  </property>
  <property fmtid="{D5CDD505-2E9C-101B-9397-08002B2CF9AE}" pid="89" name="kunde_LKZ">
    <vt:lpwstr>DE</vt:lpwstr>
  </property>
  <property fmtid="{D5CDD505-2E9C-101B-9397-08002B2CF9AE}" pid="90" name="HeaderUseHeader">
    <vt:bool>false</vt:bool>
  </property>
  <property fmtid="{D5CDD505-2E9C-101B-9397-08002B2CF9AE}" pid="91" name="HeaderFirstPageDifferent">
    <vt:bool>false</vt:bool>
  </property>
  <property fmtid="{D5CDD505-2E9C-101B-9397-08002B2CF9AE}" pid="92" name="HeaderUseDesignElement">
    <vt:bool>false</vt:bool>
  </property>
  <property fmtid="{D5CDD505-2E9C-101B-9397-08002B2CF9AE}" pid="93" name="Klima">
    <vt:lpwstr>$Klima1$</vt:lpwstr>
  </property>
</Properties>
</file>