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30E5" w14:textId="48DAAB91" w:rsidR="009C71BB" w:rsidRPr="00BA32A9" w:rsidRDefault="009C71BB" w:rsidP="009C71BB">
      <w:pPr>
        <w:pStyle w:val="Untertitel"/>
      </w:pPr>
      <w:r w:rsidRPr="00BA32A9">
        <w:t xml:space="preserve">Abschlussprüfung Winter </w:t>
      </w:r>
      <w:r>
        <w:t>202</w:t>
      </w:r>
      <w:r w:rsidR="00A6676C">
        <w:t>5</w:t>
      </w:r>
      <w:r w:rsidRPr="00BA32A9">
        <w:t xml:space="preserve"> / </w:t>
      </w:r>
      <w:r>
        <w:t>20</w:t>
      </w:r>
      <w:r w:rsidR="00A6676C">
        <w:t>26</w:t>
      </w:r>
    </w:p>
    <w:p w14:paraId="1C72BBED" w14:textId="77777777" w:rsidR="009C71BB" w:rsidRPr="00CC1F98" w:rsidRDefault="009C71BB" w:rsidP="009C71BB">
      <w:pPr>
        <w:pStyle w:val="Flietext"/>
        <w:rPr>
          <w:rFonts w:ascii="Arial" w:hAnsi="Arial" w:cs="Arial"/>
          <w:sz w:val="16"/>
          <w:szCs w:val="16"/>
        </w:rPr>
      </w:pPr>
    </w:p>
    <w:p w14:paraId="0FDCA2A9" w14:textId="310BBE20" w:rsidR="009C71BB" w:rsidRDefault="009C71BB" w:rsidP="009C71BB">
      <w:pPr>
        <w:pStyle w:val="Untertitel"/>
      </w:pPr>
      <w:r w:rsidRPr="00BA32A9">
        <w:t>Zusatzqualifikation:</w:t>
      </w:r>
      <w:r>
        <w:t xml:space="preserve"> </w:t>
      </w:r>
      <w:r w:rsidRPr="00BA32A9">
        <w:t>Internationales Wirtschaftsmanagement mit Fremdsprachen</w:t>
      </w:r>
    </w:p>
    <w:p w14:paraId="7B114D9A" w14:textId="77777777" w:rsidR="009C71BB" w:rsidRPr="009C71BB" w:rsidRDefault="009C71BB" w:rsidP="009C71BB">
      <w:pPr>
        <w:rPr>
          <w:lang w:eastAsia="en-US"/>
        </w:rPr>
      </w:pPr>
    </w:p>
    <w:p w14:paraId="79166B37" w14:textId="4D44DA89" w:rsidR="009C71BB" w:rsidRPr="009C71BB" w:rsidRDefault="009C71BB" w:rsidP="009C71BB">
      <w:pPr>
        <w:pStyle w:val="Flietext"/>
        <w:rPr>
          <w:rStyle w:val="SchwacheHervorhebung"/>
          <w:rFonts w:asciiTheme="majorHAnsi" w:hAnsiTheme="majorHAnsi"/>
          <w:sz w:val="28"/>
          <w:szCs w:val="28"/>
        </w:rPr>
      </w:pPr>
      <w:r w:rsidRPr="009C71BB">
        <w:rPr>
          <w:rStyle w:val="SchwacheHervorhebung"/>
          <w:rFonts w:asciiTheme="majorHAnsi" w:hAnsiTheme="majorHAnsi"/>
          <w:sz w:val="28"/>
          <w:szCs w:val="28"/>
        </w:rPr>
        <w:t>Mündliche Prüfung im Fach „Internationale Betriebswirtschaftslehre“</w:t>
      </w:r>
    </w:p>
    <w:p w14:paraId="6C1C1756" w14:textId="77777777" w:rsidR="009C71BB" w:rsidRPr="00CC1F98" w:rsidRDefault="009C71BB" w:rsidP="009C71BB">
      <w:pPr>
        <w:pStyle w:val="Flietext"/>
        <w:rPr>
          <w:rFonts w:ascii="Arial" w:hAnsi="Arial" w:cs="Arial"/>
        </w:rPr>
      </w:pP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5"/>
        <w:gridCol w:w="730"/>
        <w:gridCol w:w="789"/>
        <w:gridCol w:w="1338"/>
        <w:gridCol w:w="1072"/>
      </w:tblGrid>
      <w:tr w:rsidR="009C71BB" w:rsidRPr="00131D21" w14:paraId="58884262" w14:textId="77777777" w:rsidTr="00671A70">
        <w:tc>
          <w:tcPr>
            <w:tcW w:w="4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82FE9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Name, Vorname:</w:t>
            </w:r>
          </w:p>
          <w:sdt>
            <w:sdtPr>
              <w:rPr>
                <w:rFonts w:asciiTheme="minorHAnsi" w:hAnsiTheme="minorHAnsi"/>
              </w:rPr>
              <w:id w:val="-1041202810"/>
              <w:placeholder>
                <w:docPart w:val="B0069953A65F40BC9A32DDEAF349E8FF"/>
              </w:placeholder>
              <w:showingPlcHdr/>
            </w:sdtPr>
            <w:sdtEndPr/>
            <w:sdtContent>
              <w:p w14:paraId="1112C641" w14:textId="77777777" w:rsidR="009C71BB" w:rsidRPr="009C71BB" w:rsidRDefault="009C71BB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C5F77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Ausbildungsbetrieb:</w:t>
            </w:r>
          </w:p>
          <w:sdt>
            <w:sdtPr>
              <w:rPr>
                <w:rFonts w:asciiTheme="minorHAnsi" w:hAnsiTheme="minorHAnsi"/>
              </w:rPr>
              <w:id w:val="1057436494"/>
              <w:placeholder>
                <w:docPart w:val="B0069953A65F40BC9A32DDEAF349E8FF"/>
              </w:placeholder>
              <w:showingPlcHdr/>
            </w:sdtPr>
            <w:sdtEndPr/>
            <w:sdtContent>
              <w:p w14:paraId="44F72661" w14:textId="77777777" w:rsidR="009C71BB" w:rsidRPr="009C71BB" w:rsidRDefault="009C71BB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</w:tc>
      </w:tr>
      <w:tr w:rsidR="009C71BB" w:rsidRPr="00131D21" w14:paraId="1B5A73E9" w14:textId="77777777" w:rsidTr="00671A70">
        <w:tc>
          <w:tcPr>
            <w:tcW w:w="4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67A00F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Ausbildung als:</w:t>
            </w:r>
          </w:p>
          <w:sdt>
            <w:sdtPr>
              <w:rPr>
                <w:rFonts w:asciiTheme="minorHAnsi" w:hAnsiTheme="minorHAnsi"/>
              </w:rPr>
              <w:id w:val="1973101408"/>
              <w:placeholder>
                <w:docPart w:val="B0069953A65F40BC9A32DDEAF349E8FF"/>
              </w:placeholder>
              <w:showingPlcHdr/>
            </w:sdtPr>
            <w:sdtEndPr/>
            <w:sdtContent>
              <w:p w14:paraId="68746651" w14:textId="77777777" w:rsidR="009C71BB" w:rsidRPr="009C71BB" w:rsidRDefault="009C71BB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92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862FD4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Zweite Fremdsprache: </w:t>
            </w:r>
          </w:p>
          <w:sdt>
            <w:sdtPr>
              <w:rPr>
                <w:rFonts w:asciiTheme="minorHAnsi" w:hAnsiTheme="minorHAnsi"/>
              </w:rPr>
              <w:id w:val="-914080296"/>
              <w:placeholder>
                <w:docPart w:val="B0069953A65F40BC9A32DDEAF349E8FF"/>
              </w:placeholder>
              <w:showingPlcHdr/>
            </w:sdtPr>
            <w:sdtEndPr/>
            <w:sdtContent>
              <w:p w14:paraId="3AE5C244" w14:textId="12D57159" w:rsidR="009C71BB" w:rsidRPr="009C71BB" w:rsidRDefault="009C71BB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C00EA4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C71BB" w:rsidRPr="00131D21" w14:paraId="7FF68D21" w14:textId="77777777" w:rsidTr="00671A70">
        <w:trPr>
          <w:cantSplit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D76E0" w14:textId="77777777" w:rsidR="009C71BB" w:rsidRPr="00B7472E" w:rsidRDefault="009C71BB" w:rsidP="00671A70">
            <w:pPr>
              <w:pStyle w:val="Flietext"/>
              <w:rPr>
                <w:sz w:val="16"/>
                <w:szCs w:val="16"/>
              </w:rPr>
            </w:pPr>
          </w:p>
          <w:p w14:paraId="1D666949" w14:textId="77777777" w:rsidR="009C71BB" w:rsidRPr="00CC1F98" w:rsidRDefault="009C71BB" w:rsidP="00671A70">
            <w:pPr>
              <w:pStyle w:val="Untertitel"/>
            </w:pPr>
            <w:r w:rsidRPr="00CC1F98">
              <w:t>Themenvorschläge für die Präsentation mit Inhaltsangabe:</w:t>
            </w:r>
          </w:p>
          <w:p w14:paraId="7CE1DD5F" w14:textId="77777777" w:rsidR="009C71BB" w:rsidRPr="00B7472E" w:rsidRDefault="009C71BB" w:rsidP="00671A70">
            <w:pPr>
              <w:pStyle w:val="Flietext"/>
              <w:rPr>
                <w:sz w:val="16"/>
                <w:szCs w:val="16"/>
              </w:rPr>
            </w:pPr>
          </w:p>
        </w:tc>
      </w:tr>
      <w:tr w:rsidR="009C71BB" w:rsidRPr="00131D21" w14:paraId="5C8C4105" w14:textId="77777777" w:rsidTr="00671A70">
        <w:trPr>
          <w:cantSplit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12280" w14:textId="77777777" w:rsidR="009C71BB" w:rsidRPr="00B7472E" w:rsidRDefault="009C71BB" w:rsidP="00671A70">
            <w:pPr>
              <w:pStyle w:val="Flietext"/>
              <w:rPr>
                <w:sz w:val="10"/>
                <w:szCs w:val="10"/>
              </w:rPr>
            </w:pPr>
          </w:p>
          <w:p w14:paraId="4AE5578D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Für die mündliche Prüfung „Internationale Betriebswirtschaftslehre“ hat jeder Prüfling 2 Themen einzureichen, von denen der Prüfungsausschuss sich für eines entscheidet, das der Prüfling präsentieren muss. </w:t>
            </w:r>
          </w:p>
          <w:p w14:paraId="5B5C87E6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Die Themen sind aus den Bereichen: </w:t>
            </w:r>
          </w:p>
          <w:p w14:paraId="07D66DEE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Wareneinkauf- und </w:t>
            </w:r>
            <w:proofErr w:type="spellStart"/>
            <w:r w:rsidRPr="009C71BB">
              <w:rPr>
                <w:rFonts w:asciiTheme="minorHAnsi" w:hAnsiTheme="minorHAnsi"/>
              </w:rPr>
              <w:t>verkauf</w:t>
            </w:r>
            <w:proofErr w:type="spellEnd"/>
            <w:r w:rsidRPr="009C71BB">
              <w:rPr>
                <w:rFonts w:asciiTheme="minorHAnsi" w:hAnsiTheme="minorHAnsi"/>
              </w:rPr>
              <w:t xml:space="preserve">, Marketing, Logistik und Zahlungsverkehr zu wählen. </w:t>
            </w:r>
          </w:p>
          <w:p w14:paraId="4844021A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Vorbereitungszeit ca. 15 Minuten nach Bekanntgabe des Themas.</w:t>
            </w:r>
          </w:p>
          <w:p w14:paraId="74117396" w14:textId="77777777" w:rsidR="009C71BB" w:rsidRPr="00B7472E" w:rsidRDefault="009C71BB" w:rsidP="00671A70">
            <w:pPr>
              <w:pStyle w:val="Flietext"/>
              <w:rPr>
                <w:sz w:val="10"/>
                <w:szCs w:val="10"/>
              </w:rPr>
            </w:pPr>
          </w:p>
        </w:tc>
      </w:tr>
      <w:tr w:rsidR="009C71BB" w:rsidRPr="00131D21" w14:paraId="29CE925C" w14:textId="77777777" w:rsidTr="00671A70">
        <w:trPr>
          <w:cantSplit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73CA7" w14:textId="77777777" w:rsidR="009C71BB" w:rsidRPr="00131D21" w:rsidRDefault="009C71BB" w:rsidP="00671A70">
            <w:pPr>
              <w:pStyle w:val="Flietext"/>
            </w:pPr>
            <w:r w:rsidRPr="009C71BB">
              <w:rPr>
                <w:rFonts w:ascii="Korb" w:hAnsi="Korb"/>
                <w:sz w:val="28"/>
                <w:szCs w:val="28"/>
              </w:rPr>
              <w:t>Thema 1</w:t>
            </w:r>
            <w:r w:rsidRPr="006076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650751292"/>
                <w:placeholder>
                  <w:docPart w:val="B0069953A65F40BC9A32DDEAF349E8FF"/>
                </w:placeholder>
                <w:showingPlcHdr/>
              </w:sdtPr>
              <w:sdtEndPr/>
              <w:sdtContent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sdtContent>
            </w:sdt>
          </w:p>
        </w:tc>
      </w:tr>
      <w:tr w:rsidR="009C71BB" w:rsidRPr="00131D21" w14:paraId="1AB42C6A" w14:textId="77777777" w:rsidTr="00671A70">
        <w:trPr>
          <w:cantSplit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19608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Bitte beschreiben Sie kurz/stichwortartig Ihr Thema:</w:t>
            </w:r>
          </w:p>
          <w:sdt>
            <w:sdtPr>
              <w:rPr>
                <w:rFonts w:asciiTheme="minorHAnsi" w:hAnsiTheme="minorHAnsi"/>
              </w:rPr>
              <w:id w:val="2030840400"/>
              <w:placeholder>
                <w:docPart w:val="B0069953A65F40BC9A32DDEAF349E8FF"/>
              </w:placeholder>
              <w:showingPlcHdr/>
            </w:sdtPr>
            <w:sdtEndPr/>
            <w:sdtContent>
              <w:p w14:paraId="27759D1B" w14:textId="77777777" w:rsidR="009C71BB" w:rsidRPr="009C71BB" w:rsidRDefault="009C71BB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  <w:p w14:paraId="6618D35F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</w:p>
          <w:p w14:paraId="6171D70D" w14:textId="77777777" w:rsidR="009C71BB" w:rsidRDefault="009C71BB" w:rsidP="00671A70">
            <w:pPr>
              <w:pStyle w:val="Flietext"/>
            </w:pPr>
          </w:p>
          <w:p w14:paraId="6753EB02" w14:textId="77777777" w:rsidR="009C71BB" w:rsidRDefault="009C71BB" w:rsidP="00671A70">
            <w:pPr>
              <w:pStyle w:val="Flietext"/>
            </w:pPr>
          </w:p>
          <w:p w14:paraId="266F0CCD" w14:textId="77777777" w:rsidR="00FA3264" w:rsidRDefault="00FA3264" w:rsidP="00671A70">
            <w:pPr>
              <w:pStyle w:val="Flietext"/>
            </w:pPr>
          </w:p>
          <w:p w14:paraId="3DF4027D" w14:textId="77777777" w:rsidR="009C71BB" w:rsidRDefault="009C71BB" w:rsidP="00671A70">
            <w:pPr>
              <w:pStyle w:val="Flietext"/>
            </w:pPr>
          </w:p>
          <w:p w14:paraId="6F86275B" w14:textId="77777777" w:rsidR="009C71BB" w:rsidRDefault="009C71BB" w:rsidP="00671A70">
            <w:pPr>
              <w:pStyle w:val="Flietext"/>
            </w:pPr>
          </w:p>
          <w:p w14:paraId="64EF7952" w14:textId="77777777" w:rsidR="0013419F" w:rsidRDefault="0013419F" w:rsidP="00671A70">
            <w:pPr>
              <w:pStyle w:val="Flietext"/>
            </w:pPr>
          </w:p>
          <w:p w14:paraId="1A571B04" w14:textId="77777777" w:rsidR="009C71BB" w:rsidRPr="00131D21" w:rsidRDefault="009C71BB" w:rsidP="00671A70">
            <w:pPr>
              <w:pStyle w:val="Flietext"/>
            </w:pPr>
          </w:p>
        </w:tc>
      </w:tr>
      <w:tr w:rsidR="009C71BB" w:rsidRPr="00131D21" w14:paraId="0C5C5FEC" w14:textId="77777777" w:rsidTr="009C71BB">
        <w:trPr>
          <w:cantSplit/>
          <w:trHeight w:val="419"/>
        </w:trPr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8AEAF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Ich beabsichtige die Präsentation wie folgt vorzutragen:</w:t>
            </w:r>
          </w:p>
          <w:p w14:paraId="06F230B1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 *bitte Zutreffendes ankreuzen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2A3DC" w14:textId="782E74E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</w:t>
            </w:r>
            <w:r w:rsidRPr="009C71BB">
              <w:rPr>
                <w:rFonts w:asciiTheme="minorHAnsi" w:hAnsiTheme="minorHAnsi"/>
              </w:rPr>
              <w:t>Deutsch*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4F32E" w14:textId="77777777" w:rsidR="009C71BB" w:rsidRDefault="009C71BB" w:rsidP="00671A70">
            <w:pPr>
              <w:pStyle w:val="Flietext"/>
              <w:rPr>
                <w:sz w:val="10"/>
                <w:szCs w:val="10"/>
              </w:rPr>
            </w:pPr>
          </w:p>
          <w:p w14:paraId="7C4217C1" w14:textId="77777777" w:rsidR="009C71BB" w:rsidRPr="00DB59EA" w:rsidRDefault="009C71BB" w:rsidP="00671A70">
            <w:pPr>
              <w:pStyle w:val="Flietext"/>
              <w:rPr>
                <w:sz w:val="10"/>
                <w:szCs w:val="10"/>
              </w:rPr>
            </w:pPr>
          </w:p>
          <w:sdt>
            <w:sdtPr>
              <w:id w:val="924928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64479" w14:textId="77777777" w:rsidR="009C71BB" w:rsidRPr="00131D21" w:rsidRDefault="009C71BB" w:rsidP="00671A70">
                <w:pPr>
                  <w:pStyle w:val="Fli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D8516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In Englisch*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78080" w14:textId="77777777" w:rsidR="009C71BB" w:rsidRDefault="009C71BB" w:rsidP="00671A70">
            <w:pPr>
              <w:pStyle w:val="Flietext"/>
              <w:rPr>
                <w:sz w:val="10"/>
                <w:szCs w:val="10"/>
              </w:rPr>
            </w:pPr>
          </w:p>
          <w:p w14:paraId="0B896A5F" w14:textId="77777777" w:rsidR="009C71BB" w:rsidRPr="00DB59EA" w:rsidRDefault="009C71BB" w:rsidP="00671A70">
            <w:pPr>
              <w:pStyle w:val="Flietext"/>
              <w:rPr>
                <w:sz w:val="10"/>
                <w:szCs w:val="10"/>
              </w:rPr>
            </w:pPr>
          </w:p>
          <w:sdt>
            <w:sdtPr>
              <w:id w:val="-1031796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C27702" w14:textId="77777777" w:rsidR="009C71BB" w:rsidRPr="00131D21" w:rsidRDefault="009C71BB" w:rsidP="00671A70">
                <w:pPr>
                  <w:pStyle w:val="Fli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C71BB" w:rsidRPr="00BA32A9" w14:paraId="2E2886F9" w14:textId="77777777" w:rsidTr="00671A70">
        <w:trPr>
          <w:cantSplit/>
          <w:trHeight w:val="163"/>
        </w:trPr>
        <w:tc>
          <w:tcPr>
            <w:tcW w:w="8859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4ED88C31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Zugelassene und zur Verfügung gestellte Medien am Prüfungsort</w:t>
            </w:r>
            <w:r w:rsidRPr="009C71BB">
              <w:rPr>
                <w:rFonts w:asciiTheme="minorHAnsi" w:hAnsiTheme="minorHAnsi"/>
                <w:b/>
              </w:rPr>
              <w:t>: Metaplantafel und Pinnwand</w:t>
            </w:r>
          </w:p>
          <w:p w14:paraId="64871B20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</w:p>
        </w:tc>
      </w:tr>
      <w:tr w:rsidR="009C71BB" w:rsidRPr="00BA32A9" w14:paraId="18AADC03" w14:textId="77777777" w:rsidTr="00671A70">
        <w:trPr>
          <w:cantSplit/>
          <w:trHeight w:val="163"/>
        </w:trPr>
        <w:tc>
          <w:tcPr>
            <w:tcW w:w="8859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63CECAF5" w14:textId="3EB22411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Bitte beachten Sie</w:t>
            </w:r>
            <w:r>
              <w:rPr>
                <w:rFonts w:asciiTheme="minorHAnsi" w:hAnsiTheme="minorHAnsi"/>
              </w:rPr>
              <w:t>,</w:t>
            </w:r>
            <w:r w:rsidRPr="009C71BB">
              <w:rPr>
                <w:rFonts w:asciiTheme="minorHAnsi" w:hAnsiTheme="minorHAnsi"/>
              </w:rPr>
              <w:t xml:space="preserve"> </w:t>
            </w:r>
            <w:r w:rsidRPr="009C71BB">
              <w:rPr>
                <w:rFonts w:asciiTheme="minorHAnsi" w:hAnsiTheme="minorHAnsi"/>
                <w:u w:val="single"/>
              </w:rPr>
              <w:t>dass nachträgliche Änderungen leider nicht mehr möglich sind</w:t>
            </w:r>
            <w:r>
              <w:rPr>
                <w:rFonts w:asciiTheme="minorHAnsi" w:hAnsiTheme="minorHAnsi"/>
                <w:u w:val="single"/>
              </w:rPr>
              <w:t>.</w:t>
            </w:r>
          </w:p>
          <w:p w14:paraId="0F4D044E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</w:p>
        </w:tc>
      </w:tr>
      <w:tr w:rsidR="009C71BB" w:rsidRPr="00BA32A9" w14:paraId="1E1D8366" w14:textId="77777777" w:rsidTr="00671A70">
        <w:trPr>
          <w:cantSplit/>
          <w:trHeight w:val="60"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2D978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</w:p>
        </w:tc>
      </w:tr>
      <w:tr w:rsidR="009C71BB" w:rsidRPr="00BA32A9" w14:paraId="32C17469" w14:textId="77777777" w:rsidTr="00671A70">
        <w:trPr>
          <w:cantSplit/>
          <w:trHeight w:val="60"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E3B911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  <w:b/>
              </w:rPr>
            </w:pPr>
            <w:r w:rsidRPr="009C71BB">
              <w:rPr>
                <w:rFonts w:asciiTheme="minorHAnsi" w:hAnsiTheme="minorHAnsi"/>
                <w:b/>
              </w:rPr>
              <w:t>Datum und Unterschrift</w:t>
            </w:r>
          </w:p>
          <w:p w14:paraId="397B4DD7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</w:p>
          <w:p w14:paraId="55D52C0B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  <w:b/>
              </w:rPr>
            </w:pPr>
            <w:r w:rsidRPr="009C71BB">
              <w:rPr>
                <w:rFonts w:asciiTheme="minorHAnsi" w:hAnsiTheme="minorHAnsi"/>
                <w:b/>
              </w:rPr>
              <w:t>des Prüflings:                                                                des Ausbilders:</w:t>
            </w:r>
          </w:p>
          <w:p w14:paraId="6E078D37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</w:rPr>
            </w:pPr>
          </w:p>
        </w:tc>
      </w:tr>
      <w:tr w:rsidR="009C71BB" w:rsidRPr="00BA32A9" w14:paraId="3F038E69" w14:textId="77777777" w:rsidTr="00671A70">
        <w:trPr>
          <w:cantSplit/>
          <w:trHeight w:val="60"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2E90E" w14:textId="77777777" w:rsidR="009C71BB" w:rsidRPr="009C71BB" w:rsidRDefault="009C71BB" w:rsidP="00671A70">
            <w:pPr>
              <w:pStyle w:val="Flietext"/>
              <w:rPr>
                <w:rFonts w:asciiTheme="minorHAnsi" w:hAnsiTheme="minorHAnsi"/>
                <w:b/>
              </w:rPr>
            </w:pPr>
          </w:p>
        </w:tc>
      </w:tr>
    </w:tbl>
    <w:p w14:paraId="0A66376B" w14:textId="6D39AFC2" w:rsidR="0013419F" w:rsidRPr="00BA32A9" w:rsidRDefault="0013419F" w:rsidP="009C71BB">
      <w:pPr>
        <w:pStyle w:val="Untertitel"/>
      </w:pPr>
      <w:r w:rsidRPr="00BA32A9">
        <w:lastRenderedPageBreak/>
        <w:t xml:space="preserve">Abschlussprüfung Winter </w:t>
      </w:r>
      <w:r>
        <w:t>202</w:t>
      </w:r>
      <w:r w:rsidR="00A6676C">
        <w:t>5</w:t>
      </w:r>
      <w:r w:rsidRPr="00BA32A9">
        <w:t xml:space="preserve"> / </w:t>
      </w:r>
      <w:r>
        <w:t>202</w:t>
      </w:r>
      <w:r w:rsidR="00A6676C">
        <w:t>6</w:t>
      </w:r>
    </w:p>
    <w:p w14:paraId="0E68AD03" w14:textId="77777777" w:rsidR="0013419F" w:rsidRPr="00CC1F98" w:rsidRDefault="0013419F" w:rsidP="009C71BB">
      <w:pPr>
        <w:pStyle w:val="Flietext"/>
        <w:rPr>
          <w:rFonts w:ascii="Arial" w:hAnsi="Arial" w:cs="Arial"/>
          <w:sz w:val="16"/>
          <w:szCs w:val="16"/>
        </w:rPr>
      </w:pPr>
    </w:p>
    <w:p w14:paraId="60C1F4D9" w14:textId="77777777" w:rsidR="0013419F" w:rsidRDefault="0013419F" w:rsidP="009C71BB">
      <w:pPr>
        <w:pStyle w:val="Untertitel"/>
      </w:pPr>
      <w:r w:rsidRPr="00BA32A9">
        <w:t>Zusatzqualifikation:</w:t>
      </w:r>
      <w:r>
        <w:t xml:space="preserve"> </w:t>
      </w:r>
      <w:r w:rsidRPr="00BA32A9">
        <w:t>Internationales Wirtschaftsmanagement mit Fremdsprachen</w:t>
      </w:r>
    </w:p>
    <w:p w14:paraId="0BDB21D8" w14:textId="77777777" w:rsidR="0013419F" w:rsidRPr="009C71BB" w:rsidRDefault="0013419F" w:rsidP="009C71BB">
      <w:pPr>
        <w:rPr>
          <w:lang w:eastAsia="en-US"/>
        </w:rPr>
      </w:pPr>
    </w:p>
    <w:p w14:paraId="70AE1C5B" w14:textId="77777777" w:rsidR="0013419F" w:rsidRPr="009C71BB" w:rsidRDefault="0013419F" w:rsidP="009C71BB">
      <w:pPr>
        <w:pStyle w:val="Flietext"/>
        <w:rPr>
          <w:rStyle w:val="SchwacheHervorhebung"/>
          <w:rFonts w:asciiTheme="majorHAnsi" w:hAnsiTheme="majorHAnsi"/>
          <w:sz w:val="28"/>
          <w:szCs w:val="28"/>
        </w:rPr>
      </w:pPr>
      <w:r w:rsidRPr="009C71BB">
        <w:rPr>
          <w:rStyle w:val="SchwacheHervorhebung"/>
          <w:rFonts w:asciiTheme="majorHAnsi" w:hAnsiTheme="majorHAnsi"/>
          <w:sz w:val="28"/>
          <w:szCs w:val="28"/>
        </w:rPr>
        <w:t>Mündliche Prüfung im Fach „Internationale Betriebswirtschaftslehre“</w:t>
      </w:r>
    </w:p>
    <w:p w14:paraId="6282B46F" w14:textId="77777777" w:rsidR="0013419F" w:rsidRPr="00CC1F98" w:rsidRDefault="0013419F" w:rsidP="009C71BB">
      <w:pPr>
        <w:pStyle w:val="Flietext"/>
        <w:rPr>
          <w:rFonts w:ascii="Arial" w:hAnsi="Arial" w:cs="Arial"/>
        </w:rPr>
      </w:pP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5"/>
        <w:gridCol w:w="730"/>
        <w:gridCol w:w="789"/>
        <w:gridCol w:w="1338"/>
        <w:gridCol w:w="1072"/>
      </w:tblGrid>
      <w:tr w:rsidR="0013419F" w:rsidRPr="00131D21" w14:paraId="4AD730C4" w14:textId="77777777" w:rsidTr="00671A70">
        <w:tc>
          <w:tcPr>
            <w:tcW w:w="4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0FD63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Name, Vorname:</w:t>
            </w:r>
          </w:p>
          <w:sdt>
            <w:sdtPr>
              <w:rPr>
                <w:rFonts w:asciiTheme="minorHAnsi" w:hAnsiTheme="minorHAnsi"/>
              </w:rPr>
              <w:id w:val="1510872560"/>
              <w:placeholder>
                <w:docPart w:val="AA1300B51960478D94D1EAD79A68D603"/>
              </w:placeholder>
              <w:showingPlcHdr/>
            </w:sdtPr>
            <w:sdtEndPr/>
            <w:sdtContent>
              <w:p w14:paraId="7D158A7D" w14:textId="77777777" w:rsidR="0013419F" w:rsidRPr="009C71BB" w:rsidRDefault="0013419F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EE136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Ausbildungsbetrieb:</w:t>
            </w:r>
          </w:p>
          <w:sdt>
            <w:sdtPr>
              <w:rPr>
                <w:rFonts w:asciiTheme="minorHAnsi" w:hAnsiTheme="minorHAnsi"/>
              </w:rPr>
              <w:id w:val="-203329487"/>
              <w:placeholder>
                <w:docPart w:val="AA1300B51960478D94D1EAD79A68D603"/>
              </w:placeholder>
              <w:showingPlcHdr/>
            </w:sdtPr>
            <w:sdtEndPr/>
            <w:sdtContent>
              <w:p w14:paraId="3EC29B93" w14:textId="77777777" w:rsidR="0013419F" w:rsidRPr="009C71BB" w:rsidRDefault="0013419F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</w:tc>
      </w:tr>
      <w:tr w:rsidR="0013419F" w:rsidRPr="00131D21" w14:paraId="30F0FAC0" w14:textId="77777777" w:rsidTr="00671A70">
        <w:tc>
          <w:tcPr>
            <w:tcW w:w="4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6AB4A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Ausbildung als:</w:t>
            </w:r>
          </w:p>
          <w:sdt>
            <w:sdtPr>
              <w:rPr>
                <w:rFonts w:asciiTheme="minorHAnsi" w:hAnsiTheme="minorHAnsi"/>
              </w:rPr>
              <w:id w:val="1715919352"/>
              <w:placeholder>
                <w:docPart w:val="AA1300B51960478D94D1EAD79A68D603"/>
              </w:placeholder>
              <w:showingPlcHdr/>
            </w:sdtPr>
            <w:sdtEndPr/>
            <w:sdtContent>
              <w:p w14:paraId="2F9618CA" w14:textId="77777777" w:rsidR="0013419F" w:rsidRPr="009C71BB" w:rsidRDefault="0013419F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92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41CE3B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Zweite Fremdsprache: </w:t>
            </w:r>
          </w:p>
          <w:sdt>
            <w:sdtPr>
              <w:rPr>
                <w:rFonts w:asciiTheme="minorHAnsi" w:hAnsiTheme="minorHAnsi"/>
              </w:rPr>
              <w:id w:val="1513262085"/>
              <w:placeholder>
                <w:docPart w:val="AA1300B51960478D94D1EAD79A68D603"/>
              </w:placeholder>
              <w:showingPlcHdr/>
            </w:sdtPr>
            <w:sdtEndPr/>
            <w:sdtContent>
              <w:p w14:paraId="739186E5" w14:textId="77777777" w:rsidR="0013419F" w:rsidRPr="009C71BB" w:rsidRDefault="0013419F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C00EA4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3419F" w:rsidRPr="00131D21" w14:paraId="0B4E9A8F" w14:textId="77777777" w:rsidTr="00671A70">
        <w:trPr>
          <w:cantSplit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05F75" w14:textId="77777777" w:rsidR="0013419F" w:rsidRPr="00B7472E" w:rsidRDefault="0013419F" w:rsidP="00671A70">
            <w:pPr>
              <w:pStyle w:val="Flietext"/>
              <w:rPr>
                <w:sz w:val="16"/>
                <w:szCs w:val="16"/>
              </w:rPr>
            </w:pPr>
          </w:p>
          <w:p w14:paraId="7FEADED2" w14:textId="77777777" w:rsidR="0013419F" w:rsidRPr="00CC1F98" w:rsidRDefault="0013419F" w:rsidP="00671A70">
            <w:pPr>
              <w:pStyle w:val="Untertitel"/>
            </w:pPr>
            <w:r w:rsidRPr="00CC1F98">
              <w:t>Themenvorschläge für die Präsentation mit Inhaltsangabe:</w:t>
            </w:r>
          </w:p>
          <w:p w14:paraId="70731DE4" w14:textId="77777777" w:rsidR="0013419F" w:rsidRPr="00B7472E" w:rsidRDefault="0013419F" w:rsidP="00671A70">
            <w:pPr>
              <w:pStyle w:val="Flietext"/>
              <w:rPr>
                <w:sz w:val="16"/>
                <w:szCs w:val="16"/>
              </w:rPr>
            </w:pPr>
          </w:p>
        </w:tc>
      </w:tr>
      <w:tr w:rsidR="0013419F" w:rsidRPr="00131D21" w14:paraId="27368BD4" w14:textId="77777777" w:rsidTr="00671A70">
        <w:trPr>
          <w:cantSplit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C149F" w14:textId="77777777" w:rsidR="0013419F" w:rsidRPr="00B7472E" w:rsidRDefault="0013419F" w:rsidP="00671A70">
            <w:pPr>
              <w:pStyle w:val="Flietext"/>
              <w:rPr>
                <w:sz w:val="10"/>
                <w:szCs w:val="10"/>
              </w:rPr>
            </w:pPr>
          </w:p>
          <w:p w14:paraId="56000C33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Für die mündliche Prüfung „Internationale Betriebswirtschaftslehre“ hat jeder Prüfling 2 Themen einzureichen, von denen der Prüfungsausschuss sich für eines entscheidet, das der Prüfling präsentieren muss. </w:t>
            </w:r>
          </w:p>
          <w:p w14:paraId="5AE0E4B5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Die Themen sind aus den Bereichen: </w:t>
            </w:r>
          </w:p>
          <w:p w14:paraId="00B2C7FA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Wareneinkauf- und </w:t>
            </w:r>
            <w:proofErr w:type="spellStart"/>
            <w:r w:rsidRPr="009C71BB">
              <w:rPr>
                <w:rFonts w:asciiTheme="minorHAnsi" w:hAnsiTheme="minorHAnsi"/>
              </w:rPr>
              <w:t>verkauf</w:t>
            </w:r>
            <w:proofErr w:type="spellEnd"/>
            <w:r w:rsidRPr="009C71BB">
              <w:rPr>
                <w:rFonts w:asciiTheme="minorHAnsi" w:hAnsiTheme="minorHAnsi"/>
              </w:rPr>
              <w:t xml:space="preserve">, Marketing, Logistik und Zahlungsverkehr zu wählen. </w:t>
            </w:r>
          </w:p>
          <w:p w14:paraId="65AE7B97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Vorbereitungszeit ca. 15 Minuten nach Bekanntgabe des Themas.</w:t>
            </w:r>
          </w:p>
          <w:p w14:paraId="71C82B6B" w14:textId="77777777" w:rsidR="0013419F" w:rsidRPr="00B7472E" w:rsidRDefault="0013419F" w:rsidP="00671A70">
            <w:pPr>
              <w:pStyle w:val="Flietext"/>
              <w:rPr>
                <w:sz w:val="10"/>
                <w:szCs w:val="10"/>
              </w:rPr>
            </w:pPr>
          </w:p>
        </w:tc>
      </w:tr>
      <w:tr w:rsidR="0013419F" w:rsidRPr="00131D21" w14:paraId="595559C0" w14:textId="77777777" w:rsidTr="00671A70">
        <w:trPr>
          <w:cantSplit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F037A" w14:textId="77777777" w:rsidR="0013419F" w:rsidRPr="00131D21" w:rsidRDefault="0013419F" w:rsidP="00671A70">
            <w:pPr>
              <w:pStyle w:val="Flietext"/>
            </w:pPr>
            <w:r w:rsidRPr="009C71BB">
              <w:rPr>
                <w:rFonts w:ascii="Korb" w:hAnsi="Korb"/>
                <w:sz w:val="28"/>
                <w:szCs w:val="28"/>
              </w:rPr>
              <w:t xml:space="preserve">Thema </w:t>
            </w:r>
            <w:r>
              <w:rPr>
                <w:rFonts w:ascii="Korb" w:hAnsi="Korb"/>
                <w:sz w:val="28"/>
                <w:szCs w:val="28"/>
              </w:rPr>
              <w:t>2</w:t>
            </w:r>
            <w:r w:rsidRPr="006076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27904391"/>
                <w:placeholder>
                  <w:docPart w:val="AA1300B51960478D94D1EAD79A68D603"/>
                </w:placeholder>
                <w:showingPlcHdr/>
              </w:sdtPr>
              <w:sdtEndPr/>
              <w:sdtContent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sdtContent>
            </w:sdt>
          </w:p>
        </w:tc>
      </w:tr>
      <w:tr w:rsidR="0013419F" w:rsidRPr="00131D21" w14:paraId="251FDF0A" w14:textId="77777777" w:rsidTr="00671A70">
        <w:trPr>
          <w:cantSplit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11376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Bitte beschreiben Sie kurz/stichwortartig Ihr Thema:</w:t>
            </w:r>
          </w:p>
          <w:sdt>
            <w:sdtPr>
              <w:rPr>
                <w:rFonts w:asciiTheme="minorHAnsi" w:hAnsiTheme="minorHAnsi"/>
              </w:rPr>
              <w:id w:val="1512801258"/>
              <w:placeholder>
                <w:docPart w:val="AA1300B51960478D94D1EAD79A68D603"/>
              </w:placeholder>
              <w:showingPlcHdr/>
            </w:sdtPr>
            <w:sdtEndPr/>
            <w:sdtContent>
              <w:p w14:paraId="3934613F" w14:textId="77777777" w:rsidR="0013419F" w:rsidRPr="009C71BB" w:rsidRDefault="0013419F" w:rsidP="00671A70">
                <w:pPr>
                  <w:pStyle w:val="Flietext"/>
                  <w:rPr>
                    <w:rFonts w:asciiTheme="minorHAnsi" w:hAnsiTheme="minorHAnsi"/>
                  </w:rPr>
                </w:pPr>
                <w:r w:rsidRPr="009C71BB">
                  <w:rPr>
                    <w:rStyle w:val="Platzhaltertext"/>
                    <w:rFonts w:asciiTheme="minorHAnsi" w:hAnsiTheme="minorHAnsi"/>
                  </w:rPr>
                  <w:t>Klicken Sie hier, um Text einzugeben.</w:t>
                </w:r>
              </w:p>
            </w:sdtContent>
          </w:sdt>
          <w:p w14:paraId="29837D63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</w:p>
          <w:p w14:paraId="346E0E17" w14:textId="77777777" w:rsidR="0013419F" w:rsidRDefault="0013419F" w:rsidP="00671A70">
            <w:pPr>
              <w:pStyle w:val="Flietext"/>
            </w:pPr>
          </w:p>
          <w:p w14:paraId="7D1F5AFF" w14:textId="77777777" w:rsidR="0013419F" w:rsidRDefault="0013419F" w:rsidP="00671A70">
            <w:pPr>
              <w:pStyle w:val="Flietext"/>
            </w:pPr>
          </w:p>
          <w:p w14:paraId="36F2F641" w14:textId="77777777" w:rsidR="0013419F" w:rsidRDefault="0013419F" w:rsidP="00671A70">
            <w:pPr>
              <w:pStyle w:val="Flietext"/>
            </w:pPr>
          </w:p>
          <w:p w14:paraId="21DDDAC8" w14:textId="77777777" w:rsidR="0013419F" w:rsidRDefault="0013419F" w:rsidP="00671A70">
            <w:pPr>
              <w:pStyle w:val="Flietext"/>
            </w:pPr>
          </w:p>
          <w:p w14:paraId="571EE2DA" w14:textId="77777777" w:rsidR="0013419F" w:rsidRDefault="0013419F" w:rsidP="00671A70">
            <w:pPr>
              <w:pStyle w:val="Flietext"/>
            </w:pPr>
          </w:p>
          <w:p w14:paraId="56F1A7E0" w14:textId="77777777" w:rsidR="0013419F" w:rsidRDefault="0013419F" w:rsidP="00671A70">
            <w:pPr>
              <w:pStyle w:val="Flietext"/>
            </w:pPr>
          </w:p>
          <w:p w14:paraId="0FC21EAF" w14:textId="77777777" w:rsidR="0013419F" w:rsidRPr="00131D21" w:rsidRDefault="0013419F" w:rsidP="00671A70">
            <w:pPr>
              <w:pStyle w:val="Flietext"/>
            </w:pPr>
          </w:p>
        </w:tc>
      </w:tr>
      <w:tr w:rsidR="0013419F" w:rsidRPr="00131D21" w14:paraId="26F49447" w14:textId="77777777" w:rsidTr="009C71BB">
        <w:trPr>
          <w:cantSplit/>
          <w:trHeight w:val="419"/>
        </w:trPr>
        <w:tc>
          <w:tcPr>
            <w:tcW w:w="4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C56B4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Ich beabsichtige die Präsentation wie folgt vorzutragen:</w:t>
            </w:r>
          </w:p>
          <w:p w14:paraId="1E570997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 xml:space="preserve"> *bitte Zutreffendes ankreuzen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7A34D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</w:t>
            </w:r>
            <w:r w:rsidRPr="009C71BB">
              <w:rPr>
                <w:rFonts w:asciiTheme="minorHAnsi" w:hAnsiTheme="minorHAnsi"/>
              </w:rPr>
              <w:t>Deutsch*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0725B" w14:textId="77777777" w:rsidR="0013419F" w:rsidRDefault="0013419F" w:rsidP="00671A70">
            <w:pPr>
              <w:pStyle w:val="Flietext"/>
              <w:rPr>
                <w:sz w:val="10"/>
                <w:szCs w:val="10"/>
              </w:rPr>
            </w:pPr>
          </w:p>
          <w:p w14:paraId="1A8FB513" w14:textId="77777777" w:rsidR="0013419F" w:rsidRPr="00DB59EA" w:rsidRDefault="0013419F" w:rsidP="00671A70">
            <w:pPr>
              <w:pStyle w:val="Flietext"/>
              <w:rPr>
                <w:sz w:val="10"/>
                <w:szCs w:val="10"/>
              </w:rPr>
            </w:pPr>
          </w:p>
          <w:sdt>
            <w:sdtPr>
              <w:id w:val="482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24D3C" w14:textId="77777777" w:rsidR="0013419F" w:rsidRPr="00131D21" w:rsidRDefault="0013419F" w:rsidP="00671A70">
                <w:pPr>
                  <w:pStyle w:val="Fli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9AB2C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In Englisch*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88F8D" w14:textId="77777777" w:rsidR="0013419F" w:rsidRDefault="0013419F" w:rsidP="00671A70">
            <w:pPr>
              <w:pStyle w:val="Flietext"/>
              <w:rPr>
                <w:sz w:val="10"/>
                <w:szCs w:val="10"/>
              </w:rPr>
            </w:pPr>
          </w:p>
          <w:p w14:paraId="1C17E286" w14:textId="77777777" w:rsidR="0013419F" w:rsidRPr="00DB59EA" w:rsidRDefault="0013419F" w:rsidP="00671A70">
            <w:pPr>
              <w:pStyle w:val="Flietext"/>
              <w:rPr>
                <w:sz w:val="10"/>
                <w:szCs w:val="10"/>
              </w:rPr>
            </w:pPr>
          </w:p>
          <w:sdt>
            <w:sdtPr>
              <w:id w:val="-729070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5A0166" w14:textId="77777777" w:rsidR="0013419F" w:rsidRPr="00131D21" w:rsidRDefault="0013419F" w:rsidP="00671A70">
                <w:pPr>
                  <w:pStyle w:val="Fli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3419F" w:rsidRPr="00BA32A9" w14:paraId="43B2DA3A" w14:textId="77777777" w:rsidTr="00671A70">
        <w:trPr>
          <w:cantSplit/>
          <w:trHeight w:val="163"/>
        </w:trPr>
        <w:tc>
          <w:tcPr>
            <w:tcW w:w="8859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0FE922B1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Zugelassene und zur Verfügung gestellte Medien am Prüfungsort</w:t>
            </w:r>
            <w:r w:rsidRPr="009C71BB">
              <w:rPr>
                <w:rFonts w:asciiTheme="minorHAnsi" w:hAnsiTheme="minorHAnsi"/>
                <w:b/>
              </w:rPr>
              <w:t>: Metaplantafel und Pinnwand</w:t>
            </w:r>
          </w:p>
          <w:p w14:paraId="7DE48AEE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</w:p>
        </w:tc>
      </w:tr>
      <w:tr w:rsidR="0013419F" w:rsidRPr="00BA32A9" w14:paraId="55A2BF9F" w14:textId="77777777" w:rsidTr="00671A70">
        <w:trPr>
          <w:cantSplit/>
          <w:trHeight w:val="163"/>
        </w:trPr>
        <w:tc>
          <w:tcPr>
            <w:tcW w:w="8859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3F6AB006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  <w:r w:rsidRPr="009C71BB">
              <w:rPr>
                <w:rFonts w:asciiTheme="minorHAnsi" w:hAnsiTheme="minorHAnsi"/>
              </w:rPr>
              <w:t>Bitte beachten Sie</w:t>
            </w:r>
            <w:r>
              <w:rPr>
                <w:rFonts w:asciiTheme="minorHAnsi" w:hAnsiTheme="minorHAnsi"/>
              </w:rPr>
              <w:t>,</w:t>
            </w:r>
            <w:r w:rsidRPr="009C71BB">
              <w:rPr>
                <w:rFonts w:asciiTheme="minorHAnsi" w:hAnsiTheme="minorHAnsi"/>
              </w:rPr>
              <w:t xml:space="preserve"> </w:t>
            </w:r>
            <w:r w:rsidRPr="009C71BB">
              <w:rPr>
                <w:rFonts w:asciiTheme="minorHAnsi" w:hAnsiTheme="minorHAnsi"/>
                <w:u w:val="single"/>
              </w:rPr>
              <w:t>dass nachträgliche Änderungen leider nicht mehr möglich sind</w:t>
            </w:r>
            <w:r>
              <w:rPr>
                <w:rFonts w:asciiTheme="minorHAnsi" w:hAnsiTheme="minorHAnsi"/>
                <w:u w:val="single"/>
              </w:rPr>
              <w:t>.</w:t>
            </w:r>
          </w:p>
          <w:p w14:paraId="7AEF9E8F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</w:p>
        </w:tc>
      </w:tr>
      <w:tr w:rsidR="0013419F" w:rsidRPr="00BA32A9" w14:paraId="4E0C7453" w14:textId="77777777" w:rsidTr="00671A70">
        <w:trPr>
          <w:cantSplit/>
          <w:trHeight w:val="60"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E1159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</w:p>
        </w:tc>
      </w:tr>
      <w:tr w:rsidR="0013419F" w:rsidRPr="00BA32A9" w14:paraId="169148D5" w14:textId="77777777" w:rsidTr="00671A70">
        <w:trPr>
          <w:cantSplit/>
          <w:trHeight w:val="60"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D76AB2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  <w:b/>
              </w:rPr>
            </w:pPr>
            <w:r w:rsidRPr="009C71BB">
              <w:rPr>
                <w:rFonts w:asciiTheme="minorHAnsi" w:hAnsiTheme="minorHAnsi"/>
                <w:b/>
              </w:rPr>
              <w:t>Datum und Unterschrift</w:t>
            </w:r>
          </w:p>
          <w:p w14:paraId="392500A3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</w:p>
          <w:p w14:paraId="5B963C1D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  <w:b/>
              </w:rPr>
            </w:pPr>
            <w:r w:rsidRPr="009C71BB">
              <w:rPr>
                <w:rFonts w:asciiTheme="minorHAnsi" w:hAnsiTheme="minorHAnsi"/>
                <w:b/>
              </w:rPr>
              <w:t>des Prüflings:                                                                des Ausbilders:</w:t>
            </w:r>
          </w:p>
          <w:p w14:paraId="2D8D08A4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</w:rPr>
            </w:pPr>
          </w:p>
        </w:tc>
      </w:tr>
      <w:tr w:rsidR="0013419F" w:rsidRPr="00BA32A9" w14:paraId="4DA01F41" w14:textId="77777777" w:rsidTr="00671A70">
        <w:trPr>
          <w:cantSplit/>
          <w:trHeight w:val="60"/>
        </w:trPr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3D145" w14:textId="77777777" w:rsidR="0013419F" w:rsidRPr="009C71BB" w:rsidRDefault="0013419F" w:rsidP="00671A70">
            <w:pPr>
              <w:pStyle w:val="Flietext"/>
              <w:rPr>
                <w:rFonts w:asciiTheme="minorHAnsi" w:hAnsiTheme="minorHAnsi"/>
                <w:b/>
              </w:rPr>
            </w:pPr>
          </w:p>
        </w:tc>
      </w:tr>
    </w:tbl>
    <w:p w14:paraId="40BE23F5" w14:textId="77777777" w:rsidR="0013419F" w:rsidRPr="004A54DB" w:rsidRDefault="0013419F" w:rsidP="004A54DB">
      <w:pPr>
        <w:rPr>
          <w:sz w:val="16"/>
          <w:szCs w:val="16"/>
          <w:lang w:val="en-US"/>
        </w:rPr>
      </w:pPr>
    </w:p>
    <w:sectPr w:rsidR="0013419F" w:rsidRPr="004A54DB" w:rsidSect="00FA32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71" w:right="1361" w:bottom="2410" w:left="1361" w:header="1162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1ADD" w14:textId="77777777" w:rsidR="009C71BB" w:rsidRDefault="009C71BB" w:rsidP="00CD5F9F">
      <w:r>
        <w:separator/>
      </w:r>
    </w:p>
  </w:endnote>
  <w:endnote w:type="continuationSeparator" w:id="0">
    <w:p w14:paraId="33F5BEF7" w14:textId="77777777" w:rsidR="009C71BB" w:rsidRDefault="009C71BB" w:rsidP="00CD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Pro"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Pro LightMax">
    <w:altName w:val="Calibri"/>
    <w:charset w:val="00"/>
    <w:family w:val="auto"/>
    <w:pitch w:val="variable"/>
    <w:sig w:usb0="A00002FF" w:usb1="5000A4FB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T Norms Pro Normal">
    <w:altName w:val="Calibri"/>
    <w:charset w:val="00"/>
    <w:family w:val="auto"/>
    <w:pitch w:val="variable"/>
    <w:sig w:usb0="A00002FF" w:usb1="5000A4FB" w:usb2="00000000" w:usb3="00000000" w:csb0="000001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0507" w14:textId="77777777" w:rsidR="00FA3264" w:rsidRDefault="00FA3264" w:rsidP="00FA3264">
    <w:pPr>
      <w:pStyle w:val="Fuzeile"/>
      <w:rPr>
        <w:rFonts w:asciiTheme="minorHAnsi" w:hAnsiTheme="minorHAnsi"/>
      </w:rPr>
    </w:pPr>
  </w:p>
  <w:p w14:paraId="042FABE7" w14:textId="77777777" w:rsidR="00FA3264" w:rsidRDefault="00FA3264">
    <w:pPr>
      <w:pStyle w:val="Fuzeile"/>
      <w:rPr>
        <w:rFonts w:asciiTheme="minorHAnsi" w:hAnsiTheme="minorHAnsi"/>
      </w:rPr>
    </w:pPr>
  </w:p>
  <w:p w14:paraId="6B9835EA" w14:textId="289556CD" w:rsidR="00FA3264" w:rsidRPr="00FA3264" w:rsidRDefault="00FA3264">
    <w:pPr>
      <w:pStyle w:val="Fuzeile"/>
      <w:rPr>
        <w:rFonts w:asciiTheme="minorHAnsi" w:hAnsiTheme="minorHAnsi"/>
      </w:rPr>
    </w:pPr>
    <w:r w:rsidRPr="00FA3264">
      <w:rPr>
        <w:rFonts w:asciiTheme="minorHAnsi" w:hAnsiTheme="minorHAnsi"/>
      </w:rPr>
      <w:t>Industrie- und Handelskammer Heilbronn-Franken</w:t>
    </w:r>
  </w:p>
  <w:p w14:paraId="4E35BF86" w14:textId="0BFA3D23" w:rsidR="00FA3264" w:rsidRPr="00FA3264" w:rsidRDefault="00FA3264">
    <w:pPr>
      <w:pStyle w:val="Fuzeile"/>
      <w:rPr>
        <w:rStyle w:val="FuzeileZchn"/>
        <w:rFonts w:asciiTheme="minorHAnsi" w:hAnsiTheme="minorHAnsi"/>
      </w:rPr>
    </w:pPr>
    <w:r w:rsidRPr="00FA3264">
      <w:rPr>
        <w:rFonts w:asciiTheme="minorHAnsi" w:hAnsiTheme="minorHAnsi"/>
      </w:rPr>
      <w:t>Ferdinand-Braun-Straße 20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  <w:b/>
        <w:bCs/>
        <w:color w:val="74AF6A" w:themeColor="accent2"/>
        <w:sz w:val="15"/>
        <w:szCs w:val="15"/>
      </w:rPr>
      <w:t>/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</w:rPr>
      <w:t>74074 Heilbronn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  <w:b/>
        <w:bCs/>
        <w:color w:val="74AF6A" w:themeColor="accent2"/>
        <w:sz w:val="15"/>
        <w:szCs w:val="15"/>
      </w:rPr>
      <w:t>/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</w:rPr>
      <w:t>Telefon: 07131 9677-0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  <w:b/>
        <w:bCs/>
        <w:color w:val="74AF6A" w:themeColor="accent2"/>
        <w:sz w:val="15"/>
        <w:szCs w:val="15"/>
      </w:rPr>
      <w:t>/</w:t>
    </w:r>
    <w:r w:rsidRPr="00FA3264">
      <w:rPr>
        <w:rFonts w:asciiTheme="minorHAnsi" w:hAnsiTheme="minorHAnsi"/>
      </w:rPr>
      <w:t> </w:t>
    </w:r>
    <w:r w:rsidRPr="00FA3264">
      <w:rPr>
        <w:rStyle w:val="FuzeileZchn"/>
        <w:rFonts w:asciiTheme="minorHAnsi" w:hAnsiTheme="minorHAnsi"/>
      </w:rPr>
      <w:t xml:space="preserve">Fax: </w:t>
    </w:r>
    <w:r w:rsidRPr="00FA3264">
      <w:rPr>
        <w:rFonts w:asciiTheme="minorHAnsi" w:hAnsiTheme="minorHAnsi"/>
      </w:rPr>
      <w:t>07131 9677</w:t>
    </w:r>
    <w:r w:rsidRPr="00FA3264">
      <w:rPr>
        <w:rStyle w:val="FuzeileZchn"/>
        <w:rFonts w:asciiTheme="minorHAnsi" w:hAnsiTheme="minorHAnsi"/>
      </w:rPr>
      <w:t>-903</w:t>
    </w:r>
  </w:p>
  <w:p w14:paraId="14F22580" w14:textId="77777777" w:rsidR="00FA3264" w:rsidRPr="00FA3264" w:rsidRDefault="00FA3264" w:rsidP="00FA3264">
    <w:pPr>
      <w:pStyle w:val="Fuzeile"/>
      <w:rPr>
        <w:rFonts w:asciiTheme="minorHAnsi" w:hAnsiTheme="minorHAnsi"/>
      </w:rPr>
    </w:pPr>
    <w:r w:rsidRPr="00FA3264">
      <w:rPr>
        <w:rFonts w:asciiTheme="minorHAnsi" w:hAnsiTheme="minorHAnsi"/>
      </w:rPr>
      <w:t xml:space="preserve">E-Mail: </w:t>
    </w:r>
    <w:hyperlink r:id="rId1" w:history="1">
      <w:r w:rsidRPr="00FA3264">
        <w:rPr>
          <w:rStyle w:val="Hyperlink"/>
          <w:u w:val="none"/>
        </w:rPr>
        <w:t>info@heilbronn.ihk.de</w:t>
      </w:r>
    </w:hyperlink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  <w:b/>
        <w:color w:val="74AF6A" w:themeColor="accent2"/>
      </w:rPr>
      <w:t>/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</w:rPr>
      <w:t>Internet: ihk.de/</w:t>
    </w:r>
    <w:proofErr w:type="spellStart"/>
    <w:r w:rsidRPr="00FA3264">
      <w:rPr>
        <w:rFonts w:asciiTheme="minorHAnsi" w:hAnsiTheme="minorHAnsi"/>
      </w:rPr>
      <w:t>heilbronn</w:t>
    </w:r>
    <w:proofErr w:type="spellEnd"/>
    <w:r w:rsidRPr="00FA3264">
      <w:rPr>
        <w:rFonts w:asciiTheme="minorHAnsi" w:hAnsiTheme="minorHAnsi"/>
      </w:rPr>
      <w:t>-franken</w:t>
    </w:r>
  </w:p>
  <w:p w14:paraId="473853BE" w14:textId="77777777" w:rsidR="00FA3264" w:rsidRDefault="00FA32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3B8F" w14:textId="77777777" w:rsidR="00FA3264" w:rsidRDefault="00FA3264">
    <w:pPr>
      <w:pStyle w:val="Fuzeile"/>
      <w:rPr>
        <w:rFonts w:ascii="TT Norms Pro Normal" w:hAnsi="TT Norms Pro Normal"/>
      </w:rPr>
    </w:pPr>
  </w:p>
  <w:p w14:paraId="6D7466C5" w14:textId="77777777" w:rsidR="00FA3264" w:rsidRDefault="00FA3264">
    <w:pPr>
      <w:pStyle w:val="Fuzeile"/>
      <w:rPr>
        <w:rFonts w:ascii="TT Norms Pro Normal" w:hAnsi="TT Norms Pro Normal"/>
      </w:rPr>
    </w:pPr>
  </w:p>
  <w:p w14:paraId="415AB1C4" w14:textId="77777777" w:rsidR="00FA3264" w:rsidRDefault="00FA3264">
    <w:pPr>
      <w:pStyle w:val="Fuzeile"/>
      <w:rPr>
        <w:rFonts w:ascii="TT Norms Pro Normal" w:hAnsi="TT Norms Pro Normal"/>
      </w:rPr>
    </w:pPr>
  </w:p>
  <w:p w14:paraId="3BC8F783" w14:textId="77777777" w:rsidR="00FA3264" w:rsidRDefault="00FA3264">
    <w:pPr>
      <w:pStyle w:val="Fuzeile"/>
      <w:rPr>
        <w:rFonts w:ascii="TT Norms Pro Normal" w:hAnsi="TT Norms Pro Normal"/>
      </w:rPr>
    </w:pPr>
  </w:p>
  <w:p w14:paraId="5F3A182D" w14:textId="77777777" w:rsidR="00FA3264" w:rsidRDefault="00FA3264">
    <w:pPr>
      <w:pStyle w:val="Fuzeile"/>
      <w:rPr>
        <w:rFonts w:ascii="TT Norms Pro Normal" w:hAnsi="TT Norms Pro Normal"/>
      </w:rPr>
    </w:pPr>
  </w:p>
  <w:p w14:paraId="15E64654" w14:textId="0F7CF271" w:rsidR="00FA3264" w:rsidRDefault="00FA3264">
    <w:pPr>
      <w:pStyle w:val="Fuzeile"/>
      <w:rPr>
        <w:rFonts w:ascii="TT Norms Pro Normal" w:hAnsi="TT Norms Pro Normal"/>
      </w:rPr>
    </w:pPr>
    <w:r w:rsidRPr="005C1C51">
      <w:rPr>
        <w:rFonts w:ascii="TT Norms Pro Normal" w:hAnsi="TT Norms Pro Normal"/>
      </w:rPr>
      <w:t>Industrie- und Handelskammer Heilbronn-Franken</w:t>
    </w:r>
  </w:p>
  <w:p w14:paraId="73EBD0E9" w14:textId="17D210BE" w:rsidR="00FA3264" w:rsidRDefault="00FA3264">
    <w:pPr>
      <w:pStyle w:val="Fuzeile"/>
      <w:rPr>
        <w:rStyle w:val="FuzeileZchn"/>
        <w:rFonts w:asciiTheme="minorHAnsi" w:hAnsiTheme="minorHAnsi"/>
      </w:rPr>
    </w:pPr>
    <w:r w:rsidRPr="00FA3264">
      <w:rPr>
        <w:rFonts w:asciiTheme="minorHAnsi" w:hAnsiTheme="minorHAnsi"/>
      </w:rPr>
      <w:t xml:space="preserve">Ferdinand-Braun-Straße 20 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  <w:b/>
        <w:bCs/>
        <w:color w:val="74AF6A" w:themeColor="accent2"/>
        <w:sz w:val="15"/>
        <w:szCs w:val="15"/>
      </w:rPr>
      <w:t>/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</w:rPr>
      <w:t>74074 Heilbronn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  <w:b/>
        <w:bCs/>
        <w:color w:val="74AF6A" w:themeColor="accent2"/>
        <w:sz w:val="15"/>
        <w:szCs w:val="15"/>
      </w:rPr>
      <w:t>/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</w:rPr>
      <w:t>Telefon: 07131 9677-0</w:t>
    </w:r>
    <w:r w:rsidRPr="00FA3264">
      <w:rPr>
        <w:rFonts w:asciiTheme="minorHAnsi" w:hAnsiTheme="minorHAnsi"/>
      </w:rPr>
      <w:t> </w:t>
    </w:r>
    <w:r w:rsidRPr="00FA3264">
      <w:rPr>
        <w:rFonts w:asciiTheme="minorHAnsi" w:hAnsiTheme="minorHAnsi"/>
        <w:b/>
        <w:bCs/>
        <w:color w:val="74AF6A" w:themeColor="accent2"/>
        <w:sz w:val="15"/>
        <w:szCs w:val="15"/>
      </w:rPr>
      <w:t>/</w:t>
    </w:r>
    <w:r w:rsidRPr="00FA3264">
      <w:rPr>
        <w:rFonts w:asciiTheme="minorHAnsi" w:hAnsiTheme="minorHAnsi"/>
      </w:rPr>
      <w:t> </w:t>
    </w:r>
    <w:r w:rsidRPr="00FA3264">
      <w:rPr>
        <w:rStyle w:val="FuzeileZchn"/>
        <w:rFonts w:asciiTheme="minorHAnsi" w:hAnsiTheme="minorHAnsi"/>
      </w:rPr>
      <w:t xml:space="preserve">Fax: </w:t>
    </w:r>
    <w:r w:rsidRPr="00FA3264">
      <w:rPr>
        <w:rFonts w:asciiTheme="minorHAnsi" w:hAnsiTheme="minorHAnsi"/>
      </w:rPr>
      <w:t>07131 9677</w:t>
    </w:r>
    <w:r w:rsidRPr="00FA3264">
      <w:rPr>
        <w:rStyle w:val="FuzeileZchn"/>
        <w:rFonts w:asciiTheme="minorHAnsi" w:hAnsiTheme="minorHAnsi"/>
      </w:rPr>
      <w:t>-903</w:t>
    </w:r>
  </w:p>
  <w:p w14:paraId="2F0CD707" w14:textId="77777777" w:rsidR="00FA3264" w:rsidRPr="00EB74D4" w:rsidRDefault="00FA3264" w:rsidP="00FA3264">
    <w:pPr>
      <w:pStyle w:val="Fuzeile"/>
    </w:pPr>
    <w:r w:rsidRPr="00D60313">
      <w:rPr>
        <w:rFonts w:asciiTheme="minorHAnsi" w:hAnsiTheme="minorHAnsi"/>
      </w:rPr>
      <w:t xml:space="preserve">E-Mail: </w:t>
    </w:r>
    <w:hyperlink r:id="rId1" w:history="1">
      <w:r w:rsidRPr="00D60313">
        <w:rPr>
          <w:rStyle w:val="Hyperlink"/>
          <w:u w:val="none"/>
        </w:rPr>
        <w:t>info@heilbronn.ihk.de</w:t>
      </w:r>
    </w:hyperlink>
    <w:r w:rsidRPr="002A4CCD">
      <w:t> </w:t>
    </w:r>
    <w:r w:rsidRPr="0078139E">
      <w:rPr>
        <w:rFonts w:asciiTheme="majorHAnsi" w:hAnsiTheme="majorHAnsi"/>
        <w:b/>
        <w:color w:val="74AF6A" w:themeColor="accent2"/>
      </w:rPr>
      <w:t>/</w:t>
    </w:r>
    <w:r w:rsidRPr="002A4CCD">
      <w:t> </w:t>
    </w:r>
    <w:r w:rsidRPr="00D60313">
      <w:rPr>
        <w:rFonts w:asciiTheme="minorHAnsi" w:hAnsiTheme="minorHAnsi"/>
      </w:rPr>
      <w:t>Internet: ihk.de/</w:t>
    </w:r>
    <w:proofErr w:type="spellStart"/>
    <w:r w:rsidRPr="00D60313">
      <w:rPr>
        <w:rFonts w:asciiTheme="minorHAnsi" w:hAnsiTheme="minorHAnsi"/>
      </w:rPr>
      <w:t>heilbronn</w:t>
    </w:r>
    <w:proofErr w:type="spellEnd"/>
    <w:r w:rsidRPr="00D60313">
      <w:rPr>
        <w:rFonts w:asciiTheme="minorHAnsi" w:hAnsiTheme="minorHAnsi"/>
      </w:rPr>
      <w:t>-franken</w:t>
    </w:r>
  </w:p>
  <w:p w14:paraId="140C184C" w14:textId="77777777" w:rsidR="00FA3264" w:rsidRPr="00FA3264" w:rsidRDefault="00FA3264">
    <w:pPr>
      <w:pStyle w:val="Fuzeile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BF65" w14:textId="77777777" w:rsidR="00D60313" w:rsidRDefault="00EB74D4" w:rsidP="00D60313">
    <w:pPr>
      <w:pStyle w:val="Fensterzeile"/>
      <w:spacing w:line="200" w:lineRule="exact"/>
      <w:rPr>
        <w:rStyle w:val="FuzeileZchn"/>
      </w:rPr>
    </w:pPr>
    <w:r w:rsidRPr="005C1C51">
      <w:rPr>
        <w:rFonts w:ascii="TT Norms Pro Normal" w:hAnsi="TT Norms Pro Normal"/>
      </w:rPr>
      <w:t>Industrie- und Handelskammer Heilbronn-Franken</w:t>
    </w:r>
    <w:r>
      <w:rPr>
        <w:rFonts w:ascii="TT Norms Pro Normal" w:hAnsi="TT Norms Pro Normal"/>
      </w:rPr>
      <w:br/>
    </w:r>
    <w:r w:rsidR="00D60313" w:rsidRPr="00D60313">
      <w:t>Ferdinand-Braun-Straße 20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5C1C51">
      <w:t>74074 Heilbronn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t>Telefon: 07131 9677-0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rPr>
        <w:rStyle w:val="FuzeileZchn"/>
        <w:rFonts w:asciiTheme="minorHAnsi" w:hAnsiTheme="minorHAnsi"/>
      </w:rPr>
      <w:t xml:space="preserve">Fax: </w:t>
    </w:r>
    <w:r w:rsidR="00D60313" w:rsidRPr="00D60313">
      <w:t>07131 9677</w:t>
    </w:r>
    <w:r w:rsidR="00D60313" w:rsidRPr="00D60313">
      <w:rPr>
        <w:rStyle w:val="FuzeileZchn"/>
        <w:rFonts w:asciiTheme="minorHAnsi" w:hAnsiTheme="minorHAnsi"/>
      </w:rPr>
      <w:t>-</w:t>
    </w:r>
    <w:r w:rsidR="00277E9F">
      <w:rPr>
        <w:rStyle w:val="FuzeileZchn"/>
        <w:rFonts w:asciiTheme="minorHAnsi" w:hAnsiTheme="minorHAnsi"/>
      </w:rPr>
      <w:t>903</w:t>
    </w:r>
  </w:p>
  <w:p w14:paraId="44884ADA" w14:textId="77777777" w:rsidR="002A4CCD" w:rsidRPr="00EB74D4" w:rsidRDefault="00D60313" w:rsidP="00D60313">
    <w:pPr>
      <w:pStyle w:val="Fuzeile"/>
    </w:pPr>
    <w:r w:rsidRPr="00D60313">
      <w:rPr>
        <w:rFonts w:asciiTheme="minorHAnsi" w:hAnsiTheme="minorHAnsi"/>
      </w:rPr>
      <w:t xml:space="preserve">E-Mail: </w:t>
    </w:r>
    <w:hyperlink r:id="rId1" w:history="1">
      <w:r w:rsidRPr="00D60313">
        <w:rPr>
          <w:rStyle w:val="Hyperlink"/>
          <w:u w:val="none"/>
        </w:rPr>
        <w:t>info@heilbronn.ihk.de</w:t>
      </w:r>
    </w:hyperlink>
    <w:r w:rsidRPr="002A4CCD">
      <w:t> </w:t>
    </w:r>
    <w:r w:rsidRPr="0078139E">
      <w:rPr>
        <w:rFonts w:asciiTheme="majorHAnsi" w:hAnsiTheme="majorHAnsi"/>
        <w:b/>
        <w:color w:val="74AF6A" w:themeColor="accent2"/>
      </w:rPr>
      <w:t>/</w:t>
    </w:r>
    <w:r w:rsidRPr="002A4CCD">
      <w:t> </w:t>
    </w:r>
    <w:r w:rsidRPr="00D60313">
      <w:rPr>
        <w:rFonts w:asciiTheme="minorHAnsi" w:hAnsiTheme="minorHAnsi"/>
      </w:rPr>
      <w:t>Internet: ihk.de/</w:t>
    </w:r>
    <w:proofErr w:type="spellStart"/>
    <w:r w:rsidRPr="00D60313">
      <w:rPr>
        <w:rFonts w:asciiTheme="minorHAnsi" w:hAnsiTheme="minorHAnsi"/>
      </w:rPr>
      <w:t>heilbronn</w:t>
    </w:r>
    <w:proofErr w:type="spellEnd"/>
    <w:r w:rsidRPr="00D60313">
      <w:rPr>
        <w:rFonts w:asciiTheme="minorHAnsi" w:hAnsiTheme="minorHAnsi"/>
      </w:rPr>
      <w:t>-franken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AF85" w14:textId="77777777" w:rsidR="009C71BB" w:rsidRDefault="009C71BB" w:rsidP="00CD5F9F">
      <w:r>
        <w:separator/>
      </w:r>
    </w:p>
  </w:footnote>
  <w:footnote w:type="continuationSeparator" w:id="0">
    <w:p w14:paraId="263824A3" w14:textId="77777777" w:rsidR="009C71BB" w:rsidRDefault="009C71BB" w:rsidP="00CD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CAFB" w14:textId="77777777" w:rsidR="00CD5F9F" w:rsidRDefault="00EB74D4" w:rsidP="00B676DD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64AE14B" wp14:editId="41B1D2E3">
          <wp:simplePos x="0" y="0"/>
          <wp:positionH relativeFrom="page">
            <wp:posOffset>905510</wp:posOffset>
          </wp:positionH>
          <wp:positionV relativeFrom="page">
            <wp:posOffset>649605</wp:posOffset>
          </wp:positionV>
          <wp:extent cx="2008456" cy="450000"/>
          <wp:effectExtent l="0" t="0" r="0" b="0"/>
          <wp:wrapNone/>
          <wp:docPr id="866205682" name="Grafik 866205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rafik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1AA"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5DF423BB" wp14:editId="141857C2">
              <wp:simplePos x="0" y="0"/>
              <wp:positionH relativeFrom="column">
                <wp:posOffset>0</wp:posOffset>
              </wp:positionH>
              <wp:positionV relativeFrom="page">
                <wp:posOffset>1296035</wp:posOffset>
              </wp:positionV>
              <wp:extent cx="5832000" cy="183600"/>
              <wp:effectExtent l="0" t="0" r="0" b="698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2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FEA571" w14:textId="540AACD7" w:rsidR="003661AA" w:rsidRPr="003D7E98" w:rsidRDefault="003661AA" w:rsidP="003661A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423B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102.05pt;width:459.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" filled="f" stroked="f" strokeweight=".5pt">
              <v:textbox inset="0,0,0,0">
                <w:txbxContent>
                  <w:p w14:paraId="7DFEA571" w14:textId="540AACD7" w:rsidR="003661AA" w:rsidRPr="003D7E98" w:rsidRDefault="003661AA" w:rsidP="003661AA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4A7BB" w14:textId="77777777" w:rsidR="00D47416" w:rsidRPr="00AC07F0" w:rsidRDefault="000D60D1" w:rsidP="00B676DD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4D46DE" wp14:editId="18A49BEE">
          <wp:simplePos x="0" y="0"/>
          <wp:positionH relativeFrom="page">
            <wp:posOffset>899795</wp:posOffset>
          </wp:positionH>
          <wp:positionV relativeFrom="page">
            <wp:posOffset>649605</wp:posOffset>
          </wp:positionV>
          <wp:extent cx="2008456" cy="450000"/>
          <wp:effectExtent l="0" t="0" r="0" b="0"/>
          <wp:wrapNone/>
          <wp:docPr id="1847409235" name="Grafik 1847409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Grafik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6DD">
      <w:rPr>
        <w:rStyle w:val="Fett"/>
        <w:spacing w:val="-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6DA0"/>
    <w:multiLevelType w:val="hybridMultilevel"/>
    <w:tmpl w:val="CDF0094E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3C2"/>
    <w:multiLevelType w:val="hybridMultilevel"/>
    <w:tmpl w:val="EC2E5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4460"/>
    <w:multiLevelType w:val="hybridMultilevel"/>
    <w:tmpl w:val="5178FB52"/>
    <w:lvl w:ilvl="0" w:tplc="2E76CF24">
      <w:start w:val="1"/>
      <w:numFmt w:val="bullet"/>
      <w:pStyle w:val="Aufzhlungquadra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2C8"/>
    <w:multiLevelType w:val="hybridMultilevel"/>
    <w:tmpl w:val="84426942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0803"/>
    <w:multiLevelType w:val="hybridMultilevel"/>
    <w:tmpl w:val="2B420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D15"/>
    <w:multiLevelType w:val="hybridMultilevel"/>
    <w:tmpl w:val="8696B0C4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B6A20"/>
    <w:multiLevelType w:val="hybridMultilevel"/>
    <w:tmpl w:val="CDD622DE"/>
    <w:lvl w:ilvl="0" w:tplc="0AB65BA2">
      <w:start w:val="1"/>
      <w:numFmt w:val="decimal"/>
      <w:pStyle w:val="AufzhlungZahl"/>
      <w:lvlText w:val="%1."/>
      <w:lvlJc w:val="left"/>
      <w:pPr>
        <w:ind w:left="720" w:hanging="360"/>
      </w:pPr>
      <w:rPr>
        <w:color w:val="74AF6A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B01E6"/>
    <w:multiLevelType w:val="hybridMultilevel"/>
    <w:tmpl w:val="46942046"/>
    <w:lvl w:ilvl="0" w:tplc="AA82B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2BBC"/>
    <w:multiLevelType w:val="hybridMultilevel"/>
    <w:tmpl w:val="12024DEA"/>
    <w:lvl w:ilvl="0" w:tplc="2E76C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5F51"/>
    <w:multiLevelType w:val="hybridMultilevel"/>
    <w:tmpl w:val="C64A7F12"/>
    <w:lvl w:ilvl="0" w:tplc="8390B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23CF"/>
    <w:multiLevelType w:val="hybridMultilevel"/>
    <w:tmpl w:val="E44E29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76D9"/>
    <w:multiLevelType w:val="hybridMultilevel"/>
    <w:tmpl w:val="7F38FC40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349907">
    <w:abstractNumId w:val="2"/>
  </w:num>
  <w:num w:numId="2" w16cid:durableId="1626160086">
    <w:abstractNumId w:val="6"/>
  </w:num>
  <w:num w:numId="3" w16cid:durableId="1241016129">
    <w:abstractNumId w:val="1"/>
  </w:num>
  <w:num w:numId="4" w16cid:durableId="1902061450">
    <w:abstractNumId w:val="10"/>
  </w:num>
  <w:num w:numId="5" w16cid:durableId="400258134">
    <w:abstractNumId w:val="9"/>
  </w:num>
  <w:num w:numId="6" w16cid:durableId="608662688">
    <w:abstractNumId w:val="7"/>
  </w:num>
  <w:num w:numId="7" w16cid:durableId="259988571">
    <w:abstractNumId w:val="4"/>
  </w:num>
  <w:num w:numId="8" w16cid:durableId="1275599720">
    <w:abstractNumId w:val="5"/>
  </w:num>
  <w:num w:numId="9" w16cid:durableId="2056201561">
    <w:abstractNumId w:val="0"/>
  </w:num>
  <w:num w:numId="10" w16cid:durableId="183252120">
    <w:abstractNumId w:val="3"/>
  </w:num>
  <w:num w:numId="11" w16cid:durableId="588737427">
    <w:abstractNumId w:val="11"/>
  </w:num>
  <w:num w:numId="12" w16cid:durableId="1467427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BB"/>
    <w:rsid w:val="00007EF9"/>
    <w:rsid w:val="00014EC4"/>
    <w:rsid w:val="000807BE"/>
    <w:rsid w:val="000A12CD"/>
    <w:rsid w:val="000D193E"/>
    <w:rsid w:val="000D60D1"/>
    <w:rsid w:val="000E3674"/>
    <w:rsid w:val="000E4D04"/>
    <w:rsid w:val="00130C72"/>
    <w:rsid w:val="0013419F"/>
    <w:rsid w:val="00140134"/>
    <w:rsid w:val="00166612"/>
    <w:rsid w:val="001668E1"/>
    <w:rsid w:val="001A5D9D"/>
    <w:rsid w:val="001C1F57"/>
    <w:rsid w:val="00202FC8"/>
    <w:rsid w:val="00210094"/>
    <w:rsid w:val="0023125B"/>
    <w:rsid w:val="002619C9"/>
    <w:rsid w:val="00277E9F"/>
    <w:rsid w:val="002A4CCD"/>
    <w:rsid w:val="002D03D0"/>
    <w:rsid w:val="002D617C"/>
    <w:rsid w:val="0034352C"/>
    <w:rsid w:val="003661AA"/>
    <w:rsid w:val="003779AC"/>
    <w:rsid w:val="00383D98"/>
    <w:rsid w:val="00391BD3"/>
    <w:rsid w:val="003C0426"/>
    <w:rsid w:val="003C0541"/>
    <w:rsid w:val="003F3E40"/>
    <w:rsid w:val="00415DE8"/>
    <w:rsid w:val="0042683D"/>
    <w:rsid w:val="00431E8E"/>
    <w:rsid w:val="004331B7"/>
    <w:rsid w:val="00442B57"/>
    <w:rsid w:val="004864AA"/>
    <w:rsid w:val="0049041E"/>
    <w:rsid w:val="004960F6"/>
    <w:rsid w:val="004A54DB"/>
    <w:rsid w:val="004B0CAD"/>
    <w:rsid w:val="004D191F"/>
    <w:rsid w:val="004F0A29"/>
    <w:rsid w:val="004F44FF"/>
    <w:rsid w:val="00583CE8"/>
    <w:rsid w:val="005A6E33"/>
    <w:rsid w:val="005B650C"/>
    <w:rsid w:val="006A5FB4"/>
    <w:rsid w:val="006B40FD"/>
    <w:rsid w:val="007247CD"/>
    <w:rsid w:val="00736E82"/>
    <w:rsid w:val="00764BE9"/>
    <w:rsid w:val="0078139E"/>
    <w:rsid w:val="007D4369"/>
    <w:rsid w:val="007F3E91"/>
    <w:rsid w:val="00817FC0"/>
    <w:rsid w:val="00843FB9"/>
    <w:rsid w:val="00881FA2"/>
    <w:rsid w:val="00887811"/>
    <w:rsid w:val="008E3B82"/>
    <w:rsid w:val="00910CF1"/>
    <w:rsid w:val="00926576"/>
    <w:rsid w:val="00940CEB"/>
    <w:rsid w:val="00947019"/>
    <w:rsid w:val="00970D05"/>
    <w:rsid w:val="009C71BB"/>
    <w:rsid w:val="009D5E0C"/>
    <w:rsid w:val="009E1914"/>
    <w:rsid w:val="00A37F9F"/>
    <w:rsid w:val="00A6676C"/>
    <w:rsid w:val="00AA7580"/>
    <w:rsid w:val="00AB33EF"/>
    <w:rsid w:val="00AB3D18"/>
    <w:rsid w:val="00AC075E"/>
    <w:rsid w:val="00AC07F0"/>
    <w:rsid w:val="00AC1403"/>
    <w:rsid w:val="00AD5193"/>
    <w:rsid w:val="00B1055D"/>
    <w:rsid w:val="00B1481C"/>
    <w:rsid w:val="00B169B5"/>
    <w:rsid w:val="00B54D9E"/>
    <w:rsid w:val="00B650F1"/>
    <w:rsid w:val="00B676DD"/>
    <w:rsid w:val="00B961E4"/>
    <w:rsid w:val="00C009D5"/>
    <w:rsid w:val="00C1039E"/>
    <w:rsid w:val="00C22C29"/>
    <w:rsid w:val="00C418B6"/>
    <w:rsid w:val="00C73405"/>
    <w:rsid w:val="00CB01A0"/>
    <w:rsid w:val="00CB24C5"/>
    <w:rsid w:val="00CD5F9F"/>
    <w:rsid w:val="00D16907"/>
    <w:rsid w:val="00D45E4C"/>
    <w:rsid w:val="00D46DA1"/>
    <w:rsid w:val="00D473D0"/>
    <w:rsid w:val="00D47416"/>
    <w:rsid w:val="00D56D9C"/>
    <w:rsid w:val="00D57B05"/>
    <w:rsid w:val="00D60313"/>
    <w:rsid w:val="00D9027F"/>
    <w:rsid w:val="00DA0153"/>
    <w:rsid w:val="00DB316F"/>
    <w:rsid w:val="00DD4C06"/>
    <w:rsid w:val="00E069E0"/>
    <w:rsid w:val="00E339E9"/>
    <w:rsid w:val="00E36543"/>
    <w:rsid w:val="00E40A63"/>
    <w:rsid w:val="00EA3A00"/>
    <w:rsid w:val="00EB74D4"/>
    <w:rsid w:val="00EC48AF"/>
    <w:rsid w:val="00ED2256"/>
    <w:rsid w:val="00F01DDD"/>
    <w:rsid w:val="00F200AB"/>
    <w:rsid w:val="00F235FC"/>
    <w:rsid w:val="00F251DF"/>
    <w:rsid w:val="00F855EA"/>
    <w:rsid w:val="00F86011"/>
    <w:rsid w:val="00FA3264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85EC1"/>
  <w15:chartTrackingRefBased/>
  <w15:docId w15:val="{4E01385D-C69A-4C1F-99A3-D9914035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0D60D1"/>
    <w:pPr>
      <w:keepNext/>
      <w:keepLines/>
      <w:spacing w:before="240" w:line="256" w:lineRule="atLeast"/>
      <w:outlineLvl w:val="0"/>
    </w:pPr>
    <w:rPr>
      <w:rFonts w:asciiTheme="majorHAnsi" w:eastAsiaTheme="majorEastAsia" w:hAnsiTheme="majorHAnsi" w:cstheme="majorBidi"/>
      <w:color w:val="00264C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rsid w:val="004960F6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D46DA1"/>
    <w:pPr>
      <w:spacing w:after="0" w:line="240" w:lineRule="auto"/>
    </w:pPr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M">
    <w:name w:val="BM"/>
    <w:basedOn w:val="NormaleTabelle"/>
    <w:uiPriority w:val="99"/>
    <w:rsid w:val="00764B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D60D1"/>
    <w:pPr>
      <w:tabs>
        <w:tab w:val="left" w:pos="6096"/>
      </w:tabs>
      <w:ind w:right="-455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D60D1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AB33EF"/>
    <w:pPr>
      <w:spacing w:line="200" w:lineRule="exact"/>
    </w:pPr>
    <w:rPr>
      <w:rFonts w:ascii="TT Norms Pro LightMax" w:eastAsiaTheme="minorHAnsi" w:hAnsi="TT Norms Pro LightMax" w:cstheme="minorBidi"/>
      <w:sz w:val="1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B33EF"/>
    <w:rPr>
      <w:rFonts w:ascii="TT Norms Pro LightMax" w:hAnsi="TT Norms Pro LightMax"/>
      <w:sz w:val="14"/>
    </w:rPr>
  </w:style>
  <w:style w:type="paragraph" w:customStyle="1" w:styleId="Fensterzeile">
    <w:name w:val="Fensterzeile"/>
    <w:basedOn w:val="Standard"/>
    <w:uiPriority w:val="5"/>
    <w:qFormat/>
    <w:rsid w:val="000D60D1"/>
    <w:pPr>
      <w:spacing w:line="256" w:lineRule="atLeast"/>
    </w:pPr>
    <w:rPr>
      <w:rFonts w:asciiTheme="minorHAnsi" w:eastAsiaTheme="minorHAnsi" w:hAnsiTheme="minorHAnsi" w:cs="Times New Roman (Textkörper CS)"/>
      <w:sz w:val="14"/>
      <w:szCs w:val="22"/>
      <w:lang w:eastAsia="en-US"/>
    </w:rPr>
  </w:style>
  <w:style w:type="paragraph" w:styleId="Titel">
    <w:name w:val="Title"/>
    <w:basedOn w:val="Standard"/>
    <w:next w:val="Standard"/>
    <w:link w:val="TitelZchn"/>
    <w:qFormat/>
    <w:rsid w:val="007D4369"/>
    <w:pPr>
      <w:spacing w:line="308" w:lineRule="exact"/>
      <w:contextualSpacing/>
    </w:pPr>
    <w:rPr>
      <w:rFonts w:asciiTheme="majorHAnsi" w:eastAsiaTheme="minorHAnsi" w:hAnsiTheme="majorHAnsi" w:cstheme="minorBidi"/>
      <w:b/>
      <w:bCs/>
      <w:color w:val="003366" w:themeColor="accent1"/>
      <w:sz w:val="28"/>
      <w:szCs w:val="28"/>
      <w:lang w:eastAsia="en-US"/>
    </w:rPr>
  </w:style>
  <w:style w:type="character" w:customStyle="1" w:styleId="TitelZchn">
    <w:name w:val="Titel Zchn"/>
    <w:basedOn w:val="Absatz-Standardschriftart"/>
    <w:link w:val="Titel"/>
    <w:rsid w:val="00EA3A00"/>
    <w:rPr>
      <w:rFonts w:asciiTheme="majorHAnsi" w:hAnsiTheme="majorHAnsi"/>
      <w:b/>
      <w:bCs/>
      <w:color w:val="003366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DD4C06"/>
    <w:rPr>
      <w:rFonts w:ascii="TT Norms Pro Normal" w:hAnsi="TT Norms Pro Normal"/>
      <w:b w:val="0"/>
      <w:bCs/>
    </w:rPr>
  </w:style>
  <w:style w:type="paragraph" w:customStyle="1" w:styleId="Kontaktdaten">
    <w:name w:val="Kontaktdaten"/>
    <w:basedOn w:val="Standard"/>
    <w:uiPriority w:val="5"/>
    <w:qFormat/>
    <w:rsid w:val="000D60D1"/>
    <w:pPr>
      <w:spacing w:line="224" w:lineRule="exact"/>
    </w:pPr>
    <w:rPr>
      <w:rFonts w:asciiTheme="minorHAnsi" w:hAnsiTheme="minorHAnsi"/>
      <w:sz w:val="16"/>
      <w:szCs w:val="20"/>
    </w:rPr>
  </w:style>
  <w:style w:type="paragraph" w:styleId="Untertitel">
    <w:name w:val="Subtitle"/>
    <w:basedOn w:val="Titel"/>
    <w:next w:val="Standard"/>
    <w:link w:val="UntertitelZchn"/>
    <w:uiPriority w:val="1"/>
    <w:qFormat/>
    <w:rsid w:val="00AC1403"/>
    <w:rPr>
      <w:b w:val="0"/>
    </w:rPr>
  </w:style>
  <w:style w:type="character" w:customStyle="1" w:styleId="UntertitelZchn">
    <w:name w:val="Untertitel Zchn"/>
    <w:basedOn w:val="Absatz-Standardschriftart"/>
    <w:link w:val="Untertitel"/>
    <w:uiPriority w:val="1"/>
    <w:rsid w:val="00EA3A00"/>
    <w:rPr>
      <w:rFonts w:asciiTheme="majorHAnsi" w:hAnsiTheme="majorHAnsi"/>
      <w:bCs/>
      <w:color w:val="003366" w:themeColor="accent1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60D1"/>
    <w:rPr>
      <w:rFonts w:asciiTheme="majorHAnsi" w:eastAsiaTheme="majorEastAsia" w:hAnsiTheme="majorHAnsi" w:cstheme="majorBidi"/>
      <w:color w:val="00264C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B74D4"/>
    <w:rPr>
      <w:rFonts w:asciiTheme="minorHAnsi" w:hAnsiTheme="minorHAnsi"/>
      <w:color w:val="000000" w:themeColor="hyperlink"/>
      <w:u w:val="single"/>
    </w:rPr>
  </w:style>
  <w:style w:type="paragraph" w:styleId="Listenabsatz">
    <w:name w:val="List Paragraph"/>
    <w:basedOn w:val="Standard"/>
    <w:uiPriority w:val="34"/>
    <w:rsid w:val="004A54DB"/>
    <w:pPr>
      <w:spacing w:line="256" w:lineRule="atLeast"/>
      <w:ind w:left="720"/>
      <w:contextualSpacing/>
    </w:pPr>
    <w:rPr>
      <w:rFonts w:asciiTheme="minorHAnsi" w:eastAsiaTheme="minorHAnsi" w:hAnsiTheme="minorHAnsi" w:cstheme="minorBidi"/>
      <w:color w:val="003366"/>
      <w:sz w:val="20"/>
      <w:szCs w:val="22"/>
      <w:lang w:eastAsia="en-US"/>
    </w:rPr>
  </w:style>
  <w:style w:type="paragraph" w:customStyle="1" w:styleId="Aufzhlungquadrat">
    <w:name w:val="Aufzählung quadrat"/>
    <w:basedOn w:val="Standard"/>
    <w:uiPriority w:val="3"/>
    <w:qFormat/>
    <w:rsid w:val="003C0426"/>
    <w:pPr>
      <w:numPr>
        <w:numId w:val="1"/>
      </w:numPr>
      <w:spacing w:line="256" w:lineRule="atLeast"/>
      <w:contextualSpacing/>
    </w:pPr>
    <w:rPr>
      <w:rFonts w:asciiTheme="minorHAnsi" w:eastAsiaTheme="minorHAnsi" w:hAnsiTheme="minorHAnsi" w:cstheme="minorBidi"/>
      <w:color w:val="003366" w:themeColor="accent1"/>
      <w:sz w:val="20"/>
      <w:szCs w:val="22"/>
      <w:lang w:eastAsia="en-US"/>
    </w:rPr>
  </w:style>
  <w:style w:type="paragraph" w:customStyle="1" w:styleId="AufzhlungZahl">
    <w:name w:val="Aufzählung Zahl"/>
    <w:basedOn w:val="Standard"/>
    <w:uiPriority w:val="4"/>
    <w:qFormat/>
    <w:rsid w:val="003C0426"/>
    <w:pPr>
      <w:numPr>
        <w:numId w:val="2"/>
      </w:numPr>
      <w:spacing w:line="256" w:lineRule="atLeast"/>
      <w:contextualSpacing/>
    </w:pPr>
    <w:rPr>
      <w:rFonts w:asciiTheme="minorHAnsi" w:eastAsiaTheme="minorHAnsi" w:hAnsiTheme="minorHAnsi" w:cstheme="minorBidi"/>
      <w:color w:val="003366" w:themeColor="accent1"/>
      <w:sz w:val="20"/>
      <w:szCs w:val="22"/>
      <w:lang w:eastAsia="en-US"/>
    </w:rPr>
  </w:style>
  <w:style w:type="paragraph" w:customStyle="1" w:styleId="Flietext">
    <w:name w:val="Fließtext"/>
    <w:link w:val="FlietextZchn"/>
    <w:uiPriority w:val="2"/>
    <w:qFormat/>
    <w:rsid w:val="009C71BB"/>
    <w:pPr>
      <w:spacing w:after="2" w:line="240" w:lineRule="auto"/>
    </w:pPr>
    <w:rPr>
      <w:rFonts w:ascii="Agfa Rotis Sans Serif" w:hAnsi="Agfa Rotis Sans Serif" w:cs="Times New Roman"/>
      <w:color w:val="000000" w:themeColor="text1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uiPriority w:val="2"/>
    <w:rsid w:val="009C71BB"/>
    <w:rPr>
      <w:rFonts w:ascii="Agfa Rotis Sans Serif" w:hAnsi="Agfa Rotis Sans Serif" w:cs="Times New Roman"/>
      <w:color w:val="000000" w:themeColor="text1"/>
      <w:sz w:val="20"/>
      <w:szCs w:val="20"/>
      <w:lang w:eastAsia="de-DE"/>
    </w:rPr>
  </w:style>
  <w:style w:type="character" w:styleId="SchwacheHervorhebung">
    <w:name w:val="Subtle Emphasis"/>
    <w:aliases w:val="ÜBERSCHRIFT IHK"/>
    <w:basedOn w:val="Absatz-Standardschriftart"/>
    <w:qFormat/>
    <w:rsid w:val="009C71BB"/>
    <w:rPr>
      <w:rFonts w:ascii="Agfa Rotis Sans Serif" w:hAnsi="Agfa Rotis Sans Serif" w:cs="Helvetica-Bold"/>
      <w:caps/>
      <w:smallCaps w:val="0"/>
      <w:color w:val="000000" w:themeColor="text1"/>
      <w:sz w:val="4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C7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ilbronn.ih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ilbronn.ihk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ilbronn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RPORATEDESIGN\IHK_Merkblatt\240112_IHK_Merkblatt_Vorlagev2%20-%20KO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069953A65F40BC9A32DDEAF349E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8C50D-E639-4167-BADA-5D62661E61F6}"/>
      </w:docPartPr>
      <w:docPartBody>
        <w:p w:rsidR="00421C60" w:rsidRDefault="00421C60" w:rsidP="00421C60">
          <w:pPr>
            <w:pStyle w:val="B0069953A65F40BC9A32DDEAF349E8FF"/>
          </w:pPr>
          <w:r w:rsidRPr="00C00E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1300B51960478D94D1EAD79A68D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13B55-A88A-4A43-92DC-4945D2AB05FD}"/>
      </w:docPartPr>
      <w:docPartBody>
        <w:p w:rsidR="00290B7A" w:rsidRDefault="00290B7A" w:rsidP="00290B7A">
          <w:pPr>
            <w:pStyle w:val="AA1300B51960478D94D1EAD79A68D603"/>
          </w:pPr>
          <w:r w:rsidRPr="00C00EA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Pro"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Korb"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Pro LightMax">
    <w:altName w:val="Calibri"/>
    <w:charset w:val="00"/>
    <w:family w:val="auto"/>
    <w:pitch w:val="variable"/>
    <w:sig w:usb0="A00002FF" w:usb1="5000A4FB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T Norms Pro Normal">
    <w:altName w:val="Calibri"/>
    <w:charset w:val="00"/>
    <w:family w:val="auto"/>
    <w:pitch w:val="variable"/>
    <w:sig w:usb0="A00002FF" w:usb1="5000A4FB" w:usb2="00000000" w:usb3="00000000" w:csb0="000001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60"/>
    <w:rsid w:val="00290B7A"/>
    <w:rsid w:val="00421C60"/>
    <w:rsid w:val="00881FA2"/>
    <w:rsid w:val="00B1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0B7A"/>
    <w:rPr>
      <w:color w:val="808080"/>
    </w:rPr>
  </w:style>
  <w:style w:type="paragraph" w:customStyle="1" w:styleId="AA1300B51960478D94D1EAD79A68D603">
    <w:name w:val="AA1300B51960478D94D1EAD79A68D603"/>
    <w:rsid w:val="00290B7A"/>
  </w:style>
  <w:style w:type="paragraph" w:customStyle="1" w:styleId="B0069953A65F40BC9A32DDEAF349E8FF">
    <w:name w:val="B0069953A65F40BC9A32DDEAF349E8FF"/>
    <w:rsid w:val="00421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D4DCE9"/>
      </a:dk2>
      <a:lt2>
        <a:srgbClr val="B8CB7E"/>
      </a:lt2>
      <a:accent1>
        <a:srgbClr val="003366"/>
      </a:accent1>
      <a:accent2>
        <a:srgbClr val="74AF6A"/>
      </a:accent2>
      <a:accent3>
        <a:srgbClr val="E7B037"/>
      </a:accent3>
      <a:accent4>
        <a:srgbClr val="B54334"/>
      </a:accent4>
      <a:accent5>
        <a:srgbClr val="8A428D"/>
      </a:accent5>
      <a:accent6>
        <a:srgbClr val="6787C3"/>
      </a:accent6>
      <a:hlink>
        <a:srgbClr val="000000"/>
      </a:hlink>
      <a:folHlink>
        <a:srgbClr val="000000"/>
      </a:folHlink>
    </a:clrScheme>
    <a:fontScheme name="Benutzerdefiniert 23">
      <a:majorFont>
        <a:latin typeface="Korb"/>
        <a:ea typeface=""/>
        <a:cs typeface=""/>
      </a:majorFont>
      <a:minorFont>
        <a:latin typeface="TT Norm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IHK Blau">
      <a:srgbClr val="003366"/>
    </a:custClr>
    <a:custClr name="IHK Grün">
      <a:srgbClr val="74AF6A"/>
    </a:custClr>
    <a:custClr name="Hellgrün">
      <a:srgbClr val="B8CB7E"/>
    </a:custClr>
    <a:custClr name="Gelb">
      <a:srgbClr val="E7B037"/>
    </a:custClr>
    <a:custClr name="Rot">
      <a:srgbClr val="B54334"/>
    </a:custClr>
    <a:custClr name="Lila">
      <a:srgbClr val="8A428D"/>
    </a:custClr>
    <a:custClr name="Himmelblau">
      <a:srgbClr val="6787C3"/>
    </a:custClr>
    <a:custClr name="Azurblau">
      <a:srgbClr val="75ACE0"/>
    </a:custClr>
    <a:custClr name="Hellblau">
      <a:srgbClr val="D4DCE9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EA5747-24F7-4D71-A39D-6158A4FD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240112_IHK_Merkblatt_Vorlagev2 - KOM.dotx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Rhein-Neckar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Dargit Zuemruet</dc:creator>
  <cp:keywords/>
  <dc:description/>
  <cp:lastModifiedBy>Dargit Zuemruet</cp:lastModifiedBy>
  <cp:revision>2</cp:revision>
  <cp:lastPrinted>2024-09-10T06:48:00Z</cp:lastPrinted>
  <dcterms:created xsi:type="dcterms:W3CDTF">2025-06-17T06:36:00Z</dcterms:created>
  <dcterms:modified xsi:type="dcterms:W3CDTF">2025-06-17T06:36:00Z</dcterms:modified>
</cp:coreProperties>
</file>