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B3D26" w14:textId="479A8CD6" w:rsidR="00940CEB" w:rsidRDefault="005F0CE7" w:rsidP="00940CEB">
      <w:pPr>
        <w:pStyle w:val="Titel"/>
      </w:pPr>
      <w:r>
        <w:t xml:space="preserve">Abgabetermin: </w:t>
      </w:r>
      <w:r w:rsidR="00677CF8">
        <w:t xml:space="preserve">Spätestens am Tag </w:t>
      </w:r>
      <w:r w:rsidR="00B87617">
        <w:t xml:space="preserve">der </w:t>
      </w:r>
      <w:r w:rsidR="00150460">
        <w:t>zweiten</w:t>
      </w:r>
      <w:r w:rsidR="008C2996">
        <w:t xml:space="preserve"> </w:t>
      </w:r>
      <w:r w:rsidR="00B87617">
        <w:t>schriftlichen Prüfung</w:t>
      </w:r>
    </w:p>
    <w:p w14:paraId="679F05A4" w14:textId="77777777" w:rsidR="001E7D01" w:rsidRPr="001E7D01" w:rsidRDefault="001E7D01" w:rsidP="001E7D0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501"/>
      </w:tblGrid>
      <w:tr w:rsidR="001E7D01" w14:paraId="5E4EA0E1" w14:textId="77777777" w:rsidTr="001E7D01">
        <w:tc>
          <w:tcPr>
            <w:tcW w:w="439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9A9601F" w14:textId="216AABD2" w:rsidR="001E7D01" w:rsidRPr="001E7D01" w:rsidRDefault="001E7D01" w:rsidP="00AC1403">
            <w:pPr>
              <w:pStyle w:val="Untertitel"/>
            </w:pPr>
            <w:r w:rsidRPr="001E7D01">
              <w:t>Name, Vorname: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97CD9" w14:textId="77777777" w:rsidR="001E7D01" w:rsidRDefault="001E7D01" w:rsidP="00AC1403">
            <w:pPr>
              <w:pStyle w:val="Untertitel"/>
            </w:pPr>
          </w:p>
        </w:tc>
        <w:tc>
          <w:tcPr>
            <w:tcW w:w="45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F9766C7" w14:textId="3EBD5C50" w:rsidR="001E7D01" w:rsidRDefault="001E7D01" w:rsidP="00AC1403">
            <w:pPr>
              <w:pStyle w:val="Untertitel"/>
            </w:pPr>
            <w:r>
              <w:t>Ident</w:t>
            </w:r>
            <w:r w:rsidR="00D95394">
              <w:t>nummer:</w:t>
            </w:r>
          </w:p>
        </w:tc>
      </w:tr>
      <w:tr w:rsidR="001E7D01" w14:paraId="17026F1B" w14:textId="77777777" w:rsidTr="001E7D01">
        <w:tc>
          <w:tcPr>
            <w:tcW w:w="4390" w:type="dxa"/>
            <w:tcBorders>
              <w:right w:val="single" w:sz="4" w:space="0" w:color="auto"/>
            </w:tcBorders>
          </w:tcPr>
          <w:p w14:paraId="11667FDE" w14:textId="77777777" w:rsidR="001E7D01" w:rsidRDefault="001E7D01" w:rsidP="00AC1403">
            <w:pPr>
              <w:pStyle w:val="Untertitel"/>
            </w:pPr>
          </w:p>
          <w:p w14:paraId="097EC79C" w14:textId="77777777" w:rsidR="001E7D01" w:rsidRPr="001E7D01" w:rsidRDefault="001E7D01" w:rsidP="001E7D01"/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C666A" w14:textId="77777777" w:rsidR="001E7D01" w:rsidRDefault="001E7D01" w:rsidP="00AC1403">
            <w:pPr>
              <w:pStyle w:val="Untertitel"/>
            </w:pPr>
          </w:p>
        </w:tc>
        <w:tc>
          <w:tcPr>
            <w:tcW w:w="4501" w:type="dxa"/>
            <w:tcBorders>
              <w:left w:val="single" w:sz="4" w:space="0" w:color="auto"/>
            </w:tcBorders>
          </w:tcPr>
          <w:p w14:paraId="59B1D9EE" w14:textId="77777777" w:rsidR="001E7D01" w:rsidRDefault="001E7D01" w:rsidP="00AC1403">
            <w:pPr>
              <w:pStyle w:val="Untertitel"/>
            </w:pPr>
          </w:p>
        </w:tc>
      </w:tr>
    </w:tbl>
    <w:p w14:paraId="6F13479B" w14:textId="77777777" w:rsidR="001E7D01" w:rsidRDefault="001E7D01" w:rsidP="001E7D0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1E7D01" w14:paraId="00142161" w14:textId="77777777" w:rsidTr="001E7D01">
        <w:tc>
          <w:tcPr>
            <w:tcW w:w="9174" w:type="dxa"/>
            <w:shd w:val="clear" w:color="auto" w:fill="BFBFBF" w:themeFill="background1" w:themeFillShade="BF"/>
          </w:tcPr>
          <w:p w14:paraId="7054CB9C" w14:textId="0C01207A" w:rsidR="001E7D01" w:rsidRPr="001E7D01" w:rsidRDefault="001E7D01" w:rsidP="001E7D01">
            <w:pPr>
              <w:rPr>
                <w:rFonts w:asciiTheme="majorHAnsi" w:hAnsiTheme="majorHAnsi"/>
              </w:rPr>
            </w:pPr>
            <w:r w:rsidRPr="001E7D01">
              <w:rPr>
                <w:rFonts w:asciiTheme="majorHAnsi" w:hAnsiTheme="majorHAnsi"/>
                <w:color w:val="00264C" w:themeColor="accent1" w:themeShade="BF"/>
                <w:sz w:val="28"/>
                <w:szCs w:val="28"/>
              </w:rPr>
              <w:t>Handlungsbereiche:</w:t>
            </w:r>
          </w:p>
        </w:tc>
      </w:tr>
      <w:tr w:rsidR="001E7D01" w14:paraId="06CD1970" w14:textId="77777777" w:rsidTr="001E7D01">
        <w:tc>
          <w:tcPr>
            <w:tcW w:w="9174" w:type="dxa"/>
          </w:tcPr>
          <w:p w14:paraId="56D7338B" w14:textId="77777777" w:rsidR="00150460" w:rsidRDefault="00150460" w:rsidP="00150460">
            <w:pPr>
              <w:rPr>
                <w:i/>
                <w:iCs/>
              </w:rPr>
            </w:pPr>
          </w:p>
          <w:p w14:paraId="5CD3B56B" w14:textId="4AD7E0C8" w:rsidR="00150460" w:rsidRPr="00150460" w:rsidRDefault="00150460" w:rsidP="00150460">
            <w:pPr>
              <w:rPr>
                <w:i/>
                <w:iCs/>
              </w:rPr>
            </w:pPr>
            <w:r w:rsidRPr="00150460">
              <w:rPr>
                <w:i/>
                <w:iCs/>
              </w:rPr>
              <w:t xml:space="preserve">(Die Themenstellung der Präsentation muss sich auf jeweils einen Handlungsbereich aus §3  </w:t>
            </w:r>
          </w:p>
          <w:p w14:paraId="7514360C" w14:textId="40E3AD3B" w:rsidR="00AC661B" w:rsidRDefault="00150460" w:rsidP="00150460">
            <w:pPr>
              <w:rPr>
                <w:i/>
                <w:iCs/>
              </w:rPr>
            </w:pPr>
            <w:r w:rsidRPr="00150460">
              <w:rPr>
                <w:i/>
                <w:iCs/>
              </w:rPr>
              <w:t xml:space="preserve">Abs. 3 und 4 der VO beziehen)  </w:t>
            </w:r>
          </w:p>
          <w:p w14:paraId="1F51238A" w14:textId="5E744E9A" w:rsidR="008C2996" w:rsidRPr="00D95394" w:rsidRDefault="008C2996" w:rsidP="00150460">
            <w:pPr>
              <w:rPr>
                <w:i/>
                <w:iCs/>
              </w:rPr>
            </w:pPr>
          </w:p>
        </w:tc>
      </w:tr>
      <w:tr w:rsidR="00B87617" w14:paraId="17529046" w14:textId="77777777" w:rsidTr="001E7D01">
        <w:tc>
          <w:tcPr>
            <w:tcW w:w="9174" w:type="dxa"/>
          </w:tcPr>
          <w:p w14:paraId="1B95DBBF" w14:textId="77777777" w:rsidR="00150460" w:rsidRDefault="008C2996" w:rsidP="00150460">
            <w:pPr>
              <w:spacing w:before="274" w:line="240" w:lineRule="exact"/>
              <w:ind w:right="-18"/>
            </w:pPr>
            <w:r w:rsidRPr="008C2996">
              <w:rPr>
                <w:i/>
                <w:iCs/>
              </w:rPr>
              <w:t xml:space="preserve"> </w:t>
            </w:r>
            <w:r w:rsidR="00150460" w:rsidRPr="00150460">
              <w:t>Bitte wählen Sie</w:t>
            </w:r>
            <w:r w:rsidR="00150460" w:rsidRPr="00150460">
              <w:rPr>
                <w:u w:val="single"/>
              </w:rPr>
              <w:t xml:space="preserve"> jeweils</w:t>
            </w:r>
            <w:r w:rsidR="00150460" w:rsidRPr="00150460">
              <w:t xml:space="preserve"> einen Handlungsbereich aus Nr.1 und 2.) und kreuzen diese an:  </w:t>
            </w:r>
          </w:p>
          <w:p w14:paraId="2C1DA164" w14:textId="77777777" w:rsidR="001C096E" w:rsidRDefault="001C096E" w:rsidP="00150460">
            <w:pPr>
              <w:spacing w:before="274" w:line="240" w:lineRule="exact"/>
              <w:ind w:right="-18"/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4"/>
              <w:gridCol w:w="4474"/>
            </w:tblGrid>
            <w:tr w:rsidR="001C096E" w14:paraId="2299DE16" w14:textId="77777777" w:rsidTr="001C096E">
              <w:trPr>
                <w:trHeight w:val="3598"/>
              </w:trPr>
              <w:tc>
                <w:tcPr>
                  <w:tcW w:w="4474" w:type="dxa"/>
                </w:tcPr>
                <w:p w14:paraId="3B149CB6" w14:textId="77777777" w:rsidR="001C096E" w:rsidRDefault="001C096E" w:rsidP="00150460">
                  <w:pPr>
                    <w:spacing w:before="274" w:line="240" w:lineRule="exact"/>
                    <w:ind w:right="-18"/>
                  </w:pPr>
                  <w:r>
                    <w:t>1.</w:t>
                  </w:r>
                </w:p>
                <w:p w14:paraId="1F89A73F" w14:textId="77777777" w:rsidR="001C096E" w:rsidRDefault="001C096E" w:rsidP="00150460">
                  <w:pPr>
                    <w:spacing w:before="274" w:line="240" w:lineRule="exact"/>
                    <w:ind w:right="-18"/>
                  </w:pPr>
                  <w:r>
                    <w:rPr>
                      <w:noProof/>
                    </w:rPr>
                    <w:drawing>
                      <wp:inline distT="0" distB="0" distL="0" distR="0" wp14:anchorId="6AC7D289" wp14:editId="0EE4D26D">
                        <wp:extent cx="115570" cy="121920"/>
                        <wp:effectExtent l="0" t="0" r="0" b="0"/>
                        <wp:docPr id="92030557" name="Grafi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" cy="1219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Unternehmensführung und -steuerung</w:t>
                  </w:r>
                </w:p>
                <w:p w14:paraId="5E0D84CC" w14:textId="46D69375" w:rsidR="001C096E" w:rsidRDefault="008B6D29" w:rsidP="001C096E">
                  <w:pPr>
                    <w:spacing w:before="274" w:line="240" w:lineRule="exact"/>
                    <w:ind w:right="-18"/>
                  </w:pPr>
                  <w:r w:rsidRPr="00C6413B">
                    <w:pict w14:anchorId="6B4607A5">
                      <v:shape id="_x0000_i1075" type="#_x0000_t75" style="width:9.1pt;height:9.6pt;visibility:visible;mso-wrap-style:square">
                        <v:imagedata r:id="rId9" o:title=""/>
                      </v:shape>
                    </w:pict>
                  </w:r>
                  <w:r w:rsidR="001C096E">
                    <w:t xml:space="preserve"> </w:t>
                  </w:r>
                  <w:r w:rsidR="001C096E">
                    <w:t>Führung, Personalmanagement, Kommunikation und Kooperation</w:t>
                  </w:r>
                </w:p>
                <w:p w14:paraId="3C43E687" w14:textId="77777777" w:rsidR="001C096E" w:rsidRDefault="001C096E" w:rsidP="001C096E">
                  <w:pPr>
                    <w:spacing w:before="274" w:line="240" w:lineRule="exact"/>
                    <w:ind w:right="-18"/>
                  </w:pPr>
                </w:p>
                <w:p w14:paraId="6CC0DC70" w14:textId="77777777" w:rsidR="001C096E" w:rsidRDefault="001C096E" w:rsidP="001C096E">
                  <w:pPr>
                    <w:spacing w:before="274" w:line="240" w:lineRule="exact"/>
                    <w:ind w:right="-18"/>
                  </w:pPr>
                </w:p>
                <w:p w14:paraId="1EA2FA96" w14:textId="77777777" w:rsidR="001C096E" w:rsidRDefault="001C096E" w:rsidP="001C096E">
                  <w:pPr>
                    <w:spacing w:before="274" w:line="240" w:lineRule="exact"/>
                    <w:ind w:right="-18"/>
                  </w:pPr>
                </w:p>
                <w:p w14:paraId="368199D0" w14:textId="3AB153DE" w:rsidR="001C096E" w:rsidRDefault="001C096E" w:rsidP="001C096E">
                  <w:pPr>
                    <w:spacing w:before="274" w:line="240" w:lineRule="exact"/>
                    <w:ind w:right="-18"/>
                  </w:pPr>
                </w:p>
              </w:tc>
              <w:tc>
                <w:tcPr>
                  <w:tcW w:w="4474" w:type="dxa"/>
                </w:tcPr>
                <w:p w14:paraId="129454E1" w14:textId="77777777" w:rsidR="001C096E" w:rsidRDefault="001C096E" w:rsidP="00150460">
                  <w:pPr>
                    <w:spacing w:before="274" w:line="240" w:lineRule="exact"/>
                    <w:ind w:right="-18"/>
                  </w:pPr>
                  <w:r>
                    <w:t>2.</w:t>
                  </w:r>
                </w:p>
                <w:p w14:paraId="16A1FB0F" w14:textId="77777777" w:rsidR="001C096E" w:rsidRDefault="001C096E" w:rsidP="00150460">
                  <w:pPr>
                    <w:spacing w:before="274" w:line="240" w:lineRule="exact"/>
                    <w:ind w:right="-18"/>
                  </w:pPr>
                  <w:r>
                    <w:rPr>
                      <w:noProof/>
                    </w:rPr>
                    <w:drawing>
                      <wp:inline distT="0" distB="0" distL="0" distR="0" wp14:anchorId="02E8BDA8" wp14:editId="343B95C3">
                        <wp:extent cx="115570" cy="121920"/>
                        <wp:effectExtent l="0" t="0" r="0" b="0"/>
                        <wp:docPr id="1521718676" name="Grafi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" cy="1219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Handelsmarketing</w:t>
                  </w:r>
                </w:p>
                <w:p w14:paraId="48914C90" w14:textId="77777777" w:rsidR="001C096E" w:rsidRDefault="001C096E" w:rsidP="00150460">
                  <w:pPr>
                    <w:spacing w:before="274" w:line="240" w:lineRule="exact"/>
                    <w:ind w:right="-18"/>
                  </w:pPr>
                  <w:r>
                    <w:rPr>
                      <w:noProof/>
                    </w:rPr>
                    <w:drawing>
                      <wp:inline distT="0" distB="0" distL="0" distR="0" wp14:anchorId="726CEFCD" wp14:editId="5838853B">
                        <wp:extent cx="115570" cy="121920"/>
                        <wp:effectExtent l="0" t="0" r="0" b="0"/>
                        <wp:docPr id="452969868" name="Grafi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" cy="1219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Beschaffung und Logistik</w:t>
                  </w:r>
                </w:p>
                <w:p w14:paraId="093303B6" w14:textId="77777777" w:rsidR="001C096E" w:rsidRDefault="001C096E" w:rsidP="00150460">
                  <w:pPr>
                    <w:spacing w:before="274" w:line="240" w:lineRule="exact"/>
                    <w:ind w:right="-18"/>
                  </w:pPr>
                  <w:r>
                    <w:rPr>
                      <w:noProof/>
                    </w:rPr>
                    <w:drawing>
                      <wp:inline distT="0" distB="0" distL="0" distR="0" wp14:anchorId="0B5C08B8" wp14:editId="64C73DFA">
                        <wp:extent cx="115570" cy="121920"/>
                        <wp:effectExtent l="0" t="0" r="0" b="0"/>
                        <wp:docPr id="1235081315" name="Grafi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" cy="1219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Vertriebssteuerung</w:t>
                  </w:r>
                </w:p>
                <w:p w14:paraId="052216F7" w14:textId="77777777" w:rsidR="001C096E" w:rsidRDefault="001C096E" w:rsidP="00150460">
                  <w:pPr>
                    <w:spacing w:before="274" w:line="240" w:lineRule="exact"/>
                    <w:ind w:right="-18"/>
                  </w:pPr>
                  <w:r>
                    <w:rPr>
                      <w:noProof/>
                    </w:rPr>
                    <w:drawing>
                      <wp:inline distT="0" distB="0" distL="0" distR="0" wp14:anchorId="4AA1966E" wp14:editId="3414E868">
                        <wp:extent cx="115570" cy="121920"/>
                        <wp:effectExtent l="0" t="0" r="0" b="0"/>
                        <wp:docPr id="2118480769" name="Grafi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" cy="1219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Handelslogistik</w:t>
                  </w:r>
                </w:p>
                <w:p w14:paraId="07D7BDE7" w14:textId="77777777" w:rsidR="001C096E" w:rsidRDefault="001C096E" w:rsidP="00150460">
                  <w:pPr>
                    <w:spacing w:before="274" w:line="240" w:lineRule="exact"/>
                    <w:ind w:right="-18"/>
                  </w:pPr>
                  <w:r w:rsidRPr="00C6413B">
                    <w:pict w14:anchorId="5F292585">
                      <v:shape id="_x0000_i1062" type="#_x0000_t75" style="width:9.1pt;height:9.6pt;visibility:visible;mso-wrap-style:square" o:bullet="t">
                        <v:imagedata r:id="rId9" o:title=""/>
                      </v:shape>
                    </w:pict>
                  </w:r>
                  <w:r>
                    <w:t xml:space="preserve"> Einkauf </w:t>
                  </w:r>
                </w:p>
                <w:p w14:paraId="24F69409" w14:textId="4C5617C2" w:rsidR="001C096E" w:rsidRDefault="001C096E" w:rsidP="00150460">
                  <w:pPr>
                    <w:spacing w:before="274" w:line="240" w:lineRule="exact"/>
                    <w:ind w:right="-18"/>
                  </w:pPr>
                  <w:r w:rsidRPr="00C6413B">
                    <w:pict w14:anchorId="7E099E8B">
                      <v:shape id="_x0000_i1067" type="#_x0000_t75" style="width:9.1pt;height:9.6pt;visibility:visible;mso-wrap-style:square">
                        <v:imagedata r:id="rId9" o:title=""/>
                      </v:shape>
                    </w:pict>
                  </w:r>
                  <w:r>
                    <w:t xml:space="preserve"> Außenhandel</w:t>
                  </w:r>
                </w:p>
              </w:tc>
            </w:tr>
          </w:tbl>
          <w:p w14:paraId="5E845F8D" w14:textId="5BF09F56" w:rsidR="00A37C8F" w:rsidRDefault="00A37C8F" w:rsidP="00150460">
            <w:pPr>
              <w:spacing w:before="274" w:line="240" w:lineRule="exact"/>
              <w:ind w:right="-18"/>
              <w:rPr>
                <w:i/>
                <w:iCs/>
              </w:rPr>
            </w:pPr>
          </w:p>
        </w:tc>
      </w:tr>
    </w:tbl>
    <w:p w14:paraId="41A72D72" w14:textId="77777777" w:rsidR="001E7D01" w:rsidRPr="001E7D01" w:rsidRDefault="001E7D01" w:rsidP="001E7D0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1E7D01" w14:paraId="137BA1CA" w14:textId="77777777" w:rsidTr="001E7D01">
        <w:tc>
          <w:tcPr>
            <w:tcW w:w="9174" w:type="dxa"/>
            <w:shd w:val="clear" w:color="auto" w:fill="BFBFBF" w:themeFill="background1" w:themeFillShade="BF"/>
          </w:tcPr>
          <w:p w14:paraId="6D19D7E0" w14:textId="75404DD3" w:rsidR="001E7D01" w:rsidRDefault="001E7D01" w:rsidP="00AC1403">
            <w:pPr>
              <w:pStyle w:val="Untertitel"/>
            </w:pPr>
            <w:r>
              <w:t>Thema</w:t>
            </w:r>
            <w:r w:rsidR="00D95394">
              <w:t>:</w:t>
            </w:r>
          </w:p>
        </w:tc>
      </w:tr>
      <w:tr w:rsidR="001E7D01" w14:paraId="0F2BA0B2" w14:textId="77777777" w:rsidTr="001E7D01">
        <w:tc>
          <w:tcPr>
            <w:tcW w:w="9174" w:type="dxa"/>
          </w:tcPr>
          <w:p w14:paraId="4903CA57" w14:textId="77777777" w:rsidR="001E7D01" w:rsidRDefault="001E7D01" w:rsidP="00AC1403">
            <w:pPr>
              <w:pStyle w:val="Untertitel"/>
            </w:pPr>
          </w:p>
          <w:p w14:paraId="5CC8C524" w14:textId="77777777" w:rsidR="001E7D01" w:rsidRDefault="001E7D01" w:rsidP="001E7D01"/>
          <w:p w14:paraId="08FA8E24" w14:textId="77777777" w:rsidR="008C2996" w:rsidRPr="001E7D01" w:rsidRDefault="008C2996" w:rsidP="001E7D01"/>
        </w:tc>
      </w:tr>
    </w:tbl>
    <w:p w14:paraId="3C939FD7" w14:textId="77777777" w:rsidR="001E7D01" w:rsidRDefault="001E7D01" w:rsidP="00AC1403">
      <w:pPr>
        <w:pStyle w:val="Untertitel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1E7D01" w14:paraId="5CE865D0" w14:textId="77777777" w:rsidTr="00ED31CA">
        <w:tc>
          <w:tcPr>
            <w:tcW w:w="9174" w:type="dxa"/>
            <w:shd w:val="clear" w:color="auto" w:fill="BFBFBF" w:themeFill="background1" w:themeFillShade="BF"/>
          </w:tcPr>
          <w:p w14:paraId="3BE86145" w14:textId="66731EEF" w:rsidR="001E7D01" w:rsidRDefault="001E7D01" w:rsidP="00AC1403">
            <w:pPr>
              <w:pStyle w:val="Untertitel"/>
            </w:pPr>
            <w:r>
              <w:t xml:space="preserve">Kurzbeschreibung der </w:t>
            </w:r>
            <w:r w:rsidR="00A37C8F">
              <w:t>Problemstellung</w:t>
            </w:r>
            <w:r>
              <w:t>:</w:t>
            </w:r>
          </w:p>
        </w:tc>
      </w:tr>
      <w:tr w:rsidR="001E7D01" w14:paraId="63DA73D6" w14:textId="77777777" w:rsidTr="001E7D01">
        <w:tc>
          <w:tcPr>
            <w:tcW w:w="9174" w:type="dxa"/>
          </w:tcPr>
          <w:p w14:paraId="039E9AD8" w14:textId="77777777" w:rsidR="001E7D01" w:rsidRDefault="001E7D01" w:rsidP="00AC1403">
            <w:pPr>
              <w:pStyle w:val="Untertitel"/>
            </w:pPr>
          </w:p>
          <w:p w14:paraId="2E0EF398" w14:textId="77777777" w:rsidR="00ED31CA" w:rsidRDefault="00ED31CA" w:rsidP="00ED31CA"/>
          <w:p w14:paraId="0A7103C1" w14:textId="77777777" w:rsidR="00ED31CA" w:rsidRDefault="00ED31CA" w:rsidP="00ED31CA"/>
          <w:p w14:paraId="63E3316B" w14:textId="77777777" w:rsidR="001C096E" w:rsidRDefault="001C096E" w:rsidP="00ED31CA"/>
          <w:p w14:paraId="5A96BCEB" w14:textId="77777777" w:rsidR="008C2996" w:rsidRPr="00ED31CA" w:rsidRDefault="008C2996" w:rsidP="00ED31CA"/>
        </w:tc>
      </w:tr>
    </w:tbl>
    <w:p w14:paraId="4CE92875" w14:textId="77777777" w:rsidR="001E7D01" w:rsidRDefault="001E7D01" w:rsidP="00AC1403">
      <w:pPr>
        <w:pStyle w:val="Untertitel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82BD9" w14:paraId="76C5CF50" w14:textId="77777777" w:rsidTr="00E82BD9">
        <w:tc>
          <w:tcPr>
            <w:tcW w:w="9174" w:type="dxa"/>
            <w:shd w:val="clear" w:color="auto" w:fill="BFBFBF" w:themeFill="background1" w:themeFillShade="BF"/>
          </w:tcPr>
          <w:p w14:paraId="5765C866" w14:textId="0F5B0B8A" w:rsidR="00E82BD9" w:rsidRDefault="001C096E" w:rsidP="00AC1403">
            <w:pPr>
              <w:pStyle w:val="Untertitel"/>
            </w:pPr>
            <w:r>
              <w:t>Ziel</w:t>
            </w:r>
            <w:r w:rsidR="00677CF8">
              <w:t>:</w:t>
            </w:r>
          </w:p>
        </w:tc>
      </w:tr>
      <w:tr w:rsidR="00E82BD9" w14:paraId="6201534C" w14:textId="77777777" w:rsidTr="00E82BD9">
        <w:tc>
          <w:tcPr>
            <w:tcW w:w="9174" w:type="dxa"/>
          </w:tcPr>
          <w:p w14:paraId="41255DC2" w14:textId="77777777" w:rsidR="00373CA2" w:rsidRDefault="00373CA2" w:rsidP="00373CA2"/>
          <w:p w14:paraId="5B6E5B7B" w14:textId="77777777" w:rsidR="00677CF8" w:rsidRDefault="00677CF8" w:rsidP="00373CA2"/>
          <w:p w14:paraId="05944FF1" w14:textId="77777777" w:rsidR="00677CF8" w:rsidRDefault="00677CF8" w:rsidP="00373CA2"/>
          <w:p w14:paraId="2E2A467E" w14:textId="77777777" w:rsidR="00677CF8" w:rsidRDefault="00677CF8" w:rsidP="00373CA2"/>
          <w:p w14:paraId="590F4ACC" w14:textId="77777777" w:rsidR="00677CF8" w:rsidRDefault="00677CF8" w:rsidP="00373CA2"/>
          <w:p w14:paraId="7C2280CD" w14:textId="77777777" w:rsidR="00677CF8" w:rsidRDefault="00677CF8" w:rsidP="00373CA2"/>
          <w:p w14:paraId="4ED0A2E3" w14:textId="77777777" w:rsidR="00677CF8" w:rsidRDefault="00677CF8" w:rsidP="00373CA2"/>
          <w:p w14:paraId="1E7DAD75" w14:textId="77777777" w:rsidR="008C2996" w:rsidRDefault="008C2996" w:rsidP="00373CA2"/>
          <w:p w14:paraId="5CE3AF5E" w14:textId="77777777" w:rsidR="00677CF8" w:rsidRDefault="00677CF8" w:rsidP="00373CA2"/>
          <w:p w14:paraId="5F1020F3" w14:textId="77777777" w:rsidR="008C2996" w:rsidRDefault="008C2996" w:rsidP="00373CA2"/>
          <w:p w14:paraId="691D0F8F" w14:textId="77777777" w:rsidR="008C2996" w:rsidRDefault="008C2996" w:rsidP="00373CA2"/>
          <w:p w14:paraId="2BCDA4B5" w14:textId="77777777" w:rsidR="008C2996" w:rsidRDefault="008C2996" w:rsidP="00373CA2"/>
          <w:p w14:paraId="228F2EE9" w14:textId="77777777" w:rsidR="008C2996" w:rsidRDefault="008C2996" w:rsidP="00373CA2"/>
          <w:p w14:paraId="08C69C33" w14:textId="77777777" w:rsidR="008C2996" w:rsidRDefault="008C2996" w:rsidP="00373CA2"/>
          <w:p w14:paraId="3ACE22CB" w14:textId="77777777" w:rsidR="008C2996" w:rsidRDefault="008C2996" w:rsidP="00373CA2"/>
          <w:p w14:paraId="3E859C0E" w14:textId="77777777" w:rsidR="001C096E" w:rsidRDefault="001C096E" w:rsidP="00373CA2"/>
          <w:p w14:paraId="461DB4AC" w14:textId="77777777" w:rsidR="001C096E" w:rsidRDefault="001C096E" w:rsidP="00373CA2"/>
          <w:p w14:paraId="1DAF1D3C" w14:textId="77777777" w:rsidR="008C2996" w:rsidRPr="00373CA2" w:rsidRDefault="008C2996" w:rsidP="00373CA2"/>
        </w:tc>
      </w:tr>
    </w:tbl>
    <w:p w14:paraId="7DB689B2" w14:textId="77777777" w:rsidR="001E7D01" w:rsidRDefault="001E7D01" w:rsidP="00AC1403">
      <w:pPr>
        <w:pStyle w:val="Untertitel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677CF8" w14:paraId="45606E6F" w14:textId="77777777" w:rsidTr="00CB3D5D">
        <w:tc>
          <w:tcPr>
            <w:tcW w:w="9174" w:type="dxa"/>
            <w:shd w:val="clear" w:color="auto" w:fill="BFBFBF" w:themeFill="background1" w:themeFillShade="BF"/>
          </w:tcPr>
          <w:p w14:paraId="4FECAAC7" w14:textId="6307E6D1" w:rsidR="00677CF8" w:rsidRDefault="001C096E" w:rsidP="00CB3D5D">
            <w:pPr>
              <w:pStyle w:val="Untertitel"/>
            </w:pPr>
            <w:r>
              <w:t>G</w:t>
            </w:r>
            <w:r w:rsidR="00677CF8">
              <w:t>liederung:</w:t>
            </w:r>
          </w:p>
        </w:tc>
      </w:tr>
      <w:tr w:rsidR="00677CF8" w:rsidRPr="00373CA2" w14:paraId="3E80686A" w14:textId="77777777" w:rsidTr="00CB3D5D">
        <w:tc>
          <w:tcPr>
            <w:tcW w:w="9174" w:type="dxa"/>
          </w:tcPr>
          <w:p w14:paraId="1F795F82" w14:textId="77777777" w:rsidR="00677CF8" w:rsidRDefault="00677CF8" w:rsidP="00CB3D5D"/>
          <w:p w14:paraId="0E51C723" w14:textId="77777777" w:rsidR="00677CF8" w:rsidRDefault="00677CF8" w:rsidP="00CB3D5D"/>
          <w:p w14:paraId="72513313" w14:textId="77777777" w:rsidR="00677CF8" w:rsidRDefault="00677CF8" w:rsidP="00CB3D5D"/>
          <w:p w14:paraId="302143EF" w14:textId="77777777" w:rsidR="00677CF8" w:rsidRDefault="00677CF8" w:rsidP="00CB3D5D"/>
          <w:p w14:paraId="0737EE30" w14:textId="77777777" w:rsidR="00677CF8" w:rsidRDefault="00677CF8" w:rsidP="00CB3D5D"/>
          <w:p w14:paraId="07B94A0F" w14:textId="77777777" w:rsidR="00677CF8" w:rsidRDefault="00677CF8" w:rsidP="00CB3D5D"/>
          <w:p w14:paraId="6A5AD1C7" w14:textId="77777777" w:rsidR="00677CF8" w:rsidRDefault="00677CF8" w:rsidP="00CB3D5D"/>
          <w:p w14:paraId="3CE1E02B" w14:textId="77777777" w:rsidR="00677CF8" w:rsidRDefault="00677CF8" w:rsidP="00CB3D5D"/>
          <w:p w14:paraId="3D958A8C" w14:textId="77777777" w:rsidR="00677CF8" w:rsidRDefault="00677CF8" w:rsidP="00CB3D5D"/>
          <w:p w14:paraId="1B474A56" w14:textId="77777777" w:rsidR="008C2996" w:rsidRDefault="008C2996" w:rsidP="00CB3D5D"/>
          <w:p w14:paraId="00F32431" w14:textId="77777777" w:rsidR="008C2996" w:rsidRDefault="008C2996" w:rsidP="00CB3D5D"/>
          <w:p w14:paraId="21B223F4" w14:textId="77777777" w:rsidR="001C096E" w:rsidRDefault="001C096E" w:rsidP="00CB3D5D"/>
          <w:p w14:paraId="3FD3E18B" w14:textId="77777777" w:rsidR="001C096E" w:rsidRPr="00373CA2" w:rsidRDefault="001C096E" w:rsidP="00CB3D5D"/>
        </w:tc>
      </w:tr>
    </w:tbl>
    <w:p w14:paraId="1AB39A9E" w14:textId="77777777" w:rsidR="00677CF8" w:rsidRPr="00677CF8" w:rsidRDefault="00677CF8" w:rsidP="00677CF8"/>
    <w:p w14:paraId="68CEDA77" w14:textId="77777777" w:rsidR="001E7D01" w:rsidRDefault="001E7D01" w:rsidP="00AC1403">
      <w:pPr>
        <w:pStyle w:val="Untertitel"/>
      </w:pPr>
    </w:p>
    <w:p w14:paraId="3B5AAE95" w14:textId="77777777" w:rsidR="00D95394" w:rsidRDefault="00373CA2" w:rsidP="00373CA2">
      <w:pPr>
        <w:pStyle w:val="Untertitel"/>
        <w:rPr>
          <w:rFonts w:asciiTheme="minorHAnsi" w:hAnsiTheme="minorHAnsi"/>
          <w:color w:val="auto"/>
          <w:sz w:val="20"/>
          <w:szCs w:val="20"/>
        </w:rPr>
      </w:pPr>
      <w:r w:rsidRPr="00373CA2">
        <w:rPr>
          <w:rFonts w:asciiTheme="minorHAnsi" w:hAnsiTheme="minorHAnsi"/>
          <w:color w:val="auto"/>
          <w:sz w:val="20"/>
          <w:szCs w:val="20"/>
        </w:rPr>
        <w:t xml:space="preserve">Ich versichere, dass ich das Thema der Präsentation persönlich eigenständig und </w:t>
      </w:r>
      <w:r w:rsidR="00D95394" w:rsidRPr="00373CA2">
        <w:rPr>
          <w:rFonts w:asciiTheme="minorHAnsi" w:hAnsiTheme="minorHAnsi"/>
          <w:color w:val="auto"/>
          <w:sz w:val="20"/>
          <w:szCs w:val="20"/>
        </w:rPr>
        <w:t>ohne fremde</w:t>
      </w:r>
      <w:r w:rsidRPr="00373CA2">
        <w:rPr>
          <w:rFonts w:asciiTheme="minorHAnsi" w:hAnsiTheme="minorHAnsi"/>
          <w:color w:val="auto"/>
          <w:sz w:val="20"/>
          <w:szCs w:val="20"/>
        </w:rPr>
        <w:t xml:space="preserve"> Hilfe </w:t>
      </w:r>
    </w:p>
    <w:p w14:paraId="47FC6CD8" w14:textId="6F98289B" w:rsidR="00373CA2" w:rsidRPr="00373CA2" w:rsidRDefault="00373CA2" w:rsidP="00373CA2">
      <w:pPr>
        <w:pStyle w:val="Untertitel"/>
        <w:rPr>
          <w:rFonts w:asciiTheme="minorHAnsi" w:hAnsiTheme="minorHAnsi"/>
          <w:color w:val="auto"/>
          <w:sz w:val="20"/>
          <w:szCs w:val="20"/>
        </w:rPr>
      </w:pPr>
      <w:r w:rsidRPr="00373CA2">
        <w:rPr>
          <w:rFonts w:asciiTheme="minorHAnsi" w:hAnsiTheme="minorHAnsi"/>
          <w:color w:val="auto"/>
          <w:sz w:val="20"/>
          <w:szCs w:val="20"/>
        </w:rPr>
        <w:t xml:space="preserve">erstellt habe.  </w:t>
      </w:r>
    </w:p>
    <w:p w14:paraId="39E8779B" w14:textId="77777777" w:rsidR="00373CA2" w:rsidRPr="00373CA2" w:rsidRDefault="00373CA2" w:rsidP="00373CA2">
      <w:pPr>
        <w:pStyle w:val="Untertitel"/>
        <w:rPr>
          <w:rFonts w:asciiTheme="minorHAnsi" w:hAnsiTheme="minorHAnsi"/>
          <w:color w:val="auto"/>
          <w:sz w:val="20"/>
          <w:szCs w:val="20"/>
        </w:rPr>
      </w:pPr>
    </w:p>
    <w:p w14:paraId="264146AF" w14:textId="77777777" w:rsidR="00373CA2" w:rsidRPr="00373CA2" w:rsidRDefault="00373CA2" w:rsidP="00373CA2">
      <w:pPr>
        <w:pStyle w:val="Untertitel"/>
        <w:rPr>
          <w:rFonts w:asciiTheme="minorHAnsi" w:hAnsiTheme="minorHAnsi"/>
          <w:color w:val="auto"/>
          <w:sz w:val="20"/>
          <w:szCs w:val="20"/>
        </w:rPr>
      </w:pPr>
    </w:p>
    <w:p w14:paraId="5290BC0E" w14:textId="409C7A38" w:rsidR="00D95394" w:rsidRPr="00373CA2" w:rsidRDefault="00D95394" w:rsidP="00D95394">
      <w:pPr>
        <w:pStyle w:val="Untertitel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E7B24" wp14:editId="1FC76BCB">
                <wp:simplePos x="0" y="0"/>
                <wp:positionH relativeFrom="column">
                  <wp:posOffset>2983230</wp:posOffset>
                </wp:positionH>
                <wp:positionV relativeFrom="paragraph">
                  <wp:posOffset>195580</wp:posOffset>
                </wp:positionV>
                <wp:extent cx="2047875" cy="0"/>
                <wp:effectExtent l="0" t="0" r="0" b="0"/>
                <wp:wrapNone/>
                <wp:docPr id="1412801795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E5CF5" id="Gerader Verbinde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9pt,15.4pt" to="396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" strokecolor="#036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88E36" wp14:editId="4F938E50">
                <wp:simplePos x="0" y="0"/>
                <wp:positionH relativeFrom="column">
                  <wp:posOffset>12064</wp:posOffset>
                </wp:positionH>
                <wp:positionV relativeFrom="paragraph">
                  <wp:posOffset>167005</wp:posOffset>
                </wp:positionV>
                <wp:extent cx="2047875" cy="0"/>
                <wp:effectExtent l="0" t="0" r="0" b="0"/>
                <wp:wrapNone/>
                <wp:docPr id="22265697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9FD7B" id="Gerader Verbinde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3.15pt" to="162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" strokecolor="#036 [3204]" strokeweight=".5pt">
                <v:stroke joinstyle="miter"/>
              </v:line>
            </w:pict>
          </mc:Fallback>
        </mc:AlternateConten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 xml:space="preserve">    </w: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ab/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ab/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  </w:t>
      </w:r>
      <w:r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  <w:r w:rsidRPr="00373CA2">
        <w:rPr>
          <w:rFonts w:asciiTheme="minorHAnsi" w:hAnsiTheme="minorHAnsi"/>
          <w:color w:val="auto"/>
          <w:sz w:val="20"/>
          <w:szCs w:val="20"/>
        </w:rPr>
        <w:tab/>
        <w:t xml:space="preserve">     </w:t>
      </w:r>
      <w:r w:rsidRPr="00373CA2">
        <w:rPr>
          <w:rFonts w:asciiTheme="minorHAnsi" w:hAnsiTheme="minorHAnsi"/>
          <w:color w:val="auto"/>
          <w:sz w:val="20"/>
          <w:szCs w:val="20"/>
        </w:rPr>
        <w:tab/>
      </w:r>
      <w:r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</w:p>
    <w:p w14:paraId="1965EC07" w14:textId="2E3A09EB" w:rsidR="004A54DB" w:rsidRPr="00D95394" w:rsidRDefault="00D95394" w:rsidP="00373CA2">
      <w:pPr>
        <w:pStyle w:val="Untertitel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  </w: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 xml:space="preserve">Ort, Datum </w: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ab/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 xml:space="preserve">         </w: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 xml:space="preserve">           </w: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>Unterschrift</w:t>
      </w:r>
    </w:p>
    <w:sectPr w:rsidR="004A54DB" w:rsidRPr="00D95394" w:rsidSect="00373CA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71" w:right="1361" w:bottom="2410" w:left="1361" w:header="85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B944F" w14:textId="77777777" w:rsidR="005F0CE7" w:rsidRDefault="005F0CE7" w:rsidP="00CD5F9F">
      <w:pPr>
        <w:spacing w:line="240" w:lineRule="auto"/>
      </w:pPr>
      <w:r>
        <w:separator/>
      </w:r>
    </w:p>
  </w:endnote>
  <w:endnote w:type="continuationSeparator" w:id="0">
    <w:p w14:paraId="3C07C3FE" w14:textId="77777777" w:rsidR="005F0CE7" w:rsidRDefault="005F0CE7" w:rsidP="00CD5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 Norms Pro">
    <w:altName w:val="Calibri"/>
    <w:panose1 w:val="020B0103030101020204"/>
    <w:charset w:val="00"/>
    <w:family w:val="swiss"/>
    <w:pitch w:val="variable"/>
    <w:sig w:usb0="A00002FF" w:usb1="5000A4FB" w:usb2="00000000" w:usb3="00000000" w:csb0="0000019F" w:csb1="00000000"/>
  </w:font>
  <w:font w:name="Korb">
    <w:altName w:val="Calibri"/>
    <w:panose1 w:val="00000000000000000000"/>
    <w:charset w:val="00"/>
    <w:family w:val="modern"/>
    <w:notTrueType/>
    <w:pitch w:val="variable"/>
    <w:sig w:usb0="8000002F" w:usb1="4000001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 Norms Pro LightMax">
    <w:altName w:val="Calibri"/>
    <w:charset w:val="00"/>
    <w:family w:val="auto"/>
    <w:pitch w:val="variable"/>
    <w:sig w:usb0="A00002FF" w:usb1="5000A4FB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TT Norms Pro Normal">
    <w:altName w:val="Calibri"/>
    <w:charset w:val="00"/>
    <w:family w:val="auto"/>
    <w:pitch w:val="variable"/>
    <w:sig w:usb0="A00002FF" w:usb1="5000A4F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E7BC0" w14:textId="77777777" w:rsidR="00DB316F" w:rsidRDefault="00DB316F" w:rsidP="00DB316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1D8AE0C6" wp14:editId="73DDD5BB">
              <wp:simplePos x="0" y="0"/>
              <wp:positionH relativeFrom="page">
                <wp:posOffset>4682490</wp:posOffset>
              </wp:positionH>
              <wp:positionV relativeFrom="page">
                <wp:posOffset>9276080</wp:posOffset>
              </wp:positionV>
              <wp:extent cx="1971040" cy="183515"/>
              <wp:effectExtent l="0" t="0" r="10160" b="698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183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F06A68" w14:textId="5C110407" w:rsidR="00DB316F" w:rsidRPr="00D5574B" w:rsidRDefault="00DB316F" w:rsidP="00DB316F">
                          <w:pPr>
                            <w:jc w:val="right"/>
                            <w:rPr>
                              <w:rStyle w:val="FuzeileZch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6D29"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>&lt;&gt;</w:instrText>
                          </w:r>
                          <w:r w:rsidR="008B6D29">
                            <w:fldChar w:fldCharType="begin"/>
                          </w:r>
                          <w:r w:rsidR="008B6D29">
                            <w:instrText xml:space="preserve"> NUMPAGES </w:instrText>
                          </w:r>
                          <w:r w:rsidR="008B6D29">
                            <w:fldChar w:fldCharType="separate"/>
                          </w:r>
                          <w:r w:rsidR="008B6D29">
                            <w:rPr>
                              <w:noProof/>
                            </w:rPr>
                            <w:instrText>2</w:instrText>
                          </w:r>
                          <w:r w:rsidR="008B6D29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 xml:space="preserve"> "…" </w:instrText>
                          </w:r>
                          <w:r w:rsidR="008B6D29">
                            <w:fldChar w:fldCharType="separate"/>
                          </w:r>
                          <w:r w:rsidR="008B6D29">
                            <w:rPr>
                              <w:noProof/>
                            </w:rPr>
                            <w:t>…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AE0C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68.7pt;margin-top:730.4pt;width:155.2pt;height:14.4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" filled="f" stroked="f" strokeweight=".5pt">
              <v:textbox inset="0,0,0,0">
                <w:txbxContent>
                  <w:p w14:paraId="41F06A68" w14:textId="5C110407" w:rsidR="00DB316F" w:rsidRPr="00D5574B" w:rsidRDefault="00DB316F" w:rsidP="00DB316F">
                    <w:pPr>
                      <w:jc w:val="right"/>
                      <w:rPr>
                        <w:rStyle w:val="FuzeileZchn"/>
                      </w:rPr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B6D29"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>
                      <w:instrText>&lt;&gt;</w:instrText>
                    </w:r>
                    <w:r w:rsidR="008B6D29">
                      <w:fldChar w:fldCharType="begin"/>
                    </w:r>
                    <w:r w:rsidR="008B6D29">
                      <w:instrText xml:space="preserve"> NUMPAGES </w:instrText>
                    </w:r>
                    <w:r w:rsidR="008B6D29">
                      <w:fldChar w:fldCharType="separate"/>
                    </w:r>
                    <w:r w:rsidR="008B6D29">
                      <w:rPr>
                        <w:noProof/>
                      </w:rPr>
                      <w:instrText>2</w:instrText>
                    </w:r>
                    <w:r w:rsidR="008B6D29">
                      <w:rPr>
                        <w:noProof/>
                      </w:rPr>
                      <w:fldChar w:fldCharType="end"/>
                    </w:r>
                    <w:r>
                      <w:instrText xml:space="preserve"> "…" </w:instrText>
                    </w:r>
                    <w:r w:rsidR="008B6D29">
                      <w:fldChar w:fldCharType="separate"/>
                    </w:r>
                    <w:r w:rsidR="008B6D29">
                      <w:rPr>
                        <w:noProof/>
                      </w:rPr>
                      <w:t>…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7C8350B" w14:textId="77777777" w:rsidR="00373CA2" w:rsidRDefault="00373CA2" w:rsidP="00373CA2">
    <w:pPr>
      <w:pStyle w:val="Fuzeile"/>
    </w:pPr>
  </w:p>
  <w:p w14:paraId="26A7A45D" w14:textId="77777777" w:rsidR="00373CA2" w:rsidRDefault="00373CA2" w:rsidP="00373CA2">
    <w:pPr>
      <w:pStyle w:val="Fensterzeile"/>
      <w:spacing w:line="200" w:lineRule="exact"/>
      <w:rPr>
        <w:rStyle w:val="FuzeileZchn"/>
      </w:rPr>
    </w:pPr>
    <w:r w:rsidRPr="005C1C51">
      <w:rPr>
        <w:rFonts w:ascii="TT Norms Pro Normal" w:hAnsi="TT Norms Pro Normal"/>
      </w:rPr>
      <w:t>Industrie- und Handelskammer Heilbronn-Franken</w:t>
    </w:r>
    <w:r>
      <w:rPr>
        <w:rFonts w:ascii="TT Norms Pro Normal" w:hAnsi="TT Norms Pro Normal"/>
      </w:rPr>
      <w:br/>
    </w:r>
    <w:r w:rsidRPr="00D60313">
      <w:t>Ferdinand-Braun-Straße 20</w:t>
    </w:r>
    <w:r w:rsidRPr="002A4CCD">
      <w:t> </w:t>
    </w:r>
    <w:r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Pr="002A4CCD">
      <w:t> </w:t>
    </w:r>
    <w:r w:rsidRPr="005C1C51">
      <w:t>74074 Heilbronn</w:t>
    </w:r>
    <w:r w:rsidRPr="002A4CCD">
      <w:t> </w:t>
    </w:r>
    <w:r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Pr="002A4CCD">
      <w:t> </w:t>
    </w:r>
    <w:r w:rsidRPr="00D60313">
      <w:t>Telefon: 07131 9677-0</w:t>
    </w:r>
    <w:r w:rsidRPr="002A4CCD">
      <w:t> </w:t>
    </w:r>
    <w:r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Pr="002A4CCD">
      <w:t> </w:t>
    </w:r>
    <w:r w:rsidRPr="00D60313">
      <w:rPr>
        <w:rStyle w:val="FuzeileZchn"/>
        <w:rFonts w:asciiTheme="minorHAnsi" w:hAnsiTheme="minorHAnsi"/>
      </w:rPr>
      <w:t xml:space="preserve">Fax: </w:t>
    </w:r>
    <w:r w:rsidRPr="00D60313">
      <w:t>07131 9677</w:t>
    </w:r>
    <w:r w:rsidRPr="00D60313">
      <w:rPr>
        <w:rStyle w:val="FuzeileZchn"/>
        <w:rFonts w:asciiTheme="minorHAnsi" w:hAnsiTheme="minorHAnsi"/>
      </w:rPr>
      <w:t>-199</w:t>
    </w:r>
  </w:p>
  <w:p w14:paraId="08595490" w14:textId="77777777" w:rsidR="00373CA2" w:rsidRPr="00EB74D4" w:rsidRDefault="00373CA2" w:rsidP="00373CA2">
    <w:pPr>
      <w:pStyle w:val="Fuzeile"/>
    </w:pPr>
    <w:r w:rsidRPr="00D60313">
      <w:rPr>
        <w:rFonts w:asciiTheme="minorHAnsi" w:hAnsiTheme="minorHAnsi"/>
      </w:rPr>
      <w:t xml:space="preserve">E-Mail: </w:t>
    </w:r>
    <w:hyperlink r:id="rId1" w:history="1">
      <w:r w:rsidRPr="00D60313">
        <w:rPr>
          <w:rStyle w:val="Hyperlink"/>
          <w:u w:val="none"/>
        </w:rPr>
        <w:t>info@heilbronn.ihk.de</w:t>
      </w:r>
    </w:hyperlink>
    <w:r w:rsidRPr="002A4CCD">
      <w:t> </w:t>
    </w:r>
    <w:r w:rsidRPr="0078139E">
      <w:rPr>
        <w:rFonts w:asciiTheme="majorHAnsi" w:hAnsiTheme="majorHAnsi"/>
        <w:b/>
        <w:color w:val="74AF6A" w:themeColor="accent2"/>
      </w:rPr>
      <w:t>/</w:t>
    </w:r>
    <w:r w:rsidRPr="002A4CCD">
      <w:t> </w:t>
    </w:r>
    <w:r w:rsidRPr="00D60313">
      <w:rPr>
        <w:rFonts w:asciiTheme="minorHAnsi" w:hAnsiTheme="minorHAnsi"/>
      </w:rPr>
      <w:t>Internet: ihk.de/</w:t>
    </w:r>
    <w:proofErr w:type="spellStart"/>
    <w:r w:rsidRPr="00D60313">
      <w:rPr>
        <w:rFonts w:asciiTheme="minorHAnsi" w:hAnsiTheme="minorHAnsi"/>
      </w:rPr>
      <w:t>heilbronn</w:t>
    </w:r>
    <w:proofErr w:type="spellEnd"/>
    <w:r w:rsidRPr="00D60313">
      <w:rPr>
        <w:rFonts w:asciiTheme="minorHAnsi" w:hAnsiTheme="minorHAnsi"/>
      </w:rPr>
      <w:t>-franken</w:t>
    </w:r>
  </w:p>
  <w:p w14:paraId="5EDE2FB8" w14:textId="77777777" w:rsidR="004F0A29" w:rsidRDefault="004F0A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9CF3" w14:textId="77777777" w:rsidR="00DB316F" w:rsidRDefault="00DB316F" w:rsidP="00DB316F">
    <w:pPr>
      <w:pStyle w:val="Fuzeile"/>
    </w:pPr>
  </w:p>
  <w:p w14:paraId="2FEFED58" w14:textId="77777777" w:rsidR="00D60313" w:rsidRDefault="00EB74D4" w:rsidP="00D60313">
    <w:pPr>
      <w:pStyle w:val="Fensterzeile"/>
      <w:spacing w:line="200" w:lineRule="exact"/>
      <w:rPr>
        <w:rStyle w:val="FuzeileZchn"/>
      </w:rPr>
    </w:pPr>
    <w:r w:rsidRPr="005C1C51">
      <w:rPr>
        <w:rFonts w:ascii="TT Norms Pro Normal" w:hAnsi="TT Norms Pro Normal"/>
      </w:rPr>
      <w:t>Industrie- und Handelskammer Heilbronn-Franken</w:t>
    </w:r>
    <w:r>
      <w:rPr>
        <w:rFonts w:ascii="TT Norms Pro Normal" w:hAnsi="TT Norms Pro Normal"/>
      </w:rPr>
      <w:br/>
    </w:r>
    <w:r w:rsidR="00D60313" w:rsidRPr="00D60313">
      <w:t>Ferdinand-Braun-Straße 20</w:t>
    </w:r>
    <w:r w:rsidR="00D60313" w:rsidRPr="002A4CCD">
      <w:t> </w:t>
    </w:r>
    <w:r w:rsidR="00D60313"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="00D60313" w:rsidRPr="002A4CCD">
      <w:t> </w:t>
    </w:r>
    <w:r w:rsidR="00D60313" w:rsidRPr="005C1C51">
      <w:t>74074 Heilbronn</w:t>
    </w:r>
    <w:r w:rsidR="00D60313" w:rsidRPr="002A4CCD">
      <w:t> </w:t>
    </w:r>
    <w:r w:rsidR="00D60313"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="00D60313" w:rsidRPr="002A4CCD">
      <w:t> </w:t>
    </w:r>
    <w:r w:rsidR="00D60313" w:rsidRPr="00D60313">
      <w:t>Telefon: 07131 9677-0</w:t>
    </w:r>
    <w:r w:rsidR="00D60313" w:rsidRPr="002A4CCD">
      <w:t> </w:t>
    </w:r>
    <w:r w:rsidR="00D60313"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="00D60313" w:rsidRPr="002A4CCD">
      <w:t> </w:t>
    </w:r>
    <w:r w:rsidR="00D60313" w:rsidRPr="00D60313">
      <w:rPr>
        <w:rStyle w:val="FuzeileZchn"/>
        <w:rFonts w:asciiTheme="minorHAnsi" w:hAnsiTheme="minorHAnsi"/>
      </w:rPr>
      <w:t xml:space="preserve">Fax: </w:t>
    </w:r>
    <w:r w:rsidR="00D60313" w:rsidRPr="00D60313">
      <w:t>07131 9677</w:t>
    </w:r>
    <w:r w:rsidR="00D60313" w:rsidRPr="00D60313">
      <w:rPr>
        <w:rStyle w:val="FuzeileZchn"/>
        <w:rFonts w:asciiTheme="minorHAnsi" w:hAnsiTheme="minorHAnsi"/>
      </w:rPr>
      <w:t>-199</w:t>
    </w:r>
  </w:p>
  <w:p w14:paraId="2271255C" w14:textId="77777777" w:rsidR="002A4CCD" w:rsidRPr="00EB74D4" w:rsidRDefault="00D60313" w:rsidP="00D60313">
    <w:pPr>
      <w:pStyle w:val="Fuzeile"/>
    </w:pPr>
    <w:r w:rsidRPr="00D60313">
      <w:rPr>
        <w:rFonts w:asciiTheme="minorHAnsi" w:hAnsiTheme="minorHAnsi"/>
      </w:rPr>
      <w:t xml:space="preserve">E-Mail: </w:t>
    </w:r>
    <w:hyperlink r:id="rId1" w:history="1">
      <w:r w:rsidRPr="00D60313">
        <w:rPr>
          <w:rStyle w:val="Hyperlink"/>
          <w:u w:val="none"/>
        </w:rPr>
        <w:t>info@heilbronn.ihk.de</w:t>
      </w:r>
    </w:hyperlink>
    <w:r w:rsidRPr="002A4CCD">
      <w:t> </w:t>
    </w:r>
    <w:r w:rsidRPr="0078139E">
      <w:rPr>
        <w:rFonts w:asciiTheme="majorHAnsi" w:hAnsiTheme="majorHAnsi"/>
        <w:b/>
        <w:color w:val="74AF6A" w:themeColor="accent2"/>
      </w:rPr>
      <w:t>/</w:t>
    </w:r>
    <w:r w:rsidRPr="002A4CCD">
      <w:t> </w:t>
    </w:r>
    <w:r w:rsidRPr="00D60313">
      <w:rPr>
        <w:rFonts w:asciiTheme="minorHAnsi" w:hAnsiTheme="minorHAnsi"/>
      </w:rPr>
      <w:t>Internet: ihk.de/</w:t>
    </w:r>
    <w:proofErr w:type="spellStart"/>
    <w:r w:rsidRPr="00D60313">
      <w:rPr>
        <w:rFonts w:asciiTheme="minorHAnsi" w:hAnsiTheme="minorHAnsi"/>
      </w:rPr>
      <w:t>heilbronn</w:t>
    </w:r>
    <w:proofErr w:type="spellEnd"/>
    <w:r w:rsidRPr="00D60313">
      <w:rPr>
        <w:rFonts w:asciiTheme="minorHAnsi" w:hAnsiTheme="minorHAnsi"/>
      </w:rPr>
      <w:t>-franken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1DEC8" w14:textId="77777777" w:rsidR="005F0CE7" w:rsidRDefault="005F0CE7" w:rsidP="00CD5F9F">
      <w:pPr>
        <w:spacing w:line="240" w:lineRule="auto"/>
      </w:pPr>
      <w:r>
        <w:separator/>
      </w:r>
    </w:p>
  </w:footnote>
  <w:footnote w:type="continuationSeparator" w:id="0">
    <w:p w14:paraId="38C36DAC" w14:textId="77777777" w:rsidR="005F0CE7" w:rsidRDefault="005F0CE7" w:rsidP="00CD5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F744" w14:textId="54BF692D" w:rsidR="00713F77" w:rsidRDefault="00E82BD9" w:rsidP="00174957">
    <w:pPr>
      <w:spacing w:line="308" w:lineRule="exact"/>
      <w:contextualSpacing/>
      <w:rPr>
        <w:rFonts w:ascii="Korb" w:hAnsi="Korb"/>
        <w:b/>
        <w:bCs/>
        <w:color w:val="00264C" w:themeColor="accent1" w:themeShade="BF"/>
        <w:spacing w:val="-5"/>
        <w:sz w:val="28"/>
        <w:szCs w:val="32"/>
        <w:lang w:val="en-US"/>
      </w:rPr>
    </w:pPr>
    <w:r w:rsidRPr="00E82BD9">
      <w:rPr>
        <w:rFonts w:asciiTheme="majorHAnsi" w:hAnsiTheme="majorHAnsi"/>
        <w:b/>
        <w:bCs/>
        <w:noProof/>
        <w:color w:val="003366" w:themeColor="accent1"/>
        <w:sz w:val="28"/>
        <w:szCs w:val="28"/>
      </w:rPr>
      <w:drawing>
        <wp:anchor distT="0" distB="0" distL="114300" distR="114300" simplePos="0" relativeHeight="251685888" behindDoc="1" locked="0" layoutInCell="1" allowOverlap="1" wp14:anchorId="33B0A592" wp14:editId="60158D0C">
          <wp:simplePos x="0" y="0"/>
          <wp:positionH relativeFrom="margin">
            <wp:align>left</wp:align>
          </wp:positionH>
          <wp:positionV relativeFrom="page">
            <wp:posOffset>495300</wp:posOffset>
          </wp:positionV>
          <wp:extent cx="2008456" cy="450000"/>
          <wp:effectExtent l="0" t="0" r="0" b="7620"/>
          <wp:wrapTight wrapText="bothSides">
            <wp:wrapPolygon edited="0">
              <wp:start x="0" y="0"/>
              <wp:lineTo x="0" y="21051"/>
              <wp:lineTo x="10042" y="21051"/>
              <wp:lineTo x="10042" y="14644"/>
              <wp:lineTo x="21313" y="10068"/>
              <wp:lineTo x="21313" y="2746"/>
              <wp:lineTo x="10042" y="0"/>
              <wp:lineTo x="0" y="0"/>
            </wp:wrapPolygon>
          </wp:wrapTight>
          <wp:docPr id="1816083875" name="Grafik 1816083875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083875" name="Grafik 1816083875" descr="Ein Bild, das Tex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456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2BD9">
      <w:rPr>
        <w:rFonts w:ascii="Korb" w:hAnsi="Korb"/>
        <w:b/>
        <w:color w:val="00264C" w:themeColor="accent1" w:themeShade="BF"/>
        <w:spacing w:val="-5"/>
        <w:sz w:val="28"/>
        <w:szCs w:val="32"/>
      </w:rPr>
      <w:t>G</w:t>
    </w:r>
    <w:proofErr w:type="spellStart"/>
    <w:r w:rsidR="00AD1E05" w:rsidRPr="00AD1E05">
      <w:rPr>
        <w:rFonts w:ascii="Korb" w:hAnsi="Korb"/>
        <w:b/>
        <w:bCs/>
        <w:color w:val="00264C" w:themeColor="accent1" w:themeShade="BF"/>
        <w:spacing w:val="-5"/>
        <w:sz w:val="28"/>
        <w:szCs w:val="32"/>
        <w:lang w:val="en-US"/>
      </w:rPr>
      <w:t>eprüfte</w:t>
    </w:r>
    <w:proofErr w:type="spellEnd"/>
    <w:r w:rsidR="00AD1E05" w:rsidRPr="00AD1E05">
      <w:rPr>
        <w:rFonts w:ascii="Korb" w:hAnsi="Korb"/>
        <w:b/>
        <w:bCs/>
        <w:color w:val="00264C" w:themeColor="accent1" w:themeShade="BF"/>
        <w:spacing w:val="-5"/>
        <w:sz w:val="28"/>
        <w:szCs w:val="32"/>
        <w:lang w:val="en-US"/>
      </w:rPr>
      <w:t>/-</w:t>
    </w:r>
    <w:r w:rsidR="0028201A">
      <w:rPr>
        <w:rFonts w:ascii="Korb" w:hAnsi="Korb"/>
        <w:b/>
        <w:bCs/>
        <w:color w:val="00264C" w:themeColor="accent1" w:themeShade="BF"/>
        <w:spacing w:val="-5"/>
        <w:sz w:val="28"/>
        <w:szCs w:val="32"/>
        <w:lang w:val="en-US"/>
      </w:rPr>
      <w:t xml:space="preserve">r </w:t>
    </w:r>
    <w:proofErr w:type="spellStart"/>
    <w:r w:rsidR="00150460">
      <w:rPr>
        <w:rFonts w:ascii="Korb" w:hAnsi="Korb"/>
        <w:b/>
        <w:bCs/>
        <w:color w:val="00264C" w:themeColor="accent1" w:themeShade="BF"/>
        <w:spacing w:val="-5"/>
        <w:sz w:val="28"/>
        <w:szCs w:val="32"/>
        <w:lang w:val="en-US"/>
      </w:rPr>
      <w:t>Handelsfachwirt</w:t>
    </w:r>
    <w:proofErr w:type="spellEnd"/>
    <w:r w:rsidR="00150460">
      <w:rPr>
        <w:rFonts w:ascii="Korb" w:hAnsi="Korb"/>
        <w:b/>
        <w:bCs/>
        <w:color w:val="00264C" w:themeColor="accent1" w:themeShade="BF"/>
        <w:spacing w:val="-5"/>
        <w:sz w:val="28"/>
        <w:szCs w:val="32"/>
        <w:lang w:val="en-US"/>
      </w:rPr>
      <w:t>/-in</w:t>
    </w:r>
  </w:p>
  <w:p w14:paraId="685F04E9" w14:textId="3611FBC4" w:rsidR="00174957" w:rsidRPr="0028201A" w:rsidRDefault="00713F77" w:rsidP="00174957">
    <w:pPr>
      <w:spacing w:line="308" w:lineRule="exact"/>
      <w:contextualSpacing/>
      <w:rPr>
        <w:rFonts w:ascii="Korb" w:hAnsi="Korb"/>
        <w:b/>
        <w:bCs/>
        <w:color w:val="00264C" w:themeColor="accent1" w:themeShade="BF"/>
        <w:spacing w:val="-5"/>
        <w:sz w:val="28"/>
        <w:szCs w:val="32"/>
        <w:lang w:val="en-US"/>
      </w:rPr>
    </w:pPr>
    <w:r>
      <w:rPr>
        <w:rFonts w:ascii="Korb" w:hAnsi="Korb"/>
        <w:b/>
        <w:bCs/>
        <w:color w:val="00264C" w:themeColor="accent1" w:themeShade="BF"/>
        <w:spacing w:val="-5"/>
        <w:sz w:val="28"/>
        <w:szCs w:val="32"/>
        <w:lang w:val="en-US"/>
      </w:rPr>
      <w:t xml:space="preserve">         </w:t>
    </w:r>
    <w:r w:rsidR="008C2996">
      <w:rPr>
        <w:rFonts w:ascii="Korb" w:hAnsi="Korb"/>
        <w:b/>
        <w:bCs/>
        <w:color w:val="00264C" w:themeColor="accent1" w:themeShade="BF"/>
        <w:spacing w:val="-5"/>
        <w:sz w:val="28"/>
        <w:szCs w:val="32"/>
        <w:lang w:val="en-US"/>
      </w:rPr>
      <w:t xml:space="preserve"> </w:t>
    </w:r>
    <w:proofErr w:type="spellStart"/>
    <w:r w:rsidR="00174957">
      <w:rPr>
        <w:rFonts w:ascii="Korb" w:hAnsi="Korb"/>
        <w:b/>
        <w:bCs/>
        <w:color w:val="00264C" w:themeColor="accent1" w:themeShade="BF"/>
        <w:spacing w:val="-5"/>
        <w:sz w:val="28"/>
        <w:szCs w:val="32"/>
        <w:lang w:val="en-US"/>
      </w:rPr>
      <w:t>Themeneinreichung</w:t>
    </w:r>
    <w:proofErr w:type="spellEnd"/>
  </w:p>
  <w:p w14:paraId="5E35CC7B" w14:textId="719612BA" w:rsidR="00677CF8" w:rsidRDefault="00677CF8" w:rsidP="00AD1E05">
    <w:pPr>
      <w:spacing w:line="308" w:lineRule="exact"/>
      <w:contextualSpacing/>
      <w:rPr>
        <w:rFonts w:ascii="Korb" w:hAnsi="Korb"/>
        <w:b/>
        <w:color w:val="00264C" w:themeColor="accent1" w:themeShade="BF"/>
        <w:spacing w:val="-5"/>
        <w:sz w:val="28"/>
        <w:szCs w:val="32"/>
      </w:rPr>
    </w:pPr>
  </w:p>
  <w:p w14:paraId="15C0AC74" w14:textId="77777777" w:rsidR="00E82BD9" w:rsidRPr="00E82BD9" w:rsidRDefault="00E82BD9" w:rsidP="00E82BD9">
    <w:pPr>
      <w:spacing w:line="308" w:lineRule="exact"/>
      <w:contextualSpacing/>
      <w:rPr>
        <w:rFonts w:ascii="TT Norms Pro Normal" w:hAnsi="TT Norms Pro Normal"/>
        <w:b/>
        <w:color w:val="003366" w:themeColor="accent1"/>
        <w:spacing w:val="-5"/>
        <w:sz w:val="28"/>
        <w:szCs w:val="28"/>
      </w:rPr>
    </w:pPr>
  </w:p>
  <w:p w14:paraId="68A59777" w14:textId="1F408FD5" w:rsidR="00E82BD9" w:rsidRPr="00E82BD9" w:rsidRDefault="00E82BD9" w:rsidP="00E82BD9">
    <w:pPr>
      <w:spacing w:line="308" w:lineRule="exact"/>
      <w:contextualSpacing/>
      <w:rPr>
        <w:rFonts w:asciiTheme="majorHAnsi" w:hAnsiTheme="majorHAnsi"/>
        <w:b/>
        <w:bCs/>
        <w:color w:val="00264C" w:themeColor="accent1" w:themeShade="BF"/>
        <w:sz w:val="28"/>
        <w:szCs w:val="28"/>
      </w:rPr>
    </w:pPr>
    <w:r>
      <w:rPr>
        <w:rFonts w:ascii="Korb" w:hAnsi="Korb"/>
        <w:b/>
        <w:color w:val="00264C" w:themeColor="accent1" w:themeShade="BF"/>
        <w:spacing w:val="-5"/>
        <w:sz w:val="28"/>
        <w:szCs w:val="32"/>
      </w:rPr>
      <w:t xml:space="preserve">    </w:t>
    </w:r>
  </w:p>
  <w:p w14:paraId="62D7642D" w14:textId="53021317" w:rsidR="00CD5F9F" w:rsidRDefault="003661AA" w:rsidP="00B676D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2AF01576" wp14:editId="11A33658">
              <wp:simplePos x="0" y="0"/>
              <wp:positionH relativeFrom="column">
                <wp:posOffset>0</wp:posOffset>
              </wp:positionH>
              <wp:positionV relativeFrom="page">
                <wp:posOffset>1296035</wp:posOffset>
              </wp:positionV>
              <wp:extent cx="5832000" cy="183600"/>
              <wp:effectExtent l="0" t="0" r="0" b="698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2000" cy="18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98950E" w14:textId="77777777" w:rsidR="003661AA" w:rsidRPr="003D7E98" w:rsidRDefault="003661AA" w:rsidP="003661AA">
                          <w:pPr>
                            <w:jc w:val="center"/>
                          </w:pPr>
                          <w:r w:rsidRPr="003D7E98">
                            <w:t xml:space="preserve">- </w:t>
                          </w:r>
                          <w:r w:rsidRPr="003D7E98">
                            <w:fldChar w:fldCharType="begin"/>
                          </w:r>
                          <w:r w:rsidRPr="003D7E98">
                            <w:instrText xml:space="preserve"> PAGE   \* MERGEFORMAT </w:instrText>
                          </w:r>
                          <w:r w:rsidRPr="003D7E98">
                            <w:fldChar w:fldCharType="separate"/>
                          </w:r>
                          <w:r w:rsidRPr="003D7E98">
                            <w:t>1</w:t>
                          </w:r>
                          <w:r w:rsidRPr="003D7E98">
                            <w:fldChar w:fldCharType="end"/>
                          </w:r>
                          <w:r w:rsidRPr="003D7E98"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0157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0;margin-top:102.05pt;width:459.2pt;height:1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" filled="f" stroked="f" strokeweight=".5pt">
              <v:textbox inset="0,0,0,0">
                <w:txbxContent>
                  <w:p w14:paraId="5098950E" w14:textId="77777777" w:rsidR="003661AA" w:rsidRPr="003D7E98" w:rsidRDefault="003661AA" w:rsidP="003661AA">
                    <w:pPr>
                      <w:jc w:val="center"/>
                    </w:pPr>
                    <w:r w:rsidRPr="003D7E98">
                      <w:t xml:space="preserve">- </w:t>
                    </w:r>
                    <w:r w:rsidRPr="003D7E98">
                      <w:fldChar w:fldCharType="begin"/>
                    </w:r>
                    <w:r w:rsidRPr="003D7E98">
                      <w:instrText xml:space="preserve"> PAGE   \* MERGEFORMAT </w:instrText>
                    </w:r>
                    <w:r w:rsidRPr="003D7E98">
                      <w:fldChar w:fldCharType="separate"/>
                    </w:r>
                    <w:r w:rsidRPr="003D7E98">
                      <w:t>1</w:t>
                    </w:r>
                    <w:r w:rsidRPr="003D7E98">
                      <w:fldChar w:fldCharType="end"/>
                    </w:r>
                    <w:r w:rsidRPr="003D7E98">
                      <w:t xml:space="preserve"> -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C517C" w14:textId="5C126208" w:rsidR="00D47416" w:rsidRPr="00E82BD9" w:rsidRDefault="000D60D1" w:rsidP="005F0CE7">
    <w:pPr>
      <w:pStyle w:val="Titel"/>
      <w:rPr>
        <w:rStyle w:val="Fett"/>
        <w:spacing w:val="-5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05D63EB" wp14:editId="2472C174">
          <wp:simplePos x="0" y="0"/>
          <wp:positionH relativeFrom="margin">
            <wp:align>left</wp:align>
          </wp:positionH>
          <wp:positionV relativeFrom="page">
            <wp:posOffset>533400</wp:posOffset>
          </wp:positionV>
          <wp:extent cx="2008456" cy="450000"/>
          <wp:effectExtent l="0" t="0" r="0" b="7620"/>
          <wp:wrapTight wrapText="bothSides">
            <wp:wrapPolygon edited="0">
              <wp:start x="0" y="0"/>
              <wp:lineTo x="0" y="21051"/>
              <wp:lineTo x="10042" y="21051"/>
              <wp:lineTo x="10042" y="14644"/>
              <wp:lineTo x="21313" y="10068"/>
              <wp:lineTo x="21313" y="2746"/>
              <wp:lineTo x="10042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Grafik 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456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CE7" w:rsidRPr="005F0CE7">
      <w:rPr>
        <w:rStyle w:val="Fett"/>
        <w:rFonts w:ascii="Korb" w:hAnsi="Korb"/>
        <w:color w:val="00264C" w:themeColor="accent1" w:themeShade="BF"/>
        <w:spacing w:val="-5"/>
        <w:szCs w:val="32"/>
      </w:rPr>
      <w:t xml:space="preserve">Geprüfte/r Fachwirt/-in für Einkauf </w:t>
    </w:r>
  </w:p>
  <w:p w14:paraId="3C9EAFA2" w14:textId="5E7B6B17" w:rsidR="005F0CE7" w:rsidRPr="005F0CE7" w:rsidRDefault="005F0CE7" w:rsidP="005F0CE7">
    <w:pPr>
      <w:pStyle w:val="Titel"/>
      <w:rPr>
        <w:color w:val="00264C" w:themeColor="accent1" w:themeShade="BF"/>
      </w:rPr>
    </w:pPr>
    <w:r w:rsidRPr="005F0CE7">
      <w:rPr>
        <w:rStyle w:val="Fett"/>
        <w:rFonts w:ascii="Korb" w:hAnsi="Korb"/>
        <w:color w:val="00264C" w:themeColor="accent1" w:themeShade="BF"/>
        <w:spacing w:val="-5"/>
        <w:szCs w:val="32"/>
      </w:rPr>
      <w:t xml:space="preserve">Themeneinreichung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14" o:spid="_x0000_i1026" type="#_x0000_t75" style="width:9.1pt;height:9.6pt;visibility:visible;mso-wrap-style:square" o:bullet="t">
        <v:imagedata r:id="rId1" o:title=""/>
      </v:shape>
    </w:pict>
  </w:numPicBullet>
  <w:abstractNum w:abstractNumId="0" w15:restartNumberingAfterBreak="0">
    <w:nsid w:val="0C716DA0"/>
    <w:multiLevelType w:val="hybridMultilevel"/>
    <w:tmpl w:val="CDF0094E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53C2"/>
    <w:multiLevelType w:val="hybridMultilevel"/>
    <w:tmpl w:val="EC2E5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4460"/>
    <w:multiLevelType w:val="hybridMultilevel"/>
    <w:tmpl w:val="5178FB52"/>
    <w:lvl w:ilvl="0" w:tplc="2E76CF24">
      <w:start w:val="1"/>
      <w:numFmt w:val="bullet"/>
      <w:pStyle w:val="Aufzhlungquadrat"/>
      <w:lvlText w:val=""/>
      <w:lvlJc w:val="left"/>
      <w:pPr>
        <w:ind w:left="720" w:hanging="360"/>
      </w:pPr>
      <w:rPr>
        <w:rFonts w:ascii="Wingdings" w:hAnsi="Wingdings" w:hint="default"/>
        <w:color w:val="74AF6A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2C8"/>
    <w:multiLevelType w:val="hybridMultilevel"/>
    <w:tmpl w:val="84426942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E0803"/>
    <w:multiLevelType w:val="hybridMultilevel"/>
    <w:tmpl w:val="2B420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E2D15"/>
    <w:multiLevelType w:val="hybridMultilevel"/>
    <w:tmpl w:val="8696B0C4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B6A20"/>
    <w:multiLevelType w:val="hybridMultilevel"/>
    <w:tmpl w:val="CDD622DE"/>
    <w:lvl w:ilvl="0" w:tplc="0AB65BA2">
      <w:start w:val="1"/>
      <w:numFmt w:val="decimal"/>
      <w:pStyle w:val="AufzhlungZahl"/>
      <w:lvlText w:val="%1."/>
      <w:lvlJc w:val="left"/>
      <w:pPr>
        <w:ind w:left="720" w:hanging="360"/>
      </w:pPr>
      <w:rPr>
        <w:color w:val="74AF6A" w:themeColor="accen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B01E6"/>
    <w:multiLevelType w:val="hybridMultilevel"/>
    <w:tmpl w:val="46942046"/>
    <w:lvl w:ilvl="0" w:tplc="AA82B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4AF6A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52BBC"/>
    <w:multiLevelType w:val="hybridMultilevel"/>
    <w:tmpl w:val="12024DEA"/>
    <w:lvl w:ilvl="0" w:tplc="2E76CF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4AF6A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B5F51"/>
    <w:multiLevelType w:val="hybridMultilevel"/>
    <w:tmpl w:val="C64A7F12"/>
    <w:lvl w:ilvl="0" w:tplc="8390B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523CF"/>
    <w:multiLevelType w:val="hybridMultilevel"/>
    <w:tmpl w:val="E44E29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A76D9"/>
    <w:multiLevelType w:val="hybridMultilevel"/>
    <w:tmpl w:val="7F38FC40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110686">
    <w:abstractNumId w:val="2"/>
  </w:num>
  <w:num w:numId="2" w16cid:durableId="78648108">
    <w:abstractNumId w:val="6"/>
  </w:num>
  <w:num w:numId="3" w16cid:durableId="1605069787">
    <w:abstractNumId w:val="1"/>
  </w:num>
  <w:num w:numId="4" w16cid:durableId="1710688080">
    <w:abstractNumId w:val="10"/>
  </w:num>
  <w:num w:numId="5" w16cid:durableId="1699358337">
    <w:abstractNumId w:val="9"/>
  </w:num>
  <w:num w:numId="6" w16cid:durableId="176893364">
    <w:abstractNumId w:val="7"/>
  </w:num>
  <w:num w:numId="7" w16cid:durableId="1166359454">
    <w:abstractNumId w:val="4"/>
  </w:num>
  <w:num w:numId="8" w16cid:durableId="1253900891">
    <w:abstractNumId w:val="5"/>
  </w:num>
  <w:num w:numId="9" w16cid:durableId="31469083">
    <w:abstractNumId w:val="0"/>
  </w:num>
  <w:num w:numId="10" w16cid:durableId="238561863">
    <w:abstractNumId w:val="3"/>
  </w:num>
  <w:num w:numId="11" w16cid:durableId="1864972340">
    <w:abstractNumId w:val="11"/>
  </w:num>
  <w:num w:numId="12" w16cid:durableId="1012025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E7"/>
    <w:rsid w:val="00007EF9"/>
    <w:rsid w:val="00014EC4"/>
    <w:rsid w:val="000807BE"/>
    <w:rsid w:val="000A12CD"/>
    <w:rsid w:val="000D193E"/>
    <w:rsid w:val="000D60D1"/>
    <w:rsid w:val="000E3674"/>
    <w:rsid w:val="000E4D04"/>
    <w:rsid w:val="00130C72"/>
    <w:rsid w:val="00140134"/>
    <w:rsid w:val="00150460"/>
    <w:rsid w:val="00166612"/>
    <w:rsid w:val="001668E1"/>
    <w:rsid w:val="00174957"/>
    <w:rsid w:val="001A5D9D"/>
    <w:rsid w:val="001C096E"/>
    <w:rsid w:val="001C1F57"/>
    <w:rsid w:val="001E7D01"/>
    <w:rsid w:val="001F29A7"/>
    <w:rsid w:val="00210094"/>
    <w:rsid w:val="0023125B"/>
    <w:rsid w:val="0025493A"/>
    <w:rsid w:val="002619C9"/>
    <w:rsid w:val="0028201A"/>
    <w:rsid w:val="002A4CCD"/>
    <w:rsid w:val="002D617C"/>
    <w:rsid w:val="0034352C"/>
    <w:rsid w:val="003661AA"/>
    <w:rsid w:val="00373CA2"/>
    <w:rsid w:val="003779AC"/>
    <w:rsid w:val="00383D98"/>
    <w:rsid w:val="00391BD3"/>
    <w:rsid w:val="003C0426"/>
    <w:rsid w:val="003F3E40"/>
    <w:rsid w:val="00415DE8"/>
    <w:rsid w:val="0042683D"/>
    <w:rsid w:val="00431E8E"/>
    <w:rsid w:val="00442B57"/>
    <w:rsid w:val="004864AA"/>
    <w:rsid w:val="0049041E"/>
    <w:rsid w:val="004960F6"/>
    <w:rsid w:val="004A54DB"/>
    <w:rsid w:val="004B0CAD"/>
    <w:rsid w:val="004D191F"/>
    <w:rsid w:val="004F0A29"/>
    <w:rsid w:val="004F44FF"/>
    <w:rsid w:val="00583CE8"/>
    <w:rsid w:val="005A6E33"/>
    <w:rsid w:val="005B650C"/>
    <w:rsid w:val="005F0CE7"/>
    <w:rsid w:val="00677CF8"/>
    <w:rsid w:val="006A5FB4"/>
    <w:rsid w:val="006B40FD"/>
    <w:rsid w:val="00713F77"/>
    <w:rsid w:val="007247CD"/>
    <w:rsid w:val="00736E82"/>
    <w:rsid w:val="00764BE9"/>
    <w:rsid w:val="0078139E"/>
    <w:rsid w:val="007D4369"/>
    <w:rsid w:val="00817FC0"/>
    <w:rsid w:val="00843FB9"/>
    <w:rsid w:val="00887811"/>
    <w:rsid w:val="00896466"/>
    <w:rsid w:val="008B6D29"/>
    <w:rsid w:val="008C2996"/>
    <w:rsid w:val="008E3B82"/>
    <w:rsid w:val="00910CF1"/>
    <w:rsid w:val="00926576"/>
    <w:rsid w:val="00940CEB"/>
    <w:rsid w:val="00947019"/>
    <w:rsid w:val="00970D05"/>
    <w:rsid w:val="009D5E0C"/>
    <w:rsid w:val="009E1914"/>
    <w:rsid w:val="00A37C8F"/>
    <w:rsid w:val="00A37F9F"/>
    <w:rsid w:val="00AA7580"/>
    <w:rsid w:val="00AB33EF"/>
    <w:rsid w:val="00AB3D18"/>
    <w:rsid w:val="00AC075E"/>
    <w:rsid w:val="00AC07F0"/>
    <w:rsid w:val="00AC1403"/>
    <w:rsid w:val="00AC661B"/>
    <w:rsid w:val="00AD1E05"/>
    <w:rsid w:val="00AD5193"/>
    <w:rsid w:val="00B1055D"/>
    <w:rsid w:val="00B169B5"/>
    <w:rsid w:val="00B54D9E"/>
    <w:rsid w:val="00B650F1"/>
    <w:rsid w:val="00B676DD"/>
    <w:rsid w:val="00B87617"/>
    <w:rsid w:val="00B961E4"/>
    <w:rsid w:val="00C009D5"/>
    <w:rsid w:val="00C1039E"/>
    <w:rsid w:val="00C22C29"/>
    <w:rsid w:val="00C418B6"/>
    <w:rsid w:val="00C73405"/>
    <w:rsid w:val="00CB01A0"/>
    <w:rsid w:val="00CB24C5"/>
    <w:rsid w:val="00CD5F9F"/>
    <w:rsid w:val="00D16907"/>
    <w:rsid w:val="00D45E4C"/>
    <w:rsid w:val="00D46DA1"/>
    <w:rsid w:val="00D473D0"/>
    <w:rsid w:val="00D47416"/>
    <w:rsid w:val="00D56D9C"/>
    <w:rsid w:val="00D57B05"/>
    <w:rsid w:val="00D60313"/>
    <w:rsid w:val="00D6214E"/>
    <w:rsid w:val="00D9027F"/>
    <w:rsid w:val="00D95394"/>
    <w:rsid w:val="00DA0153"/>
    <w:rsid w:val="00DB316F"/>
    <w:rsid w:val="00DD4C06"/>
    <w:rsid w:val="00E069E0"/>
    <w:rsid w:val="00E339E9"/>
    <w:rsid w:val="00E40A63"/>
    <w:rsid w:val="00E82BD9"/>
    <w:rsid w:val="00EA3A00"/>
    <w:rsid w:val="00EB74D4"/>
    <w:rsid w:val="00EC48AF"/>
    <w:rsid w:val="00ED2256"/>
    <w:rsid w:val="00ED31CA"/>
    <w:rsid w:val="00F01DDD"/>
    <w:rsid w:val="00F200AB"/>
    <w:rsid w:val="00F235FC"/>
    <w:rsid w:val="00F251DF"/>
    <w:rsid w:val="00F855EA"/>
    <w:rsid w:val="00F86011"/>
    <w:rsid w:val="00F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185E9022"/>
  <w15:chartTrackingRefBased/>
  <w15:docId w15:val="{9854EA3F-8EA8-4A35-88AB-3C5FA30C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2"/>
    <w:qFormat/>
    <w:rsid w:val="00E82BD9"/>
    <w:pPr>
      <w:spacing w:after="0" w:line="256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0D6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64C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VFsimple">
    <w:name w:val="VF simple"/>
    <w:basedOn w:val="NormaleTabelle"/>
    <w:uiPriority w:val="99"/>
    <w:rsid w:val="004960F6"/>
    <w:pPr>
      <w:spacing w:after="0" w:line="240" w:lineRule="auto"/>
    </w:pPr>
    <w:rPr>
      <w:rFonts w:eastAsia="Times New Roman" w:cs="Times New Roman"/>
      <w:sz w:val="20"/>
      <w:szCs w:val="20"/>
      <w:lang w:val="sv-SE" w:eastAsia="sv-SE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57" w:type="dxa"/>
        <w:left w:w="0" w:type="dxa"/>
        <w:bottom w:w="57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D46DA1"/>
    <w:pPr>
      <w:spacing w:after="0" w:line="240" w:lineRule="auto"/>
    </w:pPr>
    <w:rPr>
      <w:rFonts w:eastAsia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M">
    <w:name w:val="BM"/>
    <w:basedOn w:val="NormaleTabelle"/>
    <w:uiPriority w:val="99"/>
    <w:rsid w:val="00764BE9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D60D1"/>
    <w:pPr>
      <w:tabs>
        <w:tab w:val="left" w:pos="6096"/>
      </w:tabs>
      <w:spacing w:line="240" w:lineRule="auto"/>
      <w:ind w:right="-455"/>
    </w:pPr>
  </w:style>
  <w:style w:type="character" w:customStyle="1" w:styleId="KopfzeileZchn">
    <w:name w:val="Kopfzeile Zchn"/>
    <w:basedOn w:val="Absatz-Standardschriftart"/>
    <w:link w:val="Kopfzeile"/>
    <w:uiPriority w:val="99"/>
    <w:rsid w:val="000D60D1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AB33EF"/>
    <w:pPr>
      <w:spacing w:line="200" w:lineRule="exact"/>
    </w:pPr>
    <w:rPr>
      <w:rFonts w:ascii="TT Norms Pro LightMax" w:hAnsi="TT Norms Pro LightMax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B33EF"/>
    <w:rPr>
      <w:rFonts w:ascii="TT Norms Pro LightMax" w:hAnsi="TT Norms Pro LightMax"/>
      <w:sz w:val="14"/>
    </w:rPr>
  </w:style>
  <w:style w:type="paragraph" w:customStyle="1" w:styleId="Fensterzeile">
    <w:name w:val="Fensterzeile"/>
    <w:basedOn w:val="Standard"/>
    <w:uiPriority w:val="5"/>
    <w:qFormat/>
    <w:rsid w:val="000D60D1"/>
    <w:rPr>
      <w:rFonts w:cs="Times New Roman (Textkörper CS)"/>
      <w:sz w:val="14"/>
    </w:rPr>
  </w:style>
  <w:style w:type="paragraph" w:styleId="Titel">
    <w:name w:val="Title"/>
    <w:basedOn w:val="Standard"/>
    <w:next w:val="Standard"/>
    <w:link w:val="TitelZchn"/>
    <w:qFormat/>
    <w:rsid w:val="007D4369"/>
    <w:pPr>
      <w:spacing w:line="308" w:lineRule="exact"/>
      <w:contextualSpacing/>
    </w:pPr>
    <w:rPr>
      <w:rFonts w:asciiTheme="majorHAnsi" w:hAnsiTheme="majorHAnsi"/>
      <w:b/>
      <w:bCs/>
      <w:color w:val="003366" w:themeColor="accent1"/>
      <w:sz w:val="28"/>
      <w:szCs w:val="28"/>
    </w:rPr>
  </w:style>
  <w:style w:type="character" w:customStyle="1" w:styleId="TitelZchn">
    <w:name w:val="Titel Zchn"/>
    <w:basedOn w:val="Absatz-Standardschriftart"/>
    <w:link w:val="Titel"/>
    <w:rsid w:val="00EA3A00"/>
    <w:rPr>
      <w:rFonts w:asciiTheme="majorHAnsi" w:hAnsiTheme="majorHAnsi"/>
      <w:b/>
      <w:bCs/>
      <w:color w:val="003366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DD4C06"/>
    <w:rPr>
      <w:rFonts w:ascii="TT Norms Pro Normal" w:hAnsi="TT Norms Pro Normal"/>
      <w:b w:val="0"/>
      <w:bCs/>
    </w:rPr>
  </w:style>
  <w:style w:type="paragraph" w:customStyle="1" w:styleId="Kontaktdaten">
    <w:name w:val="Kontaktdaten"/>
    <w:basedOn w:val="Standard"/>
    <w:uiPriority w:val="5"/>
    <w:qFormat/>
    <w:rsid w:val="000D60D1"/>
    <w:pPr>
      <w:spacing w:line="224" w:lineRule="exact"/>
    </w:pPr>
    <w:rPr>
      <w:rFonts w:eastAsia="Times New Roman" w:cs="Times New Roman"/>
      <w:sz w:val="16"/>
      <w:szCs w:val="20"/>
      <w:lang w:eastAsia="de-DE"/>
    </w:rPr>
  </w:style>
  <w:style w:type="paragraph" w:styleId="Untertitel">
    <w:name w:val="Subtitle"/>
    <w:basedOn w:val="Titel"/>
    <w:next w:val="Standard"/>
    <w:link w:val="UntertitelZchn"/>
    <w:uiPriority w:val="1"/>
    <w:qFormat/>
    <w:rsid w:val="00AC1403"/>
    <w:rPr>
      <w:b w:val="0"/>
    </w:rPr>
  </w:style>
  <w:style w:type="character" w:customStyle="1" w:styleId="UntertitelZchn">
    <w:name w:val="Untertitel Zchn"/>
    <w:basedOn w:val="Absatz-Standardschriftart"/>
    <w:link w:val="Untertitel"/>
    <w:uiPriority w:val="1"/>
    <w:rsid w:val="00EA3A00"/>
    <w:rPr>
      <w:rFonts w:asciiTheme="majorHAnsi" w:hAnsiTheme="majorHAnsi"/>
      <w:bCs/>
      <w:color w:val="003366" w:themeColor="accent1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60D1"/>
    <w:rPr>
      <w:rFonts w:asciiTheme="majorHAnsi" w:eastAsiaTheme="majorEastAsia" w:hAnsiTheme="majorHAnsi" w:cstheme="majorBidi"/>
      <w:color w:val="00264C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EB74D4"/>
    <w:rPr>
      <w:rFonts w:asciiTheme="minorHAnsi" w:hAnsiTheme="minorHAnsi"/>
      <w:color w:val="000000" w:themeColor="hyperlink"/>
      <w:u w:val="single"/>
    </w:rPr>
  </w:style>
  <w:style w:type="paragraph" w:styleId="Listenabsatz">
    <w:name w:val="List Paragraph"/>
    <w:basedOn w:val="Standard"/>
    <w:uiPriority w:val="34"/>
    <w:rsid w:val="004A54DB"/>
    <w:pPr>
      <w:ind w:left="720"/>
      <w:contextualSpacing/>
    </w:pPr>
    <w:rPr>
      <w:color w:val="003366"/>
    </w:rPr>
  </w:style>
  <w:style w:type="paragraph" w:customStyle="1" w:styleId="Aufzhlungquadrat">
    <w:name w:val="Aufzählung quadrat"/>
    <w:basedOn w:val="Standard"/>
    <w:uiPriority w:val="3"/>
    <w:qFormat/>
    <w:rsid w:val="003C0426"/>
    <w:pPr>
      <w:numPr>
        <w:numId w:val="1"/>
      </w:numPr>
      <w:contextualSpacing/>
    </w:pPr>
    <w:rPr>
      <w:color w:val="003366" w:themeColor="accent1"/>
    </w:rPr>
  </w:style>
  <w:style w:type="paragraph" w:customStyle="1" w:styleId="AufzhlungZahl">
    <w:name w:val="Aufzählung Zahl"/>
    <w:basedOn w:val="Standard"/>
    <w:uiPriority w:val="4"/>
    <w:qFormat/>
    <w:rsid w:val="003C0426"/>
    <w:pPr>
      <w:numPr>
        <w:numId w:val="2"/>
      </w:numPr>
      <w:contextualSpacing/>
    </w:pPr>
    <w:rPr>
      <w:color w:val="003366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ilbronn.ihk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ilbronn.ih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240112_IHK_Merkblatt_Vorlage%20-%20KOM.dotx" TargetMode="External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D4DCE9"/>
      </a:dk2>
      <a:lt2>
        <a:srgbClr val="B8CB7E"/>
      </a:lt2>
      <a:accent1>
        <a:srgbClr val="003366"/>
      </a:accent1>
      <a:accent2>
        <a:srgbClr val="74AF6A"/>
      </a:accent2>
      <a:accent3>
        <a:srgbClr val="E7B037"/>
      </a:accent3>
      <a:accent4>
        <a:srgbClr val="B54334"/>
      </a:accent4>
      <a:accent5>
        <a:srgbClr val="8A428D"/>
      </a:accent5>
      <a:accent6>
        <a:srgbClr val="6787C3"/>
      </a:accent6>
      <a:hlink>
        <a:srgbClr val="000000"/>
      </a:hlink>
      <a:folHlink>
        <a:srgbClr val="000000"/>
      </a:folHlink>
    </a:clrScheme>
    <a:fontScheme name="Benutzerdefiniert 23">
      <a:majorFont>
        <a:latin typeface="Korb"/>
        <a:ea typeface=""/>
        <a:cs typeface=""/>
      </a:majorFont>
      <a:minorFont>
        <a:latin typeface="TT Norm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IHK Blau">
      <a:srgbClr val="003366"/>
    </a:custClr>
    <a:custClr name="IHK Grün">
      <a:srgbClr val="74AF6A"/>
    </a:custClr>
    <a:custClr name="Hellgrün">
      <a:srgbClr val="B8CB7E"/>
    </a:custClr>
    <a:custClr name="Gelb">
      <a:srgbClr val="E7B037"/>
    </a:custClr>
    <a:custClr name="Rot">
      <a:srgbClr val="B54334"/>
    </a:custClr>
    <a:custClr name="Lila">
      <a:srgbClr val="8A428D"/>
    </a:custClr>
    <a:custClr name="Himmelblau">
      <a:srgbClr val="6787C3"/>
    </a:custClr>
    <a:custClr name="Azurblau">
      <a:srgbClr val="75ACE0"/>
    </a:custClr>
    <a:custClr name="Hellblau">
      <a:srgbClr val="D4DCE9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EA5747-24F7-4D71-A39D-6158A4FD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240112_IHK_Merkblatt_Vorlage - KOM.dotx</Template>
  <TotalTime>0</TotalTime>
  <Pages>2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Rhein-Neckar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Becher Marie-Sophie</dc:creator>
  <cp:keywords/>
  <dc:description/>
  <cp:lastModifiedBy>Becher Marie-Sophie</cp:lastModifiedBy>
  <cp:revision>2</cp:revision>
  <cp:lastPrinted>2024-05-31T09:14:00Z</cp:lastPrinted>
  <dcterms:created xsi:type="dcterms:W3CDTF">2024-05-31T10:53:00Z</dcterms:created>
  <dcterms:modified xsi:type="dcterms:W3CDTF">2024-05-31T10:53:00Z</dcterms:modified>
</cp:coreProperties>
</file>