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ACA7" w14:textId="686CA2B5" w:rsidR="00CE5F86" w:rsidRPr="0007740C" w:rsidRDefault="00CE5F86" w:rsidP="001233F9">
      <w:pPr>
        <w:spacing w:line="360" w:lineRule="auto"/>
        <w:rPr>
          <w:rFonts w:ascii="Source Sans Pro" w:hAnsi="Source Sans Pro"/>
          <w:b/>
          <w:bCs/>
          <w:sz w:val="24"/>
          <w:u w:val="single"/>
        </w:rPr>
      </w:pPr>
    </w:p>
    <w:p w14:paraId="2AAAD937" w14:textId="50DE75C4" w:rsidR="0007740C" w:rsidRPr="0007740C" w:rsidRDefault="0007740C" w:rsidP="0007740C">
      <w:pPr>
        <w:pStyle w:val="KeinLeerraum"/>
        <w:jc w:val="center"/>
        <w:rPr>
          <w:rFonts w:ascii="Source Sans Pro" w:hAnsi="Source Sans Pro"/>
          <w:b/>
          <w:bCs/>
          <w:sz w:val="36"/>
          <w:szCs w:val="36"/>
          <w:u w:val="single"/>
        </w:rPr>
      </w:pPr>
      <w:r w:rsidRPr="0007740C">
        <w:rPr>
          <w:rFonts w:ascii="Source Sans Pro" w:hAnsi="Source Sans Pro"/>
          <w:b/>
          <w:bCs/>
          <w:sz w:val="36"/>
          <w:szCs w:val="36"/>
          <w:u w:val="single"/>
        </w:rPr>
        <w:t>Praktische Abschlussprüfung</w:t>
      </w:r>
    </w:p>
    <w:p w14:paraId="1E72B9E3" w14:textId="63BAE4F8" w:rsidR="0007740C" w:rsidRDefault="00AC6856" w:rsidP="0007740C">
      <w:pPr>
        <w:pStyle w:val="KeinLeerraum"/>
        <w:jc w:val="center"/>
        <w:rPr>
          <w:rFonts w:ascii="Source Sans Pro" w:hAnsi="Source Sans Pro"/>
          <w:b/>
          <w:bCs/>
          <w:sz w:val="36"/>
          <w:szCs w:val="36"/>
          <w:u w:val="single"/>
        </w:rPr>
      </w:pPr>
      <w:r>
        <w:rPr>
          <w:rFonts w:ascii="Source Sans Pro" w:hAnsi="Source Sans Pro"/>
          <w:b/>
          <w:bCs/>
          <w:sz w:val="36"/>
          <w:szCs w:val="36"/>
          <w:u w:val="single"/>
        </w:rPr>
        <w:t>Maschinen- und Anlagenführer</w:t>
      </w:r>
    </w:p>
    <w:p w14:paraId="4E152F87" w14:textId="18825B65" w:rsidR="00AC6856" w:rsidRPr="0007740C" w:rsidRDefault="00AC6856" w:rsidP="0007740C">
      <w:pPr>
        <w:pStyle w:val="KeinLeerraum"/>
        <w:jc w:val="center"/>
        <w:rPr>
          <w:rFonts w:ascii="Source Sans Pro" w:hAnsi="Source Sans Pro"/>
          <w:b/>
          <w:bCs/>
          <w:sz w:val="36"/>
          <w:szCs w:val="36"/>
          <w:u w:val="single"/>
        </w:rPr>
      </w:pPr>
      <w:r>
        <w:rPr>
          <w:rFonts w:ascii="Source Sans Pro" w:hAnsi="Source Sans Pro"/>
          <w:b/>
          <w:bCs/>
          <w:sz w:val="36"/>
          <w:szCs w:val="36"/>
          <w:u w:val="single"/>
        </w:rPr>
        <w:t xml:space="preserve">Schwerpunkt: </w:t>
      </w:r>
      <w:r>
        <w:rPr>
          <w:rFonts w:ascii="Source Sans Pro" w:hAnsi="Source Sans Pro"/>
          <w:b/>
          <w:bCs/>
          <w:sz w:val="36"/>
          <w:szCs w:val="36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Source Sans Pro" w:hAnsi="Source Sans Pro"/>
          <w:b/>
          <w:bCs/>
          <w:sz w:val="36"/>
          <w:szCs w:val="36"/>
          <w:u w:val="single"/>
        </w:rPr>
        <w:instrText xml:space="preserve"> FORMTEXT </w:instrText>
      </w:r>
      <w:r>
        <w:rPr>
          <w:rFonts w:ascii="Source Sans Pro" w:hAnsi="Source Sans Pro"/>
          <w:b/>
          <w:bCs/>
          <w:sz w:val="36"/>
          <w:szCs w:val="36"/>
          <w:u w:val="single"/>
        </w:rPr>
      </w:r>
      <w:r>
        <w:rPr>
          <w:rFonts w:ascii="Source Sans Pro" w:hAnsi="Source Sans Pro"/>
          <w:b/>
          <w:bCs/>
          <w:sz w:val="36"/>
          <w:szCs w:val="36"/>
          <w:u w:val="single"/>
        </w:rPr>
        <w:fldChar w:fldCharType="separate"/>
      </w:r>
      <w:r>
        <w:rPr>
          <w:rFonts w:ascii="Source Sans Pro" w:hAnsi="Source Sans Pro"/>
          <w:b/>
          <w:bCs/>
          <w:noProof/>
          <w:sz w:val="36"/>
          <w:szCs w:val="36"/>
          <w:u w:val="single"/>
        </w:rPr>
        <w:t> </w:t>
      </w:r>
      <w:r>
        <w:rPr>
          <w:rFonts w:ascii="Source Sans Pro" w:hAnsi="Source Sans Pro"/>
          <w:b/>
          <w:bCs/>
          <w:noProof/>
          <w:sz w:val="36"/>
          <w:szCs w:val="36"/>
          <w:u w:val="single"/>
        </w:rPr>
        <w:t> </w:t>
      </w:r>
      <w:r>
        <w:rPr>
          <w:rFonts w:ascii="Source Sans Pro" w:hAnsi="Source Sans Pro"/>
          <w:b/>
          <w:bCs/>
          <w:noProof/>
          <w:sz w:val="36"/>
          <w:szCs w:val="36"/>
          <w:u w:val="single"/>
        </w:rPr>
        <w:t> </w:t>
      </w:r>
      <w:r>
        <w:rPr>
          <w:rFonts w:ascii="Source Sans Pro" w:hAnsi="Source Sans Pro"/>
          <w:b/>
          <w:bCs/>
          <w:noProof/>
          <w:sz w:val="36"/>
          <w:szCs w:val="36"/>
          <w:u w:val="single"/>
        </w:rPr>
        <w:t> </w:t>
      </w:r>
      <w:r>
        <w:rPr>
          <w:rFonts w:ascii="Source Sans Pro" w:hAnsi="Source Sans Pro"/>
          <w:b/>
          <w:bCs/>
          <w:noProof/>
          <w:sz w:val="36"/>
          <w:szCs w:val="36"/>
          <w:u w:val="single"/>
        </w:rPr>
        <w:t> </w:t>
      </w:r>
      <w:r>
        <w:rPr>
          <w:rFonts w:ascii="Source Sans Pro" w:hAnsi="Source Sans Pro"/>
          <w:b/>
          <w:bCs/>
          <w:sz w:val="36"/>
          <w:szCs w:val="36"/>
          <w:u w:val="single"/>
        </w:rPr>
        <w:fldChar w:fldCharType="end"/>
      </w:r>
      <w:bookmarkEnd w:id="0"/>
    </w:p>
    <w:p w14:paraId="15B71599" w14:textId="2F675A23" w:rsidR="0007740C" w:rsidRDefault="0007740C" w:rsidP="0007740C">
      <w:pPr>
        <w:spacing w:line="360" w:lineRule="auto"/>
        <w:rPr>
          <w:rFonts w:ascii="Source Sans Pro" w:hAnsi="Source Sans Pro"/>
          <w:sz w:val="24"/>
        </w:rPr>
      </w:pPr>
    </w:p>
    <w:p w14:paraId="0DF69C1A" w14:textId="48CF3E54" w:rsidR="0007740C" w:rsidRDefault="0007740C" w:rsidP="0007740C">
      <w:pPr>
        <w:spacing w:line="360" w:lineRule="auto"/>
        <w:rPr>
          <w:rFonts w:ascii="Source Sans Pro" w:hAnsi="Source Sans Pro"/>
          <w:sz w:val="24"/>
        </w:rPr>
      </w:pPr>
    </w:p>
    <w:p w14:paraId="6C5A625D" w14:textId="33B1C5B8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>Ausbildungsbetrieb:</w:t>
      </w: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1"/>
    </w:p>
    <w:p w14:paraId="45FAF837" w14:textId="13AC03BD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2"/>
    </w:p>
    <w:p w14:paraId="4763CC6C" w14:textId="491827A0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3"/>
    </w:p>
    <w:p w14:paraId="73CC7C03" w14:textId="06BE6BE4" w:rsidR="0007740C" w:rsidRPr="0007740C" w:rsidRDefault="0007740C" w:rsidP="0007740C">
      <w:pPr>
        <w:spacing w:line="360" w:lineRule="auto"/>
        <w:rPr>
          <w:rFonts w:ascii="Source Sans Pro" w:hAnsi="Source Sans Pro"/>
          <w:b/>
          <w:bCs/>
          <w:sz w:val="24"/>
        </w:rPr>
      </w:pPr>
    </w:p>
    <w:p w14:paraId="523DB36A" w14:textId="3EB50748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 xml:space="preserve">Prüfling: </w:t>
      </w: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4"/>
    </w:p>
    <w:p w14:paraId="41E52D0C" w14:textId="59CCA2AC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1A898A36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7D064F50" w14:textId="2987F869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Es ist darauf zu achten, dass die praktischen Aufgaben sich nicht auf Betriebsgeheimnisse bezieht oder der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Datenschutz beeinträchtigt wird.</w:t>
      </w:r>
    </w:p>
    <w:p w14:paraId="60518FDC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41B09A6E" w14:textId="69BE0B9E" w:rsidR="00E041DB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 xml:space="preserve">Der Prüfling muss im praktischen Teil der Prüfung in </w:t>
      </w:r>
      <w:r w:rsidR="00E041DB" w:rsidRPr="00E041DB">
        <w:rPr>
          <w:rFonts w:ascii="Source Sans Pro" w:hAnsi="Source Sans Pro"/>
          <w:sz w:val="22"/>
          <w:szCs w:val="18"/>
        </w:rPr>
        <w:t xml:space="preserve">höchstens sieben Stunden bis </w:t>
      </w:r>
      <w:r w:rsidR="00AF19ED" w:rsidRPr="00E041DB">
        <w:rPr>
          <w:rFonts w:ascii="Source Sans Pro" w:hAnsi="Source Sans Pro"/>
          <w:sz w:val="22"/>
          <w:szCs w:val="18"/>
        </w:rPr>
        <w:t>zu zwei praktische Aufgaben</w:t>
      </w:r>
      <w:r w:rsidR="00E041DB" w:rsidRPr="00E041DB">
        <w:rPr>
          <w:rFonts w:ascii="Source Sans Pro" w:hAnsi="Source Sans Pro"/>
          <w:sz w:val="22"/>
          <w:szCs w:val="18"/>
        </w:rPr>
        <w:t xml:space="preserve"> im Ausbildungsbetrieb durchführen</w:t>
      </w:r>
      <w:r w:rsidR="00AF19ED">
        <w:rPr>
          <w:rFonts w:ascii="Source Sans Pro" w:hAnsi="Source Sans Pro"/>
          <w:sz w:val="22"/>
          <w:szCs w:val="18"/>
        </w:rPr>
        <w:t>.</w:t>
      </w:r>
    </w:p>
    <w:p w14:paraId="0BDD5243" w14:textId="10909003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44A991B5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>Arbeitsproben:</w:t>
      </w:r>
    </w:p>
    <w:p w14:paraId="233A7B38" w14:textId="219F8961" w:rsidR="00816628" w:rsidRPr="00816628" w:rsidRDefault="00816628" w:rsidP="00816628">
      <w:pPr>
        <w:pStyle w:val="Listenabsatz"/>
        <w:numPr>
          <w:ilvl w:val="0"/>
          <w:numId w:val="1"/>
        </w:numPr>
        <w:tabs>
          <w:tab w:val="left" w:pos="2552"/>
        </w:tabs>
        <w:spacing w:line="360" w:lineRule="auto"/>
        <w:ind w:left="851" w:hanging="425"/>
        <w:rPr>
          <w:rFonts w:ascii="Source Sans Pro" w:hAnsi="Source Sans Pro"/>
          <w:sz w:val="22"/>
          <w:szCs w:val="18"/>
        </w:rPr>
      </w:pPr>
      <w:r w:rsidRPr="00816628">
        <w:rPr>
          <w:rFonts w:ascii="Source Sans Pro" w:hAnsi="Source Sans Pro"/>
          <w:sz w:val="22"/>
          <w:szCs w:val="18"/>
        </w:rPr>
        <w:t>Einrichten, Inbetriebnehmen und Bedienen einer Maschine oder Anlage</w:t>
      </w:r>
    </w:p>
    <w:p w14:paraId="4487315E" w14:textId="77777777" w:rsidR="00816628" w:rsidRDefault="00816628" w:rsidP="00816628">
      <w:pPr>
        <w:pStyle w:val="Listenabsatz"/>
        <w:numPr>
          <w:ilvl w:val="0"/>
          <w:numId w:val="1"/>
        </w:numPr>
        <w:tabs>
          <w:tab w:val="left" w:pos="2552"/>
        </w:tabs>
        <w:spacing w:line="360" w:lineRule="auto"/>
        <w:ind w:left="851" w:hanging="425"/>
        <w:rPr>
          <w:rFonts w:ascii="Source Sans Pro" w:hAnsi="Source Sans Pro"/>
          <w:sz w:val="22"/>
          <w:szCs w:val="18"/>
        </w:rPr>
      </w:pPr>
      <w:r w:rsidRPr="00816628">
        <w:rPr>
          <w:rFonts w:ascii="Source Sans Pro" w:hAnsi="Source Sans Pro"/>
          <w:sz w:val="22"/>
          <w:szCs w:val="18"/>
        </w:rPr>
        <w:t>Umrüsten, Inbetriebnehmen und Bedienen einer Maschine oder Anlage</w:t>
      </w:r>
    </w:p>
    <w:p w14:paraId="5BE3251F" w14:textId="02063E0D" w:rsidR="0007740C" w:rsidRDefault="00816628" w:rsidP="00816628">
      <w:pPr>
        <w:pStyle w:val="Listenabsatz"/>
        <w:numPr>
          <w:ilvl w:val="0"/>
          <w:numId w:val="1"/>
        </w:numPr>
        <w:tabs>
          <w:tab w:val="left" w:pos="2552"/>
        </w:tabs>
        <w:spacing w:line="360" w:lineRule="auto"/>
        <w:ind w:left="851" w:hanging="425"/>
        <w:rPr>
          <w:rFonts w:ascii="Source Sans Pro" w:hAnsi="Source Sans Pro"/>
          <w:sz w:val="22"/>
          <w:szCs w:val="18"/>
        </w:rPr>
      </w:pPr>
      <w:r w:rsidRPr="00816628">
        <w:rPr>
          <w:rFonts w:ascii="Source Sans Pro" w:hAnsi="Source Sans Pro"/>
          <w:sz w:val="22"/>
          <w:szCs w:val="18"/>
        </w:rPr>
        <w:t>Durchführung einer vorbeugenden Instandsetzung einschließlich der Inbetriebnahme</w:t>
      </w:r>
    </w:p>
    <w:p w14:paraId="5FB126A3" w14:textId="77777777" w:rsidR="00816628" w:rsidRPr="00816628" w:rsidRDefault="00816628" w:rsidP="00816628">
      <w:pPr>
        <w:pStyle w:val="Listenabsatz"/>
        <w:tabs>
          <w:tab w:val="left" w:pos="2552"/>
        </w:tabs>
        <w:spacing w:line="360" w:lineRule="auto"/>
        <w:ind w:left="851"/>
        <w:rPr>
          <w:rFonts w:ascii="Source Sans Pro" w:hAnsi="Source Sans Pro"/>
          <w:sz w:val="22"/>
          <w:szCs w:val="18"/>
        </w:rPr>
      </w:pPr>
    </w:p>
    <w:p w14:paraId="452DBB93" w14:textId="77777777" w:rsidR="0007740C" w:rsidRDefault="0007740C">
      <w:pPr>
        <w:rPr>
          <w:rFonts w:ascii="Source Sans Pro" w:hAnsi="Source Sans Pro"/>
          <w:sz w:val="22"/>
          <w:szCs w:val="18"/>
        </w:rPr>
      </w:pPr>
      <w:r>
        <w:rPr>
          <w:rFonts w:ascii="Source Sans Pro" w:hAnsi="Source Sans Pro"/>
          <w:sz w:val="22"/>
          <w:szCs w:val="18"/>
        </w:rPr>
        <w:br w:type="page"/>
      </w:r>
    </w:p>
    <w:p w14:paraId="180DCD94" w14:textId="77777777" w:rsidR="006D44E2" w:rsidRDefault="006D44E2" w:rsidP="00B538B4">
      <w:pPr>
        <w:pStyle w:val="KeinLeerraum"/>
      </w:pPr>
      <w:r w:rsidRPr="006D44E2">
        <w:rPr>
          <w:rFonts w:ascii="Source Sans Pro" w:hAnsi="Source Sans Pro"/>
          <w:b/>
          <w:bCs/>
          <w:sz w:val="22"/>
          <w:szCs w:val="22"/>
          <w:u w:val="single"/>
        </w:rPr>
        <w:lastRenderedPageBreak/>
        <w:t>Auftragsart:</w:t>
      </w:r>
      <w:r>
        <w:t xml:space="preserve"> </w:t>
      </w:r>
    </w:p>
    <w:p w14:paraId="2164B003" w14:textId="2E629C2A" w:rsidR="006D44E2" w:rsidRPr="006F1ED7" w:rsidRDefault="006D44E2" w:rsidP="00B538B4">
      <w:pPr>
        <w:pStyle w:val="KeinLeerraum"/>
        <w:rPr>
          <w:rFonts w:ascii="Source Sans Pro" w:hAnsi="Source Sans Pro"/>
        </w:rPr>
      </w:pPr>
      <w:r w:rsidRPr="006F1ED7">
        <w:rPr>
          <w:rFonts w:ascii="Source Sans Pro" w:hAnsi="Source Sans Pro"/>
        </w:rPr>
        <w:t xml:space="preserve">(Zutreffendes bitte ankreuzen; bitte ggf. für zweite Aufgabe ein zweites Formular ausfüllen) </w:t>
      </w:r>
    </w:p>
    <w:p w14:paraId="41EFFA50" w14:textId="77777777" w:rsidR="006D44E2" w:rsidRDefault="006D44E2" w:rsidP="00B538B4">
      <w:pPr>
        <w:pStyle w:val="KeinLeerraum"/>
      </w:pPr>
    </w:p>
    <w:p w14:paraId="6E0EC88B" w14:textId="77777777" w:rsidR="006D44E2" w:rsidRPr="006F1ED7" w:rsidRDefault="006D44E2" w:rsidP="00B538B4">
      <w:pPr>
        <w:pStyle w:val="KeinLeerraum"/>
        <w:rPr>
          <w:rFonts w:ascii="Source Sans Pro" w:hAnsi="Source Sans Pro"/>
          <w:sz w:val="22"/>
          <w:szCs w:val="22"/>
        </w:rPr>
      </w:pPr>
      <w:r w:rsidRPr="006F1ED7">
        <w:rPr>
          <w:rFonts w:ascii="Source Sans Pro" w:hAnsi="Source Sans Pr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6F1ED7">
        <w:rPr>
          <w:rFonts w:ascii="Source Sans Pro" w:hAnsi="Source Sans Pro"/>
          <w:sz w:val="22"/>
          <w:szCs w:val="22"/>
        </w:rPr>
        <w:instrText xml:space="preserve"> FORMCHECKBOX </w:instrText>
      </w:r>
      <w:r w:rsidRPr="006F1ED7">
        <w:rPr>
          <w:rFonts w:ascii="Source Sans Pro" w:hAnsi="Source Sans Pro"/>
          <w:sz w:val="22"/>
          <w:szCs w:val="22"/>
        </w:rPr>
      </w:r>
      <w:r w:rsidRPr="006F1ED7">
        <w:rPr>
          <w:rFonts w:ascii="Source Sans Pro" w:hAnsi="Source Sans Pro"/>
          <w:sz w:val="22"/>
          <w:szCs w:val="22"/>
        </w:rPr>
        <w:fldChar w:fldCharType="end"/>
      </w:r>
      <w:bookmarkEnd w:id="5"/>
      <w:r w:rsidRPr="006F1ED7">
        <w:rPr>
          <w:rFonts w:ascii="Source Sans Pro" w:hAnsi="Source Sans Pro"/>
          <w:sz w:val="22"/>
          <w:szCs w:val="22"/>
        </w:rPr>
        <w:t xml:space="preserve"> </w:t>
      </w:r>
      <w:r w:rsidRPr="006F1ED7">
        <w:rPr>
          <w:rFonts w:ascii="Source Sans Pro" w:hAnsi="Source Sans Pro"/>
          <w:sz w:val="22"/>
          <w:szCs w:val="22"/>
        </w:rPr>
        <w:t>Einrichten, Inbetriebnehmen und Bedienen einer Maschine oder Anlage Umrüsten,</w:t>
      </w:r>
    </w:p>
    <w:p w14:paraId="00989534" w14:textId="77777777" w:rsidR="006D44E2" w:rsidRPr="006F1ED7" w:rsidRDefault="006D44E2" w:rsidP="00B538B4">
      <w:pPr>
        <w:pStyle w:val="KeinLeerraum"/>
        <w:rPr>
          <w:rFonts w:ascii="Source Sans Pro" w:hAnsi="Source Sans Pro"/>
          <w:sz w:val="22"/>
          <w:szCs w:val="22"/>
        </w:rPr>
      </w:pPr>
      <w:r w:rsidRPr="006F1ED7">
        <w:rPr>
          <w:rFonts w:ascii="Source Sans Pro" w:hAnsi="Source Sans Pr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6F1ED7">
        <w:rPr>
          <w:rFonts w:ascii="Source Sans Pro" w:hAnsi="Source Sans Pro"/>
          <w:sz w:val="22"/>
          <w:szCs w:val="22"/>
        </w:rPr>
        <w:instrText xml:space="preserve"> FORMCHECKBOX </w:instrText>
      </w:r>
      <w:r w:rsidRPr="006F1ED7">
        <w:rPr>
          <w:rFonts w:ascii="Source Sans Pro" w:hAnsi="Source Sans Pro"/>
          <w:sz w:val="22"/>
          <w:szCs w:val="22"/>
        </w:rPr>
      </w:r>
      <w:r w:rsidRPr="006F1ED7">
        <w:rPr>
          <w:rFonts w:ascii="Source Sans Pro" w:hAnsi="Source Sans Pro"/>
          <w:sz w:val="22"/>
          <w:szCs w:val="22"/>
        </w:rPr>
        <w:fldChar w:fldCharType="end"/>
      </w:r>
      <w:bookmarkEnd w:id="6"/>
      <w:r w:rsidRPr="006F1ED7">
        <w:rPr>
          <w:rFonts w:ascii="Source Sans Pro" w:hAnsi="Source Sans Pro"/>
          <w:sz w:val="22"/>
          <w:szCs w:val="22"/>
        </w:rPr>
        <w:t xml:space="preserve"> </w:t>
      </w:r>
      <w:r w:rsidRPr="006F1ED7">
        <w:rPr>
          <w:rFonts w:ascii="Source Sans Pro" w:hAnsi="Source Sans Pro"/>
          <w:sz w:val="22"/>
          <w:szCs w:val="22"/>
        </w:rPr>
        <w:t xml:space="preserve">Inbetriebnehmen und Bedienen einer Maschine oder Anlage </w:t>
      </w:r>
    </w:p>
    <w:p w14:paraId="6B406483" w14:textId="54CCB00E" w:rsidR="006D44E2" w:rsidRPr="006F1ED7" w:rsidRDefault="006D44E2" w:rsidP="00B538B4">
      <w:pPr>
        <w:pStyle w:val="KeinLeerraum"/>
        <w:rPr>
          <w:rFonts w:ascii="Source Sans Pro" w:hAnsi="Source Sans Pro"/>
          <w:b/>
          <w:bCs/>
          <w:sz w:val="24"/>
          <w:szCs w:val="24"/>
          <w:u w:val="single"/>
        </w:rPr>
      </w:pPr>
      <w:r w:rsidRPr="006F1ED7">
        <w:rPr>
          <w:rFonts w:ascii="Source Sans Pro" w:hAnsi="Source Sans Pro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6F1ED7">
        <w:rPr>
          <w:rFonts w:ascii="Source Sans Pro" w:hAnsi="Source Sans Pro"/>
          <w:sz w:val="22"/>
          <w:szCs w:val="22"/>
        </w:rPr>
        <w:instrText xml:space="preserve"> FORMCHECKBOX </w:instrText>
      </w:r>
      <w:r w:rsidRPr="006F1ED7">
        <w:rPr>
          <w:rFonts w:ascii="Source Sans Pro" w:hAnsi="Source Sans Pro"/>
          <w:sz w:val="22"/>
          <w:szCs w:val="22"/>
        </w:rPr>
      </w:r>
      <w:r w:rsidRPr="006F1ED7">
        <w:rPr>
          <w:rFonts w:ascii="Source Sans Pro" w:hAnsi="Source Sans Pro"/>
          <w:sz w:val="22"/>
          <w:szCs w:val="22"/>
        </w:rPr>
        <w:fldChar w:fldCharType="end"/>
      </w:r>
      <w:bookmarkEnd w:id="7"/>
      <w:r w:rsidR="006F1ED7" w:rsidRPr="006F1ED7">
        <w:rPr>
          <w:rFonts w:ascii="Source Sans Pro" w:hAnsi="Source Sans Pro"/>
          <w:sz w:val="22"/>
          <w:szCs w:val="22"/>
        </w:rPr>
        <w:t xml:space="preserve"> </w:t>
      </w:r>
      <w:r w:rsidRPr="006F1ED7">
        <w:rPr>
          <w:rFonts w:ascii="Source Sans Pro" w:hAnsi="Source Sans Pro"/>
          <w:sz w:val="22"/>
          <w:szCs w:val="22"/>
        </w:rPr>
        <w:t>Durchführung einer vorbeugenden Instandsetzung einschließlich der Inbetriebnahme</w:t>
      </w:r>
    </w:p>
    <w:p w14:paraId="6946A462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2B079567" w14:textId="4A333B18" w:rsidR="0007740C" w:rsidRPr="0007740C" w:rsidRDefault="00D30F3A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>
        <w:rPr>
          <w:rFonts w:ascii="Source Sans Pro" w:hAnsi="Source Sans Pro"/>
          <w:sz w:val="22"/>
          <w:szCs w:val="18"/>
          <w:u w:val="single"/>
        </w:rPr>
        <w:t>Bezeichnung des Fertigungsauftrags</w:t>
      </w:r>
    </w:p>
    <w:p w14:paraId="3267CBD3" w14:textId="4A5B52B5" w:rsidR="0007740C" w:rsidRPr="0007740C" w:rsidRDefault="0007740C" w:rsidP="0007740C">
      <w:pPr>
        <w:pStyle w:val="KeinLeerraum"/>
        <w:rPr>
          <w:rFonts w:ascii="Source Sans Pro" w:hAnsi="Source Sans Pro"/>
        </w:rPr>
      </w:pPr>
      <w:r w:rsidRPr="0007740C">
        <w:rPr>
          <w:rFonts w:ascii="Source Sans Pro" w:hAnsi="Source Sans Pro"/>
        </w:rPr>
        <w:t xml:space="preserve">Beschreiben Sie an welcher Maschine durchgeführt werden soll, bzw. welches Produkt gefertigt/bearbeitet werden soll. </w:t>
      </w:r>
    </w:p>
    <w:p w14:paraId="0C926871" w14:textId="7336D14D" w:rsidR="00B538B4" w:rsidRDefault="00B538B4" w:rsidP="00774BE6">
      <w:pPr>
        <w:framePr w:w="8566" w:h="1141" w:hSpace="141" w:wrap="around" w:vAnchor="text" w:hAnchor="page" w:x="1861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26F6E5" w14:textId="77777777" w:rsidR="00B538B4" w:rsidRDefault="00B538B4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</w:p>
    <w:p w14:paraId="24C54779" w14:textId="75C2403A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>Beschreibung Arbeitsprobe 2</w:t>
      </w:r>
    </w:p>
    <w:p w14:paraId="0931C896" w14:textId="1F84A6F7" w:rsidR="0007740C" w:rsidRPr="0007740C" w:rsidRDefault="00774BE6" w:rsidP="0007740C">
      <w:pPr>
        <w:pStyle w:val="KeinLeerraum"/>
        <w:rPr>
          <w:rFonts w:ascii="Source Sans Pro" w:hAnsi="Source Sans Pro"/>
        </w:rPr>
      </w:pPr>
      <w:r w:rsidRPr="00774BE6">
        <w:rPr>
          <w:rFonts w:ascii="Source Sans Pro" w:hAnsi="Source Sans Pro"/>
        </w:rPr>
        <w:t>Beschreiben Sie kurz und in verständlicher Form welches Produkt gefertigt/bearbeitet werden soll und was das Ziel der Fertigung/Bearbeitung ist</w:t>
      </w:r>
      <w:r>
        <w:rPr>
          <w:rFonts w:ascii="Source Sans Pro" w:hAnsi="Source Sans Pro"/>
        </w:rPr>
        <w:t>.</w:t>
      </w:r>
    </w:p>
    <w:p w14:paraId="19087D79" w14:textId="77777777" w:rsidR="00B538B4" w:rsidRDefault="00B538B4" w:rsidP="00774BE6">
      <w:pPr>
        <w:framePr w:w="8431" w:h="7546" w:hSpace="141" w:wrap="around" w:vAnchor="text" w:hAnchor="page" w:x="1891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C8C5180" w14:textId="1B9130CF" w:rsidR="0007740C" w:rsidRPr="0007740C" w:rsidRDefault="0007740C" w:rsidP="00774BE6">
      <w:pPr>
        <w:pStyle w:val="KeinLeerraum"/>
        <w:rPr>
          <w:rFonts w:ascii="Source Sans Pro" w:hAnsi="Source Sans Pro"/>
        </w:rPr>
      </w:pPr>
    </w:p>
    <w:sectPr w:rsidR="0007740C" w:rsidRPr="0007740C" w:rsidSect="00CE5F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848A" w14:textId="77777777" w:rsidR="0007740C" w:rsidRDefault="0007740C" w:rsidP="006A4D91">
      <w:r>
        <w:separator/>
      </w:r>
    </w:p>
  </w:endnote>
  <w:endnote w:type="continuationSeparator" w:id="0">
    <w:p w14:paraId="63D2B881" w14:textId="77777777" w:rsidR="0007740C" w:rsidRDefault="0007740C" w:rsidP="006A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941508"/>
      <w:docPartObj>
        <w:docPartGallery w:val="Page Numbers (Bottom of Page)"/>
        <w:docPartUnique/>
      </w:docPartObj>
    </w:sdtPr>
    <w:sdtEndPr/>
    <w:sdtContent>
      <w:p w14:paraId="3C5BF119" w14:textId="796EF137" w:rsidR="00B538B4" w:rsidRDefault="00B538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5A5E4" w14:textId="77777777" w:rsidR="00B538B4" w:rsidRDefault="00B538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4363"/>
      <w:docPartObj>
        <w:docPartGallery w:val="Page Numbers (Bottom of Page)"/>
        <w:docPartUnique/>
      </w:docPartObj>
    </w:sdtPr>
    <w:sdtEndPr/>
    <w:sdtContent>
      <w:p w14:paraId="4D53DFE0" w14:textId="648FEBC9" w:rsidR="00B538B4" w:rsidRDefault="00B538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E2A16" w14:textId="77777777" w:rsidR="00B538B4" w:rsidRDefault="00B538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601A" w14:textId="77777777" w:rsidR="0007740C" w:rsidRDefault="0007740C" w:rsidP="006A4D91">
      <w:r>
        <w:separator/>
      </w:r>
    </w:p>
  </w:footnote>
  <w:footnote w:type="continuationSeparator" w:id="0">
    <w:p w14:paraId="58CA03B2" w14:textId="77777777" w:rsidR="0007740C" w:rsidRDefault="0007740C" w:rsidP="006A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8C42" w14:textId="57F9330B" w:rsidR="006A4D91" w:rsidRDefault="0007740C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280E1B" wp14:editId="3D098F69">
          <wp:simplePos x="0" y="0"/>
          <wp:positionH relativeFrom="column">
            <wp:posOffset>-1171575</wp:posOffset>
          </wp:positionH>
          <wp:positionV relativeFrom="paragraph">
            <wp:posOffset>-476885</wp:posOffset>
          </wp:positionV>
          <wp:extent cx="7581483" cy="256222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00"/>
                  <a:stretch/>
                </pic:blipFill>
                <pic:spPr bwMode="auto">
                  <a:xfrm>
                    <a:off x="0" y="0"/>
                    <a:ext cx="7581483" cy="2562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0130" w14:textId="77777777" w:rsidR="00CE5F86" w:rsidRDefault="00CE5F8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ED5A17" wp14:editId="46A61C3E">
          <wp:simplePos x="0" y="0"/>
          <wp:positionH relativeFrom="column">
            <wp:posOffset>-1179830</wp:posOffset>
          </wp:positionH>
          <wp:positionV relativeFrom="paragraph">
            <wp:posOffset>-449580</wp:posOffset>
          </wp:positionV>
          <wp:extent cx="7581483" cy="2562225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00"/>
                  <a:stretch/>
                </pic:blipFill>
                <pic:spPr bwMode="auto">
                  <a:xfrm>
                    <a:off x="0" y="0"/>
                    <a:ext cx="7581900" cy="2562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4587"/>
    <w:multiLevelType w:val="hybridMultilevel"/>
    <w:tmpl w:val="085CFD9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6325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sukau@lueneburg.ih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ukau, Daniela"/>
    <w:docVar w:name="d3_username_dms" w:val="sukau"/>
    <w:docVar w:name="d3_username_dms_long" w:val="DEIHKLUNNTD\sukau"/>
  </w:docVars>
  <w:rsids>
    <w:rsidRoot w:val="0007740C"/>
    <w:rsid w:val="00000964"/>
    <w:rsid w:val="0000172B"/>
    <w:rsid w:val="000026B6"/>
    <w:rsid w:val="00002B8E"/>
    <w:rsid w:val="00007ACD"/>
    <w:rsid w:val="00007C80"/>
    <w:rsid w:val="0001016F"/>
    <w:rsid w:val="000116A1"/>
    <w:rsid w:val="00012471"/>
    <w:rsid w:val="00012FEC"/>
    <w:rsid w:val="00013FCB"/>
    <w:rsid w:val="00014722"/>
    <w:rsid w:val="00016200"/>
    <w:rsid w:val="00017A8B"/>
    <w:rsid w:val="00017D7B"/>
    <w:rsid w:val="0002002D"/>
    <w:rsid w:val="000202F5"/>
    <w:rsid w:val="00020921"/>
    <w:rsid w:val="00020C9E"/>
    <w:rsid w:val="000217FE"/>
    <w:rsid w:val="0002238A"/>
    <w:rsid w:val="000227C6"/>
    <w:rsid w:val="00023D38"/>
    <w:rsid w:val="000240FF"/>
    <w:rsid w:val="00024F8B"/>
    <w:rsid w:val="000250B3"/>
    <w:rsid w:val="00026BB0"/>
    <w:rsid w:val="00026E0D"/>
    <w:rsid w:val="00027212"/>
    <w:rsid w:val="00027CF1"/>
    <w:rsid w:val="00030989"/>
    <w:rsid w:val="00031EA9"/>
    <w:rsid w:val="00032665"/>
    <w:rsid w:val="0003308C"/>
    <w:rsid w:val="00034D6A"/>
    <w:rsid w:val="00041373"/>
    <w:rsid w:val="00041D5A"/>
    <w:rsid w:val="00041DA4"/>
    <w:rsid w:val="0004268A"/>
    <w:rsid w:val="00043246"/>
    <w:rsid w:val="00045027"/>
    <w:rsid w:val="000454A8"/>
    <w:rsid w:val="00045739"/>
    <w:rsid w:val="00045A02"/>
    <w:rsid w:val="00045A4B"/>
    <w:rsid w:val="00046E38"/>
    <w:rsid w:val="0005261C"/>
    <w:rsid w:val="000529D9"/>
    <w:rsid w:val="0005421B"/>
    <w:rsid w:val="000556BA"/>
    <w:rsid w:val="00055B49"/>
    <w:rsid w:val="000602E8"/>
    <w:rsid w:val="000606D2"/>
    <w:rsid w:val="00060C6D"/>
    <w:rsid w:val="000611E7"/>
    <w:rsid w:val="00061DD9"/>
    <w:rsid w:val="000628B3"/>
    <w:rsid w:val="00062ABD"/>
    <w:rsid w:val="00067130"/>
    <w:rsid w:val="00067DCF"/>
    <w:rsid w:val="000700E0"/>
    <w:rsid w:val="00070595"/>
    <w:rsid w:val="000707F2"/>
    <w:rsid w:val="00070E71"/>
    <w:rsid w:val="00071E39"/>
    <w:rsid w:val="000729F8"/>
    <w:rsid w:val="00073001"/>
    <w:rsid w:val="00073EF3"/>
    <w:rsid w:val="00074E2C"/>
    <w:rsid w:val="00076A19"/>
    <w:rsid w:val="00076B9B"/>
    <w:rsid w:val="0007740C"/>
    <w:rsid w:val="00080D9F"/>
    <w:rsid w:val="00081109"/>
    <w:rsid w:val="00081593"/>
    <w:rsid w:val="000849E2"/>
    <w:rsid w:val="00085BAF"/>
    <w:rsid w:val="00085E46"/>
    <w:rsid w:val="000866BA"/>
    <w:rsid w:val="000900B3"/>
    <w:rsid w:val="0009084C"/>
    <w:rsid w:val="00090F9F"/>
    <w:rsid w:val="00092EB0"/>
    <w:rsid w:val="00093D3E"/>
    <w:rsid w:val="000940B6"/>
    <w:rsid w:val="000944D4"/>
    <w:rsid w:val="00095A18"/>
    <w:rsid w:val="00095CF1"/>
    <w:rsid w:val="00095DE3"/>
    <w:rsid w:val="00097A26"/>
    <w:rsid w:val="000A0325"/>
    <w:rsid w:val="000A1232"/>
    <w:rsid w:val="000A1A7F"/>
    <w:rsid w:val="000A2582"/>
    <w:rsid w:val="000A2830"/>
    <w:rsid w:val="000A29B7"/>
    <w:rsid w:val="000A4D4F"/>
    <w:rsid w:val="000A578F"/>
    <w:rsid w:val="000A5C8C"/>
    <w:rsid w:val="000A643C"/>
    <w:rsid w:val="000B2913"/>
    <w:rsid w:val="000B2BAD"/>
    <w:rsid w:val="000B3C2C"/>
    <w:rsid w:val="000B431D"/>
    <w:rsid w:val="000B4C20"/>
    <w:rsid w:val="000B5215"/>
    <w:rsid w:val="000B583A"/>
    <w:rsid w:val="000B7686"/>
    <w:rsid w:val="000C5356"/>
    <w:rsid w:val="000C53B1"/>
    <w:rsid w:val="000C70C7"/>
    <w:rsid w:val="000C739B"/>
    <w:rsid w:val="000D0E01"/>
    <w:rsid w:val="000D145A"/>
    <w:rsid w:val="000D1B5C"/>
    <w:rsid w:val="000D1E77"/>
    <w:rsid w:val="000D211D"/>
    <w:rsid w:val="000D22F8"/>
    <w:rsid w:val="000D3CD0"/>
    <w:rsid w:val="000D597E"/>
    <w:rsid w:val="000D70D5"/>
    <w:rsid w:val="000D76CA"/>
    <w:rsid w:val="000E0049"/>
    <w:rsid w:val="000E08AC"/>
    <w:rsid w:val="000E0A56"/>
    <w:rsid w:val="000E15AC"/>
    <w:rsid w:val="000E2E99"/>
    <w:rsid w:val="000E3EC8"/>
    <w:rsid w:val="000E5C40"/>
    <w:rsid w:val="000E5D6D"/>
    <w:rsid w:val="000F090B"/>
    <w:rsid w:val="000F0AA2"/>
    <w:rsid w:val="000F2753"/>
    <w:rsid w:val="000F2BFF"/>
    <w:rsid w:val="000F4161"/>
    <w:rsid w:val="000F5DF8"/>
    <w:rsid w:val="000F6352"/>
    <w:rsid w:val="000F6C59"/>
    <w:rsid w:val="000F701B"/>
    <w:rsid w:val="000F7583"/>
    <w:rsid w:val="00100625"/>
    <w:rsid w:val="00101686"/>
    <w:rsid w:val="0010330B"/>
    <w:rsid w:val="001040C6"/>
    <w:rsid w:val="0010561B"/>
    <w:rsid w:val="001068BD"/>
    <w:rsid w:val="001074D4"/>
    <w:rsid w:val="00111F62"/>
    <w:rsid w:val="001158E1"/>
    <w:rsid w:val="00115BFE"/>
    <w:rsid w:val="001162E0"/>
    <w:rsid w:val="00117489"/>
    <w:rsid w:val="001175FA"/>
    <w:rsid w:val="00117976"/>
    <w:rsid w:val="0012116A"/>
    <w:rsid w:val="001211C1"/>
    <w:rsid w:val="00121C8C"/>
    <w:rsid w:val="00121D6D"/>
    <w:rsid w:val="001233F9"/>
    <w:rsid w:val="001236C3"/>
    <w:rsid w:val="00124953"/>
    <w:rsid w:val="00125731"/>
    <w:rsid w:val="00125A10"/>
    <w:rsid w:val="001323E0"/>
    <w:rsid w:val="00133A7E"/>
    <w:rsid w:val="001345B4"/>
    <w:rsid w:val="00135197"/>
    <w:rsid w:val="00136D00"/>
    <w:rsid w:val="0014202D"/>
    <w:rsid w:val="00146187"/>
    <w:rsid w:val="00147D92"/>
    <w:rsid w:val="001503BE"/>
    <w:rsid w:val="001504DB"/>
    <w:rsid w:val="001517D8"/>
    <w:rsid w:val="00153217"/>
    <w:rsid w:val="00153998"/>
    <w:rsid w:val="00154C2B"/>
    <w:rsid w:val="00155E88"/>
    <w:rsid w:val="00155EB2"/>
    <w:rsid w:val="001569B6"/>
    <w:rsid w:val="001618C9"/>
    <w:rsid w:val="00161CCB"/>
    <w:rsid w:val="00162A07"/>
    <w:rsid w:val="001638D7"/>
    <w:rsid w:val="001653DF"/>
    <w:rsid w:val="00167B4E"/>
    <w:rsid w:val="00167C77"/>
    <w:rsid w:val="00167CE4"/>
    <w:rsid w:val="00167F25"/>
    <w:rsid w:val="00170C75"/>
    <w:rsid w:val="00170C7D"/>
    <w:rsid w:val="00173436"/>
    <w:rsid w:val="00173F7B"/>
    <w:rsid w:val="00177264"/>
    <w:rsid w:val="00181090"/>
    <w:rsid w:val="00181EB2"/>
    <w:rsid w:val="00183C40"/>
    <w:rsid w:val="00184E0B"/>
    <w:rsid w:val="001850E7"/>
    <w:rsid w:val="00187681"/>
    <w:rsid w:val="00190EBC"/>
    <w:rsid w:val="001928CF"/>
    <w:rsid w:val="001933DD"/>
    <w:rsid w:val="001934DC"/>
    <w:rsid w:val="00193987"/>
    <w:rsid w:val="0019458A"/>
    <w:rsid w:val="0019521C"/>
    <w:rsid w:val="001955A0"/>
    <w:rsid w:val="00197C64"/>
    <w:rsid w:val="00197D6A"/>
    <w:rsid w:val="001A0699"/>
    <w:rsid w:val="001A070C"/>
    <w:rsid w:val="001A13E5"/>
    <w:rsid w:val="001A37F9"/>
    <w:rsid w:val="001A3994"/>
    <w:rsid w:val="001A5ABC"/>
    <w:rsid w:val="001A6433"/>
    <w:rsid w:val="001A646E"/>
    <w:rsid w:val="001A65F6"/>
    <w:rsid w:val="001A6681"/>
    <w:rsid w:val="001A6D89"/>
    <w:rsid w:val="001A6DA9"/>
    <w:rsid w:val="001A7D5F"/>
    <w:rsid w:val="001B0287"/>
    <w:rsid w:val="001B06C1"/>
    <w:rsid w:val="001B0904"/>
    <w:rsid w:val="001B407E"/>
    <w:rsid w:val="001B5466"/>
    <w:rsid w:val="001B5B18"/>
    <w:rsid w:val="001B6207"/>
    <w:rsid w:val="001B691A"/>
    <w:rsid w:val="001B69FB"/>
    <w:rsid w:val="001B7265"/>
    <w:rsid w:val="001C0066"/>
    <w:rsid w:val="001C06B1"/>
    <w:rsid w:val="001C08E4"/>
    <w:rsid w:val="001C2703"/>
    <w:rsid w:val="001C3899"/>
    <w:rsid w:val="001C498C"/>
    <w:rsid w:val="001C4CA6"/>
    <w:rsid w:val="001C54D8"/>
    <w:rsid w:val="001C5A1F"/>
    <w:rsid w:val="001C6371"/>
    <w:rsid w:val="001C67B1"/>
    <w:rsid w:val="001C69C1"/>
    <w:rsid w:val="001C72DB"/>
    <w:rsid w:val="001C7539"/>
    <w:rsid w:val="001C7827"/>
    <w:rsid w:val="001C7A0D"/>
    <w:rsid w:val="001D0461"/>
    <w:rsid w:val="001D0896"/>
    <w:rsid w:val="001D0BA5"/>
    <w:rsid w:val="001D0FA3"/>
    <w:rsid w:val="001D4471"/>
    <w:rsid w:val="001D45E2"/>
    <w:rsid w:val="001D4893"/>
    <w:rsid w:val="001D508A"/>
    <w:rsid w:val="001D5224"/>
    <w:rsid w:val="001D7216"/>
    <w:rsid w:val="001E1417"/>
    <w:rsid w:val="001E18A3"/>
    <w:rsid w:val="001E23DA"/>
    <w:rsid w:val="001E553A"/>
    <w:rsid w:val="001E6613"/>
    <w:rsid w:val="001E75BF"/>
    <w:rsid w:val="001F10B7"/>
    <w:rsid w:val="001F4E3C"/>
    <w:rsid w:val="001F53BA"/>
    <w:rsid w:val="001F7355"/>
    <w:rsid w:val="0020105F"/>
    <w:rsid w:val="00202307"/>
    <w:rsid w:val="002026D9"/>
    <w:rsid w:val="0020315D"/>
    <w:rsid w:val="00204E84"/>
    <w:rsid w:val="0020575E"/>
    <w:rsid w:val="0020630C"/>
    <w:rsid w:val="00210CF5"/>
    <w:rsid w:val="002117D3"/>
    <w:rsid w:val="0021242C"/>
    <w:rsid w:val="00212E7A"/>
    <w:rsid w:val="002137A5"/>
    <w:rsid w:val="00215447"/>
    <w:rsid w:val="00215CE1"/>
    <w:rsid w:val="00215DF3"/>
    <w:rsid w:val="00216000"/>
    <w:rsid w:val="00217483"/>
    <w:rsid w:val="00217724"/>
    <w:rsid w:val="00220B6C"/>
    <w:rsid w:val="00221157"/>
    <w:rsid w:val="0022431F"/>
    <w:rsid w:val="00225A94"/>
    <w:rsid w:val="002261E1"/>
    <w:rsid w:val="00226742"/>
    <w:rsid w:val="00230DB7"/>
    <w:rsid w:val="00233B4D"/>
    <w:rsid w:val="00234F1E"/>
    <w:rsid w:val="0023543C"/>
    <w:rsid w:val="00235E61"/>
    <w:rsid w:val="002406EF"/>
    <w:rsid w:val="00241563"/>
    <w:rsid w:val="00241BEF"/>
    <w:rsid w:val="00242599"/>
    <w:rsid w:val="00244B96"/>
    <w:rsid w:val="00245C57"/>
    <w:rsid w:val="002463D5"/>
    <w:rsid w:val="002503BA"/>
    <w:rsid w:val="0025053A"/>
    <w:rsid w:val="00251673"/>
    <w:rsid w:val="0025350E"/>
    <w:rsid w:val="00254055"/>
    <w:rsid w:val="002540E5"/>
    <w:rsid w:val="00254454"/>
    <w:rsid w:val="002548ED"/>
    <w:rsid w:val="0025744F"/>
    <w:rsid w:val="00257A91"/>
    <w:rsid w:val="002624F9"/>
    <w:rsid w:val="00263C92"/>
    <w:rsid w:val="00266178"/>
    <w:rsid w:val="00266949"/>
    <w:rsid w:val="00267C67"/>
    <w:rsid w:val="00270723"/>
    <w:rsid w:val="0027128C"/>
    <w:rsid w:val="002733DD"/>
    <w:rsid w:val="0027356D"/>
    <w:rsid w:val="0027472F"/>
    <w:rsid w:val="00277418"/>
    <w:rsid w:val="00277C06"/>
    <w:rsid w:val="00277F60"/>
    <w:rsid w:val="00281C46"/>
    <w:rsid w:val="00281C49"/>
    <w:rsid w:val="002822F9"/>
    <w:rsid w:val="00282441"/>
    <w:rsid w:val="002838BF"/>
    <w:rsid w:val="00283B88"/>
    <w:rsid w:val="0028477F"/>
    <w:rsid w:val="002857B9"/>
    <w:rsid w:val="00285CB1"/>
    <w:rsid w:val="00287CF5"/>
    <w:rsid w:val="002913F0"/>
    <w:rsid w:val="0029328D"/>
    <w:rsid w:val="002956F3"/>
    <w:rsid w:val="0029598D"/>
    <w:rsid w:val="00296042"/>
    <w:rsid w:val="00297696"/>
    <w:rsid w:val="002A23E8"/>
    <w:rsid w:val="002A5BD6"/>
    <w:rsid w:val="002A5F92"/>
    <w:rsid w:val="002A6DCF"/>
    <w:rsid w:val="002A6ED4"/>
    <w:rsid w:val="002A719C"/>
    <w:rsid w:val="002A71F4"/>
    <w:rsid w:val="002B04A4"/>
    <w:rsid w:val="002B242F"/>
    <w:rsid w:val="002B2AE9"/>
    <w:rsid w:val="002B4233"/>
    <w:rsid w:val="002B4BEF"/>
    <w:rsid w:val="002B4DE3"/>
    <w:rsid w:val="002B63E8"/>
    <w:rsid w:val="002B6B9B"/>
    <w:rsid w:val="002B6E31"/>
    <w:rsid w:val="002B6EA7"/>
    <w:rsid w:val="002C0A7A"/>
    <w:rsid w:val="002C0D02"/>
    <w:rsid w:val="002C14CE"/>
    <w:rsid w:val="002C2304"/>
    <w:rsid w:val="002C45A5"/>
    <w:rsid w:val="002C4C2A"/>
    <w:rsid w:val="002D03DD"/>
    <w:rsid w:val="002D54DB"/>
    <w:rsid w:val="002D72B9"/>
    <w:rsid w:val="002D7452"/>
    <w:rsid w:val="002E180F"/>
    <w:rsid w:val="002E1C11"/>
    <w:rsid w:val="002E1D6E"/>
    <w:rsid w:val="002E34A2"/>
    <w:rsid w:val="002E4678"/>
    <w:rsid w:val="002F0149"/>
    <w:rsid w:val="002F0702"/>
    <w:rsid w:val="002F08B5"/>
    <w:rsid w:val="002F1DF1"/>
    <w:rsid w:val="002F20AE"/>
    <w:rsid w:val="002F2940"/>
    <w:rsid w:val="002F3361"/>
    <w:rsid w:val="002F4FAB"/>
    <w:rsid w:val="002F722E"/>
    <w:rsid w:val="002F7832"/>
    <w:rsid w:val="003003EA"/>
    <w:rsid w:val="003019A2"/>
    <w:rsid w:val="00301F60"/>
    <w:rsid w:val="00302B32"/>
    <w:rsid w:val="003035B8"/>
    <w:rsid w:val="00306E80"/>
    <w:rsid w:val="00307B0B"/>
    <w:rsid w:val="00310593"/>
    <w:rsid w:val="003122D9"/>
    <w:rsid w:val="00312368"/>
    <w:rsid w:val="0031431D"/>
    <w:rsid w:val="00315677"/>
    <w:rsid w:val="00315819"/>
    <w:rsid w:val="00316877"/>
    <w:rsid w:val="00317255"/>
    <w:rsid w:val="00320EF5"/>
    <w:rsid w:val="003210DD"/>
    <w:rsid w:val="0032784F"/>
    <w:rsid w:val="00327DDF"/>
    <w:rsid w:val="00330DF5"/>
    <w:rsid w:val="00331ECC"/>
    <w:rsid w:val="00333B95"/>
    <w:rsid w:val="003341B5"/>
    <w:rsid w:val="003348A1"/>
    <w:rsid w:val="00334AED"/>
    <w:rsid w:val="00335A2B"/>
    <w:rsid w:val="00337729"/>
    <w:rsid w:val="00340262"/>
    <w:rsid w:val="003407B6"/>
    <w:rsid w:val="00340E7E"/>
    <w:rsid w:val="00342984"/>
    <w:rsid w:val="00342ADE"/>
    <w:rsid w:val="00342BAE"/>
    <w:rsid w:val="00344A71"/>
    <w:rsid w:val="00345A4C"/>
    <w:rsid w:val="0034762B"/>
    <w:rsid w:val="003501F0"/>
    <w:rsid w:val="00354537"/>
    <w:rsid w:val="00354567"/>
    <w:rsid w:val="00355BF3"/>
    <w:rsid w:val="003563CC"/>
    <w:rsid w:val="00357711"/>
    <w:rsid w:val="00360361"/>
    <w:rsid w:val="003632AD"/>
    <w:rsid w:val="00364EF2"/>
    <w:rsid w:val="00365414"/>
    <w:rsid w:val="00365B6F"/>
    <w:rsid w:val="00365F05"/>
    <w:rsid w:val="003661E2"/>
    <w:rsid w:val="003718ED"/>
    <w:rsid w:val="00371980"/>
    <w:rsid w:val="00373095"/>
    <w:rsid w:val="003738F1"/>
    <w:rsid w:val="003749F1"/>
    <w:rsid w:val="003751D8"/>
    <w:rsid w:val="00375B74"/>
    <w:rsid w:val="003763AB"/>
    <w:rsid w:val="00376555"/>
    <w:rsid w:val="003777EB"/>
    <w:rsid w:val="0038174F"/>
    <w:rsid w:val="003818AC"/>
    <w:rsid w:val="0038277C"/>
    <w:rsid w:val="003828CA"/>
    <w:rsid w:val="003848DA"/>
    <w:rsid w:val="00385AD5"/>
    <w:rsid w:val="00386618"/>
    <w:rsid w:val="00386FBA"/>
    <w:rsid w:val="00387683"/>
    <w:rsid w:val="00387BA7"/>
    <w:rsid w:val="00387D9F"/>
    <w:rsid w:val="00390207"/>
    <w:rsid w:val="00391A3F"/>
    <w:rsid w:val="0039331F"/>
    <w:rsid w:val="003934D1"/>
    <w:rsid w:val="00393C40"/>
    <w:rsid w:val="00395335"/>
    <w:rsid w:val="003953E4"/>
    <w:rsid w:val="00396166"/>
    <w:rsid w:val="00396BE4"/>
    <w:rsid w:val="003A198A"/>
    <w:rsid w:val="003A2851"/>
    <w:rsid w:val="003B0CC4"/>
    <w:rsid w:val="003B10B0"/>
    <w:rsid w:val="003B180A"/>
    <w:rsid w:val="003C0A67"/>
    <w:rsid w:val="003C10EE"/>
    <w:rsid w:val="003C239D"/>
    <w:rsid w:val="003C2861"/>
    <w:rsid w:val="003C34ED"/>
    <w:rsid w:val="003C456B"/>
    <w:rsid w:val="003C49E9"/>
    <w:rsid w:val="003C5F0D"/>
    <w:rsid w:val="003C6016"/>
    <w:rsid w:val="003C6630"/>
    <w:rsid w:val="003D1BCE"/>
    <w:rsid w:val="003D21B1"/>
    <w:rsid w:val="003D26FB"/>
    <w:rsid w:val="003D34C2"/>
    <w:rsid w:val="003D476E"/>
    <w:rsid w:val="003D4979"/>
    <w:rsid w:val="003D75E4"/>
    <w:rsid w:val="003E1C23"/>
    <w:rsid w:val="003E2120"/>
    <w:rsid w:val="003E33DC"/>
    <w:rsid w:val="003E4BBE"/>
    <w:rsid w:val="003E51CF"/>
    <w:rsid w:val="003E55CD"/>
    <w:rsid w:val="003E7938"/>
    <w:rsid w:val="003F2F0B"/>
    <w:rsid w:val="003F4DBA"/>
    <w:rsid w:val="003F5DC0"/>
    <w:rsid w:val="003F68F3"/>
    <w:rsid w:val="003F6EC7"/>
    <w:rsid w:val="003F76D1"/>
    <w:rsid w:val="00401813"/>
    <w:rsid w:val="004034EC"/>
    <w:rsid w:val="00403682"/>
    <w:rsid w:val="00403EC7"/>
    <w:rsid w:val="004042AE"/>
    <w:rsid w:val="00404605"/>
    <w:rsid w:val="00405EC1"/>
    <w:rsid w:val="00406AE9"/>
    <w:rsid w:val="00412986"/>
    <w:rsid w:val="00412EB3"/>
    <w:rsid w:val="004149A3"/>
    <w:rsid w:val="00415B9A"/>
    <w:rsid w:val="00415ECE"/>
    <w:rsid w:val="00416C35"/>
    <w:rsid w:val="00417870"/>
    <w:rsid w:val="00420487"/>
    <w:rsid w:val="00421DA2"/>
    <w:rsid w:val="00422212"/>
    <w:rsid w:val="00422D8A"/>
    <w:rsid w:val="0042432E"/>
    <w:rsid w:val="00424BAB"/>
    <w:rsid w:val="00424DD9"/>
    <w:rsid w:val="00427776"/>
    <w:rsid w:val="004322AF"/>
    <w:rsid w:val="00432516"/>
    <w:rsid w:val="00433F4E"/>
    <w:rsid w:val="0043531B"/>
    <w:rsid w:val="00436273"/>
    <w:rsid w:val="00437803"/>
    <w:rsid w:val="00437DD2"/>
    <w:rsid w:val="0044043C"/>
    <w:rsid w:val="00440FBD"/>
    <w:rsid w:val="00441524"/>
    <w:rsid w:val="0044160C"/>
    <w:rsid w:val="00442A2A"/>
    <w:rsid w:val="00445653"/>
    <w:rsid w:val="004467B1"/>
    <w:rsid w:val="00447470"/>
    <w:rsid w:val="004475D0"/>
    <w:rsid w:val="0045081F"/>
    <w:rsid w:val="004508D0"/>
    <w:rsid w:val="00453149"/>
    <w:rsid w:val="0045393C"/>
    <w:rsid w:val="004549F9"/>
    <w:rsid w:val="00455C30"/>
    <w:rsid w:val="00456055"/>
    <w:rsid w:val="004614FB"/>
    <w:rsid w:val="004622AA"/>
    <w:rsid w:val="00462B1F"/>
    <w:rsid w:val="00464D5B"/>
    <w:rsid w:val="00466958"/>
    <w:rsid w:val="0047014D"/>
    <w:rsid w:val="0047161A"/>
    <w:rsid w:val="0047272E"/>
    <w:rsid w:val="0047289E"/>
    <w:rsid w:val="00473401"/>
    <w:rsid w:val="00480257"/>
    <w:rsid w:val="00480999"/>
    <w:rsid w:val="00482555"/>
    <w:rsid w:val="004825CF"/>
    <w:rsid w:val="004829D7"/>
    <w:rsid w:val="00484251"/>
    <w:rsid w:val="00484E42"/>
    <w:rsid w:val="00484EBE"/>
    <w:rsid w:val="00486B92"/>
    <w:rsid w:val="00487EAE"/>
    <w:rsid w:val="0049208E"/>
    <w:rsid w:val="004927D1"/>
    <w:rsid w:val="0049295F"/>
    <w:rsid w:val="004935B1"/>
    <w:rsid w:val="00493959"/>
    <w:rsid w:val="00495ABF"/>
    <w:rsid w:val="00496880"/>
    <w:rsid w:val="00496BF5"/>
    <w:rsid w:val="00497302"/>
    <w:rsid w:val="00497AAC"/>
    <w:rsid w:val="004A0A40"/>
    <w:rsid w:val="004A26AE"/>
    <w:rsid w:val="004A3444"/>
    <w:rsid w:val="004A36F5"/>
    <w:rsid w:val="004A3A88"/>
    <w:rsid w:val="004A3C2F"/>
    <w:rsid w:val="004A53C6"/>
    <w:rsid w:val="004A6013"/>
    <w:rsid w:val="004A6520"/>
    <w:rsid w:val="004A6DEC"/>
    <w:rsid w:val="004B09E2"/>
    <w:rsid w:val="004B182C"/>
    <w:rsid w:val="004B22B1"/>
    <w:rsid w:val="004B26CB"/>
    <w:rsid w:val="004B2D5F"/>
    <w:rsid w:val="004B3589"/>
    <w:rsid w:val="004B3625"/>
    <w:rsid w:val="004C0901"/>
    <w:rsid w:val="004C1233"/>
    <w:rsid w:val="004C25A2"/>
    <w:rsid w:val="004C34F9"/>
    <w:rsid w:val="004C3627"/>
    <w:rsid w:val="004C3D45"/>
    <w:rsid w:val="004C590B"/>
    <w:rsid w:val="004D4319"/>
    <w:rsid w:val="004D5827"/>
    <w:rsid w:val="004D73C7"/>
    <w:rsid w:val="004D7D86"/>
    <w:rsid w:val="004E0291"/>
    <w:rsid w:val="004E2A21"/>
    <w:rsid w:val="004E2AEE"/>
    <w:rsid w:val="004E4BC3"/>
    <w:rsid w:val="004E5AF3"/>
    <w:rsid w:val="004E6296"/>
    <w:rsid w:val="004E645F"/>
    <w:rsid w:val="004E654A"/>
    <w:rsid w:val="004E6F3F"/>
    <w:rsid w:val="004E7413"/>
    <w:rsid w:val="004F062F"/>
    <w:rsid w:val="004F0A8C"/>
    <w:rsid w:val="004F1183"/>
    <w:rsid w:val="004F137B"/>
    <w:rsid w:val="004F2B0E"/>
    <w:rsid w:val="004F2EE8"/>
    <w:rsid w:val="004F32D9"/>
    <w:rsid w:val="004F4112"/>
    <w:rsid w:val="004F4B95"/>
    <w:rsid w:val="004F4E96"/>
    <w:rsid w:val="004F50E8"/>
    <w:rsid w:val="004F594C"/>
    <w:rsid w:val="004F7AB9"/>
    <w:rsid w:val="00500170"/>
    <w:rsid w:val="00500BB1"/>
    <w:rsid w:val="00500F97"/>
    <w:rsid w:val="005024B4"/>
    <w:rsid w:val="00503A8C"/>
    <w:rsid w:val="00503F74"/>
    <w:rsid w:val="00506D71"/>
    <w:rsid w:val="00511B3E"/>
    <w:rsid w:val="00511D95"/>
    <w:rsid w:val="00512280"/>
    <w:rsid w:val="005124B6"/>
    <w:rsid w:val="005124E9"/>
    <w:rsid w:val="00513665"/>
    <w:rsid w:val="00513F46"/>
    <w:rsid w:val="00515CE9"/>
    <w:rsid w:val="00516AF8"/>
    <w:rsid w:val="005173D9"/>
    <w:rsid w:val="00524775"/>
    <w:rsid w:val="00527CCB"/>
    <w:rsid w:val="00536965"/>
    <w:rsid w:val="0053757E"/>
    <w:rsid w:val="0054008C"/>
    <w:rsid w:val="005415FB"/>
    <w:rsid w:val="00542553"/>
    <w:rsid w:val="00543260"/>
    <w:rsid w:val="00544856"/>
    <w:rsid w:val="0054502B"/>
    <w:rsid w:val="00545048"/>
    <w:rsid w:val="005450D8"/>
    <w:rsid w:val="00545C0A"/>
    <w:rsid w:val="005501E1"/>
    <w:rsid w:val="00552223"/>
    <w:rsid w:val="005524D8"/>
    <w:rsid w:val="00552783"/>
    <w:rsid w:val="005531E1"/>
    <w:rsid w:val="0055390E"/>
    <w:rsid w:val="00554CC1"/>
    <w:rsid w:val="0055569D"/>
    <w:rsid w:val="00555C00"/>
    <w:rsid w:val="00556CF4"/>
    <w:rsid w:val="00562CA3"/>
    <w:rsid w:val="005634BB"/>
    <w:rsid w:val="00566B5E"/>
    <w:rsid w:val="005705D8"/>
    <w:rsid w:val="005747B1"/>
    <w:rsid w:val="00577FF9"/>
    <w:rsid w:val="00581884"/>
    <w:rsid w:val="00583F01"/>
    <w:rsid w:val="00584555"/>
    <w:rsid w:val="005866C9"/>
    <w:rsid w:val="00587C87"/>
    <w:rsid w:val="005913DE"/>
    <w:rsid w:val="00592147"/>
    <w:rsid w:val="00592DA8"/>
    <w:rsid w:val="0059381A"/>
    <w:rsid w:val="0059423D"/>
    <w:rsid w:val="005944DA"/>
    <w:rsid w:val="00594BEE"/>
    <w:rsid w:val="005977A7"/>
    <w:rsid w:val="00597E37"/>
    <w:rsid w:val="005A0254"/>
    <w:rsid w:val="005A068F"/>
    <w:rsid w:val="005A1005"/>
    <w:rsid w:val="005A52F5"/>
    <w:rsid w:val="005A54EE"/>
    <w:rsid w:val="005A5582"/>
    <w:rsid w:val="005A65AD"/>
    <w:rsid w:val="005A66B2"/>
    <w:rsid w:val="005A6DB2"/>
    <w:rsid w:val="005A7286"/>
    <w:rsid w:val="005A7A00"/>
    <w:rsid w:val="005B2932"/>
    <w:rsid w:val="005B3D7A"/>
    <w:rsid w:val="005B5AF0"/>
    <w:rsid w:val="005B630C"/>
    <w:rsid w:val="005C0F2A"/>
    <w:rsid w:val="005C0F68"/>
    <w:rsid w:val="005C1869"/>
    <w:rsid w:val="005C1DE7"/>
    <w:rsid w:val="005C205E"/>
    <w:rsid w:val="005C434A"/>
    <w:rsid w:val="005C4EBE"/>
    <w:rsid w:val="005C54FB"/>
    <w:rsid w:val="005C5AF9"/>
    <w:rsid w:val="005C7C9C"/>
    <w:rsid w:val="005D3331"/>
    <w:rsid w:val="005D359B"/>
    <w:rsid w:val="005D5E6C"/>
    <w:rsid w:val="005E0CE5"/>
    <w:rsid w:val="005E1C6F"/>
    <w:rsid w:val="005E2D6D"/>
    <w:rsid w:val="005E3DCC"/>
    <w:rsid w:val="005E3F47"/>
    <w:rsid w:val="005E47C1"/>
    <w:rsid w:val="005E4B8B"/>
    <w:rsid w:val="005E623C"/>
    <w:rsid w:val="005F02AC"/>
    <w:rsid w:val="005F0867"/>
    <w:rsid w:val="005F0D08"/>
    <w:rsid w:val="005F4303"/>
    <w:rsid w:val="005F59A7"/>
    <w:rsid w:val="005F6B93"/>
    <w:rsid w:val="005F79DD"/>
    <w:rsid w:val="0060149C"/>
    <w:rsid w:val="00601E22"/>
    <w:rsid w:val="0060250B"/>
    <w:rsid w:val="0060388C"/>
    <w:rsid w:val="00605076"/>
    <w:rsid w:val="00606916"/>
    <w:rsid w:val="006075C9"/>
    <w:rsid w:val="00607D23"/>
    <w:rsid w:val="00610777"/>
    <w:rsid w:val="006112EE"/>
    <w:rsid w:val="0061138A"/>
    <w:rsid w:val="00611F54"/>
    <w:rsid w:val="0061284E"/>
    <w:rsid w:val="00612C75"/>
    <w:rsid w:val="006170C1"/>
    <w:rsid w:val="00617E04"/>
    <w:rsid w:val="006216CD"/>
    <w:rsid w:val="00621896"/>
    <w:rsid w:val="00621C4F"/>
    <w:rsid w:val="00622223"/>
    <w:rsid w:val="00622647"/>
    <w:rsid w:val="00623B18"/>
    <w:rsid w:val="00623C6A"/>
    <w:rsid w:val="006249CA"/>
    <w:rsid w:val="00625358"/>
    <w:rsid w:val="00627E0A"/>
    <w:rsid w:val="0063129D"/>
    <w:rsid w:val="00631EBD"/>
    <w:rsid w:val="00632869"/>
    <w:rsid w:val="00632ED8"/>
    <w:rsid w:val="00632F8E"/>
    <w:rsid w:val="006342EF"/>
    <w:rsid w:val="00634BB7"/>
    <w:rsid w:val="00637789"/>
    <w:rsid w:val="00637D99"/>
    <w:rsid w:val="00641043"/>
    <w:rsid w:val="006434CE"/>
    <w:rsid w:val="006455BC"/>
    <w:rsid w:val="00646E15"/>
    <w:rsid w:val="00650F62"/>
    <w:rsid w:val="006524C2"/>
    <w:rsid w:val="00652EB7"/>
    <w:rsid w:val="00654DF2"/>
    <w:rsid w:val="00656CB3"/>
    <w:rsid w:val="00657342"/>
    <w:rsid w:val="006635CC"/>
    <w:rsid w:val="00664293"/>
    <w:rsid w:val="00665051"/>
    <w:rsid w:val="00665C38"/>
    <w:rsid w:val="00667AE8"/>
    <w:rsid w:val="00667FE9"/>
    <w:rsid w:val="00672065"/>
    <w:rsid w:val="00672D9C"/>
    <w:rsid w:val="0067350F"/>
    <w:rsid w:val="00673F1E"/>
    <w:rsid w:val="006743C9"/>
    <w:rsid w:val="0067477F"/>
    <w:rsid w:val="006808DA"/>
    <w:rsid w:val="00681A1F"/>
    <w:rsid w:val="00681AA7"/>
    <w:rsid w:val="00682292"/>
    <w:rsid w:val="00682B22"/>
    <w:rsid w:val="00682C2D"/>
    <w:rsid w:val="0068421E"/>
    <w:rsid w:val="00684B8F"/>
    <w:rsid w:val="00685259"/>
    <w:rsid w:val="0068577D"/>
    <w:rsid w:val="00687061"/>
    <w:rsid w:val="00690866"/>
    <w:rsid w:val="006924CF"/>
    <w:rsid w:val="006940CE"/>
    <w:rsid w:val="00694250"/>
    <w:rsid w:val="00695557"/>
    <w:rsid w:val="006974B8"/>
    <w:rsid w:val="006A142B"/>
    <w:rsid w:val="006A1C5A"/>
    <w:rsid w:val="006A2315"/>
    <w:rsid w:val="006A34AF"/>
    <w:rsid w:val="006A47B1"/>
    <w:rsid w:val="006A4CBD"/>
    <w:rsid w:val="006A4D91"/>
    <w:rsid w:val="006A78D1"/>
    <w:rsid w:val="006B03EA"/>
    <w:rsid w:val="006B14CA"/>
    <w:rsid w:val="006B25E9"/>
    <w:rsid w:val="006B3154"/>
    <w:rsid w:val="006B353F"/>
    <w:rsid w:val="006B4353"/>
    <w:rsid w:val="006B46D8"/>
    <w:rsid w:val="006B4882"/>
    <w:rsid w:val="006B490A"/>
    <w:rsid w:val="006B4A16"/>
    <w:rsid w:val="006B51EC"/>
    <w:rsid w:val="006B61CC"/>
    <w:rsid w:val="006B643C"/>
    <w:rsid w:val="006B6B93"/>
    <w:rsid w:val="006B6CEF"/>
    <w:rsid w:val="006C1150"/>
    <w:rsid w:val="006C1FE1"/>
    <w:rsid w:val="006C2D4C"/>
    <w:rsid w:val="006C3905"/>
    <w:rsid w:val="006C3A6E"/>
    <w:rsid w:val="006C45AB"/>
    <w:rsid w:val="006C4CC1"/>
    <w:rsid w:val="006C6036"/>
    <w:rsid w:val="006C608A"/>
    <w:rsid w:val="006C7CF5"/>
    <w:rsid w:val="006D09FD"/>
    <w:rsid w:val="006D18E5"/>
    <w:rsid w:val="006D2880"/>
    <w:rsid w:val="006D2DA2"/>
    <w:rsid w:val="006D302A"/>
    <w:rsid w:val="006D4163"/>
    <w:rsid w:val="006D44E2"/>
    <w:rsid w:val="006D5AD9"/>
    <w:rsid w:val="006D7F55"/>
    <w:rsid w:val="006E2EDD"/>
    <w:rsid w:val="006E367E"/>
    <w:rsid w:val="006E5626"/>
    <w:rsid w:val="006E69AC"/>
    <w:rsid w:val="006E7399"/>
    <w:rsid w:val="006E7CF4"/>
    <w:rsid w:val="006F0A9A"/>
    <w:rsid w:val="006F1968"/>
    <w:rsid w:val="006F1ED7"/>
    <w:rsid w:val="006F2346"/>
    <w:rsid w:val="006F2D51"/>
    <w:rsid w:val="006F2F3F"/>
    <w:rsid w:val="006F43A7"/>
    <w:rsid w:val="006F4615"/>
    <w:rsid w:val="006F6BCC"/>
    <w:rsid w:val="006F70AB"/>
    <w:rsid w:val="00702D75"/>
    <w:rsid w:val="00704656"/>
    <w:rsid w:val="0070514C"/>
    <w:rsid w:val="00705A65"/>
    <w:rsid w:val="00705E97"/>
    <w:rsid w:val="00706096"/>
    <w:rsid w:val="007074EE"/>
    <w:rsid w:val="00707AA1"/>
    <w:rsid w:val="0071006E"/>
    <w:rsid w:val="0071184D"/>
    <w:rsid w:val="0071213E"/>
    <w:rsid w:val="00712848"/>
    <w:rsid w:val="00715C17"/>
    <w:rsid w:val="00716D72"/>
    <w:rsid w:val="00716F92"/>
    <w:rsid w:val="00716FD6"/>
    <w:rsid w:val="00717E49"/>
    <w:rsid w:val="0072000B"/>
    <w:rsid w:val="00720299"/>
    <w:rsid w:val="00720443"/>
    <w:rsid w:val="007211C2"/>
    <w:rsid w:val="007222B4"/>
    <w:rsid w:val="007225B9"/>
    <w:rsid w:val="00723594"/>
    <w:rsid w:val="00727E53"/>
    <w:rsid w:val="00730001"/>
    <w:rsid w:val="007305F4"/>
    <w:rsid w:val="00733677"/>
    <w:rsid w:val="00733821"/>
    <w:rsid w:val="007342EC"/>
    <w:rsid w:val="007354DE"/>
    <w:rsid w:val="007364AF"/>
    <w:rsid w:val="007366A1"/>
    <w:rsid w:val="00737B1B"/>
    <w:rsid w:val="00742329"/>
    <w:rsid w:val="00744912"/>
    <w:rsid w:val="007533BE"/>
    <w:rsid w:val="007548CD"/>
    <w:rsid w:val="00755A1A"/>
    <w:rsid w:val="00755F1A"/>
    <w:rsid w:val="007604EB"/>
    <w:rsid w:val="00762545"/>
    <w:rsid w:val="007675AD"/>
    <w:rsid w:val="00772739"/>
    <w:rsid w:val="007736DE"/>
    <w:rsid w:val="007740AC"/>
    <w:rsid w:val="00774304"/>
    <w:rsid w:val="00774BE6"/>
    <w:rsid w:val="00774C5C"/>
    <w:rsid w:val="007779D4"/>
    <w:rsid w:val="00780921"/>
    <w:rsid w:val="00781A99"/>
    <w:rsid w:val="00781E6D"/>
    <w:rsid w:val="00782B33"/>
    <w:rsid w:val="00782D35"/>
    <w:rsid w:val="00785C05"/>
    <w:rsid w:val="00787185"/>
    <w:rsid w:val="0079033A"/>
    <w:rsid w:val="007925B4"/>
    <w:rsid w:val="007933AF"/>
    <w:rsid w:val="00794114"/>
    <w:rsid w:val="007943C4"/>
    <w:rsid w:val="00795686"/>
    <w:rsid w:val="00795B98"/>
    <w:rsid w:val="00795E3F"/>
    <w:rsid w:val="00797F46"/>
    <w:rsid w:val="007A181C"/>
    <w:rsid w:val="007A399C"/>
    <w:rsid w:val="007A3A58"/>
    <w:rsid w:val="007A50F0"/>
    <w:rsid w:val="007A5CC2"/>
    <w:rsid w:val="007A7908"/>
    <w:rsid w:val="007A7F4D"/>
    <w:rsid w:val="007B4DCB"/>
    <w:rsid w:val="007B78EB"/>
    <w:rsid w:val="007C0EF7"/>
    <w:rsid w:val="007C130D"/>
    <w:rsid w:val="007C319D"/>
    <w:rsid w:val="007C5254"/>
    <w:rsid w:val="007C52CF"/>
    <w:rsid w:val="007C5D01"/>
    <w:rsid w:val="007C67C0"/>
    <w:rsid w:val="007D1A9F"/>
    <w:rsid w:val="007D1E04"/>
    <w:rsid w:val="007D1EC4"/>
    <w:rsid w:val="007D303B"/>
    <w:rsid w:val="007D5C63"/>
    <w:rsid w:val="007D5D61"/>
    <w:rsid w:val="007D6068"/>
    <w:rsid w:val="007D69B8"/>
    <w:rsid w:val="007D72AB"/>
    <w:rsid w:val="007E032A"/>
    <w:rsid w:val="007E2889"/>
    <w:rsid w:val="007E66CD"/>
    <w:rsid w:val="007E7DED"/>
    <w:rsid w:val="007F0199"/>
    <w:rsid w:val="007F18DC"/>
    <w:rsid w:val="007F1D25"/>
    <w:rsid w:val="007F27E5"/>
    <w:rsid w:val="007F2A13"/>
    <w:rsid w:val="007F5A65"/>
    <w:rsid w:val="007F5F5F"/>
    <w:rsid w:val="00801E57"/>
    <w:rsid w:val="008021F3"/>
    <w:rsid w:val="00802FDD"/>
    <w:rsid w:val="00804059"/>
    <w:rsid w:val="0080469C"/>
    <w:rsid w:val="0080647A"/>
    <w:rsid w:val="008101C0"/>
    <w:rsid w:val="0081021B"/>
    <w:rsid w:val="008115A1"/>
    <w:rsid w:val="008122AF"/>
    <w:rsid w:val="00816628"/>
    <w:rsid w:val="00817CEC"/>
    <w:rsid w:val="00820735"/>
    <w:rsid w:val="00821310"/>
    <w:rsid w:val="00821907"/>
    <w:rsid w:val="00822208"/>
    <w:rsid w:val="008242BB"/>
    <w:rsid w:val="00824B02"/>
    <w:rsid w:val="00824CDC"/>
    <w:rsid w:val="008318E1"/>
    <w:rsid w:val="00831CE0"/>
    <w:rsid w:val="00831E1D"/>
    <w:rsid w:val="00832DF0"/>
    <w:rsid w:val="00832FE3"/>
    <w:rsid w:val="00833A91"/>
    <w:rsid w:val="00833B14"/>
    <w:rsid w:val="0083449E"/>
    <w:rsid w:val="008416DE"/>
    <w:rsid w:val="00842423"/>
    <w:rsid w:val="0084253A"/>
    <w:rsid w:val="00843151"/>
    <w:rsid w:val="008438AB"/>
    <w:rsid w:val="00843D04"/>
    <w:rsid w:val="00844BDC"/>
    <w:rsid w:val="00845C0C"/>
    <w:rsid w:val="00846F81"/>
    <w:rsid w:val="008503DC"/>
    <w:rsid w:val="008516BA"/>
    <w:rsid w:val="00852043"/>
    <w:rsid w:val="008568C5"/>
    <w:rsid w:val="00856B1A"/>
    <w:rsid w:val="0085799F"/>
    <w:rsid w:val="008624F4"/>
    <w:rsid w:val="00862694"/>
    <w:rsid w:val="00863D07"/>
    <w:rsid w:val="00864FF1"/>
    <w:rsid w:val="008662D4"/>
    <w:rsid w:val="00867CC9"/>
    <w:rsid w:val="00870911"/>
    <w:rsid w:val="00872228"/>
    <w:rsid w:val="008723BF"/>
    <w:rsid w:val="00872D2B"/>
    <w:rsid w:val="00873129"/>
    <w:rsid w:val="00875C90"/>
    <w:rsid w:val="00875CD6"/>
    <w:rsid w:val="0087707E"/>
    <w:rsid w:val="00881432"/>
    <w:rsid w:val="008816F1"/>
    <w:rsid w:val="00882F19"/>
    <w:rsid w:val="00883934"/>
    <w:rsid w:val="008847CE"/>
    <w:rsid w:val="00885CCA"/>
    <w:rsid w:val="0088708E"/>
    <w:rsid w:val="00887BAC"/>
    <w:rsid w:val="00891B8B"/>
    <w:rsid w:val="0089230B"/>
    <w:rsid w:val="0089374C"/>
    <w:rsid w:val="00894FA5"/>
    <w:rsid w:val="00895AEE"/>
    <w:rsid w:val="0089798B"/>
    <w:rsid w:val="008A21D8"/>
    <w:rsid w:val="008A4D9A"/>
    <w:rsid w:val="008A726B"/>
    <w:rsid w:val="008B139D"/>
    <w:rsid w:val="008B2949"/>
    <w:rsid w:val="008B3380"/>
    <w:rsid w:val="008C07F3"/>
    <w:rsid w:val="008C0E31"/>
    <w:rsid w:val="008C17B7"/>
    <w:rsid w:val="008C3C90"/>
    <w:rsid w:val="008C3EF5"/>
    <w:rsid w:val="008C4331"/>
    <w:rsid w:val="008C44E5"/>
    <w:rsid w:val="008C4A98"/>
    <w:rsid w:val="008C57D0"/>
    <w:rsid w:val="008C5984"/>
    <w:rsid w:val="008D11BD"/>
    <w:rsid w:val="008D1850"/>
    <w:rsid w:val="008D20C0"/>
    <w:rsid w:val="008D534F"/>
    <w:rsid w:val="008D5830"/>
    <w:rsid w:val="008D750E"/>
    <w:rsid w:val="008D76D6"/>
    <w:rsid w:val="008E33AA"/>
    <w:rsid w:val="008E361D"/>
    <w:rsid w:val="008E36C4"/>
    <w:rsid w:val="008E3CC9"/>
    <w:rsid w:val="008E716E"/>
    <w:rsid w:val="008F0123"/>
    <w:rsid w:val="008F0A41"/>
    <w:rsid w:val="008F200B"/>
    <w:rsid w:val="008F5E9A"/>
    <w:rsid w:val="008F62F4"/>
    <w:rsid w:val="008F6548"/>
    <w:rsid w:val="008F7827"/>
    <w:rsid w:val="00900CB0"/>
    <w:rsid w:val="009022BD"/>
    <w:rsid w:val="00902BDA"/>
    <w:rsid w:val="0091001B"/>
    <w:rsid w:val="009145F9"/>
    <w:rsid w:val="00914A62"/>
    <w:rsid w:val="00915F60"/>
    <w:rsid w:val="00916739"/>
    <w:rsid w:val="00917B2A"/>
    <w:rsid w:val="00917C68"/>
    <w:rsid w:val="00917D10"/>
    <w:rsid w:val="0092041F"/>
    <w:rsid w:val="00921B6F"/>
    <w:rsid w:val="00922F4D"/>
    <w:rsid w:val="0092414D"/>
    <w:rsid w:val="009246F8"/>
    <w:rsid w:val="009249A9"/>
    <w:rsid w:val="00926C8B"/>
    <w:rsid w:val="00927BF1"/>
    <w:rsid w:val="00930661"/>
    <w:rsid w:val="00930A8B"/>
    <w:rsid w:val="00930F75"/>
    <w:rsid w:val="009319C4"/>
    <w:rsid w:val="00932A3D"/>
    <w:rsid w:val="00933238"/>
    <w:rsid w:val="0093325C"/>
    <w:rsid w:val="009334B5"/>
    <w:rsid w:val="00933905"/>
    <w:rsid w:val="00935E71"/>
    <w:rsid w:val="0093656D"/>
    <w:rsid w:val="00936BEE"/>
    <w:rsid w:val="00941E63"/>
    <w:rsid w:val="00941ECC"/>
    <w:rsid w:val="00942C2D"/>
    <w:rsid w:val="009440A1"/>
    <w:rsid w:val="00945A86"/>
    <w:rsid w:val="009463F5"/>
    <w:rsid w:val="0094696E"/>
    <w:rsid w:val="00946EC6"/>
    <w:rsid w:val="00951A9F"/>
    <w:rsid w:val="00951B1D"/>
    <w:rsid w:val="00953E2F"/>
    <w:rsid w:val="0095538B"/>
    <w:rsid w:val="009553C3"/>
    <w:rsid w:val="00957D6F"/>
    <w:rsid w:val="0096090B"/>
    <w:rsid w:val="0096164B"/>
    <w:rsid w:val="00961A73"/>
    <w:rsid w:val="00962B09"/>
    <w:rsid w:val="00963379"/>
    <w:rsid w:val="009639B3"/>
    <w:rsid w:val="009651FB"/>
    <w:rsid w:val="00965B55"/>
    <w:rsid w:val="00966C81"/>
    <w:rsid w:val="00971564"/>
    <w:rsid w:val="009735B9"/>
    <w:rsid w:val="009740D7"/>
    <w:rsid w:val="00974864"/>
    <w:rsid w:val="0097548B"/>
    <w:rsid w:val="00977568"/>
    <w:rsid w:val="009816C8"/>
    <w:rsid w:val="0098199D"/>
    <w:rsid w:val="00981C24"/>
    <w:rsid w:val="0098233E"/>
    <w:rsid w:val="009823AF"/>
    <w:rsid w:val="009838DE"/>
    <w:rsid w:val="009846E9"/>
    <w:rsid w:val="00984E8B"/>
    <w:rsid w:val="00985A5A"/>
    <w:rsid w:val="00985B24"/>
    <w:rsid w:val="00986267"/>
    <w:rsid w:val="0098647E"/>
    <w:rsid w:val="00987685"/>
    <w:rsid w:val="00987FDC"/>
    <w:rsid w:val="00990869"/>
    <w:rsid w:val="00991226"/>
    <w:rsid w:val="009913F7"/>
    <w:rsid w:val="00992FB6"/>
    <w:rsid w:val="00995A1A"/>
    <w:rsid w:val="0099631D"/>
    <w:rsid w:val="00997174"/>
    <w:rsid w:val="0099784C"/>
    <w:rsid w:val="00997F4D"/>
    <w:rsid w:val="009A1AFA"/>
    <w:rsid w:val="009A2BBF"/>
    <w:rsid w:val="009A34EF"/>
    <w:rsid w:val="009A3D05"/>
    <w:rsid w:val="009A604B"/>
    <w:rsid w:val="009A68A2"/>
    <w:rsid w:val="009B1843"/>
    <w:rsid w:val="009B2E80"/>
    <w:rsid w:val="009B2F63"/>
    <w:rsid w:val="009B41B9"/>
    <w:rsid w:val="009B528F"/>
    <w:rsid w:val="009B5941"/>
    <w:rsid w:val="009B6307"/>
    <w:rsid w:val="009B7581"/>
    <w:rsid w:val="009C40A0"/>
    <w:rsid w:val="009C5898"/>
    <w:rsid w:val="009C6867"/>
    <w:rsid w:val="009C6A23"/>
    <w:rsid w:val="009D2867"/>
    <w:rsid w:val="009D337E"/>
    <w:rsid w:val="009D3926"/>
    <w:rsid w:val="009D55AC"/>
    <w:rsid w:val="009D6CB6"/>
    <w:rsid w:val="009D7448"/>
    <w:rsid w:val="009E1280"/>
    <w:rsid w:val="009E3B9A"/>
    <w:rsid w:val="009E4C2B"/>
    <w:rsid w:val="009E4F72"/>
    <w:rsid w:val="009E7473"/>
    <w:rsid w:val="009F03B4"/>
    <w:rsid w:val="009F086C"/>
    <w:rsid w:val="009F1548"/>
    <w:rsid w:val="009F2372"/>
    <w:rsid w:val="009F264F"/>
    <w:rsid w:val="009F2C11"/>
    <w:rsid w:val="009F4432"/>
    <w:rsid w:val="009F4591"/>
    <w:rsid w:val="009F5CFC"/>
    <w:rsid w:val="009F61DB"/>
    <w:rsid w:val="009F6EEB"/>
    <w:rsid w:val="009F7983"/>
    <w:rsid w:val="00A00D82"/>
    <w:rsid w:val="00A01831"/>
    <w:rsid w:val="00A01B13"/>
    <w:rsid w:val="00A03582"/>
    <w:rsid w:val="00A047A0"/>
    <w:rsid w:val="00A050F8"/>
    <w:rsid w:val="00A05616"/>
    <w:rsid w:val="00A06241"/>
    <w:rsid w:val="00A07318"/>
    <w:rsid w:val="00A07F99"/>
    <w:rsid w:val="00A11C5F"/>
    <w:rsid w:val="00A12530"/>
    <w:rsid w:val="00A153BC"/>
    <w:rsid w:val="00A155B6"/>
    <w:rsid w:val="00A158D8"/>
    <w:rsid w:val="00A16541"/>
    <w:rsid w:val="00A2039E"/>
    <w:rsid w:val="00A210CA"/>
    <w:rsid w:val="00A222BF"/>
    <w:rsid w:val="00A32895"/>
    <w:rsid w:val="00A33A6B"/>
    <w:rsid w:val="00A33D4B"/>
    <w:rsid w:val="00A34B07"/>
    <w:rsid w:val="00A357E8"/>
    <w:rsid w:val="00A35C7D"/>
    <w:rsid w:val="00A35EA9"/>
    <w:rsid w:val="00A37DA6"/>
    <w:rsid w:val="00A40272"/>
    <w:rsid w:val="00A42274"/>
    <w:rsid w:val="00A43037"/>
    <w:rsid w:val="00A44090"/>
    <w:rsid w:val="00A44E54"/>
    <w:rsid w:val="00A511A1"/>
    <w:rsid w:val="00A51CCB"/>
    <w:rsid w:val="00A51EB5"/>
    <w:rsid w:val="00A52B33"/>
    <w:rsid w:val="00A52C12"/>
    <w:rsid w:val="00A52EDF"/>
    <w:rsid w:val="00A5452B"/>
    <w:rsid w:val="00A54561"/>
    <w:rsid w:val="00A57054"/>
    <w:rsid w:val="00A57FE1"/>
    <w:rsid w:val="00A605B9"/>
    <w:rsid w:val="00A60A96"/>
    <w:rsid w:val="00A61033"/>
    <w:rsid w:val="00A62472"/>
    <w:rsid w:val="00A6668B"/>
    <w:rsid w:val="00A67DDC"/>
    <w:rsid w:val="00A700A6"/>
    <w:rsid w:val="00A7088A"/>
    <w:rsid w:val="00A7145B"/>
    <w:rsid w:val="00A7382F"/>
    <w:rsid w:val="00A73B2D"/>
    <w:rsid w:val="00A74961"/>
    <w:rsid w:val="00A7511A"/>
    <w:rsid w:val="00A75A72"/>
    <w:rsid w:val="00A77766"/>
    <w:rsid w:val="00A81B6B"/>
    <w:rsid w:val="00A8328F"/>
    <w:rsid w:val="00A8471C"/>
    <w:rsid w:val="00A84741"/>
    <w:rsid w:val="00A84A77"/>
    <w:rsid w:val="00A8546D"/>
    <w:rsid w:val="00A855B2"/>
    <w:rsid w:val="00A92726"/>
    <w:rsid w:val="00A9474F"/>
    <w:rsid w:val="00A97DDB"/>
    <w:rsid w:val="00AA15A9"/>
    <w:rsid w:val="00AA5C11"/>
    <w:rsid w:val="00AA5D23"/>
    <w:rsid w:val="00AA7237"/>
    <w:rsid w:val="00AA756F"/>
    <w:rsid w:val="00AA7920"/>
    <w:rsid w:val="00AB08A1"/>
    <w:rsid w:val="00AB1907"/>
    <w:rsid w:val="00AB1A09"/>
    <w:rsid w:val="00AB1C6D"/>
    <w:rsid w:val="00AB47CC"/>
    <w:rsid w:val="00AB47E6"/>
    <w:rsid w:val="00AB50E5"/>
    <w:rsid w:val="00AB6672"/>
    <w:rsid w:val="00AB66B8"/>
    <w:rsid w:val="00AB791D"/>
    <w:rsid w:val="00AC0342"/>
    <w:rsid w:val="00AC0B2F"/>
    <w:rsid w:val="00AC174F"/>
    <w:rsid w:val="00AC1D37"/>
    <w:rsid w:val="00AC3AF9"/>
    <w:rsid w:val="00AC4550"/>
    <w:rsid w:val="00AC564C"/>
    <w:rsid w:val="00AC5AD0"/>
    <w:rsid w:val="00AC5B8D"/>
    <w:rsid w:val="00AC659A"/>
    <w:rsid w:val="00AC6856"/>
    <w:rsid w:val="00AD06D6"/>
    <w:rsid w:val="00AD0804"/>
    <w:rsid w:val="00AD0A1E"/>
    <w:rsid w:val="00AD1A5D"/>
    <w:rsid w:val="00AD50AA"/>
    <w:rsid w:val="00AD6398"/>
    <w:rsid w:val="00AD6566"/>
    <w:rsid w:val="00AE2547"/>
    <w:rsid w:val="00AE3293"/>
    <w:rsid w:val="00AE4568"/>
    <w:rsid w:val="00AE4D30"/>
    <w:rsid w:val="00AE553F"/>
    <w:rsid w:val="00AE5875"/>
    <w:rsid w:val="00AE5E2C"/>
    <w:rsid w:val="00AE642D"/>
    <w:rsid w:val="00AE69C8"/>
    <w:rsid w:val="00AF0517"/>
    <w:rsid w:val="00AF19ED"/>
    <w:rsid w:val="00AF3119"/>
    <w:rsid w:val="00AF3FB6"/>
    <w:rsid w:val="00AF7664"/>
    <w:rsid w:val="00AF774B"/>
    <w:rsid w:val="00B00848"/>
    <w:rsid w:val="00B00D6F"/>
    <w:rsid w:val="00B01726"/>
    <w:rsid w:val="00B031B9"/>
    <w:rsid w:val="00B032E7"/>
    <w:rsid w:val="00B0430A"/>
    <w:rsid w:val="00B057D5"/>
    <w:rsid w:val="00B06A08"/>
    <w:rsid w:val="00B06BE5"/>
    <w:rsid w:val="00B11217"/>
    <w:rsid w:val="00B11ACE"/>
    <w:rsid w:val="00B12125"/>
    <w:rsid w:val="00B1259D"/>
    <w:rsid w:val="00B1606C"/>
    <w:rsid w:val="00B1750E"/>
    <w:rsid w:val="00B207E6"/>
    <w:rsid w:val="00B220CD"/>
    <w:rsid w:val="00B23341"/>
    <w:rsid w:val="00B25C0A"/>
    <w:rsid w:val="00B3007F"/>
    <w:rsid w:val="00B31510"/>
    <w:rsid w:val="00B31D91"/>
    <w:rsid w:val="00B337C3"/>
    <w:rsid w:val="00B33B1B"/>
    <w:rsid w:val="00B34E86"/>
    <w:rsid w:val="00B35585"/>
    <w:rsid w:val="00B36729"/>
    <w:rsid w:val="00B36FE6"/>
    <w:rsid w:val="00B40619"/>
    <w:rsid w:val="00B427B9"/>
    <w:rsid w:val="00B42897"/>
    <w:rsid w:val="00B43753"/>
    <w:rsid w:val="00B43B35"/>
    <w:rsid w:val="00B51FD7"/>
    <w:rsid w:val="00B538B4"/>
    <w:rsid w:val="00B538E4"/>
    <w:rsid w:val="00B55E23"/>
    <w:rsid w:val="00B56B81"/>
    <w:rsid w:val="00B56C48"/>
    <w:rsid w:val="00B56EED"/>
    <w:rsid w:val="00B57869"/>
    <w:rsid w:val="00B61A9A"/>
    <w:rsid w:val="00B61B58"/>
    <w:rsid w:val="00B62444"/>
    <w:rsid w:val="00B628F1"/>
    <w:rsid w:val="00B666AD"/>
    <w:rsid w:val="00B672D6"/>
    <w:rsid w:val="00B707B7"/>
    <w:rsid w:val="00B71E5F"/>
    <w:rsid w:val="00B722FD"/>
    <w:rsid w:val="00B73109"/>
    <w:rsid w:val="00B749D3"/>
    <w:rsid w:val="00B76602"/>
    <w:rsid w:val="00B7793A"/>
    <w:rsid w:val="00B815F2"/>
    <w:rsid w:val="00B81B63"/>
    <w:rsid w:val="00B81FD0"/>
    <w:rsid w:val="00B828C5"/>
    <w:rsid w:val="00B82A04"/>
    <w:rsid w:val="00B83F7E"/>
    <w:rsid w:val="00B84F48"/>
    <w:rsid w:val="00B84FE1"/>
    <w:rsid w:val="00B87A95"/>
    <w:rsid w:val="00B87B30"/>
    <w:rsid w:val="00B9022B"/>
    <w:rsid w:val="00B916E4"/>
    <w:rsid w:val="00B91C1A"/>
    <w:rsid w:val="00B93469"/>
    <w:rsid w:val="00B943B4"/>
    <w:rsid w:val="00B95AC0"/>
    <w:rsid w:val="00B97168"/>
    <w:rsid w:val="00BA0E05"/>
    <w:rsid w:val="00BA1EF9"/>
    <w:rsid w:val="00BA203C"/>
    <w:rsid w:val="00BA2AFF"/>
    <w:rsid w:val="00BA3433"/>
    <w:rsid w:val="00BA7B6A"/>
    <w:rsid w:val="00BB1D4E"/>
    <w:rsid w:val="00BB365E"/>
    <w:rsid w:val="00BB36C5"/>
    <w:rsid w:val="00BB3ACD"/>
    <w:rsid w:val="00BB3B38"/>
    <w:rsid w:val="00BB4BE4"/>
    <w:rsid w:val="00BB67D8"/>
    <w:rsid w:val="00BB685E"/>
    <w:rsid w:val="00BC0513"/>
    <w:rsid w:val="00BC0DF6"/>
    <w:rsid w:val="00BC10EA"/>
    <w:rsid w:val="00BC2765"/>
    <w:rsid w:val="00BD14BE"/>
    <w:rsid w:val="00BD73AA"/>
    <w:rsid w:val="00BD742A"/>
    <w:rsid w:val="00BD7662"/>
    <w:rsid w:val="00BD772E"/>
    <w:rsid w:val="00BD7BEB"/>
    <w:rsid w:val="00BE14F6"/>
    <w:rsid w:val="00BE1A9B"/>
    <w:rsid w:val="00BE2BEA"/>
    <w:rsid w:val="00BE3182"/>
    <w:rsid w:val="00BE3FE8"/>
    <w:rsid w:val="00BE4B5B"/>
    <w:rsid w:val="00BE5950"/>
    <w:rsid w:val="00BE682C"/>
    <w:rsid w:val="00BF05FD"/>
    <w:rsid w:val="00BF09DD"/>
    <w:rsid w:val="00BF50F7"/>
    <w:rsid w:val="00BF5B1C"/>
    <w:rsid w:val="00BF5DC6"/>
    <w:rsid w:val="00BF6E7C"/>
    <w:rsid w:val="00BF6EF1"/>
    <w:rsid w:val="00C00EFF"/>
    <w:rsid w:val="00C012BE"/>
    <w:rsid w:val="00C04BAD"/>
    <w:rsid w:val="00C06B18"/>
    <w:rsid w:val="00C07186"/>
    <w:rsid w:val="00C10CCA"/>
    <w:rsid w:val="00C10D4D"/>
    <w:rsid w:val="00C1139A"/>
    <w:rsid w:val="00C142D2"/>
    <w:rsid w:val="00C14CEF"/>
    <w:rsid w:val="00C1552D"/>
    <w:rsid w:val="00C159AB"/>
    <w:rsid w:val="00C16BF0"/>
    <w:rsid w:val="00C22439"/>
    <w:rsid w:val="00C24631"/>
    <w:rsid w:val="00C24C3C"/>
    <w:rsid w:val="00C25B13"/>
    <w:rsid w:val="00C265DF"/>
    <w:rsid w:val="00C26855"/>
    <w:rsid w:val="00C26E7C"/>
    <w:rsid w:val="00C275A8"/>
    <w:rsid w:val="00C27775"/>
    <w:rsid w:val="00C33D71"/>
    <w:rsid w:val="00C344A0"/>
    <w:rsid w:val="00C347A2"/>
    <w:rsid w:val="00C358AC"/>
    <w:rsid w:val="00C37483"/>
    <w:rsid w:val="00C42135"/>
    <w:rsid w:val="00C42F94"/>
    <w:rsid w:val="00C451F1"/>
    <w:rsid w:val="00C452C6"/>
    <w:rsid w:val="00C45C5D"/>
    <w:rsid w:val="00C503D9"/>
    <w:rsid w:val="00C5095E"/>
    <w:rsid w:val="00C51B1F"/>
    <w:rsid w:val="00C52656"/>
    <w:rsid w:val="00C52884"/>
    <w:rsid w:val="00C53225"/>
    <w:rsid w:val="00C5468B"/>
    <w:rsid w:val="00C56303"/>
    <w:rsid w:val="00C56940"/>
    <w:rsid w:val="00C573B6"/>
    <w:rsid w:val="00C576CB"/>
    <w:rsid w:val="00C62176"/>
    <w:rsid w:val="00C62B0A"/>
    <w:rsid w:val="00C66D77"/>
    <w:rsid w:val="00C67763"/>
    <w:rsid w:val="00C67C6D"/>
    <w:rsid w:val="00C700FC"/>
    <w:rsid w:val="00C7080C"/>
    <w:rsid w:val="00C71682"/>
    <w:rsid w:val="00C727D5"/>
    <w:rsid w:val="00C730E4"/>
    <w:rsid w:val="00C73239"/>
    <w:rsid w:val="00C73711"/>
    <w:rsid w:val="00C763F0"/>
    <w:rsid w:val="00C774BD"/>
    <w:rsid w:val="00C77827"/>
    <w:rsid w:val="00C778FC"/>
    <w:rsid w:val="00C77D2B"/>
    <w:rsid w:val="00C80BEF"/>
    <w:rsid w:val="00C825C2"/>
    <w:rsid w:val="00C8287D"/>
    <w:rsid w:val="00C84D72"/>
    <w:rsid w:val="00C84DF5"/>
    <w:rsid w:val="00C91C4E"/>
    <w:rsid w:val="00C93ACA"/>
    <w:rsid w:val="00C97357"/>
    <w:rsid w:val="00C976D6"/>
    <w:rsid w:val="00C978C0"/>
    <w:rsid w:val="00CA0086"/>
    <w:rsid w:val="00CA097C"/>
    <w:rsid w:val="00CA15D6"/>
    <w:rsid w:val="00CA2152"/>
    <w:rsid w:val="00CA29C7"/>
    <w:rsid w:val="00CA2A8B"/>
    <w:rsid w:val="00CA35E2"/>
    <w:rsid w:val="00CA497C"/>
    <w:rsid w:val="00CA4E73"/>
    <w:rsid w:val="00CA6496"/>
    <w:rsid w:val="00CA66FF"/>
    <w:rsid w:val="00CB007E"/>
    <w:rsid w:val="00CB36EA"/>
    <w:rsid w:val="00CB3CF8"/>
    <w:rsid w:val="00CB6A3A"/>
    <w:rsid w:val="00CB7221"/>
    <w:rsid w:val="00CB741F"/>
    <w:rsid w:val="00CC0222"/>
    <w:rsid w:val="00CC066E"/>
    <w:rsid w:val="00CC17CE"/>
    <w:rsid w:val="00CC28F9"/>
    <w:rsid w:val="00CC3510"/>
    <w:rsid w:val="00CC5937"/>
    <w:rsid w:val="00CC5956"/>
    <w:rsid w:val="00CC59D7"/>
    <w:rsid w:val="00CC74DD"/>
    <w:rsid w:val="00CC7746"/>
    <w:rsid w:val="00CC7905"/>
    <w:rsid w:val="00CC7CB6"/>
    <w:rsid w:val="00CD0942"/>
    <w:rsid w:val="00CD0B35"/>
    <w:rsid w:val="00CD35D7"/>
    <w:rsid w:val="00CD3E11"/>
    <w:rsid w:val="00CD42B5"/>
    <w:rsid w:val="00CD5191"/>
    <w:rsid w:val="00CD5F97"/>
    <w:rsid w:val="00CD7164"/>
    <w:rsid w:val="00CD7A17"/>
    <w:rsid w:val="00CD7CFA"/>
    <w:rsid w:val="00CE06A0"/>
    <w:rsid w:val="00CE1508"/>
    <w:rsid w:val="00CE3E7B"/>
    <w:rsid w:val="00CE4791"/>
    <w:rsid w:val="00CE5EAB"/>
    <w:rsid w:val="00CE5F86"/>
    <w:rsid w:val="00CE64A3"/>
    <w:rsid w:val="00CF30E6"/>
    <w:rsid w:val="00CF3A05"/>
    <w:rsid w:val="00CF478B"/>
    <w:rsid w:val="00CF49A3"/>
    <w:rsid w:val="00CF5758"/>
    <w:rsid w:val="00CF61B4"/>
    <w:rsid w:val="00CF7419"/>
    <w:rsid w:val="00CF7534"/>
    <w:rsid w:val="00CF7FFA"/>
    <w:rsid w:val="00D021BA"/>
    <w:rsid w:val="00D02FCD"/>
    <w:rsid w:val="00D0524B"/>
    <w:rsid w:val="00D05A8B"/>
    <w:rsid w:val="00D07749"/>
    <w:rsid w:val="00D07880"/>
    <w:rsid w:val="00D10508"/>
    <w:rsid w:val="00D1331D"/>
    <w:rsid w:val="00D14287"/>
    <w:rsid w:val="00D15A78"/>
    <w:rsid w:val="00D15F8C"/>
    <w:rsid w:val="00D1669D"/>
    <w:rsid w:val="00D169D5"/>
    <w:rsid w:val="00D16D0D"/>
    <w:rsid w:val="00D2149C"/>
    <w:rsid w:val="00D24B06"/>
    <w:rsid w:val="00D3073D"/>
    <w:rsid w:val="00D30F3A"/>
    <w:rsid w:val="00D31033"/>
    <w:rsid w:val="00D31C04"/>
    <w:rsid w:val="00D339FA"/>
    <w:rsid w:val="00D33D23"/>
    <w:rsid w:val="00D35B19"/>
    <w:rsid w:val="00D3703F"/>
    <w:rsid w:val="00D416E1"/>
    <w:rsid w:val="00D46396"/>
    <w:rsid w:val="00D46590"/>
    <w:rsid w:val="00D46D68"/>
    <w:rsid w:val="00D50EB1"/>
    <w:rsid w:val="00D50EB2"/>
    <w:rsid w:val="00D5115F"/>
    <w:rsid w:val="00D523F5"/>
    <w:rsid w:val="00D52BE7"/>
    <w:rsid w:val="00D5491F"/>
    <w:rsid w:val="00D56AFD"/>
    <w:rsid w:val="00D60590"/>
    <w:rsid w:val="00D6230F"/>
    <w:rsid w:val="00D62F7B"/>
    <w:rsid w:val="00D64290"/>
    <w:rsid w:val="00D65DE8"/>
    <w:rsid w:val="00D665FC"/>
    <w:rsid w:val="00D67123"/>
    <w:rsid w:val="00D7044B"/>
    <w:rsid w:val="00D72647"/>
    <w:rsid w:val="00D738AA"/>
    <w:rsid w:val="00D749FE"/>
    <w:rsid w:val="00D76574"/>
    <w:rsid w:val="00D766DC"/>
    <w:rsid w:val="00D775BB"/>
    <w:rsid w:val="00D776DD"/>
    <w:rsid w:val="00D80B78"/>
    <w:rsid w:val="00D81442"/>
    <w:rsid w:val="00D8198A"/>
    <w:rsid w:val="00D82741"/>
    <w:rsid w:val="00D8285C"/>
    <w:rsid w:val="00D82A08"/>
    <w:rsid w:val="00D82F31"/>
    <w:rsid w:val="00D83F89"/>
    <w:rsid w:val="00D84B6A"/>
    <w:rsid w:val="00D853B6"/>
    <w:rsid w:val="00D86620"/>
    <w:rsid w:val="00D86B6B"/>
    <w:rsid w:val="00D86D06"/>
    <w:rsid w:val="00D91490"/>
    <w:rsid w:val="00D91A5B"/>
    <w:rsid w:val="00D9264B"/>
    <w:rsid w:val="00D930F1"/>
    <w:rsid w:val="00D9516C"/>
    <w:rsid w:val="00D953ED"/>
    <w:rsid w:val="00D95F6E"/>
    <w:rsid w:val="00D968AD"/>
    <w:rsid w:val="00D970E6"/>
    <w:rsid w:val="00DA011A"/>
    <w:rsid w:val="00DA0D0A"/>
    <w:rsid w:val="00DA20E9"/>
    <w:rsid w:val="00DA22C0"/>
    <w:rsid w:val="00DA2BF6"/>
    <w:rsid w:val="00DA33C9"/>
    <w:rsid w:val="00DA38ED"/>
    <w:rsid w:val="00DA460D"/>
    <w:rsid w:val="00DA5098"/>
    <w:rsid w:val="00DA5BD0"/>
    <w:rsid w:val="00DA5C46"/>
    <w:rsid w:val="00DB158B"/>
    <w:rsid w:val="00DB1D57"/>
    <w:rsid w:val="00DB2616"/>
    <w:rsid w:val="00DB2F82"/>
    <w:rsid w:val="00DB45CA"/>
    <w:rsid w:val="00DB6505"/>
    <w:rsid w:val="00DB6A31"/>
    <w:rsid w:val="00DB6A83"/>
    <w:rsid w:val="00DB762D"/>
    <w:rsid w:val="00DC0E9F"/>
    <w:rsid w:val="00DC1D30"/>
    <w:rsid w:val="00DC3072"/>
    <w:rsid w:val="00DC38DE"/>
    <w:rsid w:val="00DC399B"/>
    <w:rsid w:val="00DC4C7B"/>
    <w:rsid w:val="00DC5A03"/>
    <w:rsid w:val="00DC60CA"/>
    <w:rsid w:val="00DD3E57"/>
    <w:rsid w:val="00DD3EAF"/>
    <w:rsid w:val="00DD3F68"/>
    <w:rsid w:val="00DD6881"/>
    <w:rsid w:val="00DD7560"/>
    <w:rsid w:val="00DE3559"/>
    <w:rsid w:val="00DE5137"/>
    <w:rsid w:val="00DE58C9"/>
    <w:rsid w:val="00DE5A94"/>
    <w:rsid w:val="00DE5E61"/>
    <w:rsid w:val="00DE730E"/>
    <w:rsid w:val="00DF1B61"/>
    <w:rsid w:val="00DF212A"/>
    <w:rsid w:val="00E0142D"/>
    <w:rsid w:val="00E041DB"/>
    <w:rsid w:val="00E04895"/>
    <w:rsid w:val="00E051BE"/>
    <w:rsid w:val="00E07260"/>
    <w:rsid w:val="00E07D4C"/>
    <w:rsid w:val="00E104B9"/>
    <w:rsid w:val="00E104E9"/>
    <w:rsid w:val="00E156ED"/>
    <w:rsid w:val="00E1622B"/>
    <w:rsid w:val="00E17BD8"/>
    <w:rsid w:val="00E200CF"/>
    <w:rsid w:val="00E201FF"/>
    <w:rsid w:val="00E2237F"/>
    <w:rsid w:val="00E22E8D"/>
    <w:rsid w:val="00E2353F"/>
    <w:rsid w:val="00E25752"/>
    <w:rsid w:val="00E258FF"/>
    <w:rsid w:val="00E267C7"/>
    <w:rsid w:val="00E30886"/>
    <w:rsid w:val="00E32996"/>
    <w:rsid w:val="00E32EBF"/>
    <w:rsid w:val="00E34994"/>
    <w:rsid w:val="00E3547D"/>
    <w:rsid w:val="00E355E0"/>
    <w:rsid w:val="00E3603B"/>
    <w:rsid w:val="00E362A8"/>
    <w:rsid w:val="00E363FA"/>
    <w:rsid w:val="00E370E9"/>
    <w:rsid w:val="00E37CE0"/>
    <w:rsid w:val="00E4278B"/>
    <w:rsid w:val="00E43D9C"/>
    <w:rsid w:val="00E43E9A"/>
    <w:rsid w:val="00E44EAB"/>
    <w:rsid w:val="00E453D8"/>
    <w:rsid w:val="00E45BF1"/>
    <w:rsid w:val="00E46AFD"/>
    <w:rsid w:val="00E47104"/>
    <w:rsid w:val="00E52B98"/>
    <w:rsid w:val="00E53807"/>
    <w:rsid w:val="00E542D2"/>
    <w:rsid w:val="00E55271"/>
    <w:rsid w:val="00E55FDC"/>
    <w:rsid w:val="00E56EAF"/>
    <w:rsid w:val="00E57D1D"/>
    <w:rsid w:val="00E602C5"/>
    <w:rsid w:val="00E64294"/>
    <w:rsid w:val="00E6697F"/>
    <w:rsid w:val="00E700A9"/>
    <w:rsid w:val="00E7017A"/>
    <w:rsid w:val="00E7092D"/>
    <w:rsid w:val="00E70975"/>
    <w:rsid w:val="00E70F76"/>
    <w:rsid w:val="00E73860"/>
    <w:rsid w:val="00E74907"/>
    <w:rsid w:val="00E74AB3"/>
    <w:rsid w:val="00E75299"/>
    <w:rsid w:val="00E7536B"/>
    <w:rsid w:val="00E76EBF"/>
    <w:rsid w:val="00E80BC4"/>
    <w:rsid w:val="00E817D5"/>
    <w:rsid w:val="00E81E8D"/>
    <w:rsid w:val="00E83951"/>
    <w:rsid w:val="00E84274"/>
    <w:rsid w:val="00E848F0"/>
    <w:rsid w:val="00E867F2"/>
    <w:rsid w:val="00E86F2F"/>
    <w:rsid w:val="00E870B3"/>
    <w:rsid w:val="00E95817"/>
    <w:rsid w:val="00E96D3A"/>
    <w:rsid w:val="00E96EBC"/>
    <w:rsid w:val="00E97906"/>
    <w:rsid w:val="00EA081B"/>
    <w:rsid w:val="00EA0964"/>
    <w:rsid w:val="00EA2087"/>
    <w:rsid w:val="00EA4729"/>
    <w:rsid w:val="00EB1D27"/>
    <w:rsid w:val="00EB2B31"/>
    <w:rsid w:val="00EB3867"/>
    <w:rsid w:val="00EB57A8"/>
    <w:rsid w:val="00EB57E7"/>
    <w:rsid w:val="00EB5F49"/>
    <w:rsid w:val="00EB7145"/>
    <w:rsid w:val="00EB7290"/>
    <w:rsid w:val="00EB7ED7"/>
    <w:rsid w:val="00EB7FF4"/>
    <w:rsid w:val="00EC07B6"/>
    <w:rsid w:val="00EC1552"/>
    <w:rsid w:val="00EC22AA"/>
    <w:rsid w:val="00EC3A2C"/>
    <w:rsid w:val="00EC45E9"/>
    <w:rsid w:val="00EC4E2A"/>
    <w:rsid w:val="00EC5118"/>
    <w:rsid w:val="00EC5884"/>
    <w:rsid w:val="00ED0043"/>
    <w:rsid w:val="00ED2C00"/>
    <w:rsid w:val="00ED33E1"/>
    <w:rsid w:val="00ED669A"/>
    <w:rsid w:val="00EE0244"/>
    <w:rsid w:val="00EE07F6"/>
    <w:rsid w:val="00EE1C67"/>
    <w:rsid w:val="00EE4334"/>
    <w:rsid w:val="00EE5646"/>
    <w:rsid w:val="00EF16A8"/>
    <w:rsid w:val="00EF243F"/>
    <w:rsid w:val="00EF42F1"/>
    <w:rsid w:val="00EF4376"/>
    <w:rsid w:val="00EF48AB"/>
    <w:rsid w:val="00EF5810"/>
    <w:rsid w:val="00EF61B0"/>
    <w:rsid w:val="00EF7049"/>
    <w:rsid w:val="00F02235"/>
    <w:rsid w:val="00F036D6"/>
    <w:rsid w:val="00F05572"/>
    <w:rsid w:val="00F0653D"/>
    <w:rsid w:val="00F06D9B"/>
    <w:rsid w:val="00F07073"/>
    <w:rsid w:val="00F07885"/>
    <w:rsid w:val="00F10DFE"/>
    <w:rsid w:val="00F158CB"/>
    <w:rsid w:val="00F16DAB"/>
    <w:rsid w:val="00F20171"/>
    <w:rsid w:val="00F217ED"/>
    <w:rsid w:val="00F306AD"/>
    <w:rsid w:val="00F3166D"/>
    <w:rsid w:val="00F3536B"/>
    <w:rsid w:val="00F354D5"/>
    <w:rsid w:val="00F35AAA"/>
    <w:rsid w:val="00F35DDA"/>
    <w:rsid w:val="00F36DA7"/>
    <w:rsid w:val="00F37D90"/>
    <w:rsid w:val="00F4016E"/>
    <w:rsid w:val="00F412D7"/>
    <w:rsid w:val="00F418A9"/>
    <w:rsid w:val="00F41C8F"/>
    <w:rsid w:val="00F41FA5"/>
    <w:rsid w:val="00F42BB2"/>
    <w:rsid w:val="00F43300"/>
    <w:rsid w:val="00F437B4"/>
    <w:rsid w:val="00F45E64"/>
    <w:rsid w:val="00F45FD4"/>
    <w:rsid w:val="00F462E0"/>
    <w:rsid w:val="00F46639"/>
    <w:rsid w:val="00F46685"/>
    <w:rsid w:val="00F50996"/>
    <w:rsid w:val="00F523E7"/>
    <w:rsid w:val="00F52F01"/>
    <w:rsid w:val="00F57CEB"/>
    <w:rsid w:val="00F611DE"/>
    <w:rsid w:val="00F6168E"/>
    <w:rsid w:val="00F61994"/>
    <w:rsid w:val="00F63644"/>
    <w:rsid w:val="00F639AB"/>
    <w:rsid w:val="00F6420B"/>
    <w:rsid w:val="00F70D46"/>
    <w:rsid w:val="00F713EA"/>
    <w:rsid w:val="00F723D3"/>
    <w:rsid w:val="00F73042"/>
    <w:rsid w:val="00F744F4"/>
    <w:rsid w:val="00F74CCC"/>
    <w:rsid w:val="00F82FA5"/>
    <w:rsid w:val="00F858DE"/>
    <w:rsid w:val="00F86A46"/>
    <w:rsid w:val="00F9180B"/>
    <w:rsid w:val="00F91D91"/>
    <w:rsid w:val="00F93FB8"/>
    <w:rsid w:val="00F94048"/>
    <w:rsid w:val="00F964CC"/>
    <w:rsid w:val="00F96B9E"/>
    <w:rsid w:val="00FA0508"/>
    <w:rsid w:val="00FA22B8"/>
    <w:rsid w:val="00FA268C"/>
    <w:rsid w:val="00FA2E98"/>
    <w:rsid w:val="00FA320E"/>
    <w:rsid w:val="00FA37E2"/>
    <w:rsid w:val="00FA4B55"/>
    <w:rsid w:val="00FA51CF"/>
    <w:rsid w:val="00FA537F"/>
    <w:rsid w:val="00FA5F60"/>
    <w:rsid w:val="00FA6216"/>
    <w:rsid w:val="00FA7917"/>
    <w:rsid w:val="00FB0502"/>
    <w:rsid w:val="00FB439D"/>
    <w:rsid w:val="00FB59C1"/>
    <w:rsid w:val="00FB5F10"/>
    <w:rsid w:val="00FC0691"/>
    <w:rsid w:val="00FC0C54"/>
    <w:rsid w:val="00FC1125"/>
    <w:rsid w:val="00FC1169"/>
    <w:rsid w:val="00FC16D3"/>
    <w:rsid w:val="00FC185E"/>
    <w:rsid w:val="00FC4AC9"/>
    <w:rsid w:val="00FC50C1"/>
    <w:rsid w:val="00FC5869"/>
    <w:rsid w:val="00FC593C"/>
    <w:rsid w:val="00FC723E"/>
    <w:rsid w:val="00FD08EA"/>
    <w:rsid w:val="00FD3949"/>
    <w:rsid w:val="00FD424B"/>
    <w:rsid w:val="00FD5D33"/>
    <w:rsid w:val="00FD5E5E"/>
    <w:rsid w:val="00FD66CD"/>
    <w:rsid w:val="00FD6948"/>
    <w:rsid w:val="00FE09FD"/>
    <w:rsid w:val="00FE22E1"/>
    <w:rsid w:val="00FE2682"/>
    <w:rsid w:val="00FE2709"/>
    <w:rsid w:val="00FE291F"/>
    <w:rsid w:val="00FE4214"/>
    <w:rsid w:val="00FE52C1"/>
    <w:rsid w:val="00FE563D"/>
    <w:rsid w:val="00FE6467"/>
    <w:rsid w:val="00FE79CA"/>
    <w:rsid w:val="00FF0D68"/>
    <w:rsid w:val="00FF1255"/>
    <w:rsid w:val="00FF2168"/>
    <w:rsid w:val="00FF3086"/>
    <w:rsid w:val="00FF3D54"/>
    <w:rsid w:val="00FF3E71"/>
    <w:rsid w:val="00FF40CE"/>
    <w:rsid w:val="00FF4AA6"/>
    <w:rsid w:val="00FF4E5E"/>
    <w:rsid w:val="00FF5309"/>
    <w:rsid w:val="00FF5B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DEA4A"/>
  <w15:docId w15:val="{CC125704-72AD-4CEB-A615-02F928F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3F9"/>
    <w:rPr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4D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4D91"/>
    <w:rPr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A4D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4D91"/>
    <w:rPr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D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D91"/>
    <w:rPr>
      <w:rFonts w:ascii="Tahom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07740C"/>
    <w:rPr>
      <w:sz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7740C"/>
    <w:rPr>
      <w:color w:val="808080"/>
    </w:rPr>
  </w:style>
  <w:style w:type="paragraph" w:styleId="Listenabsatz">
    <w:name w:val="List Paragraph"/>
    <w:basedOn w:val="Standard"/>
    <w:uiPriority w:val="34"/>
    <w:qFormat/>
    <w:rsid w:val="0081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IHKLUNFS1\Data\0%20Vorlagen\Word-Vorlagen\Blankobogen_ohneBl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ED09A-E044-43F0-BC69-1F55BCB59AE1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customXml/itemProps2.xml><?xml version="1.0" encoding="utf-8"?>
<ds:datastoreItem xmlns:ds="http://schemas.openxmlformats.org/officeDocument/2006/customXml" ds:itemID="{3FEE4837-17FE-441F-8F56-01F8F69DD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AA6EB-105A-4D7D-BE2C-C9DCB0C8A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Blankobogen_ohneBlase.dotx</Template>
  <TotalTime>0</TotalTime>
  <Pages>2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Bostelmann, Roxana</cp:lastModifiedBy>
  <cp:revision>11</cp:revision>
  <dcterms:created xsi:type="dcterms:W3CDTF">2023-09-20T11:33:00Z</dcterms:created>
  <dcterms:modified xsi:type="dcterms:W3CDTF">2023-09-20T11:41:00Z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0x01010043EC5188C190744A8D8A55F7DD7CC7BE</vt:lpwstr>
  </property>
  <property fmtid="{D5CDD505-2E9C-101B-9397-08002B2CF9AE}" pid="3" name="MediaServiceImageTags">
    <vt:lpwstr/>
  </property>
</Properties>
</file>