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ACA7" w14:textId="686CA2B5" w:rsidR="00CE5F86" w:rsidRPr="0007740C" w:rsidRDefault="00CE5F86" w:rsidP="001233F9">
      <w:pPr>
        <w:spacing w:line="360" w:lineRule="auto"/>
        <w:rPr>
          <w:rFonts w:ascii="Source Sans Pro" w:hAnsi="Source Sans Pro"/>
          <w:b/>
          <w:bCs/>
          <w:sz w:val="24"/>
          <w:u w:val="single"/>
        </w:rPr>
      </w:pPr>
    </w:p>
    <w:p w14:paraId="2AAAD937" w14:textId="50DE75C4" w:rsidR="0007740C" w:rsidRPr="0007740C" w:rsidRDefault="0007740C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>Praktische Abschlussprüfung</w:t>
      </w:r>
    </w:p>
    <w:p w14:paraId="1E72B9E3" w14:textId="05BF4497" w:rsidR="0007740C" w:rsidRPr="0007740C" w:rsidRDefault="0007740C" w:rsidP="0007740C">
      <w:pPr>
        <w:pStyle w:val="KeinLeerraum"/>
        <w:jc w:val="center"/>
        <w:rPr>
          <w:rFonts w:ascii="Source Sans Pro" w:hAnsi="Source Sans Pro"/>
          <w:b/>
          <w:bCs/>
          <w:sz w:val="36"/>
          <w:szCs w:val="36"/>
          <w:u w:val="single"/>
        </w:rPr>
      </w:pPr>
      <w:r w:rsidRPr="0007740C">
        <w:rPr>
          <w:rFonts w:ascii="Source Sans Pro" w:hAnsi="Source Sans Pro"/>
          <w:b/>
          <w:bCs/>
          <w:sz w:val="36"/>
          <w:szCs w:val="36"/>
          <w:u w:val="single"/>
        </w:rPr>
        <w:t>Fachkraft für Lebensmitteltechnik</w:t>
      </w:r>
    </w:p>
    <w:p w14:paraId="15B71599" w14:textId="2F675A23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0DF69C1A" w14:textId="48CF3E54" w:rsidR="0007740C" w:rsidRDefault="0007740C" w:rsidP="0007740C">
      <w:pPr>
        <w:spacing w:line="360" w:lineRule="auto"/>
        <w:rPr>
          <w:rFonts w:ascii="Source Sans Pro" w:hAnsi="Source Sans Pro"/>
          <w:sz w:val="24"/>
        </w:rPr>
      </w:pPr>
    </w:p>
    <w:p w14:paraId="6C5A625D" w14:textId="33B1C5B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>Ausbildungsbetrieb: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0"/>
    </w:p>
    <w:p w14:paraId="45FAF837" w14:textId="13AC03BD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1"/>
    </w:p>
    <w:p w14:paraId="4763CC6C" w14:textId="491827A0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2"/>
    </w:p>
    <w:p w14:paraId="73CC7C03" w14:textId="06BE6BE4" w:rsidR="0007740C" w:rsidRPr="0007740C" w:rsidRDefault="0007740C" w:rsidP="0007740C">
      <w:pPr>
        <w:spacing w:line="360" w:lineRule="auto"/>
        <w:rPr>
          <w:rFonts w:ascii="Source Sans Pro" w:hAnsi="Source Sans Pro"/>
          <w:b/>
          <w:bCs/>
          <w:sz w:val="24"/>
        </w:rPr>
      </w:pPr>
    </w:p>
    <w:p w14:paraId="523DB36A" w14:textId="3EB50748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b/>
          <w:bCs/>
          <w:sz w:val="24"/>
        </w:rPr>
      </w:pPr>
      <w:r w:rsidRPr="0007740C">
        <w:rPr>
          <w:rFonts w:ascii="Source Sans Pro" w:hAnsi="Source Sans Pro"/>
          <w:b/>
          <w:bCs/>
          <w:sz w:val="24"/>
        </w:rPr>
        <w:t xml:space="preserve">Prüfling: </w:t>
      </w:r>
      <w:r w:rsidRPr="0007740C">
        <w:rPr>
          <w:rFonts w:ascii="Source Sans Pro" w:hAnsi="Source Sans Pro"/>
          <w:b/>
          <w:bCs/>
          <w:sz w:val="24"/>
        </w:rPr>
        <w:tab/>
      </w:r>
      <w:r w:rsidRPr="0007740C">
        <w:rPr>
          <w:rFonts w:ascii="Source Sans Pro" w:hAnsi="Source Sans Pro"/>
          <w:b/>
          <w:b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07740C">
        <w:rPr>
          <w:rFonts w:ascii="Source Sans Pro" w:hAnsi="Source Sans Pro"/>
          <w:b/>
          <w:bCs/>
          <w:sz w:val="24"/>
        </w:rPr>
        <w:instrText xml:space="preserve"> FORMTEXT </w:instrText>
      </w:r>
      <w:r w:rsidRPr="0007740C">
        <w:rPr>
          <w:rFonts w:ascii="Source Sans Pro" w:hAnsi="Source Sans Pro"/>
          <w:b/>
          <w:bCs/>
          <w:sz w:val="24"/>
        </w:rPr>
      </w:r>
      <w:r w:rsidRPr="0007740C">
        <w:rPr>
          <w:rFonts w:ascii="Source Sans Pro" w:hAnsi="Source Sans Pro"/>
          <w:b/>
          <w:bCs/>
          <w:sz w:val="24"/>
        </w:rPr>
        <w:fldChar w:fldCharType="separate"/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noProof/>
          <w:sz w:val="24"/>
        </w:rPr>
        <w:t> </w:t>
      </w:r>
      <w:r w:rsidRPr="0007740C">
        <w:rPr>
          <w:rFonts w:ascii="Source Sans Pro" w:hAnsi="Source Sans Pro"/>
          <w:b/>
          <w:bCs/>
          <w:sz w:val="24"/>
        </w:rPr>
        <w:fldChar w:fldCharType="end"/>
      </w:r>
      <w:bookmarkEnd w:id="3"/>
    </w:p>
    <w:p w14:paraId="41E52D0C" w14:textId="59CCA2AC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1A898A36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7D064F50" w14:textId="2987F869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Es ist darauf zu achten, dass die praktischen Aufgaben sich nicht auf Betriebsgeheimnisse bezieht oder der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Datenschutz beeinträchtigt wird.</w:t>
      </w:r>
    </w:p>
    <w:p w14:paraId="60518FDC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6DD47D71" w14:textId="53DAEBB0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Der Prüfling muss im praktischen Teil der Prüfung in höchstens sechs Stunden drei Arbeitsproben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durchführen.</w:t>
      </w:r>
    </w:p>
    <w:p w14:paraId="0BDD5243" w14:textId="10909003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44A991B5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Arbeitsproben:</w:t>
      </w:r>
    </w:p>
    <w:p w14:paraId="2E73168A" w14:textId="117206EA" w:rsidR="0007740C" w:rsidRPr="0007740C" w:rsidRDefault="0007740C" w:rsidP="0007740C">
      <w:p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• Rüsten, in Betrieb nehmen und Bedienen einer Produktionsmaschine/-anlage sowie Steuern und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Überwachen des Produktionsprozesses</w:t>
      </w:r>
    </w:p>
    <w:p w14:paraId="49F05409" w14:textId="70B6ABFD" w:rsidR="0007740C" w:rsidRPr="0007740C" w:rsidRDefault="0007740C" w:rsidP="0007740C">
      <w:p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• Umrüsten, in Betrieb nehmen und Bedienen einer Verpackungsmaschine/-anlage sowie Steuern und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Überwachen des Verpackungsprozesses</w:t>
      </w:r>
    </w:p>
    <w:p w14:paraId="3103300C" w14:textId="494AF699" w:rsidR="0007740C" w:rsidRDefault="0007740C" w:rsidP="0007740C">
      <w:pPr>
        <w:tabs>
          <w:tab w:val="left" w:pos="2552"/>
        </w:tabs>
        <w:spacing w:line="360" w:lineRule="auto"/>
        <w:ind w:left="851" w:hanging="425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• Durchführen von mindestens einer Qualitätskontrolle und Beurteilen von Roh-, Zusatz, Hilfsstoffen,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Halbfabrikaten und Fertigprodukten</w:t>
      </w:r>
    </w:p>
    <w:p w14:paraId="5BE3251F" w14:textId="3413F26D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1E92F4EF" w14:textId="6E1F6334" w:rsid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  <w:r w:rsidRPr="0007740C">
        <w:rPr>
          <w:rFonts w:ascii="Source Sans Pro" w:hAnsi="Source Sans Pro"/>
          <w:sz w:val="22"/>
          <w:szCs w:val="18"/>
        </w:rPr>
        <w:t>Die Arbeitsproben sollen sich in eine Planungsphase und eine Durchführungs-/Kontrollphase gliedern. Diese</w:t>
      </w:r>
      <w:r>
        <w:rPr>
          <w:rFonts w:ascii="Source Sans Pro" w:hAnsi="Source Sans Pro"/>
          <w:sz w:val="22"/>
          <w:szCs w:val="18"/>
        </w:rPr>
        <w:t xml:space="preserve"> </w:t>
      </w:r>
      <w:r w:rsidRPr="0007740C">
        <w:rPr>
          <w:rFonts w:ascii="Source Sans Pro" w:hAnsi="Source Sans Pro"/>
          <w:sz w:val="22"/>
          <w:szCs w:val="18"/>
        </w:rPr>
        <w:t>Phasen können sowohl schriftliche als auch über mündliche Bestandteile enthalten.</w:t>
      </w:r>
    </w:p>
    <w:p w14:paraId="452DBB93" w14:textId="77777777" w:rsidR="0007740C" w:rsidRDefault="0007740C">
      <w:pPr>
        <w:rPr>
          <w:rFonts w:ascii="Source Sans Pro" w:hAnsi="Source Sans Pro"/>
          <w:sz w:val="22"/>
          <w:szCs w:val="18"/>
        </w:rPr>
      </w:pPr>
      <w:r>
        <w:rPr>
          <w:rFonts w:ascii="Source Sans Pro" w:hAnsi="Source Sans Pro"/>
          <w:sz w:val="22"/>
          <w:szCs w:val="18"/>
        </w:rPr>
        <w:br w:type="page"/>
      </w:r>
    </w:p>
    <w:p w14:paraId="21CDAC76" w14:textId="31A87F4B" w:rsidR="0007740C" w:rsidRPr="00B538B4" w:rsidRDefault="0007740C" w:rsidP="00B538B4">
      <w:pPr>
        <w:pStyle w:val="KeinLeerraum"/>
        <w:rPr>
          <w:rFonts w:ascii="Source Sans Pro" w:hAnsi="Source Sans Pro"/>
          <w:b/>
          <w:bCs/>
          <w:sz w:val="22"/>
          <w:szCs w:val="22"/>
          <w:u w:val="single"/>
        </w:rPr>
      </w:pP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Beschreibung der Arbeitsproben</w:t>
      </w: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.</w:t>
      </w:r>
    </w:p>
    <w:p w14:paraId="185A2C8E" w14:textId="27411295" w:rsidR="0007740C" w:rsidRPr="00B538B4" w:rsidRDefault="0007740C" w:rsidP="00B538B4">
      <w:pPr>
        <w:pStyle w:val="KeinLeerraum"/>
        <w:rPr>
          <w:rFonts w:ascii="Source Sans Pro" w:hAnsi="Source Sans Pro"/>
          <w:b/>
          <w:bCs/>
          <w:sz w:val="22"/>
          <w:szCs w:val="22"/>
          <w:u w:val="single"/>
        </w:rPr>
      </w:pPr>
      <w:r w:rsidRPr="00B538B4">
        <w:rPr>
          <w:rFonts w:ascii="Source Sans Pro" w:hAnsi="Source Sans Pro"/>
          <w:b/>
          <w:bCs/>
          <w:sz w:val="22"/>
          <w:szCs w:val="22"/>
          <w:u w:val="single"/>
        </w:rPr>
        <w:t>Bitte jeweils kurz und verständlich die Form der Arbeitsprobe darstellen</w:t>
      </w:r>
    </w:p>
    <w:p w14:paraId="6946A462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</w:rPr>
      </w:pPr>
    </w:p>
    <w:p w14:paraId="2B079567" w14:textId="77777777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 xml:space="preserve">Beschreibung Arbeitsprobe 1 </w:t>
      </w:r>
    </w:p>
    <w:p w14:paraId="3267CBD3" w14:textId="4A5B52B5" w:rsidR="0007740C" w:rsidRPr="0007740C" w:rsidRDefault="0007740C" w:rsidP="0007740C">
      <w:pPr>
        <w:pStyle w:val="KeinLeerraum"/>
        <w:rPr>
          <w:rFonts w:ascii="Source Sans Pro" w:hAnsi="Source Sans Pro"/>
        </w:rPr>
      </w:pPr>
      <w:r w:rsidRPr="0007740C">
        <w:rPr>
          <w:rFonts w:ascii="Source Sans Pro" w:hAnsi="Source Sans Pro"/>
        </w:rPr>
        <w:t xml:space="preserve">Beschreiben Sie an welcher Maschine durchgeführt werden soll, bzw. welches Produkt gefertigt/bearbeitet werden soll. </w:t>
      </w:r>
    </w:p>
    <w:p w14:paraId="0C926871" w14:textId="7336D14D" w:rsidR="00B538B4" w:rsidRDefault="00B538B4" w:rsidP="00B538B4">
      <w:pPr>
        <w:framePr w:w="8566" w:h="2806" w:hSpace="141" w:wrap="around" w:vAnchor="text" w:hAnchor="page" w:x="186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26F6E5" w14:textId="77777777" w:rsidR="00B538B4" w:rsidRDefault="00B538B4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</w:p>
    <w:p w14:paraId="24C54779" w14:textId="75C2403A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Beschreibung Arbeitsprobe 2</w:t>
      </w:r>
    </w:p>
    <w:p w14:paraId="0931C896" w14:textId="77777777" w:rsidR="0007740C" w:rsidRPr="0007740C" w:rsidRDefault="0007740C" w:rsidP="0007740C">
      <w:pPr>
        <w:pStyle w:val="KeinLeerraum"/>
        <w:rPr>
          <w:rFonts w:ascii="Source Sans Pro" w:hAnsi="Source Sans Pro"/>
        </w:rPr>
      </w:pPr>
      <w:r w:rsidRPr="0007740C">
        <w:rPr>
          <w:rFonts w:ascii="Source Sans Pro" w:hAnsi="Source Sans Pro"/>
        </w:rPr>
        <w:t xml:space="preserve">Beschreiben Sie an welcher Verpackungsmaschine durchgeführt werden soll, bzw. welches Produkt verpackt werden soll. </w:t>
      </w:r>
    </w:p>
    <w:p w14:paraId="19087D79" w14:textId="77777777" w:rsidR="00B538B4" w:rsidRDefault="00B538B4" w:rsidP="00B538B4">
      <w:pPr>
        <w:framePr w:w="8431" w:h="2986" w:hSpace="141" w:wrap="around" w:vAnchor="text" w:hAnchor="page" w:x="1891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697060" w14:textId="77777777" w:rsidR="00B538B4" w:rsidRDefault="00B538B4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</w:p>
    <w:p w14:paraId="5FBA3AFF" w14:textId="49DA728D" w:rsidR="0007740C" w:rsidRPr="0007740C" w:rsidRDefault="0007740C" w:rsidP="0007740C">
      <w:pPr>
        <w:tabs>
          <w:tab w:val="left" w:pos="2552"/>
        </w:tabs>
        <w:spacing w:line="360" w:lineRule="auto"/>
        <w:rPr>
          <w:rFonts w:ascii="Source Sans Pro" w:hAnsi="Source Sans Pro"/>
          <w:sz w:val="22"/>
          <w:szCs w:val="18"/>
          <w:u w:val="single"/>
        </w:rPr>
      </w:pPr>
      <w:r w:rsidRPr="0007740C">
        <w:rPr>
          <w:rFonts w:ascii="Source Sans Pro" w:hAnsi="Source Sans Pro"/>
          <w:sz w:val="22"/>
          <w:szCs w:val="18"/>
          <w:u w:val="single"/>
        </w:rPr>
        <w:t>Beschreibung Arbeitsprobe 3</w:t>
      </w:r>
    </w:p>
    <w:p w14:paraId="79640387" w14:textId="77777777" w:rsidR="00B538B4" w:rsidRDefault="00B538B4" w:rsidP="00B538B4">
      <w:pPr>
        <w:framePr w:w="8386" w:h="3286" w:hSpace="141" w:wrap="around" w:vAnchor="text" w:hAnchor="page" w:x="1846" w:y="5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8C5180" w14:textId="022019EE" w:rsidR="0007740C" w:rsidRPr="0007740C" w:rsidRDefault="0007740C" w:rsidP="0007740C">
      <w:pPr>
        <w:pStyle w:val="KeinLeerraum"/>
        <w:rPr>
          <w:rFonts w:ascii="Source Sans Pro" w:hAnsi="Source Sans Pro"/>
        </w:rPr>
      </w:pPr>
      <w:r w:rsidRPr="0007740C">
        <w:rPr>
          <w:rFonts w:ascii="Source Sans Pro" w:hAnsi="Source Sans Pro"/>
        </w:rPr>
        <w:t>Beschreiben Sie an welche Qualitätskontrolle durchgeführt werden soll, bzw. welches Produkt kontrolliert/beurteilt werden soll</w:t>
      </w:r>
    </w:p>
    <w:sectPr w:rsidR="0007740C" w:rsidRPr="0007740C" w:rsidSect="00CE5F8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43" w:right="141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848A" w14:textId="77777777" w:rsidR="0007740C" w:rsidRDefault="0007740C" w:rsidP="006A4D91">
      <w:r>
        <w:separator/>
      </w:r>
    </w:p>
  </w:endnote>
  <w:endnote w:type="continuationSeparator" w:id="0">
    <w:p w14:paraId="63D2B881" w14:textId="77777777" w:rsidR="0007740C" w:rsidRDefault="0007740C" w:rsidP="006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41508"/>
      <w:docPartObj>
        <w:docPartGallery w:val="Page Numbers (Bottom of Page)"/>
        <w:docPartUnique/>
      </w:docPartObj>
    </w:sdtPr>
    <w:sdtContent>
      <w:p w14:paraId="3C5BF119" w14:textId="796EF137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5A5E4" w14:textId="77777777" w:rsidR="00B538B4" w:rsidRDefault="00B538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4363"/>
      <w:docPartObj>
        <w:docPartGallery w:val="Page Numbers (Bottom of Page)"/>
        <w:docPartUnique/>
      </w:docPartObj>
    </w:sdtPr>
    <w:sdtContent>
      <w:p w14:paraId="4D53DFE0" w14:textId="648FEBC9" w:rsidR="00B538B4" w:rsidRDefault="00B538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CE2A16" w14:textId="77777777" w:rsidR="00B538B4" w:rsidRDefault="00B538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601A" w14:textId="77777777" w:rsidR="0007740C" w:rsidRDefault="0007740C" w:rsidP="006A4D91">
      <w:r>
        <w:separator/>
      </w:r>
    </w:p>
  </w:footnote>
  <w:footnote w:type="continuationSeparator" w:id="0">
    <w:p w14:paraId="58CA03B2" w14:textId="77777777" w:rsidR="0007740C" w:rsidRDefault="0007740C" w:rsidP="006A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8C42" w14:textId="57F9330B" w:rsidR="006A4D91" w:rsidRDefault="0007740C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280E1B" wp14:editId="3D098F69">
          <wp:simplePos x="0" y="0"/>
          <wp:positionH relativeFrom="column">
            <wp:posOffset>-1171575</wp:posOffset>
          </wp:positionH>
          <wp:positionV relativeFrom="paragraph">
            <wp:posOffset>-476885</wp:posOffset>
          </wp:positionV>
          <wp:extent cx="7581483" cy="25622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483" cy="2562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0130" w14:textId="77777777" w:rsidR="00CE5F86" w:rsidRDefault="00CE5F8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ED5A17" wp14:editId="46A61C3E">
          <wp:simplePos x="0" y="0"/>
          <wp:positionH relativeFrom="column">
            <wp:posOffset>-1179830</wp:posOffset>
          </wp:positionH>
          <wp:positionV relativeFrom="paragraph">
            <wp:posOffset>-449580</wp:posOffset>
          </wp:positionV>
          <wp:extent cx="7581483" cy="256222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100"/>
                  <a:stretch/>
                </pic:blipFill>
                <pic:spPr bwMode="auto">
                  <a:xfrm>
                    <a:off x="0" y="0"/>
                    <a:ext cx="7581900" cy="2562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sukau@lueneburg.ihk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ukau, Daniela"/>
    <w:docVar w:name="d3_username_dms" w:val="sukau"/>
    <w:docVar w:name="d3_username_dms_long" w:val="DEIHKLUNNTD\sukau"/>
  </w:docVars>
  <w:rsids>
    <w:rsidRoot w:val="0007740C"/>
    <w:rsid w:val="00000964"/>
    <w:rsid w:val="0000172B"/>
    <w:rsid w:val="000026B6"/>
    <w:rsid w:val="00002B8E"/>
    <w:rsid w:val="00007ACD"/>
    <w:rsid w:val="00007C80"/>
    <w:rsid w:val="0001016F"/>
    <w:rsid w:val="000116A1"/>
    <w:rsid w:val="00012471"/>
    <w:rsid w:val="00012FEC"/>
    <w:rsid w:val="00013FCB"/>
    <w:rsid w:val="00014722"/>
    <w:rsid w:val="00016200"/>
    <w:rsid w:val="00017A8B"/>
    <w:rsid w:val="00017D7B"/>
    <w:rsid w:val="0002002D"/>
    <w:rsid w:val="000202F5"/>
    <w:rsid w:val="00020921"/>
    <w:rsid w:val="00020C9E"/>
    <w:rsid w:val="000217FE"/>
    <w:rsid w:val="0002238A"/>
    <w:rsid w:val="000227C6"/>
    <w:rsid w:val="00023D38"/>
    <w:rsid w:val="000240FF"/>
    <w:rsid w:val="00024F8B"/>
    <w:rsid w:val="000250B3"/>
    <w:rsid w:val="00026BB0"/>
    <w:rsid w:val="00026E0D"/>
    <w:rsid w:val="00027212"/>
    <w:rsid w:val="00027CF1"/>
    <w:rsid w:val="00030989"/>
    <w:rsid w:val="00031EA9"/>
    <w:rsid w:val="00032665"/>
    <w:rsid w:val="0003308C"/>
    <w:rsid w:val="00034D6A"/>
    <w:rsid w:val="00041373"/>
    <w:rsid w:val="00041D5A"/>
    <w:rsid w:val="00041DA4"/>
    <w:rsid w:val="0004268A"/>
    <w:rsid w:val="00043246"/>
    <w:rsid w:val="00045027"/>
    <w:rsid w:val="000454A8"/>
    <w:rsid w:val="00045739"/>
    <w:rsid w:val="00045A02"/>
    <w:rsid w:val="00045A4B"/>
    <w:rsid w:val="00046E38"/>
    <w:rsid w:val="0005261C"/>
    <w:rsid w:val="000529D9"/>
    <w:rsid w:val="0005421B"/>
    <w:rsid w:val="000556BA"/>
    <w:rsid w:val="00055B49"/>
    <w:rsid w:val="000602E8"/>
    <w:rsid w:val="000606D2"/>
    <w:rsid w:val="00060C6D"/>
    <w:rsid w:val="000611E7"/>
    <w:rsid w:val="00061DD9"/>
    <w:rsid w:val="000628B3"/>
    <w:rsid w:val="00062ABD"/>
    <w:rsid w:val="00067130"/>
    <w:rsid w:val="00067DCF"/>
    <w:rsid w:val="000700E0"/>
    <w:rsid w:val="00070595"/>
    <w:rsid w:val="000707F2"/>
    <w:rsid w:val="00070E71"/>
    <w:rsid w:val="00071E39"/>
    <w:rsid w:val="000729F8"/>
    <w:rsid w:val="00073001"/>
    <w:rsid w:val="00073EF3"/>
    <w:rsid w:val="00074E2C"/>
    <w:rsid w:val="00076A19"/>
    <w:rsid w:val="00076B9B"/>
    <w:rsid w:val="0007740C"/>
    <w:rsid w:val="00080D9F"/>
    <w:rsid w:val="00081109"/>
    <w:rsid w:val="00081593"/>
    <w:rsid w:val="000849E2"/>
    <w:rsid w:val="00085BAF"/>
    <w:rsid w:val="00085E46"/>
    <w:rsid w:val="000866BA"/>
    <w:rsid w:val="000900B3"/>
    <w:rsid w:val="0009084C"/>
    <w:rsid w:val="00090F9F"/>
    <w:rsid w:val="00092EB0"/>
    <w:rsid w:val="00093D3E"/>
    <w:rsid w:val="000940B6"/>
    <w:rsid w:val="000944D4"/>
    <w:rsid w:val="00095A18"/>
    <w:rsid w:val="00095CF1"/>
    <w:rsid w:val="00095DE3"/>
    <w:rsid w:val="00097A26"/>
    <w:rsid w:val="000A0325"/>
    <w:rsid w:val="000A1232"/>
    <w:rsid w:val="000A1A7F"/>
    <w:rsid w:val="000A2582"/>
    <w:rsid w:val="000A2830"/>
    <w:rsid w:val="000A29B7"/>
    <w:rsid w:val="000A4D4F"/>
    <w:rsid w:val="000A578F"/>
    <w:rsid w:val="000A5C8C"/>
    <w:rsid w:val="000A643C"/>
    <w:rsid w:val="000B2913"/>
    <w:rsid w:val="000B2BAD"/>
    <w:rsid w:val="000B3C2C"/>
    <w:rsid w:val="000B431D"/>
    <w:rsid w:val="000B4C20"/>
    <w:rsid w:val="000B5215"/>
    <w:rsid w:val="000B583A"/>
    <w:rsid w:val="000B7686"/>
    <w:rsid w:val="000C5356"/>
    <w:rsid w:val="000C53B1"/>
    <w:rsid w:val="000C70C7"/>
    <w:rsid w:val="000C739B"/>
    <w:rsid w:val="000D0E01"/>
    <w:rsid w:val="000D145A"/>
    <w:rsid w:val="000D1B5C"/>
    <w:rsid w:val="000D1E77"/>
    <w:rsid w:val="000D211D"/>
    <w:rsid w:val="000D22F8"/>
    <w:rsid w:val="000D3CD0"/>
    <w:rsid w:val="000D597E"/>
    <w:rsid w:val="000D70D5"/>
    <w:rsid w:val="000D76CA"/>
    <w:rsid w:val="000E0049"/>
    <w:rsid w:val="000E08AC"/>
    <w:rsid w:val="000E0A56"/>
    <w:rsid w:val="000E15AC"/>
    <w:rsid w:val="000E2E99"/>
    <w:rsid w:val="000E3EC8"/>
    <w:rsid w:val="000E5C40"/>
    <w:rsid w:val="000E5D6D"/>
    <w:rsid w:val="000F090B"/>
    <w:rsid w:val="000F0AA2"/>
    <w:rsid w:val="000F2753"/>
    <w:rsid w:val="000F2BFF"/>
    <w:rsid w:val="000F4161"/>
    <w:rsid w:val="000F5DF8"/>
    <w:rsid w:val="000F6352"/>
    <w:rsid w:val="000F6C59"/>
    <w:rsid w:val="000F701B"/>
    <w:rsid w:val="000F7583"/>
    <w:rsid w:val="00100625"/>
    <w:rsid w:val="00101686"/>
    <w:rsid w:val="0010330B"/>
    <w:rsid w:val="001040C6"/>
    <w:rsid w:val="0010561B"/>
    <w:rsid w:val="001068BD"/>
    <w:rsid w:val="001074D4"/>
    <w:rsid w:val="00111F62"/>
    <w:rsid w:val="001158E1"/>
    <w:rsid w:val="00115BFE"/>
    <w:rsid w:val="001162E0"/>
    <w:rsid w:val="00117489"/>
    <w:rsid w:val="001175FA"/>
    <w:rsid w:val="00117976"/>
    <w:rsid w:val="0012116A"/>
    <w:rsid w:val="001211C1"/>
    <w:rsid w:val="00121C8C"/>
    <w:rsid w:val="00121D6D"/>
    <w:rsid w:val="001233F9"/>
    <w:rsid w:val="001236C3"/>
    <w:rsid w:val="00124953"/>
    <w:rsid w:val="00125731"/>
    <w:rsid w:val="00125A10"/>
    <w:rsid w:val="001323E0"/>
    <w:rsid w:val="00133A7E"/>
    <w:rsid w:val="001345B4"/>
    <w:rsid w:val="00135197"/>
    <w:rsid w:val="00136D00"/>
    <w:rsid w:val="0014202D"/>
    <w:rsid w:val="00146187"/>
    <w:rsid w:val="00147D92"/>
    <w:rsid w:val="001503BE"/>
    <w:rsid w:val="001504DB"/>
    <w:rsid w:val="001517D8"/>
    <w:rsid w:val="00153217"/>
    <w:rsid w:val="00153998"/>
    <w:rsid w:val="00154C2B"/>
    <w:rsid w:val="00155E88"/>
    <w:rsid w:val="00155EB2"/>
    <w:rsid w:val="001569B6"/>
    <w:rsid w:val="001618C9"/>
    <w:rsid w:val="00161CCB"/>
    <w:rsid w:val="00162A07"/>
    <w:rsid w:val="001638D7"/>
    <w:rsid w:val="001653DF"/>
    <w:rsid w:val="00167B4E"/>
    <w:rsid w:val="00167C77"/>
    <w:rsid w:val="00167CE4"/>
    <w:rsid w:val="00167F25"/>
    <w:rsid w:val="00170C75"/>
    <w:rsid w:val="00170C7D"/>
    <w:rsid w:val="00173436"/>
    <w:rsid w:val="00173F7B"/>
    <w:rsid w:val="00177264"/>
    <w:rsid w:val="00181090"/>
    <w:rsid w:val="00181EB2"/>
    <w:rsid w:val="00183C40"/>
    <w:rsid w:val="00184E0B"/>
    <w:rsid w:val="001850E7"/>
    <w:rsid w:val="00187681"/>
    <w:rsid w:val="00190EBC"/>
    <w:rsid w:val="001928CF"/>
    <w:rsid w:val="001933DD"/>
    <w:rsid w:val="001934DC"/>
    <w:rsid w:val="00193987"/>
    <w:rsid w:val="0019458A"/>
    <w:rsid w:val="0019521C"/>
    <w:rsid w:val="001955A0"/>
    <w:rsid w:val="00197C64"/>
    <w:rsid w:val="00197D6A"/>
    <w:rsid w:val="001A0699"/>
    <w:rsid w:val="001A070C"/>
    <w:rsid w:val="001A13E5"/>
    <w:rsid w:val="001A37F9"/>
    <w:rsid w:val="001A3994"/>
    <w:rsid w:val="001A5ABC"/>
    <w:rsid w:val="001A6433"/>
    <w:rsid w:val="001A646E"/>
    <w:rsid w:val="001A65F6"/>
    <w:rsid w:val="001A6681"/>
    <w:rsid w:val="001A6D89"/>
    <w:rsid w:val="001A6DA9"/>
    <w:rsid w:val="001A7D5F"/>
    <w:rsid w:val="001B0287"/>
    <w:rsid w:val="001B06C1"/>
    <w:rsid w:val="001B0904"/>
    <w:rsid w:val="001B407E"/>
    <w:rsid w:val="001B5466"/>
    <w:rsid w:val="001B5B18"/>
    <w:rsid w:val="001B6207"/>
    <w:rsid w:val="001B691A"/>
    <w:rsid w:val="001B69FB"/>
    <w:rsid w:val="001B7265"/>
    <w:rsid w:val="001C0066"/>
    <w:rsid w:val="001C06B1"/>
    <w:rsid w:val="001C08E4"/>
    <w:rsid w:val="001C2703"/>
    <w:rsid w:val="001C3899"/>
    <w:rsid w:val="001C498C"/>
    <w:rsid w:val="001C4CA6"/>
    <w:rsid w:val="001C54D8"/>
    <w:rsid w:val="001C5A1F"/>
    <w:rsid w:val="001C6371"/>
    <w:rsid w:val="001C67B1"/>
    <w:rsid w:val="001C69C1"/>
    <w:rsid w:val="001C72DB"/>
    <w:rsid w:val="001C7539"/>
    <w:rsid w:val="001C7827"/>
    <w:rsid w:val="001C7A0D"/>
    <w:rsid w:val="001D0461"/>
    <w:rsid w:val="001D0896"/>
    <w:rsid w:val="001D0BA5"/>
    <w:rsid w:val="001D0FA3"/>
    <w:rsid w:val="001D4471"/>
    <w:rsid w:val="001D45E2"/>
    <w:rsid w:val="001D4893"/>
    <w:rsid w:val="001D508A"/>
    <w:rsid w:val="001D5224"/>
    <w:rsid w:val="001D7216"/>
    <w:rsid w:val="001E1417"/>
    <w:rsid w:val="001E18A3"/>
    <w:rsid w:val="001E23DA"/>
    <w:rsid w:val="001E553A"/>
    <w:rsid w:val="001E6613"/>
    <w:rsid w:val="001E75BF"/>
    <w:rsid w:val="001F10B7"/>
    <w:rsid w:val="001F4E3C"/>
    <w:rsid w:val="001F53BA"/>
    <w:rsid w:val="001F7355"/>
    <w:rsid w:val="0020105F"/>
    <w:rsid w:val="00202307"/>
    <w:rsid w:val="002026D9"/>
    <w:rsid w:val="0020315D"/>
    <w:rsid w:val="00204E84"/>
    <w:rsid w:val="0020575E"/>
    <w:rsid w:val="0020630C"/>
    <w:rsid w:val="00210CF5"/>
    <w:rsid w:val="002117D3"/>
    <w:rsid w:val="0021242C"/>
    <w:rsid w:val="00212E7A"/>
    <w:rsid w:val="002137A5"/>
    <w:rsid w:val="00215447"/>
    <w:rsid w:val="00215CE1"/>
    <w:rsid w:val="00215DF3"/>
    <w:rsid w:val="00216000"/>
    <w:rsid w:val="00217483"/>
    <w:rsid w:val="00217724"/>
    <w:rsid w:val="00220B6C"/>
    <w:rsid w:val="00221157"/>
    <w:rsid w:val="0022431F"/>
    <w:rsid w:val="00225A94"/>
    <w:rsid w:val="002261E1"/>
    <w:rsid w:val="00226742"/>
    <w:rsid w:val="00230DB7"/>
    <w:rsid w:val="00233B4D"/>
    <w:rsid w:val="00234F1E"/>
    <w:rsid w:val="0023543C"/>
    <w:rsid w:val="00235E61"/>
    <w:rsid w:val="002406EF"/>
    <w:rsid w:val="00241563"/>
    <w:rsid w:val="00241BEF"/>
    <w:rsid w:val="00242599"/>
    <w:rsid w:val="00244B96"/>
    <w:rsid w:val="00245C57"/>
    <w:rsid w:val="002463D5"/>
    <w:rsid w:val="002503BA"/>
    <w:rsid w:val="0025053A"/>
    <w:rsid w:val="00251673"/>
    <w:rsid w:val="0025350E"/>
    <w:rsid w:val="00254055"/>
    <w:rsid w:val="002540E5"/>
    <w:rsid w:val="00254454"/>
    <w:rsid w:val="002548ED"/>
    <w:rsid w:val="0025744F"/>
    <w:rsid w:val="00257A91"/>
    <w:rsid w:val="002624F9"/>
    <w:rsid w:val="00263C92"/>
    <w:rsid w:val="00266178"/>
    <w:rsid w:val="00266949"/>
    <w:rsid w:val="00267C67"/>
    <w:rsid w:val="00270723"/>
    <w:rsid w:val="0027128C"/>
    <w:rsid w:val="002733DD"/>
    <w:rsid w:val="0027356D"/>
    <w:rsid w:val="0027472F"/>
    <w:rsid w:val="00277418"/>
    <w:rsid w:val="00277C06"/>
    <w:rsid w:val="00277F60"/>
    <w:rsid w:val="00281C46"/>
    <w:rsid w:val="00281C49"/>
    <w:rsid w:val="002822F9"/>
    <w:rsid w:val="00282441"/>
    <w:rsid w:val="002838BF"/>
    <w:rsid w:val="00283B88"/>
    <w:rsid w:val="0028477F"/>
    <w:rsid w:val="002857B9"/>
    <w:rsid w:val="00285CB1"/>
    <w:rsid w:val="00287CF5"/>
    <w:rsid w:val="002913F0"/>
    <w:rsid w:val="0029328D"/>
    <w:rsid w:val="002956F3"/>
    <w:rsid w:val="0029598D"/>
    <w:rsid w:val="00296042"/>
    <w:rsid w:val="00297696"/>
    <w:rsid w:val="002A23E8"/>
    <w:rsid w:val="002A5BD6"/>
    <w:rsid w:val="002A5F92"/>
    <w:rsid w:val="002A6DCF"/>
    <w:rsid w:val="002A6ED4"/>
    <w:rsid w:val="002A719C"/>
    <w:rsid w:val="002A71F4"/>
    <w:rsid w:val="002B04A4"/>
    <w:rsid w:val="002B242F"/>
    <w:rsid w:val="002B2AE9"/>
    <w:rsid w:val="002B4233"/>
    <w:rsid w:val="002B4BEF"/>
    <w:rsid w:val="002B4DE3"/>
    <w:rsid w:val="002B63E8"/>
    <w:rsid w:val="002B6B9B"/>
    <w:rsid w:val="002B6E31"/>
    <w:rsid w:val="002B6EA7"/>
    <w:rsid w:val="002C0A7A"/>
    <w:rsid w:val="002C0D02"/>
    <w:rsid w:val="002C14CE"/>
    <w:rsid w:val="002C2304"/>
    <w:rsid w:val="002C45A5"/>
    <w:rsid w:val="002C4C2A"/>
    <w:rsid w:val="002D03DD"/>
    <w:rsid w:val="002D54DB"/>
    <w:rsid w:val="002D72B9"/>
    <w:rsid w:val="002D7452"/>
    <w:rsid w:val="002E180F"/>
    <w:rsid w:val="002E1C11"/>
    <w:rsid w:val="002E1D6E"/>
    <w:rsid w:val="002E34A2"/>
    <w:rsid w:val="002E4678"/>
    <w:rsid w:val="002F0149"/>
    <w:rsid w:val="002F0702"/>
    <w:rsid w:val="002F08B5"/>
    <w:rsid w:val="002F1DF1"/>
    <w:rsid w:val="002F20AE"/>
    <w:rsid w:val="002F2940"/>
    <w:rsid w:val="002F3361"/>
    <w:rsid w:val="002F4FAB"/>
    <w:rsid w:val="002F722E"/>
    <w:rsid w:val="002F7832"/>
    <w:rsid w:val="003003EA"/>
    <w:rsid w:val="003019A2"/>
    <w:rsid w:val="00301F60"/>
    <w:rsid w:val="00302B32"/>
    <w:rsid w:val="003035B8"/>
    <w:rsid w:val="00306E80"/>
    <w:rsid w:val="00307B0B"/>
    <w:rsid w:val="00310593"/>
    <w:rsid w:val="003122D9"/>
    <w:rsid w:val="00312368"/>
    <w:rsid w:val="0031431D"/>
    <w:rsid w:val="00315677"/>
    <w:rsid w:val="00315819"/>
    <w:rsid w:val="00316877"/>
    <w:rsid w:val="00317255"/>
    <w:rsid w:val="00320EF5"/>
    <w:rsid w:val="003210DD"/>
    <w:rsid w:val="0032784F"/>
    <w:rsid w:val="00327DDF"/>
    <w:rsid w:val="00330DF5"/>
    <w:rsid w:val="00331ECC"/>
    <w:rsid w:val="00333B95"/>
    <w:rsid w:val="003341B5"/>
    <w:rsid w:val="003348A1"/>
    <w:rsid w:val="00334AED"/>
    <w:rsid w:val="00335A2B"/>
    <w:rsid w:val="00337729"/>
    <w:rsid w:val="00340262"/>
    <w:rsid w:val="003407B6"/>
    <w:rsid w:val="00340E7E"/>
    <w:rsid w:val="00342984"/>
    <w:rsid w:val="00342ADE"/>
    <w:rsid w:val="00342BAE"/>
    <w:rsid w:val="00344A71"/>
    <w:rsid w:val="00345A4C"/>
    <w:rsid w:val="0034762B"/>
    <w:rsid w:val="003501F0"/>
    <w:rsid w:val="00354537"/>
    <w:rsid w:val="00355BF3"/>
    <w:rsid w:val="003563CC"/>
    <w:rsid w:val="00357711"/>
    <w:rsid w:val="00360361"/>
    <w:rsid w:val="003632AD"/>
    <w:rsid w:val="00364EF2"/>
    <w:rsid w:val="00365414"/>
    <w:rsid w:val="00365B6F"/>
    <w:rsid w:val="00365F05"/>
    <w:rsid w:val="003661E2"/>
    <w:rsid w:val="003718ED"/>
    <w:rsid w:val="00371980"/>
    <w:rsid w:val="00373095"/>
    <w:rsid w:val="003738F1"/>
    <w:rsid w:val="003749F1"/>
    <w:rsid w:val="003751D8"/>
    <w:rsid w:val="00375B74"/>
    <w:rsid w:val="003763AB"/>
    <w:rsid w:val="00376555"/>
    <w:rsid w:val="003777EB"/>
    <w:rsid w:val="0038174F"/>
    <w:rsid w:val="003818AC"/>
    <w:rsid w:val="0038277C"/>
    <w:rsid w:val="003828CA"/>
    <w:rsid w:val="003848DA"/>
    <w:rsid w:val="00385AD5"/>
    <w:rsid w:val="00386618"/>
    <w:rsid w:val="00386FBA"/>
    <w:rsid w:val="00387683"/>
    <w:rsid w:val="00387BA7"/>
    <w:rsid w:val="00387D9F"/>
    <w:rsid w:val="00390207"/>
    <w:rsid w:val="00391A3F"/>
    <w:rsid w:val="0039331F"/>
    <w:rsid w:val="003934D1"/>
    <w:rsid w:val="00393C40"/>
    <w:rsid w:val="00395335"/>
    <w:rsid w:val="003953E4"/>
    <w:rsid w:val="00396166"/>
    <w:rsid w:val="00396BE4"/>
    <w:rsid w:val="003A198A"/>
    <w:rsid w:val="003A2851"/>
    <w:rsid w:val="003B0CC4"/>
    <w:rsid w:val="003B10B0"/>
    <w:rsid w:val="003B180A"/>
    <w:rsid w:val="003C0A67"/>
    <w:rsid w:val="003C10EE"/>
    <w:rsid w:val="003C239D"/>
    <w:rsid w:val="003C2861"/>
    <w:rsid w:val="003C34ED"/>
    <w:rsid w:val="003C456B"/>
    <w:rsid w:val="003C49E9"/>
    <w:rsid w:val="003C5F0D"/>
    <w:rsid w:val="003C6016"/>
    <w:rsid w:val="003C6630"/>
    <w:rsid w:val="003D1BCE"/>
    <w:rsid w:val="003D21B1"/>
    <w:rsid w:val="003D26FB"/>
    <w:rsid w:val="003D34C2"/>
    <w:rsid w:val="003D476E"/>
    <w:rsid w:val="003D4979"/>
    <w:rsid w:val="003D75E4"/>
    <w:rsid w:val="003E1C23"/>
    <w:rsid w:val="003E2120"/>
    <w:rsid w:val="003E33DC"/>
    <w:rsid w:val="003E4BBE"/>
    <w:rsid w:val="003E51CF"/>
    <w:rsid w:val="003E55CD"/>
    <w:rsid w:val="003E7938"/>
    <w:rsid w:val="003F2F0B"/>
    <w:rsid w:val="003F4DBA"/>
    <w:rsid w:val="003F5DC0"/>
    <w:rsid w:val="003F68F3"/>
    <w:rsid w:val="003F6EC7"/>
    <w:rsid w:val="003F76D1"/>
    <w:rsid w:val="00401813"/>
    <w:rsid w:val="004034EC"/>
    <w:rsid w:val="00403682"/>
    <w:rsid w:val="00403EC7"/>
    <w:rsid w:val="004042AE"/>
    <w:rsid w:val="00404605"/>
    <w:rsid w:val="00405EC1"/>
    <w:rsid w:val="00412986"/>
    <w:rsid w:val="00412EB3"/>
    <w:rsid w:val="004149A3"/>
    <w:rsid w:val="00415B9A"/>
    <w:rsid w:val="00415ECE"/>
    <w:rsid w:val="00416C35"/>
    <w:rsid w:val="00417870"/>
    <w:rsid w:val="00420487"/>
    <w:rsid w:val="00421DA2"/>
    <w:rsid w:val="00422212"/>
    <w:rsid w:val="00422D8A"/>
    <w:rsid w:val="0042432E"/>
    <w:rsid w:val="00424BAB"/>
    <w:rsid w:val="00424DD9"/>
    <w:rsid w:val="00427776"/>
    <w:rsid w:val="004322AF"/>
    <w:rsid w:val="00432516"/>
    <w:rsid w:val="00433F4E"/>
    <w:rsid w:val="0043531B"/>
    <w:rsid w:val="00436273"/>
    <w:rsid w:val="00437803"/>
    <w:rsid w:val="00437DD2"/>
    <w:rsid w:val="0044043C"/>
    <w:rsid w:val="00440FBD"/>
    <w:rsid w:val="00441524"/>
    <w:rsid w:val="0044160C"/>
    <w:rsid w:val="00442A2A"/>
    <w:rsid w:val="00445653"/>
    <w:rsid w:val="004467B1"/>
    <w:rsid w:val="00447470"/>
    <w:rsid w:val="004475D0"/>
    <w:rsid w:val="0045081F"/>
    <w:rsid w:val="004508D0"/>
    <w:rsid w:val="00453149"/>
    <w:rsid w:val="0045393C"/>
    <w:rsid w:val="004549F9"/>
    <w:rsid w:val="00455C30"/>
    <w:rsid w:val="00456055"/>
    <w:rsid w:val="004614FB"/>
    <w:rsid w:val="004622AA"/>
    <w:rsid w:val="00462B1F"/>
    <w:rsid w:val="00464D5B"/>
    <w:rsid w:val="00466958"/>
    <w:rsid w:val="0047014D"/>
    <w:rsid w:val="0047161A"/>
    <w:rsid w:val="0047272E"/>
    <w:rsid w:val="0047289E"/>
    <w:rsid w:val="00473401"/>
    <w:rsid w:val="00480257"/>
    <w:rsid w:val="00480999"/>
    <w:rsid w:val="00482555"/>
    <w:rsid w:val="004825CF"/>
    <w:rsid w:val="004829D7"/>
    <w:rsid w:val="00484251"/>
    <w:rsid w:val="00484E42"/>
    <w:rsid w:val="00484EBE"/>
    <w:rsid w:val="00486B92"/>
    <w:rsid w:val="00487EAE"/>
    <w:rsid w:val="0049208E"/>
    <w:rsid w:val="004927D1"/>
    <w:rsid w:val="0049295F"/>
    <w:rsid w:val="004935B1"/>
    <w:rsid w:val="00493959"/>
    <w:rsid w:val="00495ABF"/>
    <w:rsid w:val="00496880"/>
    <w:rsid w:val="00496BF5"/>
    <w:rsid w:val="00497302"/>
    <w:rsid w:val="00497AAC"/>
    <w:rsid w:val="004A0A40"/>
    <w:rsid w:val="004A26AE"/>
    <w:rsid w:val="004A3444"/>
    <w:rsid w:val="004A36F5"/>
    <w:rsid w:val="004A3A88"/>
    <w:rsid w:val="004A3C2F"/>
    <w:rsid w:val="004A53C6"/>
    <w:rsid w:val="004A6013"/>
    <w:rsid w:val="004A6520"/>
    <w:rsid w:val="004A6DEC"/>
    <w:rsid w:val="004B09E2"/>
    <w:rsid w:val="004B182C"/>
    <w:rsid w:val="004B22B1"/>
    <w:rsid w:val="004B26CB"/>
    <w:rsid w:val="004B2D5F"/>
    <w:rsid w:val="004B3589"/>
    <w:rsid w:val="004B3625"/>
    <w:rsid w:val="004C0901"/>
    <w:rsid w:val="004C1233"/>
    <w:rsid w:val="004C25A2"/>
    <w:rsid w:val="004C34F9"/>
    <w:rsid w:val="004C3627"/>
    <w:rsid w:val="004C3D45"/>
    <w:rsid w:val="004C590B"/>
    <w:rsid w:val="004D4319"/>
    <w:rsid w:val="004D5827"/>
    <w:rsid w:val="004D73C7"/>
    <w:rsid w:val="004D7D86"/>
    <w:rsid w:val="004E0291"/>
    <w:rsid w:val="004E2A21"/>
    <w:rsid w:val="004E2AEE"/>
    <w:rsid w:val="004E4BC3"/>
    <w:rsid w:val="004E5AF3"/>
    <w:rsid w:val="004E6296"/>
    <w:rsid w:val="004E645F"/>
    <w:rsid w:val="004E654A"/>
    <w:rsid w:val="004E6F3F"/>
    <w:rsid w:val="004E7413"/>
    <w:rsid w:val="004F062F"/>
    <w:rsid w:val="004F0A8C"/>
    <w:rsid w:val="004F1183"/>
    <w:rsid w:val="004F137B"/>
    <w:rsid w:val="004F2B0E"/>
    <w:rsid w:val="004F2EE8"/>
    <w:rsid w:val="004F32D9"/>
    <w:rsid w:val="004F4112"/>
    <w:rsid w:val="004F4B95"/>
    <w:rsid w:val="004F4E96"/>
    <w:rsid w:val="004F50E8"/>
    <w:rsid w:val="004F594C"/>
    <w:rsid w:val="004F7AB9"/>
    <w:rsid w:val="00500170"/>
    <w:rsid w:val="00500BB1"/>
    <w:rsid w:val="00500F97"/>
    <w:rsid w:val="005024B4"/>
    <w:rsid w:val="00503A8C"/>
    <w:rsid w:val="00503F74"/>
    <w:rsid w:val="00506D71"/>
    <w:rsid w:val="00511B3E"/>
    <w:rsid w:val="00511D95"/>
    <w:rsid w:val="00512280"/>
    <w:rsid w:val="005124B6"/>
    <w:rsid w:val="005124E9"/>
    <w:rsid w:val="00513665"/>
    <w:rsid w:val="00513F46"/>
    <w:rsid w:val="00515CE9"/>
    <w:rsid w:val="00516AF8"/>
    <w:rsid w:val="005173D9"/>
    <w:rsid w:val="00524775"/>
    <w:rsid w:val="00527CCB"/>
    <w:rsid w:val="00536965"/>
    <w:rsid w:val="0053757E"/>
    <w:rsid w:val="0054008C"/>
    <w:rsid w:val="005415FB"/>
    <w:rsid w:val="00542553"/>
    <w:rsid w:val="00543260"/>
    <w:rsid w:val="00544856"/>
    <w:rsid w:val="0054502B"/>
    <w:rsid w:val="00545048"/>
    <w:rsid w:val="005450D8"/>
    <w:rsid w:val="00545C0A"/>
    <w:rsid w:val="005501E1"/>
    <w:rsid w:val="00552223"/>
    <w:rsid w:val="005524D8"/>
    <w:rsid w:val="00552783"/>
    <w:rsid w:val="005531E1"/>
    <w:rsid w:val="0055390E"/>
    <w:rsid w:val="00554CC1"/>
    <w:rsid w:val="0055569D"/>
    <w:rsid w:val="00555C00"/>
    <w:rsid w:val="00556CF4"/>
    <w:rsid w:val="00562CA3"/>
    <w:rsid w:val="005634BB"/>
    <w:rsid w:val="00566B5E"/>
    <w:rsid w:val="005705D8"/>
    <w:rsid w:val="005747B1"/>
    <w:rsid w:val="00577FF9"/>
    <w:rsid w:val="00581884"/>
    <w:rsid w:val="00583F01"/>
    <w:rsid w:val="00584555"/>
    <w:rsid w:val="005866C9"/>
    <w:rsid w:val="00587C87"/>
    <w:rsid w:val="005913DE"/>
    <w:rsid w:val="00592147"/>
    <w:rsid w:val="00592DA8"/>
    <w:rsid w:val="0059381A"/>
    <w:rsid w:val="0059423D"/>
    <w:rsid w:val="005944DA"/>
    <w:rsid w:val="00594BEE"/>
    <w:rsid w:val="005977A7"/>
    <w:rsid w:val="00597E37"/>
    <w:rsid w:val="005A0254"/>
    <w:rsid w:val="005A068F"/>
    <w:rsid w:val="005A1005"/>
    <w:rsid w:val="005A52F5"/>
    <w:rsid w:val="005A54EE"/>
    <w:rsid w:val="005A5582"/>
    <w:rsid w:val="005A65AD"/>
    <w:rsid w:val="005A66B2"/>
    <w:rsid w:val="005A6DB2"/>
    <w:rsid w:val="005A7286"/>
    <w:rsid w:val="005A7A00"/>
    <w:rsid w:val="005B2932"/>
    <w:rsid w:val="005B3D7A"/>
    <w:rsid w:val="005B5AF0"/>
    <w:rsid w:val="005B630C"/>
    <w:rsid w:val="005C0F2A"/>
    <w:rsid w:val="005C0F68"/>
    <w:rsid w:val="005C1869"/>
    <w:rsid w:val="005C1DE7"/>
    <w:rsid w:val="005C205E"/>
    <w:rsid w:val="005C434A"/>
    <w:rsid w:val="005C4EBE"/>
    <w:rsid w:val="005C54FB"/>
    <w:rsid w:val="005C5AF9"/>
    <w:rsid w:val="005C7C9C"/>
    <w:rsid w:val="005D3331"/>
    <w:rsid w:val="005D359B"/>
    <w:rsid w:val="005D5E6C"/>
    <w:rsid w:val="005E0CE5"/>
    <w:rsid w:val="005E1C6F"/>
    <w:rsid w:val="005E2D6D"/>
    <w:rsid w:val="005E3DCC"/>
    <w:rsid w:val="005E3F47"/>
    <w:rsid w:val="005E47C1"/>
    <w:rsid w:val="005E4B8B"/>
    <w:rsid w:val="005E623C"/>
    <w:rsid w:val="005F02AC"/>
    <w:rsid w:val="005F0867"/>
    <w:rsid w:val="005F0D08"/>
    <w:rsid w:val="005F4303"/>
    <w:rsid w:val="005F59A7"/>
    <w:rsid w:val="005F6B93"/>
    <w:rsid w:val="005F79DD"/>
    <w:rsid w:val="0060149C"/>
    <w:rsid w:val="00601E22"/>
    <w:rsid w:val="0060250B"/>
    <w:rsid w:val="0060388C"/>
    <w:rsid w:val="00605076"/>
    <w:rsid w:val="00606916"/>
    <w:rsid w:val="006075C9"/>
    <w:rsid w:val="00607D23"/>
    <w:rsid w:val="00610777"/>
    <w:rsid w:val="006112EE"/>
    <w:rsid w:val="0061138A"/>
    <w:rsid w:val="00611F54"/>
    <w:rsid w:val="0061284E"/>
    <w:rsid w:val="00612C75"/>
    <w:rsid w:val="006170C1"/>
    <w:rsid w:val="00617E04"/>
    <w:rsid w:val="006216CD"/>
    <w:rsid w:val="00621896"/>
    <w:rsid w:val="00621C4F"/>
    <w:rsid w:val="00622223"/>
    <w:rsid w:val="00622647"/>
    <w:rsid w:val="00623B18"/>
    <w:rsid w:val="00623C6A"/>
    <w:rsid w:val="006249CA"/>
    <w:rsid w:val="00625358"/>
    <w:rsid w:val="00627E0A"/>
    <w:rsid w:val="0063129D"/>
    <w:rsid w:val="00631EBD"/>
    <w:rsid w:val="00632869"/>
    <w:rsid w:val="00632ED8"/>
    <w:rsid w:val="00632F8E"/>
    <w:rsid w:val="006342EF"/>
    <w:rsid w:val="00634BB7"/>
    <w:rsid w:val="00637789"/>
    <w:rsid w:val="00637D99"/>
    <w:rsid w:val="00641043"/>
    <w:rsid w:val="006434CE"/>
    <w:rsid w:val="006455BC"/>
    <w:rsid w:val="00646E15"/>
    <w:rsid w:val="00650F62"/>
    <w:rsid w:val="006524C2"/>
    <w:rsid w:val="00652EB7"/>
    <w:rsid w:val="00654DF2"/>
    <w:rsid w:val="00656CB3"/>
    <w:rsid w:val="00657342"/>
    <w:rsid w:val="006635CC"/>
    <w:rsid w:val="00664293"/>
    <w:rsid w:val="00665051"/>
    <w:rsid w:val="00665C38"/>
    <w:rsid w:val="00667AE8"/>
    <w:rsid w:val="00667FE9"/>
    <w:rsid w:val="00672065"/>
    <w:rsid w:val="00672D9C"/>
    <w:rsid w:val="0067350F"/>
    <w:rsid w:val="00673F1E"/>
    <w:rsid w:val="006743C9"/>
    <w:rsid w:val="0067477F"/>
    <w:rsid w:val="006808DA"/>
    <w:rsid w:val="00681A1F"/>
    <w:rsid w:val="00681AA7"/>
    <w:rsid w:val="00682292"/>
    <w:rsid w:val="00682B22"/>
    <w:rsid w:val="00682C2D"/>
    <w:rsid w:val="0068421E"/>
    <w:rsid w:val="00684B8F"/>
    <w:rsid w:val="00685259"/>
    <w:rsid w:val="0068577D"/>
    <w:rsid w:val="00687061"/>
    <w:rsid w:val="00690866"/>
    <w:rsid w:val="006924CF"/>
    <w:rsid w:val="006940CE"/>
    <w:rsid w:val="00694250"/>
    <w:rsid w:val="00695557"/>
    <w:rsid w:val="006974B8"/>
    <w:rsid w:val="006A142B"/>
    <w:rsid w:val="006A1C5A"/>
    <w:rsid w:val="006A2315"/>
    <w:rsid w:val="006A34AF"/>
    <w:rsid w:val="006A47B1"/>
    <w:rsid w:val="006A4CBD"/>
    <w:rsid w:val="006A4D91"/>
    <w:rsid w:val="006A78D1"/>
    <w:rsid w:val="006B03EA"/>
    <w:rsid w:val="006B14CA"/>
    <w:rsid w:val="006B25E9"/>
    <w:rsid w:val="006B3154"/>
    <w:rsid w:val="006B353F"/>
    <w:rsid w:val="006B4353"/>
    <w:rsid w:val="006B46D8"/>
    <w:rsid w:val="006B4882"/>
    <w:rsid w:val="006B490A"/>
    <w:rsid w:val="006B4A16"/>
    <w:rsid w:val="006B51EC"/>
    <w:rsid w:val="006B61CC"/>
    <w:rsid w:val="006B643C"/>
    <w:rsid w:val="006B6B93"/>
    <w:rsid w:val="006B6CEF"/>
    <w:rsid w:val="006C1150"/>
    <w:rsid w:val="006C1FE1"/>
    <w:rsid w:val="006C2D4C"/>
    <w:rsid w:val="006C3905"/>
    <w:rsid w:val="006C3A6E"/>
    <w:rsid w:val="006C45AB"/>
    <w:rsid w:val="006C4CC1"/>
    <w:rsid w:val="006C6036"/>
    <w:rsid w:val="006C608A"/>
    <w:rsid w:val="006C7CF5"/>
    <w:rsid w:val="006D09FD"/>
    <w:rsid w:val="006D18E5"/>
    <w:rsid w:val="006D2880"/>
    <w:rsid w:val="006D2DA2"/>
    <w:rsid w:val="006D302A"/>
    <w:rsid w:val="006D4163"/>
    <w:rsid w:val="006D5AD9"/>
    <w:rsid w:val="006D7F55"/>
    <w:rsid w:val="006E2EDD"/>
    <w:rsid w:val="006E367E"/>
    <w:rsid w:val="006E5626"/>
    <w:rsid w:val="006E69AC"/>
    <w:rsid w:val="006E7399"/>
    <w:rsid w:val="006E7CF4"/>
    <w:rsid w:val="006F0A9A"/>
    <w:rsid w:val="006F1968"/>
    <w:rsid w:val="006F2346"/>
    <w:rsid w:val="006F2D51"/>
    <w:rsid w:val="006F2F3F"/>
    <w:rsid w:val="006F43A7"/>
    <w:rsid w:val="006F4615"/>
    <w:rsid w:val="006F6BCC"/>
    <w:rsid w:val="006F70AB"/>
    <w:rsid w:val="00702D75"/>
    <w:rsid w:val="00704656"/>
    <w:rsid w:val="0070514C"/>
    <w:rsid w:val="00705A65"/>
    <w:rsid w:val="00705E97"/>
    <w:rsid w:val="00706096"/>
    <w:rsid w:val="007074EE"/>
    <w:rsid w:val="00707AA1"/>
    <w:rsid w:val="0071006E"/>
    <w:rsid w:val="0071184D"/>
    <w:rsid w:val="0071213E"/>
    <w:rsid w:val="00712848"/>
    <w:rsid w:val="00715C17"/>
    <w:rsid w:val="00716D72"/>
    <w:rsid w:val="00716F92"/>
    <w:rsid w:val="00716FD6"/>
    <w:rsid w:val="00717E49"/>
    <w:rsid w:val="0072000B"/>
    <w:rsid w:val="00720299"/>
    <w:rsid w:val="00720443"/>
    <w:rsid w:val="007211C2"/>
    <w:rsid w:val="007222B4"/>
    <w:rsid w:val="007225B9"/>
    <w:rsid w:val="00723594"/>
    <w:rsid w:val="00727E53"/>
    <w:rsid w:val="00730001"/>
    <w:rsid w:val="007305F4"/>
    <w:rsid w:val="00733677"/>
    <w:rsid w:val="00733821"/>
    <w:rsid w:val="007342EC"/>
    <w:rsid w:val="007354DE"/>
    <w:rsid w:val="007364AF"/>
    <w:rsid w:val="007366A1"/>
    <w:rsid w:val="00737B1B"/>
    <w:rsid w:val="00742329"/>
    <w:rsid w:val="00744912"/>
    <w:rsid w:val="007533BE"/>
    <w:rsid w:val="007548CD"/>
    <w:rsid w:val="00755A1A"/>
    <w:rsid w:val="00755F1A"/>
    <w:rsid w:val="007604EB"/>
    <w:rsid w:val="00762545"/>
    <w:rsid w:val="007675AD"/>
    <w:rsid w:val="00772739"/>
    <w:rsid w:val="007736DE"/>
    <w:rsid w:val="007740AC"/>
    <w:rsid w:val="00774304"/>
    <w:rsid w:val="00774C5C"/>
    <w:rsid w:val="007779D4"/>
    <w:rsid w:val="00780921"/>
    <w:rsid w:val="00781A99"/>
    <w:rsid w:val="00781E6D"/>
    <w:rsid w:val="00782B33"/>
    <w:rsid w:val="00782D35"/>
    <w:rsid w:val="00785C05"/>
    <w:rsid w:val="00787185"/>
    <w:rsid w:val="0079033A"/>
    <w:rsid w:val="007925B4"/>
    <w:rsid w:val="007933AF"/>
    <w:rsid w:val="00794114"/>
    <w:rsid w:val="007943C4"/>
    <w:rsid w:val="00795686"/>
    <w:rsid w:val="00795B98"/>
    <w:rsid w:val="00795E3F"/>
    <w:rsid w:val="00797F46"/>
    <w:rsid w:val="007A181C"/>
    <w:rsid w:val="007A399C"/>
    <w:rsid w:val="007A3A58"/>
    <w:rsid w:val="007A50F0"/>
    <w:rsid w:val="007A5CC2"/>
    <w:rsid w:val="007A7908"/>
    <w:rsid w:val="007A7F4D"/>
    <w:rsid w:val="007B4DCB"/>
    <w:rsid w:val="007B78EB"/>
    <w:rsid w:val="007C0EF7"/>
    <w:rsid w:val="007C130D"/>
    <w:rsid w:val="007C319D"/>
    <w:rsid w:val="007C5254"/>
    <w:rsid w:val="007C52CF"/>
    <w:rsid w:val="007C5D01"/>
    <w:rsid w:val="007C67C0"/>
    <w:rsid w:val="007D1A9F"/>
    <w:rsid w:val="007D1E04"/>
    <w:rsid w:val="007D1EC4"/>
    <w:rsid w:val="007D303B"/>
    <w:rsid w:val="007D5C63"/>
    <w:rsid w:val="007D5D61"/>
    <w:rsid w:val="007D6068"/>
    <w:rsid w:val="007D69B8"/>
    <w:rsid w:val="007D72AB"/>
    <w:rsid w:val="007E032A"/>
    <w:rsid w:val="007E2889"/>
    <w:rsid w:val="007E66CD"/>
    <w:rsid w:val="007E7DED"/>
    <w:rsid w:val="007F0199"/>
    <w:rsid w:val="007F18DC"/>
    <w:rsid w:val="007F1D25"/>
    <w:rsid w:val="007F27E5"/>
    <w:rsid w:val="007F2A13"/>
    <w:rsid w:val="007F5A65"/>
    <w:rsid w:val="007F5F5F"/>
    <w:rsid w:val="00801E57"/>
    <w:rsid w:val="008021F3"/>
    <w:rsid w:val="00802FDD"/>
    <w:rsid w:val="00804059"/>
    <w:rsid w:val="0080469C"/>
    <w:rsid w:val="0080647A"/>
    <w:rsid w:val="008101C0"/>
    <w:rsid w:val="0081021B"/>
    <w:rsid w:val="008115A1"/>
    <w:rsid w:val="008122AF"/>
    <w:rsid w:val="00817CEC"/>
    <w:rsid w:val="00820735"/>
    <w:rsid w:val="00821310"/>
    <w:rsid w:val="00821907"/>
    <w:rsid w:val="00822208"/>
    <w:rsid w:val="008242BB"/>
    <w:rsid w:val="00824B02"/>
    <w:rsid w:val="00824CDC"/>
    <w:rsid w:val="008318E1"/>
    <w:rsid w:val="00831CE0"/>
    <w:rsid w:val="00831E1D"/>
    <w:rsid w:val="00832DF0"/>
    <w:rsid w:val="00832FE3"/>
    <w:rsid w:val="00833A91"/>
    <w:rsid w:val="00833B14"/>
    <w:rsid w:val="0083449E"/>
    <w:rsid w:val="008416DE"/>
    <w:rsid w:val="00842423"/>
    <w:rsid w:val="0084253A"/>
    <w:rsid w:val="00843151"/>
    <w:rsid w:val="008438AB"/>
    <w:rsid w:val="00843D04"/>
    <w:rsid w:val="00844BDC"/>
    <w:rsid w:val="00845C0C"/>
    <w:rsid w:val="00846F81"/>
    <w:rsid w:val="008503DC"/>
    <w:rsid w:val="008516BA"/>
    <w:rsid w:val="00852043"/>
    <w:rsid w:val="008568C5"/>
    <w:rsid w:val="00856B1A"/>
    <w:rsid w:val="0085799F"/>
    <w:rsid w:val="008624F4"/>
    <w:rsid w:val="00862694"/>
    <w:rsid w:val="00863D07"/>
    <w:rsid w:val="00864FF1"/>
    <w:rsid w:val="008662D4"/>
    <w:rsid w:val="00867CC9"/>
    <w:rsid w:val="00870911"/>
    <w:rsid w:val="00872228"/>
    <w:rsid w:val="008723BF"/>
    <w:rsid w:val="00872D2B"/>
    <w:rsid w:val="00873129"/>
    <w:rsid w:val="00875C90"/>
    <w:rsid w:val="00875CD6"/>
    <w:rsid w:val="0087707E"/>
    <w:rsid w:val="00881432"/>
    <w:rsid w:val="008816F1"/>
    <w:rsid w:val="00882F19"/>
    <w:rsid w:val="00883934"/>
    <w:rsid w:val="008847CE"/>
    <w:rsid w:val="00885CCA"/>
    <w:rsid w:val="0088708E"/>
    <w:rsid w:val="00887BAC"/>
    <w:rsid w:val="00891B8B"/>
    <w:rsid w:val="0089230B"/>
    <w:rsid w:val="0089374C"/>
    <w:rsid w:val="00894FA5"/>
    <w:rsid w:val="00895AEE"/>
    <w:rsid w:val="0089798B"/>
    <w:rsid w:val="008A21D8"/>
    <w:rsid w:val="008A4D9A"/>
    <w:rsid w:val="008A726B"/>
    <w:rsid w:val="008B139D"/>
    <w:rsid w:val="008B2949"/>
    <w:rsid w:val="008B3380"/>
    <w:rsid w:val="008C07F3"/>
    <w:rsid w:val="008C0E31"/>
    <w:rsid w:val="008C17B7"/>
    <w:rsid w:val="008C3C90"/>
    <w:rsid w:val="008C3EF5"/>
    <w:rsid w:val="008C4331"/>
    <w:rsid w:val="008C44E5"/>
    <w:rsid w:val="008C4A98"/>
    <w:rsid w:val="008C57D0"/>
    <w:rsid w:val="008C5984"/>
    <w:rsid w:val="008D11BD"/>
    <w:rsid w:val="008D1850"/>
    <w:rsid w:val="008D20C0"/>
    <w:rsid w:val="008D534F"/>
    <w:rsid w:val="008D5830"/>
    <w:rsid w:val="008D750E"/>
    <w:rsid w:val="008D76D6"/>
    <w:rsid w:val="008E33AA"/>
    <w:rsid w:val="008E361D"/>
    <w:rsid w:val="008E36C4"/>
    <w:rsid w:val="008E3CC9"/>
    <w:rsid w:val="008E716E"/>
    <w:rsid w:val="008F0123"/>
    <w:rsid w:val="008F0A41"/>
    <w:rsid w:val="008F200B"/>
    <w:rsid w:val="008F5E9A"/>
    <w:rsid w:val="008F62F4"/>
    <w:rsid w:val="008F6548"/>
    <w:rsid w:val="008F7827"/>
    <w:rsid w:val="00900CB0"/>
    <w:rsid w:val="009022BD"/>
    <w:rsid w:val="00902BDA"/>
    <w:rsid w:val="0091001B"/>
    <w:rsid w:val="009145F9"/>
    <w:rsid w:val="00914A62"/>
    <w:rsid w:val="00915F60"/>
    <w:rsid w:val="00916739"/>
    <w:rsid w:val="00917B2A"/>
    <w:rsid w:val="00917C68"/>
    <w:rsid w:val="00917D10"/>
    <w:rsid w:val="0092041F"/>
    <w:rsid w:val="00921B6F"/>
    <w:rsid w:val="00922F4D"/>
    <w:rsid w:val="0092414D"/>
    <w:rsid w:val="009246F8"/>
    <w:rsid w:val="009249A9"/>
    <w:rsid w:val="00926C8B"/>
    <w:rsid w:val="00927BF1"/>
    <w:rsid w:val="00930661"/>
    <w:rsid w:val="00930A8B"/>
    <w:rsid w:val="00930F75"/>
    <w:rsid w:val="009319C4"/>
    <w:rsid w:val="00932A3D"/>
    <w:rsid w:val="00933238"/>
    <w:rsid w:val="0093325C"/>
    <w:rsid w:val="009334B5"/>
    <w:rsid w:val="00933905"/>
    <w:rsid w:val="00935E71"/>
    <w:rsid w:val="0093656D"/>
    <w:rsid w:val="00936BEE"/>
    <w:rsid w:val="00941E63"/>
    <w:rsid w:val="00941ECC"/>
    <w:rsid w:val="00942C2D"/>
    <w:rsid w:val="009440A1"/>
    <w:rsid w:val="00945A86"/>
    <w:rsid w:val="009463F5"/>
    <w:rsid w:val="0094696E"/>
    <w:rsid w:val="00946EC6"/>
    <w:rsid w:val="00951A9F"/>
    <w:rsid w:val="00951B1D"/>
    <w:rsid w:val="00953E2F"/>
    <w:rsid w:val="0095538B"/>
    <w:rsid w:val="009553C3"/>
    <w:rsid w:val="00957D6F"/>
    <w:rsid w:val="0096090B"/>
    <w:rsid w:val="0096164B"/>
    <w:rsid w:val="00961A73"/>
    <w:rsid w:val="00962B09"/>
    <w:rsid w:val="00963379"/>
    <w:rsid w:val="009639B3"/>
    <w:rsid w:val="009651FB"/>
    <w:rsid w:val="00965B55"/>
    <w:rsid w:val="00966C81"/>
    <w:rsid w:val="00971564"/>
    <w:rsid w:val="009735B9"/>
    <w:rsid w:val="009740D7"/>
    <w:rsid w:val="00974864"/>
    <w:rsid w:val="0097548B"/>
    <w:rsid w:val="00977568"/>
    <w:rsid w:val="009816C8"/>
    <w:rsid w:val="0098199D"/>
    <w:rsid w:val="00981C24"/>
    <w:rsid w:val="0098233E"/>
    <w:rsid w:val="009823AF"/>
    <w:rsid w:val="009838DE"/>
    <w:rsid w:val="009846E9"/>
    <w:rsid w:val="00984E8B"/>
    <w:rsid w:val="00985A5A"/>
    <w:rsid w:val="00985B24"/>
    <w:rsid w:val="00986267"/>
    <w:rsid w:val="0098647E"/>
    <w:rsid w:val="00987685"/>
    <w:rsid w:val="00987FDC"/>
    <w:rsid w:val="00990869"/>
    <w:rsid w:val="00991226"/>
    <w:rsid w:val="009913F7"/>
    <w:rsid w:val="00992FB6"/>
    <w:rsid w:val="00995A1A"/>
    <w:rsid w:val="0099631D"/>
    <w:rsid w:val="00997174"/>
    <w:rsid w:val="0099784C"/>
    <w:rsid w:val="00997F4D"/>
    <w:rsid w:val="009A1AFA"/>
    <w:rsid w:val="009A2BBF"/>
    <w:rsid w:val="009A34EF"/>
    <w:rsid w:val="009A3D05"/>
    <w:rsid w:val="009A604B"/>
    <w:rsid w:val="009A68A2"/>
    <w:rsid w:val="009B1843"/>
    <w:rsid w:val="009B2E80"/>
    <w:rsid w:val="009B2F63"/>
    <w:rsid w:val="009B41B9"/>
    <w:rsid w:val="009B528F"/>
    <w:rsid w:val="009B5941"/>
    <w:rsid w:val="009B6307"/>
    <w:rsid w:val="009B7581"/>
    <w:rsid w:val="009C40A0"/>
    <w:rsid w:val="009C5898"/>
    <w:rsid w:val="009C6867"/>
    <w:rsid w:val="009C6A23"/>
    <w:rsid w:val="009D2867"/>
    <w:rsid w:val="009D337E"/>
    <w:rsid w:val="009D3926"/>
    <w:rsid w:val="009D55AC"/>
    <w:rsid w:val="009D6CB6"/>
    <w:rsid w:val="009D7448"/>
    <w:rsid w:val="009E1280"/>
    <w:rsid w:val="009E3B9A"/>
    <w:rsid w:val="009E4C2B"/>
    <w:rsid w:val="009E4F72"/>
    <w:rsid w:val="009E7473"/>
    <w:rsid w:val="009F03B4"/>
    <w:rsid w:val="009F086C"/>
    <w:rsid w:val="009F1548"/>
    <w:rsid w:val="009F2372"/>
    <w:rsid w:val="009F264F"/>
    <w:rsid w:val="009F2C11"/>
    <w:rsid w:val="009F4432"/>
    <w:rsid w:val="009F4591"/>
    <w:rsid w:val="009F5CFC"/>
    <w:rsid w:val="009F61DB"/>
    <w:rsid w:val="009F6EEB"/>
    <w:rsid w:val="009F7983"/>
    <w:rsid w:val="00A00D82"/>
    <w:rsid w:val="00A01831"/>
    <w:rsid w:val="00A01B13"/>
    <w:rsid w:val="00A03582"/>
    <w:rsid w:val="00A047A0"/>
    <w:rsid w:val="00A050F8"/>
    <w:rsid w:val="00A05616"/>
    <w:rsid w:val="00A06241"/>
    <w:rsid w:val="00A07318"/>
    <w:rsid w:val="00A07F99"/>
    <w:rsid w:val="00A11C5F"/>
    <w:rsid w:val="00A12530"/>
    <w:rsid w:val="00A153BC"/>
    <w:rsid w:val="00A155B6"/>
    <w:rsid w:val="00A158D8"/>
    <w:rsid w:val="00A16541"/>
    <w:rsid w:val="00A2039E"/>
    <w:rsid w:val="00A210CA"/>
    <w:rsid w:val="00A222BF"/>
    <w:rsid w:val="00A32895"/>
    <w:rsid w:val="00A33A6B"/>
    <w:rsid w:val="00A33D4B"/>
    <w:rsid w:val="00A34B07"/>
    <w:rsid w:val="00A357E8"/>
    <w:rsid w:val="00A35C7D"/>
    <w:rsid w:val="00A35EA9"/>
    <w:rsid w:val="00A37DA6"/>
    <w:rsid w:val="00A40272"/>
    <w:rsid w:val="00A42274"/>
    <w:rsid w:val="00A43037"/>
    <w:rsid w:val="00A44090"/>
    <w:rsid w:val="00A44E54"/>
    <w:rsid w:val="00A511A1"/>
    <w:rsid w:val="00A51CCB"/>
    <w:rsid w:val="00A51EB5"/>
    <w:rsid w:val="00A52B33"/>
    <w:rsid w:val="00A52C12"/>
    <w:rsid w:val="00A52EDF"/>
    <w:rsid w:val="00A5452B"/>
    <w:rsid w:val="00A54561"/>
    <w:rsid w:val="00A57054"/>
    <w:rsid w:val="00A57FE1"/>
    <w:rsid w:val="00A605B9"/>
    <w:rsid w:val="00A60A96"/>
    <w:rsid w:val="00A61033"/>
    <w:rsid w:val="00A62472"/>
    <w:rsid w:val="00A6668B"/>
    <w:rsid w:val="00A67DDC"/>
    <w:rsid w:val="00A700A6"/>
    <w:rsid w:val="00A7088A"/>
    <w:rsid w:val="00A7145B"/>
    <w:rsid w:val="00A7382F"/>
    <w:rsid w:val="00A73B2D"/>
    <w:rsid w:val="00A74961"/>
    <w:rsid w:val="00A7511A"/>
    <w:rsid w:val="00A75A72"/>
    <w:rsid w:val="00A77766"/>
    <w:rsid w:val="00A81B6B"/>
    <w:rsid w:val="00A8328F"/>
    <w:rsid w:val="00A8471C"/>
    <w:rsid w:val="00A84741"/>
    <w:rsid w:val="00A84A77"/>
    <w:rsid w:val="00A8546D"/>
    <w:rsid w:val="00A855B2"/>
    <w:rsid w:val="00A92726"/>
    <w:rsid w:val="00A9474F"/>
    <w:rsid w:val="00A97DDB"/>
    <w:rsid w:val="00AA15A9"/>
    <w:rsid w:val="00AA5C11"/>
    <w:rsid w:val="00AA5D23"/>
    <w:rsid w:val="00AA7237"/>
    <w:rsid w:val="00AA756F"/>
    <w:rsid w:val="00AA7920"/>
    <w:rsid w:val="00AB08A1"/>
    <w:rsid w:val="00AB1907"/>
    <w:rsid w:val="00AB1A09"/>
    <w:rsid w:val="00AB1C6D"/>
    <w:rsid w:val="00AB47CC"/>
    <w:rsid w:val="00AB47E6"/>
    <w:rsid w:val="00AB50E5"/>
    <w:rsid w:val="00AB6672"/>
    <w:rsid w:val="00AB66B8"/>
    <w:rsid w:val="00AB791D"/>
    <w:rsid w:val="00AC0342"/>
    <w:rsid w:val="00AC0B2F"/>
    <w:rsid w:val="00AC174F"/>
    <w:rsid w:val="00AC1D37"/>
    <w:rsid w:val="00AC3AF9"/>
    <w:rsid w:val="00AC4550"/>
    <w:rsid w:val="00AC564C"/>
    <w:rsid w:val="00AC5AD0"/>
    <w:rsid w:val="00AC5B8D"/>
    <w:rsid w:val="00AC659A"/>
    <w:rsid w:val="00AD06D6"/>
    <w:rsid w:val="00AD0804"/>
    <w:rsid w:val="00AD0A1E"/>
    <w:rsid w:val="00AD1A5D"/>
    <w:rsid w:val="00AD50AA"/>
    <w:rsid w:val="00AD6398"/>
    <w:rsid w:val="00AD6566"/>
    <w:rsid w:val="00AE2547"/>
    <w:rsid w:val="00AE3293"/>
    <w:rsid w:val="00AE4568"/>
    <w:rsid w:val="00AE4D30"/>
    <w:rsid w:val="00AE553F"/>
    <w:rsid w:val="00AE5875"/>
    <w:rsid w:val="00AE5E2C"/>
    <w:rsid w:val="00AE642D"/>
    <w:rsid w:val="00AE69C8"/>
    <w:rsid w:val="00AF0517"/>
    <w:rsid w:val="00AF3119"/>
    <w:rsid w:val="00AF3FB6"/>
    <w:rsid w:val="00AF7664"/>
    <w:rsid w:val="00AF774B"/>
    <w:rsid w:val="00B00848"/>
    <w:rsid w:val="00B00D6F"/>
    <w:rsid w:val="00B01726"/>
    <w:rsid w:val="00B031B9"/>
    <w:rsid w:val="00B032E7"/>
    <w:rsid w:val="00B0430A"/>
    <w:rsid w:val="00B057D5"/>
    <w:rsid w:val="00B06A08"/>
    <w:rsid w:val="00B06BE5"/>
    <w:rsid w:val="00B11217"/>
    <w:rsid w:val="00B11ACE"/>
    <w:rsid w:val="00B12125"/>
    <w:rsid w:val="00B1259D"/>
    <w:rsid w:val="00B1606C"/>
    <w:rsid w:val="00B1750E"/>
    <w:rsid w:val="00B207E6"/>
    <w:rsid w:val="00B220CD"/>
    <w:rsid w:val="00B23341"/>
    <w:rsid w:val="00B25C0A"/>
    <w:rsid w:val="00B3007F"/>
    <w:rsid w:val="00B31510"/>
    <w:rsid w:val="00B31D91"/>
    <w:rsid w:val="00B337C3"/>
    <w:rsid w:val="00B33B1B"/>
    <w:rsid w:val="00B34E86"/>
    <w:rsid w:val="00B35585"/>
    <w:rsid w:val="00B36729"/>
    <w:rsid w:val="00B36FE6"/>
    <w:rsid w:val="00B40619"/>
    <w:rsid w:val="00B427B9"/>
    <w:rsid w:val="00B42897"/>
    <w:rsid w:val="00B43753"/>
    <w:rsid w:val="00B43B35"/>
    <w:rsid w:val="00B51FD7"/>
    <w:rsid w:val="00B538B4"/>
    <w:rsid w:val="00B538E4"/>
    <w:rsid w:val="00B55E23"/>
    <w:rsid w:val="00B56B81"/>
    <w:rsid w:val="00B56C48"/>
    <w:rsid w:val="00B56EED"/>
    <w:rsid w:val="00B57869"/>
    <w:rsid w:val="00B61A9A"/>
    <w:rsid w:val="00B61B58"/>
    <w:rsid w:val="00B62444"/>
    <w:rsid w:val="00B628F1"/>
    <w:rsid w:val="00B666AD"/>
    <w:rsid w:val="00B672D6"/>
    <w:rsid w:val="00B707B7"/>
    <w:rsid w:val="00B71E5F"/>
    <w:rsid w:val="00B722FD"/>
    <w:rsid w:val="00B73109"/>
    <w:rsid w:val="00B749D3"/>
    <w:rsid w:val="00B76602"/>
    <w:rsid w:val="00B7793A"/>
    <w:rsid w:val="00B815F2"/>
    <w:rsid w:val="00B81B63"/>
    <w:rsid w:val="00B81FD0"/>
    <w:rsid w:val="00B828C5"/>
    <w:rsid w:val="00B82A04"/>
    <w:rsid w:val="00B83F7E"/>
    <w:rsid w:val="00B84F48"/>
    <w:rsid w:val="00B84FE1"/>
    <w:rsid w:val="00B87A95"/>
    <w:rsid w:val="00B87B30"/>
    <w:rsid w:val="00B9022B"/>
    <w:rsid w:val="00B916E4"/>
    <w:rsid w:val="00B91C1A"/>
    <w:rsid w:val="00B93469"/>
    <w:rsid w:val="00B943B4"/>
    <w:rsid w:val="00B95AC0"/>
    <w:rsid w:val="00B97168"/>
    <w:rsid w:val="00BA0E05"/>
    <w:rsid w:val="00BA1EF9"/>
    <w:rsid w:val="00BA203C"/>
    <w:rsid w:val="00BA2AFF"/>
    <w:rsid w:val="00BA3433"/>
    <w:rsid w:val="00BA7B6A"/>
    <w:rsid w:val="00BB1D4E"/>
    <w:rsid w:val="00BB365E"/>
    <w:rsid w:val="00BB36C5"/>
    <w:rsid w:val="00BB3ACD"/>
    <w:rsid w:val="00BB3B38"/>
    <w:rsid w:val="00BB4BE4"/>
    <w:rsid w:val="00BB67D8"/>
    <w:rsid w:val="00BB685E"/>
    <w:rsid w:val="00BC0513"/>
    <w:rsid w:val="00BC0DF6"/>
    <w:rsid w:val="00BC10EA"/>
    <w:rsid w:val="00BC2765"/>
    <w:rsid w:val="00BD14BE"/>
    <w:rsid w:val="00BD73AA"/>
    <w:rsid w:val="00BD742A"/>
    <w:rsid w:val="00BD7662"/>
    <w:rsid w:val="00BD772E"/>
    <w:rsid w:val="00BD7BEB"/>
    <w:rsid w:val="00BE14F6"/>
    <w:rsid w:val="00BE1A9B"/>
    <w:rsid w:val="00BE2BEA"/>
    <w:rsid w:val="00BE3182"/>
    <w:rsid w:val="00BE3FE8"/>
    <w:rsid w:val="00BE4B5B"/>
    <w:rsid w:val="00BE5950"/>
    <w:rsid w:val="00BE682C"/>
    <w:rsid w:val="00BF05FD"/>
    <w:rsid w:val="00BF09DD"/>
    <w:rsid w:val="00BF50F7"/>
    <w:rsid w:val="00BF5B1C"/>
    <w:rsid w:val="00BF5DC6"/>
    <w:rsid w:val="00BF6E7C"/>
    <w:rsid w:val="00BF6EF1"/>
    <w:rsid w:val="00C00EFF"/>
    <w:rsid w:val="00C012BE"/>
    <w:rsid w:val="00C04BAD"/>
    <w:rsid w:val="00C06B18"/>
    <w:rsid w:val="00C07186"/>
    <w:rsid w:val="00C10CCA"/>
    <w:rsid w:val="00C10D4D"/>
    <w:rsid w:val="00C1139A"/>
    <w:rsid w:val="00C142D2"/>
    <w:rsid w:val="00C14CEF"/>
    <w:rsid w:val="00C1552D"/>
    <w:rsid w:val="00C159AB"/>
    <w:rsid w:val="00C16BF0"/>
    <w:rsid w:val="00C22439"/>
    <w:rsid w:val="00C24631"/>
    <w:rsid w:val="00C24C3C"/>
    <w:rsid w:val="00C25B13"/>
    <w:rsid w:val="00C265DF"/>
    <w:rsid w:val="00C26855"/>
    <w:rsid w:val="00C26E7C"/>
    <w:rsid w:val="00C275A8"/>
    <w:rsid w:val="00C27775"/>
    <w:rsid w:val="00C33D71"/>
    <w:rsid w:val="00C344A0"/>
    <w:rsid w:val="00C347A2"/>
    <w:rsid w:val="00C358AC"/>
    <w:rsid w:val="00C37483"/>
    <w:rsid w:val="00C42135"/>
    <w:rsid w:val="00C42F94"/>
    <w:rsid w:val="00C451F1"/>
    <w:rsid w:val="00C452C6"/>
    <w:rsid w:val="00C45C5D"/>
    <w:rsid w:val="00C503D9"/>
    <w:rsid w:val="00C5095E"/>
    <w:rsid w:val="00C51B1F"/>
    <w:rsid w:val="00C52656"/>
    <w:rsid w:val="00C52884"/>
    <w:rsid w:val="00C53225"/>
    <w:rsid w:val="00C5468B"/>
    <w:rsid w:val="00C56303"/>
    <w:rsid w:val="00C56940"/>
    <w:rsid w:val="00C573B6"/>
    <w:rsid w:val="00C576CB"/>
    <w:rsid w:val="00C62176"/>
    <w:rsid w:val="00C62B0A"/>
    <w:rsid w:val="00C66D77"/>
    <w:rsid w:val="00C67763"/>
    <w:rsid w:val="00C67C6D"/>
    <w:rsid w:val="00C700FC"/>
    <w:rsid w:val="00C7080C"/>
    <w:rsid w:val="00C71682"/>
    <w:rsid w:val="00C727D5"/>
    <w:rsid w:val="00C730E4"/>
    <w:rsid w:val="00C73239"/>
    <w:rsid w:val="00C73711"/>
    <w:rsid w:val="00C763F0"/>
    <w:rsid w:val="00C774BD"/>
    <w:rsid w:val="00C77827"/>
    <w:rsid w:val="00C778FC"/>
    <w:rsid w:val="00C77D2B"/>
    <w:rsid w:val="00C80BEF"/>
    <w:rsid w:val="00C825C2"/>
    <w:rsid w:val="00C8287D"/>
    <w:rsid w:val="00C84D72"/>
    <w:rsid w:val="00C84DF5"/>
    <w:rsid w:val="00C91C4E"/>
    <w:rsid w:val="00C93ACA"/>
    <w:rsid w:val="00C97357"/>
    <w:rsid w:val="00C976D6"/>
    <w:rsid w:val="00C978C0"/>
    <w:rsid w:val="00CA0086"/>
    <w:rsid w:val="00CA097C"/>
    <w:rsid w:val="00CA15D6"/>
    <w:rsid w:val="00CA2152"/>
    <w:rsid w:val="00CA29C7"/>
    <w:rsid w:val="00CA2A8B"/>
    <w:rsid w:val="00CA35E2"/>
    <w:rsid w:val="00CA497C"/>
    <w:rsid w:val="00CA4E73"/>
    <w:rsid w:val="00CA6496"/>
    <w:rsid w:val="00CA66FF"/>
    <w:rsid w:val="00CB007E"/>
    <w:rsid w:val="00CB36EA"/>
    <w:rsid w:val="00CB3CF8"/>
    <w:rsid w:val="00CB6A3A"/>
    <w:rsid w:val="00CB7221"/>
    <w:rsid w:val="00CB741F"/>
    <w:rsid w:val="00CC0222"/>
    <w:rsid w:val="00CC066E"/>
    <w:rsid w:val="00CC17CE"/>
    <w:rsid w:val="00CC28F9"/>
    <w:rsid w:val="00CC3510"/>
    <w:rsid w:val="00CC5937"/>
    <w:rsid w:val="00CC5956"/>
    <w:rsid w:val="00CC59D7"/>
    <w:rsid w:val="00CC74DD"/>
    <w:rsid w:val="00CC7746"/>
    <w:rsid w:val="00CC7905"/>
    <w:rsid w:val="00CC7CB6"/>
    <w:rsid w:val="00CD0942"/>
    <w:rsid w:val="00CD0B35"/>
    <w:rsid w:val="00CD35D7"/>
    <w:rsid w:val="00CD3E11"/>
    <w:rsid w:val="00CD42B5"/>
    <w:rsid w:val="00CD5191"/>
    <w:rsid w:val="00CD5F97"/>
    <w:rsid w:val="00CD7164"/>
    <w:rsid w:val="00CD7A17"/>
    <w:rsid w:val="00CD7CFA"/>
    <w:rsid w:val="00CE06A0"/>
    <w:rsid w:val="00CE1508"/>
    <w:rsid w:val="00CE3E7B"/>
    <w:rsid w:val="00CE4791"/>
    <w:rsid w:val="00CE5EAB"/>
    <w:rsid w:val="00CE5F86"/>
    <w:rsid w:val="00CE64A3"/>
    <w:rsid w:val="00CF30E6"/>
    <w:rsid w:val="00CF3A05"/>
    <w:rsid w:val="00CF478B"/>
    <w:rsid w:val="00CF49A3"/>
    <w:rsid w:val="00CF5758"/>
    <w:rsid w:val="00CF61B4"/>
    <w:rsid w:val="00CF7419"/>
    <w:rsid w:val="00CF7534"/>
    <w:rsid w:val="00CF7FFA"/>
    <w:rsid w:val="00D021BA"/>
    <w:rsid w:val="00D02FCD"/>
    <w:rsid w:val="00D0524B"/>
    <w:rsid w:val="00D05A8B"/>
    <w:rsid w:val="00D07749"/>
    <w:rsid w:val="00D07880"/>
    <w:rsid w:val="00D10508"/>
    <w:rsid w:val="00D1331D"/>
    <w:rsid w:val="00D14287"/>
    <w:rsid w:val="00D15A78"/>
    <w:rsid w:val="00D15F8C"/>
    <w:rsid w:val="00D1669D"/>
    <w:rsid w:val="00D169D5"/>
    <w:rsid w:val="00D16D0D"/>
    <w:rsid w:val="00D2149C"/>
    <w:rsid w:val="00D24B06"/>
    <w:rsid w:val="00D3073D"/>
    <w:rsid w:val="00D31033"/>
    <w:rsid w:val="00D31C04"/>
    <w:rsid w:val="00D339FA"/>
    <w:rsid w:val="00D33D23"/>
    <w:rsid w:val="00D35B19"/>
    <w:rsid w:val="00D3703F"/>
    <w:rsid w:val="00D416E1"/>
    <w:rsid w:val="00D46396"/>
    <w:rsid w:val="00D46590"/>
    <w:rsid w:val="00D46D68"/>
    <w:rsid w:val="00D50EB1"/>
    <w:rsid w:val="00D50EB2"/>
    <w:rsid w:val="00D5115F"/>
    <w:rsid w:val="00D523F5"/>
    <w:rsid w:val="00D52BE7"/>
    <w:rsid w:val="00D5491F"/>
    <w:rsid w:val="00D56AFD"/>
    <w:rsid w:val="00D60590"/>
    <w:rsid w:val="00D6230F"/>
    <w:rsid w:val="00D62F7B"/>
    <w:rsid w:val="00D64290"/>
    <w:rsid w:val="00D65DE8"/>
    <w:rsid w:val="00D665FC"/>
    <w:rsid w:val="00D67123"/>
    <w:rsid w:val="00D7044B"/>
    <w:rsid w:val="00D72647"/>
    <w:rsid w:val="00D738AA"/>
    <w:rsid w:val="00D749FE"/>
    <w:rsid w:val="00D76574"/>
    <w:rsid w:val="00D766DC"/>
    <w:rsid w:val="00D775BB"/>
    <w:rsid w:val="00D776DD"/>
    <w:rsid w:val="00D80B78"/>
    <w:rsid w:val="00D81442"/>
    <w:rsid w:val="00D8198A"/>
    <w:rsid w:val="00D82741"/>
    <w:rsid w:val="00D8285C"/>
    <w:rsid w:val="00D82A08"/>
    <w:rsid w:val="00D82F31"/>
    <w:rsid w:val="00D83F89"/>
    <w:rsid w:val="00D84B6A"/>
    <w:rsid w:val="00D853B6"/>
    <w:rsid w:val="00D86620"/>
    <w:rsid w:val="00D86B6B"/>
    <w:rsid w:val="00D86D06"/>
    <w:rsid w:val="00D91490"/>
    <w:rsid w:val="00D91A5B"/>
    <w:rsid w:val="00D9264B"/>
    <w:rsid w:val="00D930F1"/>
    <w:rsid w:val="00D9516C"/>
    <w:rsid w:val="00D953ED"/>
    <w:rsid w:val="00D95F6E"/>
    <w:rsid w:val="00D968AD"/>
    <w:rsid w:val="00D970E6"/>
    <w:rsid w:val="00DA011A"/>
    <w:rsid w:val="00DA0D0A"/>
    <w:rsid w:val="00DA20E9"/>
    <w:rsid w:val="00DA22C0"/>
    <w:rsid w:val="00DA2BF6"/>
    <w:rsid w:val="00DA33C9"/>
    <w:rsid w:val="00DA38ED"/>
    <w:rsid w:val="00DA460D"/>
    <w:rsid w:val="00DA5098"/>
    <w:rsid w:val="00DA5BD0"/>
    <w:rsid w:val="00DA5C46"/>
    <w:rsid w:val="00DB158B"/>
    <w:rsid w:val="00DB1D57"/>
    <w:rsid w:val="00DB2616"/>
    <w:rsid w:val="00DB2F82"/>
    <w:rsid w:val="00DB45CA"/>
    <w:rsid w:val="00DB6505"/>
    <w:rsid w:val="00DB6A31"/>
    <w:rsid w:val="00DB6A83"/>
    <w:rsid w:val="00DB762D"/>
    <w:rsid w:val="00DC0E9F"/>
    <w:rsid w:val="00DC1D30"/>
    <w:rsid w:val="00DC3072"/>
    <w:rsid w:val="00DC38DE"/>
    <w:rsid w:val="00DC399B"/>
    <w:rsid w:val="00DC4C7B"/>
    <w:rsid w:val="00DC5A03"/>
    <w:rsid w:val="00DC60CA"/>
    <w:rsid w:val="00DD3E57"/>
    <w:rsid w:val="00DD3EAF"/>
    <w:rsid w:val="00DD3F68"/>
    <w:rsid w:val="00DD6881"/>
    <w:rsid w:val="00DD7560"/>
    <w:rsid w:val="00DE3559"/>
    <w:rsid w:val="00DE5137"/>
    <w:rsid w:val="00DE58C9"/>
    <w:rsid w:val="00DE5A94"/>
    <w:rsid w:val="00DE5E61"/>
    <w:rsid w:val="00DE730E"/>
    <w:rsid w:val="00DF1B61"/>
    <w:rsid w:val="00DF212A"/>
    <w:rsid w:val="00E0142D"/>
    <w:rsid w:val="00E04895"/>
    <w:rsid w:val="00E051BE"/>
    <w:rsid w:val="00E07260"/>
    <w:rsid w:val="00E07D4C"/>
    <w:rsid w:val="00E104B9"/>
    <w:rsid w:val="00E104E9"/>
    <w:rsid w:val="00E156ED"/>
    <w:rsid w:val="00E1622B"/>
    <w:rsid w:val="00E17BD8"/>
    <w:rsid w:val="00E200CF"/>
    <w:rsid w:val="00E201FF"/>
    <w:rsid w:val="00E2237F"/>
    <w:rsid w:val="00E22E8D"/>
    <w:rsid w:val="00E2353F"/>
    <w:rsid w:val="00E25752"/>
    <w:rsid w:val="00E258FF"/>
    <w:rsid w:val="00E267C7"/>
    <w:rsid w:val="00E30886"/>
    <w:rsid w:val="00E32996"/>
    <w:rsid w:val="00E32EBF"/>
    <w:rsid w:val="00E34994"/>
    <w:rsid w:val="00E3547D"/>
    <w:rsid w:val="00E355E0"/>
    <w:rsid w:val="00E3603B"/>
    <w:rsid w:val="00E362A8"/>
    <w:rsid w:val="00E363FA"/>
    <w:rsid w:val="00E370E9"/>
    <w:rsid w:val="00E37CE0"/>
    <w:rsid w:val="00E4278B"/>
    <w:rsid w:val="00E43D9C"/>
    <w:rsid w:val="00E43E9A"/>
    <w:rsid w:val="00E44EAB"/>
    <w:rsid w:val="00E453D8"/>
    <w:rsid w:val="00E45BF1"/>
    <w:rsid w:val="00E46AFD"/>
    <w:rsid w:val="00E47104"/>
    <w:rsid w:val="00E52B98"/>
    <w:rsid w:val="00E53807"/>
    <w:rsid w:val="00E542D2"/>
    <w:rsid w:val="00E55271"/>
    <w:rsid w:val="00E55FDC"/>
    <w:rsid w:val="00E56EAF"/>
    <w:rsid w:val="00E57D1D"/>
    <w:rsid w:val="00E602C5"/>
    <w:rsid w:val="00E64294"/>
    <w:rsid w:val="00E6697F"/>
    <w:rsid w:val="00E700A9"/>
    <w:rsid w:val="00E7017A"/>
    <w:rsid w:val="00E7092D"/>
    <w:rsid w:val="00E70975"/>
    <w:rsid w:val="00E70F76"/>
    <w:rsid w:val="00E73860"/>
    <w:rsid w:val="00E74907"/>
    <w:rsid w:val="00E74AB3"/>
    <w:rsid w:val="00E75299"/>
    <w:rsid w:val="00E7536B"/>
    <w:rsid w:val="00E76EBF"/>
    <w:rsid w:val="00E80BC4"/>
    <w:rsid w:val="00E817D5"/>
    <w:rsid w:val="00E81E8D"/>
    <w:rsid w:val="00E83951"/>
    <w:rsid w:val="00E84274"/>
    <w:rsid w:val="00E848F0"/>
    <w:rsid w:val="00E867F2"/>
    <w:rsid w:val="00E86F2F"/>
    <w:rsid w:val="00E870B3"/>
    <w:rsid w:val="00E95817"/>
    <w:rsid w:val="00E96D3A"/>
    <w:rsid w:val="00E96EBC"/>
    <w:rsid w:val="00E97906"/>
    <w:rsid w:val="00EA081B"/>
    <w:rsid w:val="00EA0964"/>
    <w:rsid w:val="00EA2087"/>
    <w:rsid w:val="00EA4729"/>
    <w:rsid w:val="00EB1D27"/>
    <w:rsid w:val="00EB2B31"/>
    <w:rsid w:val="00EB3867"/>
    <w:rsid w:val="00EB57A8"/>
    <w:rsid w:val="00EB57E7"/>
    <w:rsid w:val="00EB5F49"/>
    <w:rsid w:val="00EB7145"/>
    <w:rsid w:val="00EB7290"/>
    <w:rsid w:val="00EB7ED7"/>
    <w:rsid w:val="00EB7FF4"/>
    <w:rsid w:val="00EC07B6"/>
    <w:rsid w:val="00EC1552"/>
    <w:rsid w:val="00EC22AA"/>
    <w:rsid w:val="00EC3A2C"/>
    <w:rsid w:val="00EC45E9"/>
    <w:rsid w:val="00EC4E2A"/>
    <w:rsid w:val="00EC5118"/>
    <w:rsid w:val="00EC5884"/>
    <w:rsid w:val="00ED0043"/>
    <w:rsid w:val="00ED2C00"/>
    <w:rsid w:val="00ED33E1"/>
    <w:rsid w:val="00ED669A"/>
    <w:rsid w:val="00EE0244"/>
    <w:rsid w:val="00EE07F6"/>
    <w:rsid w:val="00EE1C67"/>
    <w:rsid w:val="00EE4334"/>
    <w:rsid w:val="00EE5646"/>
    <w:rsid w:val="00EF16A8"/>
    <w:rsid w:val="00EF243F"/>
    <w:rsid w:val="00EF42F1"/>
    <w:rsid w:val="00EF4376"/>
    <w:rsid w:val="00EF48AB"/>
    <w:rsid w:val="00EF5810"/>
    <w:rsid w:val="00EF61B0"/>
    <w:rsid w:val="00EF7049"/>
    <w:rsid w:val="00F02235"/>
    <w:rsid w:val="00F036D6"/>
    <w:rsid w:val="00F05572"/>
    <w:rsid w:val="00F0653D"/>
    <w:rsid w:val="00F06D9B"/>
    <w:rsid w:val="00F07073"/>
    <w:rsid w:val="00F07885"/>
    <w:rsid w:val="00F10DFE"/>
    <w:rsid w:val="00F158CB"/>
    <w:rsid w:val="00F16DAB"/>
    <w:rsid w:val="00F20171"/>
    <w:rsid w:val="00F217ED"/>
    <w:rsid w:val="00F306AD"/>
    <w:rsid w:val="00F3166D"/>
    <w:rsid w:val="00F3536B"/>
    <w:rsid w:val="00F354D5"/>
    <w:rsid w:val="00F35AAA"/>
    <w:rsid w:val="00F35DDA"/>
    <w:rsid w:val="00F36DA7"/>
    <w:rsid w:val="00F37D90"/>
    <w:rsid w:val="00F4016E"/>
    <w:rsid w:val="00F412D7"/>
    <w:rsid w:val="00F418A9"/>
    <w:rsid w:val="00F41C8F"/>
    <w:rsid w:val="00F41FA5"/>
    <w:rsid w:val="00F42BB2"/>
    <w:rsid w:val="00F43300"/>
    <w:rsid w:val="00F437B4"/>
    <w:rsid w:val="00F45E64"/>
    <w:rsid w:val="00F45FD4"/>
    <w:rsid w:val="00F462E0"/>
    <w:rsid w:val="00F46639"/>
    <w:rsid w:val="00F46685"/>
    <w:rsid w:val="00F50996"/>
    <w:rsid w:val="00F523E7"/>
    <w:rsid w:val="00F52F01"/>
    <w:rsid w:val="00F57CEB"/>
    <w:rsid w:val="00F611DE"/>
    <w:rsid w:val="00F6168E"/>
    <w:rsid w:val="00F61994"/>
    <w:rsid w:val="00F63644"/>
    <w:rsid w:val="00F639AB"/>
    <w:rsid w:val="00F6420B"/>
    <w:rsid w:val="00F70D46"/>
    <w:rsid w:val="00F713EA"/>
    <w:rsid w:val="00F723D3"/>
    <w:rsid w:val="00F73042"/>
    <w:rsid w:val="00F744F4"/>
    <w:rsid w:val="00F74CCC"/>
    <w:rsid w:val="00F82FA5"/>
    <w:rsid w:val="00F858DE"/>
    <w:rsid w:val="00F86A46"/>
    <w:rsid w:val="00F9180B"/>
    <w:rsid w:val="00F91D91"/>
    <w:rsid w:val="00F93FB8"/>
    <w:rsid w:val="00F94048"/>
    <w:rsid w:val="00F964CC"/>
    <w:rsid w:val="00F96B9E"/>
    <w:rsid w:val="00FA0508"/>
    <w:rsid w:val="00FA22B8"/>
    <w:rsid w:val="00FA268C"/>
    <w:rsid w:val="00FA2E98"/>
    <w:rsid w:val="00FA320E"/>
    <w:rsid w:val="00FA37E2"/>
    <w:rsid w:val="00FA4B55"/>
    <w:rsid w:val="00FA51CF"/>
    <w:rsid w:val="00FA537F"/>
    <w:rsid w:val="00FA5F60"/>
    <w:rsid w:val="00FA6216"/>
    <w:rsid w:val="00FA7917"/>
    <w:rsid w:val="00FB0502"/>
    <w:rsid w:val="00FB439D"/>
    <w:rsid w:val="00FB59C1"/>
    <w:rsid w:val="00FB5F10"/>
    <w:rsid w:val="00FC0691"/>
    <w:rsid w:val="00FC0C54"/>
    <w:rsid w:val="00FC1125"/>
    <w:rsid w:val="00FC1169"/>
    <w:rsid w:val="00FC16D3"/>
    <w:rsid w:val="00FC185E"/>
    <w:rsid w:val="00FC4AC9"/>
    <w:rsid w:val="00FC50C1"/>
    <w:rsid w:val="00FC5869"/>
    <w:rsid w:val="00FC593C"/>
    <w:rsid w:val="00FC723E"/>
    <w:rsid w:val="00FD08EA"/>
    <w:rsid w:val="00FD3949"/>
    <w:rsid w:val="00FD424B"/>
    <w:rsid w:val="00FD5D33"/>
    <w:rsid w:val="00FD5E5E"/>
    <w:rsid w:val="00FD66CD"/>
    <w:rsid w:val="00FD6948"/>
    <w:rsid w:val="00FE09FD"/>
    <w:rsid w:val="00FE22E1"/>
    <w:rsid w:val="00FE2682"/>
    <w:rsid w:val="00FE2709"/>
    <w:rsid w:val="00FE291F"/>
    <w:rsid w:val="00FE4214"/>
    <w:rsid w:val="00FE52C1"/>
    <w:rsid w:val="00FE563D"/>
    <w:rsid w:val="00FE6467"/>
    <w:rsid w:val="00FE79CA"/>
    <w:rsid w:val="00FF0D68"/>
    <w:rsid w:val="00FF1255"/>
    <w:rsid w:val="00FF2168"/>
    <w:rsid w:val="00FF3086"/>
    <w:rsid w:val="00FF3D54"/>
    <w:rsid w:val="00FF3E71"/>
    <w:rsid w:val="00FF40CE"/>
    <w:rsid w:val="00FF4AA6"/>
    <w:rsid w:val="00FF4E5E"/>
    <w:rsid w:val="00FF5309"/>
    <w:rsid w:val="00FF5B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DEA4A"/>
  <w15:docId w15:val="{CC125704-72AD-4CEB-A615-02F928F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3F9"/>
    <w:rPr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4D91"/>
    <w:rPr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4D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D91"/>
    <w:rPr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D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D91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07740C"/>
    <w:rPr>
      <w:sz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IHKLUNFS1\Data\0%20Vorlagen\Word-Vorlagen\Blankobogen_ohneBl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8" ma:contentTypeDescription="Ein neues Dokument erstellen." ma:contentTypeScope="" ma:versionID="a826247c58ad0069fe4e3c2f5512af09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6a390b1aa94345253bbbf43b0167b47e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Bil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89bd19-bd88-4373-b300-555499cf3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2f8795-f9fa-4707-86fe-1b97d62decb1}" ma:internalName="TaxCatchAll" ma:showField="CatchAllData" ma:web="910f0fcc-9d51-4d75-af0f-864c842ce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0f0fcc-9d51-4d75-af0f-864c842ce789" xsi:nil="true"/>
    <Bild xmlns="00dd8f6b-d0fa-4602-8bf9-2235258029a2" xsi:nil="true"/>
    <lcf76f155ced4ddcb4097134ff3c332f xmlns="00dd8f6b-d0fa-4602-8bf9-223525802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AA6EB-105A-4D7D-BE2C-C9DCB0C8AF6D}"/>
</file>

<file path=customXml/itemProps2.xml><?xml version="1.0" encoding="utf-8"?>
<ds:datastoreItem xmlns:ds="http://schemas.openxmlformats.org/officeDocument/2006/customXml" ds:itemID="{3FEE4837-17FE-441F-8F56-01F8F69DD029}"/>
</file>

<file path=customXml/itemProps3.xml><?xml version="1.0" encoding="utf-8"?>
<ds:datastoreItem xmlns:ds="http://schemas.openxmlformats.org/officeDocument/2006/customXml" ds:itemID="{E41ED09A-E044-43F0-BC69-1F55BCB59AE1}"/>
</file>

<file path=docProps/app.xml><?xml version="1.0" encoding="utf-8"?>
<Properties xmlns="http://schemas.openxmlformats.org/officeDocument/2006/extended-properties" xmlns:vt="http://schemas.openxmlformats.org/officeDocument/2006/docPropsVTypes">
  <Template>Blankobogen_ohneBlase.dotx</Template>
  <TotalTime>0</TotalTime>
  <Pages>2</Pages>
  <Words>218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Bostelmann, Roxana</cp:lastModifiedBy>
  <cp:revision>1</cp:revision>
  <dcterms:created xsi:type="dcterms:W3CDTF">2023-09-01T09:45:00Z</dcterms:created>
  <dcterms:modified xsi:type="dcterms:W3CDTF">2023-09-01T10:01:00Z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0x01010043EC5188C190744A8D8A55F7DD7CC7BE</vt:lpwstr>
  </property>
</Properties>
</file>