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060E53" w:rsidTr="006E7D02">
        <w:trPr>
          <w:trHeight w:val="616"/>
        </w:trPr>
        <w:tc>
          <w:tcPr>
            <w:tcW w:w="5740" w:type="dxa"/>
            <w:vAlign w:val="center"/>
          </w:tcPr>
          <w:p w:rsidR="00060E53" w:rsidRDefault="00060E53" w:rsidP="00D94012">
            <w:pPr>
              <w:pStyle w:val="Absatz"/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Menüvorschlag</w:t>
            </w:r>
          </w:p>
        </w:tc>
        <w:tc>
          <w:tcPr>
            <w:tcW w:w="4111" w:type="dxa"/>
            <w:shd w:val="pct10" w:color="auto" w:fill="FFFFFF"/>
            <w:vAlign w:val="center"/>
          </w:tcPr>
          <w:p w:rsidR="00761908" w:rsidRDefault="00D94012" w:rsidP="00761908">
            <w:pPr>
              <w:spacing w:line="60" w:lineRule="atLeas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/>
                <w:sz w:val="20"/>
              </w:rPr>
              <w:tab/>
            </w:r>
            <w:r w:rsidR="00116621" w:rsidRPr="00116621">
              <w:rPr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16621" w:rsidRPr="00116621">
              <w:rPr>
                <w:b/>
                <w:sz w:val="20"/>
                <w:u w:val="single"/>
              </w:rPr>
              <w:instrText xml:space="preserve"> FORMTEXT </w:instrText>
            </w:r>
            <w:r w:rsidR="00116621" w:rsidRPr="00116621">
              <w:rPr>
                <w:b/>
                <w:sz w:val="20"/>
                <w:u w:val="single"/>
              </w:rPr>
            </w:r>
            <w:r w:rsidR="00116621" w:rsidRPr="00116621">
              <w:rPr>
                <w:b/>
                <w:sz w:val="20"/>
                <w:u w:val="single"/>
              </w:rPr>
              <w:fldChar w:fldCharType="separate"/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116621" w:rsidRPr="00116621">
              <w:rPr>
                <w:b/>
                <w:sz w:val="20"/>
                <w:u w:val="single"/>
              </w:rPr>
              <w:fldChar w:fldCharType="end"/>
            </w:r>
            <w:bookmarkEnd w:id="0"/>
          </w:p>
          <w:p w:rsidR="00060E53" w:rsidRDefault="00D94012" w:rsidP="00761908">
            <w:pPr>
              <w:spacing w:line="60" w:lineRule="atLeas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br w:type="textWrapping" w:clear="all"/>
              <w:t xml:space="preserve">Prüfl.-Nr.: </w:t>
            </w:r>
            <w:r w:rsidR="00116621" w:rsidRPr="00116621">
              <w:rPr>
                <w:b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16621" w:rsidRPr="00116621">
              <w:rPr>
                <w:b/>
                <w:sz w:val="20"/>
                <w:u w:val="single"/>
              </w:rPr>
              <w:instrText xml:space="preserve"> FORMTEXT </w:instrText>
            </w:r>
            <w:r w:rsidR="00116621" w:rsidRPr="00116621">
              <w:rPr>
                <w:b/>
                <w:sz w:val="20"/>
                <w:u w:val="single"/>
              </w:rPr>
            </w:r>
            <w:r w:rsidR="00116621" w:rsidRPr="00116621">
              <w:rPr>
                <w:b/>
                <w:sz w:val="20"/>
                <w:u w:val="single"/>
              </w:rPr>
              <w:fldChar w:fldCharType="separate"/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986468">
              <w:rPr>
                <w:b/>
                <w:sz w:val="20"/>
                <w:u w:val="single"/>
              </w:rPr>
              <w:t> </w:t>
            </w:r>
            <w:r w:rsidR="00116621" w:rsidRPr="00116621">
              <w:rPr>
                <w:b/>
                <w:sz w:val="20"/>
                <w:u w:val="single"/>
              </w:rPr>
              <w:fldChar w:fldCharType="end"/>
            </w:r>
            <w:bookmarkEnd w:id="1"/>
          </w:p>
          <w:p w:rsidR="00761908" w:rsidRDefault="00761908" w:rsidP="00761908">
            <w:pPr>
              <w:spacing w:line="60" w:lineRule="atLeast"/>
              <w:rPr>
                <w:b/>
                <w:sz w:val="20"/>
                <w:u w:val="single"/>
              </w:rPr>
            </w:pPr>
          </w:p>
          <w:p w:rsidR="00761908" w:rsidRPr="00761908" w:rsidRDefault="00761908" w:rsidP="00761908">
            <w:pPr>
              <w:spacing w:line="60" w:lineRule="atLeast"/>
              <w:rPr>
                <w:b/>
                <w:sz w:val="20"/>
              </w:rPr>
            </w:pPr>
            <w:r w:rsidRPr="00761908">
              <w:rPr>
                <w:b/>
                <w:sz w:val="20"/>
              </w:rPr>
              <w:t>P</w:t>
            </w:r>
            <w:r w:rsidR="00986468">
              <w:rPr>
                <w:b/>
                <w:sz w:val="20"/>
              </w:rPr>
              <w:t xml:space="preserve">rüfungsort: Duisburg </w:t>
            </w:r>
            <w:r w:rsidR="00986468"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986468">
              <w:rPr>
                <w:b/>
                <w:sz w:val="20"/>
              </w:rPr>
              <w:instrText xml:space="preserve"> FORMCHECKBOX </w:instrText>
            </w:r>
            <w:r w:rsidR="003D3773">
              <w:rPr>
                <w:b/>
                <w:sz w:val="20"/>
              </w:rPr>
            </w:r>
            <w:r w:rsidR="003D3773">
              <w:rPr>
                <w:b/>
                <w:sz w:val="20"/>
              </w:rPr>
              <w:fldChar w:fldCharType="separate"/>
            </w:r>
            <w:r w:rsidR="00986468">
              <w:rPr>
                <w:b/>
                <w:sz w:val="20"/>
              </w:rPr>
              <w:fldChar w:fldCharType="end"/>
            </w:r>
            <w:bookmarkEnd w:id="2"/>
            <w:r w:rsidR="00986468">
              <w:rPr>
                <w:b/>
                <w:sz w:val="20"/>
              </w:rPr>
              <w:t xml:space="preserve"> Kleve </w:t>
            </w:r>
            <w:r w:rsidR="00986468">
              <w:rPr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986468">
              <w:rPr>
                <w:b/>
                <w:sz w:val="20"/>
              </w:rPr>
              <w:instrText xml:space="preserve"> FORMCHECKBOX </w:instrText>
            </w:r>
            <w:r w:rsidR="003D3773">
              <w:rPr>
                <w:b/>
                <w:sz w:val="20"/>
              </w:rPr>
            </w:r>
            <w:r w:rsidR="003D3773">
              <w:rPr>
                <w:b/>
                <w:sz w:val="20"/>
              </w:rPr>
              <w:fldChar w:fldCharType="separate"/>
            </w:r>
            <w:r w:rsidR="00986468">
              <w:rPr>
                <w:b/>
                <w:sz w:val="20"/>
              </w:rPr>
              <w:fldChar w:fldCharType="end"/>
            </w:r>
            <w:bookmarkEnd w:id="3"/>
          </w:p>
        </w:tc>
      </w:tr>
    </w:tbl>
    <w:p w:rsidR="00060E53" w:rsidRPr="00116621" w:rsidRDefault="006E38EE" w:rsidP="00012493">
      <w:pPr>
        <w:tabs>
          <w:tab w:val="left" w:pos="1985"/>
        </w:tabs>
        <w:spacing w:line="320" w:lineRule="atLeast"/>
        <w:ind w:right="-369"/>
        <w:rPr>
          <w:b/>
          <w:sz w:val="20"/>
        </w:rPr>
      </w:pPr>
      <w:r w:rsidRPr="00116621">
        <w:rPr>
          <w:b/>
          <w:sz w:val="20"/>
        </w:rPr>
        <w:t xml:space="preserve">Diese Unterlage muss bis </w:t>
      </w:r>
      <w:r w:rsidR="003D3773">
        <w:rPr>
          <w:b/>
          <w:sz w:val="20"/>
        </w:rPr>
        <w:t>zur angegeben Frist</w:t>
      </w:r>
      <w:r w:rsidR="00012493" w:rsidRPr="00116621">
        <w:rPr>
          <w:b/>
          <w:sz w:val="20"/>
        </w:rPr>
        <w:t xml:space="preserve"> an </w:t>
      </w:r>
      <w:hyperlink r:id="rId8" w:history="1">
        <w:r w:rsidR="003D3773" w:rsidRPr="00342554">
          <w:rPr>
            <w:rStyle w:val="Hyperlink"/>
            <w:b/>
            <w:sz w:val="20"/>
          </w:rPr>
          <w:t>jaeger@niederrhein.ihk.de</w:t>
        </w:r>
      </w:hyperlink>
      <w:r w:rsidR="00012493" w:rsidRPr="00116621">
        <w:rPr>
          <w:b/>
          <w:sz w:val="20"/>
        </w:rPr>
        <w:t xml:space="preserve"> </w:t>
      </w:r>
      <w:r w:rsidR="00060E53" w:rsidRPr="00116621">
        <w:rPr>
          <w:b/>
          <w:sz w:val="20"/>
        </w:rPr>
        <w:t xml:space="preserve">zur Beurteilung </w:t>
      </w:r>
      <w:r w:rsidR="00012493" w:rsidRPr="00116621">
        <w:rPr>
          <w:b/>
          <w:sz w:val="20"/>
        </w:rPr>
        <w:t>gesendet</w:t>
      </w:r>
      <w:r w:rsidR="00060E53" w:rsidRPr="00116621">
        <w:rPr>
          <w:b/>
          <w:sz w:val="20"/>
        </w:rPr>
        <w:t xml:space="preserve"> </w:t>
      </w:r>
      <w:r w:rsidR="00012493" w:rsidRPr="00116621">
        <w:rPr>
          <w:b/>
          <w:sz w:val="20"/>
        </w:rPr>
        <w:t xml:space="preserve">  </w:t>
      </w:r>
      <w:r w:rsidR="00060E53" w:rsidRPr="00116621">
        <w:rPr>
          <w:b/>
          <w:sz w:val="20"/>
        </w:rPr>
        <w:t xml:space="preserve">werden. </w:t>
      </w:r>
      <w:r w:rsidR="00116621" w:rsidRPr="00116621">
        <w:rPr>
          <w:b/>
          <w:sz w:val="20"/>
        </w:rPr>
        <w:t>Bitte füllen Sie dazu die grau hinterlegten Felder aus und tragen Sie</w:t>
      </w:r>
      <w:r w:rsidR="00D94012" w:rsidRPr="00116621">
        <w:rPr>
          <w:b/>
          <w:sz w:val="20"/>
        </w:rPr>
        <w:t xml:space="preserve"> auf jeder Seite Name und Prüflingsnummer e</w:t>
      </w:r>
      <w:r w:rsidR="00116621" w:rsidRPr="00116621">
        <w:rPr>
          <w:b/>
          <w:sz w:val="20"/>
        </w:rPr>
        <w:t>in!</w:t>
      </w:r>
    </w:p>
    <w:p w:rsidR="00D94012" w:rsidRDefault="00D94012">
      <w:pPr>
        <w:tabs>
          <w:tab w:val="left" w:pos="1985"/>
        </w:tabs>
        <w:spacing w:line="320" w:lineRule="atLeast"/>
        <w:rPr>
          <w:i/>
          <w:sz w:val="20"/>
        </w:rPr>
      </w:pPr>
    </w:p>
    <w:p w:rsidR="00060E53" w:rsidRPr="00D94012" w:rsidRDefault="00060E53">
      <w:pPr>
        <w:tabs>
          <w:tab w:val="left" w:pos="1985"/>
        </w:tabs>
        <w:rPr>
          <w:sz w:val="22"/>
          <w:szCs w:val="22"/>
        </w:rPr>
      </w:pPr>
      <w:r w:rsidRPr="00D94012">
        <w:rPr>
          <w:sz w:val="22"/>
          <w:szCs w:val="22"/>
        </w:rPr>
        <w:t xml:space="preserve">Stellen Sie nach den Materialien aus dem Warenkorb ein </w:t>
      </w:r>
      <w:r w:rsidRPr="00D94012">
        <w:rPr>
          <w:b/>
          <w:sz w:val="22"/>
          <w:szCs w:val="22"/>
        </w:rPr>
        <w:t>Dreigang-Menü</w:t>
      </w:r>
      <w:r w:rsidRPr="00D94012">
        <w:rPr>
          <w:sz w:val="22"/>
          <w:szCs w:val="22"/>
        </w:rPr>
        <w:t xml:space="preserve"> zusammen.</w:t>
      </w:r>
    </w:p>
    <w:p w:rsidR="00060E53" w:rsidRPr="00D94012" w:rsidRDefault="00060E53">
      <w:pPr>
        <w:tabs>
          <w:tab w:val="left" w:pos="1985"/>
        </w:tabs>
        <w:rPr>
          <w:sz w:val="22"/>
          <w:szCs w:val="22"/>
        </w:rPr>
      </w:pPr>
      <w:r w:rsidRPr="00D94012">
        <w:rPr>
          <w:sz w:val="22"/>
          <w:szCs w:val="22"/>
        </w:rPr>
        <w:t>Bringen Sie das Menü in die Form, in welcher es auf Ihrer Menükarte beim Prüfungsessen</w:t>
      </w:r>
    </w:p>
    <w:p w:rsidR="00060E53" w:rsidRPr="00D94012" w:rsidRDefault="00060E53">
      <w:pPr>
        <w:tabs>
          <w:tab w:val="left" w:pos="1985"/>
        </w:tabs>
        <w:rPr>
          <w:sz w:val="22"/>
          <w:szCs w:val="22"/>
        </w:rPr>
      </w:pPr>
      <w:r w:rsidRPr="00D94012">
        <w:rPr>
          <w:sz w:val="22"/>
          <w:szCs w:val="22"/>
        </w:rPr>
        <w:t>erscheinen soll (ohne Getränke, ohne Preis).</w:t>
      </w:r>
    </w:p>
    <w:p w:rsidR="00060E53" w:rsidRDefault="00060E53">
      <w:pPr>
        <w:pStyle w:val="Absatz"/>
        <w:tabs>
          <w:tab w:val="left" w:pos="1985"/>
        </w:tabs>
        <w:spacing w:line="240" w:lineRule="atLeast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3385"/>
        <w:gridCol w:w="304"/>
      </w:tblGrid>
      <w:tr w:rsidR="00060E53" w:rsidTr="00012493">
        <w:trPr>
          <w:gridAfter w:val="1"/>
          <w:wAfter w:w="304" w:type="dxa"/>
          <w:trHeight w:val="3559"/>
        </w:trPr>
        <w:tc>
          <w:tcPr>
            <w:tcW w:w="2197" w:type="dxa"/>
          </w:tcPr>
          <w:p w:rsidR="00060E53" w:rsidRDefault="00060E53">
            <w:pPr>
              <w:pStyle w:val="Textkrper-Zeileneinzug"/>
            </w:pPr>
          </w:p>
          <w:p w:rsidR="00060E53" w:rsidRPr="00F758ED" w:rsidRDefault="00060E53">
            <w:pPr>
              <w:pStyle w:val="Textkrper-Zeileneinzug"/>
              <w:rPr>
                <w:b w:val="0"/>
                <w:sz w:val="24"/>
              </w:rPr>
            </w:pPr>
            <w:bookmarkStart w:id="4" w:name="Dropdown12"/>
            <w:r>
              <w:rPr>
                <w:sz w:val="24"/>
              </w:rPr>
              <w:t>Vorspeise</w:t>
            </w:r>
            <w:r w:rsidR="00F758ED">
              <w:rPr>
                <w:sz w:val="24"/>
              </w:rPr>
              <w:t>:</w:t>
            </w:r>
          </w:p>
          <w:p w:rsidR="00060E53" w:rsidRDefault="00060E53">
            <w:pPr>
              <w:rPr>
                <w:b/>
                <w:sz w:val="20"/>
              </w:rPr>
            </w:pPr>
          </w:p>
        </w:tc>
        <w:bookmarkEnd w:id="4"/>
        <w:tc>
          <w:tcPr>
            <w:tcW w:w="7637" w:type="dxa"/>
            <w:gridSpan w:val="2"/>
          </w:tcPr>
          <w:p w:rsidR="00060E53" w:rsidRDefault="00060E53">
            <w:pPr>
              <w:spacing w:line="280" w:lineRule="atLeast"/>
              <w:jc w:val="center"/>
            </w:pPr>
          </w:p>
          <w:p w:rsidR="00116621" w:rsidRPr="00116621" w:rsidRDefault="00116621" w:rsidP="00317461">
            <w:pPr>
              <w:spacing w:line="280" w:lineRule="atLeast"/>
              <w:jc w:val="center"/>
              <w:rPr>
                <w:u w:val="single"/>
              </w:rPr>
            </w:pPr>
          </w:p>
        </w:tc>
      </w:tr>
      <w:tr w:rsidR="00060E53" w:rsidTr="00116621">
        <w:trPr>
          <w:gridAfter w:val="1"/>
          <w:wAfter w:w="304" w:type="dxa"/>
          <w:trHeight w:val="3547"/>
        </w:trPr>
        <w:tc>
          <w:tcPr>
            <w:tcW w:w="2197" w:type="dxa"/>
          </w:tcPr>
          <w:p w:rsidR="00060E53" w:rsidRDefault="00060E53">
            <w:pPr>
              <w:pStyle w:val="Textkrper-Zeileneinzug"/>
              <w:spacing w:line="240" w:lineRule="exact"/>
            </w:pPr>
          </w:p>
          <w:p w:rsidR="00060E53" w:rsidRPr="00F758ED" w:rsidRDefault="00060E53">
            <w:pPr>
              <w:spacing w:line="240" w:lineRule="exact"/>
            </w:pPr>
            <w:r>
              <w:rPr>
                <w:b/>
              </w:rPr>
              <w:t>Hauptgang:</w:t>
            </w:r>
          </w:p>
          <w:p w:rsidR="00060E53" w:rsidRDefault="00060E53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7637" w:type="dxa"/>
            <w:gridSpan w:val="2"/>
          </w:tcPr>
          <w:p w:rsidR="00060E53" w:rsidRDefault="00060E53">
            <w:pPr>
              <w:spacing w:line="240" w:lineRule="exact"/>
              <w:jc w:val="center"/>
              <w:rPr>
                <w:sz w:val="28"/>
              </w:rPr>
            </w:pPr>
          </w:p>
          <w:p w:rsidR="00116621" w:rsidRPr="00116621" w:rsidRDefault="00116621" w:rsidP="00116621">
            <w:pPr>
              <w:spacing w:line="240" w:lineRule="exact"/>
              <w:jc w:val="center"/>
            </w:pPr>
          </w:p>
        </w:tc>
      </w:tr>
      <w:tr w:rsidR="00060E53" w:rsidTr="00012493">
        <w:trPr>
          <w:gridAfter w:val="1"/>
          <w:wAfter w:w="304" w:type="dxa"/>
          <w:trHeight w:val="3378"/>
        </w:trPr>
        <w:tc>
          <w:tcPr>
            <w:tcW w:w="2197" w:type="dxa"/>
          </w:tcPr>
          <w:p w:rsidR="00060E53" w:rsidRDefault="00060E53">
            <w:pPr>
              <w:spacing w:line="240" w:lineRule="exact"/>
              <w:rPr>
                <w:b/>
              </w:rPr>
            </w:pPr>
          </w:p>
          <w:p w:rsidR="00060E53" w:rsidRPr="00F758ED" w:rsidRDefault="00060E53">
            <w:pPr>
              <w:spacing w:line="240" w:lineRule="exact"/>
            </w:pPr>
            <w:r>
              <w:rPr>
                <w:b/>
              </w:rPr>
              <w:t>D</w:t>
            </w:r>
            <w:bookmarkStart w:id="5" w:name="Dropdown14"/>
            <w:r>
              <w:rPr>
                <w:b/>
              </w:rPr>
              <w:t>essert:</w:t>
            </w:r>
          </w:p>
          <w:p w:rsidR="00060E53" w:rsidRDefault="00060E53">
            <w:pPr>
              <w:pStyle w:val="Textkrper-Zeileneinzug"/>
              <w:spacing w:line="240" w:lineRule="exact"/>
            </w:pPr>
          </w:p>
        </w:tc>
        <w:bookmarkEnd w:id="5"/>
        <w:tc>
          <w:tcPr>
            <w:tcW w:w="7637" w:type="dxa"/>
            <w:gridSpan w:val="2"/>
          </w:tcPr>
          <w:p w:rsidR="00060E53" w:rsidRDefault="00060E53">
            <w:pPr>
              <w:spacing w:line="280" w:lineRule="exact"/>
              <w:jc w:val="center"/>
            </w:pPr>
          </w:p>
          <w:p w:rsidR="00116621" w:rsidRDefault="00116621" w:rsidP="003D3773">
            <w:pPr>
              <w:spacing w:line="280" w:lineRule="exact"/>
              <w:jc w:val="center"/>
            </w:pPr>
          </w:p>
        </w:tc>
      </w:tr>
      <w:tr w:rsidR="00060E53" w:rsidTr="00116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E53" w:rsidRDefault="00060E53" w:rsidP="00D94012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Warenanforderung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:rsidR="00060E53" w:rsidRDefault="00D94012" w:rsidP="00116621">
            <w:pPr>
              <w:pStyle w:val="Absatz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/>
                <w:sz w:val="20"/>
              </w:rPr>
              <w:tab/>
            </w:r>
            <w:r w:rsidR="00116621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16621">
              <w:rPr>
                <w:b/>
                <w:sz w:val="20"/>
              </w:rPr>
              <w:instrText xml:space="preserve"> FORMTEXT </w:instrText>
            </w:r>
            <w:r w:rsidR="00116621">
              <w:rPr>
                <w:b/>
                <w:sz w:val="20"/>
              </w:rPr>
            </w:r>
            <w:r w:rsidR="00116621">
              <w:rPr>
                <w:b/>
                <w:sz w:val="20"/>
              </w:rPr>
              <w:fldChar w:fldCharType="separate"/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>
              <w:rPr>
                <w:b/>
                <w:sz w:val="20"/>
              </w:rPr>
              <w:fldChar w:fldCharType="end"/>
            </w:r>
            <w:bookmarkEnd w:id="6"/>
            <w:r>
              <w:rPr>
                <w:b/>
                <w:sz w:val="20"/>
              </w:rPr>
              <w:br w:type="textWrapping" w:clear="all"/>
              <w:t xml:space="preserve">Prüfl.-Nr.: </w:t>
            </w:r>
            <w:r w:rsidR="00116621" w:rsidRPr="007E607A">
              <w:rPr>
                <w:b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16621" w:rsidRPr="007E607A">
              <w:rPr>
                <w:b/>
                <w:sz w:val="20"/>
                <w:u w:val="single"/>
              </w:rPr>
              <w:instrText xml:space="preserve"> FORMTEXT </w:instrText>
            </w:r>
            <w:r w:rsidR="00116621" w:rsidRPr="007E607A">
              <w:rPr>
                <w:b/>
                <w:sz w:val="20"/>
                <w:u w:val="single"/>
              </w:rPr>
            </w:r>
            <w:r w:rsidR="00116621" w:rsidRPr="007E607A">
              <w:rPr>
                <w:b/>
                <w:sz w:val="20"/>
                <w:u w:val="single"/>
              </w:rPr>
              <w:fldChar w:fldCharType="separate"/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noProof/>
                <w:sz w:val="20"/>
                <w:u w:val="single"/>
              </w:rPr>
              <w:t> </w:t>
            </w:r>
            <w:r w:rsidR="00116621" w:rsidRPr="007E607A">
              <w:rPr>
                <w:b/>
                <w:sz w:val="20"/>
                <w:u w:val="single"/>
              </w:rPr>
              <w:fldChar w:fldCharType="end"/>
            </w:r>
            <w:bookmarkEnd w:id="7"/>
          </w:p>
        </w:tc>
      </w:tr>
    </w:tbl>
    <w:p w:rsidR="003D3773" w:rsidRPr="00116621" w:rsidRDefault="003D3773" w:rsidP="003D3773">
      <w:pPr>
        <w:tabs>
          <w:tab w:val="left" w:pos="1985"/>
        </w:tabs>
        <w:spacing w:line="320" w:lineRule="atLeast"/>
        <w:ind w:right="-369"/>
        <w:rPr>
          <w:b/>
          <w:sz w:val="20"/>
        </w:rPr>
      </w:pPr>
      <w:r w:rsidRPr="00116621">
        <w:rPr>
          <w:b/>
          <w:sz w:val="20"/>
        </w:rPr>
        <w:t xml:space="preserve">Diese Unterlage muss bis </w:t>
      </w:r>
      <w:r>
        <w:rPr>
          <w:b/>
          <w:sz w:val="20"/>
        </w:rPr>
        <w:t>zur angegeben Frist</w:t>
      </w:r>
      <w:r w:rsidRPr="00116621">
        <w:rPr>
          <w:b/>
          <w:sz w:val="20"/>
        </w:rPr>
        <w:t xml:space="preserve"> an </w:t>
      </w:r>
      <w:hyperlink r:id="rId9" w:history="1">
        <w:r w:rsidRPr="00342554">
          <w:rPr>
            <w:rStyle w:val="Hyperlink"/>
            <w:b/>
            <w:sz w:val="20"/>
          </w:rPr>
          <w:t>jaeger@niederrhein.ihk.de</w:t>
        </w:r>
      </w:hyperlink>
      <w:r w:rsidRPr="00116621">
        <w:rPr>
          <w:b/>
          <w:sz w:val="20"/>
        </w:rPr>
        <w:t xml:space="preserve"> zur Beurteilung gesendet   werden. Bitte füllen Sie dazu die grau hinterlegten Felder aus und tragen Sie auf jeder Seite Name und Prüflingsnummer ein!</w:t>
      </w:r>
    </w:p>
    <w:p w:rsidR="00D94012" w:rsidRDefault="00D94012">
      <w:pPr>
        <w:pStyle w:val="Absatz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4962"/>
        <w:gridCol w:w="2269"/>
        <w:gridCol w:w="1418"/>
      </w:tblGrid>
      <w:tr w:rsidR="00060E53" w:rsidTr="00116621">
        <w:trPr>
          <w:cantSplit/>
        </w:trPr>
        <w:tc>
          <w:tcPr>
            <w:tcW w:w="1489" w:type="dxa"/>
          </w:tcPr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Menge</w:t>
            </w:r>
          </w:p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verzehrfertige</w:t>
            </w:r>
          </w:p>
          <w:p w:rsidR="00060E53" w:rsidRDefault="00826623" w:rsidP="00826623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Ware</w:t>
            </w:r>
            <w:r w:rsidR="00116621">
              <w:rPr>
                <w:sz w:val="18"/>
              </w:rPr>
              <w:t xml:space="preserve"> (1 Pers</w:t>
            </w:r>
            <w:r>
              <w:rPr>
                <w:sz w:val="18"/>
              </w:rPr>
              <w:t>on</w:t>
            </w:r>
            <w:r w:rsidR="00116621">
              <w:rPr>
                <w:sz w:val="18"/>
              </w:rPr>
              <w:t>)</w:t>
            </w:r>
          </w:p>
        </w:tc>
        <w:tc>
          <w:tcPr>
            <w:tcW w:w="7231" w:type="dxa"/>
            <w:gridSpan w:val="2"/>
          </w:tcPr>
          <w:p w:rsidR="00060E53" w:rsidRDefault="00060E53">
            <w:pPr>
              <w:pStyle w:val="Absatz"/>
              <w:spacing w:before="120"/>
              <w:jc w:val="center"/>
              <w:rPr>
                <w:b/>
              </w:rPr>
            </w:pPr>
            <w:r>
              <w:rPr>
                <w:b/>
              </w:rPr>
              <w:t>Waren</w:t>
            </w:r>
          </w:p>
        </w:tc>
        <w:tc>
          <w:tcPr>
            <w:tcW w:w="1418" w:type="dxa"/>
          </w:tcPr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Bestellmenge</w:t>
            </w:r>
          </w:p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für</w:t>
            </w:r>
          </w:p>
          <w:p w:rsidR="00060E53" w:rsidRDefault="00116621" w:rsidP="00116621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6 Personen</w:t>
            </w:r>
          </w:p>
        </w:tc>
      </w:tr>
      <w:tr w:rsidR="00060E53" w:rsidTr="00116621">
        <w:trPr>
          <w:cantSplit/>
        </w:trPr>
        <w:tc>
          <w:tcPr>
            <w:tcW w:w="10138" w:type="dxa"/>
            <w:gridSpan w:val="4"/>
            <w:shd w:val="pct10" w:color="000000" w:fill="FFFFFF"/>
          </w:tcPr>
          <w:p w:rsidR="00060E53" w:rsidRDefault="00F758ED">
            <w:pPr>
              <w:pStyle w:val="Absatz"/>
              <w:jc w:val="center"/>
              <w:rPr>
                <w:b/>
              </w:rPr>
            </w:pPr>
            <w:r>
              <w:rPr>
                <w:b/>
              </w:rPr>
              <w:t>Vorspeise</w:t>
            </w:r>
          </w:p>
        </w:tc>
      </w:tr>
      <w:tr w:rsidR="00060E53" w:rsidTr="00116621">
        <w:trPr>
          <w:cantSplit/>
          <w:trHeight w:val="295"/>
        </w:trPr>
        <w:tc>
          <w:tcPr>
            <w:tcW w:w="1489" w:type="dxa"/>
          </w:tcPr>
          <w:p w:rsidR="00060E53" w:rsidRDefault="00060E53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060E53" w:rsidRDefault="00060E53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E53" w:rsidRDefault="00060E53">
            <w:pPr>
              <w:pStyle w:val="Absatz"/>
            </w:pPr>
          </w:p>
        </w:tc>
      </w:tr>
      <w:tr w:rsidR="00060E53" w:rsidTr="00116621">
        <w:trPr>
          <w:cantSplit/>
          <w:trHeight w:val="295"/>
        </w:trPr>
        <w:tc>
          <w:tcPr>
            <w:tcW w:w="1489" w:type="dxa"/>
          </w:tcPr>
          <w:p w:rsidR="00060E53" w:rsidRDefault="00060E53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060E53" w:rsidRDefault="00060E53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E53" w:rsidRDefault="00060E53">
            <w:pPr>
              <w:pStyle w:val="Absatz"/>
            </w:pPr>
          </w:p>
        </w:tc>
      </w:tr>
      <w:tr w:rsidR="00060E53" w:rsidTr="00116621">
        <w:trPr>
          <w:cantSplit/>
          <w:trHeight w:val="295"/>
        </w:trPr>
        <w:tc>
          <w:tcPr>
            <w:tcW w:w="1489" w:type="dxa"/>
          </w:tcPr>
          <w:p w:rsidR="00060E53" w:rsidRDefault="00060E53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060E53" w:rsidRDefault="00060E53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E53" w:rsidRDefault="00060E53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621" w:rsidRDefault="00116621" w:rsidP="00116621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Warenanforderung</w:t>
            </w:r>
            <w:r>
              <w:rPr>
                <w:sz w:val="28"/>
              </w:rPr>
              <w:t xml:space="preserve"> (Fortsetzung)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:rsidR="00116621" w:rsidRDefault="00116621" w:rsidP="00116621">
            <w:pPr>
              <w:pStyle w:val="Absatz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/>
                <w:sz w:val="20"/>
              </w:rPr>
              <w:tab/>
            </w:r>
            <w:r w:rsidRPr="007E607A">
              <w:rPr>
                <w:b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E607A">
              <w:rPr>
                <w:b/>
                <w:sz w:val="20"/>
                <w:u w:val="single"/>
              </w:rPr>
              <w:instrText xml:space="preserve"> FORMTEXT </w:instrText>
            </w:r>
            <w:r w:rsidRPr="007E607A">
              <w:rPr>
                <w:b/>
                <w:sz w:val="20"/>
                <w:u w:val="single"/>
              </w:rPr>
            </w:r>
            <w:r w:rsidRPr="007E607A">
              <w:rPr>
                <w:b/>
                <w:sz w:val="20"/>
                <w:u w:val="single"/>
              </w:rPr>
              <w:fldChar w:fldCharType="separate"/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sz w:val="20"/>
                <w:u w:val="single"/>
              </w:rPr>
              <w:fldChar w:fldCharType="end"/>
            </w:r>
            <w:bookmarkEnd w:id="8"/>
            <w:r>
              <w:rPr>
                <w:b/>
                <w:sz w:val="20"/>
              </w:rPr>
              <w:br w:type="textWrapping" w:clear="all"/>
              <w:t xml:space="preserve">Prüfl.-Nr.: </w:t>
            </w:r>
            <w:r w:rsidRPr="007E607A">
              <w:rPr>
                <w:b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E607A">
              <w:rPr>
                <w:b/>
                <w:sz w:val="20"/>
                <w:u w:val="single"/>
              </w:rPr>
              <w:instrText xml:space="preserve"> FORMTEXT </w:instrText>
            </w:r>
            <w:r w:rsidRPr="007E607A">
              <w:rPr>
                <w:b/>
                <w:sz w:val="20"/>
                <w:u w:val="single"/>
              </w:rPr>
            </w:r>
            <w:r w:rsidRPr="007E607A">
              <w:rPr>
                <w:b/>
                <w:sz w:val="20"/>
                <w:u w:val="single"/>
              </w:rPr>
              <w:fldChar w:fldCharType="separate"/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sz w:val="20"/>
                <w:u w:val="single"/>
              </w:rPr>
              <w:fldChar w:fldCharType="end"/>
            </w:r>
            <w:bookmarkEnd w:id="9"/>
          </w:p>
        </w:tc>
      </w:tr>
    </w:tbl>
    <w:p w:rsidR="00116621" w:rsidRPr="00116621" w:rsidRDefault="00116621" w:rsidP="00116621">
      <w:pPr>
        <w:tabs>
          <w:tab w:val="left" w:pos="1985"/>
        </w:tabs>
        <w:spacing w:line="320" w:lineRule="atLeast"/>
        <w:ind w:right="-369"/>
        <w:rPr>
          <w:b/>
          <w:sz w:val="20"/>
        </w:rPr>
      </w:pPr>
      <w:r w:rsidRPr="00116621">
        <w:rPr>
          <w:b/>
          <w:sz w:val="20"/>
        </w:rPr>
        <w:t xml:space="preserve">Diese Unterlage muss bis spätestens 24.05.2019 an </w:t>
      </w:r>
      <w:hyperlink r:id="rId10" w:history="1">
        <w:r w:rsidRPr="00116621">
          <w:rPr>
            <w:rStyle w:val="Hyperlink"/>
            <w:b/>
            <w:sz w:val="20"/>
          </w:rPr>
          <w:t>gehle@niederrhein.ihk.de</w:t>
        </w:r>
      </w:hyperlink>
      <w:r w:rsidRPr="00116621">
        <w:rPr>
          <w:b/>
          <w:sz w:val="20"/>
        </w:rPr>
        <w:t xml:space="preserve"> zur Beurteilung gesendet   werden. Bitte füllen Sie dazu die grau hinterlegten Felder aus und tragen Sie auf jeder Seite Name und Prüflingsnummer ein!</w:t>
      </w:r>
    </w:p>
    <w:p w:rsidR="00D94012" w:rsidRDefault="00D94012">
      <w:pPr>
        <w:pStyle w:val="Absatz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4962"/>
        <w:gridCol w:w="2269"/>
        <w:gridCol w:w="1418"/>
      </w:tblGrid>
      <w:tr w:rsidR="00060E53" w:rsidTr="00116621">
        <w:trPr>
          <w:cantSplit/>
        </w:trPr>
        <w:tc>
          <w:tcPr>
            <w:tcW w:w="1489" w:type="dxa"/>
          </w:tcPr>
          <w:p w:rsidR="00826623" w:rsidRDefault="00826623" w:rsidP="0082662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Menge</w:t>
            </w:r>
          </w:p>
          <w:p w:rsidR="00826623" w:rsidRDefault="00826623" w:rsidP="0082662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verzehrfertige</w:t>
            </w:r>
          </w:p>
          <w:p w:rsidR="00012493" w:rsidRDefault="00826623" w:rsidP="00826623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Ware (1 Person)</w:t>
            </w:r>
          </w:p>
        </w:tc>
        <w:tc>
          <w:tcPr>
            <w:tcW w:w="7231" w:type="dxa"/>
            <w:gridSpan w:val="2"/>
          </w:tcPr>
          <w:p w:rsidR="00060E53" w:rsidRDefault="00060E53">
            <w:pPr>
              <w:pStyle w:val="Absatz"/>
              <w:spacing w:before="120"/>
              <w:jc w:val="center"/>
              <w:rPr>
                <w:b/>
              </w:rPr>
            </w:pPr>
            <w:r>
              <w:rPr>
                <w:b/>
              </w:rPr>
              <w:t>Waren</w:t>
            </w:r>
          </w:p>
        </w:tc>
        <w:tc>
          <w:tcPr>
            <w:tcW w:w="1418" w:type="dxa"/>
          </w:tcPr>
          <w:p w:rsidR="00060E53" w:rsidRDefault="0001249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Bestellmenge</w:t>
            </w:r>
          </w:p>
          <w:p w:rsidR="00012493" w:rsidRDefault="0001249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für</w:t>
            </w:r>
          </w:p>
          <w:p w:rsidR="00012493" w:rsidRDefault="00012493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6 Personen</w:t>
            </w:r>
          </w:p>
        </w:tc>
      </w:tr>
      <w:tr w:rsidR="00060E53" w:rsidTr="00116621">
        <w:trPr>
          <w:cantSplit/>
        </w:trPr>
        <w:tc>
          <w:tcPr>
            <w:tcW w:w="10138" w:type="dxa"/>
            <w:gridSpan w:val="4"/>
            <w:shd w:val="pct10" w:color="000000" w:fill="FFFFFF"/>
          </w:tcPr>
          <w:p w:rsidR="00060E53" w:rsidRDefault="00060E53">
            <w:pPr>
              <w:pStyle w:val="Absatz"/>
              <w:jc w:val="center"/>
              <w:rPr>
                <w:b/>
              </w:rPr>
            </w:pPr>
            <w:r>
              <w:rPr>
                <w:b/>
              </w:rPr>
              <w:t>Hauptgang</w:t>
            </w: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rPr>
          <w:cantSplit/>
          <w:trHeight w:val="295"/>
        </w:trPr>
        <w:tc>
          <w:tcPr>
            <w:tcW w:w="1489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31" w:type="dxa"/>
            <w:gridSpan w:val="2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1166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6621" w:rsidRDefault="00116621" w:rsidP="00116621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Warenanforderung</w:t>
            </w:r>
            <w:r>
              <w:rPr>
                <w:sz w:val="28"/>
              </w:rPr>
              <w:t xml:space="preserve"> (Fortsetzung)</w:t>
            </w:r>
            <w:bookmarkStart w:id="10" w:name="_GoBack"/>
            <w:bookmarkEnd w:id="10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0" w:color="auto" w:fill="FFFFFF"/>
          </w:tcPr>
          <w:p w:rsidR="00116621" w:rsidRDefault="00116621" w:rsidP="00116621">
            <w:pPr>
              <w:pStyle w:val="Absatz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  <w:r>
              <w:rPr>
                <w:b/>
                <w:sz w:val="20"/>
              </w:rPr>
              <w:tab/>
            </w:r>
            <w:r w:rsidRPr="007E607A">
              <w:rPr>
                <w:b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E607A">
              <w:rPr>
                <w:b/>
                <w:sz w:val="20"/>
                <w:u w:val="single"/>
              </w:rPr>
              <w:instrText xml:space="preserve"> FORMTEXT </w:instrText>
            </w:r>
            <w:r w:rsidRPr="007E607A">
              <w:rPr>
                <w:b/>
                <w:sz w:val="20"/>
                <w:u w:val="single"/>
              </w:rPr>
            </w:r>
            <w:r w:rsidRPr="007E607A">
              <w:rPr>
                <w:b/>
                <w:sz w:val="20"/>
                <w:u w:val="single"/>
              </w:rPr>
              <w:fldChar w:fldCharType="separate"/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sz w:val="20"/>
                <w:u w:val="single"/>
              </w:rPr>
              <w:fldChar w:fldCharType="end"/>
            </w:r>
            <w:bookmarkEnd w:id="11"/>
            <w:r>
              <w:rPr>
                <w:b/>
                <w:sz w:val="20"/>
              </w:rPr>
              <w:br w:type="textWrapping" w:clear="all"/>
              <w:t xml:space="preserve">Prüfl.-Nr.: </w:t>
            </w:r>
            <w:r w:rsidRPr="007E607A">
              <w:rPr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E607A">
              <w:rPr>
                <w:b/>
                <w:sz w:val="20"/>
                <w:u w:val="single"/>
              </w:rPr>
              <w:instrText xml:space="preserve"> FORMTEXT </w:instrText>
            </w:r>
            <w:r w:rsidRPr="007E607A">
              <w:rPr>
                <w:b/>
                <w:sz w:val="20"/>
                <w:u w:val="single"/>
              </w:rPr>
            </w:r>
            <w:r w:rsidRPr="007E607A">
              <w:rPr>
                <w:b/>
                <w:sz w:val="20"/>
                <w:u w:val="single"/>
              </w:rPr>
              <w:fldChar w:fldCharType="separate"/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noProof/>
                <w:sz w:val="20"/>
                <w:u w:val="single"/>
              </w:rPr>
              <w:t> </w:t>
            </w:r>
            <w:r w:rsidRPr="007E607A">
              <w:rPr>
                <w:b/>
                <w:sz w:val="20"/>
                <w:u w:val="single"/>
              </w:rPr>
              <w:fldChar w:fldCharType="end"/>
            </w:r>
            <w:bookmarkEnd w:id="12"/>
          </w:p>
        </w:tc>
      </w:tr>
    </w:tbl>
    <w:p w:rsidR="003D3773" w:rsidRPr="00116621" w:rsidRDefault="003D3773" w:rsidP="003D3773">
      <w:pPr>
        <w:tabs>
          <w:tab w:val="left" w:pos="1985"/>
        </w:tabs>
        <w:spacing w:line="320" w:lineRule="atLeast"/>
        <w:ind w:right="-369"/>
        <w:rPr>
          <w:b/>
          <w:sz w:val="20"/>
        </w:rPr>
      </w:pPr>
      <w:r w:rsidRPr="00116621">
        <w:rPr>
          <w:b/>
          <w:sz w:val="20"/>
        </w:rPr>
        <w:t xml:space="preserve">Diese Unterlage muss bis </w:t>
      </w:r>
      <w:r>
        <w:rPr>
          <w:b/>
          <w:sz w:val="20"/>
        </w:rPr>
        <w:t>zur angegeben Frist</w:t>
      </w:r>
      <w:r w:rsidRPr="00116621">
        <w:rPr>
          <w:b/>
          <w:sz w:val="20"/>
        </w:rPr>
        <w:t xml:space="preserve"> an </w:t>
      </w:r>
      <w:hyperlink r:id="rId11" w:history="1">
        <w:r w:rsidRPr="00342554">
          <w:rPr>
            <w:rStyle w:val="Hyperlink"/>
            <w:b/>
            <w:sz w:val="20"/>
          </w:rPr>
          <w:t>jaeger@niederrhein.ihk.de</w:t>
        </w:r>
      </w:hyperlink>
      <w:r w:rsidRPr="00116621">
        <w:rPr>
          <w:b/>
          <w:sz w:val="20"/>
        </w:rPr>
        <w:t xml:space="preserve"> zur Beurteilung gesendet   werden. Bitte füllen Sie dazu die grau hinterlegten Felder aus und tragen Sie auf jeder Seite Name und Prüflingsnummer ein!</w:t>
      </w:r>
    </w:p>
    <w:p w:rsidR="00060E53" w:rsidRDefault="00060E53">
      <w:pPr>
        <w:pStyle w:val="Absatz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29"/>
        <w:gridCol w:w="1418"/>
      </w:tblGrid>
      <w:tr w:rsidR="00060E53" w:rsidTr="00D94012">
        <w:trPr>
          <w:cantSplit/>
        </w:trPr>
        <w:tc>
          <w:tcPr>
            <w:tcW w:w="1488" w:type="dxa"/>
          </w:tcPr>
          <w:p w:rsidR="00826623" w:rsidRDefault="00826623" w:rsidP="0082662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Menge</w:t>
            </w:r>
          </w:p>
          <w:p w:rsidR="00826623" w:rsidRDefault="00826623" w:rsidP="00826623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verzehrfertige</w:t>
            </w:r>
          </w:p>
          <w:p w:rsidR="00060E53" w:rsidRDefault="00826623" w:rsidP="00826623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Ware (1 Person)</w:t>
            </w:r>
          </w:p>
        </w:tc>
        <w:tc>
          <w:tcPr>
            <w:tcW w:w="7229" w:type="dxa"/>
          </w:tcPr>
          <w:p w:rsidR="00060E53" w:rsidRDefault="00060E53">
            <w:pPr>
              <w:pStyle w:val="Absatz"/>
              <w:spacing w:before="120"/>
              <w:jc w:val="center"/>
              <w:rPr>
                <w:b/>
              </w:rPr>
            </w:pPr>
            <w:r>
              <w:rPr>
                <w:b/>
              </w:rPr>
              <w:t>Waren</w:t>
            </w:r>
          </w:p>
        </w:tc>
        <w:tc>
          <w:tcPr>
            <w:tcW w:w="1418" w:type="dxa"/>
          </w:tcPr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Bestellmenge</w:t>
            </w:r>
          </w:p>
          <w:p w:rsidR="00116621" w:rsidRDefault="00116621" w:rsidP="00116621">
            <w:pPr>
              <w:pStyle w:val="Absatz"/>
              <w:spacing w:line="28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für</w:t>
            </w:r>
          </w:p>
          <w:p w:rsidR="00060E53" w:rsidRDefault="00116621" w:rsidP="00116621">
            <w:pPr>
              <w:pStyle w:val="Absatz"/>
              <w:spacing w:line="280" w:lineRule="atLeas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6 Personen</w:t>
            </w:r>
          </w:p>
        </w:tc>
      </w:tr>
      <w:tr w:rsidR="00060E53" w:rsidTr="00D94012">
        <w:trPr>
          <w:cantSplit/>
        </w:trPr>
        <w:tc>
          <w:tcPr>
            <w:tcW w:w="10135" w:type="dxa"/>
            <w:gridSpan w:val="3"/>
            <w:shd w:val="pct10" w:color="000000" w:fill="FFFFFF"/>
          </w:tcPr>
          <w:p w:rsidR="00060E53" w:rsidRDefault="00060E53">
            <w:pPr>
              <w:pStyle w:val="Absatz"/>
              <w:jc w:val="center"/>
              <w:rPr>
                <w:b/>
              </w:rPr>
            </w:pPr>
            <w:r>
              <w:rPr>
                <w:b/>
              </w:rPr>
              <w:t>Dessert</w:t>
            </w: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  <w:tr w:rsidR="00116621" w:rsidTr="00D94012">
        <w:trPr>
          <w:cantSplit/>
          <w:trHeight w:val="295"/>
        </w:trPr>
        <w:tc>
          <w:tcPr>
            <w:tcW w:w="1488" w:type="dxa"/>
          </w:tcPr>
          <w:p w:rsidR="00116621" w:rsidRDefault="00116621" w:rsidP="00116621">
            <w:pPr>
              <w:pStyle w:val="Absatz"/>
              <w:tabs>
                <w:tab w:val="left" w:pos="1915"/>
              </w:tabs>
            </w:pPr>
          </w:p>
        </w:tc>
        <w:tc>
          <w:tcPr>
            <w:tcW w:w="7229" w:type="dxa"/>
          </w:tcPr>
          <w:p w:rsidR="00116621" w:rsidRDefault="00116621" w:rsidP="00116621">
            <w:pPr>
              <w:pStyle w:val="Absatz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621" w:rsidRDefault="00116621" w:rsidP="00116621">
            <w:pPr>
              <w:pStyle w:val="Absatz"/>
            </w:pPr>
          </w:p>
        </w:tc>
      </w:tr>
    </w:tbl>
    <w:p w:rsidR="00060E53" w:rsidRDefault="00060E53" w:rsidP="000B7F28">
      <w:pPr>
        <w:tabs>
          <w:tab w:val="left" w:pos="9356"/>
        </w:tabs>
      </w:pPr>
    </w:p>
    <w:sectPr w:rsidR="00060E53" w:rsidSect="003D3773">
      <w:headerReference w:type="default" r:id="rId12"/>
      <w:footerReference w:type="default" r:id="rId13"/>
      <w:pgSz w:w="11907" w:h="16840" w:code="9"/>
      <w:pgMar w:top="851" w:right="992" w:bottom="397" w:left="1134" w:header="1134" w:footer="0" w:gutter="0"/>
      <w:paperSrc w:first="1" w:other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61" w:rsidRDefault="00317461">
      <w:r>
        <w:separator/>
      </w:r>
    </w:p>
  </w:endnote>
  <w:endnote w:type="continuationSeparator" w:id="0">
    <w:p w:rsidR="00317461" w:rsidRDefault="0031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839924917"/>
      <w:docPartObj>
        <w:docPartGallery w:val="Page Numbers (Bottom of Page)"/>
        <w:docPartUnique/>
      </w:docPartObj>
    </w:sdtPr>
    <w:sdtContent>
      <w:p w:rsidR="003D3773" w:rsidRPr="003D3773" w:rsidRDefault="003D3773">
        <w:pPr>
          <w:pStyle w:val="Fuzeile"/>
          <w:jc w:val="right"/>
          <w:rPr>
            <w:sz w:val="16"/>
          </w:rPr>
        </w:pPr>
        <w:r w:rsidRPr="003D3773">
          <w:rPr>
            <w:sz w:val="16"/>
          </w:rPr>
          <w:fldChar w:fldCharType="begin"/>
        </w:r>
        <w:r w:rsidRPr="003D3773">
          <w:rPr>
            <w:sz w:val="16"/>
          </w:rPr>
          <w:instrText>PAGE   \* MERGEFORMAT</w:instrText>
        </w:r>
        <w:r w:rsidRPr="003D3773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3D3773">
          <w:rPr>
            <w:sz w:val="16"/>
          </w:rPr>
          <w:fldChar w:fldCharType="end"/>
        </w:r>
      </w:p>
    </w:sdtContent>
  </w:sdt>
  <w:p w:rsidR="003D3773" w:rsidRDefault="003D37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61" w:rsidRDefault="00317461">
      <w:r>
        <w:separator/>
      </w:r>
    </w:p>
  </w:footnote>
  <w:footnote w:type="continuationSeparator" w:id="0">
    <w:p w:rsidR="00317461" w:rsidRDefault="0031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61" w:rsidRDefault="00317461">
    <w:pPr>
      <w:pStyle w:val="Kopfzeile"/>
    </w:pPr>
    <w:r w:rsidRPr="00012493">
      <w:rPr>
        <w:noProof/>
      </w:rPr>
      <w:drawing>
        <wp:anchor distT="0" distB="0" distL="114300" distR="114300" simplePos="0" relativeHeight="251659264" behindDoc="1" locked="0" layoutInCell="1" allowOverlap="1" wp14:anchorId="01ABFF4D" wp14:editId="3E6DE159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713355" cy="676275"/>
          <wp:effectExtent l="0" t="0" r="0" b="0"/>
          <wp:wrapTight wrapText="bothSides">
            <wp:wrapPolygon edited="0">
              <wp:start x="0" y="0"/>
              <wp:lineTo x="0" y="20687"/>
              <wp:lineTo x="21383" y="20687"/>
              <wp:lineTo x="21383" y="0"/>
              <wp:lineTo x="0" y="0"/>
            </wp:wrapPolygon>
          </wp:wrapTight>
          <wp:docPr id="8" name="Grafik 8" descr="R:\CD-Linie IHK\LOGO neu ab 2019\Logo für Druckerzeugnisse\ihk_logo_201811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D-Linie IHK\LOGO neu ab 2019\Logo für Druckerzeugnisse\ihk_logo_201811_cmyk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014" cy="67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FA2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8E60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609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337A7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FB032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A42BE6"/>
    <w:multiLevelType w:val="singleLevel"/>
    <w:tmpl w:val="8D3A7F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47E394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B93A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B52537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3"/>
    <w:rsid w:val="00012493"/>
    <w:rsid w:val="00060E53"/>
    <w:rsid w:val="000B5A5D"/>
    <w:rsid w:val="000B727E"/>
    <w:rsid w:val="000B7F28"/>
    <w:rsid w:val="00116621"/>
    <w:rsid w:val="00144278"/>
    <w:rsid w:val="00197C55"/>
    <w:rsid w:val="001C63A1"/>
    <w:rsid w:val="001F7B32"/>
    <w:rsid w:val="0021427D"/>
    <w:rsid w:val="00253C8A"/>
    <w:rsid w:val="00293780"/>
    <w:rsid w:val="00296329"/>
    <w:rsid w:val="00296B7B"/>
    <w:rsid w:val="002A0A98"/>
    <w:rsid w:val="002D2242"/>
    <w:rsid w:val="002F4176"/>
    <w:rsid w:val="00307510"/>
    <w:rsid w:val="00317461"/>
    <w:rsid w:val="00361427"/>
    <w:rsid w:val="003D3773"/>
    <w:rsid w:val="00446F9E"/>
    <w:rsid w:val="004B08DC"/>
    <w:rsid w:val="004D0855"/>
    <w:rsid w:val="00511050"/>
    <w:rsid w:val="005D0B4E"/>
    <w:rsid w:val="005D3566"/>
    <w:rsid w:val="00625228"/>
    <w:rsid w:val="00661EF5"/>
    <w:rsid w:val="006E38EE"/>
    <w:rsid w:val="006E7D02"/>
    <w:rsid w:val="00761908"/>
    <w:rsid w:val="007E607A"/>
    <w:rsid w:val="00826623"/>
    <w:rsid w:val="00921DC3"/>
    <w:rsid w:val="009461A5"/>
    <w:rsid w:val="009835A7"/>
    <w:rsid w:val="00986468"/>
    <w:rsid w:val="00A02901"/>
    <w:rsid w:val="00A226AA"/>
    <w:rsid w:val="00A50689"/>
    <w:rsid w:val="00A53F85"/>
    <w:rsid w:val="00A96A27"/>
    <w:rsid w:val="00AD54EA"/>
    <w:rsid w:val="00B26C37"/>
    <w:rsid w:val="00B40664"/>
    <w:rsid w:val="00B57D5B"/>
    <w:rsid w:val="00B93B6E"/>
    <w:rsid w:val="00BB4D88"/>
    <w:rsid w:val="00BE6F5A"/>
    <w:rsid w:val="00C417F0"/>
    <w:rsid w:val="00C42253"/>
    <w:rsid w:val="00D94012"/>
    <w:rsid w:val="00DB7EFB"/>
    <w:rsid w:val="00EB76F1"/>
    <w:rsid w:val="00F207F4"/>
    <w:rsid w:val="00F758ED"/>
    <w:rsid w:val="00F94FF8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DC29C-9A84-4E17-848A-B107E04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12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ind w:firstLine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3828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5" w:color="000000" w:fill="FFFFFF"/>
      <w:spacing w:line="160" w:lineRule="atLeast"/>
      <w:jc w:val="center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-">
    <w:name w:val="A-"/>
    <w:basedOn w:val="Standard"/>
    <w:next w:val="A-unter"/>
    <w:pPr>
      <w:ind w:left="851" w:hanging="284"/>
    </w:pPr>
  </w:style>
  <w:style w:type="paragraph" w:customStyle="1" w:styleId="A-unter">
    <w:name w:val="A-unter"/>
    <w:basedOn w:val="Standard"/>
    <w:pPr>
      <w:ind w:left="851"/>
    </w:pPr>
  </w:style>
  <w:style w:type="paragraph" w:customStyle="1" w:styleId="A">
    <w:name w:val="A."/>
    <w:basedOn w:val="Standard"/>
    <w:next w:val="Aunter"/>
    <w:pPr>
      <w:ind w:left="1135" w:hanging="284"/>
    </w:pPr>
  </w:style>
  <w:style w:type="paragraph" w:customStyle="1" w:styleId="Aunter">
    <w:name w:val="A.unter"/>
    <w:basedOn w:val="Standard"/>
    <w:pPr>
      <w:ind w:left="1134"/>
    </w:pPr>
  </w:style>
  <w:style w:type="paragraph" w:customStyle="1" w:styleId="A1unter">
    <w:name w:val="A1.unter"/>
    <w:basedOn w:val="Standard"/>
    <w:pPr>
      <w:ind w:left="284"/>
    </w:pPr>
  </w:style>
  <w:style w:type="paragraph" w:customStyle="1" w:styleId="Aa">
    <w:name w:val="Aa)"/>
    <w:basedOn w:val="Standard"/>
    <w:next w:val="Aaunter"/>
    <w:pPr>
      <w:ind w:left="568" w:hanging="284"/>
    </w:pPr>
  </w:style>
  <w:style w:type="paragraph" w:customStyle="1" w:styleId="Aaunter">
    <w:name w:val="Aa)unter"/>
    <w:basedOn w:val="Standard"/>
    <w:pPr>
      <w:ind w:left="567"/>
    </w:pPr>
  </w:style>
  <w:style w:type="paragraph" w:customStyle="1" w:styleId="Absatz">
    <w:name w:val="Absatz"/>
    <w:basedOn w:val="Standard"/>
  </w:style>
  <w:style w:type="paragraph" w:styleId="Beschriftung">
    <w:name w:val="caption"/>
    <w:basedOn w:val="Standard"/>
    <w:next w:val="Standard"/>
    <w:qFormat/>
    <w:rPr>
      <w:b/>
      <w:sz w:val="20"/>
    </w:rPr>
  </w:style>
  <w:style w:type="paragraph" w:styleId="Textkrper">
    <w:name w:val="Body Text"/>
    <w:basedOn w:val="Standard"/>
    <w:pPr>
      <w:spacing w:line="280" w:lineRule="atLeast"/>
    </w:pPr>
    <w:rPr>
      <w:sz w:val="20"/>
    </w:rPr>
  </w:style>
  <w:style w:type="paragraph" w:styleId="Textkrper-Zeileneinzug">
    <w:name w:val="Body Text Indent"/>
    <w:basedOn w:val="Standard"/>
    <w:pPr>
      <w:spacing w:line="240" w:lineRule="atLeast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C422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25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01249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493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317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eger@niederrhein.ihk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eger@niederrhein.ihk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hle@niederrhein.ihk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eger@niederrhein.ihk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C67E-88C0-44AC-8031-2F3FBA4A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46B942DB</Template>
  <TotalTime>0</TotalTime>
  <Pages>4</Pages>
  <Words>222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Gerigk</dc:creator>
  <cp:keywords/>
  <cp:lastModifiedBy>Gehle, Linda</cp:lastModifiedBy>
  <cp:revision>2</cp:revision>
  <cp:lastPrinted>2019-05-06T11:14:00Z</cp:lastPrinted>
  <dcterms:created xsi:type="dcterms:W3CDTF">2019-09-16T06:54:00Z</dcterms:created>
  <dcterms:modified xsi:type="dcterms:W3CDTF">2019-09-16T06:54:00Z</dcterms:modified>
</cp:coreProperties>
</file>