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dxa"/>
        <w:tblInd w:w="-34" w:type="dxa"/>
        <w:tblLook w:val="01E0" w:firstRow="1" w:lastRow="1" w:firstColumn="1" w:lastColumn="1" w:noHBand="0" w:noVBand="0"/>
      </w:tblPr>
      <w:tblGrid>
        <w:gridCol w:w="5812"/>
      </w:tblGrid>
      <w:tr w:rsidR="002F5558" w:rsidRPr="00304FA3" w14:paraId="6FAB7418" w14:textId="77777777" w:rsidTr="002F5558">
        <w:tc>
          <w:tcPr>
            <w:tcW w:w="5812" w:type="dxa"/>
            <w:shd w:val="clear" w:color="auto" w:fill="auto"/>
          </w:tcPr>
          <w:p w14:paraId="274F67C3" w14:textId="0BF1F1D2" w:rsidR="002F5558" w:rsidRPr="00304FA3" w:rsidRDefault="002F5558" w:rsidP="009E5C7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04FA3">
              <w:rPr>
                <w:noProof/>
              </w:rPr>
              <w:drawing>
                <wp:inline distT="0" distB="0" distL="0" distR="0" wp14:anchorId="786A640F" wp14:editId="510A1C71">
                  <wp:extent cx="2991485" cy="666115"/>
                  <wp:effectExtent l="0" t="0" r="0" b="635"/>
                  <wp:docPr id="1" name="Bild 1" descr="C:\..\Dokumente und Einstellungen\LN\AK China\IHK-Verbund\Neue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Dokumente und Einstellungen\LN\AK China\IHK-Verbund\Neue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C5A50" w14:textId="77777777" w:rsidR="002F5558" w:rsidRPr="00304FA3" w:rsidRDefault="002F5558" w:rsidP="009E5C7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14:paraId="37EFB1F0" w14:textId="77777777" w:rsidR="002F5558" w:rsidRPr="00476EEF" w:rsidRDefault="002F5558" w:rsidP="00814DA6">
      <w:pPr>
        <w:rPr>
          <w:rFonts w:cs="Arial"/>
        </w:rPr>
      </w:pPr>
      <w:bookmarkStart w:id="0" w:name="OLE_LINK1"/>
      <w:bookmarkStart w:id="1" w:name="OLE_LINK2"/>
    </w:p>
    <w:p w14:paraId="10AFC895" w14:textId="76F45FB9" w:rsidR="00EF5884" w:rsidRPr="00304FA3" w:rsidRDefault="00EF5884" w:rsidP="00814DA6">
      <w:pPr>
        <w:rPr>
          <w:sz w:val="32"/>
          <w:szCs w:val="32"/>
        </w:rPr>
      </w:pPr>
      <w:r w:rsidRPr="00304FA3">
        <w:rPr>
          <w:rFonts w:cs="Arial"/>
          <w:b/>
          <w:sz w:val="32"/>
          <w:szCs w:val="32"/>
        </w:rPr>
        <w:t>Fax-</w:t>
      </w:r>
      <w:r w:rsidR="00A41BA8" w:rsidRPr="00304FA3">
        <w:rPr>
          <w:rFonts w:cs="Arial"/>
          <w:b/>
          <w:sz w:val="32"/>
          <w:szCs w:val="32"/>
        </w:rPr>
        <w:t xml:space="preserve"> Antwortbogen an</w:t>
      </w:r>
      <w:r w:rsidRPr="00304FA3">
        <w:rPr>
          <w:rFonts w:cs="Arial"/>
          <w:b/>
          <w:sz w:val="32"/>
          <w:szCs w:val="32"/>
        </w:rPr>
        <w:t xml:space="preserve"> 064</w:t>
      </w:r>
      <w:r w:rsidR="002F5558">
        <w:rPr>
          <w:rFonts w:cs="Arial"/>
          <w:b/>
          <w:sz w:val="32"/>
          <w:szCs w:val="32"/>
        </w:rPr>
        <w:t>3</w:t>
      </w:r>
      <w:r w:rsidRPr="00304FA3">
        <w:rPr>
          <w:rFonts w:cs="Arial"/>
          <w:b/>
          <w:sz w:val="32"/>
          <w:szCs w:val="32"/>
        </w:rPr>
        <w:t xml:space="preserve">1 – </w:t>
      </w:r>
      <w:r w:rsidR="002F5558">
        <w:rPr>
          <w:rFonts w:cs="Arial"/>
          <w:b/>
          <w:sz w:val="32"/>
          <w:szCs w:val="32"/>
        </w:rPr>
        <w:t>210-205</w:t>
      </w:r>
    </w:p>
    <w:p w14:paraId="42AEC33C" w14:textId="77777777" w:rsidR="00EF5884" w:rsidRPr="00476EEF" w:rsidRDefault="00EF5884" w:rsidP="00EF5884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EF5884" w:rsidRPr="00304FA3" w14:paraId="1EC8A8E0" w14:textId="77777777" w:rsidTr="009E5C7B">
        <w:tc>
          <w:tcPr>
            <w:tcW w:w="4747" w:type="dxa"/>
            <w:shd w:val="clear" w:color="auto" w:fill="auto"/>
          </w:tcPr>
          <w:p w14:paraId="7DA2D6C0" w14:textId="77777777" w:rsidR="00EF5884" w:rsidRPr="00304FA3" w:rsidRDefault="00EF5884" w:rsidP="000D6EF7">
            <w:pPr>
              <w:rPr>
                <w:rFonts w:cs="Arial"/>
                <w:szCs w:val="22"/>
              </w:rPr>
            </w:pPr>
          </w:p>
          <w:p w14:paraId="6B1573EA" w14:textId="77777777" w:rsidR="00EF5884" w:rsidRPr="00304FA3" w:rsidRDefault="00EF5884" w:rsidP="000D6EF7">
            <w:pPr>
              <w:rPr>
                <w:rFonts w:cs="Arial"/>
                <w:sz w:val="24"/>
                <w:szCs w:val="24"/>
              </w:rPr>
            </w:pPr>
            <w:r w:rsidRPr="00304FA3">
              <w:rPr>
                <w:rFonts w:cs="Arial"/>
                <w:sz w:val="24"/>
                <w:szCs w:val="24"/>
              </w:rPr>
              <w:t>IHK Verbund Mittelhessen</w:t>
            </w:r>
          </w:p>
          <w:p w14:paraId="310CD510" w14:textId="1B800F6C" w:rsidR="00EF5884" w:rsidRPr="00304FA3" w:rsidRDefault="00EF5884" w:rsidP="000D6EF7">
            <w:pPr>
              <w:rPr>
                <w:rFonts w:cs="Arial"/>
                <w:sz w:val="24"/>
                <w:szCs w:val="24"/>
              </w:rPr>
            </w:pPr>
            <w:r w:rsidRPr="00304FA3">
              <w:rPr>
                <w:rFonts w:cs="Arial"/>
                <w:sz w:val="24"/>
                <w:szCs w:val="24"/>
              </w:rPr>
              <w:t xml:space="preserve">c/o IHK </w:t>
            </w:r>
            <w:r w:rsidR="002F5558">
              <w:rPr>
                <w:rFonts w:cs="Arial"/>
                <w:sz w:val="24"/>
                <w:szCs w:val="24"/>
              </w:rPr>
              <w:t>Limburg</w:t>
            </w:r>
          </w:p>
          <w:p w14:paraId="5456A6CB" w14:textId="72B15ABD" w:rsidR="00EF5884" w:rsidRPr="00304FA3" w:rsidRDefault="002F5558" w:rsidP="000D6EF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Walderdorffstraße 7</w:t>
            </w:r>
          </w:p>
          <w:p w14:paraId="749AE607" w14:textId="0C15CE83" w:rsidR="00EF5884" w:rsidRPr="00304FA3" w:rsidRDefault="002F5558" w:rsidP="002F5558">
            <w:pPr>
              <w:rPr>
                <w:rFonts w:cs="Arial"/>
                <w:szCs w:val="22"/>
              </w:rPr>
            </w:pPr>
            <w:r>
              <w:rPr>
                <w:rFonts w:cs="Arial"/>
                <w:sz w:val="24"/>
                <w:szCs w:val="24"/>
              </w:rPr>
              <w:t>65549 Limburg</w:t>
            </w:r>
          </w:p>
        </w:tc>
        <w:tc>
          <w:tcPr>
            <w:tcW w:w="4748" w:type="dxa"/>
            <w:shd w:val="clear" w:color="auto" w:fill="auto"/>
          </w:tcPr>
          <w:p w14:paraId="7577877C" w14:textId="77777777" w:rsidR="00EF5884" w:rsidRPr="00304FA3" w:rsidRDefault="00EF5884" w:rsidP="000D6EF7">
            <w:pPr>
              <w:pStyle w:val="Textkrper"/>
              <w:rPr>
                <w:rFonts w:cs="Arial"/>
                <w:szCs w:val="18"/>
              </w:rPr>
            </w:pPr>
          </w:p>
          <w:p w14:paraId="58D281C1" w14:textId="4470401B" w:rsidR="00EF5884" w:rsidRPr="00304FA3" w:rsidRDefault="00A41BA8" w:rsidP="00B33108">
            <w:pPr>
              <w:pStyle w:val="Textkrper"/>
              <w:jc w:val="right"/>
              <w:rPr>
                <w:rFonts w:cs="Arial"/>
                <w:b/>
                <w:i/>
                <w:sz w:val="32"/>
                <w:szCs w:val="32"/>
              </w:rPr>
            </w:pPr>
            <w:r w:rsidRPr="00304FA3">
              <w:rPr>
                <w:rFonts w:cs="Arial"/>
                <w:b/>
                <w:sz w:val="28"/>
                <w:szCs w:val="28"/>
              </w:rPr>
              <w:t>Anmeldeschluss ist der</w:t>
            </w:r>
            <w:r w:rsidR="00B33108">
              <w:rPr>
                <w:rFonts w:cs="Arial"/>
                <w:b/>
                <w:sz w:val="28"/>
                <w:szCs w:val="28"/>
              </w:rPr>
              <w:br/>
            </w:r>
            <w:r w:rsidR="00C10BFD">
              <w:rPr>
                <w:rFonts w:cs="Arial"/>
                <w:b/>
                <w:sz w:val="28"/>
                <w:szCs w:val="28"/>
              </w:rPr>
              <w:t>21</w:t>
            </w:r>
            <w:r w:rsidR="00CB19F4" w:rsidRPr="00304FA3">
              <w:rPr>
                <w:rFonts w:cs="Arial"/>
                <w:b/>
                <w:sz w:val="28"/>
                <w:szCs w:val="28"/>
              </w:rPr>
              <w:t>.</w:t>
            </w:r>
            <w:r w:rsidR="00C10BFD">
              <w:rPr>
                <w:rFonts w:cs="Arial"/>
                <w:b/>
                <w:sz w:val="28"/>
                <w:szCs w:val="28"/>
              </w:rPr>
              <w:t>01</w:t>
            </w:r>
            <w:r w:rsidR="00CB19F4" w:rsidRPr="00304FA3">
              <w:rPr>
                <w:rFonts w:cs="Arial"/>
                <w:b/>
                <w:sz w:val="28"/>
                <w:szCs w:val="28"/>
              </w:rPr>
              <w:t>.</w:t>
            </w:r>
            <w:r w:rsidR="00F929E5" w:rsidRPr="00304FA3">
              <w:rPr>
                <w:rFonts w:cs="Arial"/>
                <w:b/>
                <w:sz w:val="28"/>
                <w:szCs w:val="28"/>
              </w:rPr>
              <w:t>201</w:t>
            </w:r>
            <w:r w:rsidR="00C10BFD">
              <w:rPr>
                <w:rFonts w:cs="Arial"/>
                <w:b/>
                <w:sz w:val="28"/>
                <w:szCs w:val="28"/>
              </w:rPr>
              <w:t>9</w:t>
            </w:r>
          </w:p>
        </w:tc>
      </w:tr>
    </w:tbl>
    <w:p w14:paraId="01714FD2" w14:textId="77777777" w:rsidR="00EF5884" w:rsidRPr="00476EEF" w:rsidRDefault="00EF5884" w:rsidP="00EF5884">
      <w:pPr>
        <w:rPr>
          <w:rFonts w:cs="Arial"/>
        </w:rPr>
      </w:pPr>
    </w:p>
    <w:p w14:paraId="5CDF211C" w14:textId="77777777" w:rsidR="00476EEF" w:rsidRPr="00476EEF" w:rsidRDefault="00476EEF" w:rsidP="00EF5884">
      <w:pPr>
        <w:rPr>
          <w:rFonts w:cs="Arial"/>
        </w:rPr>
      </w:pPr>
    </w:p>
    <w:p w14:paraId="3FD3FA0E" w14:textId="3D36202F" w:rsidR="00A41BA8" w:rsidRPr="00476EEF" w:rsidRDefault="008E7026" w:rsidP="00A41BA8">
      <w:pPr>
        <w:pStyle w:val="Kopfzeile"/>
        <w:tabs>
          <w:tab w:val="clear" w:pos="4536"/>
          <w:tab w:val="clear" w:pos="9072"/>
        </w:tabs>
        <w:jc w:val="center"/>
        <w:rPr>
          <w:b/>
          <w:noProof/>
          <w:sz w:val="28"/>
          <w:szCs w:val="28"/>
        </w:rPr>
      </w:pPr>
      <w:r w:rsidRPr="00476EE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BDA2D7" wp14:editId="19227AB6">
                <wp:simplePos x="0" y="0"/>
                <wp:positionH relativeFrom="column">
                  <wp:posOffset>-881380</wp:posOffset>
                </wp:positionH>
                <wp:positionV relativeFrom="margin">
                  <wp:posOffset>3168650</wp:posOffset>
                </wp:positionV>
                <wp:extent cx="107950" cy="0"/>
                <wp:effectExtent l="0" t="0" r="0" b="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69.4pt,249.5pt" to="-60.9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qv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" o:allowincell="f" strokeweight=".25pt">
                <w10:wrap anchory="margin"/>
              </v:line>
            </w:pict>
          </mc:Fallback>
        </mc:AlternateContent>
      </w:r>
      <w:r w:rsidR="00C10BFD" w:rsidRPr="00476EEF">
        <w:rPr>
          <w:b/>
          <w:noProof/>
          <w:sz w:val="28"/>
          <w:szCs w:val="28"/>
        </w:rPr>
        <w:t>„</w:t>
      </w:r>
      <w:r w:rsidR="00CB6747" w:rsidRPr="00476EEF">
        <w:rPr>
          <w:b/>
          <w:noProof/>
          <w:sz w:val="28"/>
          <w:szCs w:val="28"/>
        </w:rPr>
        <w:t>Brexit-Roadshow</w:t>
      </w:r>
      <w:r w:rsidR="00C10BFD" w:rsidRPr="00476EEF">
        <w:rPr>
          <w:b/>
          <w:noProof/>
          <w:sz w:val="28"/>
          <w:szCs w:val="28"/>
        </w:rPr>
        <w:t>“ 2019</w:t>
      </w:r>
    </w:p>
    <w:p w14:paraId="5CF05C67" w14:textId="77777777" w:rsidR="002F5558" w:rsidRPr="00476EEF" w:rsidRDefault="002F5558" w:rsidP="00476EEF">
      <w:pPr>
        <w:rPr>
          <w:rFonts w:cs="Arial"/>
        </w:rPr>
      </w:pPr>
    </w:p>
    <w:p w14:paraId="52EE6DAA" w14:textId="7A27DF20" w:rsidR="009C0DA7" w:rsidRPr="00CB6747" w:rsidRDefault="00CB6747" w:rsidP="009C0DA7">
      <w:pPr>
        <w:pStyle w:val="Textkrper"/>
        <w:tabs>
          <w:tab w:val="left" w:pos="1701"/>
        </w:tabs>
        <w:jc w:val="both"/>
        <w:rPr>
          <w:i/>
          <w:noProof/>
          <w:sz w:val="22"/>
          <w:szCs w:val="24"/>
        </w:rPr>
      </w:pPr>
      <w:r w:rsidRPr="00CB6747">
        <w:rPr>
          <w:i/>
          <w:noProof/>
          <w:sz w:val="22"/>
          <w:szCs w:val="24"/>
        </w:rPr>
        <w:t>IHK-Verbund Mittelhessen, IHK Kassel-Marburg</w:t>
      </w:r>
      <w:r w:rsidR="007807AF">
        <w:rPr>
          <w:i/>
          <w:noProof/>
          <w:sz w:val="22"/>
          <w:szCs w:val="24"/>
        </w:rPr>
        <w:t xml:space="preserve"> und </w:t>
      </w:r>
      <w:r w:rsidRPr="00CB6747">
        <w:rPr>
          <w:i/>
          <w:noProof/>
          <w:sz w:val="22"/>
          <w:szCs w:val="24"/>
        </w:rPr>
        <w:t>Hauptzollamt</w:t>
      </w:r>
      <w:r w:rsidR="00E76822">
        <w:rPr>
          <w:i/>
          <w:noProof/>
          <w:sz w:val="22"/>
          <w:szCs w:val="24"/>
        </w:rPr>
        <w:t xml:space="preserve"> </w:t>
      </w:r>
      <w:r w:rsidRPr="00CB6747">
        <w:rPr>
          <w:i/>
          <w:noProof/>
          <w:sz w:val="22"/>
          <w:szCs w:val="24"/>
        </w:rPr>
        <w:t>Gießen informieren</w:t>
      </w:r>
      <w:r w:rsidR="007807AF">
        <w:rPr>
          <w:i/>
          <w:noProof/>
          <w:sz w:val="22"/>
          <w:szCs w:val="24"/>
        </w:rPr>
        <w:t>:</w:t>
      </w:r>
    </w:p>
    <w:p w14:paraId="58E0E782" w14:textId="77777777" w:rsidR="003914B1" w:rsidRPr="00476EEF" w:rsidRDefault="003914B1" w:rsidP="00476EEF">
      <w:pPr>
        <w:rPr>
          <w:rFonts w:cs="Arial"/>
        </w:rPr>
      </w:pPr>
    </w:p>
    <w:bookmarkStart w:id="2" w:name="_GoBack"/>
    <w:p w14:paraId="0643D29D" w14:textId="3A3D8456" w:rsidR="000C1F5B" w:rsidRPr="00300E3A" w:rsidRDefault="008044BB" w:rsidP="00B33108">
      <w:pPr>
        <w:pStyle w:val="Kopfzeile"/>
        <w:tabs>
          <w:tab w:val="clear" w:pos="4536"/>
          <w:tab w:val="clear" w:pos="9072"/>
          <w:tab w:val="left" w:pos="426"/>
          <w:tab w:val="left" w:leader="dot" w:pos="3402"/>
        </w:tabs>
        <w:rPr>
          <w:b/>
          <w:noProof/>
          <w:color w:val="000000" w:themeColor="text1"/>
          <w:sz w:val="19"/>
          <w:szCs w:val="19"/>
        </w:rPr>
      </w:pPr>
      <w:r w:rsidRPr="00300E3A">
        <w:rPr>
          <w:b/>
          <w:noProof/>
          <w:color w:val="000000" w:themeColor="text1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300E3A">
        <w:rPr>
          <w:b/>
          <w:noProof/>
          <w:color w:val="000000" w:themeColor="text1"/>
          <w:sz w:val="19"/>
          <w:szCs w:val="19"/>
        </w:rPr>
        <w:instrText xml:space="preserve"> FORMCHECKBOX </w:instrText>
      </w:r>
      <w:r w:rsidRPr="00300E3A">
        <w:rPr>
          <w:b/>
          <w:noProof/>
          <w:color w:val="000000" w:themeColor="text1"/>
          <w:sz w:val="19"/>
          <w:szCs w:val="19"/>
        </w:rPr>
      </w:r>
      <w:r w:rsidRPr="00300E3A">
        <w:rPr>
          <w:b/>
          <w:noProof/>
          <w:color w:val="000000" w:themeColor="text1"/>
          <w:sz w:val="19"/>
          <w:szCs w:val="19"/>
        </w:rPr>
        <w:fldChar w:fldCharType="end"/>
      </w:r>
      <w:bookmarkEnd w:id="3"/>
      <w:bookmarkEnd w:id="2"/>
      <w:r w:rsidR="002F5558" w:rsidRPr="00300E3A">
        <w:rPr>
          <w:b/>
          <w:noProof/>
          <w:color w:val="000000" w:themeColor="text1"/>
          <w:sz w:val="19"/>
          <w:szCs w:val="19"/>
        </w:rPr>
        <w:tab/>
      </w:r>
      <w:r w:rsidR="000C1F5B" w:rsidRPr="00300E3A">
        <w:rPr>
          <w:b/>
          <w:noProof/>
          <w:color w:val="000000" w:themeColor="text1"/>
          <w:sz w:val="19"/>
          <w:szCs w:val="19"/>
        </w:rPr>
        <w:t>IHK Limburg</w:t>
      </w:r>
      <w:r w:rsidR="000C1F5B" w:rsidRPr="00300E3A">
        <w:rPr>
          <w:b/>
          <w:noProof/>
          <w:color w:val="000000" w:themeColor="text1"/>
          <w:sz w:val="19"/>
          <w:szCs w:val="19"/>
        </w:rPr>
        <w:tab/>
        <w:t>25. Januar 2019 (09:00-12:00 Uhr, Limburg)</w:t>
      </w:r>
    </w:p>
    <w:p w14:paraId="72F37778" w14:textId="7FEE33ED" w:rsidR="000C1F5B" w:rsidRPr="007D56DF" w:rsidRDefault="008044BB" w:rsidP="00B33108">
      <w:pPr>
        <w:pStyle w:val="Kopfzeile"/>
        <w:tabs>
          <w:tab w:val="clear" w:pos="4536"/>
          <w:tab w:val="clear" w:pos="9072"/>
          <w:tab w:val="left" w:pos="426"/>
          <w:tab w:val="left" w:leader="dot" w:pos="3402"/>
        </w:tabs>
        <w:rPr>
          <w:noProof/>
          <w:color w:val="000000" w:themeColor="text1"/>
          <w:sz w:val="19"/>
          <w:szCs w:val="19"/>
        </w:rPr>
      </w:pPr>
      <w:r>
        <w:rPr>
          <w:noProof/>
          <w:color w:val="000000" w:themeColor="text1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noProof/>
          <w:color w:val="000000" w:themeColor="text1"/>
          <w:sz w:val="19"/>
          <w:szCs w:val="19"/>
        </w:rPr>
        <w:instrText xml:space="preserve"> FORMCHECKBOX </w:instrText>
      </w:r>
      <w:r>
        <w:rPr>
          <w:noProof/>
          <w:color w:val="000000" w:themeColor="text1"/>
          <w:sz w:val="19"/>
          <w:szCs w:val="19"/>
        </w:rPr>
      </w:r>
      <w:r>
        <w:rPr>
          <w:noProof/>
          <w:color w:val="000000" w:themeColor="text1"/>
          <w:sz w:val="19"/>
          <w:szCs w:val="19"/>
        </w:rPr>
        <w:fldChar w:fldCharType="end"/>
      </w:r>
      <w:bookmarkEnd w:id="4"/>
      <w:r w:rsidR="002F5558">
        <w:rPr>
          <w:noProof/>
          <w:color w:val="000000" w:themeColor="text1"/>
          <w:sz w:val="19"/>
          <w:szCs w:val="19"/>
        </w:rPr>
        <w:tab/>
      </w:r>
      <w:r w:rsidR="000C1F5B" w:rsidRPr="007D56DF">
        <w:rPr>
          <w:noProof/>
          <w:color w:val="000000" w:themeColor="text1"/>
          <w:sz w:val="19"/>
          <w:szCs w:val="19"/>
        </w:rPr>
        <w:t>IHK Gießen-Friedberg</w:t>
      </w:r>
      <w:r w:rsidR="000C1F5B" w:rsidRPr="007D56DF">
        <w:rPr>
          <w:noProof/>
          <w:color w:val="000000" w:themeColor="text1"/>
          <w:sz w:val="19"/>
          <w:szCs w:val="19"/>
        </w:rPr>
        <w:tab/>
        <w:t>30. Januar 2019</w:t>
      </w:r>
      <w:r w:rsidR="000C1F5B">
        <w:rPr>
          <w:noProof/>
          <w:color w:val="000000" w:themeColor="text1"/>
          <w:sz w:val="19"/>
          <w:szCs w:val="19"/>
        </w:rPr>
        <w:t xml:space="preserve"> (09:00-12:00 Uhr und 14:00-17:00 Uhr, Gießen)</w:t>
      </w:r>
    </w:p>
    <w:p w14:paraId="013B3DC5" w14:textId="3582B67D" w:rsidR="000C1F5B" w:rsidRPr="007D56DF" w:rsidRDefault="008044BB" w:rsidP="00B33108">
      <w:pPr>
        <w:pStyle w:val="Kopfzeile"/>
        <w:tabs>
          <w:tab w:val="clear" w:pos="4536"/>
          <w:tab w:val="clear" w:pos="9072"/>
          <w:tab w:val="left" w:pos="426"/>
          <w:tab w:val="left" w:leader="dot" w:pos="3402"/>
        </w:tabs>
        <w:rPr>
          <w:noProof/>
          <w:color w:val="000000" w:themeColor="text1"/>
          <w:sz w:val="19"/>
          <w:szCs w:val="19"/>
        </w:rPr>
      </w:pPr>
      <w:r>
        <w:rPr>
          <w:noProof/>
          <w:color w:val="000000" w:themeColor="text1"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noProof/>
          <w:color w:val="000000" w:themeColor="text1"/>
          <w:sz w:val="19"/>
          <w:szCs w:val="19"/>
        </w:rPr>
        <w:instrText xml:space="preserve"> FORMCHECKBOX </w:instrText>
      </w:r>
      <w:r>
        <w:rPr>
          <w:noProof/>
          <w:color w:val="000000" w:themeColor="text1"/>
          <w:sz w:val="19"/>
          <w:szCs w:val="19"/>
        </w:rPr>
      </w:r>
      <w:r>
        <w:rPr>
          <w:noProof/>
          <w:color w:val="000000" w:themeColor="text1"/>
          <w:sz w:val="19"/>
          <w:szCs w:val="19"/>
        </w:rPr>
        <w:fldChar w:fldCharType="end"/>
      </w:r>
      <w:bookmarkEnd w:id="5"/>
      <w:r w:rsidR="002F5558">
        <w:rPr>
          <w:noProof/>
          <w:color w:val="000000" w:themeColor="text1"/>
          <w:sz w:val="19"/>
          <w:szCs w:val="19"/>
        </w:rPr>
        <w:tab/>
      </w:r>
      <w:r w:rsidR="000C1F5B" w:rsidRPr="007D56DF">
        <w:rPr>
          <w:noProof/>
          <w:color w:val="000000" w:themeColor="text1"/>
          <w:sz w:val="19"/>
          <w:szCs w:val="19"/>
        </w:rPr>
        <w:t xml:space="preserve">IHK </w:t>
      </w:r>
      <w:r w:rsidR="000C1F5B">
        <w:rPr>
          <w:noProof/>
          <w:color w:val="000000" w:themeColor="text1"/>
          <w:sz w:val="19"/>
          <w:szCs w:val="19"/>
        </w:rPr>
        <w:t>Kassel-</w:t>
      </w:r>
      <w:r w:rsidR="000C1F5B" w:rsidRPr="007D56DF">
        <w:rPr>
          <w:noProof/>
          <w:color w:val="000000" w:themeColor="text1"/>
          <w:sz w:val="19"/>
          <w:szCs w:val="19"/>
        </w:rPr>
        <w:t>Marburg</w:t>
      </w:r>
      <w:r w:rsidR="000C1F5B" w:rsidRPr="007D56DF">
        <w:rPr>
          <w:noProof/>
          <w:color w:val="000000" w:themeColor="text1"/>
          <w:sz w:val="19"/>
          <w:szCs w:val="19"/>
        </w:rPr>
        <w:tab/>
        <w:t>5. Februar 2019</w:t>
      </w:r>
      <w:r w:rsidR="000C1F5B">
        <w:rPr>
          <w:noProof/>
          <w:color w:val="000000" w:themeColor="text1"/>
          <w:sz w:val="19"/>
          <w:szCs w:val="19"/>
        </w:rPr>
        <w:t xml:space="preserve"> (09:00-12:00 Uhr, Marburg) </w:t>
      </w:r>
    </w:p>
    <w:p w14:paraId="58BD55C1" w14:textId="0B18F48F" w:rsidR="000C1F5B" w:rsidRPr="007D56DF" w:rsidRDefault="008044BB" w:rsidP="00B33108">
      <w:pPr>
        <w:pStyle w:val="Kopfzeile"/>
        <w:tabs>
          <w:tab w:val="clear" w:pos="4536"/>
          <w:tab w:val="clear" w:pos="9072"/>
          <w:tab w:val="left" w:pos="426"/>
          <w:tab w:val="left" w:leader="dot" w:pos="3402"/>
        </w:tabs>
        <w:rPr>
          <w:noProof/>
          <w:color w:val="000000" w:themeColor="text1"/>
          <w:sz w:val="19"/>
          <w:szCs w:val="19"/>
        </w:rPr>
      </w:pPr>
      <w:r>
        <w:rPr>
          <w:noProof/>
          <w:color w:val="000000" w:themeColor="text1"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noProof/>
          <w:color w:val="000000" w:themeColor="text1"/>
          <w:sz w:val="19"/>
          <w:szCs w:val="19"/>
        </w:rPr>
        <w:instrText xml:space="preserve"> FORMCHECKBOX </w:instrText>
      </w:r>
      <w:r>
        <w:rPr>
          <w:noProof/>
          <w:color w:val="000000" w:themeColor="text1"/>
          <w:sz w:val="19"/>
          <w:szCs w:val="19"/>
        </w:rPr>
      </w:r>
      <w:r>
        <w:rPr>
          <w:noProof/>
          <w:color w:val="000000" w:themeColor="text1"/>
          <w:sz w:val="19"/>
          <w:szCs w:val="19"/>
        </w:rPr>
        <w:fldChar w:fldCharType="end"/>
      </w:r>
      <w:bookmarkEnd w:id="6"/>
      <w:r w:rsidR="002F5558">
        <w:rPr>
          <w:noProof/>
          <w:color w:val="000000" w:themeColor="text1"/>
          <w:sz w:val="19"/>
          <w:szCs w:val="19"/>
        </w:rPr>
        <w:tab/>
      </w:r>
      <w:r w:rsidR="000C1F5B" w:rsidRPr="007D56DF">
        <w:rPr>
          <w:noProof/>
          <w:color w:val="000000" w:themeColor="text1"/>
          <w:sz w:val="19"/>
          <w:szCs w:val="19"/>
        </w:rPr>
        <w:t>IHK Lahn-Dill</w:t>
      </w:r>
      <w:r w:rsidR="000C1F5B" w:rsidRPr="007D56DF">
        <w:rPr>
          <w:noProof/>
          <w:color w:val="000000" w:themeColor="text1"/>
          <w:sz w:val="19"/>
          <w:szCs w:val="19"/>
        </w:rPr>
        <w:tab/>
        <w:t>6. Februar 2019</w:t>
      </w:r>
      <w:r w:rsidR="000C1F5B">
        <w:rPr>
          <w:noProof/>
          <w:color w:val="000000" w:themeColor="text1"/>
          <w:sz w:val="19"/>
          <w:szCs w:val="19"/>
        </w:rPr>
        <w:t xml:space="preserve"> (09:00-12:00 Uhr, Dillenburg)</w:t>
      </w:r>
    </w:p>
    <w:p w14:paraId="728FA6E0" w14:textId="1F133409" w:rsidR="000C1F5B" w:rsidRPr="007D56DF" w:rsidRDefault="008044BB" w:rsidP="00B33108">
      <w:pPr>
        <w:pStyle w:val="Kopfzeile"/>
        <w:tabs>
          <w:tab w:val="clear" w:pos="4536"/>
          <w:tab w:val="clear" w:pos="9072"/>
          <w:tab w:val="left" w:pos="426"/>
          <w:tab w:val="left" w:leader="dot" w:pos="3402"/>
        </w:tabs>
        <w:rPr>
          <w:noProof/>
          <w:color w:val="000000" w:themeColor="text1"/>
          <w:sz w:val="19"/>
          <w:szCs w:val="19"/>
        </w:rPr>
      </w:pPr>
      <w:r>
        <w:rPr>
          <w:noProof/>
          <w:color w:val="000000" w:themeColor="text1"/>
          <w:sz w:val="19"/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noProof/>
          <w:color w:val="000000" w:themeColor="text1"/>
          <w:sz w:val="19"/>
          <w:szCs w:val="19"/>
        </w:rPr>
        <w:instrText xml:space="preserve"> FORMCHECKBOX </w:instrText>
      </w:r>
      <w:r>
        <w:rPr>
          <w:noProof/>
          <w:color w:val="000000" w:themeColor="text1"/>
          <w:sz w:val="19"/>
          <w:szCs w:val="19"/>
        </w:rPr>
      </w:r>
      <w:r>
        <w:rPr>
          <w:noProof/>
          <w:color w:val="000000" w:themeColor="text1"/>
          <w:sz w:val="19"/>
          <w:szCs w:val="19"/>
        </w:rPr>
        <w:fldChar w:fldCharType="end"/>
      </w:r>
      <w:bookmarkEnd w:id="7"/>
      <w:r w:rsidR="002F5558">
        <w:rPr>
          <w:noProof/>
          <w:color w:val="000000" w:themeColor="text1"/>
          <w:sz w:val="19"/>
          <w:szCs w:val="19"/>
        </w:rPr>
        <w:tab/>
      </w:r>
      <w:r w:rsidR="000C1F5B" w:rsidRPr="007D56DF">
        <w:rPr>
          <w:noProof/>
          <w:color w:val="000000" w:themeColor="text1"/>
          <w:sz w:val="19"/>
          <w:szCs w:val="19"/>
        </w:rPr>
        <w:t>IHK Kassel</w:t>
      </w:r>
      <w:r w:rsidR="000C1F5B">
        <w:rPr>
          <w:noProof/>
          <w:color w:val="000000" w:themeColor="text1"/>
          <w:sz w:val="19"/>
          <w:szCs w:val="19"/>
        </w:rPr>
        <w:t>-Marburg</w:t>
      </w:r>
      <w:r w:rsidR="000C1F5B" w:rsidRPr="007D56DF">
        <w:rPr>
          <w:noProof/>
          <w:color w:val="000000" w:themeColor="text1"/>
          <w:sz w:val="19"/>
          <w:szCs w:val="19"/>
        </w:rPr>
        <w:tab/>
        <w:t>7. Februar 2019</w:t>
      </w:r>
      <w:r w:rsidR="000C1F5B">
        <w:rPr>
          <w:noProof/>
          <w:color w:val="000000" w:themeColor="text1"/>
          <w:sz w:val="19"/>
          <w:szCs w:val="19"/>
        </w:rPr>
        <w:t xml:space="preserve"> (09:00-12:00 Uhr und 14:00-17:00 Uhr, Kassel) </w:t>
      </w:r>
    </w:p>
    <w:p w14:paraId="4E5B183C" w14:textId="223A5780" w:rsidR="00EF5884" w:rsidRDefault="00EF5884" w:rsidP="002F5558">
      <w:pPr>
        <w:rPr>
          <w:rFonts w:cs="Arial"/>
          <w:sz w:val="24"/>
          <w:szCs w:val="24"/>
        </w:rPr>
      </w:pPr>
    </w:p>
    <w:p w14:paraId="333B8A17" w14:textId="77777777" w:rsidR="002F5558" w:rsidRPr="00304FA3" w:rsidRDefault="002F5558" w:rsidP="002F5558">
      <w:pPr>
        <w:rPr>
          <w:rFonts w:cs="Arial"/>
          <w:sz w:val="24"/>
          <w:szCs w:val="24"/>
        </w:rPr>
      </w:pPr>
    </w:p>
    <w:p w14:paraId="17BD8A78" w14:textId="77777777" w:rsidR="00EF5884" w:rsidRPr="00304FA3" w:rsidRDefault="00EF5884" w:rsidP="00EF5884">
      <w:pPr>
        <w:tabs>
          <w:tab w:val="left" w:pos="709"/>
          <w:tab w:val="left" w:pos="1418"/>
        </w:tabs>
        <w:spacing w:line="240" w:lineRule="exact"/>
        <w:ind w:left="2127" w:hanging="2127"/>
        <w:rPr>
          <w:rFonts w:cs="Arial"/>
          <w:sz w:val="24"/>
          <w:szCs w:val="24"/>
        </w:rPr>
      </w:pPr>
      <w:r w:rsidRPr="00304FA3">
        <w:rPr>
          <w:rFonts w:cs="Arial"/>
          <w:sz w:val="24"/>
          <w:szCs w:val="24"/>
        </w:rPr>
        <w:t>Zur Teilnahme an der o.</w:t>
      </w:r>
      <w:r w:rsidR="00A41BA8" w:rsidRPr="00304FA3">
        <w:rPr>
          <w:rFonts w:cs="Arial"/>
          <w:sz w:val="24"/>
          <w:szCs w:val="24"/>
        </w:rPr>
        <w:t xml:space="preserve"> </w:t>
      </w:r>
      <w:r w:rsidRPr="00304FA3">
        <w:rPr>
          <w:rFonts w:cs="Arial"/>
          <w:sz w:val="24"/>
          <w:szCs w:val="24"/>
        </w:rPr>
        <w:t xml:space="preserve">a. Veranstaltung melde/n ich/wir </w:t>
      </w:r>
      <w:r w:rsidR="00A41BA8" w:rsidRPr="00304FA3">
        <w:rPr>
          <w:rFonts w:cs="Arial"/>
          <w:sz w:val="24"/>
          <w:szCs w:val="24"/>
        </w:rPr>
        <w:t xml:space="preserve">mich/uns </w:t>
      </w:r>
      <w:r w:rsidRPr="00304FA3">
        <w:rPr>
          <w:rFonts w:cs="Arial"/>
          <w:sz w:val="24"/>
          <w:szCs w:val="24"/>
        </w:rPr>
        <w:t>hiermit an:</w:t>
      </w:r>
    </w:p>
    <w:p w14:paraId="5D75DACF" w14:textId="77777777" w:rsidR="00EF5884" w:rsidRPr="00304FA3" w:rsidRDefault="00EF5884" w:rsidP="00EF5884">
      <w:pPr>
        <w:rPr>
          <w:rFonts w:cs="Arial"/>
          <w:szCs w:val="22"/>
        </w:rPr>
      </w:pPr>
    </w:p>
    <w:p w14:paraId="0D582067" w14:textId="77777777" w:rsidR="00EF5884" w:rsidRPr="00304FA3" w:rsidRDefault="00EF5884" w:rsidP="00EF5884">
      <w:pPr>
        <w:rPr>
          <w:rFonts w:cs="Arial"/>
          <w:szCs w:val="22"/>
        </w:rPr>
      </w:pPr>
    </w:p>
    <w:p w14:paraId="08DFC3CC" w14:textId="77777777" w:rsidR="00EF5884" w:rsidRPr="00304FA3" w:rsidRDefault="00EF5884" w:rsidP="00EF5884">
      <w:pPr>
        <w:rPr>
          <w:rFonts w:cs="Arial"/>
          <w:szCs w:val="22"/>
        </w:rPr>
      </w:pPr>
    </w:p>
    <w:p w14:paraId="0B671B51" w14:textId="7A76A295" w:rsidR="00EF5884" w:rsidRPr="00304FA3" w:rsidRDefault="00A41BA8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 w:rsidRPr="00304FA3">
        <w:rPr>
          <w:rFonts w:cs="Arial"/>
          <w:szCs w:val="22"/>
        </w:rPr>
        <w:t>N</w:t>
      </w:r>
      <w:r w:rsidR="00EF5884" w:rsidRPr="00304FA3">
        <w:rPr>
          <w:rFonts w:cs="Arial"/>
          <w:szCs w:val="22"/>
        </w:rPr>
        <w:t>ame:</w:t>
      </w:r>
      <w:r w:rsidR="00EF5884" w:rsidRPr="00304FA3">
        <w:rPr>
          <w:rFonts w:cs="Arial"/>
          <w:szCs w:val="22"/>
        </w:rPr>
        <w:tab/>
      </w:r>
      <w:r w:rsidR="00091834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8"/>
      <w:r w:rsidR="00EF5884" w:rsidRPr="00304FA3">
        <w:rPr>
          <w:rFonts w:cs="Arial"/>
          <w:szCs w:val="22"/>
        </w:rPr>
        <w:t>.........................................</w:t>
      </w:r>
      <w:r w:rsidR="00EF5884" w:rsidRPr="00304FA3">
        <w:rPr>
          <w:rFonts w:cs="Arial"/>
          <w:szCs w:val="22"/>
        </w:rPr>
        <w:tab/>
        <w:t xml:space="preserve">Vorname: </w:t>
      </w:r>
      <w:r w:rsidR="0009183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9"/>
      <w:r w:rsidR="00EF5884" w:rsidRPr="00304FA3">
        <w:rPr>
          <w:rFonts w:cs="Arial"/>
          <w:szCs w:val="22"/>
        </w:rPr>
        <w:t>................................</w:t>
      </w:r>
      <w:r w:rsidR="00091834">
        <w:rPr>
          <w:rFonts w:cs="Arial"/>
          <w:szCs w:val="22"/>
        </w:rPr>
        <w:t>.</w:t>
      </w:r>
      <w:r w:rsidR="00EF5884" w:rsidRPr="00304FA3">
        <w:rPr>
          <w:rFonts w:cs="Arial"/>
          <w:szCs w:val="22"/>
        </w:rPr>
        <w:t>..........</w:t>
      </w:r>
      <w:r w:rsidR="006571F6" w:rsidRPr="00304FA3">
        <w:rPr>
          <w:rFonts w:cs="Arial"/>
          <w:szCs w:val="22"/>
        </w:rPr>
        <w:t>......</w:t>
      </w:r>
    </w:p>
    <w:p w14:paraId="0D8F9A5E" w14:textId="77777777" w:rsidR="00EF5884" w:rsidRPr="00304FA3" w:rsidRDefault="00EF588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5921B481" w14:textId="2146F7D8" w:rsidR="00EF5884" w:rsidRPr="00304FA3" w:rsidRDefault="00EF5884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 w:rsidRPr="00304FA3">
        <w:rPr>
          <w:rFonts w:cs="Arial"/>
          <w:szCs w:val="22"/>
        </w:rPr>
        <w:t>Funktion:</w:t>
      </w:r>
      <w:r w:rsidRPr="00304FA3">
        <w:rPr>
          <w:rFonts w:cs="Arial"/>
          <w:szCs w:val="22"/>
        </w:rPr>
        <w:tab/>
      </w:r>
      <w:r w:rsidR="0009183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10"/>
      <w:r w:rsidRPr="00304FA3">
        <w:rPr>
          <w:rFonts w:cs="Arial"/>
          <w:szCs w:val="22"/>
        </w:rPr>
        <w:t>....................................................................................................</w:t>
      </w:r>
      <w:r w:rsidR="00091834">
        <w:rPr>
          <w:rFonts w:cs="Arial"/>
          <w:szCs w:val="22"/>
        </w:rPr>
        <w:t>.........</w:t>
      </w:r>
      <w:r w:rsidRPr="00304FA3">
        <w:rPr>
          <w:rFonts w:cs="Arial"/>
          <w:szCs w:val="22"/>
        </w:rPr>
        <w:t>........</w:t>
      </w:r>
      <w:r w:rsidR="006571F6" w:rsidRPr="00304FA3">
        <w:rPr>
          <w:rFonts w:cs="Arial"/>
          <w:szCs w:val="22"/>
        </w:rPr>
        <w:t>.......</w:t>
      </w:r>
    </w:p>
    <w:p w14:paraId="7D16A714" w14:textId="77777777" w:rsidR="00EF5884" w:rsidRPr="00304FA3" w:rsidRDefault="00EF588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6914B1E2" w14:textId="34481C33" w:rsidR="00EF5884" w:rsidRPr="00304FA3" w:rsidRDefault="00EF5884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 w:rsidRPr="00304FA3">
        <w:rPr>
          <w:rFonts w:cs="Arial"/>
          <w:szCs w:val="22"/>
        </w:rPr>
        <w:t>Firma:</w:t>
      </w:r>
      <w:r w:rsidRPr="00304FA3">
        <w:rPr>
          <w:rFonts w:cs="Arial"/>
          <w:szCs w:val="22"/>
        </w:rPr>
        <w:tab/>
      </w:r>
      <w:r w:rsidR="00091834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11"/>
      <w:r w:rsidRPr="00304FA3">
        <w:rPr>
          <w:rFonts w:cs="Arial"/>
          <w:szCs w:val="22"/>
        </w:rPr>
        <w:t>.......................................................................................</w:t>
      </w:r>
      <w:r w:rsidR="00091834">
        <w:rPr>
          <w:rFonts w:cs="Arial"/>
          <w:szCs w:val="22"/>
        </w:rPr>
        <w:t>........</w:t>
      </w:r>
      <w:r w:rsidRPr="00304FA3">
        <w:rPr>
          <w:rFonts w:cs="Arial"/>
          <w:szCs w:val="22"/>
        </w:rPr>
        <w:t>...........</w:t>
      </w:r>
      <w:r w:rsidR="00091834">
        <w:rPr>
          <w:rFonts w:cs="Arial"/>
          <w:szCs w:val="22"/>
        </w:rPr>
        <w:t>.</w:t>
      </w:r>
      <w:r w:rsidRPr="00304FA3">
        <w:rPr>
          <w:rFonts w:cs="Arial"/>
          <w:szCs w:val="22"/>
        </w:rPr>
        <w:t>..........</w:t>
      </w:r>
      <w:r w:rsidR="006571F6" w:rsidRPr="00304FA3">
        <w:rPr>
          <w:rFonts w:cs="Arial"/>
          <w:szCs w:val="22"/>
        </w:rPr>
        <w:t>.......</w:t>
      </w:r>
    </w:p>
    <w:p w14:paraId="59F9229C" w14:textId="77777777" w:rsidR="00EF5884" w:rsidRPr="00304FA3" w:rsidRDefault="00EF588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45B1B002" w14:textId="532902E9" w:rsidR="00EF5884" w:rsidRPr="00304FA3" w:rsidRDefault="00091834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>
        <w:rPr>
          <w:rFonts w:cs="Arial"/>
          <w:szCs w:val="22"/>
        </w:rPr>
        <w:t>Straße:</w:t>
      </w:r>
      <w:r w:rsidR="00EF5884" w:rsidRPr="00304FA3"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2"/>
      <w:r w:rsidR="00EF5884" w:rsidRPr="00304FA3">
        <w:rPr>
          <w:rFonts w:cs="Arial"/>
          <w:szCs w:val="22"/>
        </w:rPr>
        <w:t>..........................................................................................</w:t>
      </w:r>
      <w:r>
        <w:rPr>
          <w:rFonts w:cs="Arial"/>
          <w:szCs w:val="22"/>
        </w:rPr>
        <w:t>.........</w:t>
      </w:r>
      <w:r w:rsidR="00EF5884" w:rsidRPr="00304FA3">
        <w:rPr>
          <w:rFonts w:cs="Arial"/>
          <w:szCs w:val="22"/>
        </w:rPr>
        <w:t>..................</w:t>
      </w:r>
      <w:r w:rsidR="006571F6" w:rsidRPr="00304FA3">
        <w:rPr>
          <w:rFonts w:cs="Arial"/>
          <w:szCs w:val="22"/>
        </w:rPr>
        <w:t>.......</w:t>
      </w:r>
    </w:p>
    <w:p w14:paraId="4CBA27CC" w14:textId="77777777" w:rsidR="00EF5884" w:rsidRDefault="00EF588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1B05C671" w14:textId="19FE7DB3" w:rsidR="00091834" w:rsidRDefault="0009183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  <w:r w:rsidRPr="00304FA3">
        <w:rPr>
          <w:rFonts w:cs="Arial"/>
          <w:szCs w:val="22"/>
        </w:rPr>
        <w:t>PLZ / Ort:</w:t>
      </w:r>
      <w:r w:rsidRPr="00091834">
        <w:rPr>
          <w:rFonts w:cs="Arial"/>
          <w:szCs w:val="22"/>
        </w:rPr>
        <w:t xml:space="preserve"> </w:t>
      </w:r>
      <w:r w:rsidRPr="00304FA3"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3"/>
      <w:r w:rsidRPr="00304FA3">
        <w:rPr>
          <w:rFonts w:cs="Arial"/>
          <w:szCs w:val="22"/>
        </w:rPr>
        <w:t>...................................................................................</w:t>
      </w:r>
      <w:r>
        <w:rPr>
          <w:rFonts w:cs="Arial"/>
          <w:szCs w:val="22"/>
        </w:rPr>
        <w:t>.........</w:t>
      </w:r>
      <w:r w:rsidRPr="00304FA3">
        <w:rPr>
          <w:rFonts w:cs="Arial"/>
          <w:szCs w:val="22"/>
        </w:rPr>
        <w:t>................................</w:t>
      </w:r>
    </w:p>
    <w:p w14:paraId="479A9014" w14:textId="77777777" w:rsidR="00091834" w:rsidRPr="00304FA3" w:rsidRDefault="00091834" w:rsidP="00091834">
      <w:pPr>
        <w:tabs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1C95AC9B" w14:textId="7AF0620D" w:rsidR="00EF5884" w:rsidRPr="00304FA3" w:rsidRDefault="00EF5884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 w:rsidRPr="00304FA3">
        <w:rPr>
          <w:rFonts w:cs="Arial"/>
          <w:szCs w:val="22"/>
        </w:rPr>
        <w:t>Telefon:</w:t>
      </w:r>
      <w:r w:rsidRPr="00304FA3">
        <w:rPr>
          <w:rFonts w:cs="Arial"/>
          <w:szCs w:val="22"/>
        </w:rPr>
        <w:tab/>
      </w:r>
      <w:r w:rsidR="00091834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14"/>
      <w:r w:rsidRPr="00304FA3">
        <w:rPr>
          <w:rFonts w:cs="Arial"/>
          <w:szCs w:val="22"/>
        </w:rPr>
        <w:t>..........................................</w:t>
      </w:r>
      <w:r w:rsidRPr="00304FA3">
        <w:rPr>
          <w:rFonts w:cs="Arial"/>
          <w:szCs w:val="22"/>
        </w:rPr>
        <w:tab/>
        <w:t xml:space="preserve">Fax: </w:t>
      </w:r>
      <w:r w:rsidR="00091834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15"/>
      <w:r w:rsidRPr="00304FA3">
        <w:rPr>
          <w:rFonts w:cs="Arial"/>
          <w:szCs w:val="22"/>
        </w:rPr>
        <w:t>.....................</w:t>
      </w:r>
      <w:r w:rsidR="006571F6" w:rsidRPr="00304FA3">
        <w:rPr>
          <w:rFonts w:cs="Arial"/>
          <w:szCs w:val="22"/>
        </w:rPr>
        <w:t>.....................................</w:t>
      </w:r>
    </w:p>
    <w:p w14:paraId="350B7493" w14:textId="77777777" w:rsidR="00EF5884" w:rsidRPr="00304FA3" w:rsidRDefault="00EF5884" w:rsidP="00091834">
      <w:pPr>
        <w:pStyle w:val="Kopfzeile"/>
        <w:tabs>
          <w:tab w:val="clear" w:pos="4536"/>
          <w:tab w:val="clear" w:pos="9072"/>
          <w:tab w:val="left" w:pos="1134"/>
          <w:tab w:val="left" w:pos="4678"/>
        </w:tabs>
        <w:spacing w:line="200" w:lineRule="exact"/>
        <w:rPr>
          <w:rFonts w:cs="Arial"/>
          <w:szCs w:val="22"/>
        </w:rPr>
      </w:pPr>
    </w:p>
    <w:p w14:paraId="13840312" w14:textId="4D6EA3EC" w:rsidR="00EF5884" w:rsidRPr="00304FA3" w:rsidRDefault="00EF5884" w:rsidP="00091834">
      <w:pPr>
        <w:tabs>
          <w:tab w:val="left" w:pos="1134"/>
          <w:tab w:val="left" w:pos="4678"/>
        </w:tabs>
        <w:spacing w:line="160" w:lineRule="atLeast"/>
        <w:rPr>
          <w:rFonts w:cs="Arial"/>
          <w:szCs w:val="22"/>
        </w:rPr>
      </w:pPr>
      <w:r w:rsidRPr="00304FA3">
        <w:rPr>
          <w:rFonts w:cs="Arial"/>
          <w:szCs w:val="22"/>
        </w:rPr>
        <w:t>E-Mail:</w:t>
      </w:r>
      <w:r w:rsidRPr="00304FA3">
        <w:rPr>
          <w:rFonts w:cs="Arial"/>
          <w:szCs w:val="22"/>
        </w:rPr>
        <w:tab/>
      </w:r>
      <w:r w:rsidR="00091834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91834">
        <w:rPr>
          <w:rFonts w:cs="Arial"/>
          <w:szCs w:val="22"/>
        </w:rPr>
        <w:instrText xml:space="preserve"> FORMTEXT </w:instrText>
      </w:r>
      <w:r w:rsidR="00091834">
        <w:rPr>
          <w:rFonts w:cs="Arial"/>
          <w:szCs w:val="22"/>
        </w:rPr>
      </w:r>
      <w:r w:rsidR="00091834"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091834">
        <w:rPr>
          <w:rFonts w:cs="Arial"/>
          <w:szCs w:val="22"/>
        </w:rPr>
        <w:fldChar w:fldCharType="end"/>
      </w:r>
      <w:bookmarkEnd w:id="16"/>
      <w:r w:rsidRPr="00304FA3">
        <w:rPr>
          <w:rFonts w:cs="Arial"/>
          <w:szCs w:val="22"/>
        </w:rPr>
        <w:t>.........................................................</w:t>
      </w:r>
      <w:r w:rsidR="00091834">
        <w:rPr>
          <w:rFonts w:cs="Arial"/>
          <w:szCs w:val="22"/>
        </w:rPr>
        <w:t>........</w:t>
      </w:r>
      <w:r w:rsidRPr="00304FA3">
        <w:rPr>
          <w:rFonts w:cs="Arial"/>
          <w:szCs w:val="22"/>
        </w:rPr>
        <w:t>................................................</w:t>
      </w:r>
      <w:r w:rsidR="00091834">
        <w:rPr>
          <w:rFonts w:cs="Arial"/>
          <w:szCs w:val="22"/>
        </w:rPr>
        <w:t>.</w:t>
      </w:r>
      <w:r w:rsidRPr="00304FA3">
        <w:rPr>
          <w:rFonts w:cs="Arial"/>
          <w:szCs w:val="22"/>
        </w:rPr>
        <w:t>...</w:t>
      </w:r>
      <w:r w:rsidR="006571F6" w:rsidRPr="00304FA3">
        <w:rPr>
          <w:rFonts w:cs="Arial"/>
          <w:szCs w:val="22"/>
        </w:rPr>
        <w:t>.......</w:t>
      </w:r>
    </w:p>
    <w:p w14:paraId="4A7690F2" w14:textId="77777777" w:rsidR="00EF5884" w:rsidRPr="00304FA3" w:rsidRDefault="00EF5884" w:rsidP="00EF5884">
      <w:pPr>
        <w:rPr>
          <w:rFonts w:cs="Arial"/>
          <w:b/>
          <w:szCs w:val="22"/>
        </w:rPr>
      </w:pPr>
    </w:p>
    <w:p w14:paraId="41A371B9" w14:textId="77777777" w:rsidR="005B40DB" w:rsidRPr="00304FA3" w:rsidRDefault="005B40DB" w:rsidP="002F5558">
      <w:pPr>
        <w:jc w:val="both"/>
        <w:rPr>
          <w:rFonts w:cs="Arial"/>
          <w:b/>
          <w:szCs w:val="22"/>
        </w:rPr>
      </w:pPr>
      <w:r w:rsidRPr="00304FA3">
        <w:rPr>
          <w:rFonts w:cs="Arial"/>
          <w:b/>
          <w:szCs w:val="22"/>
        </w:rPr>
        <w:t>Bitte geben Sie in Stichworten an, welche Aspekte und Themen Sie besonders interessieren:</w:t>
      </w:r>
    </w:p>
    <w:p w14:paraId="364EAFEF" w14:textId="77777777" w:rsidR="005B40DB" w:rsidRPr="00304FA3" w:rsidRDefault="005B40DB" w:rsidP="00EF5884">
      <w:pPr>
        <w:rPr>
          <w:rFonts w:cs="Arial"/>
          <w:b/>
          <w:sz w:val="16"/>
          <w:szCs w:val="16"/>
        </w:rPr>
      </w:pPr>
    </w:p>
    <w:p w14:paraId="03C0229E" w14:textId="584D2065" w:rsidR="005B40DB" w:rsidRPr="00304FA3" w:rsidRDefault="00091834" w:rsidP="00EF5884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7"/>
      <w:r w:rsidR="006571F6" w:rsidRPr="00304FA3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7CFCC31D" w14:textId="77777777" w:rsidR="006571F6" w:rsidRPr="00304FA3" w:rsidRDefault="006571F6" w:rsidP="00EF5884">
      <w:pPr>
        <w:rPr>
          <w:rFonts w:cs="Arial"/>
          <w:sz w:val="16"/>
          <w:szCs w:val="16"/>
        </w:rPr>
      </w:pPr>
    </w:p>
    <w:p w14:paraId="07D626D3" w14:textId="0BBA3CF7" w:rsidR="006571F6" w:rsidRPr="00304FA3" w:rsidRDefault="00091834" w:rsidP="006571F6">
      <w:pPr>
        <w:rPr>
          <w:rFonts w:cs="Arial"/>
          <w:b/>
          <w:szCs w:val="22"/>
        </w:rPr>
      </w:pPr>
      <w:r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8"/>
      <w:r w:rsidR="006571F6" w:rsidRPr="00304FA3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3D9C26B9" w14:textId="77777777" w:rsidR="006571F6" w:rsidRPr="00304FA3" w:rsidRDefault="006571F6" w:rsidP="00EF5884">
      <w:pPr>
        <w:rPr>
          <w:rFonts w:cs="Arial"/>
          <w:b/>
          <w:sz w:val="16"/>
          <w:szCs w:val="16"/>
        </w:rPr>
      </w:pPr>
    </w:p>
    <w:p w14:paraId="420B4E94" w14:textId="4ADC9D3C" w:rsidR="002F5558" w:rsidRPr="00304FA3" w:rsidRDefault="00091834" w:rsidP="002F5558">
      <w:pPr>
        <w:rPr>
          <w:rFonts w:cs="Arial"/>
          <w:b/>
          <w:szCs w:val="22"/>
        </w:rPr>
      </w:pPr>
      <w:r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9"/>
      <w:r w:rsidR="002F5558" w:rsidRPr="00304FA3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3C8C7059" w14:textId="77777777" w:rsidR="00D90FAB" w:rsidRDefault="00D90FAB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  <w:u w:val="single"/>
        </w:rPr>
      </w:pPr>
    </w:p>
    <w:p w14:paraId="0AA0FCDA" w14:textId="77777777" w:rsidR="002F5558" w:rsidRDefault="002F5558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  <w:u w:val="single"/>
        </w:rPr>
      </w:pPr>
    </w:p>
    <w:p w14:paraId="46D24FD1" w14:textId="77777777" w:rsidR="002F5558" w:rsidRDefault="002F5558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  <w:u w:val="single"/>
        </w:rPr>
      </w:pPr>
    </w:p>
    <w:p w14:paraId="0D4CECC8" w14:textId="77777777" w:rsidR="002F5558" w:rsidRDefault="002F5558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  <w:u w:val="single"/>
        </w:rPr>
      </w:pPr>
    </w:p>
    <w:p w14:paraId="5D10EA38" w14:textId="77777777" w:rsidR="002F5558" w:rsidRPr="00304FA3" w:rsidRDefault="002F5558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  <w:u w:val="single"/>
        </w:rPr>
      </w:pPr>
    </w:p>
    <w:p w14:paraId="72BECF62" w14:textId="47E865E2" w:rsidR="00EF5884" w:rsidRPr="00304FA3" w:rsidRDefault="00721993" w:rsidP="009316B3">
      <w:pPr>
        <w:tabs>
          <w:tab w:val="left" w:pos="3453"/>
          <w:tab w:val="left" w:pos="5183"/>
          <w:tab w:val="left" w:pos="9073"/>
        </w:tabs>
        <w:spacing w:line="240" w:lineRule="exact"/>
        <w:rPr>
          <w:rFonts w:cs="Arial"/>
          <w:szCs w:val="22"/>
        </w:rPr>
      </w:pPr>
      <w:r>
        <w:rPr>
          <w:rFonts w:cs="Arial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 w:rsidR="00300E3A">
        <w:rPr>
          <w:rFonts w:cs="Arial"/>
          <w:noProof/>
          <w:szCs w:val="22"/>
          <w:u w:val="single"/>
        </w:rPr>
        <w:t> </w:t>
      </w:r>
      <w:r w:rsidR="00300E3A">
        <w:rPr>
          <w:rFonts w:cs="Arial"/>
          <w:noProof/>
          <w:szCs w:val="22"/>
          <w:u w:val="single"/>
        </w:rPr>
        <w:t> </w:t>
      </w:r>
      <w:r w:rsidR="00300E3A">
        <w:rPr>
          <w:rFonts w:cs="Arial"/>
          <w:noProof/>
          <w:szCs w:val="22"/>
          <w:u w:val="single"/>
        </w:rPr>
        <w:t> </w:t>
      </w:r>
      <w:r w:rsidR="00300E3A">
        <w:rPr>
          <w:rFonts w:cs="Arial"/>
          <w:noProof/>
          <w:szCs w:val="22"/>
          <w:u w:val="single"/>
        </w:rPr>
        <w:t> </w:t>
      </w:r>
      <w:r w:rsidR="00300E3A"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0"/>
      <w:r w:rsidR="00EF5884" w:rsidRPr="00304FA3">
        <w:rPr>
          <w:rFonts w:cs="Arial"/>
          <w:szCs w:val="22"/>
          <w:u w:val="single"/>
        </w:rPr>
        <w:tab/>
      </w:r>
      <w:r w:rsidR="00EF5884" w:rsidRPr="00304FA3"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 w:rsidR="00300E3A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  <w:r w:rsidR="00EF5884" w:rsidRPr="00304FA3">
        <w:rPr>
          <w:rFonts w:cs="Arial"/>
          <w:szCs w:val="22"/>
          <w:u w:val="single"/>
        </w:rPr>
        <w:tab/>
      </w:r>
      <w:r w:rsidR="00091834">
        <w:rPr>
          <w:rFonts w:cs="Arial"/>
          <w:szCs w:val="22"/>
          <w:u w:val="single"/>
        </w:rPr>
        <w:t>__</w:t>
      </w:r>
    </w:p>
    <w:p w14:paraId="1D26E6A1" w14:textId="5B245EB1" w:rsidR="00966301" w:rsidRDefault="009316B3" w:rsidP="00D06BCD">
      <w:pPr>
        <w:tabs>
          <w:tab w:val="left" w:pos="5160"/>
        </w:tabs>
        <w:rPr>
          <w:rFonts w:cs="Arial"/>
          <w:szCs w:val="22"/>
        </w:rPr>
      </w:pPr>
      <w:r w:rsidRPr="00304FA3">
        <w:rPr>
          <w:rFonts w:cs="Arial"/>
          <w:szCs w:val="22"/>
        </w:rPr>
        <w:t>Datum</w:t>
      </w:r>
      <w:r w:rsidRPr="00304FA3">
        <w:rPr>
          <w:rFonts w:cs="Arial"/>
          <w:szCs w:val="22"/>
        </w:rPr>
        <w:tab/>
      </w:r>
      <w:r w:rsidR="00EF5884" w:rsidRPr="00304FA3">
        <w:rPr>
          <w:rFonts w:cs="Arial"/>
          <w:szCs w:val="22"/>
        </w:rPr>
        <w:t>Firmenstempel und Unterschrift</w:t>
      </w:r>
      <w:bookmarkEnd w:id="0"/>
      <w:bookmarkEnd w:id="1"/>
    </w:p>
    <w:p w14:paraId="7D7C5CD1" w14:textId="77777777" w:rsidR="00091834" w:rsidRDefault="00091834" w:rsidP="00D06BCD">
      <w:pPr>
        <w:tabs>
          <w:tab w:val="left" w:pos="5160"/>
        </w:tabs>
        <w:rPr>
          <w:rFonts w:cs="Arial"/>
          <w:szCs w:val="22"/>
        </w:rPr>
      </w:pPr>
    </w:p>
    <w:p w14:paraId="79F23B70" w14:textId="77777777" w:rsidR="00476EEF" w:rsidRDefault="00476EEF" w:rsidP="00D06BCD">
      <w:pPr>
        <w:tabs>
          <w:tab w:val="left" w:pos="5160"/>
        </w:tabs>
        <w:rPr>
          <w:rFonts w:cs="Arial"/>
          <w:szCs w:val="22"/>
        </w:rPr>
      </w:pPr>
    </w:p>
    <w:p w14:paraId="2701B1B1" w14:textId="070A9F35" w:rsidR="00091834" w:rsidRPr="00091834" w:rsidRDefault="00091834" w:rsidP="00091834">
      <w:pPr>
        <w:tabs>
          <w:tab w:val="left" w:pos="5160"/>
        </w:tabs>
        <w:jc w:val="both"/>
        <w:rPr>
          <w:rFonts w:ascii="Arial Narrow" w:hAnsi="Arial Narrow" w:cs="Arial"/>
          <w:sz w:val="20"/>
        </w:rPr>
      </w:pPr>
      <w:r w:rsidRPr="000A7A50">
        <w:rPr>
          <w:rFonts w:ascii="Arial Narrow" w:hAnsi="Arial Narrow" w:cs="Arial"/>
          <w:sz w:val="20"/>
        </w:rPr>
        <w:t>Wir verarbeiten ihre personenbezogenen Daten zur Veranstaltungsdurchführung gem. Art. 6 Abs. 1 S. 1 b) DSGVO. Weit</w:t>
      </w:r>
      <w:r w:rsidRPr="000A7A50">
        <w:rPr>
          <w:rFonts w:ascii="Arial Narrow" w:hAnsi="Arial Narrow" w:cs="Arial"/>
          <w:sz w:val="20"/>
        </w:rPr>
        <w:t>e</w:t>
      </w:r>
      <w:r w:rsidRPr="000A7A50">
        <w:rPr>
          <w:rFonts w:ascii="Arial Narrow" w:hAnsi="Arial Narrow" w:cs="Arial"/>
          <w:sz w:val="20"/>
        </w:rPr>
        <w:t>re Datenschutzhinweise finden Sie in unserer Datenschutze</w:t>
      </w:r>
      <w:r w:rsidRPr="000A7A50">
        <w:rPr>
          <w:rFonts w:ascii="Arial Narrow" w:hAnsi="Arial Narrow" w:cs="Arial"/>
          <w:sz w:val="20"/>
        </w:rPr>
        <w:t>r</w:t>
      </w:r>
      <w:r w:rsidRPr="000A7A50">
        <w:rPr>
          <w:rFonts w:ascii="Arial Narrow" w:hAnsi="Arial Narrow" w:cs="Arial"/>
          <w:sz w:val="20"/>
        </w:rPr>
        <w:t>klärung unter www.ihk-limburg.de (Dokumentennummer 3693874)</w:t>
      </w:r>
      <w:r>
        <w:rPr>
          <w:rFonts w:ascii="Arial Narrow" w:hAnsi="Arial Narrow" w:cs="Arial"/>
          <w:sz w:val="20"/>
        </w:rPr>
        <w:t>.</w:t>
      </w:r>
    </w:p>
    <w:sectPr w:rsidR="00091834" w:rsidRPr="00091834" w:rsidSect="00476EEF">
      <w:pgSz w:w="11906" w:h="16838" w:code="9"/>
      <w:pgMar w:top="567" w:right="1134" w:bottom="567" w:left="1418" w:header="0" w:footer="51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73FC89" w15:done="0"/>
  <w15:commentEx w15:paraId="1AABDC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93E2" w14:textId="77777777" w:rsidR="00E657D0" w:rsidRDefault="00E657D0">
      <w:r>
        <w:separator/>
      </w:r>
    </w:p>
  </w:endnote>
  <w:endnote w:type="continuationSeparator" w:id="0">
    <w:p w14:paraId="0ED94522" w14:textId="77777777" w:rsidR="00E657D0" w:rsidRDefault="00E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62F2" w14:textId="77777777" w:rsidR="00E657D0" w:rsidRDefault="00E657D0">
      <w:r>
        <w:separator/>
      </w:r>
    </w:p>
  </w:footnote>
  <w:footnote w:type="continuationSeparator" w:id="0">
    <w:p w14:paraId="781DE5CA" w14:textId="77777777" w:rsidR="00E657D0" w:rsidRDefault="00E6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352"/>
    <w:multiLevelType w:val="hybridMultilevel"/>
    <w:tmpl w:val="348EA2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7644D9"/>
    <w:multiLevelType w:val="hybridMultilevel"/>
    <w:tmpl w:val="91B8C4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0472"/>
    <w:multiLevelType w:val="hybridMultilevel"/>
    <w:tmpl w:val="96D4C5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00730"/>
    <w:multiLevelType w:val="hybridMultilevel"/>
    <w:tmpl w:val="B390522E"/>
    <w:lvl w:ilvl="0" w:tplc="F2B238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D170A"/>
    <w:multiLevelType w:val="hybridMultilevel"/>
    <w:tmpl w:val="7D8E3FEE"/>
    <w:lvl w:ilvl="0" w:tplc="0407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C5607E"/>
    <w:multiLevelType w:val="hybridMultilevel"/>
    <w:tmpl w:val="E43EAD88"/>
    <w:lvl w:ilvl="0" w:tplc="D5A49B5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14F9A"/>
    <w:multiLevelType w:val="hybridMultilevel"/>
    <w:tmpl w:val="191CA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7A40"/>
    <w:multiLevelType w:val="hybridMultilevel"/>
    <w:tmpl w:val="9BDE34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50165"/>
    <w:multiLevelType w:val="hybridMultilevel"/>
    <w:tmpl w:val="571E7ACC"/>
    <w:lvl w:ilvl="0" w:tplc="8096996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96BEE"/>
    <w:multiLevelType w:val="hybridMultilevel"/>
    <w:tmpl w:val="CB3C71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A549E7"/>
    <w:multiLevelType w:val="hybridMultilevel"/>
    <w:tmpl w:val="F3FCC8C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D381C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ilipps, Vera">
    <w15:presenceInfo w15:providerId="AD" w15:userId="S-1-5-21-2831448401-487795396-1284824457-10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FccQd8g0Ce3BJRhcIQC+NjNbU=" w:salt="eazin+qN/Gm+JWqr62k/L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2E"/>
    <w:rsid w:val="00005C59"/>
    <w:rsid w:val="000154EC"/>
    <w:rsid w:val="00023A84"/>
    <w:rsid w:val="000274A6"/>
    <w:rsid w:val="0002772A"/>
    <w:rsid w:val="00027E52"/>
    <w:rsid w:val="00044321"/>
    <w:rsid w:val="00046645"/>
    <w:rsid w:val="00050975"/>
    <w:rsid w:val="00052810"/>
    <w:rsid w:val="00055DBE"/>
    <w:rsid w:val="00061A94"/>
    <w:rsid w:val="00062BD1"/>
    <w:rsid w:val="0006489C"/>
    <w:rsid w:val="000650E6"/>
    <w:rsid w:val="00065DA9"/>
    <w:rsid w:val="000670B3"/>
    <w:rsid w:val="00073437"/>
    <w:rsid w:val="00081550"/>
    <w:rsid w:val="000868C7"/>
    <w:rsid w:val="0009061E"/>
    <w:rsid w:val="00090649"/>
    <w:rsid w:val="00091834"/>
    <w:rsid w:val="00092B62"/>
    <w:rsid w:val="0009743E"/>
    <w:rsid w:val="000A2202"/>
    <w:rsid w:val="000B1B23"/>
    <w:rsid w:val="000C0AF5"/>
    <w:rsid w:val="000C1F5B"/>
    <w:rsid w:val="000C30E1"/>
    <w:rsid w:val="000C40A2"/>
    <w:rsid w:val="000C5B03"/>
    <w:rsid w:val="000C76FA"/>
    <w:rsid w:val="000D6993"/>
    <w:rsid w:val="000D6EF7"/>
    <w:rsid w:val="000E0A9F"/>
    <w:rsid w:val="000E129E"/>
    <w:rsid w:val="000E69BE"/>
    <w:rsid w:val="000E6DD3"/>
    <w:rsid w:val="000F3446"/>
    <w:rsid w:val="000F5A67"/>
    <w:rsid w:val="000F6180"/>
    <w:rsid w:val="00104BA1"/>
    <w:rsid w:val="00104DBF"/>
    <w:rsid w:val="00110807"/>
    <w:rsid w:val="00131C20"/>
    <w:rsid w:val="0013607C"/>
    <w:rsid w:val="00136230"/>
    <w:rsid w:val="0013690E"/>
    <w:rsid w:val="0014475A"/>
    <w:rsid w:val="001523E4"/>
    <w:rsid w:val="00152C9E"/>
    <w:rsid w:val="00153169"/>
    <w:rsid w:val="00165DF9"/>
    <w:rsid w:val="001724BB"/>
    <w:rsid w:val="00182DF5"/>
    <w:rsid w:val="001911A2"/>
    <w:rsid w:val="0019206A"/>
    <w:rsid w:val="00193680"/>
    <w:rsid w:val="00197DDD"/>
    <w:rsid w:val="001C0FA2"/>
    <w:rsid w:val="001C7E48"/>
    <w:rsid w:val="001E1ACB"/>
    <w:rsid w:val="001E3ADB"/>
    <w:rsid w:val="001E4EF5"/>
    <w:rsid w:val="001F1F28"/>
    <w:rsid w:val="001F701C"/>
    <w:rsid w:val="0020316E"/>
    <w:rsid w:val="00217105"/>
    <w:rsid w:val="00232420"/>
    <w:rsid w:val="00241C1D"/>
    <w:rsid w:val="00241CAB"/>
    <w:rsid w:val="00254CA5"/>
    <w:rsid w:val="00260D3C"/>
    <w:rsid w:val="002612F5"/>
    <w:rsid w:val="00262481"/>
    <w:rsid w:val="002642CB"/>
    <w:rsid w:val="00272DA5"/>
    <w:rsid w:val="00277907"/>
    <w:rsid w:val="00287967"/>
    <w:rsid w:val="002A047E"/>
    <w:rsid w:val="002A24FE"/>
    <w:rsid w:val="002A5DAF"/>
    <w:rsid w:val="002B5697"/>
    <w:rsid w:val="002B6A5A"/>
    <w:rsid w:val="002C03D6"/>
    <w:rsid w:val="002C6111"/>
    <w:rsid w:val="002C6C7F"/>
    <w:rsid w:val="002E4547"/>
    <w:rsid w:val="002F1554"/>
    <w:rsid w:val="002F475A"/>
    <w:rsid w:val="002F5558"/>
    <w:rsid w:val="00300E3A"/>
    <w:rsid w:val="00304FA3"/>
    <w:rsid w:val="00307C66"/>
    <w:rsid w:val="00311E7B"/>
    <w:rsid w:val="00314C02"/>
    <w:rsid w:val="00316A19"/>
    <w:rsid w:val="00327003"/>
    <w:rsid w:val="00333E3D"/>
    <w:rsid w:val="00343077"/>
    <w:rsid w:val="00345CF6"/>
    <w:rsid w:val="00352179"/>
    <w:rsid w:val="00352C8C"/>
    <w:rsid w:val="003572E2"/>
    <w:rsid w:val="00360292"/>
    <w:rsid w:val="003634E4"/>
    <w:rsid w:val="00364D1B"/>
    <w:rsid w:val="00366CB8"/>
    <w:rsid w:val="003737D3"/>
    <w:rsid w:val="00381121"/>
    <w:rsid w:val="003825B2"/>
    <w:rsid w:val="00382F98"/>
    <w:rsid w:val="00383934"/>
    <w:rsid w:val="00386AC9"/>
    <w:rsid w:val="00386D15"/>
    <w:rsid w:val="00387664"/>
    <w:rsid w:val="003914B1"/>
    <w:rsid w:val="00393E69"/>
    <w:rsid w:val="003A1B47"/>
    <w:rsid w:val="003B35EA"/>
    <w:rsid w:val="003B58A3"/>
    <w:rsid w:val="003B669C"/>
    <w:rsid w:val="003C3C02"/>
    <w:rsid w:val="003C6814"/>
    <w:rsid w:val="003C7290"/>
    <w:rsid w:val="003C77B5"/>
    <w:rsid w:val="003C7A84"/>
    <w:rsid w:val="003E6379"/>
    <w:rsid w:val="003E6F7F"/>
    <w:rsid w:val="003E7918"/>
    <w:rsid w:val="003E7DBC"/>
    <w:rsid w:val="00405F54"/>
    <w:rsid w:val="00411CC1"/>
    <w:rsid w:val="00433148"/>
    <w:rsid w:val="00434E1C"/>
    <w:rsid w:val="00435956"/>
    <w:rsid w:val="00440838"/>
    <w:rsid w:val="00443505"/>
    <w:rsid w:val="00460C35"/>
    <w:rsid w:val="0046630A"/>
    <w:rsid w:val="00476EEF"/>
    <w:rsid w:val="00482E6B"/>
    <w:rsid w:val="00482EC4"/>
    <w:rsid w:val="00485133"/>
    <w:rsid w:val="0048545C"/>
    <w:rsid w:val="004A29C1"/>
    <w:rsid w:val="004A3C4F"/>
    <w:rsid w:val="004B32E6"/>
    <w:rsid w:val="004B423B"/>
    <w:rsid w:val="004B4612"/>
    <w:rsid w:val="004C67A4"/>
    <w:rsid w:val="004D15A3"/>
    <w:rsid w:val="004D35E5"/>
    <w:rsid w:val="004D42CB"/>
    <w:rsid w:val="004D6EC6"/>
    <w:rsid w:val="004E0DAE"/>
    <w:rsid w:val="004F26A1"/>
    <w:rsid w:val="004F27E9"/>
    <w:rsid w:val="004F3A75"/>
    <w:rsid w:val="0050398B"/>
    <w:rsid w:val="00503D3B"/>
    <w:rsid w:val="00506669"/>
    <w:rsid w:val="005071E4"/>
    <w:rsid w:val="0052391F"/>
    <w:rsid w:val="00525C70"/>
    <w:rsid w:val="005278AA"/>
    <w:rsid w:val="00545590"/>
    <w:rsid w:val="00547573"/>
    <w:rsid w:val="00547D23"/>
    <w:rsid w:val="00554988"/>
    <w:rsid w:val="005567AC"/>
    <w:rsid w:val="00557E32"/>
    <w:rsid w:val="00567261"/>
    <w:rsid w:val="00567317"/>
    <w:rsid w:val="00571BF4"/>
    <w:rsid w:val="00573132"/>
    <w:rsid w:val="005748B4"/>
    <w:rsid w:val="005909ED"/>
    <w:rsid w:val="00591F23"/>
    <w:rsid w:val="005952B7"/>
    <w:rsid w:val="00595ACA"/>
    <w:rsid w:val="005A4D45"/>
    <w:rsid w:val="005B0484"/>
    <w:rsid w:val="005B1093"/>
    <w:rsid w:val="005B40DB"/>
    <w:rsid w:val="005C1310"/>
    <w:rsid w:val="005C4DF4"/>
    <w:rsid w:val="005D0C2C"/>
    <w:rsid w:val="005D5ABB"/>
    <w:rsid w:val="005D66AF"/>
    <w:rsid w:val="005E57FB"/>
    <w:rsid w:val="005F2116"/>
    <w:rsid w:val="005F730C"/>
    <w:rsid w:val="00606BF8"/>
    <w:rsid w:val="00607411"/>
    <w:rsid w:val="0061020A"/>
    <w:rsid w:val="00611951"/>
    <w:rsid w:val="006269F4"/>
    <w:rsid w:val="00642876"/>
    <w:rsid w:val="0064389D"/>
    <w:rsid w:val="00644FF3"/>
    <w:rsid w:val="006512F9"/>
    <w:rsid w:val="006571F6"/>
    <w:rsid w:val="00662A68"/>
    <w:rsid w:val="006675F8"/>
    <w:rsid w:val="006827E2"/>
    <w:rsid w:val="00693ADF"/>
    <w:rsid w:val="00694D01"/>
    <w:rsid w:val="006960E8"/>
    <w:rsid w:val="00697432"/>
    <w:rsid w:val="00697831"/>
    <w:rsid w:val="006A0240"/>
    <w:rsid w:val="006A154C"/>
    <w:rsid w:val="006C6EDF"/>
    <w:rsid w:val="006D0098"/>
    <w:rsid w:val="006E25C3"/>
    <w:rsid w:val="006E2DFA"/>
    <w:rsid w:val="006F0CE8"/>
    <w:rsid w:val="006F38D0"/>
    <w:rsid w:val="006F44A0"/>
    <w:rsid w:val="006F6841"/>
    <w:rsid w:val="00701F41"/>
    <w:rsid w:val="00704DFF"/>
    <w:rsid w:val="00710AEE"/>
    <w:rsid w:val="0072087C"/>
    <w:rsid w:val="00721993"/>
    <w:rsid w:val="00724BDC"/>
    <w:rsid w:val="00732F2B"/>
    <w:rsid w:val="00734393"/>
    <w:rsid w:val="00744D68"/>
    <w:rsid w:val="00755FA4"/>
    <w:rsid w:val="007577DE"/>
    <w:rsid w:val="007601D2"/>
    <w:rsid w:val="00766EFB"/>
    <w:rsid w:val="00767F42"/>
    <w:rsid w:val="00771490"/>
    <w:rsid w:val="007717AB"/>
    <w:rsid w:val="007773C5"/>
    <w:rsid w:val="007807AF"/>
    <w:rsid w:val="00780DB6"/>
    <w:rsid w:val="00783339"/>
    <w:rsid w:val="0078537D"/>
    <w:rsid w:val="007875E3"/>
    <w:rsid w:val="007914A1"/>
    <w:rsid w:val="007A4484"/>
    <w:rsid w:val="007A770F"/>
    <w:rsid w:val="007B244B"/>
    <w:rsid w:val="007B4409"/>
    <w:rsid w:val="007B6AAC"/>
    <w:rsid w:val="007C1C19"/>
    <w:rsid w:val="007C2625"/>
    <w:rsid w:val="007C3E71"/>
    <w:rsid w:val="007C695F"/>
    <w:rsid w:val="007D2A3A"/>
    <w:rsid w:val="007D56DF"/>
    <w:rsid w:val="007F2050"/>
    <w:rsid w:val="007F2EBB"/>
    <w:rsid w:val="007F53AA"/>
    <w:rsid w:val="00802454"/>
    <w:rsid w:val="008028BF"/>
    <w:rsid w:val="008044BB"/>
    <w:rsid w:val="00810FA4"/>
    <w:rsid w:val="0081111C"/>
    <w:rsid w:val="0081123A"/>
    <w:rsid w:val="00812D1E"/>
    <w:rsid w:val="0081345A"/>
    <w:rsid w:val="00813798"/>
    <w:rsid w:val="00814DA6"/>
    <w:rsid w:val="00823921"/>
    <w:rsid w:val="008446C7"/>
    <w:rsid w:val="0084550B"/>
    <w:rsid w:val="0086565D"/>
    <w:rsid w:val="0087272D"/>
    <w:rsid w:val="00880568"/>
    <w:rsid w:val="008876AC"/>
    <w:rsid w:val="0089300A"/>
    <w:rsid w:val="00894FB0"/>
    <w:rsid w:val="008974D5"/>
    <w:rsid w:val="008A3538"/>
    <w:rsid w:val="008B00B1"/>
    <w:rsid w:val="008B19DE"/>
    <w:rsid w:val="008B5383"/>
    <w:rsid w:val="008B6B26"/>
    <w:rsid w:val="008C0C5D"/>
    <w:rsid w:val="008C3B1A"/>
    <w:rsid w:val="008C4DB9"/>
    <w:rsid w:val="008D05F8"/>
    <w:rsid w:val="008D0BFD"/>
    <w:rsid w:val="008D787B"/>
    <w:rsid w:val="008E4A47"/>
    <w:rsid w:val="008E512D"/>
    <w:rsid w:val="008E7026"/>
    <w:rsid w:val="008E7C53"/>
    <w:rsid w:val="008F29E2"/>
    <w:rsid w:val="008F4083"/>
    <w:rsid w:val="008F6F4E"/>
    <w:rsid w:val="008F70F2"/>
    <w:rsid w:val="00902FE1"/>
    <w:rsid w:val="009126AA"/>
    <w:rsid w:val="00921C1F"/>
    <w:rsid w:val="009231D8"/>
    <w:rsid w:val="00923A3F"/>
    <w:rsid w:val="009316B3"/>
    <w:rsid w:val="00933F45"/>
    <w:rsid w:val="00935EBC"/>
    <w:rsid w:val="0094401A"/>
    <w:rsid w:val="00952356"/>
    <w:rsid w:val="009612FC"/>
    <w:rsid w:val="009629C2"/>
    <w:rsid w:val="00966301"/>
    <w:rsid w:val="00987036"/>
    <w:rsid w:val="009916EC"/>
    <w:rsid w:val="00994000"/>
    <w:rsid w:val="009A4910"/>
    <w:rsid w:val="009B3609"/>
    <w:rsid w:val="009B5695"/>
    <w:rsid w:val="009C0DA7"/>
    <w:rsid w:val="009C2A2B"/>
    <w:rsid w:val="009C7E2E"/>
    <w:rsid w:val="009D6414"/>
    <w:rsid w:val="009D663D"/>
    <w:rsid w:val="009E5C7B"/>
    <w:rsid w:val="009E7ABD"/>
    <w:rsid w:val="009F2B07"/>
    <w:rsid w:val="009F5652"/>
    <w:rsid w:val="009F6508"/>
    <w:rsid w:val="00A03262"/>
    <w:rsid w:val="00A223AC"/>
    <w:rsid w:val="00A23597"/>
    <w:rsid w:val="00A24952"/>
    <w:rsid w:val="00A41BA8"/>
    <w:rsid w:val="00A41DD9"/>
    <w:rsid w:val="00A52937"/>
    <w:rsid w:val="00A55312"/>
    <w:rsid w:val="00A55C02"/>
    <w:rsid w:val="00A56018"/>
    <w:rsid w:val="00A56A97"/>
    <w:rsid w:val="00A605D7"/>
    <w:rsid w:val="00A66239"/>
    <w:rsid w:val="00A66DAA"/>
    <w:rsid w:val="00A7008C"/>
    <w:rsid w:val="00A713AB"/>
    <w:rsid w:val="00A72A6F"/>
    <w:rsid w:val="00A72CF7"/>
    <w:rsid w:val="00A84C0F"/>
    <w:rsid w:val="00A85507"/>
    <w:rsid w:val="00A91E2C"/>
    <w:rsid w:val="00AB279C"/>
    <w:rsid w:val="00AB39C4"/>
    <w:rsid w:val="00AC092E"/>
    <w:rsid w:val="00AD1AB1"/>
    <w:rsid w:val="00AD4CCE"/>
    <w:rsid w:val="00AE052E"/>
    <w:rsid w:val="00AE0533"/>
    <w:rsid w:val="00AE235D"/>
    <w:rsid w:val="00AE59CB"/>
    <w:rsid w:val="00AF6091"/>
    <w:rsid w:val="00AF777B"/>
    <w:rsid w:val="00B0134A"/>
    <w:rsid w:val="00B06B6D"/>
    <w:rsid w:val="00B07E33"/>
    <w:rsid w:val="00B120D9"/>
    <w:rsid w:val="00B133FF"/>
    <w:rsid w:val="00B16D62"/>
    <w:rsid w:val="00B175A6"/>
    <w:rsid w:val="00B202B2"/>
    <w:rsid w:val="00B23396"/>
    <w:rsid w:val="00B25616"/>
    <w:rsid w:val="00B25CC2"/>
    <w:rsid w:val="00B27924"/>
    <w:rsid w:val="00B31559"/>
    <w:rsid w:val="00B31BA2"/>
    <w:rsid w:val="00B33108"/>
    <w:rsid w:val="00B37AD8"/>
    <w:rsid w:val="00B4186F"/>
    <w:rsid w:val="00B44BA0"/>
    <w:rsid w:val="00B55F7A"/>
    <w:rsid w:val="00B60C29"/>
    <w:rsid w:val="00B63730"/>
    <w:rsid w:val="00B75B57"/>
    <w:rsid w:val="00B85A7C"/>
    <w:rsid w:val="00B86D83"/>
    <w:rsid w:val="00B90634"/>
    <w:rsid w:val="00B94296"/>
    <w:rsid w:val="00BA332C"/>
    <w:rsid w:val="00BA4460"/>
    <w:rsid w:val="00BB03D2"/>
    <w:rsid w:val="00BB3B4A"/>
    <w:rsid w:val="00BB4DED"/>
    <w:rsid w:val="00BC1FA7"/>
    <w:rsid w:val="00BC332B"/>
    <w:rsid w:val="00BC6EBC"/>
    <w:rsid w:val="00BC7994"/>
    <w:rsid w:val="00BD7A77"/>
    <w:rsid w:val="00BE13A9"/>
    <w:rsid w:val="00BF0496"/>
    <w:rsid w:val="00C0710E"/>
    <w:rsid w:val="00C10BFD"/>
    <w:rsid w:val="00C12C08"/>
    <w:rsid w:val="00C13425"/>
    <w:rsid w:val="00C13997"/>
    <w:rsid w:val="00C13E9A"/>
    <w:rsid w:val="00C234D6"/>
    <w:rsid w:val="00C23665"/>
    <w:rsid w:val="00C27019"/>
    <w:rsid w:val="00C50BBD"/>
    <w:rsid w:val="00C53E84"/>
    <w:rsid w:val="00C57396"/>
    <w:rsid w:val="00C72373"/>
    <w:rsid w:val="00C76170"/>
    <w:rsid w:val="00C84685"/>
    <w:rsid w:val="00C879E2"/>
    <w:rsid w:val="00C9280F"/>
    <w:rsid w:val="00C96C8B"/>
    <w:rsid w:val="00CA4444"/>
    <w:rsid w:val="00CA5BCD"/>
    <w:rsid w:val="00CB19F4"/>
    <w:rsid w:val="00CB2827"/>
    <w:rsid w:val="00CB6747"/>
    <w:rsid w:val="00CC70E8"/>
    <w:rsid w:val="00CD3777"/>
    <w:rsid w:val="00CD6E87"/>
    <w:rsid w:val="00CF01E8"/>
    <w:rsid w:val="00CF211D"/>
    <w:rsid w:val="00CF5603"/>
    <w:rsid w:val="00D06BCD"/>
    <w:rsid w:val="00D07226"/>
    <w:rsid w:val="00D07981"/>
    <w:rsid w:val="00D07C4D"/>
    <w:rsid w:val="00D36B6F"/>
    <w:rsid w:val="00D40F0D"/>
    <w:rsid w:val="00D4617F"/>
    <w:rsid w:val="00D56211"/>
    <w:rsid w:val="00D56F84"/>
    <w:rsid w:val="00D57AD3"/>
    <w:rsid w:val="00D719B7"/>
    <w:rsid w:val="00D76B0A"/>
    <w:rsid w:val="00D77D52"/>
    <w:rsid w:val="00D8314F"/>
    <w:rsid w:val="00D83A14"/>
    <w:rsid w:val="00D84E14"/>
    <w:rsid w:val="00D90FAB"/>
    <w:rsid w:val="00D93DCA"/>
    <w:rsid w:val="00D96DAA"/>
    <w:rsid w:val="00D977AC"/>
    <w:rsid w:val="00DB2F41"/>
    <w:rsid w:val="00DB6CCA"/>
    <w:rsid w:val="00DC09A8"/>
    <w:rsid w:val="00DC0A5C"/>
    <w:rsid w:val="00DC7A4E"/>
    <w:rsid w:val="00DE0DDF"/>
    <w:rsid w:val="00DE45C5"/>
    <w:rsid w:val="00DF6884"/>
    <w:rsid w:val="00E01691"/>
    <w:rsid w:val="00E12943"/>
    <w:rsid w:val="00E22676"/>
    <w:rsid w:val="00E233F3"/>
    <w:rsid w:val="00E2699C"/>
    <w:rsid w:val="00E404B7"/>
    <w:rsid w:val="00E4322D"/>
    <w:rsid w:val="00E439A7"/>
    <w:rsid w:val="00E470A6"/>
    <w:rsid w:val="00E550CA"/>
    <w:rsid w:val="00E56030"/>
    <w:rsid w:val="00E657D0"/>
    <w:rsid w:val="00E76822"/>
    <w:rsid w:val="00E77028"/>
    <w:rsid w:val="00E8269C"/>
    <w:rsid w:val="00E8469C"/>
    <w:rsid w:val="00EA207B"/>
    <w:rsid w:val="00EA45F3"/>
    <w:rsid w:val="00EA7903"/>
    <w:rsid w:val="00EB57DC"/>
    <w:rsid w:val="00EC4A6F"/>
    <w:rsid w:val="00EC4C78"/>
    <w:rsid w:val="00ED39B6"/>
    <w:rsid w:val="00ED3F9D"/>
    <w:rsid w:val="00ED7EC4"/>
    <w:rsid w:val="00EE686C"/>
    <w:rsid w:val="00EF0450"/>
    <w:rsid w:val="00EF5884"/>
    <w:rsid w:val="00F03B5B"/>
    <w:rsid w:val="00F047AB"/>
    <w:rsid w:val="00F11414"/>
    <w:rsid w:val="00F17537"/>
    <w:rsid w:val="00F22678"/>
    <w:rsid w:val="00F34CF5"/>
    <w:rsid w:val="00F37BC6"/>
    <w:rsid w:val="00F42653"/>
    <w:rsid w:val="00F462B2"/>
    <w:rsid w:val="00F46C9B"/>
    <w:rsid w:val="00F47BFA"/>
    <w:rsid w:val="00F5225A"/>
    <w:rsid w:val="00F53788"/>
    <w:rsid w:val="00F54CDE"/>
    <w:rsid w:val="00F56414"/>
    <w:rsid w:val="00F56817"/>
    <w:rsid w:val="00F634FD"/>
    <w:rsid w:val="00F7297B"/>
    <w:rsid w:val="00F80431"/>
    <w:rsid w:val="00F9159B"/>
    <w:rsid w:val="00F929E5"/>
    <w:rsid w:val="00F930E9"/>
    <w:rsid w:val="00F97538"/>
    <w:rsid w:val="00FA1CFC"/>
    <w:rsid w:val="00FA4FD9"/>
    <w:rsid w:val="00FA6020"/>
    <w:rsid w:val="00FC3283"/>
    <w:rsid w:val="00FD368A"/>
    <w:rsid w:val="00FD5A6F"/>
    <w:rsid w:val="00FD5E97"/>
    <w:rsid w:val="00FE0A63"/>
    <w:rsid w:val="00FE0AA3"/>
    <w:rsid w:val="00FE5745"/>
    <w:rsid w:val="00FE7B77"/>
    <w:rsid w:val="00FF0482"/>
    <w:rsid w:val="00FF1E2E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9D6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F5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0C76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0A2202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sz w:val="18"/>
    </w:rPr>
  </w:style>
  <w:style w:type="paragraph" w:styleId="Textkrper2">
    <w:name w:val="Body Text 2"/>
    <w:basedOn w:val="Standard"/>
    <w:pPr>
      <w:tabs>
        <w:tab w:val="left" w:pos="2161"/>
        <w:tab w:val="left" w:pos="4893"/>
        <w:tab w:val="left" w:pos="6334"/>
        <w:tab w:val="left" w:pos="7343"/>
        <w:tab w:val="left" w:pos="9503"/>
      </w:tabs>
    </w:pPr>
    <w:rPr>
      <w:b/>
      <w:bCs/>
    </w:rPr>
  </w:style>
  <w:style w:type="paragraph" w:styleId="Textkrper3">
    <w:name w:val="Body Text 3"/>
    <w:basedOn w:val="Standard"/>
    <w:pPr>
      <w:tabs>
        <w:tab w:val="right" w:pos="5529"/>
      </w:tabs>
      <w:spacing w:line="360" w:lineRule="auto"/>
      <w:jc w:val="center"/>
    </w:pPr>
    <w:rPr>
      <w:b/>
    </w:rPr>
  </w:style>
  <w:style w:type="paragraph" w:styleId="Sprechblasentext">
    <w:name w:val="Balloon Text"/>
    <w:basedOn w:val="Standard"/>
    <w:semiHidden/>
    <w:rsid w:val="00D977AC"/>
    <w:rPr>
      <w:rFonts w:ascii="Tahoma" w:hAnsi="Tahoma" w:cs="Tahoma"/>
      <w:sz w:val="16"/>
      <w:szCs w:val="16"/>
    </w:rPr>
  </w:style>
  <w:style w:type="character" w:styleId="Hyperlink">
    <w:name w:val="Hyperlink"/>
    <w:rsid w:val="005C4DF4"/>
    <w:rPr>
      <w:color w:val="0000FF"/>
      <w:u w:val="single"/>
    </w:rPr>
  </w:style>
  <w:style w:type="table" w:styleId="Tabellenraster">
    <w:name w:val="Table Grid"/>
    <w:basedOn w:val="NormaleTabelle"/>
    <w:rsid w:val="00FA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AF777B"/>
    <w:rPr>
      <w:b/>
      <w:bCs/>
    </w:rPr>
  </w:style>
  <w:style w:type="character" w:customStyle="1" w:styleId="spelle">
    <w:name w:val="spelle"/>
    <w:basedOn w:val="Absatz-Standardschriftart"/>
    <w:rsid w:val="00606BF8"/>
  </w:style>
  <w:style w:type="paragraph" w:styleId="Beschriftung">
    <w:name w:val="caption"/>
    <w:basedOn w:val="Standard"/>
    <w:next w:val="Standard"/>
    <w:qFormat/>
    <w:rsid w:val="00A72A6F"/>
    <w:pPr>
      <w:tabs>
        <w:tab w:val="left" w:pos="3261"/>
      </w:tabs>
    </w:pPr>
    <w:rPr>
      <w:rFonts w:ascii="Times New Roman" w:hAnsi="Times New Roman"/>
      <w:sz w:val="28"/>
    </w:rPr>
  </w:style>
  <w:style w:type="paragraph" w:customStyle="1" w:styleId="einladung">
    <w:name w:val="einladung"/>
    <w:basedOn w:val="Standard"/>
    <w:rsid w:val="00FF39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rsid w:val="005D66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link w:val="Textkrper"/>
    <w:rsid w:val="007717AB"/>
    <w:rPr>
      <w:rFonts w:ascii="Arial" w:hAnsi="Arial"/>
      <w:sz w:val="18"/>
    </w:rPr>
  </w:style>
  <w:style w:type="character" w:styleId="Kommentarzeichen">
    <w:name w:val="annotation reference"/>
    <w:basedOn w:val="Absatz-Standardschriftart"/>
    <w:rsid w:val="00E470A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70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470A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470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470A6"/>
    <w:rPr>
      <w:rFonts w:ascii="Arial" w:hAnsi="Arial"/>
      <w:b/>
      <w:bCs/>
      <w:lang w:eastAsia="de-DE"/>
    </w:rPr>
  </w:style>
  <w:style w:type="paragraph" w:customStyle="1" w:styleId="IHK-Abstand8">
    <w:name w:val="IHK-Abstand 8"/>
    <w:basedOn w:val="Standard"/>
    <w:rsid w:val="00387664"/>
    <w:pPr>
      <w:widowControl w:val="0"/>
      <w:spacing w:after="160" w:line="260" w:lineRule="exact"/>
      <w:jc w:val="both"/>
    </w:pPr>
    <w:rPr>
      <w:rFonts w:eastAsia="Times"/>
      <w:sz w:val="19"/>
    </w:rPr>
  </w:style>
  <w:style w:type="character" w:customStyle="1" w:styleId="KopfzeileZchn">
    <w:name w:val="Kopfzeile Zchn"/>
    <w:basedOn w:val="Absatz-Standardschriftart"/>
    <w:link w:val="Kopfzeile"/>
    <w:rsid w:val="000C1F5B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F5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0C76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0A2202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sz w:val="18"/>
    </w:rPr>
  </w:style>
  <w:style w:type="paragraph" w:styleId="Textkrper2">
    <w:name w:val="Body Text 2"/>
    <w:basedOn w:val="Standard"/>
    <w:pPr>
      <w:tabs>
        <w:tab w:val="left" w:pos="2161"/>
        <w:tab w:val="left" w:pos="4893"/>
        <w:tab w:val="left" w:pos="6334"/>
        <w:tab w:val="left" w:pos="7343"/>
        <w:tab w:val="left" w:pos="9503"/>
      </w:tabs>
    </w:pPr>
    <w:rPr>
      <w:b/>
      <w:bCs/>
    </w:rPr>
  </w:style>
  <w:style w:type="paragraph" w:styleId="Textkrper3">
    <w:name w:val="Body Text 3"/>
    <w:basedOn w:val="Standard"/>
    <w:pPr>
      <w:tabs>
        <w:tab w:val="right" w:pos="5529"/>
      </w:tabs>
      <w:spacing w:line="360" w:lineRule="auto"/>
      <w:jc w:val="center"/>
    </w:pPr>
    <w:rPr>
      <w:b/>
    </w:rPr>
  </w:style>
  <w:style w:type="paragraph" w:styleId="Sprechblasentext">
    <w:name w:val="Balloon Text"/>
    <w:basedOn w:val="Standard"/>
    <w:semiHidden/>
    <w:rsid w:val="00D977AC"/>
    <w:rPr>
      <w:rFonts w:ascii="Tahoma" w:hAnsi="Tahoma" w:cs="Tahoma"/>
      <w:sz w:val="16"/>
      <w:szCs w:val="16"/>
    </w:rPr>
  </w:style>
  <w:style w:type="character" w:styleId="Hyperlink">
    <w:name w:val="Hyperlink"/>
    <w:rsid w:val="005C4DF4"/>
    <w:rPr>
      <w:color w:val="0000FF"/>
      <w:u w:val="single"/>
    </w:rPr>
  </w:style>
  <w:style w:type="table" w:styleId="Tabellenraster">
    <w:name w:val="Table Grid"/>
    <w:basedOn w:val="NormaleTabelle"/>
    <w:rsid w:val="00FA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AF777B"/>
    <w:rPr>
      <w:b/>
      <w:bCs/>
    </w:rPr>
  </w:style>
  <w:style w:type="character" w:customStyle="1" w:styleId="spelle">
    <w:name w:val="spelle"/>
    <w:basedOn w:val="Absatz-Standardschriftart"/>
    <w:rsid w:val="00606BF8"/>
  </w:style>
  <w:style w:type="paragraph" w:styleId="Beschriftung">
    <w:name w:val="caption"/>
    <w:basedOn w:val="Standard"/>
    <w:next w:val="Standard"/>
    <w:qFormat/>
    <w:rsid w:val="00A72A6F"/>
    <w:pPr>
      <w:tabs>
        <w:tab w:val="left" w:pos="3261"/>
      </w:tabs>
    </w:pPr>
    <w:rPr>
      <w:rFonts w:ascii="Times New Roman" w:hAnsi="Times New Roman"/>
      <w:sz w:val="28"/>
    </w:rPr>
  </w:style>
  <w:style w:type="paragraph" w:customStyle="1" w:styleId="einladung">
    <w:name w:val="einladung"/>
    <w:basedOn w:val="Standard"/>
    <w:rsid w:val="00FF390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rsid w:val="005D66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link w:val="Textkrper"/>
    <w:rsid w:val="007717AB"/>
    <w:rPr>
      <w:rFonts w:ascii="Arial" w:hAnsi="Arial"/>
      <w:sz w:val="18"/>
    </w:rPr>
  </w:style>
  <w:style w:type="character" w:styleId="Kommentarzeichen">
    <w:name w:val="annotation reference"/>
    <w:basedOn w:val="Absatz-Standardschriftart"/>
    <w:rsid w:val="00E470A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70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470A6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470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470A6"/>
    <w:rPr>
      <w:rFonts w:ascii="Arial" w:hAnsi="Arial"/>
      <w:b/>
      <w:bCs/>
      <w:lang w:eastAsia="de-DE"/>
    </w:rPr>
  </w:style>
  <w:style w:type="paragraph" w:customStyle="1" w:styleId="IHK-Abstand8">
    <w:name w:val="IHK-Abstand 8"/>
    <w:basedOn w:val="Standard"/>
    <w:rsid w:val="00387664"/>
    <w:pPr>
      <w:widowControl w:val="0"/>
      <w:spacing w:after="160" w:line="260" w:lineRule="exact"/>
      <w:jc w:val="both"/>
    </w:pPr>
    <w:rPr>
      <w:rFonts w:eastAsia="Times"/>
      <w:sz w:val="19"/>
    </w:rPr>
  </w:style>
  <w:style w:type="character" w:customStyle="1" w:styleId="KopfzeileZchn">
    <w:name w:val="Kopfzeile Zchn"/>
    <w:basedOn w:val="Absatz-Standardschriftart"/>
    <w:link w:val="Kopfzeile"/>
    <w:rsid w:val="000C1F5B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eumann\Desktop\Brief%20L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LN.dot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Almuth Hohlwein</cp:lastModifiedBy>
  <cp:revision>12</cp:revision>
  <cp:lastPrinted>2018-12-27T10:35:00Z</cp:lastPrinted>
  <dcterms:created xsi:type="dcterms:W3CDTF">2018-12-27T10:20:00Z</dcterms:created>
  <dcterms:modified xsi:type="dcterms:W3CDTF">2018-12-27T10:36:00Z</dcterms:modified>
</cp:coreProperties>
</file>