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40" w:rsidRDefault="00383740">
      <w:pPr>
        <w:pStyle w:val="Kopfzeile"/>
        <w:tabs>
          <w:tab w:val="clear" w:pos="4536"/>
          <w:tab w:val="clear" w:pos="9072"/>
        </w:tabs>
        <w:spacing w:line="20" w:lineRule="exact"/>
        <w:sectPr w:rsidR="00383740">
          <w:footerReference w:type="default" r:id="rId6"/>
          <w:pgSz w:w="11907" w:h="16840" w:code="9"/>
          <w:pgMar w:top="567" w:right="567" w:bottom="737" w:left="1786" w:header="1049" w:footer="624" w:gutter="0"/>
          <w:cols w:space="720"/>
        </w:sectPr>
      </w:pPr>
    </w:p>
    <w:p w:rsidR="00383740" w:rsidRDefault="00383740">
      <w:pPr>
        <w:spacing w:line="20" w:lineRule="exact"/>
      </w:pPr>
      <w:bookmarkStart w:id="0" w:name="adresse"/>
      <w:bookmarkEnd w:id="0"/>
    </w:p>
    <w:p w:rsidR="00383740" w:rsidRDefault="003C62C3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40" w:rsidRDefault="00383740">
      <w:pPr>
        <w:pStyle w:val="ihkanfang"/>
        <w:spacing w:before="0"/>
        <w:rPr>
          <w:sz w:val="20"/>
        </w:rPr>
      </w:pPr>
    </w:p>
    <w:p w:rsidR="00383740" w:rsidRDefault="00383740"/>
    <w:p w:rsidR="00383740" w:rsidRDefault="00383740">
      <w:pPr>
        <w:pStyle w:val="ihkanfang"/>
        <w:spacing w:before="0"/>
        <w:rPr>
          <w:sz w:val="20"/>
        </w:rPr>
      </w:pPr>
    </w:p>
    <w:p w:rsidR="00383740" w:rsidRDefault="003C62C3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1488440</wp:posOffset>
                </wp:positionV>
                <wp:extent cx="2971800" cy="247650"/>
                <wp:effectExtent l="635" t="2540" r="0" b="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740" w:rsidRDefault="00383740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 xml:space="preserve">    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3pt;margin-top:117.2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4b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" filled="f" stroked="f">
                <o:lock v:ext="edit" aspectratio="t"/>
                <v:textbox>
                  <w:txbxContent>
                    <w:p w:rsidR="00383740" w:rsidRDefault="00383740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 xml:space="preserve">    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383740">
        <w:trPr>
          <w:cantSplit/>
          <w:trHeight w:val="1726"/>
        </w:trPr>
        <w:tc>
          <w:tcPr>
            <w:tcW w:w="4961" w:type="dxa"/>
          </w:tcPr>
          <w:p w:rsidR="00383740" w:rsidRDefault="00383740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383740" w:rsidRDefault="00383740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395" w:type="dxa"/>
          </w:tcPr>
          <w:p w:rsidR="00383740" w:rsidRDefault="00383740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383740" w:rsidRDefault="00383740"/>
    <w:p w:rsidR="00383740" w:rsidRDefault="0038374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239"/>
        <w:gridCol w:w="1876"/>
        <w:gridCol w:w="1980"/>
        <w:gridCol w:w="2680"/>
      </w:tblGrid>
      <w:tr w:rsidR="009A08CD">
        <w:tc>
          <w:tcPr>
            <w:tcW w:w="1635" w:type="dxa"/>
          </w:tcPr>
          <w:p w:rsidR="009A08CD" w:rsidRDefault="009A08CD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9A08CD" w:rsidRDefault="009A08CD">
            <w:pPr>
              <w:ind w:left="208" w:firstLine="71"/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9A08CD" w:rsidRDefault="009A08CD">
            <w:pPr>
              <w:ind w:firstLine="387"/>
              <w:rPr>
                <w:sz w:val="12"/>
              </w:rPr>
            </w:pPr>
            <w:r>
              <w:rPr>
                <w:sz w:val="12"/>
              </w:rPr>
              <w:t>Telefon</w:t>
            </w:r>
          </w:p>
        </w:tc>
        <w:tc>
          <w:tcPr>
            <w:tcW w:w="1980" w:type="dxa"/>
          </w:tcPr>
          <w:p w:rsidR="009A08CD" w:rsidRDefault="009A08CD">
            <w:pPr>
              <w:ind w:firstLine="212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9A08CD" w:rsidRDefault="009A08CD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9A08CD">
        <w:tc>
          <w:tcPr>
            <w:tcW w:w="1635" w:type="dxa"/>
          </w:tcPr>
          <w:p w:rsidR="009A08CD" w:rsidRDefault="00E67803">
            <w:pPr>
              <w:pStyle w:val="ihkanfang"/>
              <w:spacing w:before="0"/>
              <w:ind w:right="-206"/>
              <w:rPr>
                <w:sz w:val="18"/>
              </w:rPr>
            </w:pPr>
            <w:r>
              <w:rPr>
                <w:sz w:val="18"/>
              </w:rPr>
              <w:t>Sabine Jung</w:t>
            </w:r>
          </w:p>
        </w:tc>
        <w:tc>
          <w:tcPr>
            <w:tcW w:w="1239" w:type="dxa"/>
          </w:tcPr>
          <w:p w:rsidR="009A08CD" w:rsidRDefault="00E67803">
            <w:pPr>
              <w:ind w:left="279"/>
              <w:rPr>
                <w:sz w:val="18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1876" w:type="dxa"/>
          </w:tcPr>
          <w:p w:rsidR="009A08CD" w:rsidRDefault="009A08CD">
            <w:pPr>
              <w:ind w:firstLine="387"/>
              <w:rPr>
                <w:sz w:val="18"/>
              </w:rPr>
            </w:pPr>
            <w:r>
              <w:rPr>
                <w:sz w:val="18"/>
              </w:rPr>
              <w:t>07321 324-163</w:t>
            </w:r>
          </w:p>
        </w:tc>
        <w:tc>
          <w:tcPr>
            <w:tcW w:w="1980" w:type="dxa"/>
          </w:tcPr>
          <w:p w:rsidR="009A08CD" w:rsidRDefault="00B360B5">
            <w:pPr>
              <w:ind w:firstLine="212"/>
              <w:rPr>
                <w:sz w:val="18"/>
              </w:rPr>
            </w:pPr>
            <w:r>
              <w:rPr>
                <w:sz w:val="18"/>
              </w:rPr>
              <w:t>07321 324-169</w:t>
            </w:r>
          </w:p>
        </w:tc>
        <w:tc>
          <w:tcPr>
            <w:tcW w:w="2680" w:type="dxa"/>
          </w:tcPr>
          <w:p w:rsidR="009A08CD" w:rsidRDefault="00E67803" w:rsidP="00E67803">
            <w:pPr>
              <w:rPr>
                <w:sz w:val="18"/>
              </w:rPr>
            </w:pPr>
            <w:r>
              <w:rPr>
                <w:sz w:val="18"/>
              </w:rPr>
              <w:t>jung</w:t>
            </w:r>
            <w:r w:rsidR="009A08CD">
              <w:rPr>
                <w:sz w:val="18"/>
              </w:rPr>
              <w:t>@ostwuerttemberg.ihk.de</w:t>
            </w:r>
          </w:p>
        </w:tc>
      </w:tr>
    </w:tbl>
    <w:p w:rsidR="00383740" w:rsidRDefault="00383740"/>
    <w:p w:rsidR="00383740" w:rsidRDefault="00383740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383740">
        <w:trPr>
          <w:trHeight w:val="328"/>
        </w:trPr>
        <w:tc>
          <w:tcPr>
            <w:tcW w:w="9430" w:type="dxa"/>
            <w:shd w:val="clear" w:color="auto" w:fill="CCCCCC"/>
          </w:tcPr>
          <w:p w:rsidR="00383740" w:rsidRDefault="00AB37B4" w:rsidP="00AB37B4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Anlage zur Anmeldung Ab</w:t>
            </w:r>
            <w:r w:rsidR="00383740">
              <w:rPr>
                <w:b/>
                <w:bCs/>
              </w:rPr>
              <w:t>schlussprüfung Teil 2</w:t>
            </w:r>
          </w:p>
        </w:tc>
      </w:tr>
    </w:tbl>
    <w:p w:rsidR="00383740" w:rsidRDefault="00383740">
      <w:pPr>
        <w:pStyle w:val="Anrede"/>
        <w:spacing w:before="120" w:after="0"/>
        <w:rPr>
          <w:b/>
          <w:bCs/>
        </w:rPr>
      </w:pPr>
      <w:r>
        <w:rPr>
          <w:b/>
          <w:bCs/>
        </w:rPr>
        <w:t>Werkzeugmechaniker/-in</w:t>
      </w:r>
    </w:p>
    <w:p w:rsidR="00383740" w:rsidRDefault="00383740"/>
    <w:p w:rsidR="00383740" w:rsidRDefault="00383740">
      <w:pPr>
        <w:pStyle w:val="Anrede"/>
        <w:spacing w:before="60" w:after="0"/>
        <w:rPr>
          <w:sz w:val="20"/>
        </w:rPr>
      </w:pPr>
      <w:r>
        <w:rPr>
          <w:sz w:val="20"/>
        </w:rPr>
        <w:t>Bitte kreuzen Sie ein Einsatzgebiet (EG) und eine Prüfungsvariante an. Beide Angaben sind für die Prüfungsdurchführung verbindlich.</w:t>
      </w:r>
    </w:p>
    <w:p w:rsidR="00383740" w:rsidRDefault="00383740"/>
    <w:p w:rsidR="00383740" w:rsidRDefault="00383740">
      <w:pPr>
        <w:rPr>
          <w:b/>
          <w:bCs/>
          <w:sz w:val="20"/>
        </w:rPr>
      </w:pPr>
      <w:r>
        <w:rPr>
          <w:b/>
          <w:bCs/>
          <w:sz w:val="20"/>
        </w:rPr>
        <w:t>Einsatzgebiet: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38374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bookmarkStart w:id="10" w:name="_GoBack"/>
          <w:p w:rsidR="00383740" w:rsidRDefault="0038374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740" w:rsidRDefault="0038374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EG 1: Formentechnik</w:t>
            </w:r>
          </w:p>
        </w:tc>
      </w:tr>
      <w:tr w:rsidR="0038374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83740" w:rsidRDefault="00383740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2: Instrumententechnik</w:t>
            </w:r>
          </w:p>
        </w:tc>
      </w:tr>
      <w:tr w:rsidR="0038374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83740" w:rsidRDefault="00383740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3: Stanztechnik</w:t>
            </w:r>
          </w:p>
        </w:tc>
      </w:tr>
      <w:tr w:rsidR="0038374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383740" w:rsidRDefault="00383740">
            <w:pPr>
              <w:rPr>
                <w:sz w:val="20"/>
              </w:rPr>
            </w:pPr>
            <w:r>
              <w:rPr>
                <w:sz w:val="20"/>
              </w:rPr>
              <w:t>EG 4: Vorrichtungstechnik</w:t>
            </w:r>
          </w:p>
        </w:tc>
      </w:tr>
      <w:tr w:rsidR="0038374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740" w:rsidRDefault="00383740">
            <w:pPr>
              <w:spacing w:after="120"/>
              <w:rPr>
                <w:sz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740" w:rsidRDefault="00383740">
            <w:pPr>
              <w:spacing w:after="120"/>
              <w:rPr>
                <w:sz w:val="20"/>
              </w:rPr>
            </w:pPr>
          </w:p>
        </w:tc>
      </w:tr>
    </w:tbl>
    <w:p w:rsidR="00383740" w:rsidRDefault="00383740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383740" w:rsidRDefault="00383740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383740" w:rsidRDefault="00383740">
      <w:pPr>
        <w:spacing w:line="240" w:lineRule="atLeast"/>
        <w:rPr>
          <w:b/>
          <w:bCs/>
          <w:sz w:val="20"/>
        </w:rPr>
      </w:pPr>
      <w:r>
        <w:rPr>
          <w:b/>
          <w:bCs/>
          <w:sz w:val="20"/>
        </w:rPr>
        <w:t>Prüfungsvariante: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14"/>
      </w:tblGrid>
      <w:tr w:rsidR="00383740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383740" w:rsidRDefault="00383740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left w:val="nil"/>
              <w:bottom w:val="nil"/>
              <w:right w:val="nil"/>
            </w:tcBorders>
          </w:tcPr>
          <w:p w:rsidR="00383740" w:rsidRDefault="00383740">
            <w:pPr>
              <w:spacing w:before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Variante 1 (Betrieblicher Auftrag)     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383740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740" w:rsidRDefault="00383740">
            <w:pPr>
              <w:spacing w:after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740" w:rsidRDefault="00383740">
            <w:pPr>
              <w:spacing w:after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>Variante 2 (Praktische Aufgabe PAL)</w:t>
            </w:r>
          </w:p>
        </w:tc>
      </w:tr>
    </w:tbl>
    <w:p w:rsidR="00383740" w:rsidRDefault="00383740">
      <w:pPr>
        <w:spacing w:line="240" w:lineRule="atLeast"/>
        <w:rPr>
          <w:sz w:val="20"/>
        </w:rPr>
      </w:pPr>
      <w:r>
        <w:rPr>
          <w:sz w:val="20"/>
          <w:vertAlign w:val="superscript"/>
        </w:rPr>
        <w:lastRenderedPageBreak/>
        <w:t>1)</w:t>
      </w:r>
      <w:r>
        <w:rPr>
          <w:sz w:val="20"/>
        </w:rPr>
        <w:t xml:space="preserve"> </w:t>
      </w:r>
      <w:r w:rsidR="00343112">
        <w:rPr>
          <w:sz w:val="20"/>
        </w:rPr>
        <w:t>bei Wahl der Variante 1 beachten Sie bitten den Termin für die Abgabe des Antrages für den betrieblichen Auftrag auf unserer Homepage.</w:t>
      </w:r>
    </w:p>
    <w:p w:rsidR="00383740" w:rsidRDefault="00383740">
      <w:pPr>
        <w:spacing w:line="240" w:lineRule="atLeast"/>
        <w:rPr>
          <w:sz w:val="20"/>
        </w:rPr>
      </w:pPr>
    </w:p>
    <w:p w:rsidR="00383740" w:rsidRDefault="00383740">
      <w:pPr>
        <w:pStyle w:val="Textkrper"/>
        <w:shd w:val="clear" w:color="auto" w:fill="FFFFFF"/>
        <w:rPr>
          <w:b w:val="0"/>
          <w:sz w:val="20"/>
        </w:rPr>
      </w:pPr>
      <w:r>
        <w:rPr>
          <w:bCs/>
          <w:sz w:val="20"/>
        </w:rPr>
        <w:t xml:space="preserve">Anmeldeschluss:           Sommerprüfung: 15. Februar             Winterprüfung: 31. Juli </w:t>
      </w:r>
    </w:p>
    <w:p w:rsidR="00383740" w:rsidRDefault="00383740">
      <w:pPr>
        <w:pStyle w:val="Textkrper"/>
        <w:shd w:val="clear" w:color="auto" w:fill="FFFFFF"/>
        <w:rPr>
          <w:b w:val="0"/>
          <w:sz w:val="20"/>
        </w:rPr>
      </w:pPr>
    </w:p>
    <w:p w:rsidR="00383740" w:rsidRDefault="00383740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Telefon/E-Mail des Prüfungsbewerber(in):</w:t>
            </w: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 Fax/ E-Mail der Ausbildungsstätte:</w:t>
            </w: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Prüfungsbewerber(in):</w:t>
            </w: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Ausbildungsstätte:</w:t>
            </w: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15B49" w:rsidTr="006A694B">
        <w:tc>
          <w:tcPr>
            <w:tcW w:w="4253" w:type="dxa"/>
          </w:tcPr>
          <w:p w:rsidR="00915B49" w:rsidRDefault="00915B49" w:rsidP="006A694B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15B49" w:rsidRDefault="00915B49" w:rsidP="006A694B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383740" w:rsidRDefault="00383740">
      <w:pPr>
        <w:spacing w:line="320" w:lineRule="atLeast"/>
        <w:ind w:right="109"/>
        <w:jc w:val="right"/>
        <w:rPr>
          <w:sz w:val="20"/>
        </w:rPr>
        <w:sectPr w:rsidR="00383740" w:rsidSect="00BC1EB0">
          <w:footerReference w:type="default" r:id="rId8"/>
          <w:type w:val="continuous"/>
          <w:pgSz w:w="11907" w:h="16840" w:code="9"/>
          <w:pgMar w:top="964" w:right="794" w:bottom="113" w:left="1644" w:header="1049" w:footer="57" w:gutter="0"/>
          <w:cols w:space="720"/>
        </w:sectPr>
      </w:pPr>
      <w:r>
        <w:rPr>
          <w:sz w:val="20"/>
        </w:rPr>
        <w:t>bitte wenden</w:t>
      </w:r>
    </w:p>
    <w:p w:rsidR="00383740" w:rsidRDefault="003C62C3">
      <w:pPr>
        <w:pStyle w:val="berschrift2"/>
        <w:rPr>
          <w:b w:val="0"/>
          <w:bCs/>
        </w:rPr>
      </w:pPr>
      <w:r>
        <w:rPr>
          <w:b w:val="0"/>
          <w:noProof/>
          <w:sz w:val="28"/>
        </w:rPr>
        <w:lastRenderedPageBreak/>
        <w:drawing>
          <wp:inline distT="0" distB="0" distL="0" distR="0">
            <wp:extent cx="2543175" cy="561975"/>
            <wp:effectExtent l="0" t="0" r="9525" b="9525"/>
            <wp:docPr id="2" name="Bild 2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40" w:rsidRDefault="00383740">
      <w:pPr>
        <w:pStyle w:val="berschrift2"/>
        <w:rPr>
          <w:b w:val="0"/>
          <w:bCs/>
        </w:rPr>
      </w:pPr>
    </w:p>
    <w:p w:rsidR="00383740" w:rsidRDefault="00383740">
      <w:pPr>
        <w:pStyle w:val="berschrift2"/>
        <w:rPr>
          <w:b w:val="0"/>
          <w:bCs/>
        </w:rPr>
      </w:pPr>
    </w:p>
    <w:p w:rsidR="00383740" w:rsidRDefault="00383740">
      <w:pPr>
        <w:pStyle w:val="berschrift2"/>
        <w:rPr>
          <w:b w:val="0"/>
          <w:bCs/>
        </w:rPr>
      </w:pPr>
    </w:p>
    <w:p w:rsidR="00383740" w:rsidRDefault="00383740">
      <w:pPr>
        <w:pStyle w:val="berschrift2"/>
        <w:rPr>
          <w:b w:val="0"/>
          <w:bCs/>
        </w:rPr>
      </w:pPr>
    </w:p>
    <w:p w:rsidR="00E67803" w:rsidRDefault="00E67803" w:rsidP="00E67803">
      <w:pPr>
        <w:pStyle w:val="berschrift2"/>
        <w:rPr>
          <w:b w:val="0"/>
          <w:bCs/>
        </w:rPr>
      </w:pPr>
      <w:r>
        <w:rPr>
          <w:b w:val="0"/>
          <w:bCs/>
        </w:rPr>
        <w:t>Industrie- und Handelskammer</w:t>
      </w:r>
    </w:p>
    <w:p w:rsidR="00E67803" w:rsidRDefault="00E67803" w:rsidP="00E67803">
      <w:pPr>
        <w:rPr>
          <w:bCs/>
        </w:rPr>
      </w:pPr>
      <w:r>
        <w:rPr>
          <w:bCs/>
        </w:rPr>
        <w:t>Ostwürttemberg</w:t>
      </w:r>
    </w:p>
    <w:p w:rsidR="00E67803" w:rsidRDefault="00E67803" w:rsidP="00E67803">
      <w:pPr>
        <w:pStyle w:val="ihkanfang"/>
        <w:spacing w:before="0"/>
        <w:rPr>
          <w:bCs/>
        </w:rPr>
      </w:pPr>
      <w:r>
        <w:rPr>
          <w:bCs/>
        </w:rPr>
        <w:t>Aus- und Weiterbildung</w:t>
      </w:r>
    </w:p>
    <w:p w:rsidR="00E67803" w:rsidRPr="00093EC7" w:rsidRDefault="00E67803" w:rsidP="00E67803">
      <w:pPr>
        <w:rPr>
          <w:lang w:eastAsia="de-DE"/>
        </w:rPr>
      </w:pPr>
      <w:r>
        <w:rPr>
          <w:lang w:eastAsia="de-DE"/>
        </w:rPr>
        <w:t>Prüfung Ausbildung</w:t>
      </w:r>
    </w:p>
    <w:p w:rsidR="00E67803" w:rsidRDefault="00E67803" w:rsidP="00E67803">
      <w:pPr>
        <w:rPr>
          <w:bCs/>
        </w:rPr>
      </w:pPr>
      <w:r>
        <w:rPr>
          <w:bCs/>
        </w:rPr>
        <w:t>Frau Sabine Jung</w:t>
      </w:r>
    </w:p>
    <w:p w:rsidR="00E67803" w:rsidRDefault="00E67803" w:rsidP="00E67803">
      <w:pPr>
        <w:rPr>
          <w:bCs/>
        </w:rPr>
      </w:pPr>
      <w:r>
        <w:rPr>
          <w:bCs/>
        </w:rPr>
        <w:t>Postfach 14 60</w:t>
      </w:r>
    </w:p>
    <w:p w:rsidR="00383740" w:rsidRDefault="00E67803" w:rsidP="00E67803">
      <w:pPr>
        <w:rPr>
          <w:bCs/>
        </w:rPr>
      </w:pPr>
      <w:r>
        <w:rPr>
          <w:bCs/>
        </w:rPr>
        <w:t>89504 Heidenheim</w:t>
      </w:r>
    </w:p>
    <w:p w:rsidR="00E67803" w:rsidRDefault="00E67803" w:rsidP="00E67803">
      <w:pPr>
        <w:rPr>
          <w:bCs/>
        </w:rPr>
      </w:pPr>
    </w:p>
    <w:p w:rsidR="00383740" w:rsidRDefault="00383740">
      <w:pPr>
        <w:rPr>
          <w:bCs/>
        </w:rPr>
      </w:pPr>
    </w:p>
    <w:p w:rsidR="00F323DD" w:rsidRDefault="00F323DD">
      <w:pPr>
        <w:rPr>
          <w:bCs/>
        </w:rPr>
      </w:pPr>
    </w:p>
    <w:p w:rsidR="00F323DD" w:rsidRDefault="00F323DD">
      <w:pPr>
        <w:rPr>
          <w:bCs/>
        </w:rPr>
      </w:pPr>
    </w:p>
    <w:p w:rsidR="00383740" w:rsidRDefault="00383740">
      <w:pPr>
        <w:pStyle w:val="Kopfzeile"/>
        <w:tabs>
          <w:tab w:val="clear" w:pos="4536"/>
          <w:tab w:val="clear" w:pos="9072"/>
        </w:tabs>
        <w:rPr>
          <w:b/>
          <w:i/>
          <w:iCs/>
          <w:sz w:val="32"/>
          <w:u w:val="single"/>
        </w:rPr>
      </w:pPr>
      <w:r>
        <w:rPr>
          <w:b/>
          <w:i/>
          <w:iCs/>
          <w:sz w:val="32"/>
          <w:u w:val="single"/>
        </w:rPr>
        <w:t>Nur bei Wahl der Variante 2 ausfüllen:</w:t>
      </w:r>
    </w:p>
    <w:p w:rsidR="00383740" w:rsidRDefault="00383740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</w:pPr>
    </w:p>
    <w:p w:rsidR="00915B49" w:rsidRPr="00E40E86" w:rsidRDefault="00915B49" w:rsidP="00915B49">
      <w:pPr>
        <w:pStyle w:val="Textkrper2"/>
        <w:rPr>
          <w:b w:val="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15B49" w:rsidTr="006A694B">
        <w:trPr>
          <w:cantSplit/>
          <w:trHeight w:val="1508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br/>
              <w:t xml:space="preserve">     Wo wird die </w:t>
            </w:r>
            <w:r>
              <w:rPr>
                <w:b/>
                <w:bCs/>
                <w:sz w:val="20"/>
                <w:u w:val="single"/>
              </w:rPr>
              <w:t>Prüfungsvorbereitung</w:t>
            </w:r>
            <w:r>
              <w:rPr>
                <w:sz w:val="20"/>
              </w:rPr>
              <w:t xml:space="preserve"> durchgeführt?</w:t>
            </w:r>
            <w:r>
              <w:rPr>
                <w:sz w:val="20"/>
              </w:rPr>
              <w:br/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 eigenen Betrieb</w:t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IHK-Bildungszentrum, Aalen</w:t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Fremdbetrieb/überbetriebliche Einrichtung. </w:t>
            </w:r>
            <w:r w:rsidRPr="00204DBB">
              <w:rPr>
                <w:sz w:val="20"/>
                <w:u w:val="single"/>
              </w:rPr>
              <w:t>Angabe Name und Anschrift:</w:t>
            </w:r>
            <w:r>
              <w:rPr>
                <w:sz w:val="20"/>
              </w:rPr>
              <w:br/>
              <w:t xml:space="preserve">     </w:t>
            </w:r>
            <w:r w:rsidRPr="00CD63CC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CD63CC">
              <w:rPr>
                <w:sz w:val="20"/>
                <w:u w:val="single"/>
              </w:rPr>
              <w:instrText xml:space="preserve"> FORMTEXT </w:instrText>
            </w:r>
            <w:r w:rsidRPr="00CD63CC">
              <w:rPr>
                <w:sz w:val="20"/>
                <w:u w:val="single"/>
              </w:rPr>
            </w:r>
            <w:r w:rsidRPr="00CD63CC">
              <w:rPr>
                <w:sz w:val="20"/>
                <w:u w:val="single"/>
              </w:rPr>
              <w:fldChar w:fldCharType="separate"/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sz w:val="20"/>
                <w:u w:val="single"/>
              </w:rPr>
              <w:fldChar w:fldCharType="end"/>
            </w:r>
            <w:bookmarkEnd w:id="11"/>
          </w:p>
          <w:p w:rsidR="00915B49" w:rsidRPr="00CD63CC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48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 w:rsidRPr="00CD63CC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63CC">
              <w:rPr>
                <w:sz w:val="20"/>
                <w:u w:val="single"/>
              </w:rPr>
              <w:instrText xml:space="preserve"> FORMTEXT </w:instrText>
            </w:r>
            <w:r w:rsidRPr="00CD63CC">
              <w:rPr>
                <w:sz w:val="20"/>
                <w:u w:val="single"/>
              </w:rPr>
            </w:r>
            <w:r w:rsidRPr="00CD63CC">
              <w:rPr>
                <w:sz w:val="20"/>
                <w:u w:val="single"/>
              </w:rPr>
              <w:fldChar w:fldCharType="separate"/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sz w:val="20"/>
                <w:u w:val="single"/>
              </w:rPr>
              <w:fldChar w:fldCharType="end"/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20" w:lineRule="exact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>
              <w:rPr>
                <w:b/>
                <w:bCs/>
                <w:sz w:val="20"/>
                <w:u w:val="single"/>
              </w:rPr>
              <w:t>Prüfungsdurchführung:</w:t>
            </w:r>
            <w:r>
              <w:rPr>
                <w:b/>
                <w:bCs/>
                <w:sz w:val="20"/>
                <w:u w:val="single"/>
              </w:rPr>
              <w:br/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 eigenen Betrieb</w:t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IHK-Bildungszentrum, Aalen</w:t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0B5">
              <w:rPr>
                <w:sz w:val="20"/>
              </w:rPr>
            </w:r>
            <w:r w:rsidR="00B360B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Fremdbetrieb/überbetriebliche Einrichtung. </w:t>
            </w:r>
            <w:r w:rsidRPr="00204DBB">
              <w:rPr>
                <w:sz w:val="20"/>
                <w:u w:val="single"/>
              </w:rPr>
              <w:t>Angabe Name und Anschrift:</w:t>
            </w:r>
            <w:r>
              <w:rPr>
                <w:sz w:val="20"/>
              </w:rPr>
              <w:br/>
              <w:t xml:space="preserve">     </w:t>
            </w:r>
            <w:r w:rsidRPr="00CD63CC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63CC">
              <w:rPr>
                <w:sz w:val="20"/>
                <w:u w:val="single"/>
              </w:rPr>
              <w:instrText xml:space="preserve"> FORMTEXT </w:instrText>
            </w:r>
            <w:r w:rsidRPr="00CD63CC">
              <w:rPr>
                <w:sz w:val="20"/>
                <w:u w:val="single"/>
              </w:rPr>
            </w:r>
            <w:r w:rsidRPr="00CD63CC">
              <w:rPr>
                <w:sz w:val="20"/>
                <w:u w:val="single"/>
              </w:rPr>
              <w:fldChar w:fldCharType="separate"/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sz w:val="20"/>
                <w:u w:val="single"/>
              </w:rPr>
              <w:fldChar w:fldCharType="end"/>
            </w:r>
          </w:p>
          <w:p w:rsidR="00915B49" w:rsidRPr="00CD63CC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48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 w:rsidRPr="00CD63CC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63CC">
              <w:rPr>
                <w:sz w:val="20"/>
                <w:u w:val="single"/>
              </w:rPr>
              <w:instrText xml:space="preserve"> FORMTEXT </w:instrText>
            </w:r>
            <w:r w:rsidRPr="00CD63CC">
              <w:rPr>
                <w:sz w:val="20"/>
                <w:u w:val="single"/>
              </w:rPr>
            </w:r>
            <w:r w:rsidRPr="00CD63CC">
              <w:rPr>
                <w:sz w:val="20"/>
                <w:u w:val="single"/>
              </w:rPr>
              <w:fldChar w:fldCharType="separate"/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sz w:val="20"/>
                <w:u w:val="single"/>
              </w:rPr>
              <w:fldChar w:fldCharType="end"/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Ist die Prüfung im eigenen Betrieb unabhängig von der Produktion durchführbar?    </w:t>
            </w:r>
            <w:r>
              <w:rPr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bCs/>
                <w:sz w:val="20"/>
              </w:rPr>
              <w:instrText xml:space="preserve"> FORMCHECKBOX </w:instrText>
            </w:r>
            <w:r w:rsidR="00B360B5">
              <w:rPr>
                <w:bCs/>
                <w:sz w:val="20"/>
              </w:rPr>
            </w:r>
            <w:r w:rsidR="00B360B5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bookmarkEnd w:id="12"/>
            <w:r>
              <w:rPr>
                <w:bCs/>
                <w:sz w:val="20"/>
              </w:rPr>
              <w:t xml:space="preserve"> ja    </w:t>
            </w:r>
            <w:r>
              <w:rPr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bCs/>
                <w:sz w:val="20"/>
              </w:rPr>
              <w:instrText xml:space="preserve"> FORMCHECKBOX </w:instrText>
            </w:r>
            <w:r w:rsidR="00B360B5">
              <w:rPr>
                <w:bCs/>
                <w:sz w:val="20"/>
              </w:rPr>
            </w:r>
            <w:r w:rsidR="00B360B5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bookmarkEnd w:id="13"/>
            <w:r>
              <w:rPr>
                <w:bCs/>
                <w:sz w:val="20"/>
              </w:rPr>
              <w:t xml:space="preserve"> nein</w:t>
            </w:r>
            <w:r>
              <w:rPr>
                <w:bCs/>
                <w:sz w:val="20"/>
              </w:rPr>
              <w:br/>
              <w:t xml:space="preserve">     (z. B. in einer Lehrwerkstatt)</w:t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20" w:lineRule="exact"/>
              <w:rPr>
                <w:sz w:val="20"/>
              </w:rPr>
            </w:pP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Hinweis:</w:t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sz w:val="20"/>
              </w:rPr>
            </w:pPr>
            <w:r>
              <w:rPr>
                <w:sz w:val="20"/>
              </w:rPr>
              <w:t xml:space="preserve">Auf Grund der komplexeren Prüfungsformen, ist eine Prüfung im eigenen Ausbildungsbetrieb nur </w:t>
            </w:r>
            <w:r>
              <w:rPr>
                <w:sz w:val="20"/>
              </w:rPr>
              <w:br/>
              <w:t xml:space="preserve">möglich, wenn genügend geeignete Prüfer zur Verfügung stehen und die Prüfung unabhängig von </w:t>
            </w:r>
            <w:r>
              <w:rPr>
                <w:sz w:val="20"/>
              </w:rPr>
              <w:br/>
              <w:t>der Produktion durchgeführt werden kann.</w:t>
            </w:r>
          </w:p>
          <w:p w:rsidR="00915B49" w:rsidRDefault="00915B49" w:rsidP="006A694B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20" w:lineRule="exact"/>
            </w:pPr>
          </w:p>
        </w:tc>
      </w:tr>
    </w:tbl>
    <w:p w:rsidR="00915B49" w:rsidRDefault="00915B49" w:rsidP="00915B49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sz w:val="22"/>
          <w:szCs w:val="22"/>
        </w:rPr>
      </w:pPr>
    </w:p>
    <w:p w:rsidR="00915B49" w:rsidRDefault="00915B49" w:rsidP="00915B49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sz w:val="22"/>
          <w:szCs w:val="22"/>
        </w:rPr>
      </w:pPr>
    </w:p>
    <w:p w:rsidR="00915B49" w:rsidRPr="0040465B" w:rsidRDefault="00915B49" w:rsidP="00915B49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0"/>
          <w:lang w:eastAsia="en-US"/>
        </w:rPr>
      </w:pPr>
      <w:r w:rsidRPr="0040465B">
        <w:rPr>
          <w:rFonts w:cs="Arial"/>
          <w:b/>
          <w:sz w:val="20"/>
          <w:lang w:eastAsia="en-US"/>
        </w:rPr>
        <w:t>Dieser Erfassungsbogen ist vom Ausbildenden (Ausbildungsbetrieb) vollständig auszufüllen. Ohne vollständige Angaben kann die Abschlussprüfung nicht ordnungsgemäß durchgeführt werden.</w:t>
      </w:r>
    </w:p>
    <w:p w:rsidR="00915B49" w:rsidRDefault="00915B49" w:rsidP="00915B49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sz w:val="22"/>
          <w:szCs w:val="22"/>
        </w:rPr>
      </w:pPr>
    </w:p>
    <w:p w:rsidR="00915B49" w:rsidRPr="00E40E86" w:rsidRDefault="00915B49" w:rsidP="00915B49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sz w:val="22"/>
          <w:szCs w:val="22"/>
        </w:rPr>
      </w:pPr>
    </w:p>
    <w:p w:rsidR="00383740" w:rsidRDefault="00915B49" w:rsidP="00915B49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</w:pPr>
      <w:r>
        <w:t>Stand: Februar 2023</w:t>
      </w:r>
    </w:p>
    <w:sectPr w:rsidR="00383740" w:rsidSect="00915B49">
      <w:pgSz w:w="11907" w:h="16840" w:code="9"/>
      <w:pgMar w:top="964" w:right="794" w:bottom="851" w:left="1644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23" w:rsidRDefault="00D14A23">
      <w:r>
        <w:separator/>
      </w:r>
    </w:p>
  </w:endnote>
  <w:endnote w:type="continuationSeparator" w:id="0">
    <w:p w:rsidR="00D14A23" w:rsidRDefault="00D1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49" w:rsidRDefault="00915B49" w:rsidP="00915B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915B49" w:rsidRDefault="00915B49" w:rsidP="00915B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915B49" w:rsidRDefault="00915B49" w:rsidP="00915B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915B49" w:rsidRDefault="00915B49" w:rsidP="00915B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383740" w:rsidRDefault="0038374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49" w:rsidRDefault="00915B49" w:rsidP="00915B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915B49" w:rsidRDefault="00915B49" w:rsidP="00915B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915B49" w:rsidRDefault="00915B49" w:rsidP="00915B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915B49" w:rsidRDefault="00915B49" w:rsidP="00915B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383740" w:rsidRDefault="003837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23" w:rsidRDefault="00D14A23">
      <w:r>
        <w:separator/>
      </w:r>
    </w:p>
  </w:footnote>
  <w:footnote w:type="continuationSeparator" w:id="0">
    <w:p w:rsidR="00D14A23" w:rsidRDefault="00D1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vbrjlArHf5MLaOdDJQn27/xFeIRC38fi7OMOoMy+TyljKyzZjoiTH1WksCeEP75IeS9pbhVwln253priB/+ZmA==" w:salt="B4WJZmzGW1VTF6U7s4ucwA=="/>
  <w:defaultTabStop w:val="720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D"/>
    <w:rsid w:val="00220D38"/>
    <w:rsid w:val="00343112"/>
    <w:rsid w:val="00383740"/>
    <w:rsid w:val="003C62C3"/>
    <w:rsid w:val="00890519"/>
    <w:rsid w:val="008D5CBA"/>
    <w:rsid w:val="00915B49"/>
    <w:rsid w:val="00916815"/>
    <w:rsid w:val="009A08CD"/>
    <w:rsid w:val="00A01FC3"/>
    <w:rsid w:val="00AB37B4"/>
    <w:rsid w:val="00AF2021"/>
    <w:rsid w:val="00B360B5"/>
    <w:rsid w:val="00BB4BFF"/>
    <w:rsid w:val="00BC1EB0"/>
    <w:rsid w:val="00CB565A"/>
    <w:rsid w:val="00D14A23"/>
    <w:rsid w:val="00D37FF4"/>
    <w:rsid w:val="00E67803"/>
    <w:rsid w:val="00F323DD"/>
    <w:rsid w:val="00F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87FA-B755-46D4-A35E-DC76CA50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Times New Roman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cs="Times New Roman"/>
      <w:sz w:val="24"/>
      <w:szCs w:val="20"/>
      <w:lang w:eastAsia="de-DE"/>
    </w:rPr>
  </w:style>
  <w:style w:type="paragraph" w:styleId="Anrede">
    <w:name w:val="Salutation"/>
    <w:basedOn w:val="Standard"/>
    <w:next w:val="Standard"/>
    <w:semiHidden/>
    <w:pPr>
      <w:spacing w:after="240"/>
    </w:pPr>
    <w:rPr>
      <w:rFonts w:cs="Times New Roman"/>
      <w:sz w:val="24"/>
      <w:szCs w:val="20"/>
      <w:lang w:eastAsia="de-DE"/>
    </w:rPr>
  </w:style>
  <w:style w:type="paragraph" w:customStyle="1" w:styleId="ihkanfang">
    <w:name w:val="ihkanfang"/>
    <w:basedOn w:val="Standard"/>
    <w:next w:val="Standard"/>
    <w:pPr>
      <w:spacing w:before="1320"/>
    </w:pPr>
    <w:rPr>
      <w:rFonts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Pr>
      <w:rFonts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semiHidden/>
    <w:rPr>
      <w:rFonts w:cs="Times New Roman"/>
      <w:b/>
      <w:bCs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Textkrper3">
    <w:name w:val="Body Text 3"/>
    <w:basedOn w:val="Standard"/>
    <w:semiHidden/>
    <w:rPr>
      <w:sz w:val="20"/>
    </w:rPr>
  </w:style>
  <w:style w:type="character" w:customStyle="1" w:styleId="berschrift2Zchn">
    <w:name w:val="Überschrift 2 Zchn"/>
    <w:link w:val="berschrift2"/>
    <w:rsid w:val="00CB565A"/>
    <w:rPr>
      <w:rFonts w:ascii="Arial" w:hAnsi="Arial"/>
      <w:b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915B49"/>
    <w:rPr>
      <w:rFonts w:ascii="Arial" w:hAnsi="Arial"/>
      <w:b/>
      <w:sz w:val="18"/>
    </w:rPr>
  </w:style>
  <w:style w:type="character" w:customStyle="1" w:styleId="FuzeileZchn">
    <w:name w:val="Fußzeile Zchn"/>
    <w:basedOn w:val="Absatz-Standardschriftart"/>
    <w:link w:val="Fuzeile"/>
    <w:semiHidden/>
    <w:rsid w:val="00915B4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442A9E31.dotm</Template>
  <TotalTime>0</TotalTime>
  <Pages>2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Ostwürttemberg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Jung</dc:creator>
  <cp:keywords/>
  <dc:description/>
  <cp:lastModifiedBy>Jung, Sabine</cp:lastModifiedBy>
  <cp:revision>6</cp:revision>
  <dcterms:created xsi:type="dcterms:W3CDTF">2023-02-14T07:12:00Z</dcterms:created>
  <dcterms:modified xsi:type="dcterms:W3CDTF">2024-01-09T14:47:00Z</dcterms:modified>
</cp:coreProperties>
</file>