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D5" w:rsidRDefault="004C4BD5">
      <w:pPr>
        <w:pStyle w:val="Kopfzeile"/>
        <w:tabs>
          <w:tab w:val="clear" w:pos="4536"/>
          <w:tab w:val="clear" w:pos="9072"/>
        </w:tabs>
        <w:spacing w:line="20" w:lineRule="exact"/>
        <w:sectPr w:rsidR="004C4BD5">
          <w:footerReference w:type="default" r:id="rId7"/>
          <w:pgSz w:w="11907" w:h="16840" w:code="9"/>
          <w:pgMar w:top="567" w:right="567" w:bottom="737" w:left="1786" w:header="1049" w:footer="624" w:gutter="0"/>
          <w:cols w:space="720"/>
        </w:sectPr>
      </w:pPr>
    </w:p>
    <w:p w:rsidR="004C4BD5" w:rsidRDefault="004C4BD5">
      <w:pPr>
        <w:spacing w:line="20" w:lineRule="exact"/>
      </w:pPr>
      <w:bookmarkStart w:id="0" w:name="adresse"/>
      <w:bookmarkEnd w:id="0"/>
    </w:p>
    <w:p w:rsidR="004C4BD5" w:rsidRDefault="005E7C52">
      <w:pPr>
        <w:pStyle w:val="Anrede"/>
        <w:rPr>
          <w:b/>
        </w:rPr>
      </w:pPr>
      <w:bookmarkStart w:id="1" w:name="betreff"/>
      <w:bookmarkEnd w:id="1"/>
      <w:r>
        <w:rPr>
          <w:b/>
          <w:noProof/>
          <w:sz w:val="28"/>
        </w:rPr>
        <w:drawing>
          <wp:inline distT="0" distB="0" distL="0" distR="0">
            <wp:extent cx="254317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D5" w:rsidRDefault="004C4BD5">
      <w:pPr>
        <w:pStyle w:val="ihkanfang"/>
        <w:spacing w:before="0"/>
        <w:rPr>
          <w:sz w:val="20"/>
        </w:rPr>
      </w:pPr>
    </w:p>
    <w:p w:rsidR="004C4BD5" w:rsidRDefault="004C4BD5"/>
    <w:p w:rsidR="004C4BD5" w:rsidRDefault="004C4BD5">
      <w:pPr>
        <w:pStyle w:val="ihkanfang"/>
        <w:spacing w:before="0"/>
        <w:rPr>
          <w:sz w:val="20"/>
        </w:rPr>
      </w:pPr>
    </w:p>
    <w:p w:rsidR="004C4BD5" w:rsidRDefault="005E7C52">
      <w:pPr>
        <w:pStyle w:val="ihkanfang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1503045</wp:posOffset>
                </wp:positionV>
                <wp:extent cx="2971800" cy="247650"/>
                <wp:effectExtent l="635" t="0" r="0" b="1905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BD5" w:rsidRDefault="004C4BD5">
                            <w:pPr>
                              <w:pStyle w:val="berschrift1"/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2"/>
                              </w:rPr>
                              <w:t xml:space="preserve">    IHK Ostwürttemberg, Postfach 14 60, 89504 Heidenheim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3pt;margin-top:118.35pt;width:23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" filled="f" stroked="f">
                <o:lock v:ext="edit" aspectratio="t"/>
                <v:textbox>
                  <w:txbxContent>
                    <w:p w:rsidR="004C4BD5" w:rsidRDefault="004C4BD5">
                      <w:pPr>
                        <w:pStyle w:val="berschrift1"/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gfaRotisSansSerif" w:hAnsi="AgfaRotisSansSerif"/>
                          <w:b/>
                          <w:bCs/>
                          <w:sz w:val="12"/>
                        </w:rPr>
                        <w:t xml:space="preserve">    IHK Ostwürttemberg, Postfach 14 60, 89504 Heidenheim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9356" w:type="dxa"/>
        <w:tblInd w:w="70" w:type="dxa"/>
        <w:tblBorders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4C4BD5">
        <w:trPr>
          <w:cantSplit/>
          <w:trHeight w:val="1726"/>
        </w:trPr>
        <w:tc>
          <w:tcPr>
            <w:tcW w:w="4961" w:type="dxa"/>
          </w:tcPr>
          <w:p w:rsidR="004C4BD5" w:rsidRDefault="004C4BD5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Ausbildungsbetrieb:</w:t>
            </w:r>
            <w:r>
              <w:rPr>
                <w:sz w:val="16"/>
              </w:rPr>
              <w:br/>
            </w:r>
          </w:p>
          <w:p w:rsidR="004C4BD5" w:rsidRDefault="004C4BD5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395" w:type="dxa"/>
          </w:tcPr>
          <w:p w:rsidR="004C4BD5" w:rsidRDefault="004C4BD5">
            <w:pPr>
              <w:pStyle w:val="ihkanfang"/>
              <w:spacing w:before="0"/>
              <w:rPr>
                <w:sz w:val="16"/>
              </w:rPr>
            </w:pPr>
            <w:r>
              <w:rPr>
                <w:sz w:val="16"/>
              </w:rPr>
              <w:t>Name/Adresse Prüfling:</w:t>
            </w:r>
            <w:r>
              <w:rPr>
                <w:sz w:val="16"/>
              </w:rPr>
              <w:br/>
            </w:r>
          </w:p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4C4BD5" w:rsidRDefault="004C4BD5">
      <w:pPr>
        <w:pStyle w:val="ihkanfang"/>
        <w:spacing w:before="0"/>
      </w:pPr>
    </w:p>
    <w:p w:rsidR="004C4BD5" w:rsidRDefault="004C4BD5"/>
    <w:p w:rsidR="004C4BD5" w:rsidRDefault="004C4BD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239"/>
        <w:gridCol w:w="1876"/>
        <w:gridCol w:w="1980"/>
        <w:gridCol w:w="2680"/>
      </w:tblGrid>
      <w:tr w:rsidR="00C15CF4">
        <w:tc>
          <w:tcPr>
            <w:tcW w:w="1635" w:type="dxa"/>
          </w:tcPr>
          <w:p w:rsidR="00C15CF4" w:rsidRDefault="00C15CF4">
            <w:pPr>
              <w:rPr>
                <w:sz w:val="12"/>
              </w:rPr>
            </w:pPr>
            <w:r>
              <w:rPr>
                <w:sz w:val="12"/>
              </w:rPr>
              <w:t>Ansprechpartner</w:t>
            </w:r>
          </w:p>
        </w:tc>
        <w:tc>
          <w:tcPr>
            <w:tcW w:w="1239" w:type="dxa"/>
          </w:tcPr>
          <w:p w:rsidR="00C15CF4" w:rsidRDefault="00C15CF4">
            <w:pPr>
              <w:ind w:left="208" w:firstLine="71"/>
              <w:rPr>
                <w:sz w:val="12"/>
              </w:rPr>
            </w:pPr>
            <w:r>
              <w:rPr>
                <w:sz w:val="12"/>
              </w:rPr>
              <w:t>Unser Zeichen</w:t>
            </w:r>
          </w:p>
        </w:tc>
        <w:tc>
          <w:tcPr>
            <w:tcW w:w="1876" w:type="dxa"/>
          </w:tcPr>
          <w:p w:rsidR="00C15CF4" w:rsidRDefault="00C15CF4">
            <w:pPr>
              <w:ind w:firstLine="387"/>
              <w:rPr>
                <w:sz w:val="12"/>
              </w:rPr>
            </w:pPr>
            <w:r>
              <w:rPr>
                <w:sz w:val="12"/>
              </w:rPr>
              <w:t>Telefon</w:t>
            </w:r>
          </w:p>
        </w:tc>
        <w:tc>
          <w:tcPr>
            <w:tcW w:w="1980" w:type="dxa"/>
          </w:tcPr>
          <w:p w:rsidR="00C15CF4" w:rsidRDefault="00C15CF4">
            <w:pPr>
              <w:ind w:firstLine="212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Fax</w:t>
            </w:r>
          </w:p>
        </w:tc>
        <w:tc>
          <w:tcPr>
            <w:tcW w:w="2680" w:type="dxa"/>
          </w:tcPr>
          <w:p w:rsidR="00C15CF4" w:rsidRDefault="00C15CF4">
            <w:pPr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E-Mail</w:t>
            </w:r>
          </w:p>
        </w:tc>
      </w:tr>
      <w:tr w:rsidR="00C15CF4">
        <w:tc>
          <w:tcPr>
            <w:tcW w:w="1635" w:type="dxa"/>
          </w:tcPr>
          <w:p w:rsidR="00C15CF4" w:rsidRDefault="004E410E">
            <w:pPr>
              <w:pStyle w:val="ihkanfang"/>
              <w:spacing w:before="0"/>
              <w:ind w:right="-206"/>
              <w:rPr>
                <w:sz w:val="18"/>
              </w:rPr>
            </w:pPr>
            <w:r>
              <w:rPr>
                <w:sz w:val="18"/>
              </w:rPr>
              <w:t>Sabine Jung</w:t>
            </w:r>
          </w:p>
        </w:tc>
        <w:tc>
          <w:tcPr>
            <w:tcW w:w="1239" w:type="dxa"/>
          </w:tcPr>
          <w:p w:rsidR="00C15CF4" w:rsidRDefault="004E410E">
            <w:pPr>
              <w:ind w:left="279"/>
              <w:rPr>
                <w:sz w:val="18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1876" w:type="dxa"/>
          </w:tcPr>
          <w:p w:rsidR="00C15CF4" w:rsidRDefault="00C15CF4">
            <w:pPr>
              <w:ind w:firstLine="387"/>
              <w:rPr>
                <w:sz w:val="18"/>
              </w:rPr>
            </w:pPr>
            <w:r>
              <w:rPr>
                <w:sz w:val="18"/>
              </w:rPr>
              <w:t>07321 324-163</w:t>
            </w:r>
          </w:p>
        </w:tc>
        <w:tc>
          <w:tcPr>
            <w:tcW w:w="1980" w:type="dxa"/>
          </w:tcPr>
          <w:p w:rsidR="00C15CF4" w:rsidRDefault="007163A6">
            <w:pPr>
              <w:ind w:firstLine="212"/>
              <w:rPr>
                <w:sz w:val="18"/>
              </w:rPr>
            </w:pPr>
            <w:r>
              <w:rPr>
                <w:sz w:val="18"/>
              </w:rPr>
              <w:t>07321 324-169</w:t>
            </w:r>
          </w:p>
        </w:tc>
        <w:tc>
          <w:tcPr>
            <w:tcW w:w="2680" w:type="dxa"/>
          </w:tcPr>
          <w:p w:rsidR="00C15CF4" w:rsidRDefault="004E410E" w:rsidP="004E410E">
            <w:pPr>
              <w:rPr>
                <w:sz w:val="18"/>
              </w:rPr>
            </w:pPr>
            <w:r>
              <w:rPr>
                <w:sz w:val="18"/>
              </w:rPr>
              <w:t>jung</w:t>
            </w:r>
            <w:r w:rsidR="00C15CF4">
              <w:rPr>
                <w:sz w:val="18"/>
              </w:rPr>
              <w:t>@ostwuerttemberg.ihk.de</w:t>
            </w:r>
          </w:p>
        </w:tc>
      </w:tr>
    </w:tbl>
    <w:p w:rsidR="004C4BD5" w:rsidRDefault="004C4BD5"/>
    <w:p w:rsidR="004C4BD5" w:rsidRDefault="004C4BD5"/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4C4BD5">
        <w:trPr>
          <w:trHeight w:val="328"/>
        </w:trPr>
        <w:tc>
          <w:tcPr>
            <w:tcW w:w="9430" w:type="dxa"/>
            <w:shd w:val="clear" w:color="auto" w:fill="CCCCCC"/>
          </w:tcPr>
          <w:p w:rsidR="004C4BD5" w:rsidRDefault="004D06D3" w:rsidP="004D06D3">
            <w:pPr>
              <w:pStyle w:val="Anrede"/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>Anlage zur Anmeldung Abschlussprüfung Teil 2</w:t>
            </w:r>
          </w:p>
        </w:tc>
      </w:tr>
    </w:tbl>
    <w:p w:rsidR="004C4BD5" w:rsidRDefault="004C4BD5">
      <w:pPr>
        <w:pStyle w:val="Anrede"/>
        <w:spacing w:before="120" w:after="0"/>
        <w:rPr>
          <w:b/>
          <w:bCs/>
        </w:rPr>
      </w:pPr>
      <w:r>
        <w:rPr>
          <w:b/>
          <w:bCs/>
        </w:rPr>
        <w:t>Konstruktionsmechaniker/-in</w:t>
      </w:r>
    </w:p>
    <w:p w:rsidR="004C4BD5" w:rsidRDefault="004C4BD5"/>
    <w:p w:rsidR="004C4BD5" w:rsidRDefault="004C4BD5">
      <w:pPr>
        <w:pStyle w:val="Anrede"/>
        <w:spacing w:before="60" w:after="0"/>
        <w:rPr>
          <w:sz w:val="20"/>
        </w:rPr>
      </w:pPr>
      <w:r>
        <w:rPr>
          <w:sz w:val="20"/>
        </w:rPr>
        <w:t>Bitte kreuzen Sie ein Einsatzgebiet (EG) und eine Prüfungsvariante an. Beide Angaben sind für die Prüfungsdurchführung verbindlich.</w:t>
      </w:r>
    </w:p>
    <w:p w:rsidR="004C4BD5" w:rsidRDefault="004C4BD5"/>
    <w:p w:rsidR="004C4BD5" w:rsidRDefault="004C4BD5">
      <w:pPr>
        <w:rPr>
          <w:b/>
          <w:bCs/>
          <w:sz w:val="20"/>
        </w:rPr>
      </w:pPr>
      <w:r>
        <w:rPr>
          <w:b/>
          <w:bCs/>
          <w:sz w:val="20"/>
        </w:rPr>
        <w:t>Einsatzgebiet: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4C4BD5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bookmarkStart w:id="10" w:name="_GoBack"/>
          <w:p w:rsidR="004C4BD5" w:rsidRDefault="004C4B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BD5" w:rsidRDefault="004C4B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EG 1: Ausrüstungstechnik</w:t>
            </w:r>
          </w:p>
        </w:tc>
      </w:tr>
      <w:tr w:rsidR="004C4B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C4BD5" w:rsidRDefault="004C4BD5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2: Feinblechbau</w:t>
            </w:r>
          </w:p>
        </w:tc>
      </w:tr>
      <w:tr w:rsidR="004C4B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C4BD5" w:rsidRDefault="004C4BD5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3: Schiffbau</w:t>
            </w:r>
          </w:p>
        </w:tc>
      </w:tr>
      <w:tr w:rsidR="004C4B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t>EG 4: Schweißtechnik</w:t>
            </w:r>
          </w:p>
        </w:tc>
      </w:tr>
      <w:tr w:rsidR="004C4BD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4BD5" w:rsidRDefault="004C4BD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C4BD5" w:rsidRDefault="004C4BD5">
            <w:pPr>
              <w:pStyle w:val="ihkanfang"/>
              <w:spacing w:before="0"/>
              <w:rPr>
                <w:sz w:val="20"/>
              </w:rPr>
            </w:pPr>
            <w:r>
              <w:rPr>
                <w:sz w:val="20"/>
              </w:rPr>
              <w:t>EG 5: Stahl- und Metallbau</w:t>
            </w:r>
          </w:p>
        </w:tc>
      </w:tr>
      <w:tr w:rsidR="004C4BD5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BD5" w:rsidRDefault="004C4BD5">
            <w:pPr>
              <w:rPr>
                <w:sz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BD5" w:rsidRDefault="004C4BD5">
            <w:pPr>
              <w:rPr>
                <w:sz w:val="20"/>
              </w:rPr>
            </w:pPr>
          </w:p>
        </w:tc>
      </w:tr>
    </w:tbl>
    <w:p w:rsidR="004C4BD5" w:rsidRDefault="004C4BD5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4C4BD5" w:rsidRDefault="004C4BD5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4C4BD5" w:rsidRDefault="004C4BD5">
      <w:pPr>
        <w:spacing w:line="240" w:lineRule="atLeast"/>
        <w:rPr>
          <w:b/>
          <w:bCs/>
          <w:sz w:val="20"/>
        </w:rPr>
      </w:pPr>
      <w:r>
        <w:rPr>
          <w:b/>
          <w:bCs/>
          <w:sz w:val="20"/>
        </w:rPr>
        <w:t>Prüfungsvariante: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14"/>
      </w:tblGrid>
      <w:tr w:rsidR="004C4BD5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4C4BD5" w:rsidRDefault="004C4BD5">
            <w:pPr>
              <w:spacing w:before="120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left w:val="nil"/>
              <w:bottom w:val="nil"/>
              <w:right w:val="nil"/>
            </w:tcBorders>
          </w:tcPr>
          <w:p w:rsidR="004C4BD5" w:rsidRDefault="004C4BD5">
            <w:pPr>
              <w:spacing w:before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Variante 1 (Betrieblicher Auftrag)     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4C4BD5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BD5" w:rsidRDefault="004C4BD5">
            <w:pPr>
              <w:spacing w:after="120"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BD5" w:rsidRDefault="004C4BD5">
            <w:pPr>
              <w:spacing w:after="120" w:line="240" w:lineRule="atLeast"/>
              <w:rPr>
                <w:sz w:val="20"/>
                <w:vertAlign w:val="superscript"/>
              </w:rPr>
            </w:pPr>
            <w:r>
              <w:rPr>
                <w:sz w:val="20"/>
              </w:rPr>
              <w:t>Variante 2 (Praktische Aufgabe PAL)</w:t>
            </w:r>
          </w:p>
        </w:tc>
      </w:tr>
    </w:tbl>
    <w:p w:rsidR="004C4BD5" w:rsidRDefault="004C4BD5">
      <w:pPr>
        <w:spacing w:line="240" w:lineRule="atLeast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</w:t>
      </w:r>
      <w:r w:rsidR="00206D75">
        <w:rPr>
          <w:sz w:val="20"/>
        </w:rPr>
        <w:t>bei Wahl der Variante 1 beachten Sie bitten den Termin für die Abgabe des Antrages für den betrieblichen Auftrag auf unserer Homepage.</w:t>
      </w:r>
    </w:p>
    <w:p w:rsidR="004C4BD5" w:rsidRDefault="004C4BD5">
      <w:pPr>
        <w:spacing w:line="240" w:lineRule="atLeast"/>
        <w:rPr>
          <w:sz w:val="20"/>
        </w:rPr>
      </w:pPr>
    </w:p>
    <w:p w:rsidR="004C4BD5" w:rsidRDefault="004C4BD5">
      <w:pPr>
        <w:pStyle w:val="Textkrper"/>
        <w:shd w:val="clear" w:color="auto" w:fill="FFFFFF"/>
        <w:rPr>
          <w:b w:val="0"/>
          <w:sz w:val="20"/>
        </w:rPr>
      </w:pPr>
      <w:r>
        <w:rPr>
          <w:bCs/>
          <w:sz w:val="20"/>
        </w:rPr>
        <w:t xml:space="preserve">Anmeldeschluss:           Sommerprüfung: 15. Februar             Winterprüfung: 31. Juli </w:t>
      </w:r>
    </w:p>
    <w:p w:rsidR="004C4BD5" w:rsidRDefault="004C4BD5">
      <w:pPr>
        <w:pStyle w:val="Textkrper"/>
        <w:shd w:val="clear" w:color="auto" w:fill="FFFFFF"/>
        <w:rPr>
          <w:b w:val="0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4111"/>
      </w:tblGrid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Telefon/E-Mail des Prüfungsbewerber(in):</w:t>
            </w: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Telefon/ Fax/ E-Mail der Ausbildungsstätte:</w:t>
            </w: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Prüfungsbewerber(in):</w:t>
            </w: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Datum + Unterschrift Ausbildungsstätte:</w:t>
            </w: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  <w:tr w:rsidR="00702D6E" w:rsidTr="00DC17D4">
        <w:tc>
          <w:tcPr>
            <w:tcW w:w="4253" w:type="dxa"/>
          </w:tcPr>
          <w:p w:rsidR="00702D6E" w:rsidRDefault="00702D6E" w:rsidP="00DC17D4">
            <w:pPr>
              <w:pStyle w:val="Textkrper"/>
              <w:tabs>
                <w:tab w:val="left" w:pos="1413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992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  <w:tc>
          <w:tcPr>
            <w:tcW w:w="4111" w:type="dxa"/>
          </w:tcPr>
          <w:p w:rsidR="00702D6E" w:rsidRDefault="00702D6E" w:rsidP="00DC17D4">
            <w:pPr>
              <w:pStyle w:val="Textkrper"/>
              <w:rPr>
                <w:rFonts w:cs="Arial"/>
                <w:b w:val="0"/>
                <w:sz w:val="20"/>
              </w:rPr>
            </w:pPr>
          </w:p>
        </w:tc>
      </w:tr>
    </w:tbl>
    <w:p w:rsidR="004C4BD5" w:rsidRDefault="004C4BD5">
      <w:pPr>
        <w:pStyle w:val="Textkrper"/>
        <w:shd w:val="clear" w:color="auto" w:fill="FFFFFF"/>
        <w:rPr>
          <w:b w:val="0"/>
          <w:sz w:val="20"/>
        </w:rPr>
      </w:pPr>
    </w:p>
    <w:p w:rsidR="004C4BD5" w:rsidRDefault="004C4BD5">
      <w:pPr>
        <w:spacing w:line="320" w:lineRule="atLeast"/>
        <w:ind w:right="109"/>
        <w:jc w:val="right"/>
        <w:rPr>
          <w:sz w:val="20"/>
        </w:rPr>
        <w:sectPr w:rsidR="004C4BD5">
          <w:footerReference w:type="default" r:id="rId9"/>
          <w:type w:val="continuous"/>
          <w:pgSz w:w="11907" w:h="16840" w:code="9"/>
          <w:pgMar w:top="964" w:right="794" w:bottom="1814" w:left="1644" w:header="1049" w:footer="57" w:gutter="0"/>
          <w:cols w:space="720"/>
        </w:sectPr>
      </w:pPr>
      <w:r>
        <w:rPr>
          <w:sz w:val="20"/>
        </w:rPr>
        <w:t>bitte wenden</w:t>
      </w:r>
    </w:p>
    <w:p w:rsidR="004C4BD5" w:rsidRDefault="005E7C52">
      <w:pPr>
        <w:pStyle w:val="berschrift2"/>
        <w:rPr>
          <w:b w:val="0"/>
          <w:sz w:val="28"/>
        </w:rPr>
      </w:pPr>
      <w:r>
        <w:rPr>
          <w:b w:val="0"/>
          <w:noProof/>
          <w:sz w:val="28"/>
        </w:rPr>
        <w:lastRenderedPageBreak/>
        <w:drawing>
          <wp:inline distT="0" distB="0" distL="0" distR="0">
            <wp:extent cx="2543175" cy="561975"/>
            <wp:effectExtent l="0" t="0" r="9525" b="9525"/>
            <wp:docPr id="2" name="Bild 2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kLogo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D5" w:rsidRDefault="004C4BD5">
      <w:pPr>
        <w:pStyle w:val="berschrift2"/>
        <w:rPr>
          <w:b w:val="0"/>
          <w:bCs/>
        </w:rPr>
      </w:pPr>
    </w:p>
    <w:p w:rsidR="004C4BD5" w:rsidRDefault="004C4BD5">
      <w:pPr>
        <w:pStyle w:val="berschrift2"/>
        <w:rPr>
          <w:b w:val="0"/>
          <w:bCs/>
        </w:rPr>
      </w:pPr>
    </w:p>
    <w:p w:rsidR="004C4BD5" w:rsidRDefault="004C4BD5">
      <w:pPr>
        <w:pStyle w:val="berschrift2"/>
        <w:rPr>
          <w:b w:val="0"/>
          <w:bCs/>
        </w:rPr>
      </w:pPr>
    </w:p>
    <w:p w:rsidR="004C4BD5" w:rsidRDefault="004C4BD5"/>
    <w:p w:rsidR="00146F50" w:rsidRDefault="00146F50" w:rsidP="00146F50">
      <w:pPr>
        <w:pStyle w:val="berschrift2"/>
        <w:rPr>
          <w:b w:val="0"/>
          <w:bCs/>
        </w:rPr>
      </w:pPr>
      <w:r>
        <w:rPr>
          <w:b w:val="0"/>
          <w:bCs/>
        </w:rPr>
        <w:t>Industrie- und Handelskammer</w:t>
      </w:r>
    </w:p>
    <w:p w:rsidR="00146F50" w:rsidRDefault="00146F50" w:rsidP="00146F50">
      <w:pPr>
        <w:rPr>
          <w:bCs/>
        </w:rPr>
      </w:pPr>
      <w:r>
        <w:rPr>
          <w:bCs/>
        </w:rPr>
        <w:t>Ostwürttemberg</w:t>
      </w:r>
    </w:p>
    <w:p w:rsidR="00146F50" w:rsidRDefault="00146F50" w:rsidP="00146F50">
      <w:pPr>
        <w:pStyle w:val="ihkanfang"/>
        <w:spacing w:before="0"/>
        <w:rPr>
          <w:bCs/>
        </w:rPr>
      </w:pPr>
      <w:r>
        <w:rPr>
          <w:bCs/>
        </w:rPr>
        <w:t>Aus- und Weiterbildung</w:t>
      </w:r>
    </w:p>
    <w:p w:rsidR="00146F50" w:rsidRDefault="00146F50" w:rsidP="00146F50">
      <w:pPr>
        <w:rPr>
          <w:lang w:eastAsia="de-DE"/>
        </w:rPr>
      </w:pPr>
      <w:r>
        <w:rPr>
          <w:lang w:eastAsia="de-DE"/>
        </w:rPr>
        <w:t>Prüfung Ausbildung</w:t>
      </w:r>
    </w:p>
    <w:p w:rsidR="00146F50" w:rsidRDefault="00146F50" w:rsidP="00146F50">
      <w:pPr>
        <w:rPr>
          <w:bCs/>
        </w:rPr>
      </w:pPr>
      <w:r>
        <w:rPr>
          <w:bCs/>
        </w:rPr>
        <w:t>Frau Sabine Jung</w:t>
      </w:r>
    </w:p>
    <w:p w:rsidR="00146F50" w:rsidRDefault="00146F50" w:rsidP="00146F50">
      <w:pPr>
        <w:rPr>
          <w:bCs/>
        </w:rPr>
      </w:pPr>
      <w:r>
        <w:rPr>
          <w:bCs/>
        </w:rPr>
        <w:t>Postfach 14 60</w:t>
      </w:r>
    </w:p>
    <w:p w:rsidR="004C4BD5" w:rsidRDefault="00146F50" w:rsidP="00146F50">
      <w:pPr>
        <w:rPr>
          <w:bCs/>
        </w:rPr>
      </w:pPr>
      <w:r>
        <w:rPr>
          <w:bCs/>
        </w:rPr>
        <w:t>89504 Heidenheim</w:t>
      </w:r>
    </w:p>
    <w:p w:rsidR="004C4BD5" w:rsidRDefault="004C4BD5">
      <w:pPr>
        <w:rPr>
          <w:bCs/>
        </w:rPr>
      </w:pPr>
    </w:p>
    <w:p w:rsidR="004C4BD5" w:rsidRDefault="004C4BD5">
      <w:pPr>
        <w:rPr>
          <w:bCs/>
        </w:rPr>
      </w:pPr>
    </w:p>
    <w:p w:rsidR="00C37FD1" w:rsidRDefault="00C37FD1">
      <w:pPr>
        <w:rPr>
          <w:bCs/>
        </w:rPr>
      </w:pPr>
    </w:p>
    <w:p w:rsidR="004C4BD5" w:rsidRDefault="004C4BD5">
      <w:pPr>
        <w:rPr>
          <w:bCs/>
        </w:rPr>
      </w:pPr>
    </w:p>
    <w:p w:rsidR="004C4BD5" w:rsidRDefault="004C4BD5">
      <w:pPr>
        <w:rPr>
          <w:bCs/>
        </w:rPr>
      </w:pPr>
    </w:p>
    <w:p w:rsidR="004C4BD5" w:rsidRDefault="004C4BD5">
      <w:pPr>
        <w:rPr>
          <w:bCs/>
        </w:rPr>
      </w:pPr>
    </w:p>
    <w:p w:rsidR="004C4BD5" w:rsidRDefault="004C4BD5">
      <w:pPr>
        <w:pStyle w:val="Kopfzeile"/>
        <w:tabs>
          <w:tab w:val="clear" w:pos="4536"/>
          <w:tab w:val="clear" w:pos="9072"/>
        </w:tabs>
        <w:rPr>
          <w:b/>
          <w:i/>
          <w:iCs/>
          <w:sz w:val="32"/>
          <w:u w:val="single"/>
        </w:rPr>
      </w:pPr>
      <w:r>
        <w:rPr>
          <w:b/>
          <w:i/>
          <w:iCs/>
          <w:sz w:val="32"/>
          <w:u w:val="single"/>
        </w:rPr>
        <w:t>Nur bei Wahl der Variante 2 ausfüllen:</w:t>
      </w:r>
    </w:p>
    <w:p w:rsidR="004C4BD5" w:rsidRDefault="004C4BD5">
      <w:pPr>
        <w:pStyle w:val="Textkrper2"/>
      </w:pPr>
    </w:p>
    <w:p w:rsidR="004C4BD5" w:rsidRDefault="004C4BD5">
      <w:pPr>
        <w:pStyle w:val="Textkrper2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909A2" w:rsidTr="00DC17D4">
        <w:trPr>
          <w:cantSplit/>
          <w:trHeight w:val="1508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br/>
              <w:t xml:space="preserve">     Wo wird die </w:t>
            </w:r>
            <w:r>
              <w:rPr>
                <w:b/>
                <w:bCs/>
                <w:sz w:val="20"/>
                <w:u w:val="single"/>
              </w:rPr>
              <w:t>Prüfungsvorbereitung</w:t>
            </w:r>
            <w:r>
              <w:rPr>
                <w:sz w:val="20"/>
              </w:rPr>
              <w:t xml:space="preserve"> durchgeführt?</w:t>
            </w:r>
            <w:r>
              <w:rPr>
                <w:sz w:val="20"/>
              </w:rPr>
              <w:br/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 eigenen Betrieb</w:t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IHK-Bildungszentrum, Aalen</w:t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Fremdbetrieb/überbetriebliche Einrichtung. </w:t>
            </w:r>
            <w:r w:rsidRPr="00204DBB">
              <w:rPr>
                <w:sz w:val="20"/>
                <w:u w:val="single"/>
              </w:rPr>
              <w:t>Angabe Name und Anschrift:</w:t>
            </w:r>
            <w:r>
              <w:rPr>
                <w:sz w:val="20"/>
              </w:rPr>
              <w:br/>
              <w:t xml:space="preserve">     </w:t>
            </w:r>
            <w:r w:rsidRPr="007771D5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7771D5">
              <w:rPr>
                <w:sz w:val="20"/>
                <w:u w:val="single"/>
              </w:rPr>
              <w:instrText xml:space="preserve"> FORMTEXT </w:instrText>
            </w:r>
            <w:r w:rsidRPr="007771D5">
              <w:rPr>
                <w:sz w:val="20"/>
                <w:u w:val="single"/>
              </w:rPr>
            </w:r>
            <w:r w:rsidRPr="007771D5">
              <w:rPr>
                <w:sz w:val="20"/>
                <w:u w:val="single"/>
              </w:rPr>
              <w:fldChar w:fldCharType="separate"/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sz w:val="20"/>
                <w:u w:val="single"/>
              </w:rPr>
              <w:fldChar w:fldCharType="end"/>
            </w:r>
            <w:bookmarkEnd w:id="11"/>
          </w:p>
          <w:p w:rsidR="002909A2" w:rsidRPr="007771D5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 w:rsidRPr="007771D5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771D5">
              <w:rPr>
                <w:sz w:val="20"/>
                <w:u w:val="single"/>
              </w:rPr>
              <w:instrText xml:space="preserve"> FORMTEXT </w:instrText>
            </w:r>
            <w:r w:rsidRPr="007771D5">
              <w:rPr>
                <w:sz w:val="20"/>
                <w:u w:val="single"/>
              </w:rPr>
            </w:r>
            <w:r w:rsidRPr="007771D5">
              <w:rPr>
                <w:sz w:val="20"/>
                <w:u w:val="single"/>
              </w:rPr>
              <w:fldChar w:fldCharType="separate"/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sz w:val="20"/>
                <w:u w:val="single"/>
              </w:rPr>
              <w:fldChar w:fldCharType="end"/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20" w:lineRule="exact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>
              <w:rPr>
                <w:b/>
                <w:bCs/>
                <w:sz w:val="20"/>
                <w:u w:val="single"/>
              </w:rPr>
              <w:t>Prüfungsdurchführung:</w:t>
            </w:r>
            <w:r>
              <w:rPr>
                <w:b/>
                <w:bCs/>
                <w:sz w:val="20"/>
                <w:u w:val="single"/>
              </w:rPr>
              <w:br/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 eigenen Betrieb</w:t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IHK-Bildungszentrum, Aalen</w:t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163A6">
              <w:rPr>
                <w:sz w:val="20"/>
              </w:rPr>
            </w:r>
            <w:r w:rsidR="007163A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Fremdbetrieb/überbetriebliche Einrichtung. </w:t>
            </w:r>
            <w:r w:rsidRPr="00204DBB">
              <w:rPr>
                <w:sz w:val="20"/>
                <w:u w:val="single"/>
              </w:rPr>
              <w:t>Angabe Name und Anschrift:</w:t>
            </w:r>
            <w:r>
              <w:rPr>
                <w:sz w:val="20"/>
              </w:rPr>
              <w:br/>
              <w:t xml:space="preserve">     </w:t>
            </w:r>
            <w:r w:rsidRPr="007771D5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771D5">
              <w:rPr>
                <w:sz w:val="20"/>
                <w:u w:val="single"/>
              </w:rPr>
              <w:instrText xml:space="preserve"> FORMTEXT </w:instrText>
            </w:r>
            <w:r w:rsidRPr="007771D5">
              <w:rPr>
                <w:sz w:val="20"/>
                <w:u w:val="single"/>
              </w:rPr>
            </w:r>
            <w:r w:rsidRPr="007771D5">
              <w:rPr>
                <w:sz w:val="20"/>
                <w:u w:val="single"/>
              </w:rPr>
              <w:fldChar w:fldCharType="separate"/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sz w:val="20"/>
                <w:u w:val="single"/>
              </w:rPr>
              <w:fldChar w:fldCharType="end"/>
            </w:r>
          </w:p>
          <w:p w:rsidR="002909A2" w:rsidRPr="007771D5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</w:t>
            </w:r>
            <w:r w:rsidRPr="007771D5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771D5">
              <w:rPr>
                <w:sz w:val="20"/>
                <w:u w:val="single"/>
              </w:rPr>
              <w:instrText xml:space="preserve"> FORMTEXT </w:instrText>
            </w:r>
            <w:r w:rsidRPr="007771D5">
              <w:rPr>
                <w:sz w:val="20"/>
                <w:u w:val="single"/>
              </w:rPr>
            </w:r>
            <w:r w:rsidRPr="007771D5">
              <w:rPr>
                <w:sz w:val="20"/>
                <w:u w:val="single"/>
              </w:rPr>
              <w:fldChar w:fldCharType="separate"/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noProof/>
                <w:sz w:val="20"/>
                <w:u w:val="single"/>
              </w:rPr>
              <w:t> </w:t>
            </w:r>
            <w:r w:rsidRPr="007771D5">
              <w:rPr>
                <w:sz w:val="20"/>
                <w:u w:val="single"/>
              </w:rPr>
              <w:fldChar w:fldCharType="end"/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lastRenderedPageBreak/>
              <w:t>Hinweis:</w:t>
            </w:r>
          </w:p>
          <w:p w:rsidR="002909A2" w:rsidRDefault="002909A2" w:rsidP="00DC17D4">
            <w:pPr>
              <w:pStyle w:val="Fuzeile"/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clear" w:pos="4536"/>
                <w:tab w:val="clear" w:pos="9072"/>
                <w:tab w:val="left" w:pos="4111"/>
              </w:tabs>
              <w:rPr>
                <w:sz w:val="20"/>
              </w:rPr>
            </w:pPr>
            <w:r>
              <w:rPr>
                <w:sz w:val="20"/>
              </w:rPr>
              <w:t xml:space="preserve">Auf Grund der komplexeren Prüfungsformen, ist eine Prüfung im eigenen Ausbildungsbetrieb nur </w:t>
            </w:r>
            <w:r>
              <w:rPr>
                <w:sz w:val="20"/>
              </w:rPr>
              <w:br/>
              <w:t xml:space="preserve">möglich, wenn genügend geeignete Prüfer zur Verfügung stehen und die Prüfung unabhängig von </w:t>
            </w:r>
            <w:r>
              <w:rPr>
                <w:sz w:val="20"/>
              </w:rPr>
              <w:br/>
              <w:t>der Produktion durchgeführt werden kann.</w:t>
            </w:r>
          </w:p>
          <w:p w:rsidR="002909A2" w:rsidRPr="007771D5" w:rsidRDefault="002909A2" w:rsidP="00DC17D4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b/>
                <w:sz w:val="20"/>
                <w:u w:val="single"/>
              </w:rPr>
            </w:pPr>
            <w:r w:rsidRPr="007771D5">
              <w:rPr>
                <w:b/>
                <w:sz w:val="20"/>
                <w:u w:val="single"/>
              </w:rPr>
              <w:t>Hinweis für schweißtechnische Prüfungen (DVS):</w:t>
            </w:r>
          </w:p>
          <w:p w:rsidR="002909A2" w:rsidRDefault="002909A2" w:rsidP="00DC17D4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Schweißtechnische Prüfungen nach DVS finden nicht mehr im Rahmen der IHK Abschlussprüfungen</w:t>
            </w:r>
            <w:r>
              <w:rPr>
                <w:sz w:val="20"/>
              </w:rPr>
              <w:br/>
              <w:t xml:space="preserve">statt, da diese nach der Ausbildungsordnung nicht mehr vorgeschrieben sind. Falls trotzdem eine </w:t>
            </w:r>
            <w:r>
              <w:rPr>
                <w:sz w:val="20"/>
              </w:rPr>
              <w:br/>
              <w:t>solche DVS-Schweißprüfung gemacht werden soll, bitten wir Sie dieses direkt mit der DVS abzu-</w:t>
            </w:r>
            <w:r>
              <w:rPr>
                <w:sz w:val="20"/>
              </w:rPr>
              <w:br/>
              <w:t>stimmen bzw. abzurechnen. Vielen Dank!</w:t>
            </w:r>
            <w:r>
              <w:rPr>
                <w:sz w:val="20"/>
              </w:rPr>
              <w:br/>
            </w:r>
          </w:p>
        </w:tc>
      </w:tr>
    </w:tbl>
    <w:p w:rsidR="002909A2" w:rsidRDefault="002909A2" w:rsidP="002909A2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2"/>
          <w:szCs w:val="22"/>
          <w:lang w:eastAsia="en-US"/>
        </w:rPr>
      </w:pPr>
    </w:p>
    <w:p w:rsidR="002909A2" w:rsidRDefault="002909A2" w:rsidP="002909A2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2"/>
          <w:szCs w:val="22"/>
          <w:lang w:eastAsia="en-US"/>
        </w:rPr>
      </w:pPr>
    </w:p>
    <w:p w:rsidR="002909A2" w:rsidRPr="0040465B" w:rsidRDefault="002909A2" w:rsidP="002909A2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b/>
          <w:sz w:val="20"/>
          <w:lang w:eastAsia="en-US"/>
        </w:rPr>
      </w:pPr>
      <w:r w:rsidRPr="0040465B">
        <w:rPr>
          <w:rFonts w:cs="Arial"/>
          <w:b/>
          <w:sz w:val="20"/>
          <w:lang w:eastAsia="en-US"/>
        </w:rPr>
        <w:t>Dieser Erfassungsbogen ist vom Ausbildenden (Ausbildungsbetrieb) vollständig auszufüllen. Ohne vollständige Angaben kann die Abschlussprüfung nicht ordnungsgemäß durchgeführt werden.</w:t>
      </w:r>
    </w:p>
    <w:p w:rsidR="004C4BD5" w:rsidRDefault="004C4BD5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  <w:rPr>
          <w:rFonts w:cs="Arial"/>
          <w:szCs w:val="24"/>
          <w:lang w:eastAsia="en-US"/>
        </w:rPr>
      </w:pPr>
    </w:p>
    <w:p w:rsidR="004C4BD5" w:rsidRDefault="004C4BD5">
      <w:pPr>
        <w:pStyle w:val="Standardklein"/>
        <w:tabs>
          <w:tab w:val="clear" w:pos="2948"/>
          <w:tab w:val="clear" w:pos="4536"/>
          <w:tab w:val="clear" w:pos="6464"/>
          <w:tab w:val="clear" w:pos="9072"/>
          <w:tab w:val="clear" w:pos="9412"/>
        </w:tabs>
      </w:pPr>
      <w:r>
        <w:t xml:space="preserve">Stand: </w:t>
      </w:r>
      <w:r w:rsidR="002909A2">
        <w:t>Februar 2023</w:t>
      </w:r>
    </w:p>
    <w:sectPr w:rsidR="004C4BD5" w:rsidSect="002909A2">
      <w:pgSz w:w="11907" w:h="16840" w:code="9"/>
      <w:pgMar w:top="964" w:right="794" w:bottom="851" w:left="1644" w:header="104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92" w:rsidRDefault="00CD4992">
      <w:r>
        <w:separator/>
      </w:r>
    </w:p>
  </w:endnote>
  <w:endnote w:type="continuationSeparator" w:id="0">
    <w:p w:rsidR="00CD4992" w:rsidRDefault="00CD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faRotisSans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6E" w:rsidRDefault="00702D6E" w:rsidP="00702D6E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702D6E" w:rsidRDefault="00702D6E" w:rsidP="00702D6E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702D6E" w:rsidRDefault="00702D6E" w:rsidP="00702D6E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702D6E" w:rsidRDefault="00702D6E" w:rsidP="00702D6E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4C4BD5" w:rsidRDefault="004C4BD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6E" w:rsidRDefault="00702D6E" w:rsidP="00702D6E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702D6E" w:rsidRDefault="00702D6E" w:rsidP="00702D6E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702D6E" w:rsidRDefault="00702D6E" w:rsidP="00702D6E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702D6E" w:rsidRDefault="00702D6E" w:rsidP="00702D6E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4C4BD5" w:rsidRDefault="004C4BD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92" w:rsidRDefault="00CD4992">
      <w:r>
        <w:separator/>
      </w:r>
    </w:p>
  </w:footnote>
  <w:footnote w:type="continuationSeparator" w:id="0">
    <w:p w:rsidR="00CD4992" w:rsidRDefault="00CD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SecSD6Dnm36zPxYJrsdrateAx/Z5ksLHOJh2Xr6ynj6rQXKmV5zy4ZrOcSQ3ExR+VhgVEg+AwVu4ZWa6oGxcKg==" w:salt="VgVTu9vEXG7Ymap06Xb8hQ=="/>
  <w:defaultTabStop w:val="720"/>
  <w:hyphenationZone w:val="425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F4"/>
    <w:rsid w:val="00146F50"/>
    <w:rsid w:val="00165891"/>
    <w:rsid w:val="00206D75"/>
    <w:rsid w:val="002909A2"/>
    <w:rsid w:val="002A50E8"/>
    <w:rsid w:val="004C4BD5"/>
    <w:rsid w:val="004D06D3"/>
    <w:rsid w:val="004E410E"/>
    <w:rsid w:val="005E7C52"/>
    <w:rsid w:val="00625DDC"/>
    <w:rsid w:val="00702D6E"/>
    <w:rsid w:val="007163A6"/>
    <w:rsid w:val="00927906"/>
    <w:rsid w:val="00981B0B"/>
    <w:rsid w:val="00A210B0"/>
    <w:rsid w:val="00B15C4C"/>
    <w:rsid w:val="00C15CF4"/>
    <w:rsid w:val="00C37FD1"/>
    <w:rsid w:val="00CD4992"/>
    <w:rsid w:val="00DE41A9"/>
    <w:rsid w:val="00E07296"/>
    <w:rsid w:val="00E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DD09263-ECA8-4099-922B-CED894A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Times New Roman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cs="Times New Roman"/>
      <w:sz w:val="24"/>
      <w:szCs w:val="20"/>
      <w:lang w:eastAsia="de-DE"/>
    </w:rPr>
  </w:style>
  <w:style w:type="paragraph" w:styleId="Anrede">
    <w:name w:val="Salutation"/>
    <w:basedOn w:val="Standard"/>
    <w:next w:val="Standard"/>
    <w:semiHidden/>
    <w:pPr>
      <w:spacing w:after="240"/>
    </w:pPr>
    <w:rPr>
      <w:rFonts w:cs="Times New Roman"/>
      <w:sz w:val="24"/>
      <w:szCs w:val="20"/>
      <w:lang w:eastAsia="de-DE"/>
    </w:rPr>
  </w:style>
  <w:style w:type="paragraph" w:customStyle="1" w:styleId="ihkanfang">
    <w:name w:val="ihkanfang"/>
    <w:basedOn w:val="Standard"/>
    <w:next w:val="Standard"/>
    <w:pPr>
      <w:spacing w:before="1320"/>
    </w:pPr>
    <w:rPr>
      <w:rFonts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Pr>
      <w:rFonts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semiHidden/>
    <w:rPr>
      <w:rFonts w:cs="Times New Roman"/>
      <w:b/>
      <w:bCs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rFonts w:cs="Times New Roman"/>
      <w:szCs w:val="20"/>
      <w:lang w:eastAsia="de-DE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Textkrper3">
    <w:name w:val="Body Text 3"/>
    <w:basedOn w:val="Standard"/>
    <w:semiHidden/>
    <w:rPr>
      <w:sz w:val="20"/>
    </w:rPr>
  </w:style>
  <w:style w:type="character" w:customStyle="1" w:styleId="berschrift2Zchn">
    <w:name w:val="Überschrift 2 Zchn"/>
    <w:link w:val="berschrift2"/>
    <w:rsid w:val="00146F50"/>
    <w:rPr>
      <w:rFonts w:ascii="Arial" w:hAnsi="Arial"/>
      <w:b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702D6E"/>
    <w:rPr>
      <w:rFonts w:ascii="Arial" w:hAnsi="Arial"/>
      <w:b/>
      <w:sz w:val="18"/>
    </w:rPr>
  </w:style>
  <w:style w:type="character" w:customStyle="1" w:styleId="FuzeileZchn">
    <w:name w:val="Fußzeile Zchn"/>
    <w:basedOn w:val="Absatz-Standardschriftart"/>
    <w:link w:val="Fuzeile"/>
    <w:semiHidden/>
    <w:rsid w:val="002909A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E733-6A27-46F3-AF7D-7EFF4A5F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BA004AC6.dotm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Ostwürttemberg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Jung</dc:creator>
  <cp:keywords/>
  <dc:description/>
  <cp:lastModifiedBy>Jung, Sabine</cp:lastModifiedBy>
  <cp:revision>5</cp:revision>
  <dcterms:created xsi:type="dcterms:W3CDTF">2023-02-14T07:10:00Z</dcterms:created>
  <dcterms:modified xsi:type="dcterms:W3CDTF">2024-01-09T14:45:00Z</dcterms:modified>
</cp:coreProperties>
</file>