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60" w:rsidRPr="00F84D0F" w:rsidRDefault="00242260" w:rsidP="00115FD7">
      <w:pPr>
        <w:spacing w:after="0"/>
        <w:rPr>
          <w:sz w:val="4"/>
          <w:szCs w:val="4"/>
        </w:rPr>
      </w:pPr>
    </w:p>
    <w:p w:rsidR="00242260" w:rsidRDefault="00242260" w:rsidP="00115FD7">
      <w:pPr>
        <w:spacing w:after="0"/>
        <w:sectPr w:rsidR="00242260" w:rsidSect="002965A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402" w:right="737" w:bottom="851" w:left="737" w:header="709" w:footer="170" w:gutter="0"/>
          <w:cols w:space="708"/>
          <w:titlePg/>
          <w:docGrid w:linePitch="360"/>
        </w:sectPr>
      </w:pPr>
    </w:p>
    <w:tbl>
      <w:tblPr>
        <w:tblStyle w:val="Tabellengitternetz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uble" w:sz="4" w:space="0" w:color="auto"/>
          <w:insideV w:val="single" w:sz="8" w:space="0" w:color="000000" w:themeColor="text1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275"/>
        <w:gridCol w:w="5271"/>
      </w:tblGrid>
      <w:tr w:rsidR="00CE3268" w:rsidRPr="004D2D4E" w:rsidTr="00CE3268">
        <w:trPr>
          <w:trHeight w:val="922"/>
        </w:trPr>
        <w:tc>
          <w:tcPr>
            <w:tcW w:w="5275" w:type="dxa"/>
            <w:vMerge w:val="restart"/>
            <w:tcBorders>
              <w:top w:val="single" w:sz="18" w:space="0" w:color="000000" w:themeColor="text1"/>
              <w:right w:val="double" w:sz="4" w:space="0" w:color="auto"/>
            </w:tcBorders>
          </w:tcPr>
          <w:p w:rsidR="00CE3268" w:rsidRPr="007605CC" w:rsidRDefault="00CE3268" w:rsidP="00CE3268">
            <w:pPr>
              <w:spacing w:after="0" w:line="276" w:lineRule="auto"/>
              <w:jc w:val="center"/>
              <w:rPr>
                <w:rFonts w:cs="Arial"/>
                <w:sz w:val="24"/>
                <w:szCs w:val="24"/>
              </w:rPr>
            </w:pPr>
            <w:bookmarkStart w:id="0" w:name="Start"/>
            <w:bookmarkEnd w:id="0"/>
            <w:r w:rsidRPr="007605CC">
              <w:rPr>
                <w:rFonts w:cs="Arial"/>
                <w:sz w:val="24"/>
                <w:szCs w:val="24"/>
              </w:rPr>
              <w:lastRenderedPageBreak/>
              <w:t>Berufsbezeichnung:</w:t>
            </w:r>
          </w:p>
          <w:p w:rsidR="00CE3268" w:rsidRPr="007605CC" w:rsidRDefault="00520A52" w:rsidP="00CE3268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Industrieelektriker</w:t>
            </w:r>
          </w:p>
          <w:p w:rsidR="00CE3268" w:rsidRPr="0052162A" w:rsidRDefault="00CE3268" w:rsidP="00CE3268">
            <w:pPr>
              <w:spacing w:after="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605CC">
              <w:rPr>
                <w:rFonts w:cs="Arial"/>
                <w:b/>
                <w:sz w:val="24"/>
                <w:szCs w:val="24"/>
              </w:rPr>
              <w:t xml:space="preserve">Einsatzgebiet </w:t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605CC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 w:val="24"/>
                <w:szCs w:val="24"/>
              </w:rPr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71" w:type="dxa"/>
            <w:tcBorders>
              <w:top w:val="single" w:sz="18" w:space="0" w:color="000000" w:themeColor="text1"/>
              <w:left w:val="double" w:sz="4" w:space="0" w:color="auto"/>
            </w:tcBorders>
          </w:tcPr>
          <w:p w:rsidR="00CE3268" w:rsidRPr="007605CC" w:rsidRDefault="00CE3268" w:rsidP="00CE3268">
            <w:pPr>
              <w:tabs>
                <w:tab w:val="left" w:pos="2947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7605CC">
              <w:rPr>
                <w:rFonts w:cs="Arial"/>
                <w:sz w:val="24"/>
                <w:szCs w:val="24"/>
              </w:rPr>
              <w:t>Abschlussprüfung:</w:t>
            </w:r>
            <w:r w:rsidRPr="007605CC">
              <w:rPr>
                <w:rFonts w:cs="Arial"/>
                <w:b/>
                <w:sz w:val="24"/>
                <w:szCs w:val="24"/>
              </w:rPr>
              <w:tab/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Winter 2015/16"/>
                    <w:listEntry w:val="Sommer 2016"/>
                    <w:listEntry w:val="Winter 2016/17"/>
                    <w:listEntry w:val="Sommer 2017"/>
                    <w:listEntry w:val="Winter 2017/18"/>
                    <w:listEntry w:val="Sommer 2018"/>
                    <w:listEntry w:val="Winter 2018/19"/>
                    <w:listEntry w:val="Sommer 2019"/>
                    <w:listEntry w:val="Winter 2019/20"/>
                    <w:listEntry w:val="Sommer 2020"/>
                  </w:ddList>
                </w:ffData>
              </w:fldChar>
            </w:r>
            <w:r w:rsidRPr="007605CC">
              <w:rPr>
                <w:rFonts w:cs="Arial"/>
                <w:b/>
                <w:sz w:val="24"/>
                <w:szCs w:val="24"/>
              </w:rPr>
              <w:instrText xml:space="preserve"> FORMDROPDOWN </w:instrText>
            </w:r>
            <w:r w:rsidR="00FC7F32">
              <w:rPr>
                <w:rFonts w:cs="Arial"/>
                <w:b/>
                <w:sz w:val="24"/>
                <w:szCs w:val="24"/>
              </w:rPr>
            </w:r>
            <w:r w:rsidR="00FC7F32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end"/>
            </w:r>
          </w:p>
          <w:p w:rsidR="00CE3268" w:rsidRPr="007605CC" w:rsidRDefault="00CE3268" w:rsidP="00CE3268">
            <w:pPr>
              <w:tabs>
                <w:tab w:val="left" w:pos="2947"/>
              </w:tabs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7605CC">
              <w:rPr>
                <w:rFonts w:cs="Arial"/>
                <w:sz w:val="24"/>
                <w:szCs w:val="24"/>
              </w:rPr>
              <w:t xml:space="preserve">Prüf-Nr.: </w:t>
            </w:r>
            <w:r w:rsidRPr="007605CC">
              <w:rPr>
                <w:rFonts w:cs="Arial"/>
                <w:sz w:val="24"/>
                <w:szCs w:val="24"/>
              </w:rPr>
              <w:tab/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 w:val="24"/>
                <w:szCs w:val="24"/>
              </w:rPr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end"/>
            </w:r>
          </w:p>
          <w:p w:rsidR="00CE3268" w:rsidRPr="0052162A" w:rsidRDefault="00CE3268" w:rsidP="00CE3268">
            <w:pPr>
              <w:tabs>
                <w:tab w:val="left" w:pos="2947"/>
              </w:tabs>
              <w:spacing w:after="0"/>
              <w:rPr>
                <w:rFonts w:cs="Arial"/>
                <w:sz w:val="24"/>
                <w:szCs w:val="24"/>
              </w:rPr>
            </w:pPr>
            <w:r w:rsidRPr="007605CC">
              <w:rPr>
                <w:rFonts w:cs="Arial"/>
                <w:sz w:val="24"/>
                <w:szCs w:val="24"/>
              </w:rPr>
              <w:t>Prüfungsausschuss-Nr.:</w:t>
            </w:r>
            <w:r w:rsidRPr="007605CC">
              <w:rPr>
                <w:rFonts w:cs="Arial"/>
                <w:sz w:val="24"/>
                <w:szCs w:val="24"/>
              </w:rPr>
              <w:tab/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 w:val="24"/>
                <w:szCs w:val="24"/>
              </w:rPr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Pr="007605CC">
              <w:rPr>
                <w:rFonts w:cs="Arial"/>
                <w:b/>
                <w:sz w:val="24"/>
                <w:szCs w:val="24"/>
              </w:rPr>
              <w:t> </w:t>
            </w:r>
            <w:r w:rsidR="00FC7F32" w:rsidRPr="007605CC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</w:tr>
      <w:tr w:rsidR="00D44425" w:rsidRPr="004D2D4E" w:rsidTr="007605CC">
        <w:trPr>
          <w:trHeight w:val="485"/>
        </w:trPr>
        <w:tc>
          <w:tcPr>
            <w:tcW w:w="5275" w:type="dxa"/>
            <w:vMerge/>
            <w:tcBorders>
              <w:bottom w:val="single" w:sz="12" w:space="0" w:color="000000" w:themeColor="text1"/>
              <w:right w:val="double" w:sz="4" w:space="0" w:color="auto"/>
            </w:tcBorders>
          </w:tcPr>
          <w:p w:rsidR="00D44425" w:rsidRPr="004D2D4E" w:rsidRDefault="00D44425" w:rsidP="004D2D4E">
            <w:pPr>
              <w:spacing w:after="0" w:line="276" w:lineRule="auto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5271" w:type="dxa"/>
            <w:tcBorders>
              <w:top w:val="single" w:sz="4" w:space="0" w:color="000000" w:themeColor="text1"/>
              <w:left w:val="double" w:sz="4" w:space="0" w:color="auto"/>
              <w:bottom w:val="single" w:sz="12" w:space="0" w:color="000000" w:themeColor="text1"/>
            </w:tcBorders>
          </w:tcPr>
          <w:p w:rsidR="00D44425" w:rsidRPr="00CE3268" w:rsidRDefault="00D44425" w:rsidP="00D44425">
            <w:pPr>
              <w:spacing w:after="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CE3268">
              <w:rPr>
                <w:rFonts w:cs="Arial"/>
                <w:sz w:val="18"/>
                <w:szCs w:val="18"/>
              </w:rPr>
              <w:t>Sie finden diese Angaben/Nummern auf Ihrem Genehmigungsschreiben.</w:t>
            </w:r>
          </w:p>
        </w:tc>
      </w:tr>
      <w:tr w:rsidR="00D44425" w:rsidRPr="004D2D4E" w:rsidTr="004D2D4E">
        <w:tc>
          <w:tcPr>
            <w:tcW w:w="5275" w:type="dxa"/>
            <w:tcBorders>
              <w:top w:val="single" w:sz="12" w:space="0" w:color="000000" w:themeColor="text1"/>
              <w:bottom w:val="triple" w:sz="4" w:space="0" w:color="auto"/>
              <w:right w:val="double" w:sz="4" w:space="0" w:color="auto"/>
            </w:tcBorders>
          </w:tcPr>
          <w:p w:rsidR="00D44425" w:rsidRPr="007605CC" w:rsidRDefault="00D44425" w:rsidP="004D2D4E">
            <w:pPr>
              <w:spacing w:after="0"/>
              <w:rPr>
                <w:rFonts w:cs="Arial"/>
                <w:b/>
                <w:szCs w:val="20"/>
              </w:rPr>
            </w:pPr>
            <w:r w:rsidRPr="007605CC">
              <w:rPr>
                <w:rFonts w:cs="Arial"/>
                <w:b/>
                <w:szCs w:val="20"/>
              </w:rPr>
              <w:t>Prüfling:</w:t>
            </w:r>
          </w:p>
          <w:p w:rsidR="00D44425" w:rsidRPr="007605CC" w:rsidRDefault="00D44425" w:rsidP="004D2D4E">
            <w:pPr>
              <w:spacing w:after="0"/>
              <w:rPr>
                <w:rFonts w:cs="Arial"/>
                <w:szCs w:val="20"/>
              </w:rPr>
            </w:pPr>
          </w:p>
          <w:p w:rsidR="00D44425" w:rsidRPr="007605CC" w:rsidRDefault="00D44425" w:rsidP="00500128">
            <w:pPr>
              <w:tabs>
                <w:tab w:val="left" w:pos="170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Vorname, Name: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="008F2B95" w:rsidRPr="007605CC">
              <w:rPr>
                <w:rFonts w:cs="Arial"/>
                <w:b/>
                <w:szCs w:val="20"/>
              </w:rPr>
              <w:t> </w:t>
            </w:r>
            <w:r w:rsidR="008F2B95" w:rsidRPr="007605CC">
              <w:rPr>
                <w:rFonts w:cs="Arial"/>
                <w:b/>
                <w:szCs w:val="20"/>
              </w:rPr>
              <w:t> </w:t>
            </w:r>
            <w:r w:rsidR="008F2B95" w:rsidRPr="007605CC">
              <w:rPr>
                <w:rFonts w:cs="Arial"/>
                <w:b/>
                <w:szCs w:val="20"/>
              </w:rPr>
              <w:t> </w:t>
            </w:r>
            <w:r w:rsidR="008F2B95" w:rsidRPr="007605CC">
              <w:rPr>
                <w:rFonts w:cs="Arial"/>
                <w:b/>
                <w:szCs w:val="20"/>
              </w:rPr>
              <w:t> </w:t>
            </w:r>
            <w:r w:rsidR="008F2B95" w:rsidRPr="007605CC">
              <w:rPr>
                <w:rFonts w:cs="Arial"/>
                <w:b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  <w:bookmarkEnd w:id="2"/>
          </w:p>
          <w:p w:rsidR="00D44425" w:rsidRPr="007605CC" w:rsidRDefault="00D44425" w:rsidP="00500128">
            <w:pPr>
              <w:tabs>
                <w:tab w:val="left" w:pos="170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Straße, Hausnr.: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  <w:p w:rsidR="00D44425" w:rsidRPr="007605CC" w:rsidRDefault="00D44425" w:rsidP="00500128">
            <w:pPr>
              <w:tabs>
                <w:tab w:val="left" w:pos="170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PLZ, Ort: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  <w:p w:rsidR="00D44425" w:rsidRPr="007605CC" w:rsidRDefault="00D44425" w:rsidP="00500128">
            <w:pPr>
              <w:tabs>
                <w:tab w:val="left" w:pos="170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Telefon: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  <w:p w:rsidR="00D44425" w:rsidRPr="007605CC" w:rsidRDefault="00D44425" w:rsidP="00500128">
            <w:pPr>
              <w:tabs>
                <w:tab w:val="left" w:pos="170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Fax: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  <w:p w:rsidR="00D44425" w:rsidRPr="007605CC" w:rsidRDefault="00D44425" w:rsidP="00500128">
            <w:pPr>
              <w:tabs>
                <w:tab w:val="left" w:pos="170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E-Mail: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271" w:type="dxa"/>
            <w:tcBorders>
              <w:top w:val="single" w:sz="12" w:space="0" w:color="000000" w:themeColor="text1"/>
              <w:left w:val="double" w:sz="4" w:space="0" w:color="auto"/>
              <w:bottom w:val="triple" w:sz="4" w:space="0" w:color="auto"/>
            </w:tcBorders>
          </w:tcPr>
          <w:p w:rsidR="00D44425" w:rsidRPr="007605CC" w:rsidRDefault="00D44425" w:rsidP="004D2D4E">
            <w:pPr>
              <w:spacing w:after="0"/>
              <w:rPr>
                <w:rFonts w:cs="Arial"/>
                <w:b/>
                <w:szCs w:val="20"/>
              </w:rPr>
            </w:pPr>
            <w:r w:rsidRPr="007605CC">
              <w:rPr>
                <w:rFonts w:cs="Arial"/>
                <w:b/>
                <w:szCs w:val="20"/>
              </w:rPr>
              <w:t>Ausbildungsbetrieb:</w:t>
            </w:r>
          </w:p>
          <w:p w:rsidR="00D44425" w:rsidRPr="007605CC" w:rsidRDefault="00D44425" w:rsidP="004D2D4E">
            <w:pPr>
              <w:spacing w:after="0"/>
              <w:rPr>
                <w:rFonts w:cs="Arial"/>
                <w:szCs w:val="20"/>
              </w:rPr>
            </w:pPr>
          </w:p>
          <w:p w:rsidR="00D44425" w:rsidRPr="007605CC" w:rsidRDefault="00D44425" w:rsidP="00500128">
            <w:pPr>
              <w:tabs>
                <w:tab w:val="left" w:pos="167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Firma: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  <w:p w:rsidR="00D44425" w:rsidRPr="007605CC" w:rsidRDefault="00D44425" w:rsidP="00500128">
            <w:pPr>
              <w:tabs>
                <w:tab w:val="left" w:pos="167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Straße, Hausnr.: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  <w:p w:rsidR="00D44425" w:rsidRPr="007605CC" w:rsidRDefault="00D44425" w:rsidP="00500128">
            <w:pPr>
              <w:tabs>
                <w:tab w:val="left" w:pos="167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PLZ, Ort: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  <w:p w:rsidR="00D44425" w:rsidRPr="007605CC" w:rsidRDefault="00D44425" w:rsidP="00500128">
            <w:pPr>
              <w:tabs>
                <w:tab w:val="left" w:pos="167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Telefon: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  <w:p w:rsidR="00D44425" w:rsidRPr="007605CC" w:rsidRDefault="00D44425" w:rsidP="00500128">
            <w:pPr>
              <w:tabs>
                <w:tab w:val="left" w:pos="167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Fax: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  <w:p w:rsidR="00D44425" w:rsidRPr="007605CC" w:rsidRDefault="00D44425" w:rsidP="00500128">
            <w:pPr>
              <w:tabs>
                <w:tab w:val="left" w:pos="1671"/>
              </w:tabs>
              <w:spacing w:after="0" w:line="360" w:lineRule="auto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t>E-Mail:</w:t>
            </w:r>
            <w:r w:rsidRPr="007605CC">
              <w:rPr>
                <w:rFonts w:cs="Arial"/>
                <w:szCs w:val="20"/>
              </w:rPr>
              <w:tab/>
            </w:r>
            <w:r w:rsidR="00FC7F32" w:rsidRPr="007605CC">
              <w:rPr>
                <w:rFonts w:cs="Arial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b/>
                <w:szCs w:val="20"/>
              </w:rPr>
              <w:instrText xml:space="preserve"> FORMTEXT </w:instrText>
            </w:r>
            <w:r w:rsidR="00FC7F32" w:rsidRPr="007605CC">
              <w:rPr>
                <w:rFonts w:cs="Arial"/>
                <w:b/>
                <w:szCs w:val="20"/>
              </w:rPr>
            </w:r>
            <w:r w:rsidR="00FC7F32" w:rsidRPr="007605CC">
              <w:rPr>
                <w:rFonts w:cs="Arial"/>
                <w:b/>
                <w:szCs w:val="20"/>
              </w:rPr>
              <w:fldChar w:fldCharType="separate"/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Pr="007605CC">
              <w:rPr>
                <w:rFonts w:cs="Arial"/>
                <w:b/>
                <w:noProof/>
                <w:szCs w:val="20"/>
              </w:rPr>
              <w:t> </w:t>
            </w:r>
            <w:r w:rsidR="00FC7F32" w:rsidRPr="007605C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D44425" w:rsidRPr="004D2D4E" w:rsidTr="007605CC">
        <w:trPr>
          <w:trHeight w:val="1272"/>
        </w:trPr>
        <w:tc>
          <w:tcPr>
            <w:tcW w:w="10546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D44425" w:rsidRPr="004D2D4E" w:rsidRDefault="00D44425" w:rsidP="004D2D4E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4D2D4E">
              <w:rPr>
                <w:rFonts w:cs="Arial"/>
                <w:b/>
                <w:sz w:val="24"/>
                <w:szCs w:val="24"/>
              </w:rPr>
              <w:t>Bezeichnung des Betrieblichen Auftrags:</w:t>
            </w:r>
          </w:p>
          <w:p w:rsidR="00D44425" w:rsidRPr="007605CC" w:rsidRDefault="00FC7F32" w:rsidP="004D2D4E">
            <w:pPr>
              <w:spacing w:after="0"/>
              <w:rPr>
                <w:rFonts w:cs="Arial"/>
                <w:b/>
                <w:sz w:val="36"/>
                <w:szCs w:val="36"/>
              </w:rPr>
            </w:pPr>
            <w:r w:rsidRPr="007605CC"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bookmarkStart w:id="3" w:name="Text4"/>
            <w:r w:rsidR="00D44425" w:rsidRPr="007605CC">
              <w:rPr>
                <w:rFonts w:cs="Arial"/>
                <w:b/>
                <w:sz w:val="36"/>
                <w:szCs w:val="36"/>
              </w:rPr>
              <w:instrText xml:space="preserve"> FORMTEXT </w:instrText>
            </w:r>
            <w:r w:rsidRPr="007605CC">
              <w:rPr>
                <w:rFonts w:cs="Arial"/>
                <w:b/>
                <w:sz w:val="36"/>
                <w:szCs w:val="36"/>
              </w:rPr>
            </w:r>
            <w:r w:rsidRPr="007605CC">
              <w:rPr>
                <w:rFonts w:cs="Arial"/>
                <w:b/>
                <w:sz w:val="36"/>
                <w:szCs w:val="36"/>
              </w:rPr>
              <w:fldChar w:fldCharType="separate"/>
            </w:r>
            <w:r w:rsidR="00D44425" w:rsidRPr="007605CC">
              <w:rPr>
                <w:rFonts w:cs="Arial"/>
                <w:b/>
                <w:sz w:val="36"/>
                <w:szCs w:val="36"/>
              </w:rPr>
              <w:t> </w:t>
            </w:r>
            <w:r w:rsidR="00D44425" w:rsidRPr="007605CC">
              <w:rPr>
                <w:rFonts w:cs="Arial"/>
                <w:b/>
                <w:sz w:val="36"/>
                <w:szCs w:val="36"/>
              </w:rPr>
              <w:t> </w:t>
            </w:r>
            <w:r w:rsidR="00D44425" w:rsidRPr="007605CC">
              <w:rPr>
                <w:rFonts w:cs="Arial"/>
                <w:b/>
                <w:sz w:val="36"/>
                <w:szCs w:val="36"/>
              </w:rPr>
              <w:t> </w:t>
            </w:r>
            <w:r w:rsidR="00D44425" w:rsidRPr="007605CC">
              <w:rPr>
                <w:rFonts w:cs="Arial"/>
                <w:b/>
                <w:sz w:val="36"/>
                <w:szCs w:val="36"/>
              </w:rPr>
              <w:t> </w:t>
            </w:r>
            <w:r w:rsidR="00D44425" w:rsidRPr="007605CC">
              <w:rPr>
                <w:rFonts w:cs="Arial"/>
                <w:b/>
                <w:sz w:val="36"/>
                <w:szCs w:val="36"/>
              </w:rPr>
              <w:t> </w:t>
            </w:r>
            <w:r w:rsidRPr="007605CC">
              <w:rPr>
                <w:rFonts w:cs="Arial"/>
                <w:b/>
                <w:sz w:val="36"/>
                <w:szCs w:val="36"/>
              </w:rPr>
              <w:fldChar w:fldCharType="end"/>
            </w:r>
            <w:bookmarkEnd w:id="3"/>
          </w:p>
        </w:tc>
      </w:tr>
      <w:tr w:rsidR="00520A52" w:rsidRPr="004D2D4E" w:rsidTr="00520A52">
        <w:trPr>
          <w:trHeight w:val="6371"/>
        </w:trPr>
        <w:tc>
          <w:tcPr>
            <w:tcW w:w="10546" w:type="dxa"/>
            <w:gridSpan w:val="2"/>
          </w:tcPr>
          <w:p w:rsidR="00520A52" w:rsidRPr="004D2D4E" w:rsidRDefault="00520A52" w:rsidP="004D2D4E">
            <w:pPr>
              <w:tabs>
                <w:tab w:val="left" w:pos="9091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Auftragsbeschreibung (möglichst genau)</w:t>
            </w:r>
            <w:r w:rsidRPr="004D2D4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D2D4E">
              <w:rPr>
                <w:rFonts w:cs="Arial"/>
                <w:b/>
                <w:sz w:val="24"/>
                <w:szCs w:val="24"/>
              </w:rPr>
              <w:tab/>
              <w:t xml:space="preserve">ca. </w:t>
            </w:r>
            <w:r w:rsidRPr="004D2D4E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2D4E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4D2D4E">
              <w:rPr>
                <w:rFonts w:cs="Arial"/>
                <w:b/>
                <w:sz w:val="24"/>
                <w:szCs w:val="24"/>
              </w:rPr>
            </w:r>
            <w:r w:rsidRPr="004D2D4E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4D2D4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4D2D4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4D2D4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4D2D4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4D2D4E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4D2D4E">
              <w:rPr>
                <w:rFonts w:cs="Arial"/>
                <w:b/>
                <w:sz w:val="24"/>
                <w:szCs w:val="24"/>
              </w:rPr>
              <w:fldChar w:fldCharType="end"/>
            </w:r>
            <w:r w:rsidRPr="004D2D4E">
              <w:rPr>
                <w:rFonts w:cs="Arial"/>
                <w:b/>
                <w:sz w:val="24"/>
                <w:szCs w:val="24"/>
              </w:rPr>
              <w:t xml:space="preserve"> h</w:t>
            </w:r>
          </w:p>
          <w:p w:rsidR="00520A52" w:rsidRPr="007605CC" w:rsidRDefault="00520A52" w:rsidP="00520A52">
            <w:pPr>
              <w:tabs>
                <w:tab w:val="left" w:pos="9091"/>
              </w:tabs>
              <w:spacing w:after="0"/>
              <w:rPr>
                <w:rFonts w:cs="Arial"/>
                <w:szCs w:val="20"/>
              </w:rPr>
            </w:pPr>
            <w:r w:rsidRPr="007605CC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C">
              <w:rPr>
                <w:rFonts w:cs="Arial"/>
                <w:szCs w:val="20"/>
              </w:rPr>
              <w:instrText xml:space="preserve"> FORMTEXT </w:instrText>
            </w:r>
            <w:r w:rsidRPr="007605CC">
              <w:rPr>
                <w:rFonts w:cs="Arial"/>
                <w:szCs w:val="20"/>
              </w:rPr>
            </w:r>
            <w:r w:rsidRPr="007605CC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 w:rsidRPr="007605CC">
              <w:rPr>
                <w:rFonts w:cs="Arial"/>
                <w:szCs w:val="20"/>
              </w:rPr>
              <w:fldChar w:fldCharType="end"/>
            </w:r>
          </w:p>
        </w:tc>
      </w:tr>
    </w:tbl>
    <w:p w:rsidR="00517C06" w:rsidRPr="00F84D0F" w:rsidRDefault="00517C06" w:rsidP="00D44425">
      <w:pPr>
        <w:spacing w:after="0"/>
        <w:rPr>
          <w:sz w:val="4"/>
          <w:szCs w:val="4"/>
        </w:rPr>
      </w:pPr>
    </w:p>
    <w:sectPr w:rsidR="00517C06" w:rsidRPr="00F84D0F" w:rsidSect="00517C06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851" w:right="737" w:bottom="851" w:left="737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CC" w:rsidRDefault="007605CC" w:rsidP="00E01668">
      <w:pPr>
        <w:spacing w:after="0"/>
      </w:pPr>
      <w:r>
        <w:separator/>
      </w:r>
    </w:p>
  </w:endnote>
  <w:endnote w:type="continuationSeparator" w:id="0">
    <w:p w:rsidR="007605CC" w:rsidRDefault="007605CC" w:rsidP="00E016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CC" w:rsidRPr="00D373C9" w:rsidRDefault="00FC7F32" w:rsidP="00812530">
    <w:pPr>
      <w:tabs>
        <w:tab w:val="left" w:pos="567"/>
        <w:tab w:val="center" w:pos="5216"/>
        <w:tab w:val="right" w:pos="10433"/>
      </w:tabs>
      <w:rPr>
        <w:rFonts w:ascii="Agfa Rotis Sans Serif" w:hAnsi="Agfa Rotis Sans Serif"/>
        <w:color w:val="004F8C"/>
        <w:sz w:val="18"/>
      </w:rPr>
    </w:pPr>
    <w:r w:rsidRPr="00FC7F32">
      <w:rPr>
        <w:sz w:val="22"/>
      </w:rPr>
      <w:pict>
        <v:rect id="_x0000_s1025" style="position:absolute;margin-left:0;margin-top:0;width:595.3pt;height:19.85pt;z-index:251658240;mso-width-percent:1050;mso-position-horizontal:center;mso-position-horizontal-relative:page;mso-position-vertical:bottom;mso-position-vertical-relative:page;mso-width-percent:1050" fillcolor="#004f8c" stroked="f">
          <w10:wrap anchorx="page" anchory="page"/>
        </v:rect>
      </w:pict>
    </w:r>
    <w:r w:rsidRPr="00D373C9">
      <w:rPr>
        <w:rFonts w:ascii="Agfa Rotis Sans Serif" w:hAnsi="Agfa Rotis Sans Serif"/>
        <w:color w:val="004F8C"/>
        <w:sz w:val="18"/>
      </w:rPr>
      <w:fldChar w:fldCharType="begin"/>
    </w:r>
    <w:r w:rsidR="007605CC" w:rsidRPr="00D373C9">
      <w:rPr>
        <w:rFonts w:ascii="Agfa Rotis Sans Serif" w:hAnsi="Agfa Rotis Sans Serif"/>
        <w:color w:val="004F8C"/>
        <w:sz w:val="18"/>
      </w:rPr>
      <w:instrText xml:space="preserve"> TIME \@ "dd.MM.yyyy" </w:instrText>
    </w:r>
    <w:r w:rsidRPr="00D373C9">
      <w:rPr>
        <w:rFonts w:ascii="Agfa Rotis Sans Serif" w:hAnsi="Agfa Rotis Sans Serif"/>
        <w:color w:val="004F8C"/>
        <w:sz w:val="18"/>
      </w:rPr>
      <w:fldChar w:fldCharType="separate"/>
    </w:r>
    <w:r w:rsidR="00520A52">
      <w:rPr>
        <w:rFonts w:ascii="Agfa Rotis Sans Serif" w:hAnsi="Agfa Rotis Sans Serif"/>
        <w:noProof/>
        <w:color w:val="004F8C"/>
        <w:sz w:val="18"/>
      </w:rPr>
      <w:t>10.09.2018</w:t>
    </w:r>
    <w:r w:rsidRPr="00D373C9">
      <w:rPr>
        <w:rFonts w:ascii="Agfa Rotis Sans Serif" w:hAnsi="Agfa Rotis Sans Serif"/>
        <w:color w:val="004F8C"/>
        <w:sz w:val="18"/>
      </w:rPr>
      <w:fldChar w:fldCharType="end"/>
    </w:r>
    <w:r w:rsidR="007605CC">
      <w:rPr>
        <w:rFonts w:ascii="Agfa Rotis Sans Serif" w:hAnsi="Agfa Rotis Sans Serif"/>
        <w:color w:val="004F8C"/>
        <w:sz w:val="18"/>
      </w:rPr>
      <w:tab/>
    </w:r>
    <w:sdt>
      <w:sdtPr>
        <w:rPr>
          <w:rFonts w:ascii="Agfa Rotis Sans Serif" w:hAnsi="Agfa Rotis Sans Serif"/>
          <w:color w:val="004F8C"/>
          <w:sz w:val="18"/>
        </w:rPr>
        <w:id w:val="3273374"/>
        <w:docPartObj>
          <w:docPartGallery w:val="Page Numbers (Top of Page)"/>
          <w:docPartUnique/>
        </w:docPartObj>
      </w:sdtPr>
      <w:sdtContent>
        <w:r w:rsidR="007605CC" w:rsidRPr="00D373C9">
          <w:rPr>
            <w:rFonts w:ascii="Agfa Rotis Sans Serif" w:hAnsi="Agfa Rotis Sans Serif"/>
            <w:color w:val="004F8C"/>
            <w:sz w:val="18"/>
          </w:rPr>
          <w:t xml:space="preserve">Seite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7605CC" w:rsidRPr="00D373C9">
          <w:rPr>
            <w:rFonts w:ascii="Agfa Rotis Sans Serif" w:hAnsi="Agfa Rotis Sans Serif"/>
            <w:color w:val="004F8C"/>
            <w:sz w:val="18"/>
          </w:rPr>
          <w:instrText xml:space="preserve"> PAGE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7605CC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7605CC" w:rsidRPr="00D373C9">
          <w:rPr>
            <w:rFonts w:ascii="Agfa Rotis Sans Serif" w:hAnsi="Agfa Rotis Sans Serif"/>
            <w:color w:val="004F8C"/>
            <w:sz w:val="18"/>
          </w:rPr>
          <w:t xml:space="preserve"> von 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begin"/>
        </w:r>
        <w:r w:rsidR="007605CC" w:rsidRPr="00D373C9">
          <w:rPr>
            <w:rFonts w:ascii="Agfa Rotis Sans Serif" w:hAnsi="Agfa Rotis Sans Serif"/>
            <w:color w:val="004F8C"/>
            <w:sz w:val="18"/>
          </w:rPr>
          <w:instrText xml:space="preserve"> NUMPAGES  </w:instrTex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separate"/>
        </w:r>
        <w:r w:rsidR="007605CC">
          <w:rPr>
            <w:rFonts w:ascii="Agfa Rotis Sans Serif" w:hAnsi="Agfa Rotis Sans Serif"/>
            <w:noProof/>
            <w:color w:val="004F8C"/>
            <w:sz w:val="18"/>
          </w:rPr>
          <w:t>2</w:t>
        </w:r>
        <w:r w:rsidRPr="00D373C9">
          <w:rPr>
            <w:rFonts w:ascii="Agfa Rotis Sans Serif" w:hAnsi="Agfa Rotis Sans Serif"/>
            <w:color w:val="004F8C"/>
            <w:sz w:val="18"/>
          </w:rPr>
          <w:fldChar w:fldCharType="end"/>
        </w:r>
        <w:r w:rsidR="007605CC" w:rsidRPr="00D373C9">
          <w:rPr>
            <w:rFonts w:ascii="Agfa Rotis Sans Serif" w:hAnsi="Agfa Rotis Sans Serif"/>
            <w:color w:val="004F8C"/>
            <w:sz w:val="18"/>
          </w:rPr>
          <w:tab/>
          <w:t>www.schwaben.ihk.de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CC" w:rsidRPr="00427B5B" w:rsidRDefault="007605CC" w:rsidP="00A31AFC">
    <w:pPr>
      <w:tabs>
        <w:tab w:val="left" w:pos="567"/>
        <w:tab w:val="center" w:pos="5216"/>
        <w:tab w:val="right" w:pos="10433"/>
      </w:tabs>
      <w:rPr>
        <w:rFonts w:cs="Arial"/>
        <w:color w:val="004F8C"/>
        <w:sz w:val="18"/>
      </w:rPr>
    </w:pPr>
    <w:r w:rsidRPr="00427B5B">
      <w:rPr>
        <w:rFonts w:cs="Arial"/>
        <w:color w:val="004F8C"/>
        <w:sz w:val="18"/>
      </w:rPr>
      <w:tab/>
      <w:t xml:space="preserve">  </w:t>
    </w:r>
    <w:r w:rsidRPr="00427B5B">
      <w:rPr>
        <w:rFonts w:cs="Arial"/>
        <w:color w:val="004F8C"/>
        <w:sz w:val="18"/>
      </w:rPr>
      <w:tab/>
    </w:r>
    <w:sdt>
      <w:sdtPr>
        <w:rPr>
          <w:rFonts w:cs="Arial"/>
          <w:color w:val="004F8C"/>
          <w:sz w:val="18"/>
        </w:rPr>
        <w:id w:val="3273375"/>
        <w:docPartObj>
          <w:docPartGallery w:val="Page Numbers (Top of Page)"/>
          <w:docPartUnique/>
        </w:docPartObj>
      </w:sdtPr>
      <w:sdtContent>
        <w:r w:rsidRPr="00427B5B">
          <w:rPr>
            <w:rFonts w:cs="Arial"/>
            <w:color w:val="004F8C"/>
            <w:sz w:val="18"/>
          </w:rPr>
          <w:t xml:space="preserve">Seite </w:t>
        </w:r>
        <w:r w:rsidR="00FC7F32" w:rsidRPr="00427B5B">
          <w:rPr>
            <w:rFonts w:cs="Arial"/>
            <w:color w:val="004F8C"/>
            <w:sz w:val="18"/>
          </w:rPr>
          <w:fldChar w:fldCharType="begin"/>
        </w:r>
        <w:r w:rsidRPr="00427B5B">
          <w:rPr>
            <w:rFonts w:cs="Arial"/>
            <w:color w:val="004F8C"/>
            <w:sz w:val="18"/>
          </w:rPr>
          <w:instrText xml:space="preserve"> PAGE </w:instrText>
        </w:r>
        <w:r w:rsidR="00FC7F32" w:rsidRPr="00427B5B">
          <w:rPr>
            <w:rFonts w:cs="Arial"/>
            <w:color w:val="004F8C"/>
            <w:sz w:val="18"/>
          </w:rPr>
          <w:fldChar w:fldCharType="separate"/>
        </w:r>
        <w:r w:rsidR="00520A52">
          <w:rPr>
            <w:rFonts w:cs="Arial"/>
            <w:noProof/>
            <w:color w:val="004F8C"/>
            <w:sz w:val="18"/>
          </w:rPr>
          <w:t>1</w:t>
        </w:r>
        <w:r w:rsidR="00FC7F32" w:rsidRPr="00427B5B">
          <w:rPr>
            <w:rFonts w:cs="Arial"/>
            <w:color w:val="004F8C"/>
            <w:sz w:val="18"/>
          </w:rPr>
          <w:fldChar w:fldCharType="end"/>
        </w:r>
        <w:r w:rsidRPr="00427B5B">
          <w:rPr>
            <w:rFonts w:cs="Arial"/>
            <w:color w:val="004F8C"/>
            <w:sz w:val="18"/>
          </w:rPr>
          <w:t xml:space="preserve"> von </w:t>
        </w:r>
        <w:r w:rsidR="00FC7F32" w:rsidRPr="00427B5B">
          <w:rPr>
            <w:rFonts w:cs="Arial"/>
            <w:color w:val="004F8C"/>
            <w:sz w:val="18"/>
          </w:rPr>
          <w:fldChar w:fldCharType="begin"/>
        </w:r>
        <w:r w:rsidRPr="00427B5B">
          <w:rPr>
            <w:rFonts w:cs="Arial"/>
            <w:color w:val="004F8C"/>
            <w:sz w:val="18"/>
          </w:rPr>
          <w:instrText xml:space="preserve"> NUMPAGES  </w:instrText>
        </w:r>
        <w:r w:rsidR="00FC7F32" w:rsidRPr="00427B5B">
          <w:rPr>
            <w:rFonts w:cs="Arial"/>
            <w:color w:val="004F8C"/>
            <w:sz w:val="18"/>
          </w:rPr>
          <w:fldChar w:fldCharType="separate"/>
        </w:r>
        <w:r w:rsidR="00520A52">
          <w:rPr>
            <w:rFonts w:cs="Arial"/>
            <w:noProof/>
            <w:color w:val="004F8C"/>
            <w:sz w:val="18"/>
          </w:rPr>
          <w:t>1</w:t>
        </w:r>
        <w:r w:rsidR="00FC7F32" w:rsidRPr="00427B5B">
          <w:rPr>
            <w:rFonts w:cs="Arial"/>
            <w:color w:val="004F8C"/>
            <w:sz w:val="18"/>
          </w:rPr>
          <w:fldChar w:fldCharType="end"/>
        </w:r>
        <w:r w:rsidRPr="00427B5B">
          <w:rPr>
            <w:rFonts w:cs="Arial"/>
            <w:color w:val="004F8C"/>
            <w:sz w:val="18"/>
          </w:rPr>
          <w:tab/>
          <w:t>www.schwaben.ihk.de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CC" w:rsidRPr="00427B5B" w:rsidRDefault="00FC7F32" w:rsidP="00812530">
    <w:pPr>
      <w:tabs>
        <w:tab w:val="left" w:pos="567"/>
        <w:tab w:val="center" w:pos="5216"/>
        <w:tab w:val="right" w:pos="10433"/>
      </w:tabs>
      <w:rPr>
        <w:rFonts w:cs="Arial"/>
        <w:color w:val="004F8C"/>
        <w:sz w:val="18"/>
      </w:rPr>
    </w:pPr>
    <w:r>
      <w:rPr>
        <w:rFonts w:cs="Arial"/>
        <w:noProof/>
        <w:color w:val="004F8C"/>
        <w:sz w:val="18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1" type="#_x0000_t32" style="position:absolute;margin-left:-19.2pt;margin-top:813.1pt;width:623.3pt;height:0;z-index:251681792;mso-width-percent:1050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 w:rsidR="007605CC" w:rsidRPr="00427B5B">
      <w:rPr>
        <w:rFonts w:cs="Arial"/>
        <w:color w:val="004F8C"/>
        <w:sz w:val="18"/>
      </w:rPr>
      <w:tab/>
    </w:r>
    <w:r w:rsidR="007605CC" w:rsidRPr="00427B5B">
      <w:rPr>
        <w:rFonts w:cs="Arial"/>
        <w:color w:val="004F8C"/>
        <w:sz w:val="18"/>
      </w:rPr>
      <w:tab/>
    </w:r>
    <w:sdt>
      <w:sdtPr>
        <w:rPr>
          <w:rFonts w:cs="Arial"/>
          <w:color w:val="004F8C"/>
          <w:sz w:val="18"/>
        </w:rPr>
        <w:id w:val="20310973"/>
        <w:docPartObj>
          <w:docPartGallery w:val="Page Numbers (Top of Page)"/>
          <w:docPartUnique/>
        </w:docPartObj>
      </w:sdtPr>
      <w:sdtContent>
        <w:r w:rsidR="007605CC" w:rsidRPr="00427B5B">
          <w:rPr>
            <w:rFonts w:cs="Arial"/>
            <w:color w:val="004F8C"/>
            <w:sz w:val="18"/>
          </w:rPr>
          <w:t xml:space="preserve">Seite </w:t>
        </w:r>
        <w:r w:rsidRPr="00427B5B">
          <w:rPr>
            <w:rFonts w:cs="Arial"/>
            <w:color w:val="004F8C"/>
            <w:sz w:val="18"/>
          </w:rPr>
          <w:fldChar w:fldCharType="begin"/>
        </w:r>
        <w:r w:rsidR="007605CC" w:rsidRPr="00427B5B">
          <w:rPr>
            <w:rFonts w:cs="Arial"/>
            <w:color w:val="004F8C"/>
            <w:sz w:val="18"/>
          </w:rPr>
          <w:instrText xml:space="preserve"> PAGE </w:instrText>
        </w:r>
        <w:r w:rsidRPr="00427B5B">
          <w:rPr>
            <w:rFonts w:cs="Arial"/>
            <w:color w:val="004F8C"/>
            <w:sz w:val="18"/>
          </w:rPr>
          <w:fldChar w:fldCharType="separate"/>
        </w:r>
        <w:r w:rsidR="00520A52">
          <w:rPr>
            <w:rFonts w:cs="Arial"/>
            <w:noProof/>
            <w:color w:val="004F8C"/>
            <w:sz w:val="18"/>
          </w:rPr>
          <w:t>2</w:t>
        </w:r>
        <w:r w:rsidRPr="00427B5B">
          <w:rPr>
            <w:rFonts w:cs="Arial"/>
            <w:color w:val="004F8C"/>
            <w:sz w:val="18"/>
          </w:rPr>
          <w:fldChar w:fldCharType="end"/>
        </w:r>
        <w:r w:rsidR="007605CC" w:rsidRPr="00427B5B">
          <w:rPr>
            <w:rFonts w:cs="Arial"/>
            <w:color w:val="004F8C"/>
            <w:sz w:val="18"/>
          </w:rPr>
          <w:t xml:space="preserve"> von </w:t>
        </w:r>
        <w:r w:rsidRPr="00427B5B">
          <w:rPr>
            <w:rFonts w:cs="Arial"/>
            <w:color w:val="004F8C"/>
            <w:sz w:val="18"/>
          </w:rPr>
          <w:fldChar w:fldCharType="begin"/>
        </w:r>
        <w:r w:rsidR="007605CC" w:rsidRPr="00427B5B">
          <w:rPr>
            <w:rFonts w:cs="Arial"/>
            <w:color w:val="004F8C"/>
            <w:sz w:val="18"/>
          </w:rPr>
          <w:instrText xml:space="preserve"> NUMPAGES  </w:instrText>
        </w:r>
        <w:r w:rsidRPr="00427B5B">
          <w:rPr>
            <w:rFonts w:cs="Arial"/>
            <w:color w:val="004F8C"/>
            <w:sz w:val="18"/>
          </w:rPr>
          <w:fldChar w:fldCharType="separate"/>
        </w:r>
        <w:r w:rsidR="00520A52">
          <w:rPr>
            <w:rFonts w:cs="Arial"/>
            <w:noProof/>
            <w:color w:val="004F8C"/>
            <w:sz w:val="18"/>
          </w:rPr>
          <w:t>2</w:t>
        </w:r>
        <w:r w:rsidRPr="00427B5B">
          <w:rPr>
            <w:rFonts w:cs="Arial"/>
            <w:color w:val="004F8C"/>
            <w:sz w:val="18"/>
          </w:rPr>
          <w:fldChar w:fldCharType="end"/>
        </w:r>
        <w:r w:rsidR="007605CC" w:rsidRPr="00427B5B">
          <w:rPr>
            <w:rFonts w:cs="Arial"/>
            <w:color w:val="004F8C"/>
            <w:sz w:val="18"/>
          </w:rPr>
          <w:tab/>
          <w:t>www.schwaben.ihk.de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CC" w:rsidRDefault="007605CC" w:rsidP="00E01668">
      <w:pPr>
        <w:spacing w:after="0"/>
      </w:pPr>
      <w:r>
        <w:separator/>
      </w:r>
    </w:p>
  </w:footnote>
  <w:footnote w:type="continuationSeparator" w:id="0">
    <w:p w:rsidR="007605CC" w:rsidRDefault="007605CC" w:rsidP="00E016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CC" w:rsidRPr="00A31AFC" w:rsidRDefault="007605CC" w:rsidP="00A31AFC">
    <w:pPr>
      <w:pStyle w:val="Kopfzeile"/>
      <w:rPr>
        <w:color w:val="004F8C"/>
      </w:rPr>
    </w:pPr>
  </w:p>
  <w:p w:rsidR="007605CC" w:rsidRDefault="007605C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CC" w:rsidRPr="00A31AFC" w:rsidRDefault="00FC7F32">
    <w:pPr>
      <w:pStyle w:val="Kopfzeile"/>
      <w:rPr>
        <w:color w:val="004F8C"/>
      </w:rPr>
    </w:pPr>
    <w:r>
      <w:rPr>
        <w:noProof/>
        <w:color w:val="004F8C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margin-left:-21.4pt;margin-top:811.75pt;width:624.5pt;height:0;z-index:251680768;mso-width-percent:1050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>
      <w:rPr>
        <w:noProof/>
        <w:color w:val="004F8C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alt="thema" style="position:absolute;margin-left:.05pt;margin-top:68.8pt;width:422.85pt;height:44.75pt;z-index:251668480;v-text-anchor:bottom" filled="f" stroked="f">
          <v:textbox style="mso-next-textbox:#_x0000_s1035" inset="0,0,0,0">
            <w:txbxContent>
              <w:p w:rsidR="007605CC" w:rsidRPr="008E647C" w:rsidRDefault="007605CC" w:rsidP="00A31AFC">
                <w:pPr>
                  <w:shd w:val="solid" w:color="FFFFFF" w:fill="FFFFFF"/>
                  <w:spacing w:after="0"/>
                  <w:rPr>
                    <w:rFonts w:cs="Arial"/>
                    <w:b/>
                    <w:color w:val="004F8C"/>
                    <w:sz w:val="32"/>
                    <w:szCs w:val="32"/>
                  </w:rPr>
                </w:pPr>
                <w:r w:rsidRPr="008E647C">
                  <w:rPr>
                    <w:rFonts w:cs="Arial"/>
                    <w:b/>
                    <w:color w:val="004F8C"/>
                    <w:sz w:val="32"/>
                    <w:szCs w:val="32"/>
                  </w:rPr>
                  <w:t>Praxisbegleitende Unterlagen</w:t>
                </w:r>
              </w:p>
            </w:txbxContent>
          </v:textbox>
          <w10:anchorlock/>
        </v:shape>
      </w:pict>
    </w:r>
    <w:r>
      <w:rPr>
        <w:noProof/>
        <w:color w:val="004F8C"/>
        <w:lang w:eastAsia="de-DE"/>
      </w:rPr>
      <w:pict>
        <v:shape id="_x0000_s1033" type="#_x0000_t32" style="position:absolute;margin-left:0;margin-top:151.25pt;width:624.55pt;height:0;z-index:251666432;mso-width-percent:1050;mso-position-horizontal:center;mso-position-horizontal-relative:page;mso-position-vertical-relative:page;mso-width-percent:1050" o:connectortype="straight" strokecolor="#004f8c" strokeweight=".5pt">
          <w10:wrap anchorx="page" anchory="page"/>
          <w10:anchorlock/>
        </v:shape>
      </w:pict>
    </w:r>
    <w:r w:rsidR="007605CC" w:rsidRPr="00E14BF1">
      <w:rPr>
        <w:noProof/>
        <w:color w:val="004F8C"/>
        <w:lang w:eastAsia="de-DE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margin">
            <wp:posOffset>-635</wp:posOffset>
          </wp:positionH>
          <wp:positionV relativeFrom="page">
            <wp:posOffset>612140</wp:posOffset>
          </wp:positionV>
          <wp:extent cx="2367280" cy="572135"/>
          <wp:effectExtent l="19050" t="0" r="0" b="0"/>
          <wp:wrapNone/>
          <wp:docPr id="4" name="Grafik 0" descr="logo_ihk_schw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 Schwabe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728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CC" w:rsidRDefault="007605CC">
    <w:pPr>
      <w:pStyle w:val="Kopfzeile"/>
    </w:pPr>
    <w:r>
      <w:rPr>
        <w:noProof/>
        <w:lang w:eastAsia="de-DE"/>
      </w:rPr>
      <w:drawing>
        <wp:inline distT="0" distB="0" distL="0" distR="0">
          <wp:extent cx="1491878" cy="360000"/>
          <wp:effectExtent l="19050" t="0" r="0" b="0"/>
          <wp:docPr id="10" name="Grafik 9" descr="IHK Schwa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 Schwa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187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CC" w:rsidRPr="00A31AFC" w:rsidRDefault="007605CC">
    <w:pPr>
      <w:pStyle w:val="Kopfzeile"/>
      <w:rPr>
        <w:color w:val="004F8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SQ67++mj9/kDhz7GbM7g0azcHxM=" w:salt="3Rt6SajoDRjSXtM8JEF06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4" type="connector" idref="#_x0000_s1033"/>
        <o:r id="V:Rule5" type="connector" idref="#_x0000_s1051"/>
        <o:r id="V:Rule6" type="connector" idref="#_x0000_s1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00F95"/>
    <w:rsid w:val="00004015"/>
    <w:rsid w:val="00013FEB"/>
    <w:rsid w:val="000371EA"/>
    <w:rsid w:val="000425D6"/>
    <w:rsid w:val="000438E8"/>
    <w:rsid w:val="00050C39"/>
    <w:rsid w:val="00060D75"/>
    <w:rsid w:val="00061F11"/>
    <w:rsid w:val="000632B1"/>
    <w:rsid w:val="00066EC2"/>
    <w:rsid w:val="00074D62"/>
    <w:rsid w:val="0008044B"/>
    <w:rsid w:val="00085AED"/>
    <w:rsid w:val="000944E6"/>
    <w:rsid w:val="000A4E73"/>
    <w:rsid w:val="000B1FA1"/>
    <w:rsid w:val="000B553A"/>
    <w:rsid w:val="000E3662"/>
    <w:rsid w:val="000E45AF"/>
    <w:rsid w:val="00100080"/>
    <w:rsid w:val="00111E89"/>
    <w:rsid w:val="00114E0A"/>
    <w:rsid w:val="00115FD7"/>
    <w:rsid w:val="0011740A"/>
    <w:rsid w:val="00120883"/>
    <w:rsid w:val="00132EFA"/>
    <w:rsid w:val="00136930"/>
    <w:rsid w:val="0014401E"/>
    <w:rsid w:val="00145AE5"/>
    <w:rsid w:val="001462F7"/>
    <w:rsid w:val="001522C6"/>
    <w:rsid w:val="00160C51"/>
    <w:rsid w:val="00175B95"/>
    <w:rsid w:val="00176965"/>
    <w:rsid w:val="001A28F6"/>
    <w:rsid w:val="001A77F5"/>
    <w:rsid w:val="001B2547"/>
    <w:rsid w:val="001D0A6C"/>
    <w:rsid w:val="001D493C"/>
    <w:rsid w:val="001E285D"/>
    <w:rsid w:val="001E5CA9"/>
    <w:rsid w:val="001F1E7E"/>
    <w:rsid w:val="00200ADD"/>
    <w:rsid w:val="0021124D"/>
    <w:rsid w:val="002139D6"/>
    <w:rsid w:val="002156EF"/>
    <w:rsid w:val="0022298A"/>
    <w:rsid w:val="0022524B"/>
    <w:rsid w:val="002279FB"/>
    <w:rsid w:val="00240353"/>
    <w:rsid w:val="002419E0"/>
    <w:rsid w:val="00242260"/>
    <w:rsid w:val="002543C4"/>
    <w:rsid w:val="00260E39"/>
    <w:rsid w:val="0027056E"/>
    <w:rsid w:val="002943B0"/>
    <w:rsid w:val="002965A3"/>
    <w:rsid w:val="002B129E"/>
    <w:rsid w:val="002B2620"/>
    <w:rsid w:val="002C0432"/>
    <w:rsid w:val="002C0881"/>
    <w:rsid w:val="002C5EEA"/>
    <w:rsid w:val="002D1CEF"/>
    <w:rsid w:val="002D44B3"/>
    <w:rsid w:val="002D7EE5"/>
    <w:rsid w:val="002E0FAC"/>
    <w:rsid w:val="002E336F"/>
    <w:rsid w:val="002F4764"/>
    <w:rsid w:val="0030348F"/>
    <w:rsid w:val="003064F4"/>
    <w:rsid w:val="00313F34"/>
    <w:rsid w:val="00315D5F"/>
    <w:rsid w:val="00316750"/>
    <w:rsid w:val="00320E71"/>
    <w:rsid w:val="00335937"/>
    <w:rsid w:val="003404B1"/>
    <w:rsid w:val="00355334"/>
    <w:rsid w:val="00360164"/>
    <w:rsid w:val="003639C7"/>
    <w:rsid w:val="003673A2"/>
    <w:rsid w:val="0037399E"/>
    <w:rsid w:val="00377AB8"/>
    <w:rsid w:val="00384F2B"/>
    <w:rsid w:val="0038655D"/>
    <w:rsid w:val="003A548F"/>
    <w:rsid w:val="003A5CBB"/>
    <w:rsid w:val="003A6E8F"/>
    <w:rsid w:val="003C2BBE"/>
    <w:rsid w:val="003D2FD5"/>
    <w:rsid w:val="003D6E8A"/>
    <w:rsid w:val="003E1486"/>
    <w:rsid w:val="003E4F92"/>
    <w:rsid w:val="00407DE0"/>
    <w:rsid w:val="00412F9C"/>
    <w:rsid w:val="004230CF"/>
    <w:rsid w:val="00427B5B"/>
    <w:rsid w:val="00427D94"/>
    <w:rsid w:val="00432ABC"/>
    <w:rsid w:val="00433CE9"/>
    <w:rsid w:val="004574B0"/>
    <w:rsid w:val="004719DC"/>
    <w:rsid w:val="00481F0C"/>
    <w:rsid w:val="00484537"/>
    <w:rsid w:val="004852E0"/>
    <w:rsid w:val="0049186A"/>
    <w:rsid w:val="004B1F9F"/>
    <w:rsid w:val="004B3A2A"/>
    <w:rsid w:val="004D2D4E"/>
    <w:rsid w:val="004E07D6"/>
    <w:rsid w:val="004E7D0B"/>
    <w:rsid w:val="00500128"/>
    <w:rsid w:val="00500F95"/>
    <w:rsid w:val="005072B1"/>
    <w:rsid w:val="005112C9"/>
    <w:rsid w:val="00515037"/>
    <w:rsid w:val="00517C06"/>
    <w:rsid w:val="00520A52"/>
    <w:rsid w:val="0052162A"/>
    <w:rsid w:val="00526EC8"/>
    <w:rsid w:val="00535185"/>
    <w:rsid w:val="00535F12"/>
    <w:rsid w:val="00544001"/>
    <w:rsid w:val="0056142F"/>
    <w:rsid w:val="0056745B"/>
    <w:rsid w:val="00571D94"/>
    <w:rsid w:val="00591845"/>
    <w:rsid w:val="00593ECE"/>
    <w:rsid w:val="005A3140"/>
    <w:rsid w:val="005A7827"/>
    <w:rsid w:val="005B71E6"/>
    <w:rsid w:val="005C00E3"/>
    <w:rsid w:val="005C5247"/>
    <w:rsid w:val="005E139E"/>
    <w:rsid w:val="005E3BDF"/>
    <w:rsid w:val="005E4BAE"/>
    <w:rsid w:val="005E6041"/>
    <w:rsid w:val="005F1F74"/>
    <w:rsid w:val="005F2C28"/>
    <w:rsid w:val="005F62A5"/>
    <w:rsid w:val="00601DDE"/>
    <w:rsid w:val="006031AD"/>
    <w:rsid w:val="00605BCB"/>
    <w:rsid w:val="006224FF"/>
    <w:rsid w:val="00625BD6"/>
    <w:rsid w:val="00627664"/>
    <w:rsid w:val="00630036"/>
    <w:rsid w:val="006324DE"/>
    <w:rsid w:val="00634CC0"/>
    <w:rsid w:val="0063546B"/>
    <w:rsid w:val="00640CE4"/>
    <w:rsid w:val="006478D1"/>
    <w:rsid w:val="00657B0B"/>
    <w:rsid w:val="00675C20"/>
    <w:rsid w:val="006774BC"/>
    <w:rsid w:val="006804B3"/>
    <w:rsid w:val="00681B11"/>
    <w:rsid w:val="0068485B"/>
    <w:rsid w:val="00691196"/>
    <w:rsid w:val="00691561"/>
    <w:rsid w:val="006929FE"/>
    <w:rsid w:val="006B1A27"/>
    <w:rsid w:val="006B316A"/>
    <w:rsid w:val="006B4B6A"/>
    <w:rsid w:val="006E44C6"/>
    <w:rsid w:val="006F4DAA"/>
    <w:rsid w:val="00715B5B"/>
    <w:rsid w:val="007176EF"/>
    <w:rsid w:val="00717BC1"/>
    <w:rsid w:val="00724098"/>
    <w:rsid w:val="00734BB6"/>
    <w:rsid w:val="00735CAB"/>
    <w:rsid w:val="00744AC1"/>
    <w:rsid w:val="00750791"/>
    <w:rsid w:val="007537D3"/>
    <w:rsid w:val="007605CC"/>
    <w:rsid w:val="00764D6F"/>
    <w:rsid w:val="0077615B"/>
    <w:rsid w:val="00785E86"/>
    <w:rsid w:val="007A2A03"/>
    <w:rsid w:val="007A792C"/>
    <w:rsid w:val="007B0027"/>
    <w:rsid w:val="007B3EA4"/>
    <w:rsid w:val="007C36DD"/>
    <w:rsid w:val="007E5ABB"/>
    <w:rsid w:val="007F4E0E"/>
    <w:rsid w:val="007F6291"/>
    <w:rsid w:val="008014C5"/>
    <w:rsid w:val="00806B10"/>
    <w:rsid w:val="00812530"/>
    <w:rsid w:val="008129CA"/>
    <w:rsid w:val="008176CF"/>
    <w:rsid w:val="00822790"/>
    <w:rsid w:val="008367A0"/>
    <w:rsid w:val="00837697"/>
    <w:rsid w:val="00845D63"/>
    <w:rsid w:val="008649F6"/>
    <w:rsid w:val="008661E5"/>
    <w:rsid w:val="008712BE"/>
    <w:rsid w:val="00875934"/>
    <w:rsid w:val="00881E7B"/>
    <w:rsid w:val="00885179"/>
    <w:rsid w:val="008856F3"/>
    <w:rsid w:val="008A53C5"/>
    <w:rsid w:val="008B1F68"/>
    <w:rsid w:val="008C57EC"/>
    <w:rsid w:val="008E0C59"/>
    <w:rsid w:val="008E647C"/>
    <w:rsid w:val="008F2B95"/>
    <w:rsid w:val="008F2E6F"/>
    <w:rsid w:val="008F75A4"/>
    <w:rsid w:val="0091348F"/>
    <w:rsid w:val="0092078E"/>
    <w:rsid w:val="009363FC"/>
    <w:rsid w:val="009373CA"/>
    <w:rsid w:val="0094099E"/>
    <w:rsid w:val="00947506"/>
    <w:rsid w:val="009742FB"/>
    <w:rsid w:val="00984137"/>
    <w:rsid w:val="00986332"/>
    <w:rsid w:val="00994007"/>
    <w:rsid w:val="009A030D"/>
    <w:rsid w:val="009A35BF"/>
    <w:rsid w:val="009C17EC"/>
    <w:rsid w:val="009D2592"/>
    <w:rsid w:val="009E0271"/>
    <w:rsid w:val="009E47A6"/>
    <w:rsid w:val="009F7B44"/>
    <w:rsid w:val="00A04DFC"/>
    <w:rsid w:val="00A055D0"/>
    <w:rsid w:val="00A31AFC"/>
    <w:rsid w:val="00A341E4"/>
    <w:rsid w:val="00A44AF5"/>
    <w:rsid w:val="00A61FB4"/>
    <w:rsid w:val="00A72D15"/>
    <w:rsid w:val="00A73343"/>
    <w:rsid w:val="00AB53E5"/>
    <w:rsid w:val="00AB6331"/>
    <w:rsid w:val="00AC0D60"/>
    <w:rsid w:val="00AD1442"/>
    <w:rsid w:val="00AD1DB8"/>
    <w:rsid w:val="00AD2539"/>
    <w:rsid w:val="00AE055A"/>
    <w:rsid w:val="00AE1AC5"/>
    <w:rsid w:val="00B05759"/>
    <w:rsid w:val="00B06118"/>
    <w:rsid w:val="00B07929"/>
    <w:rsid w:val="00B2129C"/>
    <w:rsid w:val="00B237F3"/>
    <w:rsid w:val="00B330CF"/>
    <w:rsid w:val="00B40DD1"/>
    <w:rsid w:val="00B44C33"/>
    <w:rsid w:val="00B810CF"/>
    <w:rsid w:val="00B877F3"/>
    <w:rsid w:val="00B928A0"/>
    <w:rsid w:val="00BA0004"/>
    <w:rsid w:val="00BA6DCB"/>
    <w:rsid w:val="00BA703F"/>
    <w:rsid w:val="00BC0D4B"/>
    <w:rsid w:val="00BD2020"/>
    <w:rsid w:val="00BD21A2"/>
    <w:rsid w:val="00BD4F13"/>
    <w:rsid w:val="00BD6342"/>
    <w:rsid w:val="00BE304B"/>
    <w:rsid w:val="00BE56A4"/>
    <w:rsid w:val="00BE5DA1"/>
    <w:rsid w:val="00BE6FE2"/>
    <w:rsid w:val="00BE741E"/>
    <w:rsid w:val="00BF3C0C"/>
    <w:rsid w:val="00C01D69"/>
    <w:rsid w:val="00C128BB"/>
    <w:rsid w:val="00C175ED"/>
    <w:rsid w:val="00C20FA3"/>
    <w:rsid w:val="00C44C5D"/>
    <w:rsid w:val="00C456DF"/>
    <w:rsid w:val="00C479E0"/>
    <w:rsid w:val="00C55EC7"/>
    <w:rsid w:val="00C56AE3"/>
    <w:rsid w:val="00C6214E"/>
    <w:rsid w:val="00C7699B"/>
    <w:rsid w:val="00C81A78"/>
    <w:rsid w:val="00C90A0A"/>
    <w:rsid w:val="00C90B1D"/>
    <w:rsid w:val="00C93E4A"/>
    <w:rsid w:val="00CA0533"/>
    <w:rsid w:val="00CB154C"/>
    <w:rsid w:val="00CB40B4"/>
    <w:rsid w:val="00CB7A68"/>
    <w:rsid w:val="00CC5C35"/>
    <w:rsid w:val="00CD7DF2"/>
    <w:rsid w:val="00CE3268"/>
    <w:rsid w:val="00D10820"/>
    <w:rsid w:val="00D13FE3"/>
    <w:rsid w:val="00D273CA"/>
    <w:rsid w:val="00D3180F"/>
    <w:rsid w:val="00D36622"/>
    <w:rsid w:val="00D373C9"/>
    <w:rsid w:val="00D410E0"/>
    <w:rsid w:val="00D431F1"/>
    <w:rsid w:val="00D440E0"/>
    <w:rsid w:val="00D44425"/>
    <w:rsid w:val="00D459CF"/>
    <w:rsid w:val="00D51486"/>
    <w:rsid w:val="00D55A7C"/>
    <w:rsid w:val="00D60F4E"/>
    <w:rsid w:val="00D856DD"/>
    <w:rsid w:val="00D8732C"/>
    <w:rsid w:val="00D910CF"/>
    <w:rsid w:val="00DA107C"/>
    <w:rsid w:val="00DA3EAF"/>
    <w:rsid w:val="00DB2CD6"/>
    <w:rsid w:val="00DB6B5D"/>
    <w:rsid w:val="00DC67A9"/>
    <w:rsid w:val="00DE494D"/>
    <w:rsid w:val="00DF4B44"/>
    <w:rsid w:val="00E01668"/>
    <w:rsid w:val="00E145E2"/>
    <w:rsid w:val="00E14BF1"/>
    <w:rsid w:val="00E26C40"/>
    <w:rsid w:val="00E30FE5"/>
    <w:rsid w:val="00E317D7"/>
    <w:rsid w:val="00E44429"/>
    <w:rsid w:val="00E56146"/>
    <w:rsid w:val="00E722EF"/>
    <w:rsid w:val="00E73C0C"/>
    <w:rsid w:val="00E752DF"/>
    <w:rsid w:val="00E84BC5"/>
    <w:rsid w:val="00E903D4"/>
    <w:rsid w:val="00E95711"/>
    <w:rsid w:val="00EA7413"/>
    <w:rsid w:val="00EB7F87"/>
    <w:rsid w:val="00EC230A"/>
    <w:rsid w:val="00EC327B"/>
    <w:rsid w:val="00EC32DC"/>
    <w:rsid w:val="00EC593B"/>
    <w:rsid w:val="00ED77B8"/>
    <w:rsid w:val="00EE2D1B"/>
    <w:rsid w:val="00EF30E4"/>
    <w:rsid w:val="00F05950"/>
    <w:rsid w:val="00F1369B"/>
    <w:rsid w:val="00F2011E"/>
    <w:rsid w:val="00F21924"/>
    <w:rsid w:val="00F219B9"/>
    <w:rsid w:val="00F303DB"/>
    <w:rsid w:val="00F35A67"/>
    <w:rsid w:val="00F3764E"/>
    <w:rsid w:val="00F47E43"/>
    <w:rsid w:val="00F47E72"/>
    <w:rsid w:val="00F500E7"/>
    <w:rsid w:val="00F65F2C"/>
    <w:rsid w:val="00F70212"/>
    <w:rsid w:val="00F729E3"/>
    <w:rsid w:val="00F84D0F"/>
    <w:rsid w:val="00F93A14"/>
    <w:rsid w:val="00FA4B0E"/>
    <w:rsid w:val="00FB50D3"/>
    <w:rsid w:val="00FB7936"/>
    <w:rsid w:val="00FC0A7F"/>
    <w:rsid w:val="00FC5D11"/>
    <w:rsid w:val="00FC7F32"/>
    <w:rsid w:val="00FD178F"/>
    <w:rsid w:val="00FE661E"/>
    <w:rsid w:val="00FF27F6"/>
    <w:rsid w:val="00FF28E5"/>
    <w:rsid w:val="00FF420A"/>
    <w:rsid w:val="00FF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4425"/>
    <w:pPr>
      <w:spacing w:after="120" w:line="240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E0166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F1F74"/>
  </w:style>
  <w:style w:type="paragraph" w:styleId="Fuzeile">
    <w:name w:val="footer"/>
    <w:basedOn w:val="Standard"/>
    <w:link w:val="FuzeileZchn"/>
    <w:uiPriority w:val="99"/>
    <w:semiHidden/>
    <w:rsid w:val="00E0166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1F74"/>
  </w:style>
  <w:style w:type="paragraph" w:styleId="Sprechblasentext">
    <w:name w:val="Balloon Text"/>
    <w:basedOn w:val="Standard"/>
    <w:link w:val="SprechblasentextZchn"/>
    <w:uiPriority w:val="99"/>
    <w:semiHidden/>
    <w:rsid w:val="007240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F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rsid w:val="00E95711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E145E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abelle">
    <w:name w:val="Tabelle"/>
    <w:basedOn w:val="Standard"/>
    <w:qFormat/>
    <w:rsid w:val="004852E0"/>
    <w:pPr>
      <w:spacing w:after="0"/>
    </w:pPr>
    <w:rPr>
      <w:szCs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Vorlagen\Office\IHK%2024\IHK%2024%20Hochformat.dotm" TargetMode="External"/></Relationships>
</file>

<file path=word/theme/theme1.xml><?xml version="1.0" encoding="utf-8"?>
<a:theme xmlns:a="http://schemas.openxmlformats.org/drawingml/2006/main" name="Design1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04DE-2AC8-4E9B-8C37-E457C89B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IHK 24 Hochformat.dotm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Schwaben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thomas.czech</dc:creator>
  <cp:lastModifiedBy>thomas.czech</cp:lastModifiedBy>
  <cp:revision>2</cp:revision>
  <cp:lastPrinted>2015-10-28T07:43:00Z</cp:lastPrinted>
  <dcterms:created xsi:type="dcterms:W3CDTF">2018-09-10T08:31:00Z</dcterms:created>
  <dcterms:modified xsi:type="dcterms:W3CDTF">2018-09-10T08:31:00Z</dcterms:modified>
</cp:coreProperties>
</file>