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46" w:rsidRDefault="00602746">
      <w:pPr>
        <w:pStyle w:val="Kopfzeile"/>
        <w:tabs>
          <w:tab w:val="clear" w:pos="4536"/>
          <w:tab w:val="clear" w:pos="9072"/>
        </w:tabs>
        <w:spacing w:line="20" w:lineRule="exact"/>
        <w:sectPr w:rsidR="00602746">
          <w:footerReference w:type="default" r:id="rId6"/>
          <w:pgSz w:w="11907" w:h="16840" w:code="9"/>
          <w:pgMar w:top="567" w:right="567" w:bottom="737" w:left="1786" w:header="1049" w:footer="624" w:gutter="0"/>
          <w:cols w:space="720"/>
        </w:sectPr>
      </w:pPr>
    </w:p>
    <w:p w:rsidR="00602746" w:rsidRDefault="003E40BA">
      <w:pPr>
        <w:pStyle w:val="Anrede"/>
        <w:rPr>
          <w:b/>
        </w:rPr>
      </w:pPr>
      <w:bookmarkStart w:id="0" w:name="adresse"/>
      <w:bookmarkStart w:id="1" w:name="betreff"/>
      <w:bookmarkEnd w:id="0"/>
      <w:bookmarkEnd w:id="1"/>
      <w:r>
        <w:rPr>
          <w:b/>
          <w:noProof/>
          <w:sz w:val="28"/>
        </w:rPr>
        <w:drawing>
          <wp:inline distT="0" distB="0" distL="0" distR="0">
            <wp:extent cx="2543175" cy="561975"/>
            <wp:effectExtent l="0" t="0" r="9525" b="9525"/>
            <wp:docPr id="1" name="Bild 1" descr="ihkLogo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kLogo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746" w:rsidRDefault="00602746">
      <w:pPr>
        <w:pStyle w:val="ihkanfang"/>
        <w:spacing w:before="0"/>
        <w:rPr>
          <w:sz w:val="20"/>
        </w:rPr>
      </w:pPr>
    </w:p>
    <w:p w:rsidR="00602746" w:rsidRDefault="00602746"/>
    <w:p w:rsidR="00602746" w:rsidRDefault="00602746">
      <w:pPr>
        <w:pStyle w:val="ihkanfang"/>
        <w:spacing w:before="0"/>
        <w:rPr>
          <w:sz w:val="20"/>
        </w:rPr>
      </w:pPr>
    </w:p>
    <w:p w:rsidR="00602746" w:rsidRDefault="003E40BA">
      <w:pPr>
        <w:pStyle w:val="ihkanfang"/>
        <w:spacing w:befor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1488440</wp:posOffset>
                </wp:positionV>
                <wp:extent cx="2971800" cy="2476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92" w:rsidRDefault="00704F92">
                            <w:pPr>
                              <w:pStyle w:val="berschrift1"/>
                              <w:rPr>
                                <w:rFonts w:ascii="AgfaRotisSansSerif" w:hAnsi="AgfaRotisSansSerif"/>
                                <w:b/>
                                <w:bCs/>
                                <w:sz w:val="12"/>
                              </w:rPr>
                            </w:pPr>
                            <w:r>
                              <w:rPr>
                                <w:rFonts w:ascii="AgfaRotisSansSerif" w:hAnsi="AgfaRotisSansSerif"/>
                                <w:b/>
                                <w:bCs/>
                                <w:sz w:val="12"/>
                              </w:rPr>
                              <w:t xml:space="preserve">     IHK Ostwürttemberg, Postfach 14 60, 89504 Heidenheim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05pt;margin-top:117.2pt;width:234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" filled="f" stroked="f">
                <o:lock v:ext="edit" aspectratio="t"/>
                <v:textbox>
                  <w:txbxContent>
                    <w:p w:rsidR="00704F92" w:rsidRDefault="00704F92">
                      <w:pPr>
                        <w:pStyle w:val="berschrift1"/>
                        <w:rPr>
                          <w:rFonts w:ascii="AgfaRotisSansSerif" w:hAnsi="AgfaRotisSansSerif"/>
                          <w:b/>
                          <w:bCs/>
                          <w:sz w:val="12"/>
                        </w:rPr>
                      </w:pPr>
                      <w:r>
                        <w:rPr>
                          <w:rFonts w:ascii="AgfaRotisSansSerif" w:hAnsi="AgfaRotisSansSerif"/>
                          <w:b/>
                          <w:bCs/>
                          <w:sz w:val="12"/>
                        </w:rPr>
                        <w:t xml:space="preserve">     IHK Ostwürttemberg, Postfach 14 60, 89504 Heidenheim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9356" w:type="dxa"/>
        <w:tblInd w:w="70" w:type="dxa"/>
        <w:tblBorders>
          <w:insideH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395"/>
      </w:tblGrid>
      <w:tr w:rsidR="00602746">
        <w:trPr>
          <w:cantSplit/>
          <w:trHeight w:val="1726"/>
        </w:trPr>
        <w:tc>
          <w:tcPr>
            <w:tcW w:w="4961" w:type="dxa"/>
          </w:tcPr>
          <w:p w:rsidR="00602746" w:rsidRDefault="00602746">
            <w:pPr>
              <w:pStyle w:val="ihkanfang"/>
              <w:spacing w:before="0"/>
              <w:rPr>
                <w:sz w:val="16"/>
              </w:rPr>
            </w:pPr>
            <w:r>
              <w:rPr>
                <w:sz w:val="16"/>
              </w:rPr>
              <w:t>Name/Adresse Ausbildungsbetrieb:</w:t>
            </w:r>
            <w:r>
              <w:rPr>
                <w:sz w:val="16"/>
              </w:rPr>
              <w:br/>
            </w:r>
          </w:p>
          <w:p w:rsidR="006C523E" w:rsidRPr="0039209E" w:rsidRDefault="006C523E" w:rsidP="006C523E">
            <w:pPr>
              <w:rPr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bookmarkStart w:id="2" w:name="_GoBack"/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bookmarkEnd w:id="2"/>
            <w:r w:rsidRPr="0039209E">
              <w:rPr>
                <w:rFonts w:cs="Arial"/>
                <w:sz w:val="20"/>
              </w:rPr>
              <w:fldChar w:fldCharType="end"/>
            </w:r>
          </w:p>
          <w:p w:rsidR="006C523E" w:rsidRPr="0039209E" w:rsidRDefault="006C523E" w:rsidP="006C523E">
            <w:pPr>
              <w:rPr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6C523E" w:rsidRPr="0039209E" w:rsidRDefault="006C523E" w:rsidP="006C523E">
            <w:pPr>
              <w:rPr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6C523E" w:rsidRPr="0039209E" w:rsidRDefault="006C523E" w:rsidP="006C523E">
            <w:pPr>
              <w:rPr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6C523E" w:rsidRPr="0039209E" w:rsidRDefault="006C523E" w:rsidP="006C523E">
            <w:pPr>
              <w:rPr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6C523E" w:rsidRPr="0039209E" w:rsidRDefault="006C523E" w:rsidP="006C523E">
            <w:pPr>
              <w:rPr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6C523E" w:rsidRPr="0039209E" w:rsidRDefault="006C523E" w:rsidP="006C523E">
            <w:pPr>
              <w:rPr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16504C" w:rsidRDefault="0016504C" w:rsidP="00384818">
            <w:pPr>
              <w:rPr>
                <w:sz w:val="20"/>
              </w:rPr>
            </w:pPr>
          </w:p>
        </w:tc>
        <w:tc>
          <w:tcPr>
            <w:tcW w:w="4395" w:type="dxa"/>
          </w:tcPr>
          <w:p w:rsidR="00602746" w:rsidRDefault="00602746">
            <w:pPr>
              <w:pStyle w:val="ihkanfang"/>
              <w:spacing w:before="0"/>
              <w:rPr>
                <w:sz w:val="16"/>
              </w:rPr>
            </w:pPr>
            <w:r>
              <w:rPr>
                <w:sz w:val="16"/>
              </w:rPr>
              <w:t>Name/Adresse Prüfling:</w:t>
            </w:r>
            <w:r>
              <w:rPr>
                <w:sz w:val="16"/>
              </w:rPr>
              <w:br/>
            </w:r>
          </w:p>
          <w:p w:rsidR="006C523E" w:rsidRPr="0039209E" w:rsidRDefault="006C523E" w:rsidP="006C523E">
            <w:pPr>
              <w:rPr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6C523E" w:rsidRPr="0039209E" w:rsidRDefault="006C523E" w:rsidP="006C523E">
            <w:pPr>
              <w:rPr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6C523E" w:rsidRPr="0039209E" w:rsidRDefault="006C523E" w:rsidP="006C523E">
            <w:pPr>
              <w:rPr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6C523E" w:rsidRPr="0039209E" w:rsidRDefault="006C523E" w:rsidP="006C523E">
            <w:pPr>
              <w:rPr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6C523E" w:rsidRPr="0039209E" w:rsidRDefault="006C523E" w:rsidP="006C523E">
            <w:pPr>
              <w:rPr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6C523E" w:rsidRPr="0039209E" w:rsidRDefault="006C523E" w:rsidP="006C523E">
            <w:pPr>
              <w:rPr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6C523E" w:rsidRPr="0039209E" w:rsidRDefault="006C523E" w:rsidP="006C523E">
            <w:pPr>
              <w:rPr>
                <w:sz w:val="20"/>
              </w:rPr>
            </w:pPr>
            <w:r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9209E">
              <w:rPr>
                <w:rFonts w:cs="Arial"/>
                <w:sz w:val="20"/>
              </w:rPr>
              <w:instrText xml:space="preserve"> FORMTEXT </w:instrText>
            </w:r>
            <w:r w:rsidRPr="0039209E">
              <w:rPr>
                <w:rFonts w:cs="Arial"/>
                <w:sz w:val="20"/>
              </w:rPr>
            </w:r>
            <w:r w:rsidRPr="0039209E">
              <w:rPr>
                <w:rFonts w:cs="Arial"/>
                <w:sz w:val="20"/>
              </w:rPr>
              <w:fldChar w:fldCharType="separate"/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noProof/>
                <w:sz w:val="20"/>
              </w:rPr>
              <w:t> </w:t>
            </w:r>
            <w:r w:rsidRPr="0039209E">
              <w:rPr>
                <w:rFonts w:cs="Arial"/>
                <w:sz w:val="20"/>
              </w:rPr>
              <w:fldChar w:fldCharType="end"/>
            </w:r>
          </w:p>
          <w:p w:rsidR="00602746" w:rsidRDefault="00602746">
            <w:pPr>
              <w:rPr>
                <w:sz w:val="20"/>
              </w:rPr>
            </w:pPr>
          </w:p>
        </w:tc>
      </w:tr>
    </w:tbl>
    <w:p w:rsidR="00602746" w:rsidRDefault="00602746">
      <w:pPr>
        <w:pStyle w:val="ihkanfang"/>
        <w:spacing w:before="0"/>
      </w:pPr>
    </w:p>
    <w:p w:rsidR="00602746" w:rsidRDefault="00602746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1024"/>
        <w:gridCol w:w="1783"/>
        <w:gridCol w:w="1879"/>
        <w:gridCol w:w="2885"/>
      </w:tblGrid>
      <w:tr w:rsidR="00602746">
        <w:tc>
          <w:tcPr>
            <w:tcW w:w="1771" w:type="dxa"/>
          </w:tcPr>
          <w:p w:rsidR="00602746" w:rsidRDefault="00602746">
            <w:pPr>
              <w:rPr>
                <w:sz w:val="12"/>
              </w:rPr>
            </w:pPr>
            <w:r>
              <w:rPr>
                <w:sz w:val="12"/>
              </w:rPr>
              <w:t>Ansprechpartner</w:t>
            </w:r>
          </w:p>
        </w:tc>
        <w:tc>
          <w:tcPr>
            <w:tcW w:w="1035" w:type="dxa"/>
          </w:tcPr>
          <w:p w:rsidR="00602746" w:rsidRDefault="00602746">
            <w:pPr>
              <w:rPr>
                <w:sz w:val="12"/>
              </w:rPr>
            </w:pPr>
            <w:r>
              <w:rPr>
                <w:sz w:val="12"/>
              </w:rPr>
              <w:t>Unser Zeichen</w:t>
            </w:r>
          </w:p>
        </w:tc>
        <w:tc>
          <w:tcPr>
            <w:tcW w:w="1810" w:type="dxa"/>
          </w:tcPr>
          <w:p w:rsidR="00602746" w:rsidRDefault="00602746">
            <w:pPr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>Telefon</w:t>
            </w:r>
          </w:p>
        </w:tc>
        <w:tc>
          <w:tcPr>
            <w:tcW w:w="1909" w:type="dxa"/>
          </w:tcPr>
          <w:p w:rsidR="00602746" w:rsidRDefault="00602746">
            <w:pPr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>Fax</w:t>
            </w:r>
          </w:p>
        </w:tc>
        <w:tc>
          <w:tcPr>
            <w:tcW w:w="2885" w:type="dxa"/>
          </w:tcPr>
          <w:p w:rsidR="00602746" w:rsidRDefault="00602746">
            <w:pPr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>E-Mail</w:t>
            </w:r>
          </w:p>
        </w:tc>
      </w:tr>
      <w:tr w:rsidR="00602746">
        <w:tc>
          <w:tcPr>
            <w:tcW w:w="1771" w:type="dxa"/>
          </w:tcPr>
          <w:p w:rsidR="00602746" w:rsidRDefault="00602746">
            <w:pPr>
              <w:pStyle w:val="ihkanfang"/>
              <w:spacing w:before="0"/>
              <w:rPr>
                <w:sz w:val="18"/>
              </w:rPr>
            </w:pPr>
            <w:r>
              <w:rPr>
                <w:sz w:val="18"/>
              </w:rPr>
              <w:t>Marianne Schäfer</w:t>
            </w:r>
          </w:p>
        </w:tc>
        <w:tc>
          <w:tcPr>
            <w:tcW w:w="1035" w:type="dxa"/>
          </w:tcPr>
          <w:p w:rsidR="00602746" w:rsidRDefault="00602746">
            <w:pPr>
              <w:rPr>
                <w:sz w:val="18"/>
              </w:rPr>
            </w:pPr>
            <w:r>
              <w:rPr>
                <w:sz w:val="18"/>
              </w:rPr>
              <w:t>Sf</w:t>
            </w:r>
          </w:p>
        </w:tc>
        <w:tc>
          <w:tcPr>
            <w:tcW w:w="1810" w:type="dxa"/>
          </w:tcPr>
          <w:p w:rsidR="00602746" w:rsidRDefault="00602746">
            <w:pPr>
              <w:rPr>
                <w:sz w:val="18"/>
              </w:rPr>
            </w:pPr>
            <w:r>
              <w:rPr>
                <w:sz w:val="18"/>
              </w:rPr>
              <w:t>07321 324-165</w:t>
            </w:r>
          </w:p>
        </w:tc>
        <w:tc>
          <w:tcPr>
            <w:tcW w:w="1909" w:type="dxa"/>
          </w:tcPr>
          <w:p w:rsidR="00602746" w:rsidRDefault="00602746" w:rsidP="00F3682C">
            <w:pPr>
              <w:rPr>
                <w:sz w:val="18"/>
              </w:rPr>
            </w:pPr>
            <w:r>
              <w:rPr>
                <w:sz w:val="18"/>
              </w:rPr>
              <w:t>07321 324-</w:t>
            </w:r>
            <w:r w:rsidR="00F3682C">
              <w:rPr>
                <w:sz w:val="18"/>
              </w:rPr>
              <w:t>169</w:t>
            </w:r>
          </w:p>
        </w:tc>
        <w:tc>
          <w:tcPr>
            <w:tcW w:w="2885" w:type="dxa"/>
          </w:tcPr>
          <w:p w:rsidR="00602746" w:rsidRDefault="00602746">
            <w:pPr>
              <w:rPr>
                <w:sz w:val="18"/>
              </w:rPr>
            </w:pPr>
            <w:r>
              <w:rPr>
                <w:sz w:val="18"/>
              </w:rPr>
              <w:t>schaefer@ostwuerttemberg.ihk.de</w:t>
            </w:r>
          </w:p>
        </w:tc>
      </w:tr>
    </w:tbl>
    <w:p w:rsidR="00602746" w:rsidRDefault="00602746"/>
    <w:p w:rsidR="00602746" w:rsidRDefault="00602746"/>
    <w:tbl>
      <w:tblPr>
        <w:tblW w:w="0" w:type="auto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5"/>
      </w:tblGrid>
      <w:tr w:rsidR="00602746">
        <w:trPr>
          <w:trHeight w:val="328"/>
        </w:trPr>
        <w:tc>
          <w:tcPr>
            <w:tcW w:w="9410" w:type="dxa"/>
            <w:shd w:val="clear" w:color="auto" w:fill="CCCCCC"/>
          </w:tcPr>
          <w:p w:rsidR="00602746" w:rsidRDefault="006C523E" w:rsidP="002C17B0">
            <w:pPr>
              <w:pStyle w:val="Anrede"/>
              <w:spacing w:before="4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Anlage zur Anmeldung </w:t>
            </w:r>
            <w:r w:rsidR="00602746">
              <w:rPr>
                <w:b/>
                <w:bCs/>
              </w:rPr>
              <w:t>Abschlussprüfung Teil 2</w:t>
            </w:r>
          </w:p>
        </w:tc>
      </w:tr>
    </w:tbl>
    <w:p w:rsidR="00602746" w:rsidRDefault="00602746">
      <w:pPr>
        <w:pStyle w:val="Anrede"/>
        <w:spacing w:before="120" w:after="0"/>
        <w:rPr>
          <w:b/>
          <w:bCs/>
        </w:rPr>
      </w:pPr>
      <w:r>
        <w:rPr>
          <w:b/>
          <w:bCs/>
        </w:rPr>
        <w:t>Zerspanungsmechaniker/-in</w:t>
      </w:r>
    </w:p>
    <w:p w:rsidR="00602746" w:rsidRDefault="00602746">
      <w:pPr>
        <w:pStyle w:val="ihkanfang"/>
        <w:spacing w:before="0"/>
      </w:pPr>
    </w:p>
    <w:p w:rsidR="00602746" w:rsidRDefault="00602746">
      <w:pPr>
        <w:pStyle w:val="Anrede"/>
        <w:spacing w:before="60" w:after="0"/>
        <w:rPr>
          <w:sz w:val="20"/>
        </w:rPr>
      </w:pPr>
      <w:r>
        <w:rPr>
          <w:sz w:val="20"/>
        </w:rPr>
        <w:t>Bitte kreuzen Sie ein Einsatzgebiet (EG) und eine Prüfungsvariante an. Beide Angaben sind für die Prüfungsdurchführung verbindlich.</w:t>
      </w:r>
    </w:p>
    <w:p w:rsidR="00602746" w:rsidRDefault="00602746"/>
    <w:p w:rsidR="00602746" w:rsidRDefault="00602746">
      <w:pPr>
        <w:rPr>
          <w:b/>
          <w:bCs/>
          <w:sz w:val="20"/>
        </w:rPr>
      </w:pPr>
      <w:r>
        <w:rPr>
          <w:b/>
          <w:bCs/>
          <w:sz w:val="20"/>
        </w:rPr>
        <w:t>Einsatzgebiet: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930"/>
      </w:tblGrid>
      <w:tr w:rsidR="00602746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746" w:rsidRDefault="00602746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E40BA">
              <w:rPr>
                <w:sz w:val="20"/>
              </w:rPr>
            </w:r>
            <w:r w:rsidR="003E40B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746" w:rsidRDefault="00602746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EG 1: Drehmaschinensysteme</w:t>
            </w:r>
          </w:p>
        </w:tc>
      </w:tr>
      <w:tr w:rsidR="0060274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02746" w:rsidRDefault="0060274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E40BA">
              <w:rPr>
                <w:sz w:val="20"/>
              </w:rPr>
            </w:r>
            <w:r w:rsidR="003E40B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02746" w:rsidRDefault="00602746">
            <w:pPr>
              <w:pStyle w:val="ihkanfang"/>
              <w:spacing w:before="0"/>
              <w:rPr>
                <w:sz w:val="20"/>
              </w:rPr>
            </w:pPr>
            <w:r>
              <w:rPr>
                <w:sz w:val="20"/>
              </w:rPr>
              <w:t>EG 2: Fräsmaschinensysteme</w:t>
            </w:r>
          </w:p>
        </w:tc>
      </w:tr>
      <w:tr w:rsidR="0060274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02746" w:rsidRDefault="0060274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E40BA">
              <w:rPr>
                <w:sz w:val="20"/>
              </w:rPr>
            </w:r>
            <w:r w:rsidR="003E40B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02746" w:rsidRDefault="00602746">
            <w:pPr>
              <w:pStyle w:val="ihkanfang"/>
              <w:spacing w:before="0"/>
              <w:rPr>
                <w:sz w:val="20"/>
              </w:rPr>
            </w:pPr>
            <w:r>
              <w:rPr>
                <w:sz w:val="20"/>
              </w:rPr>
              <w:t>EG 3: Drehautomatensysteme</w:t>
            </w:r>
          </w:p>
        </w:tc>
      </w:tr>
      <w:tr w:rsidR="0060274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02746" w:rsidRDefault="0060274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E40BA">
              <w:rPr>
                <w:sz w:val="20"/>
              </w:rPr>
            </w:r>
            <w:r w:rsidR="003E40B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02746" w:rsidRDefault="00602746">
            <w:pPr>
              <w:rPr>
                <w:sz w:val="20"/>
              </w:rPr>
            </w:pPr>
            <w:r>
              <w:rPr>
                <w:sz w:val="20"/>
              </w:rPr>
              <w:t>EG 4: Schleifmaschinensysteme</w:t>
            </w:r>
          </w:p>
        </w:tc>
      </w:tr>
      <w:tr w:rsidR="00602746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746" w:rsidRDefault="00602746">
            <w:pPr>
              <w:rPr>
                <w:sz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746" w:rsidRDefault="00602746">
            <w:pPr>
              <w:rPr>
                <w:sz w:val="20"/>
              </w:rPr>
            </w:pPr>
          </w:p>
        </w:tc>
      </w:tr>
    </w:tbl>
    <w:p w:rsidR="00602746" w:rsidRDefault="00602746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602746" w:rsidRDefault="00602746">
      <w:pPr>
        <w:spacing w:line="240" w:lineRule="atLeast"/>
        <w:rPr>
          <w:b/>
          <w:bCs/>
          <w:sz w:val="20"/>
        </w:rPr>
      </w:pPr>
      <w:r>
        <w:rPr>
          <w:b/>
          <w:bCs/>
          <w:sz w:val="20"/>
        </w:rPr>
        <w:t>Prüfungsvariante: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830"/>
      </w:tblGrid>
      <w:tr w:rsidR="00602746"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602746" w:rsidRDefault="00602746">
            <w:pPr>
              <w:spacing w:before="120" w:line="240" w:lineRule="atLea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E40BA">
              <w:rPr>
                <w:sz w:val="20"/>
              </w:rPr>
            </w:r>
            <w:r w:rsidR="003E40B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14" w:type="dxa"/>
            <w:tcBorders>
              <w:left w:val="nil"/>
              <w:bottom w:val="nil"/>
              <w:right w:val="nil"/>
            </w:tcBorders>
          </w:tcPr>
          <w:p w:rsidR="00602746" w:rsidRDefault="00602746">
            <w:pPr>
              <w:spacing w:before="120" w:line="240" w:lineRule="atLeast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Variante 1 (Betrieblicher Auftrag)     </w:t>
            </w:r>
            <w:r>
              <w:rPr>
                <w:sz w:val="20"/>
                <w:vertAlign w:val="superscript"/>
              </w:rPr>
              <w:t>1)</w:t>
            </w:r>
          </w:p>
        </w:tc>
      </w:tr>
      <w:tr w:rsidR="00602746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746" w:rsidRDefault="00602746">
            <w:pPr>
              <w:spacing w:after="120" w:line="240" w:lineRule="atLea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E40BA">
              <w:rPr>
                <w:sz w:val="20"/>
              </w:rPr>
            </w:r>
            <w:r w:rsidR="003E40B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746" w:rsidRDefault="00602746">
            <w:pPr>
              <w:spacing w:after="120" w:line="240" w:lineRule="atLeast"/>
              <w:rPr>
                <w:sz w:val="20"/>
                <w:vertAlign w:val="superscript"/>
              </w:rPr>
            </w:pPr>
            <w:r>
              <w:rPr>
                <w:sz w:val="20"/>
              </w:rPr>
              <w:t>Variante 2 (Praktische Aufgabe PAL)</w:t>
            </w:r>
          </w:p>
        </w:tc>
      </w:tr>
    </w:tbl>
    <w:p w:rsidR="00602746" w:rsidRDefault="00602746">
      <w:pPr>
        <w:spacing w:line="240" w:lineRule="atLeast"/>
        <w:rPr>
          <w:sz w:val="20"/>
        </w:rPr>
      </w:pPr>
      <w:r>
        <w:rPr>
          <w:sz w:val="20"/>
          <w:vertAlign w:val="superscript"/>
        </w:rPr>
        <w:t>1)</w:t>
      </w:r>
      <w:r>
        <w:rPr>
          <w:sz w:val="20"/>
        </w:rPr>
        <w:t xml:space="preserve"> bei Wahl der Variante 1 </w:t>
      </w:r>
      <w:r w:rsidR="00305B9B">
        <w:rPr>
          <w:sz w:val="20"/>
        </w:rPr>
        <w:t xml:space="preserve">beachten Sie bitte den Termin </w:t>
      </w:r>
      <w:r>
        <w:rPr>
          <w:sz w:val="20"/>
        </w:rPr>
        <w:t xml:space="preserve">für die Abgabe des Antrages </w:t>
      </w:r>
      <w:r w:rsidR="00704F92">
        <w:rPr>
          <w:sz w:val="20"/>
        </w:rPr>
        <w:t xml:space="preserve">für den </w:t>
      </w:r>
      <w:r w:rsidR="00704F92">
        <w:rPr>
          <w:sz w:val="20"/>
        </w:rPr>
        <w:br/>
        <w:t xml:space="preserve">   betrieblichen Auftrag auf unserer Homepage</w:t>
      </w:r>
      <w:r>
        <w:rPr>
          <w:sz w:val="20"/>
        </w:rPr>
        <w:t>.</w:t>
      </w:r>
    </w:p>
    <w:p w:rsidR="00602746" w:rsidRDefault="00602746">
      <w:pPr>
        <w:spacing w:line="240" w:lineRule="atLeast"/>
        <w:rPr>
          <w:sz w:val="20"/>
        </w:rPr>
      </w:pPr>
    </w:p>
    <w:p w:rsidR="00602746" w:rsidRDefault="00602746">
      <w:pPr>
        <w:pStyle w:val="Textkrper"/>
        <w:shd w:val="clear" w:color="auto" w:fill="FFFFFF"/>
        <w:rPr>
          <w:b w:val="0"/>
          <w:sz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4111"/>
      </w:tblGrid>
      <w:tr w:rsidR="002C17B0" w:rsidTr="00643374">
        <w:tc>
          <w:tcPr>
            <w:tcW w:w="4253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2C17B0" w:rsidTr="00643374">
        <w:tc>
          <w:tcPr>
            <w:tcW w:w="4253" w:type="dxa"/>
            <w:tcBorders>
              <w:bottom w:val="dotted" w:sz="4" w:space="0" w:color="auto"/>
            </w:tcBorders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 w:rsidR="00D16FA6">
              <w:rPr>
                <w:rFonts w:cs="Arial"/>
                <w:b w:val="0"/>
                <w:noProof/>
                <w:sz w:val="20"/>
              </w:rPr>
              <w:t> </w:t>
            </w:r>
            <w:r w:rsidR="00D16FA6">
              <w:rPr>
                <w:rFonts w:cs="Arial"/>
                <w:b w:val="0"/>
                <w:noProof/>
                <w:sz w:val="20"/>
              </w:rPr>
              <w:t> </w:t>
            </w:r>
            <w:r w:rsidR="00D16FA6">
              <w:rPr>
                <w:rFonts w:cs="Arial"/>
                <w:b w:val="0"/>
                <w:noProof/>
                <w:sz w:val="20"/>
              </w:rPr>
              <w:t> </w:t>
            </w:r>
            <w:r w:rsidR="00D16FA6">
              <w:rPr>
                <w:rFonts w:cs="Arial"/>
                <w:b w:val="0"/>
                <w:noProof/>
                <w:sz w:val="20"/>
              </w:rPr>
              <w:t> </w:t>
            </w:r>
            <w:r w:rsidR="00D16FA6">
              <w:rPr>
                <w:rFonts w:cs="Arial"/>
                <w:b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fldChar w:fldCharType="end"/>
            </w:r>
            <w:bookmarkEnd w:id="3"/>
          </w:p>
        </w:tc>
        <w:tc>
          <w:tcPr>
            <w:tcW w:w="992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2C17B0" w:rsidTr="00643374">
        <w:tc>
          <w:tcPr>
            <w:tcW w:w="4253" w:type="dxa"/>
            <w:tcBorders>
              <w:top w:val="dotted" w:sz="4" w:space="0" w:color="auto"/>
            </w:tcBorders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Datum</w:t>
            </w:r>
          </w:p>
        </w:tc>
        <w:tc>
          <w:tcPr>
            <w:tcW w:w="992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2C17B0" w:rsidTr="00643374">
        <w:tc>
          <w:tcPr>
            <w:tcW w:w="4253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2C17B0" w:rsidTr="00643374">
        <w:trPr>
          <w:cantSplit/>
        </w:trPr>
        <w:tc>
          <w:tcPr>
            <w:tcW w:w="4253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2C17B0" w:rsidTr="00643374">
        <w:tc>
          <w:tcPr>
            <w:tcW w:w="4253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2C17B0" w:rsidTr="00643374">
        <w:tc>
          <w:tcPr>
            <w:tcW w:w="4253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2C17B0" w:rsidTr="00643374">
        <w:tc>
          <w:tcPr>
            <w:tcW w:w="4253" w:type="dxa"/>
            <w:tcBorders>
              <w:bottom w:val="dotted" w:sz="4" w:space="0" w:color="auto"/>
            </w:tcBorders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2C17B0" w:rsidTr="00643374">
        <w:tc>
          <w:tcPr>
            <w:tcW w:w="4253" w:type="dxa"/>
            <w:tcBorders>
              <w:top w:val="dotted" w:sz="4" w:space="0" w:color="auto"/>
            </w:tcBorders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Unterschrift Prüfungsbewerber(in)</w:t>
            </w:r>
          </w:p>
        </w:tc>
        <w:tc>
          <w:tcPr>
            <w:tcW w:w="992" w:type="dxa"/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2C17B0" w:rsidRDefault="002C17B0" w:rsidP="00643374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Unterschrift Ausbildungsstätte</w:t>
            </w:r>
          </w:p>
        </w:tc>
      </w:tr>
      <w:tr w:rsidR="00602746">
        <w:tc>
          <w:tcPr>
            <w:tcW w:w="4253" w:type="dxa"/>
          </w:tcPr>
          <w:p w:rsidR="00602746" w:rsidRDefault="00602746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602746" w:rsidRDefault="00602746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602746" w:rsidRDefault="00602746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</w:tbl>
    <w:p w:rsidR="00602746" w:rsidRDefault="00602746">
      <w:pPr>
        <w:spacing w:line="320" w:lineRule="atLeast"/>
        <w:jc w:val="right"/>
        <w:rPr>
          <w:sz w:val="20"/>
        </w:rPr>
        <w:sectPr w:rsidR="00602746">
          <w:footerReference w:type="default" r:id="rId8"/>
          <w:type w:val="continuous"/>
          <w:pgSz w:w="11907" w:h="16840" w:code="9"/>
          <w:pgMar w:top="3119" w:right="1304" w:bottom="680" w:left="1418" w:header="1049" w:footer="57" w:gutter="0"/>
          <w:cols w:space="720"/>
        </w:sectPr>
      </w:pPr>
      <w:r>
        <w:rPr>
          <w:sz w:val="20"/>
        </w:rPr>
        <w:lastRenderedPageBreak/>
        <w:t>bitte wenden</w:t>
      </w:r>
    </w:p>
    <w:p w:rsidR="00602746" w:rsidRDefault="00602746">
      <w:pPr>
        <w:pStyle w:val="berschrift2"/>
        <w:rPr>
          <w:b w:val="0"/>
          <w:bCs/>
        </w:rPr>
      </w:pPr>
      <w:r>
        <w:rPr>
          <w:b w:val="0"/>
          <w:bCs/>
        </w:rPr>
        <w:lastRenderedPageBreak/>
        <w:t>Industrie- und Handelskammer</w:t>
      </w:r>
    </w:p>
    <w:p w:rsidR="00602746" w:rsidRDefault="00602746">
      <w:pPr>
        <w:rPr>
          <w:bCs/>
        </w:rPr>
      </w:pPr>
      <w:r>
        <w:rPr>
          <w:bCs/>
        </w:rPr>
        <w:t>Ostwürttemberg</w:t>
      </w:r>
    </w:p>
    <w:p w:rsidR="00602746" w:rsidRDefault="00602746">
      <w:pPr>
        <w:rPr>
          <w:bCs/>
        </w:rPr>
      </w:pPr>
      <w:r>
        <w:rPr>
          <w:bCs/>
        </w:rPr>
        <w:t>Marianne Schäfer</w:t>
      </w:r>
    </w:p>
    <w:p w:rsidR="00602746" w:rsidRDefault="00602746">
      <w:pPr>
        <w:rPr>
          <w:bCs/>
        </w:rPr>
      </w:pPr>
      <w:r>
        <w:rPr>
          <w:bCs/>
        </w:rPr>
        <w:t>Postfach 14 60</w:t>
      </w:r>
    </w:p>
    <w:p w:rsidR="00602746" w:rsidRDefault="00602746">
      <w:pPr>
        <w:rPr>
          <w:b/>
        </w:rPr>
      </w:pPr>
      <w:r>
        <w:rPr>
          <w:bCs/>
        </w:rPr>
        <w:t>89504 Heidenheim</w:t>
      </w:r>
    </w:p>
    <w:p w:rsidR="00602746" w:rsidRDefault="00602746">
      <w:pPr>
        <w:rPr>
          <w:bCs/>
        </w:rPr>
      </w:pPr>
    </w:p>
    <w:p w:rsidR="00602746" w:rsidRDefault="00602746">
      <w:pPr>
        <w:rPr>
          <w:bCs/>
        </w:rPr>
      </w:pPr>
    </w:p>
    <w:p w:rsidR="00602746" w:rsidRDefault="00602746">
      <w:pPr>
        <w:rPr>
          <w:b/>
          <w:bCs/>
          <w:sz w:val="20"/>
        </w:rPr>
      </w:pPr>
      <w:r>
        <w:rPr>
          <w:b/>
          <w:bCs/>
          <w:sz w:val="20"/>
        </w:rPr>
        <w:t>An welchen Maschinen wird der Prüfling die Abschlussprüfung ablegen?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497"/>
      </w:tblGrid>
      <w:tr w:rsidR="00602746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746" w:rsidRDefault="00602746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E40BA">
              <w:rPr>
                <w:sz w:val="20"/>
              </w:rPr>
            </w:r>
            <w:r w:rsidR="003E40B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746" w:rsidRDefault="0060274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sz w:val="16"/>
              </w:rPr>
            </w:pPr>
            <w:r>
              <w:rPr>
                <w:sz w:val="20"/>
              </w:rPr>
              <w:t>Konventionelle Drehmaschine</w:t>
            </w:r>
            <w:r>
              <w:rPr>
                <w:sz w:val="20"/>
              </w:rPr>
              <w:br/>
            </w:r>
          </w:p>
        </w:tc>
      </w:tr>
      <w:tr w:rsidR="0060274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02746" w:rsidRDefault="0060274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E40BA">
              <w:rPr>
                <w:sz w:val="20"/>
              </w:rPr>
            </w:r>
            <w:r w:rsidR="003E40B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602746" w:rsidRDefault="00602746" w:rsidP="00A449B0">
            <w:pPr>
              <w:pStyle w:val="ihkanfang"/>
              <w:spacing w:before="0" w:line="360" w:lineRule="auto"/>
              <w:rPr>
                <w:sz w:val="16"/>
              </w:rPr>
            </w:pPr>
            <w:r>
              <w:rPr>
                <w:sz w:val="20"/>
              </w:rPr>
              <w:t>CNC-Drehmaschine</w:t>
            </w:r>
          </w:p>
        </w:tc>
      </w:tr>
      <w:tr w:rsidR="0060274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02746" w:rsidRDefault="0060274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E40BA">
              <w:rPr>
                <w:sz w:val="20"/>
              </w:rPr>
            </w:r>
            <w:r w:rsidR="003E40B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602746" w:rsidRDefault="00602746">
            <w:pPr>
              <w:pStyle w:val="ihkanfang"/>
              <w:spacing w:before="0"/>
              <w:rPr>
                <w:sz w:val="16"/>
              </w:rPr>
            </w:pPr>
            <w:r>
              <w:rPr>
                <w:sz w:val="20"/>
              </w:rPr>
              <w:t>Konventionelle Fräsmaschine</w:t>
            </w:r>
            <w:r>
              <w:rPr>
                <w:sz w:val="20"/>
              </w:rPr>
              <w:br/>
            </w:r>
          </w:p>
        </w:tc>
      </w:tr>
      <w:tr w:rsidR="00866051" w:rsidTr="00BD434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66051" w:rsidRDefault="00866051" w:rsidP="00BD434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E40BA">
              <w:rPr>
                <w:sz w:val="20"/>
              </w:rPr>
            </w:r>
            <w:r w:rsidR="003E40B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866051" w:rsidRDefault="00866051" w:rsidP="00BD4345">
            <w:pPr>
              <w:rPr>
                <w:sz w:val="16"/>
              </w:rPr>
            </w:pPr>
            <w:r>
              <w:rPr>
                <w:sz w:val="20"/>
              </w:rPr>
              <w:t>CNC-Fräsmaschine</w:t>
            </w:r>
            <w:r>
              <w:rPr>
                <w:sz w:val="20"/>
              </w:rPr>
              <w:br/>
            </w:r>
          </w:p>
        </w:tc>
      </w:tr>
      <w:tr w:rsidR="0060274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02746" w:rsidRDefault="0060274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E40BA">
              <w:rPr>
                <w:sz w:val="20"/>
              </w:rPr>
            </w:r>
            <w:r w:rsidR="003E40B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602746" w:rsidRDefault="00866051">
            <w:pPr>
              <w:rPr>
                <w:sz w:val="16"/>
              </w:rPr>
            </w:pPr>
            <w:r>
              <w:rPr>
                <w:sz w:val="20"/>
              </w:rPr>
              <w:t>Schleifmaschine</w:t>
            </w:r>
            <w:r w:rsidR="00602746">
              <w:rPr>
                <w:sz w:val="20"/>
              </w:rPr>
              <w:br/>
            </w:r>
          </w:p>
        </w:tc>
      </w:tr>
      <w:tr w:rsidR="0060274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02746" w:rsidRDefault="0060274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E40BA">
              <w:rPr>
                <w:sz w:val="20"/>
              </w:rPr>
            </w:r>
            <w:r w:rsidR="003E40B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602746" w:rsidRPr="006C523E" w:rsidRDefault="00602746" w:rsidP="00A449B0">
            <w:pPr>
              <w:rPr>
                <w:sz w:val="20"/>
              </w:rPr>
            </w:pPr>
            <w:r>
              <w:rPr>
                <w:sz w:val="20"/>
              </w:rPr>
              <w:t>Dreh-Automat</w:t>
            </w:r>
            <w:r w:rsidR="00A449B0">
              <w:rPr>
                <w:sz w:val="20"/>
              </w:rPr>
              <w:t xml:space="preserve">    Maschinentyp: </w:t>
            </w:r>
            <w:r w:rsidR="006C523E"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C523E" w:rsidRPr="0039209E">
              <w:rPr>
                <w:rFonts w:cs="Arial"/>
                <w:sz w:val="20"/>
              </w:rPr>
              <w:instrText xml:space="preserve"> FORMTEXT </w:instrText>
            </w:r>
            <w:r w:rsidR="006C523E" w:rsidRPr="0039209E">
              <w:rPr>
                <w:rFonts w:cs="Arial"/>
                <w:sz w:val="20"/>
              </w:rPr>
            </w:r>
            <w:r w:rsidR="006C523E" w:rsidRPr="0039209E">
              <w:rPr>
                <w:rFonts w:cs="Arial"/>
                <w:sz w:val="20"/>
              </w:rPr>
              <w:fldChar w:fldCharType="separate"/>
            </w:r>
            <w:r w:rsidR="006C523E" w:rsidRPr="0039209E">
              <w:rPr>
                <w:rFonts w:cs="Arial"/>
                <w:noProof/>
                <w:sz w:val="20"/>
              </w:rPr>
              <w:t> </w:t>
            </w:r>
            <w:r w:rsidR="006C523E" w:rsidRPr="0039209E">
              <w:rPr>
                <w:rFonts w:cs="Arial"/>
                <w:noProof/>
                <w:sz w:val="20"/>
              </w:rPr>
              <w:t> </w:t>
            </w:r>
            <w:r w:rsidR="006C523E" w:rsidRPr="0039209E">
              <w:rPr>
                <w:rFonts w:cs="Arial"/>
                <w:noProof/>
                <w:sz w:val="20"/>
              </w:rPr>
              <w:t> </w:t>
            </w:r>
            <w:r w:rsidR="006C523E" w:rsidRPr="0039209E">
              <w:rPr>
                <w:rFonts w:cs="Arial"/>
                <w:noProof/>
                <w:sz w:val="20"/>
              </w:rPr>
              <w:t> </w:t>
            </w:r>
            <w:r w:rsidR="006C523E" w:rsidRPr="0039209E">
              <w:rPr>
                <w:rFonts w:cs="Arial"/>
                <w:noProof/>
                <w:sz w:val="20"/>
              </w:rPr>
              <w:t> </w:t>
            </w:r>
            <w:r w:rsidR="006C523E" w:rsidRPr="0039209E">
              <w:rPr>
                <w:rFonts w:cs="Arial"/>
                <w:sz w:val="20"/>
              </w:rPr>
              <w:fldChar w:fldCharType="end"/>
            </w:r>
          </w:p>
        </w:tc>
      </w:tr>
      <w:tr w:rsidR="00602746" w:rsidTr="00A449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02746" w:rsidRDefault="00602746">
            <w:pPr>
              <w:rPr>
                <w:sz w:val="2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46" w:rsidRDefault="00866051" w:rsidP="006C523E">
            <w:pPr>
              <w:rPr>
                <w:sz w:val="20"/>
              </w:rPr>
            </w:pPr>
            <w:r>
              <w:rPr>
                <w:sz w:val="20"/>
              </w:rPr>
              <w:br/>
            </w:r>
            <w:r w:rsidR="00A449B0">
              <w:rPr>
                <w:sz w:val="20"/>
              </w:rPr>
              <w:t xml:space="preserve">                           </w:t>
            </w:r>
            <w:r w:rsidR="00602746">
              <w:rPr>
                <w:sz w:val="20"/>
              </w:rPr>
              <w:t xml:space="preserve">Steuerung:  </w:t>
            </w:r>
            <w:r>
              <w:rPr>
                <w:sz w:val="20"/>
              </w:rPr>
              <w:t xml:space="preserve">    </w:t>
            </w:r>
            <w:r w:rsidR="006C523E" w:rsidRPr="0039209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C523E" w:rsidRPr="0039209E">
              <w:rPr>
                <w:rFonts w:cs="Arial"/>
                <w:sz w:val="20"/>
              </w:rPr>
              <w:instrText xml:space="preserve"> FORMTEXT </w:instrText>
            </w:r>
            <w:r w:rsidR="006C523E" w:rsidRPr="0039209E">
              <w:rPr>
                <w:rFonts w:cs="Arial"/>
                <w:sz w:val="20"/>
              </w:rPr>
            </w:r>
            <w:r w:rsidR="006C523E" w:rsidRPr="0039209E">
              <w:rPr>
                <w:rFonts w:cs="Arial"/>
                <w:sz w:val="20"/>
              </w:rPr>
              <w:fldChar w:fldCharType="separate"/>
            </w:r>
            <w:r w:rsidR="006C523E" w:rsidRPr="0039209E">
              <w:rPr>
                <w:rFonts w:cs="Arial"/>
                <w:noProof/>
                <w:sz w:val="20"/>
              </w:rPr>
              <w:t> </w:t>
            </w:r>
            <w:r w:rsidR="006C523E" w:rsidRPr="0039209E">
              <w:rPr>
                <w:rFonts w:cs="Arial"/>
                <w:noProof/>
                <w:sz w:val="20"/>
              </w:rPr>
              <w:t> </w:t>
            </w:r>
            <w:r w:rsidR="006C523E" w:rsidRPr="0039209E">
              <w:rPr>
                <w:rFonts w:cs="Arial"/>
                <w:noProof/>
                <w:sz w:val="20"/>
              </w:rPr>
              <w:t> </w:t>
            </w:r>
            <w:r w:rsidR="006C523E" w:rsidRPr="0039209E">
              <w:rPr>
                <w:rFonts w:cs="Arial"/>
                <w:noProof/>
                <w:sz w:val="20"/>
              </w:rPr>
              <w:t> </w:t>
            </w:r>
            <w:r w:rsidR="006C523E" w:rsidRPr="0039209E">
              <w:rPr>
                <w:rFonts w:cs="Arial"/>
                <w:noProof/>
                <w:sz w:val="20"/>
              </w:rPr>
              <w:t> </w:t>
            </w:r>
            <w:r w:rsidR="006C523E" w:rsidRPr="0039209E">
              <w:rPr>
                <w:rFonts w:cs="Arial"/>
                <w:sz w:val="20"/>
              </w:rPr>
              <w:fldChar w:fldCharType="end"/>
            </w:r>
          </w:p>
        </w:tc>
      </w:tr>
    </w:tbl>
    <w:p w:rsidR="00602746" w:rsidRDefault="00A449B0">
      <w:pPr>
        <w:pStyle w:val="Kopfzeile"/>
        <w:tabs>
          <w:tab w:val="clear" w:pos="4536"/>
          <w:tab w:val="clear" w:pos="9072"/>
        </w:tabs>
        <w:rPr>
          <w:b/>
          <w:sz w:val="22"/>
          <w:u w:val="single"/>
        </w:rPr>
      </w:pPr>
      <w:r>
        <w:rPr>
          <w:b/>
          <w:sz w:val="22"/>
          <w:u w:val="single"/>
        </w:rPr>
        <w:br/>
      </w:r>
      <w:r w:rsidR="00375B20">
        <w:rPr>
          <w:b/>
          <w:sz w:val="22"/>
          <w:u w:val="single"/>
        </w:rPr>
        <w:t>N</w:t>
      </w:r>
      <w:r w:rsidR="00602746">
        <w:rPr>
          <w:b/>
          <w:sz w:val="22"/>
          <w:u w:val="single"/>
        </w:rPr>
        <w:t xml:space="preserve">ur bei Wahl der Variante 2 </w:t>
      </w:r>
      <w:r w:rsidR="00866051">
        <w:rPr>
          <w:b/>
          <w:sz w:val="22"/>
          <w:u w:val="single"/>
        </w:rPr>
        <w:t xml:space="preserve">(PAL-Aufgabe) </w:t>
      </w:r>
      <w:r w:rsidR="00602746">
        <w:rPr>
          <w:b/>
          <w:sz w:val="22"/>
          <w:u w:val="single"/>
        </w:rPr>
        <w:t>ausfüllen:</w:t>
      </w:r>
    </w:p>
    <w:p w:rsidR="00602746" w:rsidRDefault="00602746">
      <w:pPr>
        <w:pStyle w:val="Textkrper2"/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602746">
        <w:trPr>
          <w:cantSplit/>
          <w:trHeight w:val="1508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2746" w:rsidRPr="006C523E" w:rsidRDefault="00375B20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rPr>
                <w:sz w:val="20"/>
              </w:rPr>
            </w:pPr>
            <w:r w:rsidRPr="006C523E">
              <w:rPr>
                <w:b/>
                <w:bCs/>
                <w:sz w:val="20"/>
                <w:u w:val="single"/>
              </w:rPr>
              <w:t>Prüfungsvorbereitung:</w:t>
            </w:r>
            <w:r w:rsidRPr="006C523E">
              <w:rPr>
                <w:b/>
                <w:bCs/>
                <w:sz w:val="20"/>
                <w:u w:val="single"/>
              </w:rPr>
              <w:br/>
            </w:r>
            <w:r w:rsidR="00602746" w:rsidRPr="006C523E">
              <w:rPr>
                <w:sz w:val="20"/>
              </w:rPr>
              <w:t>Wo wird die Prüfungsvorbereitung durchgeführt?</w:t>
            </w:r>
            <w:r w:rsidR="00602746" w:rsidRPr="006C523E">
              <w:rPr>
                <w:sz w:val="20"/>
              </w:rPr>
              <w:br/>
              <w:t xml:space="preserve">Name und Anschrift des vorbereitenden Betriebes / der </w:t>
            </w:r>
            <w:r w:rsidR="00866051" w:rsidRPr="006C523E">
              <w:rPr>
                <w:sz w:val="20"/>
              </w:rPr>
              <w:t xml:space="preserve">überbetrieblichen </w:t>
            </w:r>
            <w:r w:rsidR="00602746" w:rsidRPr="006C523E">
              <w:rPr>
                <w:sz w:val="20"/>
              </w:rPr>
              <w:t>Einrichtung:</w:t>
            </w:r>
            <w:r w:rsidR="00602746" w:rsidRPr="006C523E">
              <w:rPr>
                <w:sz w:val="20"/>
              </w:rPr>
              <w:br/>
            </w:r>
          </w:p>
          <w:p w:rsidR="00375B20" w:rsidRPr="006C523E" w:rsidRDefault="00375B20" w:rsidP="00375B20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rPr>
                <w:sz w:val="20"/>
              </w:rPr>
            </w:pPr>
            <w:r w:rsidRPr="006C523E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23E">
              <w:rPr>
                <w:sz w:val="20"/>
              </w:rPr>
              <w:instrText xml:space="preserve"> FORMCHECKBOX </w:instrText>
            </w:r>
            <w:r w:rsidR="003E40BA">
              <w:rPr>
                <w:sz w:val="20"/>
              </w:rPr>
            </w:r>
            <w:r w:rsidR="003E40BA">
              <w:rPr>
                <w:sz w:val="20"/>
              </w:rPr>
              <w:fldChar w:fldCharType="separate"/>
            </w:r>
            <w:r w:rsidRPr="006C523E">
              <w:rPr>
                <w:sz w:val="20"/>
              </w:rPr>
              <w:fldChar w:fldCharType="end"/>
            </w:r>
            <w:r w:rsidRPr="006C523E">
              <w:rPr>
                <w:sz w:val="20"/>
              </w:rPr>
              <w:t xml:space="preserve"> im eigenen Ausbildungsbetrieb </w:t>
            </w:r>
            <w:r w:rsidRPr="006C523E">
              <w:rPr>
                <w:sz w:val="20"/>
              </w:rPr>
              <w:br/>
            </w:r>
            <w:r w:rsidRPr="006C523E">
              <w:rPr>
                <w:sz w:val="20"/>
              </w:rPr>
              <w:br/>
            </w:r>
            <w:r w:rsidRPr="006C523E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23E">
              <w:rPr>
                <w:sz w:val="20"/>
              </w:rPr>
              <w:instrText xml:space="preserve"> FORMCHECKBOX </w:instrText>
            </w:r>
            <w:r w:rsidR="003E40BA">
              <w:rPr>
                <w:sz w:val="20"/>
              </w:rPr>
            </w:r>
            <w:r w:rsidR="003E40BA">
              <w:rPr>
                <w:sz w:val="20"/>
              </w:rPr>
              <w:fldChar w:fldCharType="separate"/>
            </w:r>
            <w:r w:rsidRPr="006C523E">
              <w:rPr>
                <w:sz w:val="20"/>
              </w:rPr>
              <w:fldChar w:fldCharType="end"/>
            </w:r>
            <w:r w:rsidRPr="006C523E">
              <w:rPr>
                <w:sz w:val="20"/>
              </w:rPr>
              <w:t xml:space="preserve"> Fremdbetrieb/überbetriebliche Einrichtung</w:t>
            </w:r>
          </w:p>
          <w:p w:rsidR="00602746" w:rsidRPr="006C523E" w:rsidRDefault="00375B20" w:rsidP="006C523E">
            <w:pPr>
              <w:rPr>
                <w:sz w:val="20"/>
              </w:rPr>
            </w:pPr>
            <w:r w:rsidRPr="006C523E">
              <w:rPr>
                <w:sz w:val="20"/>
              </w:rPr>
              <w:t xml:space="preserve">     Name und Anschrift des Fremdbetriebs/überbetrieblichen Einrichtung</w:t>
            </w:r>
            <w:r w:rsidR="006C523E" w:rsidRPr="006C523E">
              <w:rPr>
                <w:sz w:val="20"/>
              </w:rPr>
              <w:br/>
            </w:r>
            <w:r w:rsidRPr="006C523E">
              <w:rPr>
                <w:sz w:val="20"/>
              </w:rPr>
              <w:br/>
              <w:t xml:space="preserve">     </w:t>
            </w:r>
            <w:r w:rsidR="006C523E" w:rsidRPr="006C523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C523E" w:rsidRPr="006C523E">
              <w:rPr>
                <w:rFonts w:cs="Arial"/>
                <w:sz w:val="20"/>
              </w:rPr>
              <w:instrText xml:space="preserve"> FORMTEXT </w:instrText>
            </w:r>
            <w:r w:rsidR="006C523E" w:rsidRPr="006C523E">
              <w:rPr>
                <w:rFonts w:cs="Arial"/>
                <w:sz w:val="20"/>
              </w:rPr>
            </w:r>
            <w:r w:rsidR="006C523E" w:rsidRPr="006C523E">
              <w:rPr>
                <w:rFonts w:cs="Arial"/>
                <w:sz w:val="20"/>
              </w:rPr>
              <w:fldChar w:fldCharType="separate"/>
            </w:r>
            <w:r w:rsidR="006C523E" w:rsidRPr="006C523E">
              <w:rPr>
                <w:rFonts w:cs="Arial"/>
                <w:noProof/>
                <w:sz w:val="20"/>
              </w:rPr>
              <w:t> </w:t>
            </w:r>
            <w:r w:rsidR="006C523E" w:rsidRPr="006C523E">
              <w:rPr>
                <w:rFonts w:cs="Arial"/>
                <w:noProof/>
                <w:sz w:val="20"/>
              </w:rPr>
              <w:t> </w:t>
            </w:r>
            <w:r w:rsidR="006C523E" w:rsidRPr="006C523E">
              <w:rPr>
                <w:rFonts w:cs="Arial"/>
                <w:noProof/>
                <w:sz w:val="20"/>
              </w:rPr>
              <w:t> </w:t>
            </w:r>
            <w:r w:rsidR="006C523E" w:rsidRPr="006C523E">
              <w:rPr>
                <w:rFonts w:cs="Arial"/>
                <w:noProof/>
                <w:sz w:val="20"/>
              </w:rPr>
              <w:t> </w:t>
            </w:r>
            <w:r w:rsidR="006C523E" w:rsidRPr="006C523E">
              <w:rPr>
                <w:rFonts w:cs="Arial"/>
                <w:noProof/>
                <w:sz w:val="20"/>
              </w:rPr>
              <w:t> </w:t>
            </w:r>
            <w:r w:rsidR="006C523E" w:rsidRPr="006C523E">
              <w:rPr>
                <w:rFonts w:cs="Arial"/>
                <w:sz w:val="20"/>
              </w:rPr>
              <w:fldChar w:fldCharType="end"/>
            </w:r>
            <w:r w:rsidRPr="006C523E">
              <w:rPr>
                <w:sz w:val="20"/>
              </w:rPr>
              <w:br/>
            </w:r>
          </w:p>
          <w:p w:rsidR="00602746" w:rsidRPr="006C523E" w:rsidRDefault="00602746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rPr>
                <w:sz w:val="20"/>
              </w:rPr>
            </w:pPr>
            <w:r w:rsidRPr="006C523E">
              <w:rPr>
                <w:b/>
                <w:bCs/>
                <w:sz w:val="20"/>
                <w:u w:val="single"/>
              </w:rPr>
              <w:t>Prüfungsdurchführung:</w:t>
            </w:r>
            <w:r w:rsidRPr="006C523E">
              <w:rPr>
                <w:b/>
                <w:bCs/>
                <w:sz w:val="20"/>
                <w:u w:val="single"/>
              </w:rPr>
              <w:br/>
            </w:r>
            <w:r w:rsidR="00375B20" w:rsidRPr="006C523E">
              <w:rPr>
                <w:sz w:val="20"/>
              </w:rPr>
              <w:br/>
            </w:r>
            <w:r w:rsidRPr="006C523E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23E">
              <w:rPr>
                <w:sz w:val="20"/>
              </w:rPr>
              <w:instrText xml:space="preserve"> FORMCHECKBOX </w:instrText>
            </w:r>
            <w:r w:rsidR="003E40BA">
              <w:rPr>
                <w:sz w:val="20"/>
              </w:rPr>
            </w:r>
            <w:r w:rsidR="003E40BA">
              <w:rPr>
                <w:sz w:val="20"/>
              </w:rPr>
              <w:fldChar w:fldCharType="separate"/>
            </w:r>
            <w:r w:rsidRPr="006C523E">
              <w:rPr>
                <w:sz w:val="20"/>
              </w:rPr>
              <w:fldChar w:fldCharType="end"/>
            </w:r>
            <w:r w:rsidRPr="006C523E">
              <w:rPr>
                <w:sz w:val="20"/>
              </w:rPr>
              <w:t xml:space="preserve"> im eigenen Ausbildungsbetrieb </w:t>
            </w:r>
            <w:r w:rsidRPr="006C523E">
              <w:rPr>
                <w:sz w:val="20"/>
              </w:rPr>
              <w:br/>
            </w:r>
            <w:r w:rsidRPr="006C523E">
              <w:rPr>
                <w:sz w:val="20"/>
              </w:rPr>
              <w:br/>
            </w:r>
            <w:r w:rsidRPr="006C523E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23E">
              <w:rPr>
                <w:sz w:val="20"/>
              </w:rPr>
              <w:instrText xml:space="preserve"> FORMCHECKBOX </w:instrText>
            </w:r>
            <w:r w:rsidR="003E40BA">
              <w:rPr>
                <w:sz w:val="20"/>
              </w:rPr>
            </w:r>
            <w:r w:rsidR="003E40BA">
              <w:rPr>
                <w:sz w:val="20"/>
              </w:rPr>
              <w:fldChar w:fldCharType="separate"/>
            </w:r>
            <w:r w:rsidRPr="006C523E">
              <w:rPr>
                <w:sz w:val="20"/>
              </w:rPr>
              <w:fldChar w:fldCharType="end"/>
            </w:r>
            <w:r w:rsidRPr="006C523E">
              <w:rPr>
                <w:sz w:val="20"/>
              </w:rPr>
              <w:t xml:space="preserve"> Fremdbetrieb/überbetriebliche Einrichtung</w:t>
            </w:r>
          </w:p>
          <w:p w:rsidR="00602746" w:rsidRPr="006C523E" w:rsidRDefault="00602746">
            <w:pPr>
              <w:pStyle w:val="Textkrper3"/>
            </w:pPr>
            <w:r w:rsidRPr="006C523E">
              <w:t xml:space="preserve">     Name und Anschrift des Fremdbetriebs/überbetrieblichen Einrichtung</w:t>
            </w:r>
            <w:r w:rsidRPr="006C523E">
              <w:br/>
            </w:r>
          </w:p>
          <w:p w:rsidR="00602746" w:rsidRPr="006C523E" w:rsidRDefault="006C523E" w:rsidP="006C523E">
            <w:pPr>
              <w:rPr>
                <w:sz w:val="20"/>
              </w:rPr>
            </w:pPr>
            <w:r w:rsidRPr="006C523E">
              <w:rPr>
                <w:rFonts w:cs="Arial"/>
                <w:sz w:val="20"/>
              </w:rPr>
              <w:t xml:space="preserve">     </w:t>
            </w:r>
            <w:r w:rsidRPr="006C523E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C523E">
              <w:rPr>
                <w:rFonts w:cs="Arial"/>
                <w:sz w:val="20"/>
              </w:rPr>
              <w:instrText xml:space="preserve"> FORMTEXT </w:instrText>
            </w:r>
            <w:r w:rsidRPr="006C523E">
              <w:rPr>
                <w:rFonts w:cs="Arial"/>
                <w:sz w:val="20"/>
              </w:rPr>
            </w:r>
            <w:r w:rsidRPr="006C523E">
              <w:rPr>
                <w:rFonts w:cs="Arial"/>
                <w:sz w:val="20"/>
              </w:rPr>
              <w:fldChar w:fldCharType="separate"/>
            </w:r>
            <w:r w:rsidRPr="006C523E">
              <w:rPr>
                <w:rFonts w:cs="Arial"/>
                <w:noProof/>
                <w:sz w:val="20"/>
              </w:rPr>
              <w:t> </w:t>
            </w:r>
            <w:r w:rsidRPr="006C523E">
              <w:rPr>
                <w:rFonts w:cs="Arial"/>
                <w:noProof/>
                <w:sz w:val="20"/>
              </w:rPr>
              <w:t> </w:t>
            </w:r>
            <w:r w:rsidRPr="006C523E">
              <w:rPr>
                <w:rFonts w:cs="Arial"/>
                <w:noProof/>
                <w:sz w:val="20"/>
              </w:rPr>
              <w:t> </w:t>
            </w:r>
            <w:r w:rsidRPr="006C523E">
              <w:rPr>
                <w:rFonts w:cs="Arial"/>
                <w:noProof/>
                <w:sz w:val="20"/>
              </w:rPr>
              <w:t> </w:t>
            </w:r>
            <w:r w:rsidRPr="006C523E">
              <w:rPr>
                <w:rFonts w:cs="Arial"/>
                <w:noProof/>
                <w:sz w:val="20"/>
              </w:rPr>
              <w:t> </w:t>
            </w:r>
            <w:r w:rsidRPr="006C523E">
              <w:rPr>
                <w:rFonts w:cs="Arial"/>
                <w:sz w:val="20"/>
              </w:rPr>
              <w:fldChar w:fldCharType="end"/>
            </w:r>
            <w:r w:rsidR="00602746" w:rsidRPr="006C523E">
              <w:rPr>
                <w:sz w:val="20"/>
              </w:rPr>
              <w:br/>
            </w:r>
          </w:p>
        </w:tc>
      </w:tr>
    </w:tbl>
    <w:p w:rsidR="00602746" w:rsidRDefault="00602746">
      <w:r>
        <w:t xml:space="preserve">Stand: </w:t>
      </w:r>
      <w:r w:rsidR="00C5054F">
        <w:t>14. Dezember 2023</w:t>
      </w:r>
    </w:p>
    <w:sectPr w:rsidR="00602746">
      <w:pgSz w:w="11907" w:h="16840" w:code="9"/>
      <w:pgMar w:top="3119" w:right="1418" w:bottom="567" w:left="1418" w:header="1049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6C2" w:rsidRDefault="004326C2">
      <w:r>
        <w:separator/>
      </w:r>
    </w:p>
  </w:endnote>
  <w:endnote w:type="continuationSeparator" w:id="0">
    <w:p w:rsidR="004326C2" w:rsidRDefault="0043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faRotisSansSerif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F92" w:rsidRDefault="00704F92" w:rsidP="00643A97">
    <w:pPr>
      <w:pStyle w:val="Standardklein"/>
      <w:framePr w:w="9361" w:h="862" w:hSpace="181" w:wrap="notBeside" w:vAnchor="page" w:hAnchor="page" w:x="1410" w:y="15650" w:anchorLock="1"/>
      <w:tabs>
        <w:tab w:val="clear" w:pos="2948"/>
      </w:tabs>
      <w:spacing w:before="60"/>
      <w:ind w:right="357"/>
      <w:rPr>
        <w:rFonts w:ascii="Arial Black" w:hAnsi="Arial Black"/>
        <w:bCs/>
        <w:sz w:val="13"/>
      </w:rPr>
    </w:pPr>
    <w:r>
      <w:rPr>
        <w:rFonts w:ascii="Arial Black" w:hAnsi="Arial Black"/>
        <w:bCs/>
        <w:sz w:val="13"/>
      </w:rPr>
      <w:t>Industrie- und Handelskammer Ostwürttemberg</w:t>
    </w:r>
  </w:p>
  <w:p w:rsidR="00704F92" w:rsidRDefault="00704F92" w:rsidP="00643A97">
    <w:pPr>
      <w:pStyle w:val="Standardklein"/>
      <w:framePr w:w="9361" w:h="862" w:hSpace="181" w:wrap="notBeside" w:vAnchor="page" w:hAnchor="page" w:x="1410" w:y="15650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 xml:space="preserve">Postanschrift: IHK Ostwürttemberg, Postfach 14 60, 89504 Heidenheim | Büro- und Navigationsanschrift: Ludwig-Erhard-Straße 1, 89520 Heidenheim </w:t>
    </w:r>
  </w:p>
  <w:p w:rsidR="00704F92" w:rsidRDefault="00704F92" w:rsidP="00643A97">
    <w:pPr>
      <w:pStyle w:val="Standardklein"/>
      <w:framePr w:w="9361" w:h="862" w:hSpace="181" w:wrap="notBeside" w:vAnchor="page" w:hAnchor="page" w:x="1410" w:y="15650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>Tel. 07321 324-0 | Fax 07321 324-169 | zentrale@ostwuerttemberg.ihk.de | www.</w:t>
    </w:r>
    <w:r w:rsidR="00C5054F">
      <w:rPr>
        <w:rFonts w:cs="Arial"/>
        <w:sz w:val="13"/>
      </w:rPr>
      <w:t>ihk.de/</w:t>
    </w:r>
    <w:r>
      <w:rPr>
        <w:rFonts w:cs="Arial"/>
        <w:sz w:val="13"/>
      </w:rPr>
      <w:t xml:space="preserve">ostwuerttemberg </w:t>
    </w:r>
  </w:p>
  <w:p w:rsidR="00704F92" w:rsidRDefault="00704F92" w:rsidP="00643A97">
    <w:pPr>
      <w:pStyle w:val="Standardklein"/>
      <w:framePr w:w="9361" w:h="862" w:hSpace="181" w:wrap="notBeside" w:vAnchor="page" w:hAnchor="page" w:x="1410" w:y="15650" w:anchorLock="1"/>
      <w:tabs>
        <w:tab w:val="clear" w:pos="2948"/>
      </w:tabs>
      <w:ind w:right="357"/>
      <w:rPr>
        <w:rFonts w:cs="Arial"/>
        <w:sz w:val="14"/>
      </w:rPr>
    </w:pPr>
    <w:r>
      <w:rPr>
        <w:rFonts w:cs="Arial"/>
        <w:sz w:val="13"/>
      </w:rPr>
      <w:t xml:space="preserve">Kreissparkasse Ostalb | </w:t>
    </w:r>
    <w:r w:rsidRPr="00326E34">
      <w:rPr>
        <w:rFonts w:cs="Arial"/>
        <w:sz w:val="13"/>
      </w:rPr>
      <w:t xml:space="preserve">IBAN  DE97 6145 0050 0110 0162 21  |  SWIFT-BIC  OASPDE6AXXX </w:t>
    </w:r>
    <w:r>
      <w:rPr>
        <w:rFonts w:cs="Arial"/>
        <w:sz w:val="13"/>
      </w:rPr>
      <w:t xml:space="preserve"> |  Konto 110016221  |  BLZ 614 500 50</w:t>
    </w:r>
  </w:p>
  <w:p w:rsidR="00704F92" w:rsidRDefault="00704F9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F92" w:rsidRDefault="00704F9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6C2" w:rsidRDefault="004326C2">
      <w:r>
        <w:separator/>
      </w:r>
    </w:p>
  </w:footnote>
  <w:footnote w:type="continuationSeparator" w:id="0">
    <w:p w:rsidR="004326C2" w:rsidRDefault="00432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46"/>
    <w:rsid w:val="0005301D"/>
    <w:rsid w:val="00082E94"/>
    <w:rsid w:val="00093D58"/>
    <w:rsid w:val="000C799B"/>
    <w:rsid w:val="0016013F"/>
    <w:rsid w:val="0016504C"/>
    <w:rsid w:val="00204544"/>
    <w:rsid w:val="0022731C"/>
    <w:rsid w:val="002413E8"/>
    <w:rsid w:val="002C17B0"/>
    <w:rsid w:val="00305B9B"/>
    <w:rsid w:val="00375B20"/>
    <w:rsid w:val="00384818"/>
    <w:rsid w:val="003C354C"/>
    <w:rsid w:val="003C5899"/>
    <w:rsid w:val="003E40BA"/>
    <w:rsid w:val="004051B3"/>
    <w:rsid w:val="004326C2"/>
    <w:rsid w:val="004568CE"/>
    <w:rsid w:val="0046322A"/>
    <w:rsid w:val="00466A9A"/>
    <w:rsid w:val="00525C59"/>
    <w:rsid w:val="00596681"/>
    <w:rsid w:val="00602746"/>
    <w:rsid w:val="00643374"/>
    <w:rsid w:val="00643A97"/>
    <w:rsid w:val="00655B69"/>
    <w:rsid w:val="006639B1"/>
    <w:rsid w:val="006C523E"/>
    <w:rsid w:val="006C6B12"/>
    <w:rsid w:val="006E23DA"/>
    <w:rsid w:val="00704F92"/>
    <w:rsid w:val="00717B3F"/>
    <w:rsid w:val="0072051E"/>
    <w:rsid w:val="007D78C3"/>
    <w:rsid w:val="007E3AF9"/>
    <w:rsid w:val="007F7D1E"/>
    <w:rsid w:val="00821A75"/>
    <w:rsid w:val="008330A5"/>
    <w:rsid w:val="008533FE"/>
    <w:rsid w:val="00862945"/>
    <w:rsid w:val="00866051"/>
    <w:rsid w:val="00896225"/>
    <w:rsid w:val="008A6C4B"/>
    <w:rsid w:val="008F71B7"/>
    <w:rsid w:val="0090030B"/>
    <w:rsid w:val="00900C59"/>
    <w:rsid w:val="00911F0A"/>
    <w:rsid w:val="00937093"/>
    <w:rsid w:val="009612C0"/>
    <w:rsid w:val="00962512"/>
    <w:rsid w:val="0097666F"/>
    <w:rsid w:val="009A2AE6"/>
    <w:rsid w:val="00A04FFA"/>
    <w:rsid w:val="00A42190"/>
    <w:rsid w:val="00A449B0"/>
    <w:rsid w:val="00A66F39"/>
    <w:rsid w:val="00A87255"/>
    <w:rsid w:val="00B676C2"/>
    <w:rsid w:val="00B92AE3"/>
    <w:rsid w:val="00B94025"/>
    <w:rsid w:val="00BC013B"/>
    <w:rsid w:val="00BD4345"/>
    <w:rsid w:val="00C37439"/>
    <w:rsid w:val="00C5054F"/>
    <w:rsid w:val="00CB5151"/>
    <w:rsid w:val="00CE5DA8"/>
    <w:rsid w:val="00D12B95"/>
    <w:rsid w:val="00D16FA6"/>
    <w:rsid w:val="00D45D92"/>
    <w:rsid w:val="00D82ABB"/>
    <w:rsid w:val="00D909E8"/>
    <w:rsid w:val="00DB5879"/>
    <w:rsid w:val="00DF3F17"/>
    <w:rsid w:val="00E464B3"/>
    <w:rsid w:val="00F3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31E1F33-9BEB-4F76-A292-F0B95AA5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24"/>
    </w:rPr>
  </w:style>
  <w:style w:type="paragraph" w:styleId="Textkrper-Zeileneinzug">
    <w:name w:val="Body Text Indent"/>
    <w:basedOn w:val="Standard"/>
    <w:semiHidden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left="705" w:hanging="705"/>
    </w:pPr>
    <w:rPr>
      <w:sz w:val="24"/>
    </w:rPr>
  </w:style>
  <w:style w:type="paragraph" w:customStyle="1" w:styleId="ihkanfang">
    <w:name w:val="ihkanfang"/>
    <w:basedOn w:val="Standard"/>
    <w:next w:val="Standard"/>
    <w:pPr>
      <w:spacing w:before="1320"/>
    </w:pPr>
  </w:style>
  <w:style w:type="paragraph" w:styleId="Anrede">
    <w:name w:val="Salutation"/>
    <w:basedOn w:val="Standard"/>
    <w:next w:val="Standard"/>
    <w:semiHidden/>
    <w:pPr>
      <w:spacing w:after="240"/>
    </w:pPr>
    <w:rPr>
      <w:sz w:val="24"/>
    </w:rPr>
  </w:style>
  <w:style w:type="paragraph" w:styleId="Textkrper">
    <w:name w:val="Body Text"/>
    <w:basedOn w:val="Standard"/>
    <w:semiHidden/>
    <w:rPr>
      <w:b/>
      <w:sz w:val="1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Standardklein">
    <w:name w:val="Standard klein"/>
    <w:basedOn w:val="Fuzeile"/>
    <w:pPr>
      <w:tabs>
        <w:tab w:val="left" w:pos="2948"/>
        <w:tab w:val="left" w:pos="6464"/>
        <w:tab w:val="right" w:pos="9412"/>
      </w:tabs>
    </w:pPr>
    <w:rPr>
      <w:sz w:val="18"/>
    </w:rPr>
  </w:style>
  <w:style w:type="paragraph" w:styleId="Textkrper2">
    <w:name w:val="Body Text 2"/>
    <w:basedOn w:val="Standard"/>
    <w:semiHidden/>
    <w:rPr>
      <w:b/>
      <w:bCs/>
      <w:sz w:val="20"/>
    </w:rPr>
  </w:style>
  <w:style w:type="paragraph" w:styleId="Textkrper3">
    <w:name w:val="Body Text 3"/>
    <w:basedOn w:val="Standard"/>
    <w:semiHidden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2A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2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71B0155.dotm</Template>
  <TotalTime>0</TotalTime>
  <Pages>2</Pages>
  <Words>343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Abschlussprüfung Sommer 2002</vt:lpstr>
    </vt:vector>
  </TitlesOfParts>
  <Company>IHK Heidenheim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Abschlussprüfung Sommer 2002</dc:title>
  <dc:subject/>
  <dc:creator>Jasmine Abidi</dc:creator>
  <cp:keywords/>
  <cp:lastModifiedBy>Kirst, Andrea</cp:lastModifiedBy>
  <cp:revision>2</cp:revision>
  <cp:lastPrinted>2017-06-23T07:25:00Z</cp:lastPrinted>
  <dcterms:created xsi:type="dcterms:W3CDTF">2023-12-15T08:00:00Z</dcterms:created>
  <dcterms:modified xsi:type="dcterms:W3CDTF">2023-12-15T08:00:00Z</dcterms:modified>
</cp:coreProperties>
</file>