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C5" w:rsidRDefault="00342AC5">
      <w:pPr>
        <w:pStyle w:val="Kopfzeile"/>
        <w:tabs>
          <w:tab w:val="clear" w:pos="4536"/>
          <w:tab w:val="clear" w:pos="9072"/>
        </w:tabs>
        <w:spacing w:line="20" w:lineRule="exact"/>
        <w:sectPr w:rsidR="00342AC5">
          <w:footerReference w:type="default" r:id="rId7"/>
          <w:pgSz w:w="11907" w:h="16840" w:code="9"/>
          <w:pgMar w:top="567" w:right="567" w:bottom="737" w:left="1786" w:header="1049" w:footer="624" w:gutter="0"/>
          <w:cols w:space="720"/>
        </w:sectPr>
      </w:pPr>
    </w:p>
    <w:p w:rsidR="00342AC5" w:rsidRDefault="0044299A">
      <w:pPr>
        <w:pStyle w:val="Anrede"/>
        <w:rPr>
          <w:b/>
        </w:rPr>
      </w:pPr>
      <w:bookmarkStart w:id="0" w:name="adresse"/>
      <w:bookmarkStart w:id="1" w:name="betreff"/>
      <w:bookmarkEnd w:id="0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C5" w:rsidRDefault="00342AC5">
      <w:pPr>
        <w:pStyle w:val="ihkanfang"/>
        <w:spacing w:before="0"/>
        <w:rPr>
          <w:sz w:val="20"/>
        </w:rPr>
      </w:pPr>
    </w:p>
    <w:p w:rsidR="00342AC5" w:rsidRDefault="00342AC5"/>
    <w:p w:rsidR="00342AC5" w:rsidRDefault="00342AC5">
      <w:pPr>
        <w:pStyle w:val="ihkanfang"/>
        <w:spacing w:before="0"/>
        <w:rPr>
          <w:sz w:val="20"/>
        </w:rPr>
      </w:pPr>
    </w:p>
    <w:p w:rsidR="00342AC5" w:rsidRDefault="0044299A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1488440</wp:posOffset>
                </wp:positionV>
                <wp:extent cx="297180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517" w:rsidRDefault="00127517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 xml:space="preserve">  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05pt;margin-top:117.2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vG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" filled="f" stroked="f">
                <o:lock v:ext="edit" aspectratio="t"/>
                <v:textbox>
                  <w:txbxContent>
                    <w:p w:rsidR="00127517" w:rsidRDefault="00127517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 xml:space="preserve">  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342AC5">
        <w:trPr>
          <w:cantSplit/>
          <w:trHeight w:val="1726"/>
        </w:trPr>
        <w:tc>
          <w:tcPr>
            <w:tcW w:w="4961" w:type="dxa"/>
          </w:tcPr>
          <w:p w:rsidR="00342AC5" w:rsidRDefault="00342AC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bookmarkStart w:id="2" w:name="_GoBack"/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bookmarkEnd w:id="2"/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342AC5" w:rsidRDefault="00342AC5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ASTA_Etikettzeile8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5" w:type="dxa"/>
          </w:tcPr>
          <w:p w:rsidR="00342AC5" w:rsidRDefault="00342AC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rFonts w:cs="Arial"/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26DBE" w:rsidRPr="0039209E" w:rsidRDefault="00626DBE" w:rsidP="00626DB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342AC5" w:rsidRDefault="00342AC5">
            <w:pPr>
              <w:rPr>
                <w:sz w:val="20"/>
              </w:rPr>
            </w:pPr>
          </w:p>
        </w:tc>
      </w:tr>
    </w:tbl>
    <w:p w:rsidR="00342AC5" w:rsidRDefault="00342AC5">
      <w:pPr>
        <w:pStyle w:val="ihkanfang"/>
        <w:spacing w:before="0"/>
      </w:pPr>
    </w:p>
    <w:p w:rsidR="00342AC5" w:rsidRDefault="00342AC5"/>
    <w:p w:rsidR="00342AC5" w:rsidRDefault="00342AC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024"/>
        <w:gridCol w:w="1783"/>
        <w:gridCol w:w="1879"/>
        <w:gridCol w:w="2885"/>
      </w:tblGrid>
      <w:tr w:rsidR="00342AC5">
        <w:tc>
          <w:tcPr>
            <w:tcW w:w="1771" w:type="dxa"/>
          </w:tcPr>
          <w:p w:rsidR="00342AC5" w:rsidRDefault="00342AC5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035" w:type="dxa"/>
          </w:tcPr>
          <w:p w:rsidR="00342AC5" w:rsidRDefault="00342AC5">
            <w:pPr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10" w:type="dxa"/>
          </w:tcPr>
          <w:p w:rsidR="00342AC5" w:rsidRDefault="00342AC5">
            <w:pPr>
              <w:rPr>
                <w:sz w:val="12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1909" w:type="dxa"/>
          </w:tcPr>
          <w:p w:rsidR="00342AC5" w:rsidRDefault="00342AC5">
            <w:pPr>
              <w:rPr>
                <w:sz w:val="12"/>
              </w:rPr>
            </w:pPr>
            <w:r>
              <w:rPr>
                <w:sz w:val="12"/>
              </w:rPr>
              <w:t>Fax</w:t>
            </w:r>
          </w:p>
        </w:tc>
        <w:tc>
          <w:tcPr>
            <w:tcW w:w="2885" w:type="dxa"/>
          </w:tcPr>
          <w:p w:rsidR="00342AC5" w:rsidRDefault="00342AC5">
            <w:pPr>
              <w:rPr>
                <w:sz w:val="12"/>
              </w:rPr>
            </w:pPr>
            <w:r>
              <w:rPr>
                <w:sz w:val="12"/>
              </w:rPr>
              <w:t>E-Mail</w:t>
            </w:r>
          </w:p>
        </w:tc>
      </w:tr>
      <w:tr w:rsidR="00342AC5">
        <w:tc>
          <w:tcPr>
            <w:tcW w:w="1771" w:type="dxa"/>
          </w:tcPr>
          <w:p w:rsidR="00342AC5" w:rsidRDefault="00342AC5">
            <w:pPr>
              <w:pStyle w:val="ihkanfang"/>
              <w:spacing w:before="0"/>
              <w:rPr>
                <w:sz w:val="18"/>
              </w:rPr>
            </w:pPr>
            <w:r>
              <w:rPr>
                <w:sz w:val="18"/>
              </w:rPr>
              <w:t>Marianne Schäfer</w:t>
            </w:r>
          </w:p>
        </w:tc>
        <w:tc>
          <w:tcPr>
            <w:tcW w:w="1035" w:type="dxa"/>
          </w:tcPr>
          <w:p w:rsidR="00342AC5" w:rsidRDefault="00342AC5">
            <w:pPr>
              <w:rPr>
                <w:sz w:val="18"/>
              </w:rPr>
            </w:pPr>
            <w:r>
              <w:rPr>
                <w:sz w:val="18"/>
              </w:rPr>
              <w:t>Sf</w:t>
            </w:r>
          </w:p>
        </w:tc>
        <w:tc>
          <w:tcPr>
            <w:tcW w:w="1810" w:type="dxa"/>
          </w:tcPr>
          <w:p w:rsidR="00342AC5" w:rsidRDefault="00342AC5">
            <w:pPr>
              <w:rPr>
                <w:sz w:val="18"/>
              </w:rPr>
            </w:pPr>
            <w:r>
              <w:rPr>
                <w:sz w:val="18"/>
              </w:rPr>
              <w:t>07321 324-165</w:t>
            </w:r>
          </w:p>
        </w:tc>
        <w:tc>
          <w:tcPr>
            <w:tcW w:w="1909" w:type="dxa"/>
          </w:tcPr>
          <w:p w:rsidR="00342AC5" w:rsidRDefault="00342AC5">
            <w:pPr>
              <w:rPr>
                <w:sz w:val="18"/>
              </w:rPr>
            </w:pPr>
            <w:r>
              <w:rPr>
                <w:sz w:val="18"/>
              </w:rPr>
              <w:t>07321 324-4165</w:t>
            </w:r>
          </w:p>
        </w:tc>
        <w:tc>
          <w:tcPr>
            <w:tcW w:w="2885" w:type="dxa"/>
          </w:tcPr>
          <w:p w:rsidR="00342AC5" w:rsidRDefault="00342AC5">
            <w:pPr>
              <w:rPr>
                <w:sz w:val="18"/>
              </w:rPr>
            </w:pPr>
            <w:r>
              <w:rPr>
                <w:sz w:val="18"/>
              </w:rPr>
              <w:t>schaefer@ostwuerttemberg.ihk.de</w:t>
            </w:r>
          </w:p>
        </w:tc>
      </w:tr>
    </w:tbl>
    <w:p w:rsidR="00342AC5" w:rsidRDefault="00342AC5"/>
    <w:p w:rsidR="00342AC5" w:rsidRDefault="00342AC5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342AC5" w:rsidRPr="0023529E">
        <w:trPr>
          <w:trHeight w:val="328"/>
        </w:trPr>
        <w:tc>
          <w:tcPr>
            <w:tcW w:w="9410" w:type="dxa"/>
            <w:shd w:val="clear" w:color="auto" w:fill="CCCCCC"/>
          </w:tcPr>
          <w:p w:rsidR="00342AC5" w:rsidRPr="0023529E" w:rsidRDefault="00626DBE" w:rsidP="00127517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Anlage zur Anmeldung </w:t>
            </w:r>
            <w:r w:rsidR="00CB5CBB" w:rsidRPr="0023529E">
              <w:rPr>
                <w:b/>
                <w:bCs/>
              </w:rPr>
              <w:t xml:space="preserve">Abschlussprüfung </w:t>
            </w:r>
          </w:p>
        </w:tc>
      </w:tr>
    </w:tbl>
    <w:p w:rsidR="00342AC5" w:rsidRPr="0023529E" w:rsidRDefault="0057533C">
      <w:pPr>
        <w:pStyle w:val="Anrede"/>
        <w:spacing w:before="120" w:after="0"/>
        <w:rPr>
          <w:b/>
          <w:bCs/>
        </w:rPr>
      </w:pPr>
      <w:r>
        <w:rPr>
          <w:b/>
          <w:bCs/>
        </w:rPr>
        <w:t>Textillaborant/-in, alle Schwerpunkte</w:t>
      </w:r>
    </w:p>
    <w:p w:rsidR="00342AC5" w:rsidRPr="0023529E" w:rsidRDefault="00342AC5">
      <w:pPr>
        <w:pStyle w:val="ihkanfang"/>
        <w:spacing w:before="0"/>
      </w:pPr>
    </w:p>
    <w:p w:rsidR="00342AC5" w:rsidRPr="0023529E" w:rsidRDefault="00342AC5">
      <w:pPr>
        <w:pStyle w:val="Anrede"/>
        <w:spacing w:before="60" w:after="0"/>
        <w:rPr>
          <w:sz w:val="20"/>
        </w:rPr>
      </w:pPr>
      <w:r w:rsidRPr="0023529E">
        <w:rPr>
          <w:sz w:val="20"/>
        </w:rPr>
        <w:t>Bitte kreuzen Sie eine Prüfungsvariante an. Die Angaben sind für die Prüfungsdurchführung verbindlich.</w:t>
      </w:r>
    </w:p>
    <w:p w:rsidR="00342AC5" w:rsidRPr="0023529E" w:rsidRDefault="00342AC5"/>
    <w:p w:rsidR="00342AC5" w:rsidRPr="0023529E" w:rsidRDefault="00342AC5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342AC5" w:rsidRPr="0023529E" w:rsidRDefault="00342AC5">
      <w:pPr>
        <w:spacing w:line="240" w:lineRule="atLeast"/>
        <w:rPr>
          <w:b/>
          <w:bCs/>
          <w:sz w:val="20"/>
        </w:rPr>
      </w:pPr>
      <w:r w:rsidRPr="0023529E">
        <w:rPr>
          <w:b/>
          <w:bCs/>
          <w:sz w:val="20"/>
        </w:rPr>
        <w:t>Prüfungsvariante: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830"/>
      </w:tblGrid>
      <w:tr w:rsidR="00342AC5" w:rsidRPr="0023529E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342AC5" w:rsidRPr="0023529E" w:rsidRDefault="00342AC5">
            <w:pPr>
              <w:spacing w:before="120" w:line="240" w:lineRule="atLeast"/>
              <w:rPr>
                <w:sz w:val="20"/>
              </w:rPr>
            </w:pPr>
            <w:r w:rsidRPr="0023529E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9E">
              <w:rPr>
                <w:sz w:val="20"/>
              </w:rPr>
              <w:instrText xml:space="preserve"> FORMCHECKBOX </w:instrText>
            </w:r>
            <w:r w:rsidR="0044299A">
              <w:rPr>
                <w:sz w:val="20"/>
              </w:rPr>
            </w:r>
            <w:r w:rsidR="0044299A">
              <w:rPr>
                <w:sz w:val="20"/>
              </w:rPr>
              <w:fldChar w:fldCharType="separate"/>
            </w:r>
            <w:r w:rsidRPr="0023529E"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342AC5" w:rsidRPr="0023529E" w:rsidRDefault="00342AC5">
            <w:pPr>
              <w:spacing w:before="120" w:line="240" w:lineRule="atLeast"/>
              <w:rPr>
                <w:sz w:val="20"/>
                <w:vertAlign w:val="superscript"/>
              </w:rPr>
            </w:pPr>
            <w:r w:rsidRPr="0023529E">
              <w:rPr>
                <w:sz w:val="20"/>
              </w:rPr>
              <w:t xml:space="preserve">Variante 1 (Betrieblicher Auftrag) </w:t>
            </w:r>
          </w:p>
        </w:tc>
      </w:tr>
      <w:tr w:rsidR="00342AC5" w:rsidRPr="0023529E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AC5" w:rsidRPr="0023529E" w:rsidRDefault="00342AC5">
            <w:pPr>
              <w:spacing w:after="120" w:line="240" w:lineRule="atLeast"/>
              <w:rPr>
                <w:sz w:val="20"/>
              </w:rPr>
            </w:pPr>
            <w:r w:rsidRPr="0023529E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9E">
              <w:rPr>
                <w:sz w:val="20"/>
              </w:rPr>
              <w:instrText xml:space="preserve"> FORMCHECKBOX </w:instrText>
            </w:r>
            <w:r w:rsidR="0044299A">
              <w:rPr>
                <w:sz w:val="20"/>
              </w:rPr>
            </w:r>
            <w:r w:rsidR="0044299A">
              <w:rPr>
                <w:sz w:val="20"/>
              </w:rPr>
              <w:fldChar w:fldCharType="separate"/>
            </w:r>
            <w:r w:rsidRPr="0023529E"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AC5" w:rsidRPr="0023529E" w:rsidRDefault="00342AC5">
            <w:pPr>
              <w:spacing w:after="120" w:line="240" w:lineRule="atLeast"/>
              <w:rPr>
                <w:sz w:val="20"/>
                <w:vertAlign w:val="superscript"/>
              </w:rPr>
            </w:pPr>
            <w:r w:rsidRPr="0023529E">
              <w:rPr>
                <w:sz w:val="20"/>
              </w:rPr>
              <w:t>Variante 2 (Praktische Aufgabe)</w:t>
            </w:r>
          </w:p>
        </w:tc>
      </w:tr>
    </w:tbl>
    <w:p w:rsidR="00342AC5" w:rsidRPr="0023529E" w:rsidRDefault="00342AC5">
      <w:pPr>
        <w:spacing w:line="240" w:lineRule="atLeast"/>
        <w:rPr>
          <w:sz w:val="20"/>
        </w:rPr>
      </w:pPr>
    </w:p>
    <w:p w:rsidR="00342AC5" w:rsidRPr="0023529E" w:rsidRDefault="00342AC5">
      <w:pPr>
        <w:spacing w:line="240" w:lineRule="atLeast"/>
        <w:rPr>
          <w:sz w:val="20"/>
        </w:rPr>
      </w:pPr>
    </w:p>
    <w:p w:rsidR="00342AC5" w:rsidRPr="0023529E" w:rsidRDefault="001B5C33">
      <w:pPr>
        <w:pStyle w:val="Textkrper"/>
        <w:shd w:val="clear" w:color="auto" w:fill="FFFFFF"/>
        <w:rPr>
          <w:b w:val="0"/>
          <w:sz w:val="20"/>
        </w:rPr>
      </w:pPr>
      <w:r w:rsidRPr="0023529E">
        <w:rPr>
          <w:bCs/>
          <w:sz w:val="20"/>
        </w:rPr>
        <w:t>Bitte senden Sie uns diesen Fragebogen mit der Anmeldung wieder zurück!</w:t>
      </w:r>
    </w:p>
    <w:p w:rsidR="00342AC5" w:rsidRPr="0023529E" w:rsidRDefault="00342AC5">
      <w:pPr>
        <w:pStyle w:val="Textkrper"/>
        <w:shd w:val="clear" w:color="auto" w:fill="FFFFFF"/>
        <w:rPr>
          <w:b w:val="0"/>
          <w:sz w:val="20"/>
        </w:rPr>
      </w:pPr>
    </w:p>
    <w:p w:rsidR="001B5C33" w:rsidRPr="0023529E" w:rsidRDefault="001B5C33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342AC5" w:rsidRPr="0023529E">
        <w:tc>
          <w:tcPr>
            <w:tcW w:w="4253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  <w:r w:rsidRPr="0023529E">
              <w:rPr>
                <w:rFonts w:cs="Arial"/>
                <w:b w:val="0"/>
                <w:sz w:val="20"/>
              </w:rPr>
              <w:t>Ort, Datum:</w:t>
            </w:r>
          </w:p>
        </w:tc>
        <w:tc>
          <w:tcPr>
            <w:tcW w:w="992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342AC5" w:rsidRPr="0023529E">
        <w:tc>
          <w:tcPr>
            <w:tcW w:w="4253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342AC5" w:rsidRPr="0023529E">
        <w:tc>
          <w:tcPr>
            <w:tcW w:w="4253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342AC5" w:rsidRPr="0023529E">
        <w:tc>
          <w:tcPr>
            <w:tcW w:w="4253" w:type="dxa"/>
            <w:tcBorders>
              <w:bottom w:val="dotted" w:sz="4" w:space="0" w:color="auto"/>
            </w:tcBorders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  <w:r w:rsidRPr="0023529E">
              <w:rPr>
                <w:rFonts w:cs="Arial"/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23529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23529E">
              <w:rPr>
                <w:rFonts w:cs="Arial"/>
                <w:b w:val="0"/>
                <w:sz w:val="20"/>
              </w:rPr>
            </w:r>
            <w:r w:rsidRPr="0023529E">
              <w:rPr>
                <w:rFonts w:cs="Arial"/>
                <w:b w:val="0"/>
                <w:sz w:val="20"/>
              </w:rPr>
              <w:fldChar w:fldCharType="separate"/>
            </w:r>
            <w:r w:rsidRPr="0023529E">
              <w:rPr>
                <w:rFonts w:cs="Arial"/>
                <w:b w:val="0"/>
                <w:noProof/>
                <w:sz w:val="20"/>
              </w:rPr>
              <w:t> </w:t>
            </w:r>
            <w:r w:rsidRPr="0023529E">
              <w:rPr>
                <w:rFonts w:cs="Arial"/>
                <w:b w:val="0"/>
                <w:noProof/>
                <w:sz w:val="20"/>
              </w:rPr>
              <w:t> </w:t>
            </w:r>
            <w:r w:rsidRPr="0023529E">
              <w:rPr>
                <w:rFonts w:cs="Arial"/>
                <w:b w:val="0"/>
                <w:noProof/>
                <w:sz w:val="20"/>
              </w:rPr>
              <w:t> </w:t>
            </w:r>
            <w:r w:rsidRPr="0023529E">
              <w:rPr>
                <w:rFonts w:cs="Arial"/>
                <w:b w:val="0"/>
                <w:noProof/>
                <w:sz w:val="20"/>
              </w:rPr>
              <w:t> </w:t>
            </w:r>
            <w:r w:rsidRPr="0023529E">
              <w:rPr>
                <w:rFonts w:cs="Arial"/>
                <w:b w:val="0"/>
                <w:noProof/>
                <w:sz w:val="20"/>
              </w:rPr>
              <w:t> </w:t>
            </w:r>
            <w:r w:rsidRPr="0023529E">
              <w:rPr>
                <w:rFonts w:cs="Arial"/>
                <w:b w:val="0"/>
                <w:sz w:val="20"/>
              </w:rPr>
              <w:fldChar w:fldCharType="end"/>
            </w:r>
            <w:bookmarkEnd w:id="3"/>
          </w:p>
        </w:tc>
        <w:tc>
          <w:tcPr>
            <w:tcW w:w="992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342AC5" w:rsidRPr="0023529E">
        <w:tc>
          <w:tcPr>
            <w:tcW w:w="4253" w:type="dxa"/>
            <w:tcBorders>
              <w:top w:val="dotted" w:sz="4" w:space="0" w:color="auto"/>
            </w:tcBorders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342AC5" w:rsidRPr="0023529E">
        <w:tc>
          <w:tcPr>
            <w:tcW w:w="4253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342AC5" w:rsidRPr="0023529E">
        <w:tc>
          <w:tcPr>
            <w:tcW w:w="4253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  <w:r w:rsidRPr="0023529E">
              <w:rPr>
                <w:rFonts w:cs="Arial"/>
                <w:b w:val="0"/>
                <w:sz w:val="20"/>
              </w:rPr>
              <w:t>Unterschrift Prüfungsbewerber(in):</w:t>
            </w:r>
          </w:p>
        </w:tc>
        <w:tc>
          <w:tcPr>
            <w:tcW w:w="992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342AC5" w:rsidRPr="0023529E" w:rsidRDefault="00342AC5">
            <w:pPr>
              <w:pStyle w:val="Textkrper"/>
              <w:rPr>
                <w:rFonts w:cs="Arial"/>
                <w:b w:val="0"/>
                <w:sz w:val="20"/>
              </w:rPr>
            </w:pPr>
            <w:r w:rsidRPr="0023529E">
              <w:rPr>
                <w:rFonts w:cs="Arial"/>
                <w:b w:val="0"/>
                <w:sz w:val="20"/>
              </w:rPr>
              <w:t>Unterschrift Ausbildungsstätte:</w:t>
            </w:r>
          </w:p>
        </w:tc>
      </w:tr>
      <w:tr w:rsidR="00342AC5" w:rsidRPr="00202632">
        <w:trPr>
          <w:cantSplit/>
        </w:trPr>
        <w:tc>
          <w:tcPr>
            <w:tcW w:w="4253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  <w:tc>
          <w:tcPr>
            <w:tcW w:w="992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  <w:tc>
          <w:tcPr>
            <w:tcW w:w="4111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</w:tr>
      <w:tr w:rsidR="00342AC5" w:rsidRPr="00202632">
        <w:tc>
          <w:tcPr>
            <w:tcW w:w="4253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  <w:tc>
          <w:tcPr>
            <w:tcW w:w="992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  <w:tc>
          <w:tcPr>
            <w:tcW w:w="4111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</w:tr>
      <w:tr w:rsidR="00342AC5" w:rsidRPr="00202632">
        <w:tc>
          <w:tcPr>
            <w:tcW w:w="4253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  <w:tc>
          <w:tcPr>
            <w:tcW w:w="992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  <w:tc>
          <w:tcPr>
            <w:tcW w:w="4111" w:type="dxa"/>
          </w:tcPr>
          <w:p w:rsidR="00342AC5" w:rsidRPr="00202632" w:rsidRDefault="00342AC5">
            <w:pPr>
              <w:pStyle w:val="Textkrper"/>
              <w:rPr>
                <w:rFonts w:cs="Arial"/>
                <w:b w:val="0"/>
                <w:strike/>
                <w:sz w:val="20"/>
              </w:rPr>
            </w:pPr>
          </w:p>
        </w:tc>
      </w:tr>
      <w:tr w:rsidR="00342AC5">
        <w:tc>
          <w:tcPr>
            <w:tcW w:w="4253" w:type="dxa"/>
          </w:tcPr>
          <w:p w:rsidR="00342AC5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342AC5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342AC5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342AC5">
        <w:tc>
          <w:tcPr>
            <w:tcW w:w="4253" w:type="dxa"/>
            <w:tcBorders>
              <w:bottom w:val="dotted" w:sz="4" w:space="0" w:color="auto"/>
            </w:tcBorders>
          </w:tcPr>
          <w:p w:rsidR="00342AC5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342AC5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342AC5" w:rsidRDefault="00342AC5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342AC5" w:rsidRDefault="00342AC5">
      <w:pPr>
        <w:spacing w:line="320" w:lineRule="atLeast"/>
        <w:jc w:val="right"/>
        <w:rPr>
          <w:sz w:val="20"/>
        </w:rPr>
        <w:sectPr w:rsidR="00342AC5">
          <w:footerReference w:type="default" r:id="rId9"/>
          <w:type w:val="continuous"/>
          <w:pgSz w:w="11907" w:h="16840" w:code="9"/>
          <w:pgMar w:top="3119" w:right="1304" w:bottom="680" w:left="1418" w:header="1049" w:footer="57" w:gutter="0"/>
          <w:cols w:space="720"/>
        </w:sectPr>
      </w:pPr>
      <w:r>
        <w:rPr>
          <w:sz w:val="20"/>
        </w:rPr>
        <w:t>bitte wenden</w:t>
      </w:r>
    </w:p>
    <w:p w:rsidR="00342AC5" w:rsidRDefault="00342AC5">
      <w:pPr>
        <w:pStyle w:val="berschrift2"/>
        <w:rPr>
          <w:b w:val="0"/>
          <w:bCs/>
        </w:rPr>
      </w:pPr>
      <w:r>
        <w:rPr>
          <w:b w:val="0"/>
          <w:bCs/>
        </w:rPr>
        <w:lastRenderedPageBreak/>
        <w:t>Industrie- und Handelskammer</w:t>
      </w:r>
    </w:p>
    <w:p w:rsidR="00342AC5" w:rsidRDefault="00342AC5">
      <w:pPr>
        <w:rPr>
          <w:bCs/>
        </w:rPr>
      </w:pPr>
      <w:r>
        <w:rPr>
          <w:bCs/>
        </w:rPr>
        <w:t>Ostwürttemberg</w:t>
      </w:r>
    </w:p>
    <w:p w:rsidR="00342AC5" w:rsidRDefault="00342AC5">
      <w:pPr>
        <w:rPr>
          <w:bCs/>
        </w:rPr>
      </w:pPr>
      <w:r>
        <w:rPr>
          <w:bCs/>
        </w:rPr>
        <w:t>Marianne Schäfer</w:t>
      </w:r>
    </w:p>
    <w:p w:rsidR="00342AC5" w:rsidRDefault="0057533C">
      <w:pPr>
        <w:pStyle w:val="ihkanfang"/>
        <w:spacing w:before="0"/>
        <w:rPr>
          <w:bCs/>
        </w:rPr>
      </w:pPr>
      <w:r>
        <w:rPr>
          <w:bCs/>
        </w:rPr>
        <w:t>Prüfung Ausbildung</w:t>
      </w:r>
    </w:p>
    <w:p w:rsidR="00342AC5" w:rsidRDefault="00342AC5">
      <w:pPr>
        <w:rPr>
          <w:bCs/>
        </w:rPr>
      </w:pPr>
      <w:r>
        <w:rPr>
          <w:bCs/>
        </w:rPr>
        <w:t>Postfach 14 60</w:t>
      </w:r>
    </w:p>
    <w:p w:rsidR="00342AC5" w:rsidRDefault="00342AC5">
      <w:pPr>
        <w:rPr>
          <w:b/>
        </w:rPr>
      </w:pPr>
      <w:r>
        <w:rPr>
          <w:bCs/>
        </w:rPr>
        <w:t>89504 Heidenheim</w:t>
      </w: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342AC5">
      <w:pPr>
        <w:rPr>
          <w:bCs/>
        </w:rPr>
      </w:pPr>
    </w:p>
    <w:p w:rsidR="00342AC5" w:rsidRDefault="0057533C">
      <w:r>
        <w:t>Stand: 10. Januar 2023</w:t>
      </w:r>
    </w:p>
    <w:sectPr w:rsidR="00342AC5">
      <w:pgSz w:w="11907" w:h="16840" w:code="9"/>
      <w:pgMar w:top="3119" w:right="1418" w:bottom="567" w:left="1418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80" w:rsidRDefault="00171A80">
      <w:r>
        <w:separator/>
      </w:r>
    </w:p>
  </w:endnote>
  <w:endnote w:type="continuationSeparator" w:id="0">
    <w:p w:rsidR="00171A80" w:rsidRDefault="0017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3C" w:rsidRDefault="0057533C" w:rsidP="0057533C">
    <w:pPr>
      <w:pStyle w:val="Standardklein"/>
      <w:framePr w:w="9361" w:h="862" w:hSpace="181" w:wrap="notBeside" w:vAnchor="page" w:hAnchor="page" w:x="1411" w:y="1559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57533C" w:rsidRDefault="0057533C" w:rsidP="0057533C">
    <w:pPr>
      <w:pStyle w:val="Standardklein"/>
      <w:framePr w:w="9361" w:h="862" w:hSpace="181" w:wrap="notBeside" w:vAnchor="page" w:hAnchor="page" w:x="1411" w:y="1559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57533C" w:rsidRDefault="0057533C" w:rsidP="0057533C">
    <w:pPr>
      <w:pStyle w:val="Standardklein"/>
      <w:framePr w:w="9361" w:h="862" w:hSpace="181" w:wrap="notBeside" w:vAnchor="page" w:hAnchor="page" w:x="1411" w:y="1559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57533C" w:rsidRDefault="0057533C" w:rsidP="0057533C">
    <w:pPr>
      <w:pStyle w:val="Standardklein"/>
      <w:framePr w:w="9361" w:h="862" w:hSpace="181" w:wrap="notBeside" w:vAnchor="page" w:hAnchor="page" w:x="1411" w:y="1559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 xml:space="preserve">Kreissparkasse Ostalb | </w:t>
    </w:r>
    <w:r w:rsidRPr="00326E34">
      <w:rPr>
        <w:rFonts w:cs="Arial"/>
        <w:sz w:val="13"/>
      </w:rPr>
      <w:t>IBAN  DE97 6145 0050 0110 0162 21  |  SWIFT-BIC  OASPDE6AXXX</w:t>
    </w:r>
  </w:p>
  <w:p w:rsidR="00127517" w:rsidRDefault="001275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3C" w:rsidRDefault="0057533C" w:rsidP="0057533C">
    <w:pPr>
      <w:pStyle w:val="Standardklein"/>
      <w:framePr w:w="9361" w:h="862" w:hSpace="181" w:wrap="notBeside" w:vAnchor="page" w:hAnchor="page" w:x="1432" w:y="15669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57533C" w:rsidRDefault="0057533C" w:rsidP="0057533C">
    <w:pPr>
      <w:pStyle w:val="Standardklein"/>
      <w:framePr w:w="9361" w:h="862" w:hSpace="181" w:wrap="notBeside" w:vAnchor="page" w:hAnchor="page" w:x="1432" w:y="15669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57533C" w:rsidRDefault="0057533C" w:rsidP="0057533C">
    <w:pPr>
      <w:pStyle w:val="Standardklein"/>
      <w:framePr w:w="9361" w:h="862" w:hSpace="181" w:wrap="notBeside" w:vAnchor="page" w:hAnchor="page" w:x="1432" w:y="15669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57533C" w:rsidRDefault="0057533C" w:rsidP="0057533C">
    <w:pPr>
      <w:pStyle w:val="Standardklein"/>
      <w:framePr w:w="9361" w:h="862" w:hSpace="181" w:wrap="notBeside" w:vAnchor="page" w:hAnchor="page" w:x="1432" w:y="15669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 xml:space="preserve">Kreissparkasse Ostalb | </w:t>
    </w:r>
    <w:r w:rsidRPr="00326E34">
      <w:rPr>
        <w:rFonts w:cs="Arial"/>
        <w:sz w:val="13"/>
      </w:rPr>
      <w:t>IBAN  DE97 6145 0050 0110 0162 21  |  SWIFT-BIC  OASPDE6AXXX</w:t>
    </w:r>
  </w:p>
  <w:p w:rsidR="00127517" w:rsidRDefault="001275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80" w:rsidRDefault="00171A80">
      <w:r>
        <w:separator/>
      </w:r>
    </w:p>
  </w:footnote>
  <w:footnote w:type="continuationSeparator" w:id="0">
    <w:p w:rsidR="00171A80" w:rsidRDefault="0017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1209F"/>
    <w:multiLevelType w:val="hybridMultilevel"/>
    <w:tmpl w:val="1E3ADCD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BB"/>
    <w:rsid w:val="000972D8"/>
    <w:rsid w:val="00127517"/>
    <w:rsid w:val="00171A80"/>
    <w:rsid w:val="001B5C33"/>
    <w:rsid w:val="00202632"/>
    <w:rsid w:val="0023529E"/>
    <w:rsid w:val="002D66DF"/>
    <w:rsid w:val="003108C4"/>
    <w:rsid w:val="00342AC5"/>
    <w:rsid w:val="00357792"/>
    <w:rsid w:val="0044299A"/>
    <w:rsid w:val="0057533C"/>
    <w:rsid w:val="00626DBE"/>
    <w:rsid w:val="00640DC3"/>
    <w:rsid w:val="006B2CCC"/>
    <w:rsid w:val="00820550"/>
    <w:rsid w:val="00B54EBA"/>
    <w:rsid w:val="00BB7B68"/>
    <w:rsid w:val="00C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8B730CB-3607-4179-AA6D-70DB7A9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05" w:hanging="705"/>
    </w:pPr>
    <w:rPr>
      <w:sz w:val="24"/>
    </w:rPr>
  </w:style>
  <w:style w:type="paragraph" w:customStyle="1" w:styleId="ihkanfang">
    <w:name w:val="ihkanfang"/>
    <w:basedOn w:val="Standard"/>
    <w:next w:val="Standard"/>
    <w:pPr>
      <w:spacing w:before="1320"/>
    </w:pPr>
  </w:style>
  <w:style w:type="paragraph" w:styleId="Anrede">
    <w:name w:val="Salutation"/>
    <w:basedOn w:val="Standard"/>
    <w:next w:val="Standard"/>
    <w:semiHidden/>
    <w:pPr>
      <w:spacing w:after="240"/>
    </w:pPr>
    <w:rPr>
      <w:sz w:val="24"/>
    </w:rPr>
  </w:style>
  <w:style w:type="paragraph" w:styleId="Textkrper">
    <w:name w:val="Body Text"/>
    <w:basedOn w:val="Standard"/>
    <w:semiHidden/>
    <w:rPr>
      <w:b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Textkrper2">
    <w:name w:val="Body Text 2"/>
    <w:basedOn w:val="Standard"/>
    <w:semiHidden/>
    <w:rPr>
      <w:b/>
      <w:bCs/>
      <w:sz w:val="20"/>
    </w:rPr>
  </w:style>
  <w:style w:type="paragraph" w:styleId="Textkrper3">
    <w:name w:val="Body Text 3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8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B6CC02A5.dotm</Template>
  <TotalTime>0</TotalTime>
  <Pages>2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2002</vt:lpstr>
    </vt:vector>
  </TitlesOfParts>
  <Company>IHK Heidenheim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2002</dc:title>
  <dc:subject/>
  <dc:creator>Jasmine Abidi</dc:creator>
  <cp:keywords/>
  <cp:lastModifiedBy>Kirst, Andrea</cp:lastModifiedBy>
  <cp:revision>2</cp:revision>
  <cp:lastPrinted>2018-06-01T08:56:00Z</cp:lastPrinted>
  <dcterms:created xsi:type="dcterms:W3CDTF">2023-01-10T13:42:00Z</dcterms:created>
  <dcterms:modified xsi:type="dcterms:W3CDTF">2023-01-10T13:42:00Z</dcterms:modified>
</cp:coreProperties>
</file>