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46" w:rsidRDefault="00602746">
      <w:pPr>
        <w:pStyle w:val="Kopfzeile"/>
        <w:tabs>
          <w:tab w:val="clear" w:pos="4536"/>
          <w:tab w:val="clear" w:pos="9072"/>
        </w:tabs>
        <w:spacing w:line="20" w:lineRule="exact"/>
        <w:sectPr w:rsidR="00602746">
          <w:footerReference w:type="default" r:id="rId7"/>
          <w:pgSz w:w="11907" w:h="16840" w:code="9"/>
          <w:pgMar w:top="567" w:right="567" w:bottom="737" w:left="1786" w:header="1049" w:footer="624" w:gutter="0"/>
          <w:cols w:space="720"/>
        </w:sectPr>
      </w:pPr>
    </w:p>
    <w:p w:rsidR="00602746" w:rsidRDefault="0001349D">
      <w:pPr>
        <w:pStyle w:val="Anrede"/>
        <w:rPr>
          <w:b/>
        </w:rPr>
      </w:pPr>
      <w:bookmarkStart w:id="0" w:name="adresse"/>
      <w:bookmarkStart w:id="1" w:name="betreff"/>
      <w:bookmarkEnd w:id="0"/>
      <w:bookmarkEnd w:id="1"/>
      <w:r>
        <w:rPr>
          <w:b/>
          <w:noProof/>
          <w:sz w:val="28"/>
        </w:rPr>
        <w:lastRenderedPageBreak/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46" w:rsidRDefault="00602746">
      <w:pPr>
        <w:pStyle w:val="ihkanfang"/>
        <w:spacing w:before="0"/>
        <w:rPr>
          <w:sz w:val="20"/>
        </w:rPr>
      </w:pPr>
    </w:p>
    <w:p w:rsidR="00602746" w:rsidRDefault="00602746"/>
    <w:p w:rsidR="00602746" w:rsidRDefault="00602746">
      <w:pPr>
        <w:pStyle w:val="ihkanfang"/>
        <w:spacing w:before="0"/>
        <w:rPr>
          <w:sz w:val="20"/>
        </w:rPr>
      </w:pPr>
    </w:p>
    <w:p w:rsidR="00602746" w:rsidRDefault="0001349D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1488440</wp:posOffset>
                </wp:positionV>
                <wp:extent cx="29718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D4" w:rsidRDefault="005932D4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05pt;margin-top:117.2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vG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" filled="f" stroked="f">
                <o:lock v:ext="edit" aspectratio="t"/>
                <v:textbox>
                  <w:txbxContent>
                    <w:p w:rsidR="005932D4" w:rsidRDefault="005932D4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602746">
        <w:trPr>
          <w:cantSplit/>
          <w:trHeight w:val="1726"/>
        </w:trPr>
        <w:tc>
          <w:tcPr>
            <w:tcW w:w="4961" w:type="dxa"/>
          </w:tcPr>
          <w:p w:rsidR="00602746" w:rsidRDefault="00602746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01349D" w:rsidRPr="0039209E" w:rsidRDefault="0001349D" w:rsidP="0001349D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01349D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01349D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01349D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7B41E7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7B41E7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16504C" w:rsidRDefault="0016504C" w:rsidP="00384818">
            <w:pPr>
              <w:rPr>
                <w:sz w:val="20"/>
              </w:rPr>
            </w:pPr>
          </w:p>
        </w:tc>
        <w:tc>
          <w:tcPr>
            <w:tcW w:w="4395" w:type="dxa"/>
          </w:tcPr>
          <w:p w:rsidR="00602746" w:rsidRDefault="00602746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01349D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01349D" w:rsidRPr="0039209E" w:rsidRDefault="0001349D" w:rsidP="007B41E7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02746" w:rsidRDefault="0001349D" w:rsidP="007B41E7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  <w:r w:rsidR="00466A9A" w:rsidRPr="0039209E">
              <w:rPr>
                <w:sz w:val="20"/>
              </w:rPr>
              <w:fldChar w:fldCharType="begin"/>
            </w:r>
            <w:r w:rsidR="00466A9A" w:rsidRPr="0039209E">
              <w:rPr>
                <w:sz w:val="20"/>
              </w:rPr>
              <w:instrText xml:space="preserve"> MERGEFIELD "AZUB_Etikettzeile8" </w:instrText>
            </w:r>
            <w:r w:rsidR="00466A9A" w:rsidRPr="0039209E">
              <w:rPr>
                <w:sz w:val="20"/>
              </w:rPr>
              <w:fldChar w:fldCharType="end"/>
            </w:r>
          </w:p>
        </w:tc>
      </w:tr>
    </w:tbl>
    <w:p w:rsidR="00602746" w:rsidRDefault="00602746">
      <w:pPr>
        <w:pStyle w:val="ihkanfang"/>
        <w:spacing w:before="0"/>
      </w:pPr>
    </w:p>
    <w:p w:rsidR="00602746" w:rsidRDefault="0060274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024"/>
        <w:gridCol w:w="1783"/>
        <w:gridCol w:w="1879"/>
        <w:gridCol w:w="2885"/>
      </w:tblGrid>
      <w:tr w:rsidR="00602746">
        <w:tc>
          <w:tcPr>
            <w:tcW w:w="1771" w:type="dxa"/>
          </w:tcPr>
          <w:p w:rsidR="00602746" w:rsidRDefault="00602746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035" w:type="dxa"/>
          </w:tcPr>
          <w:p w:rsidR="00602746" w:rsidRDefault="00602746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10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909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885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602746">
        <w:tc>
          <w:tcPr>
            <w:tcW w:w="1771" w:type="dxa"/>
          </w:tcPr>
          <w:p w:rsidR="00602746" w:rsidRDefault="00602746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Marianne Schäfer</w:t>
            </w:r>
          </w:p>
        </w:tc>
        <w:tc>
          <w:tcPr>
            <w:tcW w:w="1035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Sf</w:t>
            </w:r>
          </w:p>
        </w:tc>
        <w:tc>
          <w:tcPr>
            <w:tcW w:w="1810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07321 324-165</w:t>
            </w:r>
          </w:p>
        </w:tc>
        <w:tc>
          <w:tcPr>
            <w:tcW w:w="1909" w:type="dxa"/>
          </w:tcPr>
          <w:p w:rsidR="00602746" w:rsidRDefault="00602746" w:rsidP="007B41E7">
            <w:pPr>
              <w:rPr>
                <w:sz w:val="18"/>
              </w:rPr>
            </w:pPr>
            <w:r>
              <w:rPr>
                <w:sz w:val="18"/>
              </w:rPr>
              <w:t>07321 324-</w:t>
            </w:r>
            <w:r w:rsidR="007B41E7">
              <w:rPr>
                <w:sz w:val="18"/>
              </w:rPr>
              <w:t>4165</w:t>
            </w:r>
          </w:p>
        </w:tc>
        <w:tc>
          <w:tcPr>
            <w:tcW w:w="2885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schaefer@ostwuerttemberg.ihk.de</w:t>
            </w:r>
          </w:p>
        </w:tc>
      </w:tr>
    </w:tbl>
    <w:p w:rsidR="00602746" w:rsidRDefault="00602746"/>
    <w:p w:rsidR="00602746" w:rsidRDefault="00602746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02746">
        <w:trPr>
          <w:trHeight w:val="328"/>
        </w:trPr>
        <w:tc>
          <w:tcPr>
            <w:tcW w:w="9410" w:type="dxa"/>
            <w:shd w:val="clear" w:color="auto" w:fill="CCCCCC"/>
          </w:tcPr>
          <w:p w:rsidR="00602746" w:rsidRDefault="00DF5B5C" w:rsidP="001F4CE1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Anlage </w:t>
            </w:r>
            <w:r w:rsidR="001F4CE1">
              <w:rPr>
                <w:b/>
                <w:bCs/>
              </w:rPr>
              <w:t>zur Anmeldung</w:t>
            </w:r>
          </w:p>
        </w:tc>
      </w:tr>
    </w:tbl>
    <w:p w:rsidR="00602746" w:rsidRDefault="00DF5B5C">
      <w:pPr>
        <w:pStyle w:val="Anrede"/>
        <w:spacing w:before="120" w:after="0"/>
        <w:rPr>
          <w:b/>
          <w:bCs/>
        </w:rPr>
      </w:pPr>
      <w:r>
        <w:rPr>
          <w:b/>
          <w:bCs/>
        </w:rPr>
        <w:t>Anlagenmechaniker/-in für Sanitär-, Heizungs- und Klimatechnik</w:t>
      </w:r>
    </w:p>
    <w:p w:rsidR="00602746" w:rsidRDefault="00602746">
      <w:pPr>
        <w:pStyle w:val="ihkanfang"/>
        <w:spacing w:before="0"/>
      </w:pPr>
    </w:p>
    <w:p w:rsidR="00602746" w:rsidRDefault="00602746">
      <w:pPr>
        <w:pStyle w:val="Anrede"/>
        <w:spacing w:before="60" w:after="0"/>
        <w:rPr>
          <w:sz w:val="20"/>
        </w:rPr>
      </w:pPr>
      <w:r>
        <w:rPr>
          <w:sz w:val="20"/>
        </w:rPr>
        <w:t xml:space="preserve">Bitte kreuzen Sie ein Einsatzgebiet (EG) an. </w:t>
      </w:r>
      <w:r w:rsidR="007201CB">
        <w:rPr>
          <w:sz w:val="20"/>
        </w:rPr>
        <w:t xml:space="preserve">Die Angabe ist </w:t>
      </w:r>
      <w:r>
        <w:rPr>
          <w:sz w:val="20"/>
        </w:rPr>
        <w:t>für die Prüfungsdurchführung verbindlich.</w:t>
      </w:r>
    </w:p>
    <w:p w:rsidR="00602746" w:rsidRDefault="00602746"/>
    <w:p w:rsidR="00602746" w:rsidRDefault="00602746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60274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Start w:id="2" w:name="_GoBack"/>
          <w:p w:rsidR="00602746" w:rsidRDefault="0060274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4CE1">
              <w:rPr>
                <w:sz w:val="20"/>
              </w:rPr>
            </w:r>
            <w:r w:rsidR="001F4CE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746" w:rsidRDefault="00602746" w:rsidP="00DF5B5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EG 1: </w:t>
            </w:r>
            <w:r w:rsidR="00DF5B5C">
              <w:rPr>
                <w:sz w:val="20"/>
              </w:rPr>
              <w:t>Sanitärtechnik</w:t>
            </w:r>
          </w:p>
        </w:tc>
      </w:tr>
      <w:tr w:rsidR="00DF5B5C" w:rsidTr="00D20D2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5B5C" w:rsidRDefault="00DF5B5C" w:rsidP="00D20D2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4CE1">
              <w:rPr>
                <w:sz w:val="20"/>
              </w:rPr>
            </w:r>
            <w:r w:rsidR="001F4CE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F5B5C" w:rsidRDefault="00DF5B5C" w:rsidP="00D20D2B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Heizungstechnik</w:t>
            </w:r>
          </w:p>
        </w:tc>
      </w:tr>
      <w:tr w:rsidR="00DF5B5C" w:rsidTr="00D20D2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5B5C" w:rsidRDefault="00DF5B5C" w:rsidP="00D20D2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4CE1">
              <w:rPr>
                <w:sz w:val="20"/>
              </w:rPr>
            </w:r>
            <w:r w:rsidR="001F4CE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DF5B5C" w:rsidRDefault="00DF5B5C" w:rsidP="00DF5B5C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Lüftungs- und Klimatechnik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4CE1">
              <w:rPr>
                <w:sz w:val="20"/>
              </w:rPr>
            </w:r>
            <w:r w:rsidR="001F4CE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 w:rsidP="00DF5B5C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DF5B5C">
              <w:rPr>
                <w:sz w:val="20"/>
              </w:rPr>
              <w:t>4</w:t>
            </w:r>
            <w:r>
              <w:rPr>
                <w:sz w:val="20"/>
              </w:rPr>
              <w:t xml:space="preserve">: </w:t>
            </w:r>
            <w:r w:rsidR="00DF5B5C">
              <w:rPr>
                <w:sz w:val="20"/>
              </w:rPr>
              <w:t>erneuerbare Energien und Umwelttechnik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</w:p>
        </w:tc>
      </w:tr>
    </w:tbl>
    <w:p w:rsidR="00602746" w:rsidRDefault="00602746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602746" w:rsidRDefault="00602746">
      <w:pPr>
        <w:spacing w:line="240" w:lineRule="atLeast"/>
        <w:rPr>
          <w:sz w:val="20"/>
        </w:rPr>
      </w:pPr>
    </w:p>
    <w:p w:rsidR="00602746" w:rsidRDefault="00602746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 w:rsidR="00DF5B5C">
              <w:rPr>
                <w:rFonts w:cs="Arial"/>
                <w:b w:val="0"/>
                <w:noProof/>
                <w:sz w:val="20"/>
              </w:rPr>
              <w:t> </w:t>
            </w:r>
            <w:r w:rsidR="00DF5B5C">
              <w:rPr>
                <w:rFonts w:cs="Arial"/>
                <w:b w:val="0"/>
                <w:noProof/>
                <w:sz w:val="20"/>
              </w:rPr>
              <w:t> </w:t>
            </w:r>
            <w:r w:rsidR="00DF5B5C">
              <w:rPr>
                <w:rFonts w:cs="Arial"/>
                <w:b w:val="0"/>
                <w:noProof/>
                <w:sz w:val="20"/>
              </w:rPr>
              <w:t> </w:t>
            </w:r>
            <w:r w:rsidR="00DF5B5C">
              <w:rPr>
                <w:rFonts w:cs="Arial"/>
                <w:b w:val="0"/>
                <w:noProof/>
                <w:sz w:val="20"/>
              </w:rPr>
              <w:t> </w:t>
            </w:r>
            <w:r w:rsidR="00DF5B5C"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</w:t>
            </w: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rPr>
          <w:cantSplit/>
        </w:trPr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Unterschrift Prüfungsbewerber(in)</w:t>
            </w: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Unterschrift Ausbildungsstätte</w:t>
            </w:r>
          </w:p>
        </w:tc>
      </w:tr>
      <w:tr w:rsidR="00602746">
        <w:tc>
          <w:tcPr>
            <w:tcW w:w="4253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DF5B5C" w:rsidRDefault="00DF5B5C">
      <w:pPr>
        <w:spacing w:line="320" w:lineRule="atLeast"/>
        <w:jc w:val="right"/>
        <w:rPr>
          <w:sz w:val="20"/>
        </w:rPr>
      </w:pPr>
    </w:p>
    <w:p w:rsidR="00DF5B5C" w:rsidRDefault="00DF5B5C">
      <w:pPr>
        <w:spacing w:line="320" w:lineRule="atLeast"/>
        <w:jc w:val="right"/>
        <w:rPr>
          <w:sz w:val="20"/>
        </w:rPr>
      </w:pPr>
    </w:p>
    <w:p w:rsidR="00DF5B5C" w:rsidRDefault="00DF5B5C">
      <w:pPr>
        <w:spacing w:line="320" w:lineRule="atLeast"/>
        <w:jc w:val="right"/>
        <w:rPr>
          <w:sz w:val="20"/>
        </w:rPr>
      </w:pPr>
    </w:p>
    <w:p w:rsidR="00602746" w:rsidRDefault="00602746">
      <w:pPr>
        <w:spacing w:line="320" w:lineRule="atLeast"/>
        <w:jc w:val="right"/>
        <w:rPr>
          <w:sz w:val="20"/>
        </w:rPr>
        <w:sectPr w:rsidR="00602746">
          <w:footerReference w:type="default" r:id="rId9"/>
          <w:type w:val="continuous"/>
          <w:pgSz w:w="11907" w:h="16840" w:code="9"/>
          <w:pgMar w:top="3119" w:right="1304" w:bottom="680" w:left="1418" w:header="1049" w:footer="57" w:gutter="0"/>
          <w:cols w:space="720"/>
        </w:sectPr>
      </w:pPr>
      <w:r>
        <w:rPr>
          <w:sz w:val="20"/>
        </w:rPr>
        <w:t>bitte wenden</w:t>
      </w:r>
    </w:p>
    <w:p w:rsidR="00602746" w:rsidRDefault="00602746">
      <w:pPr>
        <w:pStyle w:val="berschrift2"/>
        <w:rPr>
          <w:b w:val="0"/>
          <w:bCs/>
        </w:rPr>
      </w:pPr>
      <w:r>
        <w:rPr>
          <w:b w:val="0"/>
          <w:bCs/>
        </w:rPr>
        <w:lastRenderedPageBreak/>
        <w:t>Industrie- und Handelskammer</w:t>
      </w:r>
    </w:p>
    <w:p w:rsidR="00602746" w:rsidRDefault="00602746">
      <w:pPr>
        <w:rPr>
          <w:bCs/>
        </w:rPr>
      </w:pPr>
      <w:r>
        <w:rPr>
          <w:bCs/>
        </w:rPr>
        <w:t>Ostwürttemberg</w:t>
      </w:r>
    </w:p>
    <w:p w:rsidR="00602746" w:rsidRDefault="00602746">
      <w:pPr>
        <w:rPr>
          <w:bCs/>
        </w:rPr>
      </w:pPr>
      <w:r>
        <w:rPr>
          <w:bCs/>
        </w:rPr>
        <w:t>Marianne Schäfer</w:t>
      </w:r>
    </w:p>
    <w:p w:rsidR="00602746" w:rsidRDefault="00602746">
      <w:pPr>
        <w:pStyle w:val="ihkanfang"/>
        <w:spacing w:before="0"/>
        <w:rPr>
          <w:bCs/>
        </w:rPr>
      </w:pPr>
      <w:r>
        <w:rPr>
          <w:bCs/>
        </w:rPr>
        <w:t>Geschäftsfeld Ausbildung</w:t>
      </w:r>
    </w:p>
    <w:p w:rsidR="00602746" w:rsidRDefault="00602746">
      <w:pPr>
        <w:rPr>
          <w:bCs/>
        </w:rPr>
      </w:pPr>
      <w:r>
        <w:rPr>
          <w:bCs/>
        </w:rPr>
        <w:t>Postfach 14 60</w:t>
      </w:r>
    </w:p>
    <w:p w:rsidR="00602746" w:rsidRDefault="00602746">
      <w:pPr>
        <w:rPr>
          <w:b/>
        </w:rPr>
      </w:pPr>
      <w:r>
        <w:rPr>
          <w:bCs/>
        </w:rPr>
        <w:t>89504 Heidenheim</w:t>
      </w:r>
    </w:p>
    <w:p w:rsidR="00602746" w:rsidRDefault="00602746">
      <w:pPr>
        <w:rPr>
          <w:bCs/>
        </w:rPr>
      </w:pPr>
    </w:p>
    <w:sectPr w:rsidR="00602746">
      <w:pgSz w:w="11907" w:h="16840" w:code="9"/>
      <w:pgMar w:top="3119" w:right="1418" w:bottom="567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0F" w:rsidRDefault="000F570F">
      <w:r>
        <w:separator/>
      </w:r>
    </w:p>
  </w:endnote>
  <w:endnote w:type="continuationSeparator" w:id="0">
    <w:p w:rsidR="000F570F" w:rsidRDefault="000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D4" w:rsidRDefault="005932D4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5932D4" w:rsidRDefault="005932D4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5932D4" w:rsidRDefault="005932D4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Tel. 07321 324-0 | Fax 07321 324-169 | zentrale@ostwuerttemberg.ihk.de | www.ostwuerttemberg.ihk.de </w:t>
    </w:r>
  </w:p>
  <w:p w:rsidR="005932D4" w:rsidRDefault="005932D4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 xml:space="preserve">Kreissparkasse Ostalb | </w:t>
    </w:r>
    <w:r w:rsidRPr="00326E34">
      <w:rPr>
        <w:rFonts w:cs="Arial"/>
        <w:sz w:val="13"/>
      </w:rPr>
      <w:t xml:space="preserve">IBAN  DE97 6145 0050 0110 0162 21  |  SWIFT-BIC  OASPDE6AXXX </w:t>
    </w:r>
    <w:r>
      <w:rPr>
        <w:rFonts w:cs="Arial"/>
        <w:sz w:val="13"/>
      </w:rPr>
      <w:t xml:space="preserve"> |  Konto 110016221  |  BLZ 614 500 50</w:t>
    </w:r>
  </w:p>
  <w:p w:rsidR="005932D4" w:rsidRDefault="005932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D4" w:rsidRDefault="005932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0F" w:rsidRDefault="000F570F">
      <w:r>
        <w:separator/>
      </w:r>
    </w:p>
  </w:footnote>
  <w:footnote w:type="continuationSeparator" w:id="0">
    <w:p w:rsidR="000F570F" w:rsidRDefault="000F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46"/>
    <w:rsid w:val="0001349D"/>
    <w:rsid w:val="0005301D"/>
    <w:rsid w:val="00082E94"/>
    <w:rsid w:val="00093D58"/>
    <w:rsid w:val="000C799B"/>
    <w:rsid w:val="000F570F"/>
    <w:rsid w:val="00106100"/>
    <w:rsid w:val="0016013F"/>
    <w:rsid w:val="0016504C"/>
    <w:rsid w:val="001F4CE1"/>
    <w:rsid w:val="00204544"/>
    <w:rsid w:val="0022731C"/>
    <w:rsid w:val="002413E8"/>
    <w:rsid w:val="002C17B0"/>
    <w:rsid w:val="00305B9B"/>
    <w:rsid w:val="003171EA"/>
    <w:rsid w:val="00375B20"/>
    <w:rsid w:val="00384818"/>
    <w:rsid w:val="0039209E"/>
    <w:rsid w:val="003C354C"/>
    <w:rsid w:val="003C5899"/>
    <w:rsid w:val="004051B3"/>
    <w:rsid w:val="004568CE"/>
    <w:rsid w:val="0046322A"/>
    <w:rsid w:val="00466A9A"/>
    <w:rsid w:val="00525C59"/>
    <w:rsid w:val="005932D4"/>
    <w:rsid w:val="00596681"/>
    <w:rsid w:val="00602746"/>
    <w:rsid w:val="00643374"/>
    <w:rsid w:val="00643A97"/>
    <w:rsid w:val="00655B69"/>
    <w:rsid w:val="00690A3C"/>
    <w:rsid w:val="006C6B12"/>
    <w:rsid w:val="006E23DA"/>
    <w:rsid w:val="00717B3F"/>
    <w:rsid w:val="007201CB"/>
    <w:rsid w:val="0072051E"/>
    <w:rsid w:val="007B41E7"/>
    <w:rsid w:val="007D78C3"/>
    <w:rsid w:val="007E3AF9"/>
    <w:rsid w:val="007F7D1E"/>
    <w:rsid w:val="00821A75"/>
    <w:rsid w:val="008330A5"/>
    <w:rsid w:val="008533FE"/>
    <w:rsid w:val="00896225"/>
    <w:rsid w:val="008A6C4B"/>
    <w:rsid w:val="008F71B7"/>
    <w:rsid w:val="0090030B"/>
    <w:rsid w:val="00900C59"/>
    <w:rsid w:val="00911F0A"/>
    <w:rsid w:val="00937093"/>
    <w:rsid w:val="009612C0"/>
    <w:rsid w:val="0097666F"/>
    <w:rsid w:val="009A2AE6"/>
    <w:rsid w:val="00A04FFA"/>
    <w:rsid w:val="00A0758B"/>
    <w:rsid w:val="00A449B0"/>
    <w:rsid w:val="00A66F39"/>
    <w:rsid w:val="00A87255"/>
    <w:rsid w:val="00B676C2"/>
    <w:rsid w:val="00B92AE3"/>
    <w:rsid w:val="00B94025"/>
    <w:rsid w:val="00B97EFB"/>
    <w:rsid w:val="00BC013B"/>
    <w:rsid w:val="00C37439"/>
    <w:rsid w:val="00CB5151"/>
    <w:rsid w:val="00D45D92"/>
    <w:rsid w:val="00D82ABB"/>
    <w:rsid w:val="00DB5879"/>
    <w:rsid w:val="00DF3F17"/>
    <w:rsid w:val="00DF5B5C"/>
    <w:rsid w:val="00E464B3"/>
    <w:rsid w:val="00E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05" w:hanging="705"/>
    </w:pPr>
    <w:rPr>
      <w:sz w:val="24"/>
    </w:rPr>
  </w:style>
  <w:style w:type="paragraph" w:customStyle="1" w:styleId="ihkanfang">
    <w:name w:val="ihkanfang"/>
    <w:basedOn w:val="Standard"/>
    <w:next w:val="Standard"/>
    <w:pPr>
      <w:spacing w:before="1320"/>
    </w:pPr>
  </w:style>
  <w:style w:type="paragraph" w:styleId="Anrede">
    <w:name w:val="Salutation"/>
    <w:basedOn w:val="Standard"/>
    <w:next w:val="Standard"/>
    <w:semiHidden/>
    <w:pPr>
      <w:spacing w:after="240"/>
    </w:pPr>
    <w:rPr>
      <w:sz w:val="24"/>
    </w:rPr>
  </w:style>
  <w:style w:type="paragraph" w:styleId="Textkrper">
    <w:name w:val="Body Text"/>
    <w:basedOn w:val="Standard"/>
    <w:semiHidden/>
    <w:rPr>
      <w:b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2">
    <w:name w:val="Body Text 2"/>
    <w:basedOn w:val="Standard"/>
    <w:semiHidden/>
    <w:rPr>
      <w:b/>
      <w:bCs/>
      <w:sz w:val="20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05" w:hanging="705"/>
    </w:pPr>
    <w:rPr>
      <w:sz w:val="24"/>
    </w:rPr>
  </w:style>
  <w:style w:type="paragraph" w:customStyle="1" w:styleId="ihkanfang">
    <w:name w:val="ihkanfang"/>
    <w:basedOn w:val="Standard"/>
    <w:next w:val="Standard"/>
    <w:pPr>
      <w:spacing w:before="1320"/>
    </w:pPr>
  </w:style>
  <w:style w:type="paragraph" w:styleId="Anrede">
    <w:name w:val="Salutation"/>
    <w:basedOn w:val="Standard"/>
    <w:next w:val="Standard"/>
    <w:semiHidden/>
    <w:pPr>
      <w:spacing w:after="240"/>
    </w:pPr>
    <w:rPr>
      <w:sz w:val="24"/>
    </w:rPr>
  </w:style>
  <w:style w:type="paragraph" w:styleId="Textkrper">
    <w:name w:val="Body Text"/>
    <w:basedOn w:val="Standard"/>
    <w:semiHidden/>
    <w:rPr>
      <w:b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2">
    <w:name w:val="Body Text 2"/>
    <w:basedOn w:val="Standard"/>
    <w:semiHidden/>
    <w:rPr>
      <w:b/>
      <w:bCs/>
      <w:sz w:val="20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6EA6BA18.dotm</Template>
  <TotalTime>0</TotalTime>
  <Pages>2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Heidenheim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creator>Jasmine Abidi</dc:creator>
  <cp:lastModifiedBy>Schaefer, Marianne</cp:lastModifiedBy>
  <cp:revision>6</cp:revision>
  <cp:lastPrinted>2018-08-01T08:30:00Z</cp:lastPrinted>
  <dcterms:created xsi:type="dcterms:W3CDTF">2018-08-01T08:39:00Z</dcterms:created>
  <dcterms:modified xsi:type="dcterms:W3CDTF">2018-08-01T08:46:00Z</dcterms:modified>
</cp:coreProperties>
</file>