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FA6" w:rsidRDefault="00796FA6" w:rsidP="00796FA6">
      <w:pPr>
        <w:pStyle w:val="Kopfzeile"/>
        <w:tabs>
          <w:tab w:val="clear" w:pos="4536"/>
          <w:tab w:val="clear" w:pos="9072"/>
        </w:tabs>
        <w:spacing w:line="20" w:lineRule="exact"/>
        <w:sectPr w:rsidR="00796FA6">
          <w:pgSz w:w="11907" w:h="16840" w:code="9"/>
          <w:pgMar w:top="567" w:right="567" w:bottom="737" w:left="1786" w:header="1049" w:footer="624" w:gutter="0"/>
          <w:cols w:space="720"/>
        </w:sectPr>
      </w:pPr>
    </w:p>
    <w:p w:rsidR="00796FA6" w:rsidRDefault="00796FA6" w:rsidP="00796FA6">
      <w:pPr>
        <w:spacing w:line="20" w:lineRule="exact"/>
      </w:pPr>
      <w:bookmarkStart w:id="0" w:name="adresse"/>
      <w:bookmarkEnd w:id="0"/>
    </w:p>
    <w:p w:rsidR="00796FA6" w:rsidRDefault="003F6C96" w:rsidP="00796FA6">
      <w:pPr>
        <w:pStyle w:val="Anrede"/>
        <w:rPr>
          <w:b/>
        </w:rPr>
      </w:pPr>
      <w:bookmarkStart w:id="1" w:name="betreff"/>
      <w:bookmarkEnd w:id="1"/>
      <w:r>
        <w:rPr>
          <w:b/>
          <w:noProof/>
          <w:sz w:val="28"/>
        </w:rPr>
        <w:drawing>
          <wp:inline distT="0" distB="0" distL="0" distR="0">
            <wp:extent cx="2543175" cy="561975"/>
            <wp:effectExtent l="0" t="0" r="9525" b="9525"/>
            <wp:docPr id="1" name="Grafik 1" descr="ihkLogo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ihkLogos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FA6" w:rsidRDefault="00796FA6" w:rsidP="00796FA6">
      <w:pPr>
        <w:pStyle w:val="ihkanfang"/>
        <w:spacing w:before="0"/>
        <w:rPr>
          <w:sz w:val="20"/>
        </w:rPr>
      </w:pPr>
    </w:p>
    <w:p w:rsidR="00796FA6" w:rsidRDefault="00796FA6" w:rsidP="00796FA6">
      <w:pPr>
        <w:pStyle w:val="Fuzeile"/>
        <w:tabs>
          <w:tab w:val="clear" w:pos="4536"/>
          <w:tab w:val="clear" w:pos="9072"/>
        </w:tabs>
        <w:rPr>
          <w:rFonts w:cs="Arial"/>
          <w:szCs w:val="24"/>
          <w:lang w:eastAsia="en-US"/>
        </w:rPr>
      </w:pPr>
    </w:p>
    <w:p w:rsidR="00796FA6" w:rsidRDefault="00796FA6" w:rsidP="00796FA6">
      <w:pPr>
        <w:pStyle w:val="ihkanfang"/>
        <w:spacing w:before="0"/>
        <w:rPr>
          <w:sz w:val="20"/>
        </w:rPr>
      </w:pPr>
    </w:p>
    <w:p w:rsidR="00796FA6" w:rsidRDefault="003F6C96" w:rsidP="00796FA6">
      <w:pPr>
        <w:pStyle w:val="ihkanfang"/>
        <w:spacing w:befor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791210</wp:posOffset>
                </wp:positionH>
                <wp:positionV relativeFrom="page">
                  <wp:posOffset>1503045</wp:posOffset>
                </wp:positionV>
                <wp:extent cx="2971800" cy="247650"/>
                <wp:effectExtent l="0" t="0" r="0" b="0"/>
                <wp:wrapNone/>
                <wp:docPr id="5" name="Textfeld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718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FA6" w:rsidRDefault="00796FA6" w:rsidP="00796FA6">
                            <w:pPr>
                              <w:pStyle w:val="berschrift1"/>
                              <w:rPr>
                                <w:rFonts w:ascii="AgfaRotisSansSerif" w:hAnsi="AgfaRotisSansSerif"/>
                                <w:sz w:val="12"/>
                              </w:rPr>
                            </w:pPr>
                            <w:r>
                              <w:rPr>
                                <w:rFonts w:ascii="AgfaRotisSansSerif" w:hAnsi="AgfaRotisSansSerif"/>
                                <w:sz w:val="12"/>
                              </w:rPr>
                              <w:t xml:space="preserve">   IHK Ostwürttemberg, Postfach 14 60, 89504 Heidenheim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62.3pt;margin-top:118.35pt;width:234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" filled="f" stroked="f">
                <o:lock v:ext="edit" aspectratio="t"/>
                <v:textbox>
                  <w:txbxContent>
                    <w:p w:rsidR="00796FA6" w:rsidRDefault="00796FA6" w:rsidP="00796FA6">
                      <w:pPr>
                        <w:pStyle w:val="berschrift1"/>
                        <w:rPr>
                          <w:rFonts w:ascii="AgfaRotisSansSerif" w:hAnsi="AgfaRotisSansSerif"/>
                          <w:sz w:val="12"/>
                        </w:rPr>
                      </w:pPr>
                      <w:r>
                        <w:rPr>
                          <w:rFonts w:ascii="AgfaRotisSansSerif" w:hAnsi="AgfaRotisSansSerif"/>
                          <w:sz w:val="12"/>
                        </w:rPr>
                        <w:t xml:space="preserve">   IHK Ostwürttemberg, Postfach 14 60, 89504 Heidenheim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W w:w="9356" w:type="dxa"/>
        <w:tblInd w:w="70" w:type="dxa"/>
        <w:tblBorders>
          <w:insideH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395"/>
      </w:tblGrid>
      <w:tr w:rsidR="00796FA6" w:rsidTr="002D70DF">
        <w:trPr>
          <w:cantSplit/>
          <w:trHeight w:val="1726"/>
        </w:trPr>
        <w:tc>
          <w:tcPr>
            <w:tcW w:w="4961" w:type="dxa"/>
          </w:tcPr>
          <w:p w:rsidR="00796FA6" w:rsidRDefault="00796FA6" w:rsidP="002D70DF">
            <w:pPr>
              <w:pStyle w:val="ihkanfang"/>
              <w:spacing w:before="0"/>
              <w:rPr>
                <w:sz w:val="16"/>
              </w:rPr>
            </w:pPr>
            <w:r>
              <w:rPr>
                <w:sz w:val="16"/>
              </w:rPr>
              <w:t>Name/Adresse Ausbildungsbetrieb:</w:t>
            </w:r>
            <w:r>
              <w:rPr>
                <w:sz w:val="16"/>
              </w:rPr>
              <w:br/>
            </w:r>
          </w:p>
          <w:p w:rsidR="00796FA6" w:rsidRDefault="00796FA6" w:rsidP="002D70DF">
            <w:pPr>
              <w:pStyle w:val="ihkanfang"/>
              <w:spacing w:befor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2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2"/>
            <w:r>
              <w:rPr>
                <w:sz w:val="20"/>
              </w:rPr>
              <w:fldChar w:fldCharType="end"/>
            </w:r>
          </w:p>
          <w:p w:rsidR="00796FA6" w:rsidRDefault="00796FA6" w:rsidP="002D70D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796FA6" w:rsidRDefault="00796FA6" w:rsidP="002D70D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796FA6" w:rsidRDefault="00796FA6" w:rsidP="002D70D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395" w:type="dxa"/>
          </w:tcPr>
          <w:p w:rsidR="00796FA6" w:rsidRDefault="00796FA6" w:rsidP="002D70DF">
            <w:pPr>
              <w:pStyle w:val="ihkanfang"/>
              <w:spacing w:before="0"/>
              <w:rPr>
                <w:sz w:val="16"/>
              </w:rPr>
            </w:pPr>
            <w:r>
              <w:rPr>
                <w:sz w:val="16"/>
              </w:rPr>
              <w:t>Name/Adresse Prüfling:</w:t>
            </w:r>
            <w:r>
              <w:rPr>
                <w:sz w:val="16"/>
              </w:rPr>
              <w:br/>
            </w:r>
          </w:p>
          <w:p w:rsidR="00796FA6" w:rsidRDefault="00796FA6" w:rsidP="002D70D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796FA6" w:rsidRDefault="00796FA6" w:rsidP="002D70D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796FA6" w:rsidRDefault="00796FA6" w:rsidP="002D70D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796FA6" w:rsidRDefault="00796FA6" w:rsidP="002D70D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</w:tbl>
    <w:p w:rsidR="00796FA6" w:rsidRDefault="00796FA6" w:rsidP="00796FA6">
      <w:pPr>
        <w:pStyle w:val="ihkanfang"/>
        <w:spacing w:before="0"/>
      </w:pPr>
    </w:p>
    <w:p w:rsidR="00796FA6" w:rsidRDefault="00796FA6" w:rsidP="00796FA6"/>
    <w:p w:rsidR="00796FA6" w:rsidRDefault="00796FA6" w:rsidP="00796FA6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3"/>
        <w:gridCol w:w="1180"/>
        <w:gridCol w:w="1768"/>
        <w:gridCol w:w="1863"/>
        <w:gridCol w:w="2677"/>
      </w:tblGrid>
      <w:tr w:rsidR="00F704DA" w:rsidTr="002D70DF">
        <w:tc>
          <w:tcPr>
            <w:tcW w:w="1635" w:type="dxa"/>
          </w:tcPr>
          <w:p w:rsidR="00796FA6" w:rsidRDefault="00796FA6" w:rsidP="002D70DF">
            <w:pPr>
              <w:rPr>
                <w:sz w:val="12"/>
              </w:rPr>
            </w:pPr>
            <w:r>
              <w:rPr>
                <w:sz w:val="12"/>
              </w:rPr>
              <w:t>Ansprechpartner</w:t>
            </w:r>
          </w:p>
        </w:tc>
        <w:tc>
          <w:tcPr>
            <w:tcW w:w="1239" w:type="dxa"/>
          </w:tcPr>
          <w:p w:rsidR="00796FA6" w:rsidRDefault="00796FA6" w:rsidP="002D70DF">
            <w:pPr>
              <w:rPr>
                <w:sz w:val="12"/>
              </w:rPr>
            </w:pPr>
            <w:r>
              <w:rPr>
                <w:sz w:val="12"/>
              </w:rPr>
              <w:t>Unser Zeichen</w:t>
            </w:r>
          </w:p>
        </w:tc>
        <w:tc>
          <w:tcPr>
            <w:tcW w:w="1876" w:type="dxa"/>
          </w:tcPr>
          <w:p w:rsidR="00796FA6" w:rsidRDefault="00796FA6" w:rsidP="002D70DF">
            <w:pPr>
              <w:rPr>
                <w:sz w:val="12"/>
                <w:lang w:val="it-IT"/>
              </w:rPr>
            </w:pPr>
            <w:r>
              <w:rPr>
                <w:sz w:val="12"/>
                <w:lang w:val="it-IT"/>
              </w:rPr>
              <w:t>Telefon</w:t>
            </w:r>
          </w:p>
        </w:tc>
        <w:tc>
          <w:tcPr>
            <w:tcW w:w="1980" w:type="dxa"/>
          </w:tcPr>
          <w:p w:rsidR="00796FA6" w:rsidRDefault="00796FA6" w:rsidP="002D70DF">
            <w:pPr>
              <w:rPr>
                <w:sz w:val="12"/>
                <w:lang w:val="it-IT"/>
              </w:rPr>
            </w:pPr>
            <w:r>
              <w:rPr>
                <w:sz w:val="12"/>
                <w:lang w:val="it-IT"/>
              </w:rPr>
              <w:t>Fax</w:t>
            </w:r>
          </w:p>
        </w:tc>
        <w:tc>
          <w:tcPr>
            <w:tcW w:w="2680" w:type="dxa"/>
          </w:tcPr>
          <w:p w:rsidR="00796FA6" w:rsidRDefault="00796FA6" w:rsidP="002D70DF">
            <w:pPr>
              <w:rPr>
                <w:sz w:val="12"/>
                <w:lang w:val="it-IT"/>
              </w:rPr>
            </w:pPr>
            <w:r>
              <w:rPr>
                <w:sz w:val="12"/>
                <w:lang w:val="it-IT"/>
              </w:rPr>
              <w:t>E-Mail</w:t>
            </w:r>
          </w:p>
        </w:tc>
      </w:tr>
      <w:tr w:rsidR="00F704DA" w:rsidTr="002D70DF">
        <w:tc>
          <w:tcPr>
            <w:tcW w:w="1635" w:type="dxa"/>
          </w:tcPr>
          <w:p w:rsidR="00796FA6" w:rsidRDefault="00A525B4" w:rsidP="00F704DA">
            <w:pPr>
              <w:pStyle w:val="ihkanfang"/>
              <w:spacing w:before="0"/>
              <w:rPr>
                <w:sz w:val="18"/>
              </w:rPr>
            </w:pPr>
            <w:r>
              <w:rPr>
                <w:sz w:val="18"/>
              </w:rPr>
              <w:t>Brigitte Albert</w:t>
            </w:r>
          </w:p>
        </w:tc>
        <w:tc>
          <w:tcPr>
            <w:tcW w:w="1239" w:type="dxa"/>
          </w:tcPr>
          <w:p w:rsidR="00796FA6" w:rsidRDefault="00A525B4" w:rsidP="002D70DF">
            <w:pPr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  <w:tc>
          <w:tcPr>
            <w:tcW w:w="1876" w:type="dxa"/>
          </w:tcPr>
          <w:p w:rsidR="00796FA6" w:rsidRDefault="00A525B4" w:rsidP="002D70DF">
            <w:pPr>
              <w:rPr>
                <w:sz w:val="18"/>
              </w:rPr>
            </w:pPr>
            <w:r>
              <w:rPr>
                <w:sz w:val="18"/>
              </w:rPr>
              <w:t>07321 324-164</w:t>
            </w:r>
          </w:p>
        </w:tc>
        <w:tc>
          <w:tcPr>
            <w:tcW w:w="1980" w:type="dxa"/>
          </w:tcPr>
          <w:p w:rsidR="00796FA6" w:rsidRDefault="00796FA6" w:rsidP="00F704DA">
            <w:pPr>
              <w:rPr>
                <w:sz w:val="18"/>
              </w:rPr>
            </w:pPr>
            <w:r>
              <w:rPr>
                <w:sz w:val="18"/>
              </w:rPr>
              <w:t>07321 324-</w:t>
            </w:r>
            <w:r w:rsidR="00F704DA">
              <w:rPr>
                <w:sz w:val="18"/>
              </w:rPr>
              <w:t>169</w:t>
            </w:r>
          </w:p>
        </w:tc>
        <w:tc>
          <w:tcPr>
            <w:tcW w:w="2680" w:type="dxa"/>
          </w:tcPr>
          <w:p w:rsidR="00796FA6" w:rsidRDefault="00A525B4" w:rsidP="00A525B4">
            <w:pPr>
              <w:rPr>
                <w:sz w:val="18"/>
              </w:rPr>
            </w:pPr>
            <w:r>
              <w:rPr>
                <w:sz w:val="18"/>
              </w:rPr>
              <w:t>albert</w:t>
            </w:r>
            <w:r w:rsidR="00796FA6">
              <w:rPr>
                <w:sz w:val="18"/>
              </w:rPr>
              <w:t>@ostwuerttemberg.ihk.de</w:t>
            </w:r>
          </w:p>
        </w:tc>
      </w:tr>
    </w:tbl>
    <w:p w:rsidR="00796FA6" w:rsidRDefault="00796FA6" w:rsidP="00796FA6"/>
    <w:tbl>
      <w:tblPr>
        <w:tblW w:w="0" w:type="auto"/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1"/>
      </w:tblGrid>
      <w:tr w:rsidR="00796FA6" w:rsidTr="002D70DF">
        <w:trPr>
          <w:trHeight w:val="328"/>
        </w:trPr>
        <w:tc>
          <w:tcPr>
            <w:tcW w:w="9211" w:type="dxa"/>
            <w:shd w:val="clear" w:color="auto" w:fill="CCCCCC"/>
          </w:tcPr>
          <w:p w:rsidR="00796FA6" w:rsidRDefault="00796FA6" w:rsidP="002D70DF">
            <w:pPr>
              <w:pStyle w:val="Anrede"/>
              <w:spacing w:before="4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Abschlussprüfung Teil 2 Sommer </w:t>
            </w:r>
            <w:r>
              <w:rPr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"/>
            <w:r>
              <w:rPr>
                <w:b/>
                <w:bCs/>
              </w:rPr>
              <w:t xml:space="preserve"> / Winter </w:t>
            </w:r>
            <w:r>
              <w:rPr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:rsidR="00796FA6" w:rsidRDefault="00796FA6" w:rsidP="00796FA6">
      <w:pPr>
        <w:pStyle w:val="Anrede"/>
        <w:spacing w:before="120" w:after="0"/>
        <w:rPr>
          <w:b/>
          <w:bCs/>
        </w:rPr>
      </w:pPr>
      <w:r>
        <w:rPr>
          <w:b/>
          <w:bCs/>
        </w:rPr>
        <w:t>Elektroniker/-in für Automatisierungstechnik</w:t>
      </w:r>
    </w:p>
    <w:p w:rsidR="00796FA6" w:rsidRDefault="00796FA6" w:rsidP="00796FA6"/>
    <w:p w:rsidR="00796FA6" w:rsidRDefault="00796FA6" w:rsidP="00796FA6">
      <w:pPr>
        <w:pStyle w:val="Anrede"/>
        <w:spacing w:before="60" w:after="0"/>
        <w:rPr>
          <w:sz w:val="20"/>
        </w:rPr>
      </w:pPr>
      <w:r>
        <w:rPr>
          <w:sz w:val="20"/>
        </w:rPr>
        <w:t>Bitte kreuzen Sie ein Einsatzgebiet (EG) und eine Prüfungsvariante an. Beide Angaben sind für die Prüfungsdurchführung verbindlich.</w:t>
      </w:r>
    </w:p>
    <w:p w:rsidR="00796FA6" w:rsidRDefault="00796FA6" w:rsidP="00796FA6"/>
    <w:p w:rsidR="00796FA6" w:rsidRDefault="00796FA6" w:rsidP="00796FA6">
      <w:pPr>
        <w:rPr>
          <w:b/>
          <w:bCs/>
          <w:sz w:val="20"/>
        </w:rPr>
      </w:pPr>
      <w:r>
        <w:rPr>
          <w:b/>
          <w:bCs/>
          <w:sz w:val="20"/>
        </w:rPr>
        <w:t>Einsatzgebiet: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930"/>
      </w:tblGrid>
      <w:tr w:rsidR="00796FA6" w:rsidTr="002D70DF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6FA6" w:rsidRDefault="00796FA6" w:rsidP="002D70D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50D5">
              <w:rPr>
                <w:sz w:val="20"/>
              </w:rPr>
            </w:r>
            <w:r w:rsidR="003150D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6FA6" w:rsidRDefault="00796FA6" w:rsidP="002D70D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EG 1: Produktions- und Fertigungsautomation</w:t>
            </w:r>
          </w:p>
        </w:tc>
      </w:tr>
      <w:tr w:rsidR="00796FA6" w:rsidTr="002D70DF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96FA6" w:rsidRDefault="00796FA6" w:rsidP="002D70D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50D5">
              <w:rPr>
                <w:sz w:val="20"/>
              </w:rPr>
            </w:r>
            <w:r w:rsidR="003150D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96FA6" w:rsidRDefault="00796FA6" w:rsidP="002D70DF">
            <w:pPr>
              <w:pStyle w:val="ihkanfang"/>
              <w:spacing w:before="0"/>
              <w:rPr>
                <w:sz w:val="20"/>
              </w:rPr>
            </w:pPr>
            <w:r>
              <w:rPr>
                <w:sz w:val="20"/>
              </w:rPr>
              <w:t>EG 2: Verfahrens- und Prozessautomation</w:t>
            </w:r>
          </w:p>
        </w:tc>
      </w:tr>
      <w:tr w:rsidR="00796FA6" w:rsidTr="002D70DF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96FA6" w:rsidRDefault="00796FA6" w:rsidP="002D70D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50D5">
              <w:rPr>
                <w:sz w:val="20"/>
              </w:rPr>
            </w:r>
            <w:r w:rsidR="003150D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96FA6" w:rsidRDefault="00796FA6" w:rsidP="002D70DF">
            <w:pPr>
              <w:pStyle w:val="ihkanfang"/>
              <w:spacing w:before="0"/>
              <w:rPr>
                <w:sz w:val="20"/>
              </w:rPr>
            </w:pPr>
            <w:r>
              <w:rPr>
                <w:sz w:val="20"/>
              </w:rPr>
              <w:t>EG 3: Netzautomation</w:t>
            </w:r>
          </w:p>
        </w:tc>
      </w:tr>
      <w:tr w:rsidR="00796FA6" w:rsidTr="002D70DF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96FA6" w:rsidRDefault="00796FA6" w:rsidP="002D70D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50D5">
              <w:rPr>
                <w:sz w:val="20"/>
              </w:rPr>
            </w:r>
            <w:r w:rsidR="003150D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96FA6" w:rsidRDefault="00796FA6" w:rsidP="002D70DF">
            <w:pPr>
              <w:rPr>
                <w:sz w:val="20"/>
              </w:rPr>
            </w:pPr>
            <w:r>
              <w:rPr>
                <w:sz w:val="20"/>
              </w:rPr>
              <w:t>EG 4: Verkehrsleitsysteme</w:t>
            </w:r>
          </w:p>
        </w:tc>
      </w:tr>
      <w:tr w:rsidR="00796FA6" w:rsidTr="002D70DF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FA6" w:rsidRDefault="00796FA6" w:rsidP="002D70D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50D5">
              <w:rPr>
                <w:sz w:val="20"/>
              </w:rPr>
            </w:r>
            <w:r w:rsidR="003150D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FA6" w:rsidRDefault="00796FA6" w:rsidP="002D70D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EG 5: Gebäudeautomation</w:t>
            </w:r>
          </w:p>
        </w:tc>
      </w:tr>
    </w:tbl>
    <w:p w:rsidR="00796FA6" w:rsidRDefault="00796FA6" w:rsidP="00796FA6">
      <w:pPr>
        <w:pStyle w:val="Kopfzeile"/>
        <w:tabs>
          <w:tab w:val="clear" w:pos="4536"/>
          <w:tab w:val="clear" w:pos="9072"/>
        </w:tabs>
      </w:pPr>
    </w:p>
    <w:p w:rsidR="00796FA6" w:rsidRPr="00813BCF" w:rsidRDefault="00796FA6" w:rsidP="00796FA6">
      <w:pPr>
        <w:spacing w:line="240" w:lineRule="atLeast"/>
        <w:rPr>
          <w:bCs/>
          <w:sz w:val="18"/>
          <w:szCs w:val="18"/>
        </w:rPr>
      </w:pPr>
      <w:r>
        <w:rPr>
          <w:b/>
          <w:bCs/>
          <w:sz w:val="20"/>
        </w:rPr>
        <w:t>Prüfungsvariante:</w:t>
      </w:r>
      <w:r w:rsidR="00813BCF">
        <w:rPr>
          <w:b/>
          <w:bCs/>
          <w:sz w:val="20"/>
        </w:rPr>
        <w:t xml:space="preserve"> </w:t>
      </w:r>
      <w:r w:rsidR="00813BCF" w:rsidRPr="00813BCF">
        <w:rPr>
          <w:bCs/>
          <w:sz w:val="18"/>
          <w:szCs w:val="18"/>
        </w:rPr>
        <w:t>(</w:t>
      </w:r>
      <w:r w:rsidR="00813BCF">
        <w:rPr>
          <w:bCs/>
          <w:sz w:val="18"/>
          <w:szCs w:val="18"/>
        </w:rPr>
        <w:t xml:space="preserve">Die </w:t>
      </w:r>
      <w:r w:rsidR="00813BCF" w:rsidRPr="00813BCF">
        <w:rPr>
          <w:bCs/>
          <w:sz w:val="18"/>
          <w:szCs w:val="18"/>
        </w:rPr>
        <w:t>Prüfungstermine finden Sie auf unsere</w:t>
      </w:r>
      <w:r w:rsidR="00E66F6D">
        <w:rPr>
          <w:bCs/>
          <w:sz w:val="18"/>
          <w:szCs w:val="18"/>
        </w:rPr>
        <w:t>r Homepage unter der Seiten-Nr.</w:t>
      </w:r>
      <w:r w:rsidR="00813BCF" w:rsidRPr="00813BCF">
        <w:rPr>
          <w:bCs/>
          <w:sz w:val="18"/>
          <w:szCs w:val="18"/>
        </w:rPr>
        <w:t xml:space="preserve"> 3316918)</w:t>
      </w:r>
    </w:p>
    <w:tbl>
      <w:tblPr>
        <w:tblW w:w="9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914"/>
      </w:tblGrid>
      <w:tr w:rsidR="00796FA6" w:rsidTr="002D70DF"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796FA6" w:rsidRDefault="00796FA6" w:rsidP="002D70DF">
            <w:pPr>
              <w:spacing w:before="120" w:line="240" w:lineRule="atLeas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50D5">
              <w:rPr>
                <w:sz w:val="20"/>
              </w:rPr>
            </w:r>
            <w:r w:rsidR="003150D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14" w:type="dxa"/>
            <w:tcBorders>
              <w:left w:val="nil"/>
              <w:bottom w:val="nil"/>
              <w:right w:val="nil"/>
            </w:tcBorders>
          </w:tcPr>
          <w:p w:rsidR="00796FA6" w:rsidRDefault="00796FA6" w:rsidP="002D70DF">
            <w:pPr>
              <w:spacing w:before="120" w:line="240" w:lineRule="atLeast"/>
              <w:rPr>
                <w:sz w:val="20"/>
              </w:rPr>
            </w:pPr>
            <w:r>
              <w:rPr>
                <w:sz w:val="20"/>
              </w:rPr>
              <w:t>Variante 1 (Betrieblicher Auftrag)</w:t>
            </w:r>
            <w:r>
              <w:rPr>
                <w:sz w:val="20"/>
                <w:vertAlign w:val="superscript"/>
              </w:rPr>
              <w:t xml:space="preserve"> </w:t>
            </w:r>
          </w:p>
        </w:tc>
      </w:tr>
      <w:tr w:rsidR="00796FA6" w:rsidTr="00E001F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96FA6" w:rsidRDefault="00796FA6" w:rsidP="002D70DF">
            <w:pPr>
              <w:spacing w:after="120" w:line="240" w:lineRule="atLeast"/>
              <w:rPr>
                <w:sz w:val="20"/>
              </w:rPr>
            </w:pPr>
          </w:p>
        </w:tc>
        <w:tc>
          <w:tcPr>
            <w:tcW w:w="8914" w:type="dxa"/>
            <w:tcBorders>
              <w:top w:val="nil"/>
              <w:left w:val="nil"/>
              <w:bottom w:val="nil"/>
              <w:right w:val="nil"/>
            </w:tcBorders>
          </w:tcPr>
          <w:p w:rsidR="00796FA6" w:rsidRDefault="00813BCF" w:rsidP="00813BCF">
            <w:pPr>
              <w:spacing w:after="120" w:line="240" w:lineRule="atLeast"/>
              <w:rPr>
                <w:sz w:val="18"/>
              </w:rPr>
            </w:pPr>
            <w:r>
              <w:rPr>
                <w:sz w:val="18"/>
              </w:rPr>
              <w:t>Die Unterlagen zur Variante 1 können auf unserer Homepage unter der Seiten-Nr. 3296244 abgerufen werden.</w:t>
            </w:r>
          </w:p>
        </w:tc>
      </w:tr>
      <w:tr w:rsidR="00796FA6" w:rsidTr="00E001F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96FA6" w:rsidRDefault="00796FA6" w:rsidP="00E001FA">
            <w:pPr>
              <w:spacing w:before="120" w:after="120" w:line="240" w:lineRule="atLeast"/>
              <w:ind w:left="-70" w:right="-211" w:firstLine="7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150D5">
              <w:rPr>
                <w:sz w:val="20"/>
              </w:rPr>
            </w:r>
            <w:r w:rsidR="003150D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FA6" w:rsidRDefault="00796FA6" w:rsidP="002D70DF">
            <w:pPr>
              <w:spacing w:before="120" w:after="120" w:line="240" w:lineRule="atLeast"/>
              <w:rPr>
                <w:sz w:val="20"/>
              </w:rPr>
            </w:pPr>
            <w:r>
              <w:rPr>
                <w:sz w:val="20"/>
              </w:rPr>
              <w:t>Variante 2 (Praktische Aufgabe, PAL)</w:t>
            </w:r>
            <w:r w:rsidR="00E001FA">
              <w:rPr>
                <w:sz w:val="20"/>
              </w:rPr>
              <w:br/>
            </w:r>
            <w:r w:rsidR="00E001FA">
              <w:rPr>
                <w:sz w:val="20"/>
              </w:rPr>
              <w:br/>
              <w:t>Bei Wahl der Variante 2: Bitte geben Sie an, wo die Prüfungsvorbereitung stattfindet:</w:t>
            </w:r>
          </w:p>
          <w:p w:rsidR="00E001FA" w:rsidRDefault="00E001FA" w:rsidP="00E001FA">
            <w:pPr>
              <w:spacing w:after="120" w:line="240" w:lineRule="atLeast"/>
              <w:ind w:right="-936"/>
              <w:rPr>
                <w:sz w:val="18"/>
                <w:szCs w:val="18"/>
              </w:rPr>
            </w:pPr>
            <w:r w:rsidRPr="00E001FA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01FA">
              <w:rPr>
                <w:sz w:val="18"/>
                <w:szCs w:val="18"/>
              </w:rPr>
              <w:instrText xml:space="preserve"> FORMCHECKBOX </w:instrText>
            </w:r>
            <w:r w:rsidR="003150D5">
              <w:rPr>
                <w:sz w:val="18"/>
                <w:szCs w:val="18"/>
              </w:rPr>
            </w:r>
            <w:r w:rsidR="003150D5">
              <w:rPr>
                <w:sz w:val="18"/>
                <w:szCs w:val="18"/>
              </w:rPr>
              <w:fldChar w:fldCharType="separate"/>
            </w:r>
            <w:r w:rsidRPr="00E001FA">
              <w:rPr>
                <w:sz w:val="18"/>
                <w:szCs w:val="18"/>
              </w:rPr>
              <w:fldChar w:fldCharType="end"/>
            </w:r>
            <w:r w:rsidRPr="00E001FA">
              <w:rPr>
                <w:sz w:val="18"/>
                <w:szCs w:val="18"/>
              </w:rPr>
              <w:t xml:space="preserve"> im eigenen Betrieb</w:t>
            </w:r>
          </w:p>
          <w:p w:rsidR="00E001FA" w:rsidRDefault="00E001FA" w:rsidP="00E001FA">
            <w:pPr>
              <w:spacing w:after="120" w:line="240" w:lineRule="atLeast"/>
              <w:ind w:right="-936"/>
              <w:rPr>
                <w:sz w:val="18"/>
                <w:szCs w:val="18"/>
              </w:rPr>
            </w:pPr>
            <w:r w:rsidRPr="00E001FA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01FA">
              <w:rPr>
                <w:sz w:val="18"/>
                <w:szCs w:val="18"/>
              </w:rPr>
              <w:instrText xml:space="preserve"> FORMCHECKBOX </w:instrText>
            </w:r>
            <w:r w:rsidR="003150D5">
              <w:rPr>
                <w:sz w:val="18"/>
                <w:szCs w:val="18"/>
              </w:rPr>
            </w:r>
            <w:r w:rsidR="003150D5">
              <w:rPr>
                <w:sz w:val="18"/>
                <w:szCs w:val="18"/>
              </w:rPr>
              <w:fldChar w:fldCharType="separate"/>
            </w:r>
            <w:r w:rsidRPr="00E001FA">
              <w:rPr>
                <w:sz w:val="18"/>
                <w:szCs w:val="18"/>
              </w:rPr>
              <w:fldChar w:fldCharType="end"/>
            </w:r>
            <w:r w:rsidRPr="00E001FA">
              <w:rPr>
                <w:sz w:val="18"/>
                <w:szCs w:val="18"/>
              </w:rPr>
              <w:t xml:space="preserve"> im IHK-Bildungszentrum, Aalen</w:t>
            </w:r>
          </w:p>
          <w:p w:rsidR="00E001FA" w:rsidRPr="00E001FA" w:rsidRDefault="00E001FA" w:rsidP="002C1618">
            <w:pPr>
              <w:spacing w:after="120" w:line="240" w:lineRule="atLeast"/>
              <w:ind w:right="-936"/>
              <w:rPr>
                <w:sz w:val="18"/>
                <w:szCs w:val="18"/>
              </w:rPr>
            </w:pPr>
            <w:r w:rsidRPr="00E001FA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01FA">
              <w:rPr>
                <w:sz w:val="18"/>
                <w:szCs w:val="18"/>
              </w:rPr>
              <w:instrText xml:space="preserve"> FORMCHECKBOX </w:instrText>
            </w:r>
            <w:r w:rsidR="003150D5">
              <w:rPr>
                <w:sz w:val="18"/>
                <w:szCs w:val="18"/>
              </w:rPr>
            </w:r>
            <w:r w:rsidR="003150D5">
              <w:rPr>
                <w:sz w:val="18"/>
                <w:szCs w:val="18"/>
              </w:rPr>
              <w:fldChar w:fldCharType="separate"/>
            </w:r>
            <w:r w:rsidRPr="00E001FA">
              <w:rPr>
                <w:sz w:val="18"/>
                <w:szCs w:val="18"/>
              </w:rPr>
              <w:fldChar w:fldCharType="end"/>
            </w:r>
            <w:r w:rsidRPr="00E001FA">
              <w:rPr>
                <w:sz w:val="18"/>
                <w:szCs w:val="18"/>
              </w:rPr>
              <w:t xml:space="preserve"> Fremdbetrieb/überbetriebl. Einrichtung, Angabe Name u</w:t>
            </w:r>
            <w:r>
              <w:rPr>
                <w:sz w:val="18"/>
                <w:szCs w:val="18"/>
              </w:rPr>
              <w:t>.</w:t>
            </w:r>
            <w:r w:rsidRPr="00E001FA">
              <w:rPr>
                <w:sz w:val="18"/>
                <w:szCs w:val="18"/>
              </w:rPr>
              <w:t xml:space="preserve"> Anschrift des Fremdbetriebs/überbetr. Einricht</w:t>
            </w:r>
            <w:r>
              <w:rPr>
                <w:sz w:val="18"/>
                <w:szCs w:val="18"/>
              </w:rPr>
              <w:t>ung:</w:t>
            </w:r>
            <w:r w:rsidRPr="00E001FA">
              <w:rPr>
                <w:sz w:val="18"/>
                <w:szCs w:val="18"/>
              </w:rPr>
              <w:br/>
            </w:r>
            <w:r w:rsidR="003E3A2B">
              <w:rPr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E3A2B">
              <w:rPr>
                <w:bCs/>
                <w:sz w:val="20"/>
              </w:rPr>
              <w:instrText xml:space="preserve"> FORMTEXT </w:instrText>
            </w:r>
            <w:r w:rsidR="003E3A2B">
              <w:rPr>
                <w:bCs/>
                <w:sz w:val="20"/>
              </w:rPr>
            </w:r>
            <w:r w:rsidR="003E3A2B">
              <w:rPr>
                <w:bCs/>
                <w:sz w:val="20"/>
              </w:rPr>
              <w:fldChar w:fldCharType="separate"/>
            </w:r>
            <w:r w:rsidR="002C1618">
              <w:rPr>
                <w:bCs/>
                <w:sz w:val="20"/>
              </w:rPr>
              <w:t> </w:t>
            </w:r>
            <w:r w:rsidR="002C1618">
              <w:rPr>
                <w:bCs/>
                <w:sz w:val="20"/>
              </w:rPr>
              <w:t> </w:t>
            </w:r>
            <w:r w:rsidR="002C1618">
              <w:rPr>
                <w:bCs/>
                <w:sz w:val="20"/>
              </w:rPr>
              <w:t> </w:t>
            </w:r>
            <w:r w:rsidR="002C1618">
              <w:rPr>
                <w:bCs/>
                <w:sz w:val="20"/>
              </w:rPr>
              <w:t> </w:t>
            </w:r>
            <w:r w:rsidR="002C1618">
              <w:rPr>
                <w:bCs/>
                <w:sz w:val="20"/>
              </w:rPr>
              <w:t> </w:t>
            </w:r>
            <w:r w:rsidR="003E3A2B">
              <w:rPr>
                <w:bCs/>
                <w:sz w:val="20"/>
              </w:rPr>
              <w:fldChar w:fldCharType="end"/>
            </w:r>
          </w:p>
        </w:tc>
      </w:tr>
    </w:tbl>
    <w:p w:rsidR="00796FA6" w:rsidRDefault="00796FA6" w:rsidP="00E001FA">
      <w:pPr>
        <w:spacing w:line="240" w:lineRule="atLeast"/>
        <w:rPr>
          <w:sz w:val="20"/>
        </w:rPr>
      </w:pPr>
    </w:p>
    <w:p w:rsidR="00796FA6" w:rsidRDefault="00796FA6" w:rsidP="00796FA6">
      <w:pPr>
        <w:pStyle w:val="Textkrper"/>
        <w:shd w:val="clear" w:color="auto" w:fill="FFFFFF"/>
        <w:rPr>
          <w:b/>
          <w:sz w:val="20"/>
        </w:rPr>
      </w:pPr>
      <w:r>
        <w:rPr>
          <w:b/>
          <w:sz w:val="20"/>
        </w:rPr>
        <w:t xml:space="preserve">Anmeldeschluss:           Sommerprüfung: 15. Februar             Winterprüfung: 31. Juli </w:t>
      </w:r>
    </w:p>
    <w:p w:rsidR="00796FA6" w:rsidRDefault="00796FA6" w:rsidP="00796FA6">
      <w:pPr>
        <w:pStyle w:val="Textkrper"/>
        <w:shd w:val="clear" w:color="auto" w:fill="FFFFFF"/>
        <w:rPr>
          <w:b/>
          <w:sz w:val="20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4111"/>
      </w:tblGrid>
      <w:tr w:rsidR="00796FA6" w:rsidTr="002D70DF">
        <w:tc>
          <w:tcPr>
            <w:tcW w:w="4253" w:type="dxa"/>
          </w:tcPr>
          <w:p w:rsidR="00796FA6" w:rsidRDefault="00796FA6" w:rsidP="002D70DF">
            <w:pPr>
              <w:pStyle w:val="Textkrp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Ort, Datum:</w:t>
            </w:r>
          </w:p>
        </w:tc>
        <w:tc>
          <w:tcPr>
            <w:tcW w:w="992" w:type="dxa"/>
          </w:tcPr>
          <w:p w:rsidR="00796FA6" w:rsidRDefault="00796FA6" w:rsidP="002D70DF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4111" w:type="dxa"/>
          </w:tcPr>
          <w:p w:rsidR="00796FA6" w:rsidRDefault="00796FA6" w:rsidP="002D70DF">
            <w:pPr>
              <w:pStyle w:val="Textkrp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Telefon/ Fax/ E-Mail der Ausbildungsstätte:</w:t>
            </w:r>
          </w:p>
        </w:tc>
      </w:tr>
      <w:tr w:rsidR="00796FA6" w:rsidTr="002D70DF">
        <w:tc>
          <w:tcPr>
            <w:tcW w:w="4253" w:type="dxa"/>
          </w:tcPr>
          <w:p w:rsidR="00796FA6" w:rsidRDefault="00796FA6" w:rsidP="002D70DF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992" w:type="dxa"/>
          </w:tcPr>
          <w:p w:rsidR="00796FA6" w:rsidRDefault="00796FA6" w:rsidP="002D70DF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4111" w:type="dxa"/>
          </w:tcPr>
          <w:p w:rsidR="00796FA6" w:rsidRDefault="00796FA6" w:rsidP="002D70DF">
            <w:pPr>
              <w:pStyle w:val="Textkrper"/>
              <w:rPr>
                <w:rFonts w:cs="Arial"/>
                <w:bCs/>
                <w:sz w:val="20"/>
              </w:rPr>
            </w:pPr>
          </w:p>
        </w:tc>
      </w:tr>
      <w:tr w:rsidR="00796FA6" w:rsidTr="002D70DF">
        <w:tc>
          <w:tcPr>
            <w:tcW w:w="4253" w:type="dxa"/>
            <w:tcBorders>
              <w:bottom w:val="dotted" w:sz="4" w:space="0" w:color="auto"/>
            </w:tcBorders>
          </w:tcPr>
          <w:p w:rsidR="00796FA6" w:rsidRDefault="00796FA6" w:rsidP="002D70DF">
            <w:pPr>
              <w:pStyle w:val="Textkrp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796FA6" w:rsidRDefault="00796FA6" w:rsidP="002D70DF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796FA6" w:rsidRDefault="00796FA6" w:rsidP="002D70DF">
            <w:pPr>
              <w:pStyle w:val="Textkrp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796FA6" w:rsidTr="002D70DF">
        <w:tc>
          <w:tcPr>
            <w:tcW w:w="4253" w:type="dxa"/>
            <w:tcBorders>
              <w:top w:val="dotted" w:sz="4" w:space="0" w:color="auto"/>
            </w:tcBorders>
          </w:tcPr>
          <w:p w:rsidR="00796FA6" w:rsidRDefault="00796FA6" w:rsidP="002D70DF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992" w:type="dxa"/>
          </w:tcPr>
          <w:p w:rsidR="00796FA6" w:rsidRDefault="00796FA6" w:rsidP="002D70DF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</w:tcPr>
          <w:p w:rsidR="00796FA6" w:rsidRDefault="00796FA6" w:rsidP="002D70DF">
            <w:pPr>
              <w:pStyle w:val="Textkrper"/>
              <w:rPr>
                <w:rFonts w:cs="Arial"/>
                <w:bCs/>
                <w:sz w:val="20"/>
              </w:rPr>
            </w:pPr>
          </w:p>
        </w:tc>
      </w:tr>
      <w:tr w:rsidR="00796FA6" w:rsidTr="002D70DF">
        <w:tc>
          <w:tcPr>
            <w:tcW w:w="4253" w:type="dxa"/>
          </w:tcPr>
          <w:p w:rsidR="00796FA6" w:rsidRDefault="00796FA6" w:rsidP="002D70DF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992" w:type="dxa"/>
          </w:tcPr>
          <w:p w:rsidR="00796FA6" w:rsidRDefault="00796FA6" w:rsidP="002D70DF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4111" w:type="dxa"/>
          </w:tcPr>
          <w:p w:rsidR="00796FA6" w:rsidRDefault="00796FA6" w:rsidP="002D70DF">
            <w:pPr>
              <w:pStyle w:val="Textkrper"/>
              <w:rPr>
                <w:rFonts w:cs="Arial"/>
                <w:bCs/>
                <w:sz w:val="20"/>
              </w:rPr>
            </w:pPr>
          </w:p>
        </w:tc>
      </w:tr>
      <w:tr w:rsidR="00796FA6" w:rsidTr="002D70DF">
        <w:tc>
          <w:tcPr>
            <w:tcW w:w="4253" w:type="dxa"/>
            <w:tcBorders>
              <w:bottom w:val="dotted" w:sz="4" w:space="0" w:color="auto"/>
            </w:tcBorders>
          </w:tcPr>
          <w:p w:rsidR="00796FA6" w:rsidRDefault="00796FA6" w:rsidP="002D70DF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992" w:type="dxa"/>
          </w:tcPr>
          <w:p w:rsidR="00796FA6" w:rsidRDefault="00796FA6" w:rsidP="002D70DF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796FA6" w:rsidRDefault="00796FA6" w:rsidP="002D70DF">
            <w:pPr>
              <w:pStyle w:val="Textkrper"/>
              <w:rPr>
                <w:rFonts w:cs="Arial"/>
                <w:bCs/>
                <w:sz w:val="20"/>
              </w:rPr>
            </w:pPr>
          </w:p>
        </w:tc>
      </w:tr>
      <w:tr w:rsidR="00796FA6" w:rsidTr="002D70DF">
        <w:tc>
          <w:tcPr>
            <w:tcW w:w="4253" w:type="dxa"/>
            <w:tcBorders>
              <w:top w:val="dotted" w:sz="4" w:space="0" w:color="auto"/>
            </w:tcBorders>
          </w:tcPr>
          <w:p w:rsidR="00796FA6" w:rsidRDefault="00E001FA" w:rsidP="002D70DF">
            <w:pPr>
              <w:pStyle w:val="Textkrp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Unterschrift Prüfungsbewerber(in):</w:t>
            </w:r>
          </w:p>
        </w:tc>
        <w:tc>
          <w:tcPr>
            <w:tcW w:w="992" w:type="dxa"/>
          </w:tcPr>
          <w:p w:rsidR="00796FA6" w:rsidRDefault="00796FA6" w:rsidP="002D70DF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</w:tcPr>
          <w:p w:rsidR="00796FA6" w:rsidRDefault="00E001FA" w:rsidP="002D70DF">
            <w:pPr>
              <w:pStyle w:val="Textkrp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Unterschrift Ausbildungsstätte:</w:t>
            </w:r>
          </w:p>
        </w:tc>
      </w:tr>
      <w:tr w:rsidR="00796FA6" w:rsidTr="002D70DF">
        <w:tc>
          <w:tcPr>
            <w:tcW w:w="4253" w:type="dxa"/>
          </w:tcPr>
          <w:p w:rsidR="00796FA6" w:rsidRDefault="00796FA6" w:rsidP="002D70DF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992" w:type="dxa"/>
          </w:tcPr>
          <w:p w:rsidR="00796FA6" w:rsidRDefault="00796FA6" w:rsidP="002D70DF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4111" w:type="dxa"/>
          </w:tcPr>
          <w:p w:rsidR="00796FA6" w:rsidRDefault="00796FA6" w:rsidP="002D70DF">
            <w:pPr>
              <w:pStyle w:val="Textkrper"/>
              <w:rPr>
                <w:rFonts w:cs="Arial"/>
                <w:bCs/>
                <w:sz w:val="20"/>
              </w:rPr>
            </w:pPr>
          </w:p>
        </w:tc>
      </w:tr>
      <w:tr w:rsidR="00796FA6" w:rsidTr="002D70DF">
        <w:tc>
          <w:tcPr>
            <w:tcW w:w="4253" w:type="dxa"/>
            <w:tcBorders>
              <w:bottom w:val="nil"/>
            </w:tcBorders>
          </w:tcPr>
          <w:p w:rsidR="00796FA6" w:rsidRDefault="00796FA6" w:rsidP="00F704DA">
            <w:pPr>
              <w:pStyle w:val="Textkrper"/>
              <w:rPr>
                <w:rFonts w:cs="Arial"/>
                <w:bCs/>
                <w:sz w:val="16"/>
              </w:rPr>
            </w:pPr>
            <w:r>
              <w:rPr>
                <w:rFonts w:cs="Arial"/>
                <w:bCs/>
                <w:sz w:val="16"/>
              </w:rPr>
              <w:t xml:space="preserve">Stand: </w:t>
            </w:r>
            <w:r w:rsidR="00F704DA">
              <w:rPr>
                <w:rFonts w:cs="Arial"/>
                <w:bCs/>
                <w:sz w:val="16"/>
              </w:rPr>
              <w:t>14. Dezember 2023</w:t>
            </w:r>
          </w:p>
        </w:tc>
        <w:tc>
          <w:tcPr>
            <w:tcW w:w="992" w:type="dxa"/>
          </w:tcPr>
          <w:p w:rsidR="00796FA6" w:rsidRDefault="00796FA6" w:rsidP="002D70DF">
            <w:pPr>
              <w:pStyle w:val="Textkrper"/>
              <w:rPr>
                <w:rFonts w:cs="Arial"/>
                <w:bCs/>
                <w:sz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796FA6" w:rsidRDefault="00912199" w:rsidP="00912199">
            <w:pPr>
              <w:pStyle w:val="Textkrper"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  <w:r w:rsidR="00796FA6">
              <w:rPr>
                <w:rFonts w:cs="Arial"/>
                <w:bCs/>
                <w:sz w:val="20"/>
              </w:rPr>
              <w:t>itte wenden</w:t>
            </w:r>
            <w:r>
              <w:rPr>
                <w:rFonts w:cs="Arial"/>
                <w:bCs/>
                <w:sz w:val="20"/>
              </w:rPr>
              <w:t>.</w:t>
            </w:r>
          </w:p>
        </w:tc>
      </w:tr>
    </w:tbl>
    <w:p w:rsidR="00796FA6" w:rsidRDefault="00796FA6" w:rsidP="00796FA6">
      <w:pPr>
        <w:pStyle w:val="Standardklein"/>
        <w:framePr w:w="9361" w:h="862" w:hSpace="181" w:wrap="notBeside" w:vAnchor="page" w:hAnchor="page" w:x="1417" w:y="15818" w:anchorLock="1"/>
        <w:tabs>
          <w:tab w:val="clear" w:pos="2948"/>
        </w:tabs>
        <w:spacing w:before="60"/>
        <w:ind w:right="357"/>
        <w:rPr>
          <w:rFonts w:ascii="Arial Black" w:hAnsi="Arial Black"/>
          <w:bCs/>
          <w:sz w:val="13"/>
        </w:rPr>
      </w:pPr>
      <w:r>
        <w:rPr>
          <w:rFonts w:ascii="Arial Black" w:hAnsi="Arial Black"/>
          <w:bCs/>
          <w:sz w:val="13"/>
        </w:rPr>
        <w:t>Industrie- und Handelskammer Ostwürttemberg</w:t>
      </w:r>
    </w:p>
    <w:p w:rsidR="00796FA6" w:rsidRDefault="00796FA6" w:rsidP="00796FA6">
      <w:pPr>
        <w:pStyle w:val="Standardklein"/>
        <w:framePr w:w="9361" w:h="862" w:hSpace="181" w:wrap="notBeside" w:vAnchor="page" w:hAnchor="page" w:x="1417" w:y="15818" w:anchorLock="1"/>
        <w:tabs>
          <w:tab w:val="clear" w:pos="2948"/>
        </w:tabs>
        <w:ind w:right="357"/>
        <w:rPr>
          <w:rFonts w:cs="Arial"/>
          <w:sz w:val="13"/>
        </w:rPr>
      </w:pPr>
      <w:r>
        <w:rPr>
          <w:rFonts w:cs="Arial"/>
          <w:sz w:val="13"/>
        </w:rPr>
        <w:t xml:space="preserve">Postanschrift: IHK Ostwürttemberg, Postfach 14 60, 89504 Heidenheim | Büro- und Navigationsanschrift: Ludwig-Erhard-Straße 1, 89520 Heidenheim </w:t>
      </w:r>
    </w:p>
    <w:p w:rsidR="00796FA6" w:rsidRDefault="00796FA6" w:rsidP="00796FA6">
      <w:pPr>
        <w:pStyle w:val="Standardklein"/>
        <w:framePr w:w="9361" w:h="862" w:hSpace="181" w:wrap="notBeside" w:vAnchor="page" w:hAnchor="page" w:x="1417" w:y="15818" w:anchorLock="1"/>
        <w:tabs>
          <w:tab w:val="clear" w:pos="2948"/>
        </w:tabs>
        <w:ind w:right="357"/>
        <w:rPr>
          <w:rFonts w:cs="Arial"/>
          <w:sz w:val="13"/>
        </w:rPr>
      </w:pPr>
      <w:r>
        <w:rPr>
          <w:rFonts w:cs="Arial"/>
          <w:sz w:val="13"/>
        </w:rPr>
        <w:t>Tel. 07321 324-0 | Fax 07321 324-169 | zentrale@ostwuerttemberg.ihk.de | www.</w:t>
      </w:r>
      <w:r w:rsidR="005162D1">
        <w:rPr>
          <w:rFonts w:cs="Arial"/>
          <w:sz w:val="13"/>
        </w:rPr>
        <w:t>ihk.de/o</w:t>
      </w:r>
      <w:r>
        <w:rPr>
          <w:rFonts w:cs="Arial"/>
          <w:sz w:val="13"/>
        </w:rPr>
        <w:t xml:space="preserve">stwuerttemberg </w:t>
      </w:r>
    </w:p>
    <w:p w:rsidR="00796FA6" w:rsidRDefault="00796FA6" w:rsidP="00796FA6">
      <w:pPr>
        <w:pStyle w:val="Standardklein"/>
        <w:framePr w:w="9361" w:h="862" w:hSpace="181" w:wrap="notBeside" w:vAnchor="page" w:hAnchor="page" w:x="1417" w:y="15818" w:anchorLock="1"/>
        <w:tabs>
          <w:tab w:val="clear" w:pos="2948"/>
        </w:tabs>
        <w:ind w:right="357"/>
        <w:rPr>
          <w:rFonts w:cs="Arial"/>
          <w:sz w:val="14"/>
        </w:rPr>
      </w:pPr>
      <w:r>
        <w:rPr>
          <w:rFonts w:cs="Arial"/>
          <w:sz w:val="13"/>
        </w:rPr>
        <w:t xml:space="preserve">Kreissparkasse Ostalb | </w:t>
      </w:r>
      <w:r w:rsidRPr="00326E34">
        <w:rPr>
          <w:rFonts w:cs="Arial"/>
          <w:sz w:val="13"/>
        </w:rPr>
        <w:t xml:space="preserve">IBAN  DE97 6145 0050 0110 0162 21  |  SWIFT-BIC  OASPDE6AXXX </w:t>
      </w:r>
      <w:r>
        <w:rPr>
          <w:rFonts w:cs="Arial"/>
          <w:sz w:val="13"/>
        </w:rPr>
        <w:t xml:space="preserve"> |  Konto 110016221  |  BLZ 614 500 50</w:t>
      </w:r>
    </w:p>
    <w:p w:rsidR="00796FA6" w:rsidRDefault="00796FA6" w:rsidP="00796FA6">
      <w:pPr>
        <w:spacing w:line="320" w:lineRule="atLeast"/>
        <w:jc w:val="right"/>
        <w:rPr>
          <w:sz w:val="20"/>
        </w:rPr>
        <w:sectPr w:rsidR="00796FA6">
          <w:footerReference w:type="default" r:id="rId8"/>
          <w:type w:val="continuous"/>
          <w:pgSz w:w="11907" w:h="16840" w:code="9"/>
          <w:pgMar w:top="1418" w:right="1418" w:bottom="1134" w:left="1418" w:header="1049" w:footer="57" w:gutter="0"/>
          <w:cols w:space="720"/>
        </w:sectPr>
      </w:pPr>
    </w:p>
    <w:p w:rsidR="00796FA6" w:rsidRDefault="00796FA6" w:rsidP="00796FA6">
      <w:pPr>
        <w:rPr>
          <w:bCs/>
        </w:rPr>
      </w:pPr>
      <w:r>
        <w:rPr>
          <w:bCs/>
        </w:rPr>
        <w:lastRenderedPageBreak/>
        <w:t>Industrie- und Handelskammer</w:t>
      </w:r>
      <w:r>
        <w:rPr>
          <w:bCs/>
        </w:rPr>
        <w:br/>
        <w:t>Ostwürttemberg</w:t>
      </w:r>
    </w:p>
    <w:p w:rsidR="00796FA6" w:rsidRDefault="00A525B4" w:rsidP="00796FA6">
      <w:pPr>
        <w:tabs>
          <w:tab w:val="left" w:pos="2595"/>
        </w:tabs>
        <w:rPr>
          <w:bCs/>
        </w:rPr>
      </w:pPr>
      <w:r>
        <w:rPr>
          <w:bCs/>
        </w:rPr>
        <w:t>Brigitte Albert</w:t>
      </w:r>
    </w:p>
    <w:p w:rsidR="00796FA6" w:rsidRDefault="00796FA6" w:rsidP="00796FA6">
      <w:pPr>
        <w:rPr>
          <w:bCs/>
        </w:rPr>
      </w:pPr>
      <w:r>
        <w:rPr>
          <w:bCs/>
        </w:rPr>
        <w:t>Postfach 14 60</w:t>
      </w:r>
    </w:p>
    <w:p w:rsidR="00796FA6" w:rsidRDefault="00796FA6" w:rsidP="00796FA6">
      <w:pPr>
        <w:pStyle w:val="Fuzeile"/>
        <w:tabs>
          <w:tab w:val="clear" w:pos="4536"/>
          <w:tab w:val="clear" w:pos="9072"/>
        </w:tabs>
        <w:rPr>
          <w:bCs/>
        </w:rPr>
      </w:pPr>
      <w:r>
        <w:rPr>
          <w:rFonts w:cs="Arial"/>
          <w:bCs/>
          <w:szCs w:val="24"/>
          <w:lang w:eastAsia="en-US"/>
        </w:rPr>
        <w:t>89504 Heidenheim</w:t>
      </w:r>
    </w:p>
    <w:p w:rsidR="00796FA6" w:rsidRDefault="00796FA6" w:rsidP="00796FA6">
      <w:pPr>
        <w:pStyle w:val="Standardklein"/>
        <w:framePr w:w="9361" w:h="862" w:hSpace="181" w:wrap="notBeside" w:vAnchor="page" w:hAnchor="page" w:x="1417" w:y="15818" w:anchorLock="1"/>
        <w:tabs>
          <w:tab w:val="clear" w:pos="2948"/>
        </w:tabs>
        <w:spacing w:before="60"/>
        <w:ind w:right="357"/>
        <w:rPr>
          <w:rFonts w:ascii="Arial Black" w:hAnsi="Arial Black"/>
          <w:bCs/>
          <w:sz w:val="13"/>
        </w:rPr>
      </w:pPr>
      <w:r>
        <w:rPr>
          <w:rFonts w:ascii="Arial Black" w:hAnsi="Arial Black"/>
          <w:bCs/>
          <w:sz w:val="13"/>
        </w:rPr>
        <w:t>Industrie- und Handelskammer Ostwürttemberg</w:t>
      </w:r>
    </w:p>
    <w:p w:rsidR="00796FA6" w:rsidRDefault="00796FA6" w:rsidP="00796FA6">
      <w:pPr>
        <w:pStyle w:val="Standardklein"/>
        <w:framePr w:w="9361" w:h="862" w:hSpace="181" w:wrap="notBeside" w:vAnchor="page" w:hAnchor="page" w:x="1417" w:y="15818" w:anchorLock="1"/>
        <w:tabs>
          <w:tab w:val="clear" w:pos="2948"/>
        </w:tabs>
        <w:ind w:right="357"/>
        <w:rPr>
          <w:rFonts w:cs="Arial"/>
          <w:sz w:val="13"/>
        </w:rPr>
      </w:pPr>
      <w:r>
        <w:rPr>
          <w:rFonts w:cs="Arial"/>
          <w:sz w:val="13"/>
        </w:rPr>
        <w:t xml:space="preserve">Postanschrift: IHK Ostwürttemberg, Postfach 14 60, 89504 Heidenheim | Büro- und Navigationsanschrift: Ludwig-Erhard-Straße 1, 89520 Heidenheim </w:t>
      </w:r>
    </w:p>
    <w:p w:rsidR="00796FA6" w:rsidRDefault="00796FA6" w:rsidP="00796FA6">
      <w:pPr>
        <w:pStyle w:val="Standardklein"/>
        <w:framePr w:w="9361" w:h="862" w:hSpace="181" w:wrap="notBeside" w:vAnchor="page" w:hAnchor="page" w:x="1417" w:y="15818" w:anchorLock="1"/>
        <w:tabs>
          <w:tab w:val="clear" w:pos="2948"/>
        </w:tabs>
        <w:ind w:right="357"/>
        <w:rPr>
          <w:rFonts w:cs="Arial"/>
          <w:sz w:val="13"/>
        </w:rPr>
      </w:pPr>
      <w:r>
        <w:rPr>
          <w:rFonts w:cs="Arial"/>
          <w:sz w:val="13"/>
        </w:rPr>
        <w:t>Tel. 07321 324-0 | Fax 07321 324-169 | zentrale@ostwuerttemberg.ihk.de | www.</w:t>
      </w:r>
      <w:r w:rsidR="00F704DA">
        <w:rPr>
          <w:rFonts w:cs="Arial"/>
          <w:sz w:val="13"/>
        </w:rPr>
        <w:t>ihk.de/</w:t>
      </w:r>
      <w:r>
        <w:rPr>
          <w:rFonts w:cs="Arial"/>
          <w:sz w:val="13"/>
        </w:rPr>
        <w:t xml:space="preserve">ostwuerttemberg </w:t>
      </w:r>
    </w:p>
    <w:p w:rsidR="00796FA6" w:rsidRDefault="00796FA6" w:rsidP="00796FA6">
      <w:pPr>
        <w:pStyle w:val="Standardklein"/>
        <w:framePr w:w="9361" w:h="862" w:hSpace="181" w:wrap="notBeside" w:vAnchor="page" w:hAnchor="page" w:x="1417" w:y="15818" w:anchorLock="1"/>
        <w:tabs>
          <w:tab w:val="clear" w:pos="2948"/>
        </w:tabs>
        <w:ind w:right="357"/>
        <w:rPr>
          <w:rFonts w:cs="Arial"/>
          <w:sz w:val="14"/>
        </w:rPr>
      </w:pPr>
      <w:r>
        <w:rPr>
          <w:rFonts w:cs="Arial"/>
          <w:sz w:val="13"/>
        </w:rPr>
        <w:t xml:space="preserve">Kreissparkasse Ostalb | </w:t>
      </w:r>
      <w:r w:rsidRPr="00326E34">
        <w:rPr>
          <w:rFonts w:cs="Arial"/>
          <w:sz w:val="13"/>
        </w:rPr>
        <w:t xml:space="preserve">IBAN  DE97 6145 0050 0110 0162 21  |  SWIFT-BIC  OASPDE6AXXX </w:t>
      </w:r>
      <w:r>
        <w:rPr>
          <w:rFonts w:cs="Arial"/>
          <w:sz w:val="13"/>
        </w:rPr>
        <w:t xml:space="preserve"> |  Konto 110016221  |  BLZ 614 500 50</w:t>
      </w:r>
    </w:p>
    <w:p w:rsidR="00796FA6" w:rsidRDefault="00796FA6" w:rsidP="00796FA6"/>
    <w:p w:rsidR="00FE5017" w:rsidRDefault="00FE5017"/>
    <w:sectPr w:rsidR="00FE5017">
      <w:footerReference w:type="default" r:id="rId9"/>
      <w:pgSz w:w="11907" w:h="16840" w:code="9"/>
      <w:pgMar w:top="3119" w:right="1418" w:bottom="1134" w:left="1418" w:header="1049" w:footer="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7F1" w:rsidRDefault="00A677F1">
      <w:r>
        <w:separator/>
      </w:r>
    </w:p>
  </w:endnote>
  <w:endnote w:type="continuationSeparator" w:id="0">
    <w:p w:rsidR="00A677F1" w:rsidRDefault="00A6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RotisSansSerif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0DF" w:rsidRDefault="002D70D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0DF" w:rsidRDefault="002D70D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7F1" w:rsidRDefault="00A677F1">
      <w:r>
        <w:separator/>
      </w:r>
    </w:p>
  </w:footnote>
  <w:footnote w:type="continuationSeparator" w:id="0">
    <w:p w:rsidR="00A677F1" w:rsidRDefault="00A67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A6"/>
    <w:rsid w:val="000003F8"/>
    <w:rsid w:val="00005979"/>
    <w:rsid w:val="000A1C22"/>
    <w:rsid w:val="00190E39"/>
    <w:rsid w:val="00212EFE"/>
    <w:rsid w:val="0025047F"/>
    <w:rsid w:val="002B24FB"/>
    <w:rsid w:val="002C1618"/>
    <w:rsid w:val="002D70DF"/>
    <w:rsid w:val="002F212C"/>
    <w:rsid w:val="003150D5"/>
    <w:rsid w:val="003654DB"/>
    <w:rsid w:val="003E3A2B"/>
    <w:rsid w:val="003F6C96"/>
    <w:rsid w:val="00401E5A"/>
    <w:rsid w:val="00414BA9"/>
    <w:rsid w:val="005162D1"/>
    <w:rsid w:val="00563515"/>
    <w:rsid w:val="0056489D"/>
    <w:rsid w:val="00672E9D"/>
    <w:rsid w:val="0070662A"/>
    <w:rsid w:val="0074270B"/>
    <w:rsid w:val="00796FA6"/>
    <w:rsid w:val="00813BCF"/>
    <w:rsid w:val="00912199"/>
    <w:rsid w:val="009C104B"/>
    <w:rsid w:val="00A050AC"/>
    <w:rsid w:val="00A525B4"/>
    <w:rsid w:val="00A677F1"/>
    <w:rsid w:val="00A874D3"/>
    <w:rsid w:val="00B27576"/>
    <w:rsid w:val="00B84581"/>
    <w:rsid w:val="00D523C5"/>
    <w:rsid w:val="00DF5EA3"/>
    <w:rsid w:val="00E001FA"/>
    <w:rsid w:val="00E66F6D"/>
    <w:rsid w:val="00EF772C"/>
    <w:rsid w:val="00F704DA"/>
    <w:rsid w:val="00F708D2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B2D45-6D23-4299-B7D4-183D3298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6FA6"/>
    <w:rPr>
      <w:rFonts w:ascii="Arial" w:eastAsia="Times New Roman" w:hAnsi="Arial" w:cs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796FA6"/>
    <w:pPr>
      <w:keepNext/>
      <w:outlineLvl w:val="0"/>
    </w:pPr>
    <w:rPr>
      <w:rFonts w:cs="Times New Roman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796FA6"/>
    <w:pPr>
      <w:keepNext/>
      <w:spacing w:line="320" w:lineRule="exact"/>
      <w:outlineLvl w:val="1"/>
    </w:pPr>
    <w:rPr>
      <w:rFonts w:ascii="AgfaRotisSansSerif" w:hAnsi="AgfaRotisSansSerif" w:cs="Times New Roman"/>
      <w:b/>
      <w:sz w:val="14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796FA6"/>
    <w:pPr>
      <w:keepNext/>
      <w:jc w:val="center"/>
      <w:outlineLvl w:val="2"/>
    </w:pPr>
    <w:rPr>
      <w:rFonts w:cs="Times New Roman"/>
      <w:b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796FA6"/>
    <w:pPr>
      <w:keepNext/>
      <w:outlineLvl w:val="3"/>
    </w:pPr>
    <w:rPr>
      <w:rFonts w:cs="Times New Roman"/>
      <w:b/>
      <w:i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796FA6"/>
    <w:pPr>
      <w:keepNext/>
      <w:jc w:val="right"/>
      <w:outlineLvl w:val="4"/>
    </w:pPr>
    <w:rPr>
      <w:rFonts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96FA6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link w:val="berschrift2"/>
    <w:rsid w:val="00796FA6"/>
    <w:rPr>
      <w:rFonts w:ascii="AgfaRotisSansSerif" w:eastAsia="Times New Roman" w:hAnsi="AgfaRotisSansSerif" w:cs="Times New Roman"/>
      <w:b/>
      <w:sz w:val="14"/>
      <w:szCs w:val="20"/>
      <w:lang w:eastAsia="de-DE"/>
    </w:rPr>
  </w:style>
  <w:style w:type="character" w:customStyle="1" w:styleId="berschrift3Zchn">
    <w:name w:val="Überschrift 3 Zchn"/>
    <w:link w:val="berschrift3"/>
    <w:rsid w:val="00796FA6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4Zchn">
    <w:name w:val="Überschrift 4 Zchn"/>
    <w:link w:val="berschrift4"/>
    <w:rsid w:val="00796FA6"/>
    <w:rPr>
      <w:rFonts w:ascii="Arial" w:eastAsia="Times New Roman" w:hAnsi="Arial" w:cs="Times New Roman"/>
      <w:b/>
      <w:i/>
      <w:szCs w:val="20"/>
      <w:lang w:eastAsia="de-DE"/>
    </w:rPr>
  </w:style>
  <w:style w:type="character" w:customStyle="1" w:styleId="berschrift5Zchn">
    <w:name w:val="Überschrift 5 Zchn"/>
    <w:link w:val="berschrift5"/>
    <w:rsid w:val="00796FA6"/>
    <w:rPr>
      <w:rFonts w:ascii="Arial" w:eastAsia="Times New Roman" w:hAnsi="Arial" w:cs="Times New Roman"/>
      <w:b/>
      <w:sz w:val="20"/>
      <w:szCs w:val="20"/>
      <w:lang w:eastAsia="de-DE"/>
    </w:rPr>
  </w:style>
  <w:style w:type="paragraph" w:customStyle="1" w:styleId="Standardklein">
    <w:name w:val="Standard klein"/>
    <w:basedOn w:val="Fuzeile"/>
    <w:rsid w:val="00796FA6"/>
    <w:pPr>
      <w:tabs>
        <w:tab w:val="left" w:pos="2948"/>
        <w:tab w:val="left" w:pos="6464"/>
        <w:tab w:val="right" w:pos="9412"/>
      </w:tabs>
    </w:pPr>
    <w:rPr>
      <w:sz w:val="18"/>
    </w:rPr>
  </w:style>
  <w:style w:type="paragraph" w:styleId="Fuzeile">
    <w:name w:val="footer"/>
    <w:basedOn w:val="Standard"/>
    <w:link w:val="FuzeileZchn"/>
    <w:semiHidden/>
    <w:rsid w:val="00796FA6"/>
    <w:pPr>
      <w:tabs>
        <w:tab w:val="center" w:pos="4536"/>
        <w:tab w:val="right" w:pos="9072"/>
      </w:tabs>
    </w:pPr>
    <w:rPr>
      <w:rFonts w:cs="Times New Roman"/>
      <w:szCs w:val="20"/>
      <w:lang w:eastAsia="de-DE"/>
    </w:rPr>
  </w:style>
  <w:style w:type="character" w:customStyle="1" w:styleId="FuzeileZchn">
    <w:name w:val="Fußzeile Zchn"/>
    <w:link w:val="Fuzeile"/>
    <w:semiHidden/>
    <w:rsid w:val="00796FA6"/>
    <w:rPr>
      <w:rFonts w:ascii="Arial" w:eastAsia="Times New Roman" w:hAnsi="Arial" w:cs="Times New Roman"/>
      <w:szCs w:val="20"/>
      <w:lang w:eastAsia="de-DE"/>
    </w:rPr>
  </w:style>
  <w:style w:type="paragraph" w:customStyle="1" w:styleId="ihkanfang">
    <w:name w:val="ihkanfang"/>
    <w:basedOn w:val="Standard"/>
    <w:next w:val="Standard"/>
    <w:rsid w:val="00796FA6"/>
    <w:pPr>
      <w:spacing w:before="1320"/>
    </w:pPr>
    <w:rPr>
      <w:rFonts w:cs="Times New Roman"/>
      <w:szCs w:val="20"/>
      <w:lang w:eastAsia="de-DE"/>
    </w:rPr>
  </w:style>
  <w:style w:type="paragraph" w:styleId="Beschriftung">
    <w:name w:val="caption"/>
    <w:basedOn w:val="Standard"/>
    <w:next w:val="Standard"/>
    <w:qFormat/>
    <w:rsid w:val="00796FA6"/>
    <w:pPr>
      <w:framePr w:w="10456" w:h="1588" w:hSpace="141" w:wrap="around" w:vAnchor="text" w:hAnchor="page" w:x="636" w:y="21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60" w:after="40"/>
    </w:pPr>
    <w:rPr>
      <w:rFonts w:cs="Times New Roman"/>
      <w:b/>
      <w:sz w:val="18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796FA6"/>
    <w:pPr>
      <w:tabs>
        <w:tab w:val="left" w:pos="4536"/>
      </w:tabs>
      <w:jc w:val="both"/>
    </w:pPr>
    <w:rPr>
      <w:rFonts w:cs="Times New Roman"/>
      <w:szCs w:val="20"/>
      <w:lang w:eastAsia="de-DE"/>
    </w:rPr>
  </w:style>
  <w:style w:type="character" w:customStyle="1" w:styleId="TextkrperZchn">
    <w:name w:val="Textkörper Zchn"/>
    <w:link w:val="Textkrper"/>
    <w:semiHidden/>
    <w:rsid w:val="00796FA6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796FA6"/>
    <w:pPr>
      <w:tabs>
        <w:tab w:val="center" w:pos="4536"/>
        <w:tab w:val="right" w:pos="9072"/>
      </w:tabs>
    </w:pPr>
    <w:rPr>
      <w:rFonts w:cs="Times New Roman"/>
      <w:szCs w:val="20"/>
      <w:lang w:eastAsia="de-DE"/>
    </w:rPr>
  </w:style>
  <w:style w:type="character" w:customStyle="1" w:styleId="KopfzeileZchn">
    <w:name w:val="Kopfzeile Zchn"/>
    <w:link w:val="Kopfzeile"/>
    <w:semiHidden/>
    <w:rsid w:val="00796FA6"/>
    <w:rPr>
      <w:rFonts w:ascii="Arial" w:eastAsia="Times New Roman" w:hAnsi="Arial" w:cs="Times New Roman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796FA6"/>
    <w:pPr>
      <w:tabs>
        <w:tab w:val="left" w:pos="4536"/>
      </w:tabs>
      <w:spacing w:line="320" w:lineRule="exact"/>
      <w:ind w:right="-1"/>
    </w:pPr>
    <w:rPr>
      <w:rFonts w:cs="Times New Roman"/>
      <w:szCs w:val="20"/>
      <w:lang w:eastAsia="de-DE"/>
    </w:rPr>
  </w:style>
  <w:style w:type="character" w:customStyle="1" w:styleId="Textkrper2Zchn">
    <w:name w:val="Textkörper 2 Zchn"/>
    <w:link w:val="Textkrper2"/>
    <w:semiHidden/>
    <w:rsid w:val="00796FA6"/>
    <w:rPr>
      <w:rFonts w:ascii="Arial" w:eastAsia="Times New Roman" w:hAnsi="Arial" w:cs="Times New Roman"/>
      <w:szCs w:val="20"/>
      <w:lang w:eastAsia="de-DE"/>
    </w:rPr>
  </w:style>
  <w:style w:type="paragraph" w:styleId="Anrede">
    <w:name w:val="Salutation"/>
    <w:basedOn w:val="Standard"/>
    <w:next w:val="Standard"/>
    <w:link w:val="AnredeZchn"/>
    <w:semiHidden/>
    <w:rsid w:val="00796FA6"/>
    <w:pPr>
      <w:spacing w:after="240"/>
    </w:pPr>
    <w:rPr>
      <w:rFonts w:cs="Times New Roman"/>
      <w:sz w:val="24"/>
      <w:szCs w:val="20"/>
      <w:lang w:eastAsia="de-DE"/>
    </w:rPr>
  </w:style>
  <w:style w:type="character" w:customStyle="1" w:styleId="AnredeZchn">
    <w:name w:val="Anrede Zchn"/>
    <w:link w:val="Anrede"/>
    <w:semiHidden/>
    <w:rsid w:val="00796FA6"/>
    <w:rPr>
      <w:rFonts w:ascii="Arial" w:eastAsia="Times New Roman" w:hAnsi="Arial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6F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96F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0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D6C8C280.dotm</Template>
  <TotalTime>0</TotalTime>
  <Pages>2</Pages>
  <Words>380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Ostwürttemberg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Boehler, Jasmine</dc:creator>
  <cp:keywords/>
  <cp:lastModifiedBy>Kirst, Andrea</cp:lastModifiedBy>
  <cp:revision>2</cp:revision>
  <cp:lastPrinted>2023-12-14T15:45:00Z</cp:lastPrinted>
  <dcterms:created xsi:type="dcterms:W3CDTF">2024-01-09T15:21:00Z</dcterms:created>
  <dcterms:modified xsi:type="dcterms:W3CDTF">2024-01-09T15:21:00Z</dcterms:modified>
</cp:coreProperties>
</file>