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B8" w:rsidRDefault="00F322B8" w:rsidP="00F322B8">
      <w:pPr>
        <w:jc w:val="both"/>
        <w:rPr>
          <w:rFonts w:cs="Arial"/>
        </w:rPr>
      </w:pPr>
    </w:p>
    <w:p w:rsidR="00F322B8" w:rsidRPr="00F11676" w:rsidRDefault="00044710" w:rsidP="00F322B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Dieses Formular </w:t>
      </w:r>
      <w:r w:rsidR="005B293A">
        <w:rPr>
          <w:rFonts w:cs="Arial"/>
          <w:sz w:val="20"/>
        </w:rPr>
        <w:t>ist der Dokumentation des Prüfungsbereichs „Produktionsauftrag“ beizufügen</w:t>
      </w:r>
    </w:p>
    <w:p w:rsidR="00F322B8" w:rsidRPr="00F11676" w:rsidRDefault="00F322B8" w:rsidP="00F322B8">
      <w:pPr>
        <w:rPr>
          <w:rFonts w:cs="Arial"/>
          <w:sz w:val="24"/>
        </w:rPr>
      </w:pPr>
    </w:p>
    <w:p w:rsidR="00F322B8" w:rsidRPr="00F11676" w:rsidRDefault="00F322B8" w:rsidP="00F322B8">
      <w:pPr>
        <w:rPr>
          <w:rFonts w:cs="Arial"/>
          <w:sz w:val="24"/>
        </w:rPr>
      </w:pPr>
    </w:p>
    <w:p w:rsidR="00F322B8" w:rsidRPr="00F11676" w:rsidRDefault="00F322B8" w:rsidP="00F322B8">
      <w:pPr>
        <w:pStyle w:val="berschrift6"/>
        <w:rPr>
          <w:rFonts w:ascii="Arial" w:hAnsi="Arial" w:cs="Arial"/>
          <w:sz w:val="24"/>
        </w:rPr>
      </w:pPr>
      <w:r w:rsidRPr="00F11676">
        <w:rPr>
          <w:rFonts w:ascii="Arial" w:hAnsi="Arial" w:cs="Arial"/>
          <w:sz w:val="24"/>
        </w:rPr>
        <w:t>Erklärung des Prüfungsteilnehmers</w:t>
      </w:r>
      <w:r>
        <w:rPr>
          <w:rFonts w:ascii="Arial" w:hAnsi="Arial" w:cs="Arial"/>
          <w:sz w:val="24"/>
        </w:rPr>
        <w:t xml:space="preserve"> mit Projekttagebuch</w:t>
      </w:r>
    </w:p>
    <w:p w:rsidR="00F322B8" w:rsidRPr="00F11676" w:rsidRDefault="00F322B8" w:rsidP="00F322B8">
      <w:pPr>
        <w:pStyle w:val="Textkrper3"/>
        <w:tabs>
          <w:tab w:val="left" w:pos="426"/>
        </w:tabs>
        <w:rPr>
          <w:rFonts w:cs="Arial"/>
        </w:rPr>
      </w:pPr>
    </w:p>
    <w:p w:rsidR="00F322B8" w:rsidRPr="00F11676" w:rsidRDefault="00F322B8" w:rsidP="00F322B8">
      <w:pPr>
        <w:pStyle w:val="Textkrper3"/>
        <w:tabs>
          <w:tab w:val="left" w:pos="426"/>
        </w:tabs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 xml:space="preserve">Ich versichere durch meine Unterschrift, </w:t>
      </w:r>
    </w:p>
    <w:p w:rsidR="00F322B8" w:rsidRPr="00F11676" w:rsidRDefault="00F322B8" w:rsidP="00F322B8">
      <w:pPr>
        <w:pStyle w:val="Textkrper3"/>
        <w:tabs>
          <w:tab w:val="left" w:pos="426"/>
        </w:tabs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numPr>
          <w:ilvl w:val="0"/>
          <w:numId w:val="3"/>
        </w:numPr>
        <w:tabs>
          <w:tab w:val="clear" w:pos="780"/>
          <w:tab w:val="num" w:pos="426"/>
        </w:tabs>
        <w:ind w:left="426"/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 xml:space="preserve">dass </w:t>
      </w:r>
      <w:r w:rsidR="005B293A">
        <w:rPr>
          <w:rFonts w:cs="Arial"/>
          <w:sz w:val="20"/>
        </w:rPr>
        <w:t>der</w:t>
      </w:r>
      <w:r w:rsidRPr="00F11676">
        <w:rPr>
          <w:rFonts w:cs="Arial"/>
          <w:sz w:val="20"/>
        </w:rPr>
        <w:t xml:space="preserve"> im Rahmen der Abschlussprüfung </w:t>
      </w:r>
      <w:r w:rsidR="005B293A">
        <w:rPr>
          <w:rFonts w:cs="Arial"/>
          <w:sz w:val="20"/>
        </w:rPr>
        <w:t xml:space="preserve">durchgeführte betriebliche Auftrag und die davon </w:t>
      </w:r>
      <w:r w:rsidRPr="00F11676">
        <w:rPr>
          <w:rFonts w:cs="Arial"/>
          <w:sz w:val="20"/>
        </w:rPr>
        <w:t>e</w:t>
      </w:r>
      <w:r w:rsidRPr="00F11676">
        <w:rPr>
          <w:rFonts w:cs="Arial"/>
          <w:sz w:val="20"/>
        </w:rPr>
        <w:t>r</w:t>
      </w:r>
      <w:r w:rsidRPr="00F11676">
        <w:rPr>
          <w:rFonts w:cs="Arial"/>
          <w:sz w:val="20"/>
        </w:rPr>
        <w:t xml:space="preserve">stellte </w:t>
      </w:r>
      <w:r w:rsidR="005B293A">
        <w:rPr>
          <w:rFonts w:cs="Arial"/>
          <w:sz w:val="20"/>
        </w:rPr>
        <w:t>D</w:t>
      </w:r>
      <w:r w:rsidRPr="00F11676">
        <w:rPr>
          <w:rFonts w:cs="Arial"/>
          <w:sz w:val="20"/>
        </w:rPr>
        <w:t>okumentation</w:t>
      </w:r>
    </w:p>
    <w:p w:rsidR="00F322B8" w:rsidRPr="00F11676" w:rsidRDefault="00F322B8" w:rsidP="00F322B8">
      <w:pPr>
        <w:pStyle w:val="Textkrper3"/>
        <w:ind w:left="426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numPr>
          <w:ilvl w:val="0"/>
          <w:numId w:val="1"/>
        </w:numPr>
        <w:ind w:left="709" w:hanging="283"/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 xml:space="preserve">von mir selbstständig konzipiert, verfasst und angefertigt wurde. </w:t>
      </w:r>
    </w:p>
    <w:p w:rsidR="00F322B8" w:rsidRPr="00F11676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tabs>
          <w:tab w:val="num" w:pos="709"/>
        </w:tabs>
        <w:ind w:left="709"/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 xml:space="preserve">Ich nehme zur Kenntnis, dass </w:t>
      </w:r>
      <w:r w:rsidR="005B293A">
        <w:rPr>
          <w:rFonts w:cs="Arial"/>
          <w:sz w:val="20"/>
        </w:rPr>
        <w:t>der Prüfungsbereich „Produktionsauftrag“</w:t>
      </w:r>
      <w:r w:rsidRPr="00F11676">
        <w:rPr>
          <w:rFonts w:cs="Arial"/>
          <w:sz w:val="20"/>
        </w:rPr>
        <w:t xml:space="preserve"> andernfalls nicht gewe</w:t>
      </w:r>
      <w:r w:rsidRPr="00F11676">
        <w:rPr>
          <w:rFonts w:cs="Arial"/>
          <w:sz w:val="20"/>
        </w:rPr>
        <w:t>r</w:t>
      </w:r>
      <w:r w:rsidRPr="00F11676">
        <w:rPr>
          <w:rFonts w:cs="Arial"/>
          <w:sz w:val="20"/>
        </w:rPr>
        <w:t>tet werden kann. Dies gilt auch für den Fall einer gänzlich</w:t>
      </w:r>
      <w:r>
        <w:rPr>
          <w:rFonts w:cs="Arial"/>
          <w:sz w:val="20"/>
        </w:rPr>
        <w:t>en</w:t>
      </w:r>
      <w:r w:rsidRPr="00F11676">
        <w:rPr>
          <w:rFonts w:cs="Arial"/>
          <w:sz w:val="20"/>
        </w:rPr>
        <w:t xml:space="preserve"> oder überwiegenden Übereinsti</w:t>
      </w:r>
      <w:r w:rsidRPr="00F11676">
        <w:rPr>
          <w:rFonts w:cs="Arial"/>
          <w:sz w:val="20"/>
        </w:rPr>
        <w:t>m</w:t>
      </w:r>
      <w:r w:rsidRPr="00F11676">
        <w:rPr>
          <w:rFonts w:cs="Arial"/>
          <w:sz w:val="20"/>
        </w:rPr>
        <w:t xml:space="preserve">mung mit Arbeiten anderer Prüfungsteilnehmer. In diesem Fall wird </w:t>
      </w:r>
      <w:r w:rsidR="005B293A">
        <w:rPr>
          <w:rFonts w:cs="Arial"/>
          <w:sz w:val="20"/>
        </w:rPr>
        <w:t>der Prüfungsbereich „Pr</w:t>
      </w:r>
      <w:r w:rsidR="005B293A">
        <w:rPr>
          <w:rFonts w:cs="Arial"/>
          <w:sz w:val="20"/>
        </w:rPr>
        <w:t>o</w:t>
      </w:r>
      <w:r w:rsidR="005B293A">
        <w:rPr>
          <w:rFonts w:cs="Arial"/>
          <w:sz w:val="20"/>
        </w:rPr>
        <w:t>duktionsauftrag“</w:t>
      </w:r>
      <w:r w:rsidRPr="00F11676">
        <w:rPr>
          <w:rFonts w:cs="Arial"/>
          <w:sz w:val="20"/>
        </w:rPr>
        <w:t xml:space="preserve"> mit null Punkten bewertet.</w:t>
      </w:r>
    </w:p>
    <w:p w:rsidR="00F322B8" w:rsidRPr="00F11676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20"/>
        </w:rPr>
      </w:pPr>
    </w:p>
    <w:p w:rsidR="00F322B8" w:rsidRDefault="00F322B8" w:rsidP="00F322B8">
      <w:pPr>
        <w:pStyle w:val="Textkrper3"/>
        <w:numPr>
          <w:ilvl w:val="0"/>
          <w:numId w:val="1"/>
        </w:numPr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 xml:space="preserve">wie </w:t>
      </w:r>
      <w:r>
        <w:rPr>
          <w:rFonts w:cs="Arial"/>
          <w:sz w:val="20"/>
        </w:rPr>
        <w:t xml:space="preserve">in der Dokumentation und im anschließenden Projekttagebuch </w:t>
      </w:r>
      <w:r w:rsidRPr="00F11676">
        <w:rPr>
          <w:rFonts w:cs="Arial"/>
          <w:sz w:val="20"/>
        </w:rPr>
        <w:t>dargestellt im Ausbildungs-</w:t>
      </w:r>
      <w:r>
        <w:rPr>
          <w:rFonts w:cs="Arial"/>
          <w:sz w:val="20"/>
        </w:rPr>
        <w:t xml:space="preserve"> oder</w:t>
      </w:r>
      <w:r w:rsidRPr="00F11676">
        <w:rPr>
          <w:rFonts w:cs="Arial"/>
          <w:sz w:val="20"/>
        </w:rPr>
        <w:t xml:space="preserve"> Praktikumsbetrieb </w:t>
      </w:r>
      <w:r w:rsidR="005B293A">
        <w:rPr>
          <w:rFonts w:cs="Arial"/>
          <w:sz w:val="20"/>
        </w:rPr>
        <w:t>durchgeführt</w:t>
      </w:r>
      <w:r w:rsidRPr="00F11676">
        <w:rPr>
          <w:rFonts w:cs="Arial"/>
          <w:sz w:val="20"/>
        </w:rPr>
        <w:t xml:space="preserve"> wurde.</w:t>
      </w:r>
    </w:p>
    <w:p w:rsidR="00F322B8" w:rsidRDefault="00F322B8" w:rsidP="00F322B8">
      <w:pPr>
        <w:pStyle w:val="Textkrper3"/>
        <w:ind w:left="709"/>
        <w:jc w:val="left"/>
        <w:rPr>
          <w:rFonts w:cs="Arial"/>
          <w:sz w:val="20"/>
        </w:rPr>
      </w:pPr>
    </w:p>
    <w:tbl>
      <w:tblPr>
        <w:tblStyle w:val="Tabellenraster"/>
        <w:tblW w:w="8789" w:type="dxa"/>
        <w:tblInd w:w="817" w:type="dxa"/>
        <w:tblLook w:val="01E0" w:firstRow="1" w:lastRow="1" w:firstColumn="1" w:lastColumn="1" w:noHBand="0" w:noVBand="0"/>
      </w:tblPr>
      <w:tblGrid>
        <w:gridCol w:w="5245"/>
        <w:gridCol w:w="1701"/>
        <w:gridCol w:w="1843"/>
      </w:tblGrid>
      <w:tr w:rsidR="00F322B8" w:rsidRPr="00205A3F" w:rsidTr="00F322B8"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:rsidR="00F322B8" w:rsidRPr="00205A3F" w:rsidRDefault="00F322B8" w:rsidP="00F322B8">
            <w:pPr>
              <w:pStyle w:val="Textkrper3"/>
              <w:jc w:val="left"/>
              <w:rPr>
                <w:rFonts w:cs="Arial"/>
                <w:b/>
                <w:color w:val="FFFFFF"/>
                <w:sz w:val="20"/>
              </w:rPr>
            </w:pPr>
            <w:r w:rsidRPr="00205A3F">
              <w:rPr>
                <w:rFonts w:cs="Arial"/>
                <w:b/>
                <w:color w:val="FFFFFF"/>
                <w:sz w:val="20"/>
              </w:rPr>
              <w:t>Projekttagebuch</w:t>
            </w:r>
          </w:p>
        </w:tc>
      </w:tr>
      <w:tr w:rsidR="00F322B8" w:rsidTr="00F322B8">
        <w:tc>
          <w:tcPr>
            <w:tcW w:w="5245" w:type="dxa"/>
            <w:shd w:val="clear" w:color="auto" w:fill="D9D9D9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Tätigkeit</w:t>
            </w:r>
          </w:p>
        </w:tc>
        <w:tc>
          <w:tcPr>
            <w:tcW w:w="1701" w:type="dxa"/>
            <w:shd w:val="clear" w:color="auto" w:fill="D9D9D9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1843" w:type="dxa"/>
            <w:shd w:val="clear" w:color="auto" w:fill="D9D9D9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Dauer in Stu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den</w:t>
            </w: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Tr="00F322B8">
        <w:tc>
          <w:tcPr>
            <w:tcW w:w="5245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F322B8" w:rsidRDefault="00F322B8" w:rsidP="00F322B8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</w:tbl>
    <w:p w:rsidR="00F322B8" w:rsidRPr="00CD6FCB" w:rsidRDefault="00F322B8" w:rsidP="00F322B8">
      <w:pPr>
        <w:pStyle w:val="Textkrper3"/>
        <w:ind w:left="709"/>
        <w:jc w:val="right"/>
        <w:rPr>
          <w:rFonts w:cs="Arial"/>
          <w:i/>
          <w:sz w:val="20"/>
        </w:rPr>
      </w:pPr>
      <w:r w:rsidRPr="00CD6FCB">
        <w:rPr>
          <w:rFonts w:cs="Arial"/>
          <w:i/>
          <w:sz w:val="20"/>
        </w:rPr>
        <w:t>weiter auf Folgeseite</w:t>
      </w:r>
    </w:p>
    <w:p w:rsidR="00F322B8" w:rsidRPr="00CD6FCB" w:rsidRDefault="00F322B8" w:rsidP="00F322B8">
      <w:pPr>
        <w:pStyle w:val="Textkrper3"/>
        <w:jc w:val="left"/>
        <w:rPr>
          <w:rFonts w:cs="Arial"/>
          <w:i/>
          <w:sz w:val="20"/>
        </w:rPr>
      </w:pPr>
      <w:r>
        <w:rPr>
          <w:rFonts w:cs="Arial"/>
          <w:sz w:val="20"/>
        </w:rPr>
        <w:br w:type="page"/>
      </w:r>
      <w:r w:rsidRPr="00CD6FCB">
        <w:rPr>
          <w:rFonts w:cs="Arial"/>
          <w:i/>
          <w:sz w:val="20"/>
        </w:rPr>
        <w:lastRenderedPageBreak/>
        <w:t>Fortsetzung</w:t>
      </w:r>
    </w:p>
    <w:p w:rsidR="00F322B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20"/>
        </w:rPr>
      </w:pPr>
    </w:p>
    <w:p w:rsidR="00F322B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numPr>
          <w:ilvl w:val="0"/>
          <w:numId w:val="2"/>
        </w:numPr>
        <w:tabs>
          <w:tab w:val="num" w:pos="426"/>
        </w:tabs>
        <w:ind w:left="709" w:hanging="283"/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>in dieser Form keiner anderen Prüfungsinstitution vorgelegen hat.</w:t>
      </w:r>
    </w:p>
    <w:p w:rsidR="00F322B8" w:rsidRPr="00F11676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20"/>
        </w:rPr>
      </w:pPr>
    </w:p>
    <w:p w:rsidR="00F322B8" w:rsidRDefault="00F322B8" w:rsidP="00F322B8">
      <w:pPr>
        <w:pStyle w:val="Textkrper3"/>
        <w:numPr>
          <w:ilvl w:val="0"/>
          <w:numId w:val="2"/>
        </w:numPr>
        <w:tabs>
          <w:tab w:val="num" w:pos="426"/>
        </w:tabs>
        <w:ind w:left="709" w:hanging="283"/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>im Rahmen des technisch möglichen in allen eingereichten Ausfertigungen ide</w:t>
      </w:r>
      <w:r w:rsidRPr="00F11676">
        <w:rPr>
          <w:rFonts w:cs="Arial"/>
          <w:sz w:val="20"/>
        </w:rPr>
        <w:t>n</w:t>
      </w:r>
      <w:r w:rsidRPr="00F11676">
        <w:rPr>
          <w:rFonts w:cs="Arial"/>
          <w:sz w:val="20"/>
        </w:rPr>
        <w:t>tisch ist</w:t>
      </w:r>
      <w:r>
        <w:rPr>
          <w:rFonts w:cs="Arial"/>
          <w:sz w:val="20"/>
        </w:rPr>
        <w:t>.</w:t>
      </w: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tabs>
          <w:tab w:val="left" w:pos="426"/>
        </w:tabs>
        <w:ind w:left="426" w:hanging="426"/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>2.)</w:t>
      </w:r>
      <w:r w:rsidRPr="00F11676">
        <w:rPr>
          <w:rFonts w:cs="Arial"/>
          <w:sz w:val="20"/>
        </w:rPr>
        <w:tab/>
        <w:t xml:space="preserve">dass ich für die Projektdurchführung inklusive Erstellung der </w:t>
      </w:r>
      <w:r w:rsidR="005B293A">
        <w:rPr>
          <w:rFonts w:cs="Arial"/>
          <w:sz w:val="20"/>
        </w:rPr>
        <w:t>Dokumentation</w:t>
      </w:r>
      <w:r w:rsidRPr="00F11676">
        <w:rPr>
          <w:rFonts w:cs="Arial"/>
          <w:sz w:val="20"/>
        </w:rPr>
        <w:t xml:space="preserve"> max. </w:t>
      </w:r>
      <w:r w:rsidR="005B293A">
        <w:rPr>
          <w:rFonts w:cs="Arial"/>
          <w:sz w:val="20"/>
        </w:rPr>
        <w:t>15,5</w:t>
      </w:r>
      <w:r w:rsidRPr="00F11676">
        <w:rPr>
          <w:rFonts w:cs="Arial"/>
          <w:sz w:val="20"/>
        </w:rPr>
        <w:t> Stunden in A</w:t>
      </w:r>
      <w:r w:rsidRPr="00F11676">
        <w:rPr>
          <w:rFonts w:cs="Arial"/>
          <w:sz w:val="20"/>
        </w:rPr>
        <w:t>n</w:t>
      </w:r>
      <w:r w:rsidRPr="00F11676">
        <w:rPr>
          <w:rFonts w:cs="Arial"/>
          <w:sz w:val="20"/>
        </w:rPr>
        <w:t>spruch genommen habe.</w:t>
      </w: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20"/>
          <w:u w:val="single"/>
        </w:rPr>
      </w:pPr>
      <w:r w:rsidRPr="00F11676">
        <w:rPr>
          <w:rFonts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11676">
        <w:rPr>
          <w:rFonts w:cs="Arial"/>
          <w:sz w:val="20"/>
          <w:u w:val="single"/>
        </w:rPr>
        <w:instrText xml:space="preserve"> FORMTEXT </w:instrText>
      </w:r>
      <w:r w:rsidRPr="00F11676">
        <w:rPr>
          <w:rFonts w:cs="Arial"/>
          <w:sz w:val="20"/>
          <w:u w:val="single"/>
        </w:rPr>
      </w:r>
      <w:r w:rsidRPr="00F11676">
        <w:rPr>
          <w:rFonts w:cs="Arial"/>
          <w:sz w:val="20"/>
          <w:u w:val="single"/>
        </w:rPr>
        <w:fldChar w:fldCharType="separate"/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cs="Arial"/>
          <w:sz w:val="20"/>
          <w:u w:val="single"/>
        </w:rPr>
        <w:fldChar w:fldCharType="end"/>
      </w:r>
      <w:bookmarkEnd w:id="0"/>
      <w:r w:rsidRPr="00F11676">
        <w:rPr>
          <w:rFonts w:cs="Arial"/>
          <w:sz w:val="20"/>
          <w:u w:val="single"/>
        </w:rPr>
        <w:tab/>
      </w:r>
    </w:p>
    <w:p w:rsidR="00F322B8" w:rsidRPr="00F11676" w:rsidRDefault="00F322B8" w:rsidP="00F322B8">
      <w:pPr>
        <w:pStyle w:val="Textkrper3"/>
        <w:tabs>
          <w:tab w:val="center" w:pos="2127"/>
          <w:tab w:val="center" w:pos="7230"/>
        </w:tabs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ab/>
        <w:t>Name des Prüfungsteilnehmers</w:t>
      </w: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20"/>
          <w:u w:val="single"/>
        </w:rPr>
      </w:pPr>
      <w:r w:rsidRPr="00F11676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11676">
        <w:rPr>
          <w:rFonts w:cs="Arial"/>
          <w:sz w:val="20"/>
          <w:u w:val="single"/>
        </w:rPr>
        <w:instrText xml:space="preserve"> FORMTEXT </w:instrText>
      </w:r>
      <w:r w:rsidRPr="00F11676">
        <w:rPr>
          <w:rFonts w:cs="Arial"/>
          <w:sz w:val="20"/>
          <w:u w:val="single"/>
        </w:rPr>
      </w:r>
      <w:r w:rsidRPr="00F11676">
        <w:rPr>
          <w:rFonts w:cs="Arial"/>
          <w:sz w:val="20"/>
          <w:u w:val="single"/>
        </w:rPr>
        <w:fldChar w:fldCharType="separate"/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cs="Arial"/>
          <w:sz w:val="20"/>
          <w:u w:val="single"/>
        </w:rPr>
        <w:fldChar w:fldCharType="end"/>
      </w:r>
      <w:bookmarkEnd w:id="1"/>
      <w:r w:rsidRPr="00F11676">
        <w:rPr>
          <w:rFonts w:cs="Arial"/>
          <w:sz w:val="20"/>
          <w:u w:val="single"/>
        </w:rPr>
        <w:tab/>
      </w:r>
      <w:r w:rsidRPr="00F11676">
        <w:rPr>
          <w:rFonts w:cs="Arial"/>
          <w:sz w:val="20"/>
        </w:rPr>
        <w:tab/>
      </w:r>
      <w:r w:rsidRPr="00F11676">
        <w:rPr>
          <w:rFonts w:cs="Arial"/>
          <w:sz w:val="20"/>
          <w:u w:val="single"/>
        </w:rPr>
        <w:tab/>
      </w:r>
    </w:p>
    <w:p w:rsidR="00F322B8" w:rsidRPr="00F11676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ab/>
        <w:t>Ort, Datum</w:t>
      </w:r>
      <w:r w:rsidRPr="00F11676">
        <w:rPr>
          <w:rFonts w:cs="Arial"/>
          <w:sz w:val="20"/>
        </w:rPr>
        <w:tab/>
        <w:t>Unterschrift des Prüfungsteilnehmers</w:t>
      </w:r>
    </w:p>
    <w:p w:rsidR="00F322B8" w:rsidRPr="00F11676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Pr="00F11676" w:rsidRDefault="00F322B8" w:rsidP="00F322B8">
      <w:pPr>
        <w:pStyle w:val="Textkrper3"/>
        <w:tabs>
          <w:tab w:val="right" w:pos="9356"/>
        </w:tabs>
        <w:jc w:val="left"/>
        <w:rPr>
          <w:rFonts w:cs="Arial"/>
          <w:u w:val="single"/>
        </w:rPr>
      </w:pPr>
      <w:r w:rsidRPr="00F11676">
        <w:rPr>
          <w:rFonts w:cs="Arial"/>
          <w:u w:val="single"/>
        </w:rPr>
        <w:tab/>
      </w:r>
    </w:p>
    <w:p w:rsidR="00F322B8" w:rsidRPr="00F11676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Pr="00F11676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Pr="00F11676" w:rsidRDefault="00F322B8" w:rsidP="00F322B8">
      <w:pPr>
        <w:pStyle w:val="berschrift6"/>
        <w:rPr>
          <w:rFonts w:ascii="Arial" w:hAnsi="Arial" w:cs="Arial"/>
          <w:sz w:val="24"/>
        </w:rPr>
      </w:pPr>
      <w:r w:rsidRPr="00F11676">
        <w:rPr>
          <w:rFonts w:ascii="Arial" w:hAnsi="Arial" w:cs="Arial"/>
          <w:sz w:val="24"/>
        </w:rPr>
        <w:t>Erklärung des Projektbetreuers</w:t>
      </w:r>
    </w:p>
    <w:p w:rsidR="00F322B8" w:rsidRPr="00F11676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</w:rPr>
      </w:pP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 xml:space="preserve">Durch meine Unterschrift erkläre ich, </w:t>
      </w: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tabs>
          <w:tab w:val="left" w:pos="426"/>
        </w:tabs>
        <w:ind w:left="426" w:hanging="426"/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>1.)</w:t>
      </w:r>
      <w:r w:rsidRPr="00F11676">
        <w:rPr>
          <w:rFonts w:cs="Arial"/>
          <w:sz w:val="20"/>
        </w:rPr>
        <w:tab/>
      </w:r>
      <w:r>
        <w:rPr>
          <w:rFonts w:cs="Arial"/>
          <w:sz w:val="20"/>
        </w:rPr>
        <w:t xml:space="preserve">dass </w:t>
      </w:r>
      <w:r w:rsidR="005B293A">
        <w:rPr>
          <w:rFonts w:cs="Arial"/>
          <w:sz w:val="20"/>
        </w:rPr>
        <w:t xml:space="preserve">der betriebliche Auftrag und </w:t>
      </w:r>
      <w:r>
        <w:rPr>
          <w:rFonts w:cs="Arial"/>
          <w:sz w:val="20"/>
        </w:rPr>
        <w:t xml:space="preserve">die erstellte </w:t>
      </w:r>
      <w:r w:rsidR="005B293A">
        <w:rPr>
          <w:rFonts w:cs="Arial"/>
          <w:sz w:val="20"/>
        </w:rPr>
        <w:t xml:space="preserve">Dokumentation </w:t>
      </w:r>
      <w:r w:rsidRPr="00F11676">
        <w:rPr>
          <w:rFonts w:cs="Arial"/>
          <w:sz w:val="20"/>
        </w:rPr>
        <w:t>vom Prüfungsteilnehmer in unserem U</w:t>
      </w:r>
      <w:r w:rsidRPr="00F11676">
        <w:rPr>
          <w:rFonts w:cs="Arial"/>
          <w:sz w:val="20"/>
        </w:rPr>
        <w:t>n</w:t>
      </w:r>
      <w:r w:rsidRPr="00F11676">
        <w:rPr>
          <w:rFonts w:cs="Arial"/>
          <w:sz w:val="20"/>
        </w:rPr>
        <w:t xml:space="preserve">ternehmen </w:t>
      </w: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 xml:space="preserve">selbstständig konzipiert, verfasst und angefertigt wurde. </w:t>
      </w:r>
    </w:p>
    <w:p w:rsidR="00F322B8" w:rsidRPr="00F11676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 xml:space="preserve">wie </w:t>
      </w:r>
      <w:r>
        <w:rPr>
          <w:rFonts w:cs="Arial"/>
          <w:sz w:val="20"/>
        </w:rPr>
        <w:t xml:space="preserve">in der Dokumentation und im Projekttagebuch </w:t>
      </w:r>
      <w:r w:rsidRPr="00F11676">
        <w:rPr>
          <w:rFonts w:cs="Arial"/>
          <w:sz w:val="20"/>
        </w:rPr>
        <w:t>dargestellt realisiert wurde.</w:t>
      </w: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tabs>
          <w:tab w:val="left" w:pos="426"/>
        </w:tabs>
        <w:ind w:left="426" w:hanging="426"/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>2.)</w:t>
      </w:r>
      <w:r w:rsidRPr="00F11676">
        <w:rPr>
          <w:rFonts w:cs="Arial"/>
          <w:sz w:val="20"/>
        </w:rPr>
        <w:tab/>
        <w:t xml:space="preserve">dass der Prüfungsteilnehmer für die </w:t>
      </w:r>
      <w:r w:rsidR="005B293A">
        <w:rPr>
          <w:rFonts w:cs="Arial"/>
          <w:sz w:val="20"/>
        </w:rPr>
        <w:t>D</w:t>
      </w:r>
      <w:r w:rsidRPr="00F11676">
        <w:rPr>
          <w:rFonts w:cs="Arial"/>
          <w:sz w:val="20"/>
        </w:rPr>
        <w:t xml:space="preserve">urchführung inklusive Erstellung der </w:t>
      </w:r>
      <w:r w:rsidR="005B293A">
        <w:rPr>
          <w:rFonts w:cs="Arial"/>
          <w:sz w:val="20"/>
        </w:rPr>
        <w:t>D</w:t>
      </w:r>
      <w:r w:rsidRPr="00F11676">
        <w:rPr>
          <w:rFonts w:cs="Arial"/>
          <w:sz w:val="20"/>
        </w:rPr>
        <w:t>okume</w:t>
      </w:r>
      <w:r w:rsidRPr="00F11676">
        <w:rPr>
          <w:rFonts w:cs="Arial"/>
          <w:sz w:val="20"/>
        </w:rPr>
        <w:t>n</w:t>
      </w:r>
      <w:r w:rsidRPr="00F11676">
        <w:rPr>
          <w:rFonts w:cs="Arial"/>
          <w:sz w:val="20"/>
        </w:rPr>
        <w:t xml:space="preserve">tation max. </w:t>
      </w:r>
      <w:r w:rsidR="005B293A">
        <w:rPr>
          <w:rFonts w:cs="Arial"/>
          <w:sz w:val="20"/>
        </w:rPr>
        <w:t>15,5</w:t>
      </w:r>
      <w:bookmarkStart w:id="2" w:name="_GoBack"/>
      <w:bookmarkEnd w:id="2"/>
      <w:r w:rsidRPr="00F11676">
        <w:rPr>
          <w:rFonts w:cs="Arial"/>
          <w:sz w:val="20"/>
        </w:rPr>
        <w:t xml:space="preserve"> Stunden in Anspruch genommen hat.</w:t>
      </w: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20"/>
          <w:u w:val="single"/>
        </w:rPr>
      </w:pPr>
      <w:r w:rsidRPr="00F11676">
        <w:rPr>
          <w:rFonts w:cs="Arial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11676">
        <w:rPr>
          <w:rFonts w:cs="Arial"/>
          <w:sz w:val="20"/>
          <w:u w:val="single"/>
        </w:rPr>
        <w:instrText xml:space="preserve"> FORMTEXT </w:instrText>
      </w:r>
      <w:r w:rsidRPr="00F11676">
        <w:rPr>
          <w:rFonts w:cs="Arial"/>
          <w:sz w:val="20"/>
          <w:u w:val="single"/>
        </w:rPr>
      </w:r>
      <w:r w:rsidRPr="00F11676">
        <w:rPr>
          <w:rFonts w:cs="Arial"/>
          <w:sz w:val="20"/>
          <w:u w:val="single"/>
        </w:rPr>
        <w:fldChar w:fldCharType="separate"/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cs="Arial"/>
          <w:sz w:val="20"/>
          <w:u w:val="single"/>
        </w:rPr>
        <w:fldChar w:fldCharType="end"/>
      </w:r>
      <w:bookmarkEnd w:id="3"/>
      <w:r w:rsidRPr="00F11676">
        <w:rPr>
          <w:rFonts w:cs="Arial"/>
          <w:sz w:val="20"/>
          <w:u w:val="single"/>
        </w:rPr>
        <w:tab/>
      </w:r>
    </w:p>
    <w:p w:rsidR="00F322B8" w:rsidRPr="00F11676" w:rsidRDefault="00F322B8" w:rsidP="00F322B8">
      <w:pPr>
        <w:pStyle w:val="Textkrper3"/>
        <w:tabs>
          <w:tab w:val="center" w:pos="2127"/>
          <w:tab w:val="center" w:pos="7230"/>
        </w:tabs>
        <w:jc w:val="left"/>
        <w:rPr>
          <w:rFonts w:cs="Arial"/>
          <w:sz w:val="20"/>
        </w:rPr>
      </w:pPr>
      <w:r w:rsidRPr="00F11676">
        <w:rPr>
          <w:rFonts w:cs="Arial"/>
          <w:sz w:val="20"/>
        </w:rPr>
        <w:tab/>
        <w:t>Name des Projektbetreuers</w:t>
      </w:r>
    </w:p>
    <w:p w:rsidR="00F322B8" w:rsidRPr="00F11676" w:rsidRDefault="00F322B8" w:rsidP="00F322B8">
      <w:pPr>
        <w:pStyle w:val="Textkrper3"/>
        <w:tabs>
          <w:tab w:val="center" w:pos="2127"/>
        </w:tabs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jc w:val="left"/>
        <w:rPr>
          <w:rFonts w:cs="Arial"/>
          <w:sz w:val="20"/>
        </w:rPr>
      </w:pPr>
    </w:p>
    <w:p w:rsidR="00F322B8" w:rsidRPr="00F11676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20"/>
          <w:u w:val="single"/>
        </w:rPr>
      </w:pPr>
      <w:r w:rsidRPr="00F11676">
        <w:rPr>
          <w:rFonts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11676">
        <w:rPr>
          <w:rFonts w:cs="Arial"/>
          <w:sz w:val="20"/>
          <w:u w:val="single"/>
        </w:rPr>
        <w:instrText xml:space="preserve"> FORMTEXT </w:instrText>
      </w:r>
      <w:r w:rsidRPr="00F11676">
        <w:rPr>
          <w:rFonts w:cs="Arial"/>
          <w:sz w:val="20"/>
          <w:u w:val="single"/>
        </w:rPr>
      </w:r>
      <w:r w:rsidRPr="00F11676">
        <w:rPr>
          <w:rFonts w:cs="Arial"/>
          <w:sz w:val="20"/>
          <w:u w:val="single"/>
        </w:rPr>
        <w:fldChar w:fldCharType="separate"/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eastAsia="Arial Unicode MS" w:cs="Arial"/>
          <w:noProof/>
          <w:sz w:val="20"/>
          <w:u w:val="single"/>
        </w:rPr>
        <w:t> </w:t>
      </w:r>
      <w:r w:rsidRPr="00F11676">
        <w:rPr>
          <w:rFonts w:cs="Arial"/>
          <w:sz w:val="20"/>
          <w:u w:val="single"/>
        </w:rPr>
        <w:fldChar w:fldCharType="end"/>
      </w:r>
      <w:bookmarkEnd w:id="4"/>
      <w:r w:rsidRPr="00F11676">
        <w:rPr>
          <w:rFonts w:cs="Arial"/>
          <w:sz w:val="20"/>
          <w:u w:val="single"/>
        </w:rPr>
        <w:tab/>
      </w:r>
      <w:r w:rsidRPr="00F11676">
        <w:rPr>
          <w:rFonts w:cs="Arial"/>
          <w:sz w:val="20"/>
        </w:rPr>
        <w:tab/>
      </w:r>
      <w:r w:rsidRPr="00F11676">
        <w:rPr>
          <w:rFonts w:cs="Arial"/>
          <w:sz w:val="20"/>
          <w:u w:val="single"/>
        </w:rPr>
        <w:tab/>
      </w:r>
    </w:p>
    <w:p w:rsidR="00F322B8" w:rsidRPr="00F11676" w:rsidRDefault="00F322B8" w:rsidP="00F322B8">
      <w:pPr>
        <w:tabs>
          <w:tab w:val="center" w:pos="2268"/>
          <w:tab w:val="center" w:pos="7230"/>
        </w:tabs>
        <w:rPr>
          <w:rFonts w:cs="Arial"/>
          <w:sz w:val="20"/>
        </w:rPr>
      </w:pPr>
      <w:r w:rsidRPr="00F11676">
        <w:rPr>
          <w:rFonts w:cs="Arial"/>
          <w:sz w:val="20"/>
        </w:rPr>
        <w:tab/>
        <w:t>Ort, Datum, Firmenstempel</w:t>
      </w:r>
      <w:r w:rsidRPr="00F11676">
        <w:rPr>
          <w:rFonts w:cs="Arial"/>
          <w:sz w:val="20"/>
        </w:rPr>
        <w:tab/>
        <w:t>Unterschrift des Projektbetreuers</w:t>
      </w:r>
    </w:p>
    <w:p w:rsidR="00A101C0" w:rsidRDefault="00A101C0" w:rsidP="00F322B8">
      <w:pPr>
        <w:rPr>
          <w:rFonts w:ascii="Agfa Rotis Sans Serif Light" w:hAnsi="Agfa Rotis Sans Serif Light"/>
          <w:sz w:val="26"/>
        </w:rPr>
      </w:pPr>
    </w:p>
    <w:sectPr w:rsidR="00A101C0" w:rsidSect="00F322B8">
      <w:type w:val="continuous"/>
      <w:pgSz w:w="11906" w:h="16838" w:code="9"/>
      <w:pgMar w:top="977" w:right="1418" w:bottom="1134" w:left="1200" w:header="720" w:footer="720" w:gutter="0"/>
      <w:paperSrc w:first="263" w:other="262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705F"/>
    <w:multiLevelType w:val="hybridMultilevel"/>
    <w:tmpl w:val="672EAF9E"/>
    <w:lvl w:ilvl="0" w:tplc="D6F05316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51A07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A7381"/>
    <w:multiLevelType w:val="hybridMultilevel"/>
    <w:tmpl w:val="C06C7EAA"/>
    <w:lvl w:ilvl="0" w:tplc="04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6D5FFA"/>
    <w:multiLevelType w:val="hybridMultilevel"/>
    <w:tmpl w:val="03F2A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B8"/>
    <w:rsid w:val="0002529F"/>
    <w:rsid w:val="00025384"/>
    <w:rsid w:val="000255CB"/>
    <w:rsid w:val="00037B11"/>
    <w:rsid w:val="00042F09"/>
    <w:rsid w:val="00043CB7"/>
    <w:rsid w:val="00044710"/>
    <w:rsid w:val="000506B5"/>
    <w:rsid w:val="000649DC"/>
    <w:rsid w:val="00091A33"/>
    <w:rsid w:val="000B342D"/>
    <w:rsid w:val="000C7AA2"/>
    <w:rsid w:val="000C7FDB"/>
    <w:rsid w:val="000D0F03"/>
    <w:rsid w:val="000E66B6"/>
    <w:rsid w:val="00112553"/>
    <w:rsid w:val="00143657"/>
    <w:rsid w:val="001567C6"/>
    <w:rsid w:val="0016479E"/>
    <w:rsid w:val="00186078"/>
    <w:rsid w:val="001A53DF"/>
    <w:rsid w:val="001A7AC5"/>
    <w:rsid w:val="001B29C4"/>
    <w:rsid w:val="001B5A9F"/>
    <w:rsid w:val="001C3B92"/>
    <w:rsid w:val="001C3DBA"/>
    <w:rsid w:val="001C4E62"/>
    <w:rsid w:val="00212905"/>
    <w:rsid w:val="00233A97"/>
    <w:rsid w:val="0024156A"/>
    <w:rsid w:val="00242E82"/>
    <w:rsid w:val="002565A3"/>
    <w:rsid w:val="0028162C"/>
    <w:rsid w:val="00292ADC"/>
    <w:rsid w:val="002A1061"/>
    <w:rsid w:val="002A7939"/>
    <w:rsid w:val="002C4221"/>
    <w:rsid w:val="002D3B0E"/>
    <w:rsid w:val="002E5567"/>
    <w:rsid w:val="002E5934"/>
    <w:rsid w:val="00324764"/>
    <w:rsid w:val="00334630"/>
    <w:rsid w:val="00356DFF"/>
    <w:rsid w:val="003630B4"/>
    <w:rsid w:val="00363D5D"/>
    <w:rsid w:val="003649F4"/>
    <w:rsid w:val="00366E52"/>
    <w:rsid w:val="00370A4F"/>
    <w:rsid w:val="00387E2D"/>
    <w:rsid w:val="003A6521"/>
    <w:rsid w:val="003F07AE"/>
    <w:rsid w:val="00404DA6"/>
    <w:rsid w:val="00415857"/>
    <w:rsid w:val="00416A09"/>
    <w:rsid w:val="00437CD1"/>
    <w:rsid w:val="00440B26"/>
    <w:rsid w:val="00442131"/>
    <w:rsid w:val="00447BF2"/>
    <w:rsid w:val="004526F1"/>
    <w:rsid w:val="004644A6"/>
    <w:rsid w:val="004646F6"/>
    <w:rsid w:val="004B0F51"/>
    <w:rsid w:val="004B42CD"/>
    <w:rsid w:val="004B4BE6"/>
    <w:rsid w:val="004F5131"/>
    <w:rsid w:val="00501D9A"/>
    <w:rsid w:val="00505B08"/>
    <w:rsid w:val="00511ABD"/>
    <w:rsid w:val="00515618"/>
    <w:rsid w:val="00542F88"/>
    <w:rsid w:val="0055541C"/>
    <w:rsid w:val="00570165"/>
    <w:rsid w:val="00577441"/>
    <w:rsid w:val="005947DA"/>
    <w:rsid w:val="005A72B5"/>
    <w:rsid w:val="005B293A"/>
    <w:rsid w:val="005D07F3"/>
    <w:rsid w:val="005D28EC"/>
    <w:rsid w:val="005E14AE"/>
    <w:rsid w:val="00610388"/>
    <w:rsid w:val="0064030B"/>
    <w:rsid w:val="00645897"/>
    <w:rsid w:val="0065596E"/>
    <w:rsid w:val="00665210"/>
    <w:rsid w:val="00680531"/>
    <w:rsid w:val="006B76FA"/>
    <w:rsid w:val="006D034B"/>
    <w:rsid w:val="006D148C"/>
    <w:rsid w:val="006D2558"/>
    <w:rsid w:val="006D545C"/>
    <w:rsid w:val="0070361A"/>
    <w:rsid w:val="0071247C"/>
    <w:rsid w:val="007144C3"/>
    <w:rsid w:val="00735018"/>
    <w:rsid w:val="0075448A"/>
    <w:rsid w:val="007755B1"/>
    <w:rsid w:val="00776F75"/>
    <w:rsid w:val="007770AA"/>
    <w:rsid w:val="00787E2B"/>
    <w:rsid w:val="0079326D"/>
    <w:rsid w:val="0079484B"/>
    <w:rsid w:val="007A3821"/>
    <w:rsid w:val="007B12C7"/>
    <w:rsid w:val="007B240C"/>
    <w:rsid w:val="007D5685"/>
    <w:rsid w:val="007D7789"/>
    <w:rsid w:val="007E56E1"/>
    <w:rsid w:val="007F0BB0"/>
    <w:rsid w:val="007F34FE"/>
    <w:rsid w:val="007F4B6E"/>
    <w:rsid w:val="00810D58"/>
    <w:rsid w:val="0086024B"/>
    <w:rsid w:val="0086544B"/>
    <w:rsid w:val="0087445C"/>
    <w:rsid w:val="0089788E"/>
    <w:rsid w:val="008B5D7F"/>
    <w:rsid w:val="008C5A5D"/>
    <w:rsid w:val="008D3D5D"/>
    <w:rsid w:val="008D628F"/>
    <w:rsid w:val="008E27A1"/>
    <w:rsid w:val="008E473B"/>
    <w:rsid w:val="008E5535"/>
    <w:rsid w:val="008F15CD"/>
    <w:rsid w:val="008F3DB4"/>
    <w:rsid w:val="0091701D"/>
    <w:rsid w:val="00931A0F"/>
    <w:rsid w:val="0093268C"/>
    <w:rsid w:val="00945AC2"/>
    <w:rsid w:val="009612EA"/>
    <w:rsid w:val="00966E1C"/>
    <w:rsid w:val="009859F3"/>
    <w:rsid w:val="009E3D60"/>
    <w:rsid w:val="00A101C0"/>
    <w:rsid w:val="00A27167"/>
    <w:rsid w:val="00A3635F"/>
    <w:rsid w:val="00A36D19"/>
    <w:rsid w:val="00A37619"/>
    <w:rsid w:val="00A644E8"/>
    <w:rsid w:val="00A92E27"/>
    <w:rsid w:val="00A97A55"/>
    <w:rsid w:val="00AA3F53"/>
    <w:rsid w:val="00AB3549"/>
    <w:rsid w:val="00AC52E5"/>
    <w:rsid w:val="00AD6DEA"/>
    <w:rsid w:val="00AE25BD"/>
    <w:rsid w:val="00AF1D47"/>
    <w:rsid w:val="00B63A97"/>
    <w:rsid w:val="00B6439C"/>
    <w:rsid w:val="00B97837"/>
    <w:rsid w:val="00BB64B5"/>
    <w:rsid w:val="00BD6668"/>
    <w:rsid w:val="00BE239C"/>
    <w:rsid w:val="00BE3AB9"/>
    <w:rsid w:val="00C164B2"/>
    <w:rsid w:val="00C24350"/>
    <w:rsid w:val="00C35B7C"/>
    <w:rsid w:val="00C4340E"/>
    <w:rsid w:val="00C44C8B"/>
    <w:rsid w:val="00C63448"/>
    <w:rsid w:val="00C63870"/>
    <w:rsid w:val="00C70031"/>
    <w:rsid w:val="00C85EEC"/>
    <w:rsid w:val="00C86BE0"/>
    <w:rsid w:val="00C92BF9"/>
    <w:rsid w:val="00CA75C0"/>
    <w:rsid w:val="00CB6695"/>
    <w:rsid w:val="00CC6DA4"/>
    <w:rsid w:val="00CE4F5E"/>
    <w:rsid w:val="00CF4C96"/>
    <w:rsid w:val="00D11D6C"/>
    <w:rsid w:val="00D35CC7"/>
    <w:rsid w:val="00D6235C"/>
    <w:rsid w:val="00D66178"/>
    <w:rsid w:val="00D701BE"/>
    <w:rsid w:val="00D83F63"/>
    <w:rsid w:val="00D846B9"/>
    <w:rsid w:val="00D92E15"/>
    <w:rsid w:val="00D97448"/>
    <w:rsid w:val="00DA46E7"/>
    <w:rsid w:val="00DC34E2"/>
    <w:rsid w:val="00DC4248"/>
    <w:rsid w:val="00DE02B1"/>
    <w:rsid w:val="00DF0F95"/>
    <w:rsid w:val="00DF6C9B"/>
    <w:rsid w:val="00E132F4"/>
    <w:rsid w:val="00E16B39"/>
    <w:rsid w:val="00E35F72"/>
    <w:rsid w:val="00E364E9"/>
    <w:rsid w:val="00E505D2"/>
    <w:rsid w:val="00E81E87"/>
    <w:rsid w:val="00E81FCA"/>
    <w:rsid w:val="00E9078E"/>
    <w:rsid w:val="00EA4E7B"/>
    <w:rsid w:val="00EC37FE"/>
    <w:rsid w:val="00ED19F3"/>
    <w:rsid w:val="00EF0531"/>
    <w:rsid w:val="00F023A6"/>
    <w:rsid w:val="00F06E9D"/>
    <w:rsid w:val="00F11C1E"/>
    <w:rsid w:val="00F20923"/>
    <w:rsid w:val="00F20929"/>
    <w:rsid w:val="00F21DB2"/>
    <w:rsid w:val="00F269D2"/>
    <w:rsid w:val="00F322B8"/>
    <w:rsid w:val="00F6165D"/>
    <w:rsid w:val="00F65672"/>
    <w:rsid w:val="00F721E4"/>
    <w:rsid w:val="00F73F87"/>
    <w:rsid w:val="00F76E58"/>
    <w:rsid w:val="00F84264"/>
    <w:rsid w:val="00F91D84"/>
    <w:rsid w:val="00F93A0A"/>
    <w:rsid w:val="00FD3F08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322B8"/>
    <w:rPr>
      <w:rFonts w:ascii="Arial" w:hAnsi="Arial"/>
      <w:sz w:val="21"/>
    </w:rPr>
  </w:style>
  <w:style w:type="paragraph" w:styleId="berschrift6">
    <w:name w:val="heading 6"/>
    <w:basedOn w:val="Standard"/>
    <w:next w:val="Standard"/>
    <w:qFormat/>
    <w:rsid w:val="00F322B8"/>
    <w:pPr>
      <w:keepNext/>
      <w:outlineLvl w:val="5"/>
    </w:pPr>
    <w:rPr>
      <w:rFonts w:ascii="RotisSemiSans Light" w:hAnsi="RotisSemiSans Light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3">
    <w:name w:val="Body Text 3"/>
    <w:basedOn w:val="Standard"/>
    <w:rsid w:val="00F322B8"/>
    <w:pPr>
      <w:jc w:val="center"/>
    </w:pPr>
  </w:style>
  <w:style w:type="table" w:styleId="Tabellenraster">
    <w:name w:val="Table Grid"/>
    <w:basedOn w:val="NormaleTabelle"/>
    <w:rsid w:val="00F322B8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322B8"/>
    <w:rPr>
      <w:rFonts w:ascii="Arial" w:hAnsi="Arial"/>
      <w:sz w:val="21"/>
    </w:rPr>
  </w:style>
  <w:style w:type="paragraph" w:styleId="berschrift6">
    <w:name w:val="heading 6"/>
    <w:basedOn w:val="Standard"/>
    <w:next w:val="Standard"/>
    <w:qFormat/>
    <w:rsid w:val="00F322B8"/>
    <w:pPr>
      <w:keepNext/>
      <w:outlineLvl w:val="5"/>
    </w:pPr>
    <w:rPr>
      <w:rFonts w:ascii="RotisSemiSans Light" w:hAnsi="RotisSemiSans Light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3">
    <w:name w:val="Body Text 3"/>
    <w:basedOn w:val="Standard"/>
    <w:rsid w:val="00F322B8"/>
    <w:pPr>
      <w:jc w:val="center"/>
    </w:pPr>
  </w:style>
  <w:style w:type="table" w:styleId="Tabellenraster">
    <w:name w:val="Table Grid"/>
    <w:basedOn w:val="NormaleTabelle"/>
    <w:rsid w:val="00F322B8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FFFDAEE2.dotm</Template>
  <TotalTime>0</TotalTime>
  <Pages>2</Pages>
  <Words>225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Projektarbeit im Rahmen der Abschlussprüfung Technischer Produktdesigner</vt:lpstr>
    </vt:vector>
  </TitlesOfParts>
  <Company>SIHK Hagen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Projektarbeit im Rahmen der Abschlussprüfung Technischer Produktdesigner</dc:title>
  <dc:creator>Bender</dc:creator>
  <cp:lastModifiedBy>Heiko Bender</cp:lastModifiedBy>
  <cp:revision>3</cp:revision>
  <dcterms:created xsi:type="dcterms:W3CDTF">2018-04-10T10:46:00Z</dcterms:created>
  <dcterms:modified xsi:type="dcterms:W3CDTF">2018-04-10T10:51:00Z</dcterms:modified>
</cp:coreProperties>
</file>