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0F" w:rsidRDefault="000C5BE5">
      <w:pPr>
        <w:pStyle w:val="Kopfzeile"/>
        <w:rPr>
          <w:sz w:val="24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2527300" cy="558800"/>
            <wp:effectExtent l="0" t="0" r="6350" b="0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0F" w:rsidRDefault="00CD240F"/>
    <w:p w:rsidR="00CD240F" w:rsidRDefault="00CD24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Antrag </w:t>
      </w:r>
      <w:r w:rsidR="00E64E71">
        <w:rPr>
          <w:b/>
          <w:sz w:val="32"/>
          <w:szCs w:val="32"/>
        </w:rPr>
        <w:t>praktische</w:t>
      </w:r>
      <w:r w:rsidR="002E5878">
        <w:rPr>
          <w:b/>
          <w:sz w:val="32"/>
          <w:szCs w:val="32"/>
        </w:rPr>
        <w:t>r Arbeitsauftrag</w:t>
      </w:r>
    </w:p>
    <w:p w:rsidR="00CD240F" w:rsidRDefault="00CD240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CD240F">
        <w:tc>
          <w:tcPr>
            <w:tcW w:w="4788" w:type="dxa"/>
            <w:tcBorders>
              <w:right w:val="single" w:sz="2" w:space="0" w:color="auto"/>
            </w:tcBorders>
          </w:tcPr>
          <w:p w:rsidR="00CD240F" w:rsidRDefault="00CD240F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Berufsbezeichnung </w:t>
            </w:r>
          </w:p>
          <w:p w:rsidR="00CD240F" w:rsidRPr="00CF5D1D" w:rsidRDefault="002E5878" w:rsidP="002E5878">
            <w:pPr>
              <w:tabs>
                <w:tab w:val="left" w:pos="162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Produktionsmechaniker/-in - Textil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240F" w:rsidRDefault="00CD240F"/>
        </w:tc>
        <w:tc>
          <w:tcPr>
            <w:tcW w:w="4804" w:type="dxa"/>
            <w:tcBorders>
              <w:left w:val="single" w:sz="2" w:space="0" w:color="auto"/>
            </w:tcBorders>
          </w:tcPr>
          <w:p w:rsidR="00CD240F" w:rsidRDefault="00CF5D1D">
            <w:pPr>
              <w:spacing w:before="120"/>
              <w:rPr>
                <w:b/>
              </w:rPr>
            </w:pPr>
            <w:r>
              <w:rPr>
                <w:b/>
              </w:rPr>
              <w:t>Abschlussprüfung</w:t>
            </w:r>
          </w:p>
          <w:p w:rsidR="00CD240F" w:rsidRDefault="00CD240F" w:rsidP="002920BA">
            <w:pPr>
              <w:tabs>
                <w:tab w:val="left" w:pos="180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 20</w:t>
            </w:r>
            <w:r w:rsidR="00F41C89"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F41C89">
              <w:rPr>
                <w:sz w:val="20"/>
                <w:szCs w:val="20"/>
              </w:rPr>
              <w:instrText xml:space="preserve"> FORMTEXT </w:instrText>
            </w:r>
            <w:r w:rsidR="00F41C89">
              <w:rPr>
                <w:sz w:val="20"/>
                <w:szCs w:val="20"/>
              </w:rPr>
            </w:r>
            <w:r w:rsidR="00F41C89">
              <w:rPr>
                <w:sz w:val="20"/>
                <w:szCs w:val="20"/>
              </w:rPr>
              <w:fldChar w:fldCharType="separate"/>
            </w:r>
            <w:bookmarkStart w:id="0" w:name="_GoBack"/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bookmarkEnd w:id="0"/>
            <w:r w:rsidR="00F41C8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Winter 20</w:t>
            </w:r>
            <w:r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920BA">
        <w:tc>
          <w:tcPr>
            <w:tcW w:w="4788" w:type="dxa"/>
            <w:tcBorders>
              <w:right w:val="single" w:sz="2" w:space="0" w:color="auto"/>
            </w:tcBorders>
          </w:tcPr>
          <w:p w:rsidR="002920BA" w:rsidRDefault="002920BA">
            <w:pPr>
              <w:spacing w:before="12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20BA" w:rsidRDefault="002920BA"/>
        </w:tc>
        <w:tc>
          <w:tcPr>
            <w:tcW w:w="4804" w:type="dxa"/>
            <w:tcBorders>
              <w:left w:val="single" w:sz="2" w:space="0" w:color="auto"/>
            </w:tcBorders>
          </w:tcPr>
          <w:p w:rsidR="002920BA" w:rsidRDefault="002920BA">
            <w:pPr>
              <w:spacing w:before="120"/>
              <w:rPr>
                <w:b/>
              </w:rPr>
            </w:pPr>
          </w:p>
        </w:tc>
      </w:tr>
    </w:tbl>
    <w:p w:rsidR="00CD240F" w:rsidRDefault="00CD240F">
      <w:pPr>
        <w:rPr>
          <w:sz w:val="6"/>
        </w:rPr>
      </w:pPr>
    </w:p>
    <w:p w:rsidR="00CD240F" w:rsidRDefault="00CD240F">
      <w:pPr>
        <w:rPr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CD240F">
        <w:tc>
          <w:tcPr>
            <w:tcW w:w="4788" w:type="dxa"/>
            <w:tcBorders>
              <w:right w:val="single" w:sz="2" w:space="0" w:color="auto"/>
            </w:tcBorders>
          </w:tcPr>
          <w:p w:rsidR="00CD240F" w:rsidRDefault="00CF5D1D">
            <w:pPr>
              <w:spacing w:before="120"/>
            </w:pPr>
            <w:r>
              <w:rPr>
                <w:b/>
              </w:rPr>
              <w:t>Prüfling</w:t>
            </w:r>
          </w:p>
          <w:p w:rsidR="00CD240F" w:rsidRDefault="00CD240F">
            <w:pPr>
              <w:rPr>
                <w:sz w:val="6"/>
              </w:rPr>
            </w:pPr>
          </w:p>
          <w:p w:rsidR="00CD240F" w:rsidRDefault="00CD240F">
            <w:pPr>
              <w:tabs>
                <w:tab w:val="left" w:pos="1080"/>
              </w:tabs>
              <w:spacing w:before="120"/>
              <w:rPr>
                <w:b/>
              </w:rPr>
            </w:pPr>
            <w:r>
              <w:t>Name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Text16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Vorname</w:t>
            </w:r>
            <w:r>
              <w:tab/>
            </w:r>
            <w:bookmarkStart w:id="2" w:name="Text138"/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bookmarkStart w:id="3" w:name="Text139"/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>
              <w:tab/>
            </w:r>
            <w:bookmarkStart w:id="4" w:name="Text140"/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ab/>
              <w:t>Ort</w:t>
            </w:r>
            <w:r>
              <w:tab/>
            </w:r>
            <w:bookmarkStart w:id="5" w:name="Text141"/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bookmarkStart w:id="6" w:name="Text142"/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ab/>
            </w:r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bookmarkStart w:id="7" w:name="Text156"/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bookmarkStart w:id="8" w:name="Text143"/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240F" w:rsidRDefault="00CD240F">
            <w:pPr>
              <w:rPr>
                <w:sz w:val="6"/>
              </w:rPr>
            </w:pPr>
          </w:p>
        </w:tc>
        <w:tc>
          <w:tcPr>
            <w:tcW w:w="4804" w:type="dxa"/>
            <w:tcBorders>
              <w:left w:val="single" w:sz="2" w:space="0" w:color="auto"/>
            </w:tcBorders>
          </w:tcPr>
          <w:p w:rsidR="00CD240F" w:rsidRDefault="00CD240F">
            <w:pPr>
              <w:spacing w:before="120"/>
              <w:rPr>
                <w:b/>
              </w:rPr>
            </w:pPr>
            <w:r>
              <w:rPr>
                <w:b/>
              </w:rPr>
              <w:t>Ausbildungsbetrieb</w:t>
            </w:r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Firma</w:t>
            </w:r>
            <w:r>
              <w:tab/>
            </w:r>
            <w:bookmarkStart w:id="9" w:name="Text144"/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Ansprechpartner</w:t>
            </w:r>
            <w:r>
              <w:tab/>
            </w: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bookmarkStart w:id="10" w:name="Text145"/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bookmarkStart w:id="11" w:name="Text146"/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ab/>
              <w:t>Ort</w:t>
            </w:r>
            <w:r>
              <w:tab/>
            </w:r>
            <w:bookmarkStart w:id="12" w:name="Text147"/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bookmarkStart w:id="13" w:name="Text148"/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ab/>
            </w:r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bookmarkStart w:id="14" w:name="Text149"/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bookmarkStart w:id="15" w:name="Text150"/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CD240F" w:rsidRDefault="00CD240F">
      <w:pPr>
        <w:rPr>
          <w:b/>
          <w:sz w:val="6"/>
          <w:szCs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D240F">
        <w:tc>
          <w:tcPr>
            <w:tcW w:w="9828" w:type="dxa"/>
          </w:tcPr>
          <w:p w:rsidR="00CD240F" w:rsidRDefault="00C1244D">
            <w:pPr>
              <w:spacing w:before="120"/>
              <w:rPr>
                <w:b/>
              </w:rPr>
            </w:pPr>
            <w:r>
              <w:rPr>
                <w:b/>
              </w:rPr>
              <w:t>Bezeichnung de</w:t>
            </w:r>
            <w:r w:rsidR="002E5878">
              <w:rPr>
                <w:b/>
              </w:rPr>
              <w:t>s praktischen Arbeitsauftrages</w:t>
            </w:r>
            <w:r w:rsidR="00CD240F">
              <w:rPr>
                <w:b/>
              </w:rPr>
              <w:t>:</w:t>
            </w:r>
          </w:p>
          <w:bookmarkStart w:id="16" w:name="Text151"/>
          <w:p w:rsidR="00CD240F" w:rsidRDefault="00CD240F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CD240F" w:rsidRDefault="00CD240F">
      <w:pPr>
        <w:rPr>
          <w:b/>
          <w:sz w:val="18"/>
          <w:szCs w:val="18"/>
        </w:rPr>
      </w:pPr>
    </w:p>
    <w:p w:rsidR="00CD240F" w:rsidRDefault="00CD240F">
      <w:pPr>
        <w:rPr>
          <w:b/>
        </w:rPr>
      </w:pPr>
      <w:r>
        <w:rPr>
          <w:b/>
        </w:rPr>
        <w:t>Beschreibung de</w:t>
      </w:r>
      <w:r w:rsidR="002E5878">
        <w:rPr>
          <w:b/>
        </w:rPr>
        <w:t>s praktischen Arbeitsauftrages</w:t>
      </w:r>
    </w:p>
    <w:p w:rsidR="006F4FFE" w:rsidRDefault="00CD240F" w:rsidP="00903C1D">
      <w:pPr>
        <w:ind w:right="204"/>
        <w:rPr>
          <w:sz w:val="16"/>
          <w:szCs w:val="16"/>
        </w:rPr>
      </w:pPr>
      <w:r>
        <w:rPr>
          <w:sz w:val="16"/>
          <w:szCs w:val="16"/>
        </w:rPr>
        <w:t xml:space="preserve">Beschreiben Sie kurz und in verständlicher Form </w:t>
      </w:r>
      <w:r w:rsidR="00CF5D1D">
        <w:rPr>
          <w:sz w:val="16"/>
          <w:szCs w:val="16"/>
        </w:rPr>
        <w:t>d</w:t>
      </w:r>
      <w:r w:rsidR="00903C1D">
        <w:rPr>
          <w:sz w:val="16"/>
          <w:szCs w:val="16"/>
        </w:rPr>
        <w:t xml:space="preserve">en </w:t>
      </w:r>
      <w:r w:rsidR="002E5878">
        <w:rPr>
          <w:sz w:val="16"/>
          <w:szCs w:val="16"/>
        </w:rPr>
        <w:t>Arbeitsauftrag</w:t>
      </w:r>
      <w:r>
        <w:rPr>
          <w:sz w:val="16"/>
          <w:szCs w:val="16"/>
        </w:rPr>
        <w:t>. Beschreiben Sie dabei den Ausgangszustand, das Ziel der Arbeit, die Rahmenbedingungen (Arbeitsumfeld), die Aspekte der einzelnen Phasen</w:t>
      </w:r>
      <w:r w:rsidR="009A0F02">
        <w:rPr>
          <w:sz w:val="16"/>
          <w:szCs w:val="16"/>
        </w:rPr>
        <w:t xml:space="preserve"> (Planen, Durchführen und Kontrollieren)</w:t>
      </w:r>
      <w:r>
        <w:rPr>
          <w:sz w:val="16"/>
          <w:szCs w:val="16"/>
        </w:rPr>
        <w:t xml:space="preserve"> und die wesentlichen Tätigkeiten.</w:t>
      </w:r>
      <w:r w:rsidR="006F4FFE">
        <w:rPr>
          <w:sz w:val="16"/>
          <w:szCs w:val="16"/>
        </w:rPr>
        <w:t xml:space="preserve"> </w:t>
      </w:r>
      <w:r w:rsidR="006F4FFE" w:rsidRPr="00E05390">
        <w:rPr>
          <w:rFonts w:ascii="AgfaRotisSansSerif" w:hAnsi="AgfaRotisSansSerif"/>
          <w:sz w:val="16"/>
          <w:szCs w:val="18"/>
        </w:rPr>
        <w:t xml:space="preserve">Die </w:t>
      </w:r>
      <w:r w:rsidR="006F4FFE">
        <w:rPr>
          <w:rFonts w:ascii="AgfaRotisSansSerif" w:hAnsi="AgfaRotisSansSerif"/>
          <w:sz w:val="16"/>
          <w:szCs w:val="18"/>
        </w:rPr>
        <w:t xml:space="preserve">Prüfungszeit beträgt </w:t>
      </w:r>
      <w:r w:rsidR="002E5878">
        <w:rPr>
          <w:rFonts w:ascii="AgfaRotisSansSerif" w:hAnsi="AgfaRotisSansSerif"/>
          <w:sz w:val="16"/>
          <w:szCs w:val="18"/>
        </w:rPr>
        <w:t>höchstens 14 Stunden</w:t>
      </w:r>
      <w:r w:rsidR="00E64E71">
        <w:rPr>
          <w:rFonts w:ascii="AgfaRotisSansSerif" w:hAnsi="AgfaRotisSansSerif"/>
          <w:sz w:val="16"/>
          <w:szCs w:val="18"/>
        </w:rPr>
        <w:t xml:space="preserve"> (einschl. eines 20minütigen Fachgesprächs)</w:t>
      </w:r>
      <w:r w:rsidR="006F4FFE" w:rsidRPr="00E05390">
        <w:rPr>
          <w:rFonts w:ascii="AgfaRotisSansSerif" w:hAnsi="AgfaRotisSansSerif"/>
          <w:sz w:val="16"/>
          <w:szCs w:val="18"/>
        </w:rPr>
        <w:t>.</w:t>
      </w:r>
    </w:p>
    <w:p w:rsidR="00903C1D" w:rsidRDefault="006F4FFE" w:rsidP="00B119E7">
      <w:pPr>
        <w:pStyle w:val="Blocktext"/>
        <w:ind w:left="0" w:right="280"/>
        <w:rPr>
          <w:sz w:val="16"/>
          <w:szCs w:val="16"/>
        </w:rPr>
      </w:pPr>
      <w:r w:rsidRPr="00E05390">
        <w:rPr>
          <w:rFonts w:ascii="AgfaRotisSansSerif" w:hAnsi="AgfaRotisSansSerif"/>
          <w:sz w:val="16"/>
        </w:rPr>
        <w:t>Bei der Durchf</w:t>
      </w:r>
      <w:r>
        <w:rPr>
          <w:rFonts w:ascii="AgfaRotisSansSerif" w:hAnsi="AgfaRotisSansSerif"/>
          <w:sz w:val="16"/>
        </w:rPr>
        <w:t>ü</w:t>
      </w:r>
      <w:r w:rsidRPr="00E05390">
        <w:rPr>
          <w:rFonts w:ascii="AgfaRotisSansSerif" w:hAnsi="AgfaRotisSansSerif"/>
          <w:sz w:val="16"/>
        </w:rPr>
        <w:t xml:space="preserve">hrung des </w:t>
      </w:r>
      <w:r w:rsidR="002E5878">
        <w:rPr>
          <w:rFonts w:ascii="AgfaRotisSansSerif" w:hAnsi="AgfaRotisSansSerif"/>
          <w:sz w:val="16"/>
        </w:rPr>
        <w:t>Arbeitsauftrages</w:t>
      </w:r>
      <w:r w:rsidRPr="00E05390">
        <w:rPr>
          <w:rFonts w:ascii="AgfaRotisSansSerif" w:hAnsi="AgfaRotisSansSerif"/>
          <w:sz w:val="16"/>
        </w:rPr>
        <w:t xml:space="preserve"> sind die einschl</w:t>
      </w:r>
      <w:r>
        <w:rPr>
          <w:rFonts w:ascii="AgfaRotisSansSerif" w:hAnsi="AgfaRotisSansSerif"/>
          <w:sz w:val="16"/>
        </w:rPr>
        <w:t>ä</w:t>
      </w:r>
      <w:r w:rsidRPr="00E05390">
        <w:rPr>
          <w:rFonts w:ascii="AgfaRotisSansSerif" w:hAnsi="AgfaRotisSansSerif"/>
          <w:sz w:val="16"/>
        </w:rPr>
        <w:t>gigen Bestimmungen f</w:t>
      </w:r>
      <w:r>
        <w:rPr>
          <w:rFonts w:ascii="AgfaRotisSansSerif" w:hAnsi="AgfaRotisSansSerif"/>
          <w:sz w:val="16"/>
        </w:rPr>
        <w:t>ü</w:t>
      </w:r>
      <w:r w:rsidRPr="00E05390">
        <w:rPr>
          <w:rFonts w:ascii="AgfaRotisSansSerif" w:hAnsi="AgfaRotisSansSerif"/>
          <w:sz w:val="16"/>
        </w:rPr>
        <w:t>r Sicherheit und Gesundheitszustand bei der Arbeit sowie der Umweltschutz zu ber</w:t>
      </w:r>
      <w:r>
        <w:rPr>
          <w:rFonts w:ascii="AgfaRotisSansSerif" w:hAnsi="AgfaRotisSansSerif"/>
          <w:sz w:val="16"/>
        </w:rPr>
        <w:t>ü</w:t>
      </w:r>
      <w:r w:rsidRPr="00E05390">
        <w:rPr>
          <w:rFonts w:ascii="AgfaRotisSansSerif" w:hAnsi="AgfaRotisSansSerif"/>
          <w:sz w:val="16"/>
        </w:rPr>
        <w:t>cksichtigen.</w:t>
      </w:r>
      <w:r w:rsidR="00903C1D">
        <w:rPr>
          <w:sz w:val="16"/>
          <w:szCs w:val="16"/>
        </w:rPr>
        <w:br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8873"/>
      </w:tblGrid>
      <w:tr w:rsidR="004D4FDF" w:rsidRPr="00E05390" w:rsidTr="00DD4A32">
        <w:trPr>
          <w:trHeight w:val="464"/>
          <w:jc w:val="center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D4FDF" w:rsidRPr="004D4FDF" w:rsidRDefault="006F4FFE" w:rsidP="00A20D5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Phasen</w:t>
            </w:r>
          </w:p>
        </w:tc>
        <w:tc>
          <w:tcPr>
            <w:tcW w:w="8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C1244D" w:rsidP="002E58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Der Prüfling soll bei</w:t>
            </w:r>
            <w:r w:rsidR="002E5878">
              <w:rPr>
                <w:rFonts w:cs="Arial"/>
                <w:b/>
                <w:sz w:val="16"/>
                <w:szCs w:val="16"/>
              </w:rPr>
              <w:t>m praktischen Arbeitsauftrag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8683A">
              <w:rPr>
                <w:rFonts w:cs="Arial"/>
                <w:b/>
                <w:sz w:val="16"/>
                <w:szCs w:val="16"/>
              </w:rPr>
              <w:t>n</w:t>
            </w:r>
            <w:r w:rsidR="006F4FFE">
              <w:rPr>
                <w:rFonts w:cs="Arial"/>
                <w:b/>
                <w:sz w:val="16"/>
                <w:szCs w:val="16"/>
              </w:rPr>
              <w:t>achweisen, dass er</w:t>
            </w:r>
          </w:p>
        </w:tc>
      </w:tr>
      <w:tr w:rsidR="004D4FDF" w:rsidRPr="00E05390" w:rsidTr="002E5878">
        <w:trPr>
          <w:cantSplit/>
          <w:trHeight w:hRule="exact" w:val="537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2"/>
                <w:szCs w:val="12"/>
              </w:rPr>
            </w:pPr>
            <w:r w:rsidRPr="006F4FFE">
              <w:rPr>
                <w:rFonts w:cs="Arial"/>
                <w:b/>
                <w:sz w:val="12"/>
                <w:szCs w:val="12"/>
              </w:rPr>
              <w:t>Planung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2E5878" w:rsidP="002E5878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Arbeitsabläufe unter Beachtung wirtschaftlicher, technischer und organisatorischer Vorgaben kundenorientiert planen und abstimmen kann.</w:t>
            </w:r>
          </w:p>
        </w:tc>
      </w:tr>
      <w:tr w:rsidR="004D4FDF" w:rsidRPr="00E05390" w:rsidTr="00DD4A32">
        <w:trPr>
          <w:cantSplit/>
          <w:trHeight w:hRule="exact" w:val="299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4D4FDF" w:rsidP="00A20D5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2E5878" w:rsidP="002E5878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Produktions- und Qualitätsdaten erstellen, aufbereiten und dokumentieren kann.</w:t>
            </w:r>
          </w:p>
        </w:tc>
      </w:tr>
      <w:tr w:rsidR="004D4FDF" w:rsidRPr="00E05390" w:rsidTr="002E5878">
        <w:trPr>
          <w:cantSplit/>
          <w:trHeight w:hRule="exact" w:val="393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F4FFE">
              <w:rPr>
                <w:rFonts w:cs="Arial"/>
                <w:b/>
                <w:sz w:val="16"/>
                <w:szCs w:val="16"/>
              </w:rPr>
              <w:t>Durchführung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2E5878" w:rsidP="00A20D56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Produktionsmaschinen und –anlagen rüsten kann.</w:t>
            </w:r>
          </w:p>
        </w:tc>
      </w:tr>
      <w:tr w:rsidR="004D4FDF" w:rsidRPr="00E05390" w:rsidTr="006F4FFE">
        <w:trPr>
          <w:cantSplit/>
          <w:trHeight w:hRule="exact" w:val="394"/>
          <w:jc w:val="center"/>
        </w:trPr>
        <w:tc>
          <w:tcPr>
            <w:tcW w:w="83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F" w:rsidRPr="004D4FDF" w:rsidRDefault="002E5878" w:rsidP="00A20D56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Branchenspezifische Fertigungstechniken unter Berücksichtigung der Prozessabläufe anwenden kann.</w:t>
            </w:r>
          </w:p>
        </w:tc>
      </w:tr>
      <w:tr w:rsidR="004D4FDF" w:rsidRPr="00E05390" w:rsidTr="009C1E12">
        <w:trPr>
          <w:cantSplit/>
          <w:trHeight w:hRule="exact" w:val="446"/>
          <w:jc w:val="center"/>
        </w:trPr>
        <w:tc>
          <w:tcPr>
            <w:tcW w:w="839" w:type="dxa"/>
            <w:vMerge/>
            <w:tcBorders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F" w:rsidRPr="004D4FDF" w:rsidRDefault="002E5878" w:rsidP="00A20D56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Produktionsmaschinen und –anlagen instand halten kann.</w:t>
            </w:r>
          </w:p>
        </w:tc>
      </w:tr>
      <w:tr w:rsidR="00C1244D" w:rsidRPr="00E05390" w:rsidTr="00C1244D">
        <w:trPr>
          <w:cantSplit/>
          <w:trHeight w:val="391"/>
          <w:jc w:val="center"/>
        </w:trPr>
        <w:tc>
          <w:tcPr>
            <w:tcW w:w="83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C1244D" w:rsidRPr="006F4FFE" w:rsidRDefault="00C1244D" w:rsidP="00A20D5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4D" w:rsidRPr="004D4FDF" w:rsidRDefault="002E5878" w:rsidP="002E5878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Produktionsmaschinen und –anlagen bedienen und überwachen, Steuerungs- und Regelungstechniken anwenden kann.</w:t>
            </w:r>
          </w:p>
        </w:tc>
      </w:tr>
      <w:tr w:rsidR="00DD4A32" w:rsidRPr="00E05390" w:rsidTr="00DD4A32">
        <w:trPr>
          <w:cantSplit/>
          <w:trHeight w:hRule="exact" w:val="600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4A32" w:rsidRPr="006F4FFE" w:rsidRDefault="00DD4A32" w:rsidP="00DD4A32">
            <w:pPr>
              <w:ind w:left="113" w:right="113"/>
              <w:jc w:val="center"/>
              <w:rPr>
                <w:rFonts w:ascii="AgfaRotisSansSerif" w:hAnsi="AgfaRotisSansSerif"/>
                <w:b/>
                <w:sz w:val="12"/>
                <w:szCs w:val="12"/>
              </w:rPr>
            </w:pPr>
            <w:r w:rsidRPr="006F4FFE">
              <w:rPr>
                <w:rFonts w:ascii="AgfaRotisSansSerif" w:hAnsi="AgfaRotisSansSerif"/>
                <w:b/>
                <w:sz w:val="12"/>
                <w:szCs w:val="12"/>
              </w:rPr>
              <w:t>Kontrolle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32" w:rsidRPr="00E05390" w:rsidRDefault="002E5878" w:rsidP="00A20D56">
            <w:pPr>
              <w:ind w:left="48"/>
              <w:rPr>
                <w:rFonts w:ascii="AgfaRotisSansSerif" w:hAnsi="AgfaRotisSansSerif" w:cs="Arial"/>
                <w:sz w:val="16"/>
                <w:szCs w:val="17"/>
              </w:rPr>
            </w:pPr>
            <w:r>
              <w:rPr>
                <w:rFonts w:ascii="AgfaRotisSansSerif" w:hAnsi="AgfaRotisSansSerif" w:cs="Arial"/>
                <w:sz w:val="16"/>
                <w:szCs w:val="17"/>
              </w:rPr>
              <w:t xml:space="preserve">Fehler </w:t>
            </w:r>
            <w:r w:rsidR="00B119E7">
              <w:rPr>
                <w:rFonts w:ascii="AgfaRotisSansSerif" w:hAnsi="AgfaRotisSansSerif" w:cs="Arial"/>
                <w:sz w:val="16"/>
                <w:szCs w:val="17"/>
              </w:rPr>
              <w:t>bestimmen und Störungen beheben kann.</w:t>
            </w:r>
          </w:p>
        </w:tc>
      </w:tr>
      <w:tr w:rsidR="00DD4A32" w:rsidRPr="00E05390" w:rsidTr="00DD4A32">
        <w:trPr>
          <w:cantSplit/>
          <w:trHeight w:hRule="exact" w:val="600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4A32" w:rsidRPr="006F4FFE" w:rsidRDefault="00DD4A32" w:rsidP="00A20D56">
            <w:pPr>
              <w:ind w:left="113" w:right="113"/>
              <w:jc w:val="center"/>
              <w:rPr>
                <w:rFonts w:ascii="AgfaRotisSansSerif" w:hAnsi="AgfaRotisSansSerif"/>
                <w:b/>
                <w:sz w:val="12"/>
                <w:szCs w:val="1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32" w:rsidRDefault="002E5878" w:rsidP="00A20D56">
            <w:pPr>
              <w:ind w:left="48"/>
              <w:rPr>
                <w:rFonts w:ascii="AgfaRotisSansSerif" w:hAnsi="AgfaRotisSansSerif" w:cs="Arial"/>
                <w:sz w:val="16"/>
                <w:szCs w:val="17"/>
              </w:rPr>
            </w:pPr>
            <w:r>
              <w:rPr>
                <w:rFonts w:ascii="AgfaRotisSansSerif" w:hAnsi="AgfaRotisSansSerif" w:cs="Arial"/>
                <w:sz w:val="16"/>
                <w:szCs w:val="17"/>
              </w:rPr>
              <w:t>Erge</w:t>
            </w:r>
            <w:r w:rsidR="00B119E7">
              <w:rPr>
                <w:rFonts w:ascii="AgfaRotisSansSerif" w:hAnsi="AgfaRotisSansSerif" w:cs="Arial"/>
                <w:sz w:val="16"/>
                <w:szCs w:val="17"/>
              </w:rPr>
              <w:t>bnisse prüfen und dokumentieren kann.</w:t>
            </w:r>
          </w:p>
        </w:tc>
      </w:tr>
      <w:tr w:rsidR="00B119E7" w:rsidRPr="00E05390" w:rsidTr="00DD4A32">
        <w:trPr>
          <w:cantSplit/>
          <w:trHeight w:hRule="exact" w:val="600"/>
          <w:jc w:val="center"/>
        </w:trPr>
        <w:tc>
          <w:tcPr>
            <w:tcW w:w="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19E7" w:rsidRPr="006F4FFE" w:rsidRDefault="00B119E7" w:rsidP="00A20D56">
            <w:pPr>
              <w:ind w:left="113" w:right="113"/>
              <w:jc w:val="center"/>
              <w:rPr>
                <w:rFonts w:ascii="AgfaRotisSansSerif" w:hAnsi="AgfaRotisSansSerif"/>
                <w:b/>
                <w:sz w:val="12"/>
                <w:szCs w:val="1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E7" w:rsidRDefault="00B119E7" w:rsidP="00A20D56">
            <w:pPr>
              <w:ind w:left="48"/>
              <w:rPr>
                <w:rFonts w:ascii="AgfaRotisSansSerif" w:hAnsi="AgfaRotisSansSerif" w:cs="Arial"/>
                <w:sz w:val="16"/>
                <w:szCs w:val="17"/>
              </w:rPr>
            </w:pPr>
            <w:r>
              <w:rPr>
                <w:rFonts w:ascii="AgfaRotisSansSerif" w:hAnsi="AgfaRotisSansSerif" w:cs="Arial"/>
                <w:sz w:val="16"/>
                <w:szCs w:val="17"/>
              </w:rPr>
              <w:t>Die relevanten fachlichen Hintergründe seiner Arbeit aufzeigen und seine Vorgehensweise begründen kann.</w:t>
            </w:r>
          </w:p>
        </w:tc>
      </w:tr>
    </w:tbl>
    <w:p w:rsidR="004D4FDF" w:rsidRDefault="004D4FDF" w:rsidP="00903C1D">
      <w:pPr>
        <w:ind w:right="204"/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4606"/>
        <w:gridCol w:w="270"/>
        <w:gridCol w:w="4914"/>
      </w:tblGrid>
      <w:tr w:rsidR="00CD240F" w:rsidTr="00003368">
        <w:trPr>
          <w:cantSplit/>
          <w:trHeight w:val="2421"/>
        </w:trPr>
        <w:tc>
          <w:tcPr>
            <w:tcW w:w="9828" w:type="dxa"/>
            <w:gridSpan w:val="4"/>
            <w:tcBorders>
              <w:bottom w:val="single" w:sz="4" w:space="0" w:color="auto"/>
            </w:tcBorders>
          </w:tcPr>
          <w:p w:rsidR="00CD240F" w:rsidRDefault="00CD240F">
            <w:pPr>
              <w:spacing w:before="120"/>
              <w:jc w:val="both"/>
              <w:rPr>
                <w:sz w:val="20"/>
                <w:szCs w:val="20"/>
              </w:rPr>
            </w:pPr>
            <w:bookmarkStart w:id="17" w:name="Text152"/>
            <w:r>
              <w:rPr>
                <w:b/>
                <w:sz w:val="20"/>
                <w:szCs w:val="20"/>
              </w:rPr>
              <w:lastRenderedPageBreak/>
              <w:t>Ausgangszustand, Ziel, Rahmenbedingungen:</w:t>
            </w:r>
          </w:p>
          <w:p w:rsidR="00CD240F" w:rsidRDefault="00CD240F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CD240F" w:rsidTr="00003368">
        <w:trPr>
          <w:cantSplit/>
          <w:trHeight w:val="3088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40F" w:rsidRDefault="00CF5D1D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CD240F">
              <w:rPr>
                <w:b/>
                <w:sz w:val="20"/>
                <w:szCs w:val="20"/>
              </w:rPr>
              <w:t>lanung:</w:t>
            </w:r>
            <w:r w:rsidR="00CD240F">
              <w:rPr>
                <w:sz w:val="20"/>
                <w:szCs w:val="20"/>
              </w:rPr>
              <w:t xml:space="preserve"> </w:t>
            </w:r>
            <w:r w:rsidR="00CD240F">
              <w:rPr>
                <w:sz w:val="20"/>
                <w:szCs w:val="20"/>
              </w:rPr>
              <w:tab/>
            </w:r>
            <w:r w:rsidR="00CD240F">
              <w:rPr>
                <w:b/>
                <w:sz w:val="20"/>
                <w:szCs w:val="20"/>
              </w:rPr>
              <w:t xml:space="preserve">ca. </w:t>
            </w:r>
            <w:r w:rsidR="00CD240F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D240F">
              <w:rPr>
                <w:b/>
                <w:sz w:val="20"/>
                <w:szCs w:val="20"/>
              </w:rPr>
              <w:instrText xml:space="preserve"> FORMTEXT </w:instrText>
            </w:r>
            <w:r w:rsidR="00CD240F">
              <w:rPr>
                <w:b/>
                <w:sz w:val="20"/>
                <w:szCs w:val="20"/>
              </w:rPr>
            </w:r>
            <w:r w:rsidR="00CD240F">
              <w:rPr>
                <w:b/>
                <w:sz w:val="20"/>
                <w:szCs w:val="20"/>
              </w:rPr>
              <w:fldChar w:fldCharType="separate"/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sz w:val="20"/>
                <w:szCs w:val="20"/>
              </w:rPr>
              <w:fldChar w:fldCharType="end"/>
            </w:r>
            <w:r w:rsidR="00CD240F">
              <w:rPr>
                <w:b/>
                <w:sz w:val="20"/>
                <w:szCs w:val="20"/>
              </w:rPr>
              <w:t xml:space="preserve"> Stunden</w:t>
            </w:r>
          </w:p>
          <w:bookmarkStart w:id="18" w:name="Text154"/>
          <w:p w:rsidR="00CD240F" w:rsidRDefault="00CD240F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D240F" w:rsidTr="00003368">
        <w:trPr>
          <w:cantSplit/>
          <w:trHeight w:val="3955"/>
        </w:trPr>
        <w:tc>
          <w:tcPr>
            <w:tcW w:w="9828" w:type="dxa"/>
            <w:gridSpan w:val="4"/>
            <w:tcBorders>
              <w:top w:val="single" w:sz="4" w:space="0" w:color="auto"/>
            </w:tcBorders>
          </w:tcPr>
          <w:p w:rsidR="00CD240F" w:rsidRDefault="00CF5D1D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CD240F">
              <w:rPr>
                <w:b/>
                <w:sz w:val="20"/>
                <w:szCs w:val="20"/>
              </w:rPr>
              <w:t>urchführung:</w:t>
            </w:r>
            <w:r w:rsidR="00CD240F">
              <w:rPr>
                <w:sz w:val="20"/>
                <w:szCs w:val="20"/>
              </w:rPr>
              <w:t xml:space="preserve"> </w:t>
            </w:r>
            <w:r w:rsidR="00CD240F">
              <w:rPr>
                <w:sz w:val="20"/>
                <w:szCs w:val="20"/>
              </w:rPr>
              <w:tab/>
            </w:r>
            <w:r w:rsidR="00CD240F">
              <w:rPr>
                <w:b/>
                <w:sz w:val="20"/>
                <w:szCs w:val="20"/>
              </w:rPr>
              <w:t xml:space="preserve">ca. </w:t>
            </w:r>
            <w:r w:rsidR="00CD240F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D240F">
              <w:rPr>
                <w:b/>
                <w:sz w:val="20"/>
                <w:szCs w:val="20"/>
              </w:rPr>
              <w:instrText xml:space="preserve"> FORMTEXT </w:instrText>
            </w:r>
            <w:r w:rsidR="00CD240F">
              <w:rPr>
                <w:b/>
                <w:sz w:val="20"/>
                <w:szCs w:val="20"/>
              </w:rPr>
            </w:r>
            <w:r w:rsidR="00CD240F">
              <w:rPr>
                <w:b/>
                <w:sz w:val="20"/>
                <w:szCs w:val="20"/>
              </w:rPr>
              <w:fldChar w:fldCharType="separate"/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sz w:val="20"/>
                <w:szCs w:val="20"/>
              </w:rPr>
              <w:fldChar w:fldCharType="end"/>
            </w:r>
            <w:r w:rsidR="00CD240F">
              <w:rPr>
                <w:b/>
                <w:sz w:val="20"/>
                <w:szCs w:val="20"/>
              </w:rPr>
              <w:t xml:space="preserve"> Stunden</w:t>
            </w:r>
          </w:p>
          <w:bookmarkStart w:id="19" w:name="Text155"/>
          <w:p w:rsidR="00CD240F" w:rsidRDefault="00CD240F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CD240F" w:rsidTr="00003368">
        <w:trPr>
          <w:cantSplit/>
          <w:trHeight w:val="2830"/>
        </w:trPr>
        <w:tc>
          <w:tcPr>
            <w:tcW w:w="9828" w:type="dxa"/>
            <w:gridSpan w:val="4"/>
            <w:tcBorders>
              <w:top w:val="single" w:sz="4" w:space="0" w:color="auto"/>
            </w:tcBorders>
          </w:tcPr>
          <w:p w:rsidR="00CD240F" w:rsidRDefault="00CF5D1D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CD240F">
              <w:rPr>
                <w:b/>
                <w:sz w:val="20"/>
                <w:szCs w:val="20"/>
              </w:rPr>
              <w:t>ontrolle:</w:t>
            </w:r>
            <w:r w:rsidR="00CD240F">
              <w:rPr>
                <w:sz w:val="20"/>
                <w:szCs w:val="20"/>
              </w:rPr>
              <w:t xml:space="preserve"> </w:t>
            </w:r>
            <w:r w:rsidR="00CD240F">
              <w:rPr>
                <w:sz w:val="20"/>
                <w:szCs w:val="20"/>
              </w:rPr>
              <w:tab/>
            </w:r>
            <w:r w:rsidR="00CD240F">
              <w:rPr>
                <w:b/>
                <w:sz w:val="20"/>
                <w:szCs w:val="20"/>
              </w:rPr>
              <w:t xml:space="preserve">ca. </w:t>
            </w:r>
            <w:r w:rsidR="00CD240F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D240F">
              <w:rPr>
                <w:b/>
                <w:sz w:val="20"/>
                <w:szCs w:val="20"/>
              </w:rPr>
              <w:instrText xml:space="preserve"> FORMTEXT </w:instrText>
            </w:r>
            <w:r w:rsidR="00CD240F">
              <w:rPr>
                <w:b/>
                <w:sz w:val="20"/>
                <w:szCs w:val="20"/>
              </w:rPr>
            </w:r>
            <w:r w:rsidR="00CD240F">
              <w:rPr>
                <w:b/>
                <w:sz w:val="20"/>
                <w:szCs w:val="20"/>
              </w:rPr>
              <w:fldChar w:fldCharType="separate"/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sz w:val="20"/>
                <w:szCs w:val="20"/>
              </w:rPr>
              <w:fldChar w:fldCharType="end"/>
            </w:r>
            <w:r w:rsidR="00CD240F">
              <w:rPr>
                <w:b/>
                <w:sz w:val="20"/>
                <w:szCs w:val="20"/>
              </w:rPr>
              <w:t xml:space="preserve"> Stunden</w:t>
            </w:r>
          </w:p>
          <w:p w:rsidR="00CD240F" w:rsidRDefault="00CD240F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240F" w:rsidTr="00003368">
        <w:trPr>
          <w:cantSplit/>
          <w:trHeight w:val="2138"/>
        </w:trPr>
        <w:tc>
          <w:tcPr>
            <w:tcW w:w="4914" w:type="dxa"/>
            <w:gridSpan w:val="3"/>
            <w:tcBorders>
              <w:top w:val="single" w:sz="4" w:space="0" w:color="auto"/>
            </w:tcBorders>
          </w:tcPr>
          <w:p w:rsidR="00CD240F" w:rsidRDefault="00CD240F">
            <w:pPr>
              <w:rPr>
                <w:b/>
                <w:sz w:val="10"/>
                <w:szCs w:val="10"/>
              </w:rPr>
            </w:pPr>
          </w:p>
          <w:p w:rsidR="00CD240F" w:rsidRDefault="00CD2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Einverständniserklärung des Ausbildungs-vera</w:t>
            </w:r>
            <w:r w:rsidR="004D4FDF">
              <w:rPr>
                <w:b/>
                <w:sz w:val="20"/>
                <w:szCs w:val="20"/>
              </w:rPr>
              <w:t xml:space="preserve">ntwortlichen zur Durchführung des </w:t>
            </w:r>
            <w:r w:rsidR="00EA1F95">
              <w:rPr>
                <w:b/>
                <w:sz w:val="20"/>
                <w:szCs w:val="20"/>
              </w:rPr>
              <w:t>Arbeitsauftrages</w:t>
            </w:r>
          </w:p>
          <w:p w:rsidR="00CD240F" w:rsidRDefault="00CD240F">
            <w:pPr>
              <w:rPr>
                <w:b/>
                <w:sz w:val="32"/>
                <w:szCs w:val="32"/>
              </w:rPr>
            </w:pPr>
          </w:p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CD240F" w:rsidRDefault="00CD240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                    Stempel und Unterschrift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CD240F" w:rsidRPr="00003368" w:rsidRDefault="00003368">
            <w:pPr>
              <w:pBdr>
                <w:bottom w:val="dotted" w:sz="4" w:space="1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CD240F" w:rsidRDefault="00CD2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  <w:r w:rsidR="00CF5D1D">
              <w:rPr>
                <w:b/>
                <w:sz w:val="20"/>
                <w:szCs w:val="20"/>
              </w:rPr>
              <w:t>Prüfling</w:t>
            </w:r>
            <w:r>
              <w:rPr>
                <w:b/>
                <w:sz w:val="20"/>
                <w:szCs w:val="20"/>
              </w:rPr>
              <w:t>(in) bitte in Druckbuchstaben</w:t>
            </w:r>
          </w:p>
          <w:p w:rsidR="00CD240F" w:rsidRDefault="00CD240F">
            <w:pPr>
              <w:rPr>
                <w:b/>
                <w:sz w:val="20"/>
                <w:szCs w:val="20"/>
              </w:rPr>
            </w:pPr>
          </w:p>
          <w:p w:rsidR="00CD240F" w:rsidRDefault="00CD240F" w:rsidP="004D4FDF">
            <w:pPr>
              <w:rPr>
                <w:b/>
                <w:sz w:val="20"/>
                <w:szCs w:val="20"/>
              </w:rPr>
            </w:pPr>
          </w:p>
        </w:tc>
      </w:tr>
      <w:tr w:rsidR="00003368" w:rsidTr="000033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hRule="exact" w:val="3389"/>
        </w:trPr>
        <w:tc>
          <w:tcPr>
            <w:tcW w:w="4606" w:type="dxa"/>
          </w:tcPr>
          <w:p w:rsidR="00003368" w:rsidRDefault="00003368" w:rsidP="00A079AE">
            <w:pPr>
              <w:spacing w:before="120"/>
            </w:pPr>
            <w:r>
              <w:rPr>
                <w:b/>
              </w:rPr>
              <w:lastRenderedPageBreak/>
              <w:t>Antragsteller/-in</w:t>
            </w:r>
            <w:r>
              <w:t xml:space="preserve"> </w:t>
            </w:r>
            <w:r>
              <w:rPr>
                <w:sz w:val="16"/>
                <w:szCs w:val="16"/>
              </w:rPr>
              <w:t>(Prüfungsteilnehmer)</w:t>
            </w:r>
          </w:p>
          <w:p w:rsidR="00003368" w:rsidRDefault="00003368" w:rsidP="00A079AE">
            <w:pPr>
              <w:rPr>
                <w:sz w:val="6"/>
              </w:rPr>
            </w:pP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Name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Vorname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  <w:t>Ort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184" w:type="dxa"/>
            <w:gridSpan w:val="2"/>
          </w:tcPr>
          <w:p w:rsidR="00003368" w:rsidRDefault="00003368" w:rsidP="00A079AE">
            <w:pPr>
              <w:spacing w:before="120"/>
            </w:pPr>
            <w:r>
              <w:rPr>
                <w:b/>
              </w:rPr>
              <w:t>Ausbildungsbetrieb</w:t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Firma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Ansprechpartner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  <w:t>Ort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</w:tc>
      </w:tr>
    </w:tbl>
    <w:p w:rsidR="00003368" w:rsidRDefault="00003368" w:rsidP="00003368">
      <w:pPr>
        <w:rPr>
          <w:sz w:val="16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2849"/>
        <w:gridCol w:w="195"/>
        <w:gridCol w:w="784"/>
        <w:gridCol w:w="285"/>
        <w:gridCol w:w="5287"/>
        <w:gridCol w:w="180"/>
      </w:tblGrid>
      <w:tr w:rsidR="00003368" w:rsidTr="00A079AE">
        <w:trPr>
          <w:trHeight w:hRule="exact" w:val="6799"/>
        </w:trPr>
        <w:tc>
          <w:tcPr>
            <w:tcW w:w="9790" w:type="dxa"/>
            <w:gridSpan w:val="7"/>
          </w:tcPr>
          <w:p w:rsidR="00003368" w:rsidRDefault="00003368" w:rsidP="00A079AE">
            <w:pPr>
              <w:rPr>
                <w:b/>
              </w:rPr>
            </w:pPr>
            <w:r>
              <w:rPr>
                <w:b/>
              </w:rPr>
              <w:t xml:space="preserve">Stellungnahme des Prüfungsausschusses: </w:t>
            </w:r>
          </w:p>
          <w:p w:rsidR="00003368" w:rsidRDefault="00003368" w:rsidP="00A079AE">
            <w:r>
              <w:t>(</w:t>
            </w:r>
            <w:r>
              <w:rPr>
                <w:b/>
              </w:rPr>
              <w:t>Die Begründung</w:t>
            </w:r>
            <w:r>
              <w:t xml:space="preserve"> für die Ablehnung oder Genehmigung mit Auflage klar verständlich für den Auszubildenden nachvollziehbar erläutern.)</w:t>
            </w:r>
          </w:p>
          <w:p w:rsidR="00003368" w:rsidRDefault="00003368" w:rsidP="00A079AE">
            <w:pPr>
              <w:rPr>
                <w:sz w:val="18"/>
              </w:rPr>
            </w:pPr>
          </w:p>
          <w:p w:rsidR="00003368" w:rsidRDefault="00003368" w:rsidP="00A079AE">
            <w:pPr>
              <w:spacing w:line="48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64"/>
        </w:trPr>
        <w:tc>
          <w:tcPr>
            <w:tcW w:w="210" w:type="dxa"/>
            <w:tcBorders>
              <w:top w:val="single" w:sz="8" w:space="0" w:color="auto"/>
              <w:bottom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03368" w:rsidRDefault="00003368" w:rsidP="00A079AE">
            <w:pPr>
              <w:jc w:val="center"/>
              <w:rPr>
                <w:bCs/>
                <w:sz w:val="18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:rsidR="00003368" w:rsidRDefault="00003368" w:rsidP="00A079A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(Erneute Einreichung nicht notwendig)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60"/>
        </w:trPr>
        <w:tc>
          <w:tcPr>
            <w:tcW w:w="210" w:type="dxa"/>
            <w:tcBorders>
              <w:top w:val="nil"/>
              <w:bottom w:val="single" w:sz="4" w:space="0" w:color="auto"/>
            </w:tcBorders>
          </w:tcPr>
          <w:p w:rsidR="00003368" w:rsidRDefault="00003368" w:rsidP="00A079AE">
            <w:pPr>
              <w:spacing w:after="120"/>
              <w:rPr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68" w:rsidRDefault="00003368" w:rsidP="00A079AE">
            <w:pPr>
              <w:rPr>
                <w:rFonts w:ascii="Colonna MT" w:hAnsi="Colonna MT"/>
                <w:b/>
                <w:sz w:val="2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b/>
                <w:sz w:val="18"/>
              </w:rPr>
              <w:t xml:space="preserve"> genehmigt</w:t>
            </w:r>
          </w:p>
        </w:tc>
        <w:tc>
          <w:tcPr>
            <w:tcW w:w="5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368" w:rsidRDefault="00003368" w:rsidP="00A079AE">
            <w:pPr>
              <w:rPr>
                <w:rFonts w:ascii="Colonna MT" w:hAnsi="Colonna MT"/>
                <w:b/>
                <w:sz w:val="2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b/>
                <w:sz w:val="18"/>
              </w:rPr>
              <w:t xml:space="preserve"> genehmigt, Auflagen sind zu berücksichtigen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20"/>
        </w:trPr>
        <w:tc>
          <w:tcPr>
            <w:tcW w:w="210" w:type="dxa"/>
            <w:vMerge w:val="restart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dotted" w:sz="4" w:space="0" w:color="auto"/>
              <w:left w:val="nil"/>
              <w:bottom w:val="nil"/>
            </w:tcBorders>
          </w:tcPr>
          <w:p w:rsidR="00003368" w:rsidRDefault="00003368" w:rsidP="00A079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(Erneute Einreichung ist nur einmal möglich)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525"/>
        </w:trPr>
        <w:tc>
          <w:tcPr>
            <w:tcW w:w="210" w:type="dxa"/>
            <w:vMerge/>
            <w:tcBorders>
              <w:bottom w:val="single" w:sz="4" w:space="0" w:color="auto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68" w:rsidRDefault="00003368" w:rsidP="00A079AE">
            <w:pPr>
              <w:spacing w:line="280" w:lineRule="atLeast"/>
              <w:rPr>
                <w:sz w:val="1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abgelehnt, </w:t>
            </w:r>
            <w:r>
              <w:rPr>
                <w:b/>
                <w:bCs/>
                <w:sz w:val="18"/>
                <w:u w:val="single"/>
              </w:rPr>
              <w:t>neuen</w:t>
            </w:r>
            <w:r>
              <w:rPr>
                <w:b/>
                <w:bCs/>
                <w:sz w:val="18"/>
              </w:rPr>
              <w:t xml:space="preserve"> Vorschlag vorlegen</w:t>
            </w:r>
            <w:r>
              <w:rPr>
                <w:b/>
                <w:bCs/>
                <w:sz w:val="18"/>
              </w:rPr>
              <w:br/>
              <w:t xml:space="preserve">       bis zum  </w:t>
            </w:r>
            <w:r>
              <w:rPr>
                <w:sz w:val="18"/>
              </w:rPr>
              <w:t>..................................</w:t>
            </w:r>
          </w:p>
        </w:tc>
        <w:tc>
          <w:tcPr>
            <w:tcW w:w="5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368" w:rsidRDefault="00003368" w:rsidP="00A079AE">
            <w:pPr>
              <w:spacing w:line="280" w:lineRule="atLeast"/>
              <w:rPr>
                <w:sz w:val="1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abgelehnt, Vorschlag unter Berücksichtigung</w:t>
            </w:r>
            <w:r>
              <w:rPr>
                <w:b/>
                <w:bCs/>
                <w:sz w:val="18"/>
              </w:rPr>
              <w:br/>
            </w:r>
            <w:r>
              <w:rPr>
                <w:sz w:val="18"/>
              </w:rPr>
              <w:t xml:space="preserve">      </w:t>
            </w:r>
            <w:r>
              <w:rPr>
                <w:b/>
                <w:bCs/>
                <w:sz w:val="18"/>
              </w:rPr>
              <w:t xml:space="preserve">der Auflagen erneut einreichen bis zum  </w:t>
            </w:r>
            <w:r>
              <w:rPr>
                <w:sz w:val="18"/>
              </w:rPr>
              <w:t>...........................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Unterschriften des Prüfungsausschusses: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>Vorsitzender</w:t>
            </w:r>
          </w:p>
        </w:tc>
        <w:tc>
          <w:tcPr>
            <w:tcW w:w="195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6356" w:type="dxa"/>
            <w:gridSpan w:val="3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>Mitglieder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ind w:right="-151"/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dotted" w:sz="4" w:space="0" w:color="auto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195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6356" w:type="dxa"/>
            <w:gridSpan w:val="3"/>
            <w:tcBorders>
              <w:top w:val="nil"/>
              <w:bottom w:val="dotted" w:sz="4" w:space="0" w:color="auto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195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6536" w:type="dxa"/>
            <w:gridSpan w:val="4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after="120"/>
              <w:rPr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dotted" w:sz="4" w:space="0" w:color="auto"/>
            </w:tcBorders>
          </w:tcPr>
          <w:p w:rsidR="00003368" w:rsidRDefault="00003368" w:rsidP="00A079AE">
            <w:pPr>
              <w:spacing w:before="120" w:after="120"/>
              <w:rPr>
                <w:sz w:val="18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  <w:bottom w:val="single" w:sz="8" w:space="0" w:color="auto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single" w:sz="8" w:space="0" w:color="auto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single" w:sz="8" w:space="0" w:color="auto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</w:tr>
    </w:tbl>
    <w:p w:rsidR="00003368" w:rsidRDefault="00003368" w:rsidP="00003368">
      <w:pPr>
        <w:rPr>
          <w:sz w:val="6"/>
          <w:szCs w:val="6"/>
        </w:rPr>
      </w:pPr>
    </w:p>
    <w:p w:rsidR="004D4FDF" w:rsidRDefault="004D4FDF" w:rsidP="006F4FFE"/>
    <w:sectPr w:rsidR="004D4FDF">
      <w:footerReference w:type="default" r:id="rId9"/>
      <w:pgSz w:w="11906" w:h="16838" w:code="9"/>
      <w:pgMar w:top="851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E7" w:rsidRDefault="00D47AE7">
      <w:r>
        <w:separator/>
      </w:r>
    </w:p>
  </w:endnote>
  <w:endnote w:type="continuationSeparator" w:id="0">
    <w:p w:rsidR="00D47AE7" w:rsidRDefault="00D4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68" w:rsidRDefault="00003368">
    <w:pPr>
      <w:pStyle w:val="Fuzeile"/>
      <w:rPr>
        <w:rFonts w:ascii="Arial" w:hAnsi="Arial" w:cs="Arial"/>
        <w:sz w:val="18"/>
      </w:rPr>
    </w:pPr>
  </w:p>
  <w:p w:rsidR="00183513" w:rsidRDefault="00183513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146BB3">
      <w:rPr>
        <w:rStyle w:val="Seitenzahl"/>
        <w:rFonts w:ascii="Arial" w:hAnsi="Arial" w:cs="Arial"/>
        <w:noProof/>
        <w:sz w:val="18"/>
      </w:rPr>
      <w:t>1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E7" w:rsidRDefault="00D47AE7">
      <w:r>
        <w:separator/>
      </w:r>
    </w:p>
  </w:footnote>
  <w:footnote w:type="continuationSeparator" w:id="0">
    <w:p w:rsidR="00D47AE7" w:rsidRDefault="00D4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43DA5"/>
    <w:multiLevelType w:val="hybridMultilevel"/>
    <w:tmpl w:val="44D86C72"/>
    <w:lvl w:ilvl="0" w:tplc="0B6815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54"/>
    <w:rsid w:val="00003368"/>
    <w:rsid w:val="000C5BE5"/>
    <w:rsid w:val="00146BB3"/>
    <w:rsid w:val="00183513"/>
    <w:rsid w:val="001865D5"/>
    <w:rsid w:val="001C3A5A"/>
    <w:rsid w:val="002149BC"/>
    <w:rsid w:val="002920BA"/>
    <w:rsid w:val="002B3CD1"/>
    <w:rsid w:val="002E5878"/>
    <w:rsid w:val="004D4FDF"/>
    <w:rsid w:val="005749D7"/>
    <w:rsid w:val="005C3B55"/>
    <w:rsid w:val="006132CA"/>
    <w:rsid w:val="0068683A"/>
    <w:rsid w:val="006F4FFE"/>
    <w:rsid w:val="00903C1D"/>
    <w:rsid w:val="009A0F02"/>
    <w:rsid w:val="009C1E12"/>
    <w:rsid w:val="00A20D56"/>
    <w:rsid w:val="00AC4154"/>
    <w:rsid w:val="00B119E7"/>
    <w:rsid w:val="00BC7169"/>
    <w:rsid w:val="00C1244D"/>
    <w:rsid w:val="00C55CDD"/>
    <w:rsid w:val="00CD240F"/>
    <w:rsid w:val="00CF5D1D"/>
    <w:rsid w:val="00D47AE7"/>
    <w:rsid w:val="00DD4A32"/>
    <w:rsid w:val="00DE3DF4"/>
    <w:rsid w:val="00E32ACB"/>
    <w:rsid w:val="00E64E71"/>
    <w:rsid w:val="00EA1F95"/>
    <w:rsid w:val="00ED098E"/>
    <w:rsid w:val="00F12724"/>
    <w:rsid w:val="00F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rFonts w:ascii="Arial" w:hAnsi="Arial"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rsid w:val="00903C1D"/>
  </w:style>
  <w:style w:type="paragraph" w:styleId="Blocktext">
    <w:name w:val="Block Text"/>
    <w:basedOn w:val="Standard"/>
    <w:semiHidden/>
    <w:rsid w:val="00903C1D"/>
    <w:pPr>
      <w:spacing w:before="120"/>
      <w:ind w:left="-180" w:right="-425"/>
    </w:pPr>
    <w:rPr>
      <w:rFonts w:cs="Arial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A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4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rFonts w:ascii="Arial" w:hAnsi="Arial"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rsid w:val="00903C1D"/>
  </w:style>
  <w:style w:type="paragraph" w:styleId="Blocktext">
    <w:name w:val="Block Text"/>
    <w:basedOn w:val="Standard"/>
    <w:semiHidden/>
    <w:rsid w:val="00903C1D"/>
    <w:pPr>
      <w:spacing w:before="120"/>
      <w:ind w:left="-180" w:right="-425"/>
    </w:pPr>
    <w:rPr>
      <w:rFonts w:cs="Arial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A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54BD6C6F.dotm</Template>
  <TotalTime>0</TotalTime>
  <Pages>3</Pages>
  <Words>772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Bauer-Carina</dc:creator>
  <cp:lastModifiedBy>Kirst, Andrea</cp:lastModifiedBy>
  <cp:revision>2</cp:revision>
  <cp:lastPrinted>2018-02-27T08:52:00Z</cp:lastPrinted>
  <dcterms:created xsi:type="dcterms:W3CDTF">2018-02-27T11:17:00Z</dcterms:created>
  <dcterms:modified xsi:type="dcterms:W3CDTF">2018-02-27T11:17:00Z</dcterms:modified>
</cp:coreProperties>
</file>