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0F" w:rsidRDefault="000C5BE5">
      <w:pPr>
        <w:pStyle w:val="Kopfzeile"/>
        <w:rPr>
          <w:sz w:val="24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527300" cy="558800"/>
            <wp:effectExtent l="0" t="0" r="6350" b="0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0F" w:rsidRDefault="00CD240F"/>
    <w:p w:rsidR="00CD240F" w:rsidRDefault="00CD24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Antrag </w:t>
      </w:r>
      <w:r w:rsidR="00E64E71">
        <w:rPr>
          <w:b/>
          <w:sz w:val="32"/>
          <w:szCs w:val="32"/>
        </w:rPr>
        <w:t>praktische Arbeitsaufgabe</w:t>
      </w:r>
    </w:p>
    <w:p w:rsidR="00CD240F" w:rsidRDefault="00CD240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Berufsbezeichnung </w:t>
            </w:r>
          </w:p>
          <w:p w:rsidR="00CD240F" w:rsidRPr="00CF5D1D" w:rsidRDefault="00CF5D1D" w:rsidP="009C1E12">
            <w:pPr>
              <w:tabs>
                <w:tab w:val="left" w:pos="1620"/>
              </w:tabs>
              <w:spacing w:after="120"/>
              <w:rPr>
                <w:sz w:val="18"/>
                <w:szCs w:val="18"/>
              </w:rPr>
            </w:pPr>
            <w:r w:rsidRPr="00CF5D1D">
              <w:rPr>
                <w:sz w:val="18"/>
                <w:szCs w:val="18"/>
              </w:rPr>
              <w:t xml:space="preserve">Verfahrensmechaniker für Kunststoff- und Kautschuktechnik, Schwerpunkt </w:t>
            </w:r>
            <w:r w:rsidR="009C1E12">
              <w:rPr>
                <w:sz w:val="18"/>
                <w:szCs w:val="18"/>
              </w:rPr>
              <w:t>Halbzeuge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/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F5D1D">
            <w:pPr>
              <w:spacing w:before="120"/>
              <w:rPr>
                <w:b/>
              </w:rPr>
            </w:pPr>
            <w:r>
              <w:rPr>
                <w:b/>
              </w:rPr>
              <w:t>Abschlussprüfung</w:t>
            </w:r>
          </w:p>
          <w:p w:rsidR="00CD240F" w:rsidRDefault="00CD240F" w:rsidP="002920BA">
            <w:pPr>
              <w:tabs>
                <w:tab w:val="left" w:pos="180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 20</w:t>
            </w:r>
            <w:r w:rsidR="00F41C89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41C89">
              <w:rPr>
                <w:sz w:val="20"/>
                <w:szCs w:val="20"/>
              </w:rPr>
              <w:instrText xml:space="preserve"> FORMTEXT </w:instrText>
            </w:r>
            <w:r w:rsidR="00F41C89">
              <w:rPr>
                <w:sz w:val="20"/>
                <w:szCs w:val="20"/>
              </w:rPr>
            </w:r>
            <w:r w:rsidR="00F41C89">
              <w:rPr>
                <w:sz w:val="20"/>
                <w:szCs w:val="20"/>
              </w:rPr>
              <w:fldChar w:fldCharType="separate"/>
            </w:r>
            <w:bookmarkStart w:id="0" w:name="_GoBack"/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bookmarkEnd w:id="0"/>
            <w:r w:rsidR="00F41C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Winter 20</w:t>
            </w:r>
            <w:r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920BA">
        <w:tc>
          <w:tcPr>
            <w:tcW w:w="4788" w:type="dxa"/>
            <w:tcBorders>
              <w:righ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20BA" w:rsidRDefault="002920BA"/>
        </w:tc>
        <w:tc>
          <w:tcPr>
            <w:tcW w:w="4804" w:type="dxa"/>
            <w:tcBorders>
              <w:lef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</w:tr>
    </w:tbl>
    <w:p w:rsidR="00CD240F" w:rsidRDefault="00CD240F">
      <w:pPr>
        <w:rPr>
          <w:sz w:val="6"/>
        </w:rPr>
      </w:pPr>
    </w:p>
    <w:p w:rsidR="00CD240F" w:rsidRDefault="00CD240F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F5D1D">
            <w:pPr>
              <w:spacing w:before="120"/>
            </w:pPr>
            <w:r>
              <w:rPr>
                <w:b/>
              </w:rPr>
              <w:t>Prüfling</w:t>
            </w:r>
          </w:p>
          <w:p w:rsidR="00CD240F" w:rsidRDefault="00CD240F">
            <w:pPr>
              <w:rPr>
                <w:sz w:val="6"/>
              </w:rPr>
            </w:pPr>
          </w:p>
          <w:p w:rsidR="00CD240F" w:rsidRDefault="00CD240F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Name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Text16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bookmarkStart w:id="2" w:name="Text138"/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3" w:name="Text139"/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bookmarkStart w:id="4" w:name="Text140"/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  <w:t>Ort</w:t>
            </w:r>
            <w:r>
              <w:tab/>
            </w:r>
            <w:bookmarkStart w:id="5" w:name="Text141"/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6" w:name="Text142"/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7" w:name="Text156"/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8" w:name="Text143"/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>
            <w:pPr>
              <w:rPr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>Ausbildungsbetrieb</w:t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bookmarkStart w:id="9" w:name="Text144"/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10" w:name="Text145"/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bookmarkStart w:id="11" w:name="Text146"/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ab/>
              <w:t>Ort</w:t>
            </w:r>
            <w:r>
              <w:tab/>
            </w:r>
            <w:bookmarkStart w:id="12" w:name="Text147"/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13" w:name="Text148"/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ab/>
            </w:r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14" w:name="Text149"/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15" w:name="Text150"/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D240F" w:rsidRDefault="00CD240F">
      <w:pPr>
        <w:rPr>
          <w:b/>
          <w:sz w:val="6"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D240F">
        <w:tc>
          <w:tcPr>
            <w:tcW w:w="9828" w:type="dxa"/>
          </w:tcPr>
          <w:p w:rsidR="00CD240F" w:rsidRDefault="00C1244D">
            <w:pPr>
              <w:spacing w:before="120"/>
              <w:rPr>
                <w:b/>
              </w:rPr>
            </w:pPr>
            <w:r>
              <w:rPr>
                <w:b/>
              </w:rPr>
              <w:t>Bezeichnung der praktischen Aufgabe</w:t>
            </w:r>
            <w:r w:rsidR="00CD240F">
              <w:rPr>
                <w:b/>
              </w:rPr>
              <w:t>:</w:t>
            </w:r>
          </w:p>
          <w:bookmarkStart w:id="16" w:name="Text151"/>
          <w:p w:rsidR="00CD240F" w:rsidRDefault="00CD240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CD240F" w:rsidRDefault="00CD240F">
      <w:pPr>
        <w:rPr>
          <w:b/>
          <w:sz w:val="18"/>
          <w:szCs w:val="18"/>
        </w:rPr>
      </w:pPr>
    </w:p>
    <w:p w:rsidR="00CD240F" w:rsidRDefault="00CD240F">
      <w:pPr>
        <w:rPr>
          <w:b/>
        </w:rPr>
      </w:pPr>
      <w:r>
        <w:rPr>
          <w:b/>
        </w:rPr>
        <w:t>Beschreibung de</w:t>
      </w:r>
      <w:r w:rsidR="00C1244D">
        <w:rPr>
          <w:b/>
        </w:rPr>
        <w:t>r praktischen Aufgabe</w:t>
      </w:r>
    </w:p>
    <w:p w:rsidR="006F4FFE" w:rsidRDefault="00CD240F" w:rsidP="00903C1D">
      <w:pPr>
        <w:ind w:right="204"/>
        <w:rPr>
          <w:sz w:val="16"/>
          <w:szCs w:val="16"/>
        </w:rPr>
      </w:pPr>
      <w:r>
        <w:rPr>
          <w:sz w:val="16"/>
          <w:szCs w:val="16"/>
        </w:rPr>
        <w:t xml:space="preserve">Beschreiben Sie kurz und in verständlicher Form </w:t>
      </w:r>
      <w:r w:rsidR="00CF5D1D">
        <w:rPr>
          <w:sz w:val="16"/>
          <w:szCs w:val="16"/>
        </w:rPr>
        <w:t>d</w:t>
      </w:r>
      <w:r w:rsidR="00903C1D">
        <w:rPr>
          <w:sz w:val="16"/>
          <w:szCs w:val="16"/>
        </w:rPr>
        <w:t>en Fertigungsauftrag</w:t>
      </w:r>
      <w:r>
        <w:rPr>
          <w:sz w:val="16"/>
          <w:szCs w:val="16"/>
        </w:rPr>
        <w:t>. Beschreiben Sie dabei den Ausgangszustand, das Ziel der Arbeit, die Rahmenbedingungen (Arbeitsumfeld), die Aspekte der einzelnen Phasen</w:t>
      </w:r>
      <w:r w:rsidR="009A0F02">
        <w:rPr>
          <w:sz w:val="16"/>
          <w:szCs w:val="16"/>
        </w:rPr>
        <w:t xml:space="preserve"> (Planen, Durchführen und Kontrollieren)</w:t>
      </w:r>
      <w:r>
        <w:rPr>
          <w:sz w:val="16"/>
          <w:szCs w:val="16"/>
        </w:rPr>
        <w:t xml:space="preserve"> und die wesentlichen Tätigkeiten. Zur Nachvollziehbarkeit </w:t>
      </w:r>
      <w:r w:rsidR="00C1244D">
        <w:rPr>
          <w:sz w:val="16"/>
          <w:szCs w:val="16"/>
        </w:rPr>
        <w:t>soll eine Zeichnung beigefügt werden</w:t>
      </w:r>
      <w:r w:rsidR="00903C1D">
        <w:rPr>
          <w:sz w:val="16"/>
          <w:szCs w:val="16"/>
        </w:rPr>
        <w:t>.</w:t>
      </w:r>
      <w:r w:rsidR="006F4FFE">
        <w:rPr>
          <w:sz w:val="16"/>
          <w:szCs w:val="16"/>
        </w:rPr>
        <w:t xml:space="preserve"> </w:t>
      </w:r>
      <w:r w:rsidR="006F4FFE" w:rsidRPr="00E05390">
        <w:rPr>
          <w:rFonts w:ascii="AgfaRotisSansSerif" w:hAnsi="AgfaRotisSansSerif"/>
          <w:sz w:val="16"/>
          <w:szCs w:val="18"/>
        </w:rPr>
        <w:t xml:space="preserve">Die </w:t>
      </w:r>
      <w:r w:rsidR="006F4FFE">
        <w:rPr>
          <w:rFonts w:ascii="AgfaRotisSansSerif" w:hAnsi="AgfaRotisSansSerif"/>
          <w:sz w:val="16"/>
          <w:szCs w:val="18"/>
        </w:rPr>
        <w:t>Prüfungszeit beträgt 7 Stunden</w:t>
      </w:r>
      <w:r w:rsidR="00E64E71">
        <w:rPr>
          <w:rFonts w:ascii="AgfaRotisSansSerif" w:hAnsi="AgfaRotisSansSerif"/>
          <w:sz w:val="16"/>
          <w:szCs w:val="18"/>
        </w:rPr>
        <w:t xml:space="preserve"> (einschl. eines 20minütigen Fachgesprächs)</w:t>
      </w:r>
      <w:r w:rsidR="006F4FFE" w:rsidRPr="00E05390">
        <w:rPr>
          <w:rFonts w:ascii="AgfaRotisSansSerif" w:hAnsi="AgfaRotisSansSerif"/>
          <w:sz w:val="16"/>
          <w:szCs w:val="18"/>
        </w:rPr>
        <w:t>.</w:t>
      </w:r>
    </w:p>
    <w:p w:rsidR="006F4FFE" w:rsidRPr="00E05390" w:rsidRDefault="006F4FFE" w:rsidP="006F4FFE">
      <w:pPr>
        <w:pStyle w:val="Blocktext"/>
        <w:ind w:left="0" w:right="280"/>
        <w:rPr>
          <w:rFonts w:ascii="AgfaRotisSansSerif" w:hAnsi="AgfaRotisSansSerif"/>
          <w:sz w:val="16"/>
        </w:rPr>
      </w:pPr>
      <w:r w:rsidRPr="00E05390">
        <w:rPr>
          <w:rFonts w:ascii="AgfaRotisSansSerif" w:hAnsi="AgfaRotisSansSerif"/>
          <w:sz w:val="16"/>
        </w:rPr>
        <w:t>Bei der Durchf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 xml:space="preserve">hrung des </w:t>
      </w:r>
      <w:r w:rsidR="00DE3DF4">
        <w:rPr>
          <w:rFonts w:ascii="AgfaRotisSansSerif" w:hAnsi="AgfaRotisSansSerif"/>
          <w:sz w:val="16"/>
        </w:rPr>
        <w:t>Fertigungsauftrages</w:t>
      </w:r>
      <w:r w:rsidRPr="00E05390">
        <w:rPr>
          <w:rFonts w:ascii="AgfaRotisSansSerif" w:hAnsi="AgfaRotisSansSerif"/>
          <w:sz w:val="16"/>
        </w:rPr>
        <w:t xml:space="preserve"> sind die einschl</w:t>
      </w:r>
      <w:r>
        <w:rPr>
          <w:rFonts w:ascii="AgfaRotisSansSerif" w:hAnsi="AgfaRotisSansSerif"/>
          <w:sz w:val="16"/>
        </w:rPr>
        <w:t>ä</w:t>
      </w:r>
      <w:r w:rsidRPr="00E05390">
        <w:rPr>
          <w:rFonts w:ascii="AgfaRotisSansSerif" w:hAnsi="AgfaRotisSansSerif"/>
          <w:sz w:val="16"/>
        </w:rPr>
        <w:t>gigen Bestimmungen 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r Sicherheit und Gesundheitszustand bei der Arbeit sowie der Umweltschutz zu ber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cksichtigen.</w:t>
      </w:r>
    </w:p>
    <w:p w:rsidR="00903C1D" w:rsidRDefault="00903C1D" w:rsidP="00903C1D">
      <w:pPr>
        <w:ind w:right="204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873"/>
      </w:tblGrid>
      <w:tr w:rsidR="004D4FDF" w:rsidRPr="00E05390" w:rsidTr="00DD4A32">
        <w:trPr>
          <w:trHeight w:val="464"/>
          <w:jc w:val="center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D4FDF" w:rsidRPr="004D4FDF" w:rsidRDefault="006F4FFE" w:rsidP="00A20D5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Phasen</w:t>
            </w:r>
          </w:p>
        </w:tc>
        <w:tc>
          <w:tcPr>
            <w:tcW w:w="8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C1244D" w:rsidP="00A20D5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Der Prüfling soll bei der praktischen Aufgabe </w:t>
            </w:r>
            <w:r w:rsidR="0068683A">
              <w:rPr>
                <w:rFonts w:cs="Arial"/>
                <w:b/>
                <w:sz w:val="16"/>
                <w:szCs w:val="16"/>
              </w:rPr>
              <w:t>n</w:t>
            </w:r>
            <w:r w:rsidR="006F4FFE">
              <w:rPr>
                <w:rFonts w:cs="Arial"/>
                <w:b/>
                <w:sz w:val="16"/>
                <w:szCs w:val="16"/>
              </w:rPr>
              <w:t>achweisen, dass er</w:t>
            </w:r>
          </w:p>
        </w:tc>
      </w:tr>
      <w:tr w:rsidR="004D4FDF" w:rsidRPr="00E05390" w:rsidTr="00DD4A32">
        <w:trPr>
          <w:cantSplit/>
          <w:trHeight w:hRule="exact" w:val="32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2"/>
                <w:szCs w:val="12"/>
              </w:rPr>
            </w:pPr>
            <w:r w:rsidRPr="006F4FFE">
              <w:rPr>
                <w:rFonts w:cs="Arial"/>
                <w:b/>
                <w:sz w:val="12"/>
                <w:szCs w:val="12"/>
              </w:rPr>
              <w:t>Pla</w:t>
            </w:r>
            <w:r w:rsidR="006F4FFE">
              <w:rPr>
                <w:rFonts w:cs="Arial"/>
                <w:b/>
                <w:sz w:val="12"/>
                <w:szCs w:val="12"/>
              </w:rPr>
              <w:t>-</w:t>
            </w:r>
            <w:r w:rsidRPr="006F4FFE">
              <w:rPr>
                <w:rFonts w:cs="Arial"/>
                <w:b/>
                <w:sz w:val="12"/>
                <w:szCs w:val="12"/>
              </w:rPr>
              <w:t>nung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Produktionsaufträge nach Art und Umfang auswerten, Informationen für die Auftragsabwicklung beschaffen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DD4A32">
        <w:trPr>
          <w:cantSplit/>
          <w:trHeight w:hRule="exact" w:val="299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Arbeitsabläufe und Betriebsmitteleinsatz planen und strukturieren sowie die Fertigungsvoraussetzungen schaffen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C1244D">
        <w:trPr>
          <w:cantSplit/>
          <w:trHeight w:hRule="exact" w:val="50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F4FFE">
              <w:rPr>
                <w:rFonts w:cs="Arial"/>
                <w:b/>
                <w:sz w:val="16"/>
                <w:szCs w:val="16"/>
              </w:rPr>
              <w:t>Durchführung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Produktionsaufträge, insbesondere unter Berücksichtigung technischer Dokumente, der Arbeitssicherheit und des Umweltschutzes, durchführen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6F4FFE">
        <w:trPr>
          <w:cantSplit/>
          <w:trHeight w:hRule="exact" w:val="394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9C1E12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Sicherheitseinrichtungen auf ihre Wirksamkeit überprüfen</w:t>
            </w:r>
          </w:p>
        </w:tc>
      </w:tr>
      <w:tr w:rsidR="004D4FDF" w:rsidRPr="00E05390" w:rsidTr="009C1E12">
        <w:trPr>
          <w:cantSplit/>
          <w:trHeight w:hRule="exact" w:val="446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9C1E12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Maschinen und Anlagen zur Herstellung von Halbzeugen einrichten, anfahren, steuern und überwachen, Produktionsabläufe optimieren und Maßnahmen zur Behebung von Störungen ergreifen.</w:t>
            </w:r>
          </w:p>
        </w:tc>
      </w:tr>
      <w:tr w:rsidR="00C1244D" w:rsidRPr="00E05390" w:rsidTr="00C1244D">
        <w:trPr>
          <w:cantSplit/>
          <w:trHeight w:val="391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C1244D" w:rsidRPr="006F4FFE" w:rsidRDefault="00C1244D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4D" w:rsidRPr="004D4FDF" w:rsidRDefault="00C1244D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relevanten fachlichen Hintergründe seiner Arbeit aufzeigen und seine Vorgehensweise begründen.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4A32" w:rsidRPr="006F4FFE" w:rsidRDefault="00DD4A32" w:rsidP="00DD4A32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  <w:r w:rsidRPr="006F4FFE">
              <w:rPr>
                <w:rFonts w:ascii="AgfaRotisSansSerif" w:hAnsi="AgfaRotisSansSerif"/>
                <w:b/>
                <w:sz w:val="12"/>
                <w:szCs w:val="12"/>
              </w:rPr>
              <w:t>Kontrolle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Pr="00E05390" w:rsidRDefault="00DD4A32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Prüfverfahren und Prüfmittel auswählen und anwenden, Prüfpläne und Prüfvorschriften anwenden, Ergebnisse bewerten und dokumentieren</w:t>
            </w:r>
            <w:r w:rsidR="00C1244D">
              <w:rPr>
                <w:rFonts w:ascii="AgfaRotisSansSerif" w:hAnsi="AgfaRotisSansSerif" w:cs="Arial"/>
                <w:sz w:val="16"/>
                <w:szCs w:val="17"/>
              </w:rPr>
              <w:t>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4A32" w:rsidRPr="006F4FFE" w:rsidRDefault="00DD4A32" w:rsidP="00A20D56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Default="00DD4A32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Betriebliche Qualitätssicherungssysteme im eigenen Arbeitsbereich anwenden, Ursachen von Qualitätsmängeln systematisch suchen, beseitigen und dokumentieren</w:t>
            </w:r>
            <w:r w:rsidR="00C1244D">
              <w:rPr>
                <w:rFonts w:ascii="AgfaRotisSansSerif" w:hAnsi="AgfaRotisSansSerif" w:cs="Arial"/>
                <w:sz w:val="16"/>
                <w:szCs w:val="17"/>
              </w:rPr>
              <w:t>.</w:t>
            </w:r>
          </w:p>
        </w:tc>
      </w:tr>
    </w:tbl>
    <w:p w:rsidR="004D4FDF" w:rsidRDefault="004D4FDF" w:rsidP="00903C1D">
      <w:pPr>
        <w:ind w:right="204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4606"/>
        <w:gridCol w:w="270"/>
        <w:gridCol w:w="4914"/>
      </w:tblGrid>
      <w:tr w:rsidR="00CD240F" w:rsidTr="00003368">
        <w:trPr>
          <w:cantSplit/>
          <w:trHeight w:val="2421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bookmarkStart w:id="17" w:name="Text152"/>
            <w:r>
              <w:rPr>
                <w:b/>
                <w:sz w:val="20"/>
                <w:szCs w:val="20"/>
              </w:rPr>
              <w:lastRenderedPageBreak/>
              <w:t>Ausgangszustand, Ziel, Rahmenbedingungen:</w:t>
            </w:r>
          </w:p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CD240F" w:rsidTr="00003368">
        <w:trPr>
          <w:cantSplit/>
          <w:trHeight w:val="3088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D240F">
              <w:rPr>
                <w:b/>
                <w:sz w:val="20"/>
                <w:szCs w:val="20"/>
              </w:rPr>
              <w:t>lanung: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8" w:name="Text154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D240F" w:rsidTr="00003368">
        <w:trPr>
          <w:cantSplit/>
          <w:trHeight w:val="3955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CD240F">
              <w:rPr>
                <w:b/>
                <w:sz w:val="20"/>
                <w:szCs w:val="20"/>
              </w:rPr>
              <w:t>urchführung: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9" w:name="Text155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D240F" w:rsidTr="00003368">
        <w:trPr>
          <w:cantSplit/>
          <w:trHeight w:val="2830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CD240F">
              <w:rPr>
                <w:b/>
                <w:sz w:val="20"/>
                <w:szCs w:val="20"/>
              </w:rPr>
              <w:t>ontrolle: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240F" w:rsidTr="00003368">
        <w:trPr>
          <w:cantSplit/>
          <w:trHeight w:val="2138"/>
        </w:trPr>
        <w:tc>
          <w:tcPr>
            <w:tcW w:w="4914" w:type="dxa"/>
            <w:gridSpan w:val="3"/>
            <w:tcBorders>
              <w:top w:val="single" w:sz="4" w:space="0" w:color="auto"/>
            </w:tcBorders>
          </w:tcPr>
          <w:p w:rsidR="00CD240F" w:rsidRDefault="00CD240F">
            <w:pPr>
              <w:rPr>
                <w:b/>
                <w:sz w:val="10"/>
                <w:szCs w:val="10"/>
              </w:rPr>
            </w:pP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Einverständniserklärung des Ausbildungs-vera</w:t>
            </w:r>
            <w:r w:rsidR="004D4FDF">
              <w:rPr>
                <w:b/>
                <w:sz w:val="20"/>
                <w:szCs w:val="20"/>
              </w:rPr>
              <w:t>ntwortlichen zur Durchführung des Fertigungsauftrages</w:t>
            </w:r>
          </w:p>
          <w:p w:rsidR="00CD240F" w:rsidRDefault="00CD240F">
            <w:pPr>
              <w:rPr>
                <w:b/>
                <w:sz w:val="32"/>
                <w:szCs w:val="32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                    Stempel und Unterschrift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Pr="00003368" w:rsidRDefault="00003368">
            <w:pPr>
              <w:pBdr>
                <w:bottom w:val="dotted" w:sz="4" w:space="1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CF5D1D">
              <w:rPr>
                <w:b/>
                <w:sz w:val="20"/>
                <w:szCs w:val="20"/>
              </w:rPr>
              <w:t>Prüfling</w:t>
            </w:r>
            <w:r>
              <w:rPr>
                <w:b/>
                <w:sz w:val="20"/>
                <w:szCs w:val="20"/>
              </w:rPr>
              <w:t>(in) bitte in Druckbuchstaben</w:t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</w:p>
          <w:p w:rsidR="00CD240F" w:rsidRDefault="00CD240F" w:rsidP="004D4FDF">
            <w:pPr>
              <w:rPr>
                <w:b/>
                <w:sz w:val="20"/>
                <w:szCs w:val="20"/>
              </w:rPr>
            </w:pPr>
          </w:p>
        </w:tc>
      </w:tr>
      <w:tr w:rsidR="00003368" w:rsidTr="000033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hRule="exact" w:val="3389"/>
        </w:trPr>
        <w:tc>
          <w:tcPr>
            <w:tcW w:w="4606" w:type="dxa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lastRenderedPageBreak/>
              <w:t>Antragsteller/-in</w:t>
            </w:r>
            <w:r>
              <w:t xml:space="preserve"> </w:t>
            </w:r>
            <w:r>
              <w:rPr>
                <w:sz w:val="16"/>
                <w:szCs w:val="16"/>
              </w:rPr>
              <w:t>(Prüfungsteilnehmer)</w:t>
            </w:r>
          </w:p>
          <w:p w:rsidR="00003368" w:rsidRDefault="00003368" w:rsidP="00A079AE">
            <w:pPr>
              <w:rPr>
                <w:sz w:val="6"/>
              </w:rPr>
            </w:pP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184" w:type="dxa"/>
            <w:gridSpan w:val="2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t>Ausbildungsbetrieb</w:t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</w:tr>
    </w:tbl>
    <w:p w:rsidR="00003368" w:rsidRDefault="00003368" w:rsidP="00003368">
      <w:pPr>
        <w:rPr>
          <w:sz w:val="16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849"/>
        <w:gridCol w:w="195"/>
        <w:gridCol w:w="784"/>
        <w:gridCol w:w="285"/>
        <w:gridCol w:w="5287"/>
        <w:gridCol w:w="180"/>
      </w:tblGrid>
      <w:tr w:rsidR="00003368" w:rsidTr="00A079AE">
        <w:trPr>
          <w:trHeight w:hRule="exact" w:val="6799"/>
        </w:trPr>
        <w:tc>
          <w:tcPr>
            <w:tcW w:w="9790" w:type="dxa"/>
            <w:gridSpan w:val="7"/>
          </w:tcPr>
          <w:p w:rsidR="00003368" w:rsidRDefault="00003368" w:rsidP="00A079AE">
            <w:pPr>
              <w:rPr>
                <w:b/>
              </w:rPr>
            </w:pPr>
            <w:r>
              <w:rPr>
                <w:b/>
              </w:rPr>
              <w:t xml:space="preserve">Stellungnahme des Prüfungsausschusses: </w:t>
            </w:r>
          </w:p>
          <w:p w:rsidR="00003368" w:rsidRDefault="00003368" w:rsidP="00A079AE">
            <w:r>
              <w:t>(</w:t>
            </w:r>
            <w:r>
              <w:rPr>
                <w:b/>
              </w:rPr>
              <w:t>Die Begründung</w:t>
            </w:r>
            <w:r>
              <w:t xml:space="preserve"> für die Ablehnung oder Genehmigung mit Auflage klar verständlich für den Auszubildenden nachvollziehbar erläutern.)</w:t>
            </w:r>
          </w:p>
          <w:p w:rsidR="00003368" w:rsidRDefault="00003368" w:rsidP="00A079AE">
            <w:pPr>
              <w:rPr>
                <w:sz w:val="18"/>
              </w:rPr>
            </w:pPr>
          </w:p>
          <w:p w:rsidR="00003368" w:rsidRDefault="00003368" w:rsidP="00A079AE">
            <w:pPr>
              <w:spacing w:line="48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64"/>
        </w:trPr>
        <w:tc>
          <w:tcPr>
            <w:tcW w:w="210" w:type="dxa"/>
            <w:tcBorders>
              <w:top w:val="single" w:sz="8" w:space="0" w:color="auto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03368" w:rsidRDefault="00003368" w:rsidP="00A079AE">
            <w:pPr>
              <w:jc w:val="center"/>
              <w:rPr>
                <w:bCs/>
                <w:sz w:val="18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003368" w:rsidRDefault="00003368" w:rsidP="00A079A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(Erneute Einreichung nicht notwendig)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60"/>
        </w:trPr>
        <w:tc>
          <w:tcPr>
            <w:tcW w:w="210" w:type="dxa"/>
            <w:tcBorders>
              <w:top w:val="nil"/>
              <w:bottom w:val="single" w:sz="4" w:space="0" w:color="auto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genehmigt, Auflagen sind zu berücksichtigen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20"/>
        </w:trPr>
        <w:tc>
          <w:tcPr>
            <w:tcW w:w="210" w:type="dxa"/>
            <w:vMerge w:val="restart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dotted" w:sz="4" w:space="0" w:color="auto"/>
              <w:left w:val="nil"/>
              <w:bottom w:val="nil"/>
            </w:tcBorders>
          </w:tcPr>
          <w:p w:rsidR="00003368" w:rsidRDefault="00003368" w:rsidP="00A07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(Erneute Einreichung ist nur einmal möglich)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525"/>
        </w:trPr>
        <w:tc>
          <w:tcPr>
            <w:tcW w:w="210" w:type="dxa"/>
            <w:vMerge/>
            <w:tcBorders>
              <w:bottom w:val="single" w:sz="4" w:space="0" w:color="auto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abgelehnt, </w:t>
            </w:r>
            <w:r>
              <w:rPr>
                <w:b/>
                <w:bCs/>
                <w:sz w:val="18"/>
                <w:u w:val="single"/>
              </w:rPr>
              <w:t>neuen</w:t>
            </w:r>
            <w:r>
              <w:rPr>
                <w:b/>
                <w:bCs/>
                <w:sz w:val="18"/>
              </w:rPr>
              <w:t xml:space="preserve"> Vorschlag vorlegen</w:t>
            </w:r>
            <w:r>
              <w:rPr>
                <w:b/>
                <w:bCs/>
                <w:sz w:val="18"/>
              </w:rPr>
              <w:br/>
              <w:t xml:space="preserve">       bis zum  </w:t>
            </w:r>
            <w:r>
              <w:rPr>
                <w:sz w:val="18"/>
              </w:rPr>
              <w:t>..................................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abgelehnt, Vorschlag unter Berücksichtigung</w:t>
            </w:r>
            <w:r>
              <w:rPr>
                <w:b/>
                <w:bCs/>
                <w:sz w:val="18"/>
              </w:rPr>
              <w:br/>
            </w:r>
            <w:r>
              <w:rPr>
                <w:sz w:val="18"/>
              </w:rPr>
              <w:t xml:space="preserve">      </w:t>
            </w:r>
            <w:r>
              <w:rPr>
                <w:b/>
                <w:bCs/>
                <w:sz w:val="18"/>
              </w:rPr>
              <w:t xml:space="preserve">der Auflagen erneut einreichen bis zum  </w:t>
            </w:r>
            <w:r>
              <w:rPr>
                <w:sz w:val="18"/>
              </w:rPr>
              <w:t>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Unterschriften des Prüfungsausschusses: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Vorsitzender</w:t>
            </w: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Mitglieder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ind w:right="-151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6536" w:type="dxa"/>
            <w:gridSpan w:val="4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120" w:after="120"/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</w:tbl>
    <w:p w:rsidR="00003368" w:rsidRDefault="00003368" w:rsidP="00003368">
      <w:pPr>
        <w:rPr>
          <w:sz w:val="6"/>
          <w:szCs w:val="6"/>
        </w:rPr>
      </w:pPr>
    </w:p>
    <w:p w:rsidR="004D4FDF" w:rsidRDefault="004D4FDF" w:rsidP="006F4FFE"/>
    <w:sectPr w:rsidR="004D4FDF">
      <w:footerReference w:type="default" r:id="rId9"/>
      <w:pgSz w:w="11906" w:h="16838" w:code="9"/>
      <w:pgMar w:top="851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E7" w:rsidRDefault="00D47AE7">
      <w:r>
        <w:separator/>
      </w:r>
    </w:p>
  </w:endnote>
  <w:endnote w:type="continuationSeparator" w:id="0">
    <w:p w:rsidR="00D47AE7" w:rsidRDefault="00D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68" w:rsidRDefault="00003368">
    <w:pPr>
      <w:pStyle w:val="Fuzeile"/>
      <w:rPr>
        <w:rFonts w:ascii="Arial" w:hAnsi="Arial" w:cs="Arial"/>
        <w:sz w:val="18"/>
      </w:rPr>
    </w:pPr>
  </w:p>
  <w:p w:rsidR="00183513" w:rsidRDefault="00183513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C56D32">
      <w:rPr>
        <w:rStyle w:val="Seitenzahl"/>
        <w:rFonts w:ascii="Arial" w:hAnsi="Arial" w:cs="Arial"/>
        <w:noProof/>
        <w:sz w:val="18"/>
      </w:rPr>
      <w:t>1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E7" w:rsidRDefault="00D47AE7">
      <w:r>
        <w:separator/>
      </w:r>
    </w:p>
  </w:footnote>
  <w:footnote w:type="continuationSeparator" w:id="0">
    <w:p w:rsidR="00D47AE7" w:rsidRDefault="00D4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3DA5"/>
    <w:multiLevelType w:val="hybridMultilevel"/>
    <w:tmpl w:val="44D86C72"/>
    <w:lvl w:ilvl="0" w:tplc="0B681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54"/>
    <w:rsid w:val="00003368"/>
    <w:rsid w:val="000C5BE5"/>
    <w:rsid w:val="00183513"/>
    <w:rsid w:val="001865D5"/>
    <w:rsid w:val="001C3A5A"/>
    <w:rsid w:val="002149BC"/>
    <w:rsid w:val="002920BA"/>
    <w:rsid w:val="002B3CD1"/>
    <w:rsid w:val="004D4FDF"/>
    <w:rsid w:val="005C3B55"/>
    <w:rsid w:val="006132CA"/>
    <w:rsid w:val="0068683A"/>
    <w:rsid w:val="006F4FFE"/>
    <w:rsid w:val="00903C1D"/>
    <w:rsid w:val="009A0F02"/>
    <w:rsid w:val="009C1E12"/>
    <w:rsid w:val="00A20D56"/>
    <w:rsid w:val="00AC4154"/>
    <w:rsid w:val="00BC7169"/>
    <w:rsid w:val="00C1244D"/>
    <w:rsid w:val="00C55CDD"/>
    <w:rsid w:val="00C56D32"/>
    <w:rsid w:val="00CD240F"/>
    <w:rsid w:val="00CF5D1D"/>
    <w:rsid w:val="00D47AE7"/>
    <w:rsid w:val="00DD4A32"/>
    <w:rsid w:val="00DE3DF4"/>
    <w:rsid w:val="00E32ACB"/>
    <w:rsid w:val="00E64E71"/>
    <w:rsid w:val="00ED098E"/>
    <w:rsid w:val="00F12724"/>
    <w:rsid w:val="00F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903C1D"/>
  </w:style>
  <w:style w:type="paragraph" w:styleId="Blocktext">
    <w:name w:val="Block Text"/>
    <w:basedOn w:val="Standard"/>
    <w:semiHidden/>
    <w:rsid w:val="00903C1D"/>
    <w:pPr>
      <w:spacing w:before="120"/>
      <w:ind w:left="-180" w:right="-425"/>
    </w:pPr>
    <w:rPr>
      <w:rFonts w:cs="Arial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903C1D"/>
  </w:style>
  <w:style w:type="paragraph" w:styleId="Blocktext">
    <w:name w:val="Block Text"/>
    <w:basedOn w:val="Standard"/>
    <w:semiHidden/>
    <w:rsid w:val="00903C1D"/>
    <w:pPr>
      <w:spacing w:before="120"/>
      <w:ind w:left="-180" w:right="-425"/>
    </w:pPr>
    <w:rPr>
      <w:rFonts w:cs="Arial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54BD6C6F.dotm</Template>
  <TotalTime>0</TotalTime>
  <Pages>3</Pages>
  <Words>820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Bauer-Carina</dc:creator>
  <cp:lastModifiedBy>Kirst, Andrea</cp:lastModifiedBy>
  <cp:revision>2</cp:revision>
  <cp:lastPrinted>2018-02-26T15:01:00Z</cp:lastPrinted>
  <dcterms:created xsi:type="dcterms:W3CDTF">2018-02-27T11:12:00Z</dcterms:created>
  <dcterms:modified xsi:type="dcterms:W3CDTF">2018-02-27T11:12:00Z</dcterms:modified>
</cp:coreProperties>
</file>