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662" w:rsidRDefault="00B40662" w:rsidP="00B40662">
      <w:pPr>
        <w:jc w:val="center"/>
        <w:rPr>
          <w:b/>
          <w:sz w:val="32"/>
          <w:szCs w:val="32"/>
        </w:rPr>
      </w:pPr>
    </w:p>
    <w:p w:rsidR="00B40662" w:rsidRPr="00B40662" w:rsidRDefault="00B40662" w:rsidP="00B40662">
      <w:pPr>
        <w:jc w:val="center"/>
        <w:rPr>
          <w:b/>
          <w:sz w:val="32"/>
          <w:szCs w:val="32"/>
        </w:rPr>
      </w:pPr>
      <w:r w:rsidRPr="00B40662">
        <w:rPr>
          <w:b/>
          <w:sz w:val="32"/>
          <w:szCs w:val="32"/>
        </w:rPr>
        <w:t>Ergänzungsvereinbarung zum Berufsausbildungsvertrag</w:t>
      </w:r>
    </w:p>
    <w:p w:rsidR="00B40662" w:rsidRPr="00B40662" w:rsidRDefault="00B40662" w:rsidP="00B40662">
      <w:pPr>
        <w:rPr>
          <w:sz w:val="22"/>
          <w:szCs w:val="22"/>
        </w:rPr>
      </w:pPr>
    </w:p>
    <w:p w:rsidR="00B40662" w:rsidRPr="00B40662" w:rsidRDefault="00B40662" w:rsidP="00B40662">
      <w:pPr>
        <w:rPr>
          <w:sz w:val="22"/>
          <w:szCs w:val="22"/>
        </w:rPr>
      </w:pPr>
    </w:p>
    <w:p w:rsidR="00B40662" w:rsidRPr="00B40662" w:rsidRDefault="00B40662" w:rsidP="00B40662">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253"/>
      </w:tblGrid>
      <w:tr w:rsidR="00B40662" w:rsidRPr="00B40662" w:rsidTr="009A7EBA">
        <w:tc>
          <w:tcPr>
            <w:tcW w:w="3652" w:type="dxa"/>
          </w:tcPr>
          <w:p w:rsidR="00B40662" w:rsidRPr="00B40662" w:rsidRDefault="00B40662" w:rsidP="00B40662">
            <w:pPr>
              <w:rPr>
                <w:szCs w:val="24"/>
              </w:rPr>
            </w:pPr>
            <w:r w:rsidRPr="00B40662">
              <w:rPr>
                <w:szCs w:val="24"/>
              </w:rPr>
              <w:t xml:space="preserve">Zwischen dem </w:t>
            </w:r>
          </w:p>
          <w:p w:rsidR="00B40662" w:rsidRPr="00B40662" w:rsidRDefault="00B40662" w:rsidP="00B40662">
            <w:pPr>
              <w:rPr>
                <w:szCs w:val="24"/>
              </w:rPr>
            </w:pPr>
            <w:r w:rsidRPr="00B40662">
              <w:rPr>
                <w:szCs w:val="24"/>
              </w:rPr>
              <w:t>Ausbildungsbetrieb:</w:t>
            </w:r>
          </w:p>
        </w:tc>
        <w:tc>
          <w:tcPr>
            <w:tcW w:w="4253" w:type="dxa"/>
            <w:tcBorders>
              <w:bottom w:val="single" w:sz="4" w:space="0" w:color="auto"/>
            </w:tcBorders>
            <w:vAlign w:val="bottom"/>
          </w:tcPr>
          <w:p w:rsidR="00B40662" w:rsidRPr="00B40662" w:rsidRDefault="00183BF6" w:rsidP="00CA04B0">
            <w:pPr>
              <w:rPr>
                <w:szCs w:val="24"/>
              </w:rPr>
            </w:pPr>
            <w:sdt>
              <w:sdtPr>
                <w:rPr>
                  <w:szCs w:val="24"/>
                </w:rPr>
                <w:id w:val="-815881602"/>
                <w:placeholder>
                  <w:docPart w:val="CC755E8D45F94E019841D772AC4D092E"/>
                </w:placeholder>
                <w:showingPlcHdr/>
                <w:text/>
              </w:sdtPr>
              <w:sdtEndPr/>
              <w:sdtContent>
                <w:r w:rsidR="00CA04B0" w:rsidRPr="005C4F81">
                  <w:rPr>
                    <w:rStyle w:val="Platzhaltertext"/>
                  </w:rPr>
                  <w:t>Klicken Sie hier, um Text einzugeben.</w:t>
                </w:r>
              </w:sdtContent>
            </w:sdt>
          </w:p>
        </w:tc>
      </w:tr>
      <w:tr w:rsidR="00B40662" w:rsidRPr="00B40662" w:rsidTr="009A7EBA">
        <w:tc>
          <w:tcPr>
            <w:tcW w:w="3652" w:type="dxa"/>
          </w:tcPr>
          <w:p w:rsidR="00B40662" w:rsidRPr="00B40662" w:rsidRDefault="00B40662" w:rsidP="00B40662">
            <w:pPr>
              <w:rPr>
                <w:szCs w:val="24"/>
              </w:rPr>
            </w:pPr>
          </w:p>
        </w:tc>
        <w:tc>
          <w:tcPr>
            <w:tcW w:w="4253" w:type="dxa"/>
            <w:tcBorders>
              <w:top w:val="single" w:sz="4" w:space="0" w:color="auto"/>
            </w:tcBorders>
          </w:tcPr>
          <w:p w:rsidR="00B40662" w:rsidRPr="00B40662" w:rsidRDefault="00B40662" w:rsidP="00B40662">
            <w:pPr>
              <w:rPr>
                <w:szCs w:val="24"/>
              </w:rPr>
            </w:pPr>
          </w:p>
        </w:tc>
      </w:tr>
      <w:tr w:rsidR="00B40662" w:rsidRPr="00B40662" w:rsidTr="009A7EBA">
        <w:tc>
          <w:tcPr>
            <w:tcW w:w="3652" w:type="dxa"/>
          </w:tcPr>
          <w:p w:rsidR="00B40662" w:rsidRPr="00B40662" w:rsidRDefault="00B40662" w:rsidP="00B40662">
            <w:pPr>
              <w:rPr>
                <w:szCs w:val="24"/>
              </w:rPr>
            </w:pPr>
          </w:p>
        </w:tc>
        <w:tc>
          <w:tcPr>
            <w:tcW w:w="4253" w:type="dxa"/>
          </w:tcPr>
          <w:p w:rsidR="00B40662" w:rsidRPr="00B40662" w:rsidRDefault="00B40662" w:rsidP="00B40662">
            <w:pPr>
              <w:rPr>
                <w:szCs w:val="24"/>
              </w:rPr>
            </w:pPr>
          </w:p>
        </w:tc>
      </w:tr>
      <w:tr w:rsidR="00B40662" w:rsidRPr="00B40662" w:rsidTr="009A7EBA">
        <w:tc>
          <w:tcPr>
            <w:tcW w:w="3652" w:type="dxa"/>
          </w:tcPr>
          <w:p w:rsidR="00B40662" w:rsidRPr="00B40662" w:rsidRDefault="00B40662" w:rsidP="00B40662">
            <w:pPr>
              <w:rPr>
                <w:szCs w:val="24"/>
              </w:rPr>
            </w:pPr>
            <w:r w:rsidRPr="00B40662">
              <w:rPr>
                <w:szCs w:val="24"/>
              </w:rPr>
              <w:t>und dem/der Auszubildenden:</w:t>
            </w:r>
          </w:p>
        </w:tc>
        <w:tc>
          <w:tcPr>
            <w:tcW w:w="4253" w:type="dxa"/>
            <w:tcBorders>
              <w:bottom w:val="single" w:sz="4" w:space="0" w:color="auto"/>
            </w:tcBorders>
          </w:tcPr>
          <w:p w:rsidR="00B40662" w:rsidRPr="00B40662" w:rsidRDefault="00183BF6" w:rsidP="009A7EBA">
            <w:pPr>
              <w:jc w:val="both"/>
              <w:rPr>
                <w:szCs w:val="24"/>
              </w:rPr>
            </w:pPr>
            <w:sdt>
              <w:sdtPr>
                <w:rPr>
                  <w:szCs w:val="24"/>
                </w:rPr>
                <w:id w:val="-682281206"/>
                <w:placeholder>
                  <w:docPart w:val="F2EB22288F6E496AB06DEB82C34FB2A2"/>
                </w:placeholder>
                <w:showingPlcHdr/>
                <w:text/>
              </w:sdtPr>
              <w:sdtEndPr/>
              <w:sdtContent>
                <w:r w:rsidR="009A7EBA" w:rsidRPr="005C4F81">
                  <w:rPr>
                    <w:rStyle w:val="Platzhaltertext"/>
                  </w:rPr>
                  <w:t>Klicken Sie hier, um Text einzugeben.</w:t>
                </w:r>
              </w:sdtContent>
            </w:sdt>
          </w:p>
        </w:tc>
      </w:tr>
    </w:tbl>
    <w:p w:rsidR="00B40662" w:rsidRPr="00B40662" w:rsidRDefault="00B40662" w:rsidP="00B40662">
      <w:pPr>
        <w:rPr>
          <w:szCs w:val="24"/>
        </w:rPr>
      </w:pPr>
    </w:p>
    <w:p w:rsidR="00B40662" w:rsidRPr="00B40662" w:rsidRDefault="00B40662" w:rsidP="00B40662">
      <w:pPr>
        <w:rPr>
          <w:szCs w:val="24"/>
        </w:rPr>
      </w:pPr>
    </w:p>
    <w:p w:rsidR="00B40662" w:rsidRPr="00B40662" w:rsidRDefault="00B40662" w:rsidP="00B40662">
      <w:pPr>
        <w:rPr>
          <w:szCs w:val="24"/>
        </w:rPr>
      </w:pPr>
    </w:p>
    <w:p w:rsidR="00B40662" w:rsidRPr="00B40662" w:rsidRDefault="00B40662" w:rsidP="00B40662">
      <w:pPr>
        <w:rPr>
          <w:i/>
          <w:szCs w:val="24"/>
        </w:rPr>
      </w:pPr>
      <w:r w:rsidRPr="00B40662">
        <w:rPr>
          <w:i/>
          <w:szCs w:val="24"/>
        </w:rPr>
        <w:t xml:space="preserve">Durch Artikel 149 des am 5. April 2017 in Kraft getretenen „Gesetzes zum Abbau verzichtbarer Anordnungen der Schriftform im Verwaltungsrecht des Bundes“ haben sich Änderungen im Berufsbildungsgesetz ergeben. Diese haben zur Folge, dass im Berufsausbildungsvertrag zwingend angegeben werden muss, ob der Ausbildungs-nachweis (Berichtsheft) schriftlich oder elektronisch geführt wird. </w:t>
      </w:r>
    </w:p>
    <w:p w:rsidR="00B40662" w:rsidRPr="00B40662" w:rsidRDefault="00B40662" w:rsidP="00B40662">
      <w:pPr>
        <w:rPr>
          <w:szCs w:val="24"/>
        </w:rPr>
      </w:pPr>
    </w:p>
    <w:p w:rsidR="00B40662" w:rsidRPr="00B40662" w:rsidRDefault="00B40662" w:rsidP="00B40662">
      <w:pPr>
        <w:rPr>
          <w:szCs w:val="24"/>
        </w:rPr>
      </w:pPr>
    </w:p>
    <w:p w:rsidR="00B40662" w:rsidRPr="00B40662" w:rsidRDefault="00B40662" w:rsidP="00B40662">
      <w:pPr>
        <w:rPr>
          <w:szCs w:val="24"/>
        </w:rPr>
      </w:pPr>
    </w:p>
    <w:p w:rsidR="00B40662" w:rsidRPr="00B40662" w:rsidRDefault="00B40662" w:rsidP="00B40662">
      <w:pPr>
        <w:rPr>
          <w:szCs w:val="24"/>
        </w:rPr>
      </w:pPr>
      <w:r w:rsidRPr="00B40662">
        <w:rPr>
          <w:szCs w:val="24"/>
        </w:rPr>
        <w:t>Es wird vereinbart, dass der Ausbildungsnachweis wie folgt geführt wird (bitte ankreuzen):</w:t>
      </w:r>
    </w:p>
    <w:p w:rsidR="00B40662" w:rsidRPr="00B40662" w:rsidRDefault="00B40662" w:rsidP="00B40662">
      <w:pPr>
        <w:rPr>
          <w:szCs w:val="24"/>
        </w:rPr>
      </w:pPr>
    </w:p>
    <w:p w:rsidR="00B40662" w:rsidRPr="00B40662" w:rsidRDefault="00183BF6" w:rsidP="009A7EBA">
      <w:pPr>
        <w:ind w:left="2829"/>
        <w:rPr>
          <w:i/>
          <w:szCs w:val="24"/>
        </w:rPr>
      </w:pPr>
      <w:sdt>
        <w:sdtPr>
          <w:rPr>
            <w:szCs w:val="24"/>
          </w:rPr>
          <w:id w:val="1125200491"/>
          <w14:checkbox>
            <w14:checked w14:val="0"/>
            <w14:checkedState w14:val="2612" w14:font="MS Gothic"/>
            <w14:uncheckedState w14:val="2610" w14:font="MS Gothic"/>
          </w14:checkbox>
        </w:sdtPr>
        <w:sdtEndPr/>
        <w:sdtContent>
          <w:r w:rsidR="00CA04B0">
            <w:rPr>
              <w:rFonts w:ascii="MS Gothic" w:eastAsia="MS Gothic" w:hAnsi="MS Gothic" w:hint="eastAsia"/>
              <w:szCs w:val="24"/>
            </w:rPr>
            <w:t>☐</w:t>
          </w:r>
        </w:sdtContent>
      </w:sdt>
      <w:r w:rsidR="009A7EBA">
        <w:rPr>
          <w:szCs w:val="24"/>
        </w:rPr>
        <w:tab/>
      </w:r>
      <w:r w:rsidR="00B40662" w:rsidRPr="00B40662">
        <w:rPr>
          <w:b/>
          <w:szCs w:val="24"/>
        </w:rPr>
        <w:t xml:space="preserve">schriftlich </w:t>
      </w:r>
      <w:r w:rsidR="00B40662" w:rsidRPr="00B40662">
        <w:rPr>
          <w:b/>
          <w:szCs w:val="24"/>
        </w:rPr>
        <w:br/>
      </w:r>
    </w:p>
    <w:p w:rsidR="00B40662" w:rsidRPr="00B40662" w:rsidRDefault="00B40662" w:rsidP="00B40662">
      <w:pPr>
        <w:rPr>
          <w:szCs w:val="24"/>
        </w:rPr>
      </w:pPr>
    </w:p>
    <w:p w:rsidR="00B40662" w:rsidRPr="00B40662" w:rsidRDefault="00183BF6" w:rsidP="009A7EBA">
      <w:pPr>
        <w:ind w:left="2829"/>
        <w:rPr>
          <w:b/>
          <w:i/>
          <w:szCs w:val="24"/>
        </w:rPr>
      </w:pPr>
      <w:sdt>
        <w:sdtPr>
          <w:rPr>
            <w:szCs w:val="24"/>
          </w:rPr>
          <w:id w:val="2075549358"/>
          <w14:checkbox>
            <w14:checked w14:val="0"/>
            <w14:checkedState w14:val="2612" w14:font="MS Gothic"/>
            <w14:uncheckedState w14:val="2610" w14:font="MS Gothic"/>
          </w14:checkbox>
        </w:sdtPr>
        <w:sdtEndPr/>
        <w:sdtContent>
          <w:r w:rsidR="001F3C2A">
            <w:rPr>
              <w:rFonts w:ascii="MS Gothic" w:eastAsia="MS Gothic" w:hAnsi="MS Gothic" w:hint="eastAsia"/>
              <w:szCs w:val="24"/>
            </w:rPr>
            <w:t>☐</w:t>
          </w:r>
        </w:sdtContent>
      </w:sdt>
      <w:r w:rsidR="009A7EBA">
        <w:rPr>
          <w:b/>
          <w:szCs w:val="24"/>
        </w:rPr>
        <w:tab/>
      </w:r>
      <w:r w:rsidR="00B40662" w:rsidRPr="00B40662">
        <w:rPr>
          <w:b/>
          <w:szCs w:val="24"/>
        </w:rPr>
        <w:t xml:space="preserve">elektronisch </w:t>
      </w:r>
      <w:r w:rsidR="00B40662" w:rsidRPr="00B40662">
        <w:rPr>
          <w:b/>
          <w:szCs w:val="24"/>
        </w:rPr>
        <w:br/>
      </w:r>
    </w:p>
    <w:p w:rsidR="00B40662" w:rsidRPr="00B40662" w:rsidRDefault="00B40662" w:rsidP="00B40662">
      <w:pPr>
        <w:rPr>
          <w:szCs w:val="24"/>
        </w:rPr>
      </w:pPr>
    </w:p>
    <w:p w:rsidR="00B40662" w:rsidRPr="00B40662" w:rsidRDefault="00B40662" w:rsidP="00B40662">
      <w:pPr>
        <w:rPr>
          <w:szCs w:val="24"/>
        </w:rPr>
      </w:pPr>
    </w:p>
    <w:p w:rsidR="00B40662" w:rsidRDefault="00B40662" w:rsidP="00B40662">
      <w:pPr>
        <w:rPr>
          <w:szCs w:val="24"/>
        </w:rPr>
      </w:pPr>
    </w:p>
    <w:p w:rsidR="00B40662" w:rsidRPr="00B40662" w:rsidRDefault="00B40662" w:rsidP="00B40662">
      <w:pPr>
        <w:rPr>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134"/>
        <w:gridCol w:w="3999"/>
      </w:tblGrid>
      <w:tr w:rsidR="00B40662" w:rsidRPr="00B40662" w:rsidTr="00334CCF">
        <w:tc>
          <w:tcPr>
            <w:tcW w:w="4077" w:type="dxa"/>
            <w:tcBorders>
              <w:bottom w:val="single" w:sz="4" w:space="0" w:color="auto"/>
            </w:tcBorders>
          </w:tcPr>
          <w:p w:rsidR="00B40662" w:rsidRPr="00B40662" w:rsidRDefault="00B40662" w:rsidP="00B40662">
            <w:pPr>
              <w:rPr>
                <w:szCs w:val="24"/>
              </w:rPr>
            </w:pPr>
          </w:p>
        </w:tc>
        <w:tc>
          <w:tcPr>
            <w:tcW w:w="1134" w:type="dxa"/>
          </w:tcPr>
          <w:p w:rsidR="00B40662" w:rsidRPr="00B40662" w:rsidRDefault="00B40662" w:rsidP="00B40662">
            <w:pPr>
              <w:rPr>
                <w:szCs w:val="24"/>
              </w:rPr>
            </w:pPr>
          </w:p>
        </w:tc>
        <w:tc>
          <w:tcPr>
            <w:tcW w:w="3999" w:type="dxa"/>
            <w:tcBorders>
              <w:bottom w:val="single" w:sz="4" w:space="0" w:color="auto"/>
            </w:tcBorders>
          </w:tcPr>
          <w:p w:rsidR="00B40662" w:rsidRPr="00B40662" w:rsidRDefault="00B40662" w:rsidP="00B40662">
            <w:pPr>
              <w:rPr>
                <w:szCs w:val="24"/>
              </w:rPr>
            </w:pPr>
          </w:p>
        </w:tc>
      </w:tr>
      <w:tr w:rsidR="00B40662" w:rsidRPr="00B40662" w:rsidTr="00334CCF">
        <w:tc>
          <w:tcPr>
            <w:tcW w:w="4077" w:type="dxa"/>
            <w:tcBorders>
              <w:top w:val="single" w:sz="4" w:space="0" w:color="auto"/>
            </w:tcBorders>
          </w:tcPr>
          <w:p w:rsidR="00B40662" w:rsidRPr="00B40662" w:rsidRDefault="00B40662" w:rsidP="00B40662">
            <w:pPr>
              <w:rPr>
                <w:sz w:val="20"/>
              </w:rPr>
            </w:pPr>
            <w:r w:rsidRPr="00B40662">
              <w:rPr>
                <w:sz w:val="20"/>
              </w:rPr>
              <w:t>Ort/Datum</w:t>
            </w:r>
          </w:p>
        </w:tc>
        <w:tc>
          <w:tcPr>
            <w:tcW w:w="1134" w:type="dxa"/>
          </w:tcPr>
          <w:p w:rsidR="00B40662" w:rsidRPr="00B40662" w:rsidRDefault="00B40662" w:rsidP="00B40662">
            <w:pPr>
              <w:rPr>
                <w:sz w:val="20"/>
              </w:rPr>
            </w:pPr>
          </w:p>
        </w:tc>
        <w:tc>
          <w:tcPr>
            <w:tcW w:w="3999" w:type="dxa"/>
            <w:tcBorders>
              <w:top w:val="single" w:sz="4" w:space="0" w:color="auto"/>
            </w:tcBorders>
          </w:tcPr>
          <w:p w:rsidR="00B40662" w:rsidRPr="00B40662" w:rsidRDefault="00B40662" w:rsidP="00B40662">
            <w:pPr>
              <w:rPr>
                <w:sz w:val="20"/>
              </w:rPr>
            </w:pPr>
            <w:r w:rsidRPr="00B40662">
              <w:rPr>
                <w:sz w:val="20"/>
              </w:rPr>
              <w:t>Stempel/Unterschrift des Ausbildenden</w:t>
            </w:r>
          </w:p>
        </w:tc>
      </w:tr>
      <w:tr w:rsidR="00B40662" w:rsidRPr="00B40662" w:rsidTr="00334CCF">
        <w:tc>
          <w:tcPr>
            <w:tcW w:w="4077" w:type="dxa"/>
          </w:tcPr>
          <w:p w:rsidR="00B40662" w:rsidRPr="00B40662" w:rsidRDefault="00B40662" w:rsidP="00B40662">
            <w:pPr>
              <w:rPr>
                <w:sz w:val="20"/>
              </w:rPr>
            </w:pPr>
          </w:p>
        </w:tc>
        <w:tc>
          <w:tcPr>
            <w:tcW w:w="1134" w:type="dxa"/>
          </w:tcPr>
          <w:p w:rsidR="00B40662" w:rsidRPr="00B40662" w:rsidRDefault="00B40662" w:rsidP="00B40662">
            <w:pPr>
              <w:rPr>
                <w:sz w:val="20"/>
              </w:rPr>
            </w:pPr>
          </w:p>
        </w:tc>
        <w:tc>
          <w:tcPr>
            <w:tcW w:w="3999" w:type="dxa"/>
          </w:tcPr>
          <w:p w:rsidR="00B40662" w:rsidRPr="00B40662" w:rsidRDefault="00B40662" w:rsidP="00B40662">
            <w:pPr>
              <w:rPr>
                <w:sz w:val="20"/>
              </w:rPr>
            </w:pPr>
          </w:p>
        </w:tc>
      </w:tr>
      <w:tr w:rsidR="00B40662" w:rsidRPr="00B40662" w:rsidTr="00334CCF">
        <w:tc>
          <w:tcPr>
            <w:tcW w:w="4077" w:type="dxa"/>
          </w:tcPr>
          <w:p w:rsidR="00B40662" w:rsidRPr="00B40662" w:rsidRDefault="00B40662" w:rsidP="00B40662">
            <w:pPr>
              <w:rPr>
                <w:sz w:val="20"/>
              </w:rPr>
            </w:pPr>
          </w:p>
        </w:tc>
        <w:tc>
          <w:tcPr>
            <w:tcW w:w="1134" w:type="dxa"/>
          </w:tcPr>
          <w:p w:rsidR="00B40662" w:rsidRPr="00B40662" w:rsidRDefault="00B40662" w:rsidP="00B40662">
            <w:pPr>
              <w:rPr>
                <w:sz w:val="20"/>
              </w:rPr>
            </w:pPr>
          </w:p>
        </w:tc>
        <w:tc>
          <w:tcPr>
            <w:tcW w:w="3999" w:type="dxa"/>
          </w:tcPr>
          <w:p w:rsidR="00B40662" w:rsidRPr="00B40662" w:rsidRDefault="00B40662" w:rsidP="00B40662">
            <w:pPr>
              <w:rPr>
                <w:sz w:val="20"/>
              </w:rPr>
            </w:pPr>
          </w:p>
        </w:tc>
      </w:tr>
      <w:tr w:rsidR="00B40662" w:rsidRPr="00B40662" w:rsidTr="00334CCF">
        <w:tc>
          <w:tcPr>
            <w:tcW w:w="4077" w:type="dxa"/>
          </w:tcPr>
          <w:p w:rsidR="00B40662" w:rsidRPr="00B40662" w:rsidRDefault="00B40662" w:rsidP="00B40662">
            <w:pPr>
              <w:rPr>
                <w:sz w:val="20"/>
              </w:rPr>
            </w:pPr>
          </w:p>
        </w:tc>
        <w:tc>
          <w:tcPr>
            <w:tcW w:w="1134" w:type="dxa"/>
          </w:tcPr>
          <w:p w:rsidR="00B40662" w:rsidRPr="00B40662" w:rsidRDefault="00B40662" w:rsidP="00B40662">
            <w:pPr>
              <w:rPr>
                <w:sz w:val="20"/>
              </w:rPr>
            </w:pPr>
          </w:p>
        </w:tc>
        <w:tc>
          <w:tcPr>
            <w:tcW w:w="3999" w:type="dxa"/>
          </w:tcPr>
          <w:p w:rsidR="00B40662" w:rsidRPr="00B40662" w:rsidRDefault="00B40662" w:rsidP="00B40662">
            <w:pPr>
              <w:rPr>
                <w:sz w:val="20"/>
              </w:rPr>
            </w:pPr>
          </w:p>
        </w:tc>
      </w:tr>
      <w:tr w:rsidR="00B40662" w:rsidRPr="00B40662" w:rsidTr="00334CCF">
        <w:tc>
          <w:tcPr>
            <w:tcW w:w="4077" w:type="dxa"/>
            <w:tcBorders>
              <w:bottom w:val="single" w:sz="4" w:space="0" w:color="auto"/>
            </w:tcBorders>
          </w:tcPr>
          <w:p w:rsidR="00B40662" w:rsidRPr="00B40662" w:rsidRDefault="00B40662" w:rsidP="00B40662">
            <w:pPr>
              <w:rPr>
                <w:sz w:val="20"/>
              </w:rPr>
            </w:pPr>
          </w:p>
        </w:tc>
        <w:tc>
          <w:tcPr>
            <w:tcW w:w="1134" w:type="dxa"/>
          </w:tcPr>
          <w:p w:rsidR="00B40662" w:rsidRPr="00B40662" w:rsidRDefault="00B40662" w:rsidP="00B40662">
            <w:pPr>
              <w:rPr>
                <w:sz w:val="20"/>
              </w:rPr>
            </w:pPr>
          </w:p>
        </w:tc>
        <w:tc>
          <w:tcPr>
            <w:tcW w:w="3999" w:type="dxa"/>
            <w:tcBorders>
              <w:bottom w:val="single" w:sz="4" w:space="0" w:color="auto"/>
            </w:tcBorders>
          </w:tcPr>
          <w:p w:rsidR="00B40662" w:rsidRPr="00B40662" w:rsidRDefault="00B40662" w:rsidP="00B40662">
            <w:pPr>
              <w:rPr>
                <w:sz w:val="20"/>
              </w:rPr>
            </w:pPr>
          </w:p>
        </w:tc>
      </w:tr>
      <w:tr w:rsidR="00B40662" w:rsidRPr="00B40662" w:rsidTr="00334CCF">
        <w:tc>
          <w:tcPr>
            <w:tcW w:w="4077" w:type="dxa"/>
            <w:tcBorders>
              <w:top w:val="single" w:sz="4" w:space="0" w:color="auto"/>
            </w:tcBorders>
          </w:tcPr>
          <w:p w:rsidR="00B40662" w:rsidRPr="00B40662" w:rsidRDefault="00B40662" w:rsidP="00B40662">
            <w:pPr>
              <w:rPr>
                <w:sz w:val="20"/>
              </w:rPr>
            </w:pPr>
            <w:r w:rsidRPr="00B40662">
              <w:rPr>
                <w:sz w:val="20"/>
              </w:rPr>
              <w:t>Ggf. Unterschrift der gesetzlichen Vertreter</w:t>
            </w:r>
          </w:p>
        </w:tc>
        <w:tc>
          <w:tcPr>
            <w:tcW w:w="1134" w:type="dxa"/>
          </w:tcPr>
          <w:p w:rsidR="00B40662" w:rsidRPr="00B40662" w:rsidRDefault="00B40662" w:rsidP="00B40662">
            <w:pPr>
              <w:rPr>
                <w:sz w:val="20"/>
              </w:rPr>
            </w:pPr>
          </w:p>
        </w:tc>
        <w:tc>
          <w:tcPr>
            <w:tcW w:w="3999" w:type="dxa"/>
            <w:tcBorders>
              <w:top w:val="single" w:sz="4" w:space="0" w:color="auto"/>
            </w:tcBorders>
          </w:tcPr>
          <w:p w:rsidR="00B40662" w:rsidRPr="00B40662" w:rsidRDefault="00B40662" w:rsidP="00B40662">
            <w:pPr>
              <w:rPr>
                <w:sz w:val="20"/>
              </w:rPr>
            </w:pPr>
            <w:r w:rsidRPr="00B40662">
              <w:rPr>
                <w:sz w:val="20"/>
              </w:rPr>
              <w:t>Unterschrift des/der Auszubildenden</w:t>
            </w:r>
          </w:p>
        </w:tc>
      </w:tr>
    </w:tbl>
    <w:p w:rsidR="00195425" w:rsidRPr="00747722" w:rsidRDefault="00195425" w:rsidP="00621452">
      <w:pPr>
        <w:rPr>
          <w:sz w:val="22"/>
          <w:szCs w:val="22"/>
        </w:rPr>
      </w:pPr>
    </w:p>
    <w:sectPr w:rsidR="00195425" w:rsidRPr="00747722" w:rsidSect="00EB209E">
      <w:footerReference w:type="default" r:id="rId8"/>
      <w:headerReference w:type="first" r:id="rId9"/>
      <w:footerReference w:type="first" r:id="rId10"/>
      <w:pgSz w:w="11906" w:h="16838" w:code="9"/>
      <w:pgMar w:top="1418" w:right="1418" w:bottom="1134" w:left="1418" w:header="964" w:footer="73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662" w:rsidRDefault="00B40662" w:rsidP="0052002E">
      <w:r>
        <w:separator/>
      </w:r>
    </w:p>
  </w:endnote>
  <w:endnote w:type="continuationSeparator" w:id="0">
    <w:p w:rsidR="00B40662" w:rsidRDefault="00B40662" w:rsidP="0052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09E" w:rsidRDefault="00EB209E" w:rsidP="00A35772">
    <w:pPr>
      <w:tabs>
        <w:tab w:val="right" w:pos="9070"/>
      </w:tabs>
      <w:rPr>
        <w:sz w:val="16"/>
        <w:szCs w:val="16"/>
      </w:rPr>
    </w:pPr>
  </w:p>
  <w:p w:rsidR="0074503F" w:rsidRPr="004C4BD0" w:rsidRDefault="0074503F" w:rsidP="00A35772">
    <w:pPr>
      <w:tabs>
        <w:tab w:val="right" w:pos="9070"/>
      </w:tabs>
      <w:rPr>
        <w:sz w:val="16"/>
        <w:szCs w:val="16"/>
      </w:rPr>
    </w:pP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5D53CA">
      <w:rPr>
        <w:noProof/>
        <w:sz w:val="16"/>
        <w:szCs w:val="16"/>
      </w:rPr>
      <w:t>2</w:t>
    </w:r>
    <w:r>
      <w:rPr>
        <w:sz w:val="16"/>
        <w:szCs w:val="16"/>
      </w:rPr>
      <w:fldChar w:fldCharType="end"/>
    </w:r>
    <w:r>
      <w:rPr>
        <w:sz w:val="16"/>
        <w:szCs w:val="16"/>
      </w:rPr>
      <w:t>/</w:t>
    </w:r>
    <w:r>
      <w:rPr>
        <w:sz w:val="16"/>
        <w:szCs w:val="16"/>
      </w:rPr>
      <w:fldChar w:fldCharType="begin"/>
    </w:r>
    <w:r>
      <w:rPr>
        <w:sz w:val="16"/>
        <w:szCs w:val="16"/>
      </w:rPr>
      <w:instrText xml:space="preserve"> NUMPAGES   \* MERGEFORMAT </w:instrText>
    </w:r>
    <w:r>
      <w:rPr>
        <w:sz w:val="16"/>
        <w:szCs w:val="16"/>
      </w:rPr>
      <w:fldChar w:fldCharType="separate"/>
    </w:r>
    <w:r w:rsidR="00B40662">
      <w:rPr>
        <w:noProof/>
        <w:sz w:val="16"/>
        <w:szCs w:val="16"/>
      </w:rPr>
      <w:t>1</w:t>
    </w:r>
    <w:r>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20" w:rsidRPr="004C4BD0" w:rsidRDefault="007F7120" w:rsidP="007F7120">
    <w:pPr>
      <w:tabs>
        <w:tab w:val="right" w:pos="9070"/>
      </w:tabs>
      <w:rPr>
        <w:sz w:val="16"/>
        <w:szCs w:val="16"/>
      </w:rPr>
    </w:pPr>
    <w:r w:rsidRPr="004C4BD0">
      <w:rPr>
        <w:sz w:val="16"/>
        <w:szCs w:val="16"/>
      </w:rPr>
      <w:t>Industrie-</w:t>
    </w:r>
    <w:r>
      <w:rPr>
        <w:rFonts w:cs="Arial"/>
        <w:sz w:val="16"/>
        <w:szCs w:val="16"/>
      </w:rPr>
      <w:t xml:space="preserve"> </w:t>
    </w:r>
    <w:r w:rsidRPr="004C4BD0">
      <w:rPr>
        <w:sz w:val="16"/>
        <w:szCs w:val="16"/>
      </w:rPr>
      <w:t>und</w:t>
    </w:r>
    <w:r>
      <w:rPr>
        <w:sz w:val="16"/>
        <w:szCs w:val="16"/>
      </w:rPr>
      <w:t xml:space="preserve"> </w:t>
    </w:r>
    <w:r w:rsidRPr="004C4BD0">
      <w:rPr>
        <w:sz w:val="16"/>
        <w:szCs w:val="16"/>
      </w:rPr>
      <w:t>Handelskammer</w:t>
    </w:r>
    <w:r>
      <w:rPr>
        <w:sz w:val="16"/>
        <w:szCs w:val="16"/>
      </w:rPr>
      <w:t xml:space="preserve"> </w:t>
    </w:r>
    <w:r w:rsidRPr="004C4BD0">
      <w:rPr>
        <w:sz w:val="16"/>
        <w:szCs w:val="16"/>
      </w:rPr>
      <w:t>Region</w:t>
    </w:r>
    <w:r>
      <w:rPr>
        <w:sz w:val="16"/>
        <w:szCs w:val="16"/>
      </w:rPr>
      <w:t xml:space="preserve"> </w:t>
    </w:r>
    <w:r w:rsidRPr="004C4BD0">
      <w:rPr>
        <w:sz w:val="16"/>
        <w:szCs w:val="16"/>
      </w:rPr>
      <w:t>Stuttgart</w:t>
    </w:r>
    <w:r>
      <w:rPr>
        <w:sz w:val="16"/>
        <w:szCs w:val="16"/>
      </w:rPr>
      <w:br/>
    </w:r>
    <w:r w:rsidRPr="004C4BD0">
      <w:rPr>
        <w:sz w:val="16"/>
        <w:szCs w:val="16"/>
      </w:rPr>
      <w:t>Jägerstr</w:t>
    </w:r>
    <w:r>
      <w:rPr>
        <w:sz w:val="16"/>
        <w:szCs w:val="16"/>
      </w:rPr>
      <w:t>aße</w:t>
    </w:r>
    <w:r w:rsidRPr="004C4BD0">
      <w:rPr>
        <w:sz w:val="16"/>
        <w:szCs w:val="16"/>
      </w:rPr>
      <w:t xml:space="preserve"> 30 </w:t>
    </w:r>
    <w:r w:rsidRPr="004C4BD0">
      <w:rPr>
        <w:rFonts w:cs="Arial"/>
        <w:sz w:val="16"/>
        <w:szCs w:val="16"/>
      </w:rPr>
      <w:t>|</w:t>
    </w:r>
    <w:r w:rsidRPr="004C4BD0">
      <w:rPr>
        <w:sz w:val="16"/>
        <w:szCs w:val="16"/>
      </w:rPr>
      <w:t xml:space="preserve"> 70174 Stuttgart </w:t>
    </w:r>
    <w:r w:rsidRPr="004C4BD0">
      <w:rPr>
        <w:rFonts w:cs="Arial"/>
        <w:sz w:val="16"/>
        <w:szCs w:val="16"/>
      </w:rPr>
      <w:t>|</w:t>
    </w:r>
    <w:r w:rsidRPr="004C4BD0">
      <w:rPr>
        <w:sz w:val="16"/>
        <w:szCs w:val="16"/>
      </w:rPr>
      <w:t xml:space="preserve"> Postfach 10 24 44 </w:t>
    </w:r>
    <w:r w:rsidRPr="004C4BD0">
      <w:rPr>
        <w:rFonts w:cs="Arial"/>
        <w:sz w:val="16"/>
        <w:szCs w:val="16"/>
      </w:rPr>
      <w:t>|</w:t>
    </w:r>
    <w:r w:rsidRPr="004C4BD0">
      <w:rPr>
        <w:sz w:val="16"/>
        <w:szCs w:val="16"/>
      </w:rPr>
      <w:t xml:space="preserve"> 70020 Stuttgart</w:t>
    </w:r>
    <w:r>
      <w:rPr>
        <w:sz w:val="16"/>
        <w:szCs w:val="16"/>
      </w:rPr>
      <w:br/>
      <w:t>Telefon +49(0)711.2005-1111</w:t>
    </w:r>
    <w:r w:rsidRPr="004C4BD0">
      <w:rPr>
        <w:sz w:val="16"/>
        <w:szCs w:val="16"/>
      </w:rPr>
      <w:t xml:space="preserve"> </w:t>
    </w:r>
    <w:r w:rsidRPr="004C4BD0">
      <w:rPr>
        <w:rFonts w:cs="Arial"/>
        <w:sz w:val="16"/>
        <w:szCs w:val="16"/>
      </w:rPr>
      <w:t>|</w:t>
    </w:r>
    <w:r w:rsidRPr="004C4BD0">
      <w:rPr>
        <w:sz w:val="16"/>
        <w:szCs w:val="16"/>
      </w:rPr>
      <w:t xml:space="preserve"> </w:t>
    </w:r>
    <w:r>
      <w:rPr>
        <w:sz w:val="16"/>
        <w:szCs w:val="16"/>
      </w:rPr>
      <w:t xml:space="preserve">Telefax 0711 2005-601131 </w:t>
    </w:r>
    <w:r w:rsidRPr="00A31B97">
      <w:rPr>
        <w:sz w:val="16"/>
        <w:szCs w:val="16"/>
      </w:rPr>
      <w:t>|</w:t>
    </w:r>
    <w:r>
      <w:rPr>
        <w:sz w:val="16"/>
        <w:szCs w:val="16"/>
      </w:rPr>
      <w:t xml:space="preserve"> ausbildung</w:t>
    </w:r>
    <w:r w:rsidRPr="004C4BD0">
      <w:rPr>
        <w:sz w:val="16"/>
        <w:szCs w:val="16"/>
      </w:rPr>
      <w:t xml:space="preserve">@stuttgart.ihk.de </w:t>
    </w:r>
    <w:r w:rsidRPr="004C4BD0">
      <w:rPr>
        <w:rFonts w:cs="Arial"/>
        <w:sz w:val="16"/>
        <w:szCs w:val="16"/>
      </w:rPr>
      <w:t>|</w:t>
    </w:r>
    <w:r w:rsidRPr="004C4BD0">
      <w:rPr>
        <w:sz w:val="16"/>
        <w:szCs w:val="16"/>
      </w:rPr>
      <w:t xml:space="preserve"> www.stuttgart.ihk.de</w:t>
    </w: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662" w:rsidRDefault="00B40662" w:rsidP="0052002E">
      <w:r>
        <w:separator/>
      </w:r>
    </w:p>
  </w:footnote>
  <w:footnote w:type="continuationSeparator" w:id="0">
    <w:p w:rsidR="00B40662" w:rsidRDefault="00B40662" w:rsidP="00520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09E" w:rsidRDefault="00CF1C9F" w:rsidP="00EB209E">
    <w:pPr>
      <w:pStyle w:val="Fuzeile"/>
      <w:rPr>
        <w:sz w:val="22"/>
        <w:szCs w:val="22"/>
      </w:rPr>
    </w:pPr>
    <w:r>
      <w:rPr>
        <w:noProof/>
        <w:sz w:val="22"/>
        <w:szCs w:val="22"/>
      </w:rPr>
      <w:drawing>
        <wp:inline distT="0" distB="0" distL="0" distR="0" wp14:anchorId="2972CA23" wp14:editId="33C16666">
          <wp:extent cx="2867025" cy="571500"/>
          <wp:effectExtent l="0" t="0" r="9525" b="0"/>
          <wp:docPr id="1" name="Bild 12" descr="IHK_Stuttgart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HK_Stuttgart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71500"/>
                  </a:xfrm>
                  <a:prstGeom prst="rect">
                    <a:avLst/>
                  </a:prstGeom>
                  <a:noFill/>
                  <a:ln>
                    <a:noFill/>
                  </a:ln>
                </pic:spPr>
              </pic:pic>
            </a:graphicData>
          </a:graphic>
        </wp:inline>
      </w:drawing>
    </w:r>
  </w:p>
  <w:p w:rsidR="00EB209E" w:rsidRDefault="00EB209E" w:rsidP="00EB209E">
    <w:pPr>
      <w:pStyle w:val="Fuzeile"/>
      <w:rPr>
        <w:sz w:val="22"/>
        <w:szCs w:val="22"/>
      </w:rPr>
    </w:pPr>
  </w:p>
  <w:p w:rsidR="00EB209E" w:rsidRPr="00B178BC" w:rsidRDefault="00EB209E" w:rsidP="00EB209E">
    <w:pPr>
      <w:pStyle w:val="Fuzeile"/>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7B16"/>
    <w:multiLevelType w:val="multilevel"/>
    <w:tmpl w:val="BD2A6E9A"/>
    <w:lvl w:ilvl="0">
      <w:numFmt w:val="bullet"/>
      <w:pStyle w:val="FlyerAufzaehlung"/>
      <w:lvlText w:val=""/>
      <w:lvlJc w:val="left"/>
      <w:pPr>
        <w:tabs>
          <w:tab w:val="num" w:pos="720"/>
        </w:tabs>
        <w:ind w:left="644" w:hanging="284"/>
      </w:pPr>
      <w:rPr>
        <w:rFonts w:ascii="Wingdings" w:hAnsi="Wingdings" w:hint="default"/>
        <w:b w:val="0"/>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10514"/>
    <w:multiLevelType w:val="singleLevel"/>
    <w:tmpl w:val="EAEE4C48"/>
    <w:lvl w:ilvl="0">
      <w:start w:val="11"/>
      <w:numFmt w:val="bullet"/>
      <w:lvlText w:val=""/>
      <w:lvlJc w:val="left"/>
      <w:pPr>
        <w:tabs>
          <w:tab w:val="num" w:pos="705"/>
        </w:tabs>
        <w:ind w:left="705" w:hanging="705"/>
      </w:pPr>
      <w:rPr>
        <w:rFonts w:ascii="Wingdings" w:hAnsi="Wingdings" w:hint="default"/>
      </w:rPr>
    </w:lvl>
  </w:abstractNum>
  <w:abstractNum w:abstractNumId="2">
    <w:nsid w:val="3FF56848"/>
    <w:multiLevelType w:val="hybridMultilevel"/>
    <w:tmpl w:val="B7DE33BC"/>
    <w:lvl w:ilvl="0" w:tplc="513A7AFC">
      <w:start w:val="1"/>
      <w:numFmt w:val="bullet"/>
      <w:lvlText w:val="-"/>
      <w:lvlJc w:val="left"/>
      <w:pPr>
        <w:tabs>
          <w:tab w:val="num" w:pos="113"/>
        </w:tabs>
        <w:ind w:left="113" w:hanging="113"/>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5BFC2896"/>
    <w:multiLevelType w:val="multilevel"/>
    <w:tmpl w:val="D136BD0C"/>
    <w:lvl w:ilvl="0">
      <w:start w:val="1"/>
      <w:numFmt w:val="bullet"/>
      <w:lvlText w:val=""/>
      <w:lvlJc w:val="left"/>
      <w:pPr>
        <w:tabs>
          <w:tab w:val="num" w:pos="720"/>
        </w:tabs>
        <w:ind w:left="720" w:hanging="360"/>
      </w:pPr>
      <w:rPr>
        <w:rFonts w:ascii="Webdings" w:hAnsi="Webdings" w:hint="default"/>
        <w:b w:val="0"/>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0"/>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92D7yq22sYIJxfJbCTKdilN4UDY=" w:salt="8GBeJW+AcrQEzPUgv8cy0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662"/>
    <w:rsid w:val="00000580"/>
    <w:rsid w:val="00004C41"/>
    <w:rsid w:val="000C364B"/>
    <w:rsid w:val="000F69D3"/>
    <w:rsid w:val="00103E4F"/>
    <w:rsid w:val="0010796A"/>
    <w:rsid w:val="0011161D"/>
    <w:rsid w:val="00183BF6"/>
    <w:rsid w:val="00195425"/>
    <w:rsid w:val="001C0822"/>
    <w:rsid w:val="001C7E5B"/>
    <w:rsid w:val="001F226C"/>
    <w:rsid w:val="001F3C2A"/>
    <w:rsid w:val="001F6D34"/>
    <w:rsid w:val="002961F0"/>
    <w:rsid w:val="002C450F"/>
    <w:rsid w:val="002D404B"/>
    <w:rsid w:val="003463C7"/>
    <w:rsid w:val="003A6110"/>
    <w:rsid w:val="003B55F0"/>
    <w:rsid w:val="00434646"/>
    <w:rsid w:val="00444513"/>
    <w:rsid w:val="00460383"/>
    <w:rsid w:val="00495499"/>
    <w:rsid w:val="004B1CBD"/>
    <w:rsid w:val="004C4BD0"/>
    <w:rsid w:val="004C7514"/>
    <w:rsid w:val="0052002E"/>
    <w:rsid w:val="00567B8B"/>
    <w:rsid w:val="00571A25"/>
    <w:rsid w:val="005765DB"/>
    <w:rsid w:val="00583690"/>
    <w:rsid w:val="00596716"/>
    <w:rsid w:val="005D53CA"/>
    <w:rsid w:val="005E09F9"/>
    <w:rsid w:val="005E26A4"/>
    <w:rsid w:val="005F09DD"/>
    <w:rsid w:val="00615CCD"/>
    <w:rsid w:val="00621452"/>
    <w:rsid w:val="00624458"/>
    <w:rsid w:val="00701E3B"/>
    <w:rsid w:val="00743AB9"/>
    <w:rsid w:val="0074503F"/>
    <w:rsid w:val="00747722"/>
    <w:rsid w:val="007E355C"/>
    <w:rsid w:val="007F7120"/>
    <w:rsid w:val="00816CF9"/>
    <w:rsid w:val="00833A35"/>
    <w:rsid w:val="00834E71"/>
    <w:rsid w:val="00894D8C"/>
    <w:rsid w:val="008976C6"/>
    <w:rsid w:val="008A1071"/>
    <w:rsid w:val="008B0C09"/>
    <w:rsid w:val="008B177D"/>
    <w:rsid w:val="008E4F01"/>
    <w:rsid w:val="009048DF"/>
    <w:rsid w:val="009140AA"/>
    <w:rsid w:val="00942B19"/>
    <w:rsid w:val="009A7EBA"/>
    <w:rsid w:val="009E2745"/>
    <w:rsid w:val="009F5E44"/>
    <w:rsid w:val="00A10348"/>
    <w:rsid w:val="00A20427"/>
    <w:rsid w:val="00A35772"/>
    <w:rsid w:val="00A768A3"/>
    <w:rsid w:val="00A907A9"/>
    <w:rsid w:val="00AA5FB2"/>
    <w:rsid w:val="00B178BC"/>
    <w:rsid w:val="00B40662"/>
    <w:rsid w:val="00B717BE"/>
    <w:rsid w:val="00BA74FE"/>
    <w:rsid w:val="00BA7FD7"/>
    <w:rsid w:val="00BB781B"/>
    <w:rsid w:val="00BD2CBC"/>
    <w:rsid w:val="00BD74A5"/>
    <w:rsid w:val="00BF1B7F"/>
    <w:rsid w:val="00C22F42"/>
    <w:rsid w:val="00C276FB"/>
    <w:rsid w:val="00C372CA"/>
    <w:rsid w:val="00CA04B0"/>
    <w:rsid w:val="00CA66CA"/>
    <w:rsid w:val="00CB4364"/>
    <w:rsid w:val="00CF1C9F"/>
    <w:rsid w:val="00D153E7"/>
    <w:rsid w:val="00D328EE"/>
    <w:rsid w:val="00D5285F"/>
    <w:rsid w:val="00D563B1"/>
    <w:rsid w:val="00D81F42"/>
    <w:rsid w:val="00D9119A"/>
    <w:rsid w:val="00DD017E"/>
    <w:rsid w:val="00DF34D8"/>
    <w:rsid w:val="00E260E0"/>
    <w:rsid w:val="00E622A0"/>
    <w:rsid w:val="00EB209E"/>
    <w:rsid w:val="00F13073"/>
    <w:rsid w:val="00FA1A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B0C09"/>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B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yerAufzaehlung">
    <w:name w:val="Flyer_Aufzaehlung"/>
    <w:basedOn w:val="Standard"/>
    <w:rsid w:val="008B0C09"/>
    <w:pPr>
      <w:numPr>
        <w:numId w:val="1"/>
      </w:numPr>
    </w:pPr>
    <w:rPr>
      <w:rFonts w:ascii="Times New Roman" w:hAnsi="Times New Roman"/>
      <w:sz w:val="20"/>
    </w:rPr>
  </w:style>
  <w:style w:type="paragraph" w:styleId="Kopfzeile">
    <w:name w:val="header"/>
    <w:basedOn w:val="Standard"/>
    <w:rsid w:val="0010796A"/>
    <w:pPr>
      <w:tabs>
        <w:tab w:val="center" w:pos="4536"/>
        <w:tab w:val="right" w:pos="9072"/>
      </w:tabs>
    </w:pPr>
  </w:style>
  <w:style w:type="paragraph" w:styleId="Fuzeile">
    <w:name w:val="footer"/>
    <w:basedOn w:val="Standard"/>
    <w:rsid w:val="0010796A"/>
    <w:pPr>
      <w:tabs>
        <w:tab w:val="center" w:pos="4536"/>
        <w:tab w:val="right" w:pos="9072"/>
      </w:tabs>
    </w:pPr>
  </w:style>
  <w:style w:type="paragraph" w:styleId="Sprechblasentext">
    <w:name w:val="Balloon Text"/>
    <w:basedOn w:val="Standard"/>
    <w:semiHidden/>
    <w:rsid w:val="00D5285F"/>
    <w:rPr>
      <w:rFonts w:ascii="Tahoma" w:hAnsi="Tahoma" w:cs="Tahoma"/>
      <w:sz w:val="16"/>
      <w:szCs w:val="16"/>
    </w:rPr>
  </w:style>
  <w:style w:type="character" w:styleId="Hyperlink">
    <w:name w:val="Hyperlink"/>
    <w:basedOn w:val="Absatz-Standardschriftart"/>
    <w:rsid w:val="004C7514"/>
    <w:rPr>
      <w:color w:val="0000FF"/>
      <w:u w:val="single"/>
    </w:rPr>
  </w:style>
  <w:style w:type="character" w:styleId="Platzhaltertext">
    <w:name w:val="Placeholder Text"/>
    <w:basedOn w:val="Absatz-Standardschriftart"/>
    <w:uiPriority w:val="99"/>
    <w:semiHidden/>
    <w:rsid w:val="009A7EB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B0C09"/>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B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yerAufzaehlung">
    <w:name w:val="Flyer_Aufzaehlung"/>
    <w:basedOn w:val="Standard"/>
    <w:rsid w:val="008B0C09"/>
    <w:pPr>
      <w:numPr>
        <w:numId w:val="1"/>
      </w:numPr>
    </w:pPr>
    <w:rPr>
      <w:rFonts w:ascii="Times New Roman" w:hAnsi="Times New Roman"/>
      <w:sz w:val="20"/>
    </w:rPr>
  </w:style>
  <w:style w:type="paragraph" w:styleId="Kopfzeile">
    <w:name w:val="header"/>
    <w:basedOn w:val="Standard"/>
    <w:rsid w:val="0010796A"/>
    <w:pPr>
      <w:tabs>
        <w:tab w:val="center" w:pos="4536"/>
        <w:tab w:val="right" w:pos="9072"/>
      </w:tabs>
    </w:pPr>
  </w:style>
  <w:style w:type="paragraph" w:styleId="Fuzeile">
    <w:name w:val="footer"/>
    <w:basedOn w:val="Standard"/>
    <w:rsid w:val="0010796A"/>
    <w:pPr>
      <w:tabs>
        <w:tab w:val="center" w:pos="4536"/>
        <w:tab w:val="right" w:pos="9072"/>
      </w:tabs>
    </w:pPr>
  </w:style>
  <w:style w:type="paragraph" w:styleId="Sprechblasentext">
    <w:name w:val="Balloon Text"/>
    <w:basedOn w:val="Standard"/>
    <w:semiHidden/>
    <w:rsid w:val="00D5285F"/>
    <w:rPr>
      <w:rFonts w:ascii="Tahoma" w:hAnsi="Tahoma" w:cs="Tahoma"/>
      <w:sz w:val="16"/>
      <w:szCs w:val="16"/>
    </w:rPr>
  </w:style>
  <w:style w:type="character" w:styleId="Hyperlink">
    <w:name w:val="Hyperlink"/>
    <w:basedOn w:val="Absatz-Standardschriftart"/>
    <w:rsid w:val="004C7514"/>
    <w:rPr>
      <w:color w:val="0000FF"/>
      <w:u w:val="single"/>
    </w:rPr>
  </w:style>
  <w:style w:type="character" w:styleId="Platzhaltertext">
    <w:name w:val="Placeholder Text"/>
    <w:basedOn w:val="Absatz-Standardschriftart"/>
    <w:uiPriority w:val="99"/>
    <w:semiHidden/>
    <w:rsid w:val="009A7E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scher-Lisa\AppData\Local\Temp\17\Docunize\pdf_Vorlage_hoch.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755E8D45F94E019841D772AC4D092E"/>
        <w:category>
          <w:name w:val="Allgemein"/>
          <w:gallery w:val="placeholder"/>
        </w:category>
        <w:types>
          <w:type w:val="bbPlcHdr"/>
        </w:types>
        <w:behaviors>
          <w:behavior w:val="content"/>
        </w:behaviors>
        <w:guid w:val="{237BA7DD-89AE-4CE1-882E-32E3AAE762A5}"/>
      </w:docPartPr>
      <w:docPartBody>
        <w:p w:rsidR="00650306" w:rsidRDefault="00A973F1" w:rsidP="00A973F1">
          <w:pPr>
            <w:pStyle w:val="CC755E8D45F94E019841D772AC4D092E"/>
          </w:pPr>
          <w:r w:rsidRPr="005C4F81">
            <w:rPr>
              <w:rStyle w:val="Platzhaltertext"/>
            </w:rPr>
            <w:t>Klicken Sie hier, um Text einzugeben.</w:t>
          </w:r>
        </w:p>
      </w:docPartBody>
    </w:docPart>
    <w:docPart>
      <w:docPartPr>
        <w:name w:val="F2EB22288F6E496AB06DEB82C34FB2A2"/>
        <w:category>
          <w:name w:val="Allgemein"/>
          <w:gallery w:val="placeholder"/>
        </w:category>
        <w:types>
          <w:type w:val="bbPlcHdr"/>
        </w:types>
        <w:behaviors>
          <w:behavior w:val="content"/>
        </w:behaviors>
        <w:guid w:val="{A5FBB55A-9810-496C-A2AC-98E2949033F2}"/>
      </w:docPartPr>
      <w:docPartBody>
        <w:p w:rsidR="00650306" w:rsidRDefault="00A973F1" w:rsidP="00A973F1">
          <w:pPr>
            <w:pStyle w:val="F2EB22288F6E496AB06DEB82C34FB2A2"/>
          </w:pPr>
          <w:r w:rsidRPr="005C4F8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3F1"/>
    <w:rsid w:val="00650306"/>
    <w:rsid w:val="00A973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973F1"/>
    <w:rPr>
      <w:color w:val="808080"/>
    </w:rPr>
  </w:style>
  <w:style w:type="paragraph" w:customStyle="1" w:styleId="CC755E8D45F94E019841D772AC4D092E">
    <w:name w:val="CC755E8D45F94E019841D772AC4D092E"/>
    <w:rsid w:val="00A973F1"/>
  </w:style>
  <w:style w:type="paragraph" w:customStyle="1" w:styleId="F2EB22288F6E496AB06DEB82C34FB2A2">
    <w:name w:val="F2EB22288F6E496AB06DEB82C34FB2A2"/>
    <w:rsid w:val="00A973F1"/>
  </w:style>
  <w:style w:type="paragraph" w:customStyle="1" w:styleId="AAE90A6EEF394009A9AE4D0FC88D3807">
    <w:name w:val="AAE90A6EEF394009A9AE4D0FC88D3807"/>
    <w:rsid w:val="00A973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973F1"/>
    <w:rPr>
      <w:color w:val="808080"/>
    </w:rPr>
  </w:style>
  <w:style w:type="paragraph" w:customStyle="1" w:styleId="CC755E8D45F94E019841D772AC4D092E">
    <w:name w:val="CC755E8D45F94E019841D772AC4D092E"/>
    <w:rsid w:val="00A973F1"/>
  </w:style>
  <w:style w:type="paragraph" w:customStyle="1" w:styleId="F2EB22288F6E496AB06DEB82C34FB2A2">
    <w:name w:val="F2EB22288F6E496AB06DEB82C34FB2A2"/>
    <w:rsid w:val="00A973F1"/>
  </w:style>
  <w:style w:type="paragraph" w:customStyle="1" w:styleId="AAE90A6EEF394009A9AE4D0FC88D3807">
    <w:name w:val="AAE90A6EEF394009A9AE4D0FC88D3807"/>
    <w:rsid w:val="00A973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pdf_Vorlage_hoch.dotm</Template>
  <TotalTime>0</TotalTime>
  <Pages>1</Pages>
  <Words>97</Words>
  <Characters>787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Aktuelle Wirtschaftsinformationen per E-Mail-Newsletter</vt:lpstr>
    </vt:vector>
  </TitlesOfParts>
  <Company>IHK Region Stuttgart</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Aktuelle Wirtschaftsinformationen per E-Mail-Newsletter</dc:title>
  <dc:creator>Fischer Lisa</dc:creator>
  <cp:lastModifiedBy>Nied Noelia</cp:lastModifiedBy>
  <cp:revision>8</cp:revision>
  <cp:lastPrinted>2012-05-16T10:03:00Z</cp:lastPrinted>
  <dcterms:created xsi:type="dcterms:W3CDTF">2018-01-30T09:59:00Z</dcterms:created>
  <dcterms:modified xsi:type="dcterms:W3CDTF">2018-02-14T08:30:00Z</dcterms:modified>
</cp:coreProperties>
</file>