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A3E8A" w14:textId="77777777" w:rsidR="00BA55B5" w:rsidRPr="000C5FB4" w:rsidRDefault="00BA55B5" w:rsidP="00BA55B5">
      <w:pPr>
        <w:spacing w:before="360"/>
        <w:rPr>
          <w:rFonts w:cs="Arial"/>
          <w:b/>
        </w:rPr>
      </w:pPr>
    </w:p>
    <w:p w14:paraId="2D1E328A" w14:textId="24A88F9D" w:rsidR="00BA55B5" w:rsidRPr="000C5FB4" w:rsidRDefault="002771A4" w:rsidP="00BA55B5">
      <w:pPr>
        <w:spacing w:before="360"/>
        <w:rPr>
          <w:sz w:val="44"/>
          <w:szCs w:val="44"/>
          <w:lang w:eastAsia="de-DE"/>
        </w:rPr>
      </w:pPr>
      <w:r>
        <w:rPr>
          <w:sz w:val="44"/>
          <w:szCs w:val="44"/>
          <w:lang w:eastAsia="de-DE"/>
        </w:rPr>
        <w:t>Kaufmann/-frau für Büromanagement</w:t>
      </w:r>
    </w:p>
    <w:p w14:paraId="7A859C17" w14:textId="77777777" w:rsidR="00BA55B5" w:rsidRPr="000C5FB4" w:rsidRDefault="00BA55B5" w:rsidP="00BA55B5">
      <w:pPr>
        <w:rPr>
          <w:lang w:eastAsia="de-DE"/>
        </w:rPr>
      </w:pPr>
    </w:p>
    <w:p w14:paraId="72C214E4" w14:textId="3C9B8E06" w:rsidR="00BA55B5" w:rsidRPr="000C5FB4" w:rsidRDefault="002771A4" w:rsidP="00C43B5B">
      <w:pPr>
        <w:spacing w:after="0" w:line="240" w:lineRule="auto"/>
        <w:ind w:right="-567"/>
        <w:rPr>
          <w:b/>
          <w:sz w:val="60"/>
          <w:szCs w:val="60"/>
          <w:lang w:eastAsia="de-DE"/>
        </w:rPr>
      </w:pPr>
      <w:r>
        <w:rPr>
          <w:b/>
          <w:sz w:val="60"/>
          <w:szCs w:val="60"/>
          <w:lang w:eastAsia="de-DE"/>
        </w:rPr>
        <w:t>Leitfaden zur Erstellung von Reporten</w:t>
      </w:r>
    </w:p>
    <w:p w14:paraId="1AA85675" w14:textId="77777777" w:rsidR="00C43B5B" w:rsidRPr="000C5FB4" w:rsidRDefault="00C43B5B" w:rsidP="00BA55B5">
      <w:pPr>
        <w:rPr>
          <w:lang w:eastAsia="de-DE"/>
        </w:rPr>
      </w:pPr>
    </w:p>
    <w:p w14:paraId="47098212" w14:textId="422FBF20" w:rsidR="00BA55B5" w:rsidRPr="000C5FB4" w:rsidRDefault="002771A4" w:rsidP="00BA55B5">
      <w:pPr>
        <w:rPr>
          <w:sz w:val="44"/>
          <w:szCs w:val="44"/>
          <w:lang w:eastAsia="de-DE"/>
        </w:rPr>
      </w:pPr>
      <w:r>
        <w:rPr>
          <w:sz w:val="44"/>
          <w:szCs w:val="44"/>
          <w:lang w:eastAsia="de-DE"/>
        </w:rPr>
        <w:t xml:space="preserve">für den Prüfungsbereich </w:t>
      </w:r>
      <w:r w:rsidR="00BA55B5" w:rsidRPr="000C5FB4">
        <w:rPr>
          <w:sz w:val="44"/>
          <w:szCs w:val="44"/>
          <w:lang w:eastAsia="de-DE"/>
        </w:rPr>
        <w:t xml:space="preserve">Fachaufgabe in der </w:t>
      </w:r>
      <w:r w:rsidR="00C45BB8">
        <w:rPr>
          <w:sz w:val="44"/>
          <w:szCs w:val="44"/>
          <w:lang w:eastAsia="de-DE"/>
        </w:rPr>
        <w:br/>
      </w:r>
      <w:r w:rsidR="00BA55B5" w:rsidRPr="000C5FB4">
        <w:rPr>
          <w:sz w:val="44"/>
          <w:szCs w:val="44"/>
          <w:lang w:eastAsia="de-DE"/>
        </w:rPr>
        <w:t>Wahlqualifikation („Report-Variante“)</w:t>
      </w:r>
    </w:p>
    <w:p w14:paraId="52CFD5E3" w14:textId="77777777" w:rsidR="00BA55B5" w:rsidRPr="000C5FB4" w:rsidRDefault="00BA55B5">
      <w:pPr>
        <w:rPr>
          <w:rFonts w:cs="Arial"/>
          <w:b/>
        </w:rPr>
      </w:pPr>
    </w:p>
    <w:p w14:paraId="0A4D4E25" w14:textId="77777777" w:rsidR="00BA55B5" w:rsidRPr="000C5FB4" w:rsidRDefault="00BA55B5">
      <w:pPr>
        <w:rPr>
          <w:rFonts w:cs="Arial"/>
          <w:b/>
        </w:rPr>
      </w:pPr>
      <w:r w:rsidRPr="000C5FB4">
        <w:rPr>
          <w:rFonts w:cs="Arial"/>
          <w:b/>
        </w:rPr>
        <w:t xml:space="preserve"> </w:t>
      </w:r>
    </w:p>
    <w:p w14:paraId="52BB8B67" w14:textId="2AD04558" w:rsidR="00BA55B5" w:rsidRPr="000C5FB4" w:rsidRDefault="00BA55B5">
      <w:pPr>
        <w:rPr>
          <w:rFonts w:cs="Arial"/>
          <w:b/>
        </w:rPr>
      </w:pPr>
    </w:p>
    <w:p w14:paraId="7FDFBD77" w14:textId="05B61A6B" w:rsidR="00BA55B5" w:rsidRPr="000C5FB4" w:rsidRDefault="00BA55B5">
      <w:pPr>
        <w:rPr>
          <w:rFonts w:cs="Arial"/>
          <w:b/>
        </w:rPr>
      </w:pPr>
    </w:p>
    <w:p w14:paraId="45747045" w14:textId="4ADD548E" w:rsidR="00BA55B5" w:rsidRPr="000C5FB4" w:rsidRDefault="00BA55B5">
      <w:pPr>
        <w:rPr>
          <w:rFonts w:cs="Arial"/>
          <w:b/>
        </w:rPr>
      </w:pPr>
    </w:p>
    <w:p w14:paraId="1F03F297" w14:textId="6AAA51AA" w:rsidR="00BA55B5" w:rsidRPr="000C5FB4" w:rsidRDefault="00C45BB8">
      <w:pPr>
        <w:rPr>
          <w:rFonts w:cs="Arial"/>
          <w:b/>
        </w:rPr>
      </w:pPr>
      <w:r w:rsidRPr="000C5FB4">
        <w:rPr>
          <w:rFonts w:cs="Arial"/>
          <w:b/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30B07D27" wp14:editId="08860811">
            <wp:simplePos x="0" y="0"/>
            <wp:positionH relativeFrom="column">
              <wp:posOffset>3879215</wp:posOffset>
            </wp:positionH>
            <wp:positionV relativeFrom="paragraph">
              <wp:posOffset>34813</wp:posOffset>
            </wp:positionV>
            <wp:extent cx="1428750" cy="1800225"/>
            <wp:effectExtent l="0" t="0" r="0" b="952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E576E" w14:textId="34FD0B61" w:rsidR="00BA55B5" w:rsidRPr="000C5FB4" w:rsidRDefault="00BA55B5">
      <w:pPr>
        <w:rPr>
          <w:rFonts w:cs="Arial"/>
          <w:b/>
        </w:rPr>
      </w:pPr>
    </w:p>
    <w:p w14:paraId="0AED093B" w14:textId="77777777" w:rsidR="00BA55B5" w:rsidRPr="000C5FB4" w:rsidRDefault="00BA55B5">
      <w:pPr>
        <w:rPr>
          <w:rFonts w:cs="Arial"/>
          <w:b/>
        </w:rPr>
      </w:pPr>
    </w:p>
    <w:p w14:paraId="4287D00F" w14:textId="77777777" w:rsidR="00BA55B5" w:rsidRPr="000C5FB4" w:rsidRDefault="00BA55B5">
      <w:pPr>
        <w:rPr>
          <w:rFonts w:cs="Arial"/>
          <w:b/>
        </w:rPr>
      </w:pPr>
    </w:p>
    <w:p w14:paraId="6F45AF0E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5F59A398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0CE5F3A3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6CC05987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2A377B6B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2D867696" w14:textId="77777777" w:rsidR="000C5FB4" w:rsidRDefault="000C5FB4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73D21972" w14:textId="77777777" w:rsidR="00C45BB8" w:rsidRDefault="00C45BB8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36DCF845" w14:textId="77777777" w:rsidR="00C45BB8" w:rsidRDefault="00C45BB8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</w:p>
    <w:p w14:paraId="1A80339C" w14:textId="3A283650" w:rsidR="00BA55B5" w:rsidRPr="000C5FB4" w:rsidRDefault="00BA55B5" w:rsidP="00BA55B5">
      <w:pPr>
        <w:tabs>
          <w:tab w:val="left" w:pos="2612"/>
        </w:tabs>
        <w:spacing w:after="0" w:line="240" w:lineRule="auto"/>
        <w:rPr>
          <w:rFonts w:eastAsia="Times New Roman" w:cs="Times New Roman"/>
        </w:rPr>
      </w:pPr>
      <w:r w:rsidRPr="000C5FB4">
        <w:rPr>
          <w:rFonts w:eastAsia="Times New Roman" w:cs="Times New Roman"/>
        </w:rPr>
        <w:t xml:space="preserve">Stand: </w:t>
      </w:r>
      <w:r w:rsidR="00B1579A">
        <w:rPr>
          <w:rFonts w:eastAsia="Times New Roman" w:cs="Times New Roman"/>
        </w:rPr>
        <w:t>November</w:t>
      </w:r>
      <w:r w:rsidRPr="000C5FB4">
        <w:rPr>
          <w:rFonts w:eastAsia="Times New Roman" w:cs="Times New Roman"/>
        </w:rPr>
        <w:t xml:space="preserve"> 2017</w:t>
      </w:r>
      <w:r w:rsidRPr="000C5FB4">
        <w:rPr>
          <w:rFonts w:eastAsia="Times New Roman" w:cs="Times New Roman"/>
        </w:rPr>
        <w:tab/>
      </w:r>
    </w:p>
    <w:p w14:paraId="4348965A" w14:textId="77777777" w:rsidR="008F3F80" w:rsidRDefault="008F3F80">
      <w:pPr>
        <w:rPr>
          <w:rFonts w:cs="Arial"/>
        </w:rPr>
      </w:pPr>
      <w:r>
        <w:rPr>
          <w:rFonts w:cs="Arial"/>
        </w:rPr>
        <w:br w:type="page"/>
      </w:r>
    </w:p>
    <w:p w14:paraId="52A90D05" w14:textId="77777777" w:rsidR="003A657B" w:rsidRDefault="003A657B" w:rsidP="008F3F80">
      <w:pPr>
        <w:pStyle w:val="Inhaltsverzeichnisberschrift"/>
        <w:rPr>
          <w:rFonts w:ascii="Calibri" w:hAnsi="Calibri"/>
          <w:b/>
          <w:bCs/>
          <w:color w:val="2A4C7E"/>
          <w:sz w:val="28"/>
          <w:szCs w:val="27"/>
        </w:rPr>
      </w:pPr>
    </w:p>
    <w:p w14:paraId="10159E4B" w14:textId="77777777" w:rsidR="003A657B" w:rsidRDefault="003A657B" w:rsidP="008F3F80">
      <w:pPr>
        <w:pStyle w:val="Inhaltsverzeichnisberschrift"/>
        <w:rPr>
          <w:rFonts w:ascii="Calibri" w:hAnsi="Calibri"/>
          <w:b/>
          <w:bCs/>
          <w:color w:val="2A4C7E"/>
          <w:sz w:val="28"/>
          <w:szCs w:val="27"/>
        </w:rPr>
      </w:pPr>
    </w:p>
    <w:p w14:paraId="52BCDAC1" w14:textId="54F6833D" w:rsidR="008F3F80" w:rsidRPr="00620325" w:rsidRDefault="008F3F80" w:rsidP="008F3F80">
      <w:pPr>
        <w:pStyle w:val="Inhaltsverzeichnisberschrift"/>
        <w:rPr>
          <w:rFonts w:ascii="Calibri" w:hAnsi="Calibri"/>
          <w:b/>
          <w:bCs/>
          <w:color w:val="2A4C7E"/>
          <w:sz w:val="28"/>
          <w:szCs w:val="27"/>
        </w:rPr>
      </w:pPr>
      <w:r w:rsidRPr="00620325">
        <w:rPr>
          <w:rFonts w:ascii="Calibri" w:hAnsi="Calibri"/>
          <w:b/>
          <w:bCs/>
          <w:color w:val="2A4C7E"/>
          <w:sz w:val="28"/>
          <w:szCs w:val="27"/>
        </w:rPr>
        <w:t>Inhaltsverzeichnis</w:t>
      </w:r>
    </w:p>
    <w:p w14:paraId="3220F2B5" w14:textId="77777777" w:rsidR="008F3F80" w:rsidRPr="00620325" w:rsidRDefault="008F3F80" w:rsidP="008F3F80">
      <w:pPr>
        <w:rPr>
          <w:rFonts w:ascii="Calibri" w:hAnsi="Calibri"/>
          <w:lang w:eastAsia="de-DE"/>
        </w:rPr>
      </w:pPr>
    </w:p>
    <w:p w14:paraId="350BE65E" w14:textId="77777777" w:rsidR="008F3F80" w:rsidRPr="00620325" w:rsidRDefault="008F3F80" w:rsidP="008F3F80">
      <w:pPr>
        <w:rPr>
          <w:rFonts w:ascii="Calibri" w:hAnsi="Calibri"/>
          <w:lang w:eastAsia="de-DE"/>
        </w:rPr>
      </w:pPr>
    </w:p>
    <w:p w14:paraId="0BDA93D7" w14:textId="78265E9D" w:rsidR="00A655EF" w:rsidRDefault="008F3F80" w:rsidP="00A655EF">
      <w:pPr>
        <w:pStyle w:val="Verzeichnis2"/>
        <w:ind w:left="0"/>
        <w:rPr>
          <w:rFonts w:eastAsiaTheme="minorEastAsia"/>
          <w:noProof/>
          <w:lang w:eastAsia="de-DE"/>
        </w:rPr>
      </w:pPr>
      <w:r w:rsidRPr="00620325">
        <w:rPr>
          <w:rFonts w:ascii="Calibri" w:hAnsi="Calibri"/>
        </w:rPr>
        <w:fldChar w:fldCharType="begin"/>
      </w:r>
      <w:r w:rsidRPr="00620325">
        <w:rPr>
          <w:rFonts w:ascii="Calibri" w:hAnsi="Calibri"/>
        </w:rPr>
        <w:instrText xml:space="preserve"> TOC \o "1-3" \h \z \u </w:instrText>
      </w:r>
      <w:r w:rsidRPr="00620325">
        <w:rPr>
          <w:rFonts w:ascii="Calibri" w:hAnsi="Calibri"/>
        </w:rPr>
        <w:fldChar w:fldCharType="separate"/>
      </w:r>
      <w:hyperlink w:anchor="_Toc497997033" w:history="1">
        <w:r w:rsidR="00A655EF" w:rsidRPr="004502D7">
          <w:rPr>
            <w:rStyle w:val="Hyperlink"/>
            <w:noProof/>
          </w:rPr>
          <w:t>Welche Funktion haben die Reporte?</w:t>
        </w:r>
        <w:r w:rsidR="00A655EF" w:rsidRPr="00E56EE0">
          <w:rPr>
            <w:noProof/>
            <w:webHidden/>
            <w:sz w:val="18"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_Toc497997033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3</w:t>
        </w:r>
        <w:r w:rsidR="00A655EF">
          <w:rPr>
            <w:noProof/>
            <w:webHidden/>
          </w:rPr>
          <w:fldChar w:fldCharType="end"/>
        </w:r>
      </w:hyperlink>
    </w:p>
    <w:p w14:paraId="5B6662B0" w14:textId="33728195" w:rsidR="00A655EF" w:rsidRDefault="001425FF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4" w:history="1">
        <w:r w:rsidR="00A655EF" w:rsidRPr="004502D7">
          <w:rPr>
            <w:rStyle w:val="Hyperlink"/>
            <w:noProof/>
          </w:rPr>
          <w:t>Was eignet sich als betriebliche Fachaufgabe?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_Toc497997034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3</w:t>
        </w:r>
        <w:r w:rsidR="00A655EF">
          <w:rPr>
            <w:noProof/>
            <w:webHidden/>
          </w:rPr>
          <w:fldChar w:fldCharType="end"/>
        </w:r>
      </w:hyperlink>
    </w:p>
    <w:p w14:paraId="01E4F400" w14:textId="5A6D190D" w:rsidR="00A655EF" w:rsidRDefault="001425FF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5" w:history="1">
        <w:r w:rsidR="00A655EF" w:rsidRPr="004502D7">
          <w:rPr>
            <w:rStyle w:val="Hyperlink"/>
            <w:noProof/>
          </w:rPr>
          <w:t>Wann werden die Reporte erstellt?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_Toc497997035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5</w:t>
        </w:r>
        <w:r w:rsidR="00A655EF">
          <w:rPr>
            <w:noProof/>
            <w:webHidden/>
          </w:rPr>
          <w:fldChar w:fldCharType="end"/>
        </w:r>
      </w:hyperlink>
    </w:p>
    <w:p w14:paraId="4771535B" w14:textId="57AB17A9" w:rsidR="00A655EF" w:rsidRDefault="001425FF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6" w:history="1">
        <w:r w:rsidR="00A655EF" w:rsidRPr="004502D7">
          <w:rPr>
            <w:rStyle w:val="Hyperlink"/>
            <w:noProof/>
          </w:rPr>
          <w:t>Welche formalen Vorgaben bestehen?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_Toc497997036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5</w:t>
        </w:r>
        <w:r w:rsidR="00A655EF">
          <w:rPr>
            <w:noProof/>
            <w:webHidden/>
          </w:rPr>
          <w:fldChar w:fldCharType="end"/>
        </w:r>
      </w:hyperlink>
    </w:p>
    <w:p w14:paraId="61979C1B" w14:textId="70F51756" w:rsidR="00A655EF" w:rsidRDefault="001425FF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7" w:history="1">
        <w:r w:rsidR="00A655EF" w:rsidRPr="004502D7">
          <w:rPr>
            <w:rStyle w:val="Hyperlink"/>
            <w:noProof/>
          </w:rPr>
          <w:t>Sind Abkürzungen und Fachbegriffe allgemein verständlich?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_Toc497997037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6</w:t>
        </w:r>
        <w:r w:rsidR="00A655EF">
          <w:rPr>
            <w:noProof/>
            <w:webHidden/>
          </w:rPr>
          <w:fldChar w:fldCharType="end"/>
        </w:r>
      </w:hyperlink>
    </w:p>
    <w:p w14:paraId="104CA4AF" w14:textId="15F21521" w:rsidR="00A655EF" w:rsidRDefault="001425FF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8" w:history="1">
        <w:r w:rsidR="00A655EF" w:rsidRPr="004502D7">
          <w:rPr>
            <w:rStyle w:val="Hyperlink"/>
            <w:noProof/>
          </w:rPr>
          <w:t>Wie sollten die Reporte aufgebaut sein (Gliederung)?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_Toc497997038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7</w:t>
        </w:r>
        <w:r w:rsidR="00A655EF">
          <w:rPr>
            <w:noProof/>
            <w:webHidden/>
          </w:rPr>
          <w:fldChar w:fldCharType="end"/>
        </w:r>
      </w:hyperlink>
    </w:p>
    <w:p w14:paraId="67567E20" w14:textId="2E0C3B3E" w:rsidR="00A655EF" w:rsidRDefault="001425FF" w:rsidP="00A655EF">
      <w:pPr>
        <w:pStyle w:val="Verzeichnis2"/>
        <w:ind w:left="0"/>
        <w:rPr>
          <w:rFonts w:eastAsiaTheme="minorEastAsia"/>
          <w:noProof/>
          <w:lang w:eastAsia="de-DE"/>
        </w:rPr>
      </w:pPr>
      <w:hyperlink w:anchor="_Toc497997039" w:history="1">
        <w:r w:rsidR="00A655EF" w:rsidRPr="004502D7">
          <w:rPr>
            <w:rStyle w:val="Hyperlink"/>
            <w:noProof/>
          </w:rPr>
          <w:t>Welchen Ablauf hat das Fachgespräch am Tag der mündlichen Prüfung?</w:t>
        </w:r>
        <w:r w:rsidR="00A655EF">
          <w:rPr>
            <w:noProof/>
            <w:webHidden/>
          </w:rPr>
          <w:tab/>
        </w:r>
        <w:r w:rsidR="00A655EF">
          <w:rPr>
            <w:noProof/>
            <w:webHidden/>
          </w:rPr>
          <w:fldChar w:fldCharType="begin"/>
        </w:r>
        <w:r w:rsidR="00A655EF">
          <w:rPr>
            <w:noProof/>
            <w:webHidden/>
          </w:rPr>
          <w:instrText xml:space="preserve"> PAGEREF _Toc497997039 \h </w:instrText>
        </w:r>
        <w:r w:rsidR="00A655EF">
          <w:rPr>
            <w:noProof/>
            <w:webHidden/>
          </w:rPr>
        </w:r>
        <w:r w:rsidR="00A655EF">
          <w:rPr>
            <w:noProof/>
            <w:webHidden/>
          </w:rPr>
          <w:fldChar w:fldCharType="separate"/>
        </w:r>
        <w:r w:rsidR="00974641">
          <w:rPr>
            <w:noProof/>
            <w:webHidden/>
          </w:rPr>
          <w:t>8</w:t>
        </w:r>
        <w:r w:rsidR="00A655EF">
          <w:rPr>
            <w:noProof/>
            <w:webHidden/>
          </w:rPr>
          <w:fldChar w:fldCharType="end"/>
        </w:r>
      </w:hyperlink>
    </w:p>
    <w:p w14:paraId="5A99D9C3" w14:textId="35A81280" w:rsidR="008F3F80" w:rsidRDefault="008F3F80" w:rsidP="00A655EF">
      <w:pPr>
        <w:spacing w:line="480" w:lineRule="auto"/>
        <w:rPr>
          <w:rFonts w:cs="Arial"/>
        </w:rPr>
      </w:pPr>
      <w:r w:rsidRPr="00620325">
        <w:rPr>
          <w:rFonts w:ascii="Calibri" w:hAnsi="Calibri"/>
          <w:b/>
          <w:bCs/>
        </w:rPr>
        <w:fldChar w:fldCharType="end"/>
      </w:r>
      <w:r>
        <w:rPr>
          <w:rFonts w:cs="Arial"/>
        </w:rPr>
        <w:br w:type="page"/>
      </w:r>
    </w:p>
    <w:p w14:paraId="5B440559" w14:textId="0B64870A" w:rsidR="00D1505C" w:rsidRPr="000C5FB4" w:rsidRDefault="00D1505C" w:rsidP="00C953ED">
      <w:pPr>
        <w:spacing w:after="0" w:line="360" w:lineRule="auto"/>
        <w:rPr>
          <w:rFonts w:cs="Arial"/>
        </w:rPr>
      </w:pPr>
      <w:r w:rsidRPr="000C5FB4">
        <w:rPr>
          <w:rFonts w:cs="Arial"/>
        </w:rPr>
        <w:lastRenderedPageBreak/>
        <w:t xml:space="preserve">Dieser Leitfaden </w:t>
      </w:r>
      <w:r w:rsidR="00942B32" w:rsidRPr="000C5FB4">
        <w:rPr>
          <w:rFonts w:cs="Arial"/>
        </w:rPr>
        <w:t>richtet sich an</w:t>
      </w:r>
      <w:r w:rsidRPr="000C5FB4">
        <w:rPr>
          <w:rFonts w:cs="Arial"/>
        </w:rPr>
        <w:t xml:space="preserve"> Auszubildende, deren Ausbilder mit der Anmeldung zur Abschlussprüfung </w:t>
      </w:r>
      <w:r w:rsidR="0075410D">
        <w:rPr>
          <w:rFonts w:cs="Arial"/>
        </w:rPr>
        <w:t>(</w:t>
      </w:r>
      <w:r w:rsidRPr="000C5FB4">
        <w:rPr>
          <w:rFonts w:cs="Arial"/>
        </w:rPr>
        <w:t>Teil 2</w:t>
      </w:r>
      <w:r w:rsidR="0075410D">
        <w:rPr>
          <w:rFonts w:cs="Arial"/>
        </w:rPr>
        <w:t>)</w:t>
      </w:r>
      <w:r w:rsidRPr="000C5FB4">
        <w:rPr>
          <w:rFonts w:cs="Arial"/>
        </w:rPr>
        <w:t xml:space="preserve"> die Report-Variante für das Fallbezogene Fachgespräch wählen. </w:t>
      </w:r>
      <w:r w:rsidR="00C953ED" w:rsidRPr="000C5FB4">
        <w:rPr>
          <w:rFonts w:cs="Arial"/>
        </w:rPr>
        <w:t>Wird die klassische Prüfungsv</w:t>
      </w:r>
      <w:r w:rsidRPr="000C5FB4">
        <w:rPr>
          <w:rFonts w:cs="Arial"/>
        </w:rPr>
        <w:t xml:space="preserve">ariante gewählt, </w:t>
      </w:r>
      <w:r w:rsidR="00942B32" w:rsidRPr="000C5FB4">
        <w:rPr>
          <w:rFonts w:cs="Arial"/>
        </w:rPr>
        <w:t>sind</w:t>
      </w:r>
      <w:r w:rsidRPr="000C5FB4">
        <w:rPr>
          <w:rFonts w:cs="Arial"/>
        </w:rPr>
        <w:t xml:space="preserve"> keine Reporte </w:t>
      </w:r>
      <w:r w:rsidR="00942B32" w:rsidRPr="000C5FB4">
        <w:rPr>
          <w:rFonts w:cs="Arial"/>
        </w:rPr>
        <w:t xml:space="preserve">zu </w:t>
      </w:r>
      <w:r w:rsidRPr="000C5FB4">
        <w:rPr>
          <w:rFonts w:cs="Arial"/>
        </w:rPr>
        <w:t>verfass</w:t>
      </w:r>
      <w:r w:rsidR="00942B32" w:rsidRPr="000C5FB4">
        <w:rPr>
          <w:rFonts w:cs="Arial"/>
        </w:rPr>
        <w:t>en</w:t>
      </w:r>
      <w:r w:rsidRPr="000C5FB4">
        <w:rPr>
          <w:rFonts w:cs="Arial"/>
        </w:rPr>
        <w:t>.</w:t>
      </w:r>
    </w:p>
    <w:p w14:paraId="5B8E1CAB" w14:textId="77777777" w:rsidR="00D1505C" w:rsidRPr="000C5FB4" w:rsidRDefault="00D1505C" w:rsidP="00C953ED">
      <w:pPr>
        <w:spacing w:after="0" w:line="360" w:lineRule="auto"/>
        <w:rPr>
          <w:rFonts w:cs="Arial"/>
        </w:rPr>
      </w:pPr>
    </w:p>
    <w:p w14:paraId="75EEB731" w14:textId="77777777" w:rsidR="00C953ED" w:rsidRPr="002279F2" w:rsidRDefault="00C953ED" w:rsidP="000C5FB4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0" w:name="_Toc497997033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Welche Funktion haben die Reporte?</w:t>
      </w:r>
      <w:bookmarkEnd w:id="0"/>
    </w:p>
    <w:p w14:paraId="61F6C24B" w14:textId="77777777" w:rsidR="000C5FB4" w:rsidRPr="000C5FB4" w:rsidRDefault="000C5FB4" w:rsidP="00213756">
      <w:pPr>
        <w:spacing w:after="120"/>
        <w:rPr>
          <w:rFonts w:cs="Arial"/>
          <w:b/>
        </w:rPr>
      </w:pPr>
    </w:p>
    <w:p w14:paraId="52889BE0" w14:textId="0556A36B" w:rsidR="00213756" w:rsidRPr="000C5FB4" w:rsidRDefault="0075410D" w:rsidP="00213756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Reporte dienen dem Prüfungsausschuss zur </w:t>
      </w:r>
      <w:r w:rsidR="00213756" w:rsidRPr="000C5FB4">
        <w:rPr>
          <w:rFonts w:cs="Arial"/>
          <w:b/>
        </w:rPr>
        <w:t>Information und Vorbereitung</w:t>
      </w:r>
    </w:p>
    <w:p w14:paraId="5DD0B80A" w14:textId="4074C022" w:rsidR="00213756" w:rsidRPr="000C5FB4" w:rsidRDefault="0075410D" w:rsidP="00213756">
      <w:pPr>
        <w:spacing w:after="120"/>
        <w:rPr>
          <w:rFonts w:cs="Arial"/>
        </w:rPr>
      </w:pPr>
      <w:r>
        <w:rPr>
          <w:rFonts w:cs="Arial"/>
        </w:rPr>
        <w:t>Sie sollen jeweils</w:t>
      </w:r>
    </w:p>
    <w:p w14:paraId="2B314568" w14:textId="185A57EC" w:rsidR="00213756" w:rsidRPr="000C5FB4" w:rsidRDefault="00213756" w:rsidP="000C5FB4">
      <w:pPr>
        <w:pStyle w:val="Listenabsatz"/>
        <w:numPr>
          <w:ilvl w:val="0"/>
          <w:numId w:val="6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>das Umfeld der betrieblichen Fachaufgabe skizzieren,</w:t>
      </w:r>
    </w:p>
    <w:p w14:paraId="1C405E3B" w14:textId="4E5FA4DE" w:rsidR="00213756" w:rsidRPr="000C5FB4" w:rsidRDefault="0075410D" w:rsidP="000C5FB4">
      <w:pPr>
        <w:pStyle w:val="Listenabsatz"/>
        <w:numPr>
          <w:ilvl w:val="0"/>
          <w:numId w:val="6"/>
        </w:numPr>
        <w:spacing w:after="120"/>
        <w:ind w:left="284" w:hanging="284"/>
        <w:rPr>
          <w:rFonts w:cs="Arial"/>
        </w:rPr>
      </w:pPr>
      <w:r>
        <w:rPr>
          <w:rFonts w:cs="Arial"/>
        </w:rPr>
        <w:t xml:space="preserve">die Aufgabe </w:t>
      </w:r>
      <w:r w:rsidR="00213756" w:rsidRPr="000C5FB4">
        <w:rPr>
          <w:rFonts w:cs="Arial"/>
        </w:rPr>
        <w:t xml:space="preserve">beschreiben, </w:t>
      </w:r>
    </w:p>
    <w:p w14:paraId="6C6BC0CB" w14:textId="5F52A6DF" w:rsidR="00213756" w:rsidRPr="000C5FB4" w:rsidRDefault="00213756" w:rsidP="000C5FB4">
      <w:pPr>
        <w:pStyle w:val="Listenabsatz"/>
        <w:numPr>
          <w:ilvl w:val="0"/>
          <w:numId w:val="6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>den Prozess darstellen und</w:t>
      </w:r>
    </w:p>
    <w:p w14:paraId="7CD010E5" w14:textId="432CC178" w:rsidR="00213756" w:rsidRPr="000C5FB4" w:rsidRDefault="0075410D" w:rsidP="000C5FB4">
      <w:pPr>
        <w:pStyle w:val="Listenabsatz"/>
        <w:numPr>
          <w:ilvl w:val="0"/>
          <w:numId w:val="6"/>
        </w:numPr>
        <w:spacing w:after="120"/>
        <w:ind w:left="284" w:hanging="284"/>
        <w:rPr>
          <w:rFonts w:cs="Arial"/>
        </w:rPr>
      </w:pPr>
      <w:r>
        <w:rPr>
          <w:rFonts w:cs="Arial"/>
        </w:rPr>
        <w:t>das Ergebnis</w:t>
      </w:r>
      <w:r w:rsidR="00213756" w:rsidRPr="000C5FB4">
        <w:rPr>
          <w:rFonts w:cs="Arial"/>
        </w:rPr>
        <w:t xml:space="preserve"> bewerten.</w:t>
      </w:r>
    </w:p>
    <w:p w14:paraId="552529C9" w14:textId="77777777" w:rsidR="00F60A28" w:rsidRPr="000C5FB4" w:rsidRDefault="00F60A28" w:rsidP="00213756">
      <w:pPr>
        <w:spacing w:after="120"/>
        <w:rPr>
          <w:rFonts w:cs="Arial"/>
          <w:b/>
        </w:rPr>
      </w:pPr>
    </w:p>
    <w:p w14:paraId="0DC0E2F5" w14:textId="4657F1AF" w:rsidR="00213756" w:rsidRPr="000C5FB4" w:rsidRDefault="0075410D" w:rsidP="00213756">
      <w:pPr>
        <w:spacing w:after="120"/>
        <w:rPr>
          <w:rFonts w:cs="Arial"/>
          <w:b/>
        </w:rPr>
      </w:pPr>
      <w:r>
        <w:rPr>
          <w:rFonts w:cs="Arial"/>
          <w:b/>
        </w:rPr>
        <w:t xml:space="preserve">Reporte sind </w:t>
      </w:r>
      <w:r w:rsidR="00213756" w:rsidRPr="000C5FB4">
        <w:rPr>
          <w:rFonts w:cs="Arial"/>
          <w:b/>
        </w:rPr>
        <w:t>Gesprächsgrundlage im Fachgespräch</w:t>
      </w:r>
    </w:p>
    <w:p w14:paraId="3BCF89CD" w14:textId="77777777" w:rsidR="00213756" w:rsidRPr="000C5FB4" w:rsidRDefault="00213756" w:rsidP="00213756">
      <w:pPr>
        <w:spacing w:after="0" w:line="360" w:lineRule="auto"/>
        <w:rPr>
          <w:rFonts w:cs="Arial"/>
        </w:rPr>
      </w:pPr>
      <w:r w:rsidRPr="000C5FB4">
        <w:rPr>
          <w:rFonts w:cs="Arial"/>
        </w:rPr>
        <w:t>Der vom Prüfungsausschuss ausgewählte Report dient als Grundlage für das fallbezogene Fachgespräch. Der Prüfungsausschuss vertieft das Thema der Fachaufgabe im Rahmen der Wahlqualifikation. Es können auch Inhalte ge</w:t>
      </w:r>
      <w:r w:rsidRPr="000C5FB4">
        <w:rPr>
          <w:rFonts w:cs="Arial"/>
        </w:rPr>
        <w:softHyphen/>
        <w:t>prüft werden, die in einem direkten Zusammenhang mit dem Kernthema zu sehen sind (z.B. Schnittstellen oder vor- und nachgelagerte Prozesse).</w:t>
      </w:r>
    </w:p>
    <w:p w14:paraId="23E64B2D" w14:textId="77777777" w:rsidR="00213756" w:rsidRPr="000C5FB4" w:rsidRDefault="00213756" w:rsidP="00213756">
      <w:pPr>
        <w:spacing w:after="120"/>
        <w:rPr>
          <w:rFonts w:cs="Arial"/>
        </w:rPr>
      </w:pPr>
    </w:p>
    <w:p w14:paraId="54DEBEAF" w14:textId="77777777" w:rsidR="00213756" w:rsidRPr="000C5FB4" w:rsidRDefault="00213756" w:rsidP="00213756">
      <w:pPr>
        <w:shd w:val="clear" w:color="auto" w:fill="D9D9D9" w:themeFill="background1" w:themeFillShade="D9"/>
        <w:spacing w:after="120"/>
        <w:rPr>
          <w:rFonts w:cs="Arial"/>
          <w:b/>
          <w:u w:val="single"/>
        </w:rPr>
      </w:pPr>
      <w:r w:rsidRPr="000C5FB4">
        <w:rPr>
          <w:rFonts w:cs="Arial"/>
          <w:b/>
        </w:rPr>
        <w:t>Wichtig: Nur das Fachgespräch wird bewertet!</w:t>
      </w:r>
    </w:p>
    <w:p w14:paraId="00462867" w14:textId="77777777" w:rsidR="00F60A28" w:rsidRPr="000C5FB4" w:rsidRDefault="00F60A28" w:rsidP="00F90BBD">
      <w:pPr>
        <w:spacing w:after="120"/>
        <w:rPr>
          <w:rFonts w:cs="Arial"/>
          <w:b/>
          <w:u w:val="single"/>
        </w:rPr>
      </w:pPr>
    </w:p>
    <w:p w14:paraId="1E88AF51" w14:textId="77777777" w:rsidR="00B52D10" w:rsidRPr="002279F2" w:rsidRDefault="00B52D10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1" w:name="_Toc497997034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Was eignet sich als betriebliche </w:t>
      </w:r>
      <w:r w:rsidR="000B4A13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Fachaufgabe</w:t>
      </w:r>
      <w:r w:rsidR="008D5415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?</w:t>
      </w:r>
      <w:bookmarkEnd w:id="1"/>
    </w:p>
    <w:p w14:paraId="7CBA7D3B" w14:textId="77777777" w:rsidR="000C5FB4" w:rsidRDefault="000C5FB4" w:rsidP="002D3F7E">
      <w:pPr>
        <w:spacing w:after="0" w:line="360" w:lineRule="auto"/>
        <w:rPr>
          <w:rFonts w:cs="Arial"/>
        </w:rPr>
      </w:pPr>
    </w:p>
    <w:p w14:paraId="1963419D" w14:textId="7A77EFB5" w:rsidR="00134377" w:rsidRPr="000C5FB4" w:rsidRDefault="00B52D10" w:rsidP="002D3F7E">
      <w:pPr>
        <w:spacing w:after="0" w:line="360" w:lineRule="auto"/>
        <w:rPr>
          <w:rFonts w:cs="Arial"/>
        </w:rPr>
      </w:pPr>
      <w:r w:rsidRPr="000C5FB4">
        <w:rPr>
          <w:rFonts w:cs="Arial"/>
        </w:rPr>
        <w:t xml:space="preserve">Zum Nachweis der </w:t>
      </w:r>
      <w:r w:rsidR="008A4FFF" w:rsidRPr="000C5FB4">
        <w:rPr>
          <w:rFonts w:cs="Arial"/>
        </w:rPr>
        <w:t xml:space="preserve">beruflichen </w:t>
      </w:r>
      <w:r w:rsidRPr="000C5FB4">
        <w:rPr>
          <w:rFonts w:cs="Arial"/>
        </w:rPr>
        <w:t>Handlungs</w:t>
      </w:r>
      <w:r w:rsidR="0075410D">
        <w:rPr>
          <w:rFonts w:cs="Arial"/>
        </w:rPr>
        <w:t>fähigkeit</w:t>
      </w:r>
      <w:r w:rsidRPr="000C5FB4">
        <w:rPr>
          <w:rFonts w:cs="Arial"/>
        </w:rPr>
        <w:t xml:space="preserve"> sind Prozesse mit einem Mindestmaß an Komplexität auszuwählen. Daher sind </w:t>
      </w:r>
      <w:r w:rsidR="0075410D">
        <w:rPr>
          <w:rFonts w:cs="Arial"/>
        </w:rPr>
        <w:t xml:space="preserve">betriebliche </w:t>
      </w:r>
      <w:r w:rsidRPr="000C5FB4">
        <w:rPr>
          <w:rFonts w:cs="Arial"/>
        </w:rPr>
        <w:t xml:space="preserve">Aufgabenstellungen mit einem linearen Ablauf </w:t>
      </w:r>
      <w:r w:rsidR="00290585" w:rsidRPr="000C5FB4">
        <w:rPr>
          <w:rFonts w:cs="Arial"/>
        </w:rPr>
        <w:t>(</w:t>
      </w:r>
      <w:r w:rsidRPr="000C5FB4">
        <w:rPr>
          <w:rFonts w:cs="Arial"/>
        </w:rPr>
        <w:t>nach einem vollständig vorgegebenen Muster</w:t>
      </w:r>
      <w:r w:rsidR="0075410D">
        <w:rPr>
          <w:rFonts w:cs="Arial"/>
        </w:rPr>
        <w:t xml:space="preserve"> bzw.</w:t>
      </w:r>
      <w:r w:rsidR="00C953ED" w:rsidRPr="000C5FB4">
        <w:rPr>
          <w:rFonts w:cs="Arial"/>
        </w:rPr>
        <w:t xml:space="preserve"> Routineaufgaben</w:t>
      </w:r>
      <w:r w:rsidR="00290585" w:rsidRPr="000C5FB4">
        <w:rPr>
          <w:rFonts w:cs="Arial"/>
        </w:rPr>
        <w:t>)</w:t>
      </w:r>
      <w:r w:rsidRPr="000C5FB4">
        <w:rPr>
          <w:rFonts w:cs="Arial"/>
        </w:rPr>
        <w:t xml:space="preserve"> generell NICHT geeignet. </w:t>
      </w:r>
      <w:r w:rsidR="00290585" w:rsidRPr="000C5FB4">
        <w:rPr>
          <w:rFonts w:cs="Arial"/>
        </w:rPr>
        <w:t xml:space="preserve">Betriebliche Fachaufgaben sollten stets </w:t>
      </w:r>
      <w:r w:rsidRPr="000C5FB4">
        <w:rPr>
          <w:rFonts w:cs="Arial"/>
        </w:rPr>
        <w:t>Analyse- und En</w:t>
      </w:r>
      <w:r w:rsidR="008D5415" w:rsidRPr="000C5FB4">
        <w:rPr>
          <w:rFonts w:cs="Arial"/>
        </w:rPr>
        <w:t>t</w:t>
      </w:r>
      <w:r w:rsidRPr="000C5FB4">
        <w:rPr>
          <w:rFonts w:cs="Arial"/>
        </w:rPr>
        <w:t>scheidungsprozesse</w:t>
      </w:r>
      <w:r w:rsidR="00290585" w:rsidRPr="000C5FB4">
        <w:rPr>
          <w:rFonts w:cs="Arial"/>
        </w:rPr>
        <w:t xml:space="preserve"> </w:t>
      </w:r>
      <w:r w:rsidR="000B4A13" w:rsidRPr="000C5FB4">
        <w:rPr>
          <w:rFonts w:cs="Arial"/>
        </w:rPr>
        <w:t>bein</w:t>
      </w:r>
      <w:r w:rsidR="008413FF" w:rsidRPr="000C5FB4">
        <w:rPr>
          <w:rFonts w:cs="Arial"/>
        </w:rPr>
        <w:t>halten. In diesem Zusammenhang kann es ausreichen, wenn Lösungsalter</w:t>
      </w:r>
      <w:r w:rsidR="006538CC" w:rsidRPr="000C5FB4">
        <w:rPr>
          <w:rFonts w:cs="Arial"/>
        </w:rPr>
        <w:softHyphen/>
      </w:r>
      <w:r w:rsidR="008413FF" w:rsidRPr="000C5FB4">
        <w:rPr>
          <w:rFonts w:cs="Arial"/>
        </w:rPr>
        <w:t>nativen für den betrieblichen En</w:t>
      </w:r>
      <w:r w:rsidR="008D5415" w:rsidRPr="000C5FB4">
        <w:rPr>
          <w:rFonts w:cs="Arial"/>
        </w:rPr>
        <w:t>t</w:t>
      </w:r>
      <w:r w:rsidR="008413FF" w:rsidRPr="000C5FB4">
        <w:rPr>
          <w:rFonts w:cs="Arial"/>
        </w:rPr>
        <w:t>scheider (z.B. Abt</w:t>
      </w:r>
      <w:r w:rsidR="00C953ED" w:rsidRPr="000C5FB4">
        <w:rPr>
          <w:rFonts w:cs="Arial"/>
        </w:rPr>
        <w:t>eilungsleiter, Geschäftsführung</w:t>
      </w:r>
      <w:r w:rsidR="008413FF" w:rsidRPr="000C5FB4">
        <w:rPr>
          <w:rFonts w:cs="Arial"/>
        </w:rPr>
        <w:t>) vorbereitet werden.</w:t>
      </w:r>
    </w:p>
    <w:p w14:paraId="0FD8DD35" w14:textId="77777777" w:rsidR="000C5FB4" w:rsidRDefault="000C5FB4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74311CB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</w:rPr>
        <w:lastRenderedPageBreak/>
        <w:t xml:space="preserve">Als betriebliche Fachaufgabe </w:t>
      </w:r>
    </w:p>
    <w:p w14:paraId="3FB88EED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564030" wp14:editId="46E95518">
                <wp:simplePos x="0" y="0"/>
                <wp:positionH relativeFrom="column">
                  <wp:posOffset>3659868</wp:posOffset>
                </wp:positionH>
                <wp:positionV relativeFrom="paragraph">
                  <wp:posOffset>139700</wp:posOffset>
                </wp:positionV>
                <wp:extent cx="1155700" cy="283210"/>
                <wp:effectExtent l="0" t="0" r="6350" b="2540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832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3E309D" w14:textId="77777777" w:rsidR="00C45BB8" w:rsidRPr="00E86503" w:rsidRDefault="00C45BB8" w:rsidP="00C45B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6503">
                              <w:rPr>
                                <w:b/>
                              </w:rPr>
                              <w:t>geeignet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564030" id="_x0000_t202" coordsize="21600,21600" o:spt="202" path="m,l,21600r21600,l21600,xe">
                <v:stroke joinstyle="miter"/>
                <v:path gradientshapeok="t" o:connecttype="rect"/>
              </v:shapetype>
              <v:shape id="Textfeld 108" o:spid="_x0000_s1026" type="#_x0000_t202" style="position:absolute;margin-left:288.2pt;margin-top:11pt;width:91pt;height:22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" fillcolor="#fde9d9 [665]" stroked="f" strokeweight=".5pt">
                <v:textbox>
                  <w:txbxContent>
                    <w:p w14:paraId="533E309D" w14:textId="77777777" w:rsidR="00C45BB8" w:rsidRPr="00E86503" w:rsidRDefault="00C45BB8" w:rsidP="00C45BB8">
                      <w:pPr>
                        <w:jc w:val="center"/>
                        <w:rPr>
                          <w:b/>
                        </w:rPr>
                      </w:pPr>
                      <w:r w:rsidRPr="00E86503">
                        <w:rPr>
                          <w:b/>
                        </w:rPr>
                        <w:t>geeignet</w:t>
                      </w:r>
                    </w:p>
                  </w:txbxContent>
                </v:textbox>
              </v:shape>
            </w:pict>
          </mc:Fallback>
        </mc:AlternateContent>
      </w:r>
      <w:r w:rsidRPr="00C45BB8">
        <w:rPr>
          <w:rFonts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724387" wp14:editId="3A95424C">
                <wp:simplePos x="0" y="0"/>
                <wp:positionH relativeFrom="column">
                  <wp:posOffset>500183</wp:posOffset>
                </wp:positionH>
                <wp:positionV relativeFrom="paragraph">
                  <wp:posOffset>140094</wp:posOffset>
                </wp:positionV>
                <wp:extent cx="1103323" cy="283210"/>
                <wp:effectExtent l="0" t="0" r="1905" b="2540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323" cy="2832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984B28" w14:textId="77777777" w:rsidR="00C45BB8" w:rsidRPr="00E86503" w:rsidRDefault="00C45BB8" w:rsidP="00C45BB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86503">
                              <w:rPr>
                                <w:b/>
                                <w:u w:val="single"/>
                              </w:rPr>
                              <w:t>nicht</w:t>
                            </w:r>
                            <w:r w:rsidRPr="00E86503">
                              <w:rPr>
                                <w:b/>
                              </w:rPr>
                              <w:t xml:space="preserve"> geeignet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24387" id="Textfeld 109" o:spid="_x0000_s1027" type="#_x0000_t202" style="position:absolute;margin-left:39.4pt;margin-top:11.05pt;width:86.9pt;height:22.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" fillcolor="#fde9d9 [665]" stroked="f" strokeweight=".5pt">
                <v:textbox>
                  <w:txbxContent>
                    <w:p w14:paraId="73984B28" w14:textId="77777777" w:rsidR="00C45BB8" w:rsidRPr="00E86503" w:rsidRDefault="00C45BB8" w:rsidP="00C45BB8">
                      <w:pPr>
                        <w:jc w:val="center"/>
                        <w:rPr>
                          <w:b/>
                        </w:rPr>
                      </w:pPr>
                      <w:r w:rsidRPr="00E86503">
                        <w:rPr>
                          <w:b/>
                          <w:u w:val="single"/>
                        </w:rPr>
                        <w:t>nicht</w:t>
                      </w:r>
                      <w:r w:rsidRPr="00E86503">
                        <w:rPr>
                          <w:b/>
                        </w:rPr>
                        <w:t xml:space="preserve"> geeignet</w:t>
                      </w:r>
                    </w:p>
                  </w:txbxContent>
                </v:textbox>
              </v:shape>
            </w:pict>
          </mc:Fallback>
        </mc:AlternateContent>
      </w:r>
    </w:p>
    <w:p w14:paraId="264FE148" w14:textId="77777777" w:rsidR="00C45BB8" w:rsidRPr="00C45BB8" w:rsidRDefault="00C45BB8" w:rsidP="00C45BB8">
      <w:pPr>
        <w:rPr>
          <w:rFonts w:cs="Arial"/>
          <w:b/>
        </w:rPr>
      </w:pPr>
    </w:p>
    <w:p w14:paraId="6182500F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B1D368E" wp14:editId="7AC29576">
                <wp:simplePos x="0" y="0"/>
                <wp:positionH relativeFrom="column">
                  <wp:posOffset>2923540</wp:posOffset>
                </wp:positionH>
                <wp:positionV relativeFrom="paragraph">
                  <wp:posOffset>14242</wp:posOffset>
                </wp:positionV>
                <wp:extent cx="2569210" cy="4752975"/>
                <wp:effectExtent l="57150" t="38100" r="78740" b="104775"/>
                <wp:wrapNone/>
                <wp:docPr id="110" name="Gruppieren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9210" cy="4752975"/>
                          <a:chOff x="25854" y="0"/>
                          <a:chExt cx="2809009" cy="5728187"/>
                        </a:xfrm>
                      </wpg:grpSpPr>
                      <wps:wsp>
                        <wps:cNvPr id="111" name="Flussdiagramm: Alternativer Prozess 111"/>
                        <wps:cNvSpPr/>
                        <wps:spPr>
                          <a:xfrm>
                            <a:off x="474489" y="0"/>
                            <a:ext cx="1936821" cy="486976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766C7E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Auftrag an Azubi</w:t>
                              </w:r>
                            </w:p>
                            <w:p w14:paraId="682D06D2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(z.B. durch Abteilungsleiter)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2" name="Flussdiagramm: Daten 112"/>
                        <wps:cNvSpPr/>
                        <wps:spPr>
                          <a:xfrm>
                            <a:off x="450000" y="666293"/>
                            <a:ext cx="1961310" cy="344285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4EAD7F3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Vorbereitungsarbeiten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3" name="Rechteck 113"/>
                        <wps:cNvSpPr/>
                        <wps:spPr>
                          <a:xfrm>
                            <a:off x="26447" y="1370895"/>
                            <a:ext cx="847106" cy="339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05568C9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Angebot 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4" name="Rechteck 114"/>
                        <wps:cNvSpPr/>
                        <wps:spPr>
                          <a:xfrm>
                            <a:off x="1007072" y="1370895"/>
                            <a:ext cx="847106" cy="339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B6C25EF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Angebot 2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5" name="Rechteck 115"/>
                        <wps:cNvSpPr/>
                        <wps:spPr>
                          <a:xfrm>
                            <a:off x="1987757" y="1370895"/>
                            <a:ext cx="847106" cy="3399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A6164A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Angebot 3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6" name="Flussdiagramm: Verzweigung 116"/>
                        <wps:cNvSpPr/>
                        <wps:spPr>
                          <a:xfrm>
                            <a:off x="25854" y="1891654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54A9C69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6A5F364B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7" name="Flussdiagramm: Verzweigung 117"/>
                        <wps:cNvSpPr/>
                        <wps:spPr>
                          <a:xfrm>
                            <a:off x="1020051" y="1891654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271E0CB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05C985E5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8" name="Flussdiagramm: Verzweigung 118"/>
                        <wps:cNvSpPr/>
                        <wps:spPr>
                          <a:xfrm>
                            <a:off x="1995662" y="1893537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2F855E7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0C0421C3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19" name="Flussdiagramm: Daten 119"/>
                        <wps:cNvSpPr/>
                        <wps:spPr>
                          <a:xfrm>
                            <a:off x="421587" y="3136055"/>
                            <a:ext cx="1960028" cy="344285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9FF271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Auswertung</w:t>
                              </w: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br/>
                                <w:t>Vorentscheidung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0" name="Flussdiagramm: Verzweigung 120"/>
                        <wps:cNvSpPr/>
                        <wps:spPr>
                          <a:xfrm>
                            <a:off x="988682" y="3677855"/>
                            <a:ext cx="826518" cy="911053"/>
                          </a:xfrm>
                          <a:prstGeom prst="flowChartDecision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855DD63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ja</w:t>
                              </w:r>
                            </w:p>
                            <w:p w14:paraId="611AC4CD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nein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1" name="Rechteck 121"/>
                        <wps:cNvSpPr/>
                        <wps:spPr>
                          <a:xfrm>
                            <a:off x="428812" y="4775186"/>
                            <a:ext cx="1956680" cy="32679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280EC7F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Bericht/Vorlage beim Abteilungsleiter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2" name="Flussdiagramm: Alternativer Prozess 122"/>
                        <wps:cNvSpPr/>
                        <wps:spPr>
                          <a:xfrm>
                            <a:off x="442759" y="5316727"/>
                            <a:ext cx="1936821" cy="411460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A2C76CC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Abschluss (Angebotsannahme)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23" name="Gerade Verbindung mit Pfeil 123"/>
                        <wps:cNvCnPr/>
                        <wps:spPr>
                          <a:xfrm flipH="1">
                            <a:off x="1442870" y="486976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26" name="Gerade Verbindung mit Pfeil 126"/>
                        <wps:cNvCnPr/>
                        <wps:spPr>
                          <a:xfrm flipH="1">
                            <a:off x="1430625" y="1032427"/>
                            <a:ext cx="30" cy="32787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27" name="Gerade Verbindung mit Pfeil 127"/>
                        <wps:cNvCnPr/>
                        <wps:spPr>
                          <a:xfrm flipH="1">
                            <a:off x="1430595" y="1715342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2" name="Gerade Verbindung mit Pfeil 192"/>
                        <wps:cNvCnPr/>
                        <wps:spPr>
                          <a:xfrm flipH="1">
                            <a:off x="2411190" y="1714190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3" name="Gerade Verbindung mit Pfeil 193"/>
                        <wps:cNvCnPr/>
                        <wps:spPr>
                          <a:xfrm flipH="1">
                            <a:off x="442729" y="1731891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94" name="Gerade Verbindung mit Pfeil 194"/>
                        <wps:cNvCnPr/>
                        <wps:spPr>
                          <a:xfrm flipH="1">
                            <a:off x="1426959" y="2812129"/>
                            <a:ext cx="30" cy="32787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g:grpSp>
                        <wpg:cNvPr id="195" name="Gruppieren 195"/>
                        <wpg:cNvGrpSpPr/>
                        <wpg:grpSpPr>
                          <a:xfrm>
                            <a:off x="442729" y="1135900"/>
                            <a:ext cx="1968462" cy="219668"/>
                            <a:chOff x="442729" y="1135900"/>
                            <a:chExt cx="1968462" cy="219668"/>
                          </a:xfrm>
                        </wpg:grpSpPr>
                        <wps:wsp>
                          <wps:cNvPr id="196" name="Gerade Verbindung mit Pfeil 196"/>
                          <wps:cNvCnPr/>
                          <wps:spPr>
                            <a:xfrm>
                              <a:off x="449998" y="1135900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97" name="Gerade Verbindung mit Pfeil 197"/>
                          <wps:cNvCnPr/>
                          <wps:spPr>
                            <a:xfrm>
                              <a:off x="2411189" y="1139568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arrow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98" name="Gerader Verbinder 198"/>
                          <wps:cNvCnPr/>
                          <wps:spPr>
                            <a:xfrm>
                              <a:off x="442729" y="1147918"/>
                              <a:ext cx="1968460" cy="234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g:grpSp>
                        <wpg:cNvPr id="199" name="Gruppieren 199"/>
                        <wpg:cNvGrpSpPr/>
                        <wpg:grpSpPr>
                          <a:xfrm flipV="1">
                            <a:off x="428812" y="2812128"/>
                            <a:ext cx="1968462" cy="48607"/>
                            <a:chOff x="428812" y="2812128"/>
                            <a:chExt cx="1968462" cy="219668"/>
                          </a:xfrm>
                        </wpg:grpSpPr>
                        <wps:wsp>
                          <wps:cNvPr id="200" name="Gerade Verbindung mit Pfeil 200"/>
                          <wps:cNvCnPr/>
                          <wps:spPr>
                            <a:xfrm>
                              <a:off x="436081" y="2812128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01" name="Gerade Verbindung mit Pfeil 201"/>
                          <wps:cNvCnPr/>
                          <wps:spPr>
                            <a:xfrm>
                              <a:off x="2397272" y="2815796"/>
                              <a:ext cx="2" cy="216000"/>
                            </a:xfrm>
                            <a:prstGeom prst="straightConnector1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202" name="Gerader Verbinder 202"/>
                          <wps:cNvCnPr/>
                          <wps:spPr>
                            <a:xfrm>
                              <a:off x="428812" y="2824146"/>
                              <a:ext cx="1968460" cy="234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tailEnd type="none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wpg:grpSp>
                      <wps:wsp>
                        <wps:cNvPr id="203" name="Gerade Verbindung mit Pfeil 203"/>
                        <wps:cNvCnPr/>
                        <wps:spPr>
                          <a:xfrm flipH="1">
                            <a:off x="1431092" y="2956410"/>
                            <a:ext cx="30" cy="36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4" name="Gerade Verbindung mit Pfeil 204"/>
                        <wps:cNvCnPr/>
                        <wps:spPr>
                          <a:xfrm flipH="1">
                            <a:off x="1426959" y="3030973"/>
                            <a:ext cx="30" cy="36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5" name="Gerade Verbindung mit Pfeil 205"/>
                        <wps:cNvCnPr/>
                        <wps:spPr>
                          <a:xfrm flipH="1">
                            <a:off x="1404178" y="3496868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6" name="Gerade Verbindung mit Pfeil 206"/>
                        <wps:cNvCnPr/>
                        <wps:spPr>
                          <a:xfrm flipH="1">
                            <a:off x="1408310" y="4582554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07" name="Gerade Verbindung mit Pfeil 207"/>
                        <wps:cNvCnPr/>
                        <wps:spPr>
                          <a:xfrm flipH="1">
                            <a:off x="1404148" y="5119352"/>
                            <a:ext cx="30" cy="180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D368E" id="Gruppieren 84" o:spid="_x0000_s1028" style="position:absolute;margin-left:230.2pt;margin-top:1.1pt;width:202.3pt;height:374.25pt;z-index:251705344;mso-width-relative:margin;mso-height-relative:margin" coordorigin="258" coordsize="28090,57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ssdiagramm: Alternativer Prozess 111" o:spid="_x0000_s1029" type="#_x0000_t176" style="position:absolute;left:4744;width:19369;height:4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6766C7E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Auftrag an Azubi</w:t>
                        </w:r>
                      </w:p>
                      <w:p w14:paraId="682D06D2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(z.B. durch Abteilungsleiter)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Flussdiagramm: Daten 112" o:spid="_x0000_s1030" type="#_x0000_t111" style="position:absolute;left:4500;top:6662;width:19613;height:3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4EAD7F3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Vorbereitungsarbeiten</w:t>
                        </w:r>
                      </w:p>
                    </w:txbxContent>
                  </v:textbox>
                </v:shape>
                <v:rect id="Rechteck 113" o:spid="_x0000_s1031" style="position:absolute;left:264;top:13708;width:8471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05568C9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Angebot 1</w:t>
                        </w:r>
                      </w:p>
                    </w:txbxContent>
                  </v:textbox>
                </v:rect>
                <v:rect id="Rechteck 114" o:spid="_x0000_s1032" style="position:absolute;left:10070;top:13708;width:8471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B6C25EF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Angebot 2</w:t>
                        </w:r>
                      </w:p>
                    </w:txbxContent>
                  </v:textbox>
                </v:rect>
                <v:rect id="Rechteck 115" o:spid="_x0000_s1033" style="position:absolute;left:19877;top:13708;width:8471;height: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4FA6164A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Angebot 3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16" o:spid="_x0000_s1034" type="#_x0000_t110" style="position:absolute;left:258;top:18916;width:8265;height:9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54A9C69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6A5F364B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Flussdiagramm: Verzweigung 117" o:spid="_x0000_s1035" type="#_x0000_t110" style="position:absolute;left:10200;top:18916;width:8265;height:9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271E0CB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05C985E5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Flussdiagramm: Verzweigung 118" o:spid="_x0000_s1036" type="#_x0000_t110" style="position:absolute;left:19956;top:18935;width:8265;height:9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2F855E7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0C0421C3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shape id="Flussdiagramm: Daten 119" o:spid="_x0000_s1037" type="#_x0000_t111" style="position:absolute;left:4215;top:31360;width:19601;height:34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4F9FF271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Auswertung</w:t>
                        </w: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br/>
                          <w:t>Vorentscheidung</w:t>
                        </w:r>
                      </w:p>
                    </w:txbxContent>
                  </v:textbox>
                </v:shape>
                <v:shape id="Flussdiagramm: Verzweigung 120" o:spid="_x0000_s1038" type="#_x0000_t110" style="position:absolute;left:9886;top:36778;width:8266;height:9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855DD63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ja</w:t>
                        </w:r>
                      </w:p>
                      <w:p w14:paraId="611AC4CD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nein</w:t>
                        </w:r>
                      </w:p>
                    </w:txbxContent>
                  </v:textbox>
                </v:shape>
                <v:rect id="Rechteck 121" o:spid="_x0000_s1039" style="position:absolute;left:4288;top:47751;width:19566;height:3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3280EC7F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Bericht/Vorlage beim Abteilungsleiter</w:t>
                        </w:r>
                      </w:p>
                    </w:txbxContent>
                  </v:textbox>
                </v:rect>
                <v:shape id="Flussdiagramm: Alternativer Prozess 122" o:spid="_x0000_s1040" type="#_x0000_t176" style="position:absolute;left:4427;top:53167;width:19368;height:41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1A2C76CC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Abschluss (Angebotsannahme)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123" o:spid="_x0000_s1041" type="#_x0000_t32" style="position:absolute;left:14428;top:4869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26" o:spid="_x0000_s1042" type="#_x0000_t32" style="position:absolute;left:14306;top:10324;width:0;height:32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27" o:spid="_x0000_s1043" type="#_x0000_t32" style="position:absolute;left:14305;top:17153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92" o:spid="_x0000_s1044" type="#_x0000_t32" style="position:absolute;left:24111;top:17141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93" o:spid="_x0000_s1045" type="#_x0000_t32" style="position:absolute;left:4427;top:17318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94" o:spid="_x0000_s1046" type="#_x0000_t32" style="position:absolute;left:14269;top:28121;width:0;height:327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" strokecolor="windowText" strokeweight="2pt">
                  <v:stroke endarrow="open"/>
                  <v:shadow on="t" color="black" opacity="24903f" origin=",.5" offset="0,.55556mm"/>
                </v:shape>
                <v:group id="Gruppieren 195" o:spid="_x0000_s1047" style="position:absolute;left:4427;top:11359;width:19684;height:2196" coordorigin="4427,11359" coordsize="19684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Gerade Verbindung mit Pfeil 196" o:spid="_x0000_s1048" type="#_x0000_t32" style="position:absolute;left:4499;top:11359;width:1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" strokecolor="windowText" strokeweight="2pt">
                    <v:stroke endarrow="open"/>
                    <v:shadow on="t" color="black" opacity="24903f" origin=",.5" offset="0,.55556mm"/>
                  </v:shape>
                  <v:shape id="Gerade Verbindung mit Pfeil 197" o:spid="_x0000_s1049" type="#_x0000_t32" style="position:absolute;left:24111;top:11395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" strokecolor="windowText" strokeweight="2pt">
                    <v:stroke endarrow="open"/>
                    <v:shadow on="t" color="black" opacity="24903f" origin=",.5" offset="0,.55556mm"/>
                  </v:shape>
                  <v:line id="Gerader Verbinder 198" o:spid="_x0000_s1050" style="position:absolute;visibility:visible;mso-wrap-style:square" from="4427,11479" to="24111,11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" strokecolor="windowText" strokeweight="2pt">
                    <v:shadow on="t" color="black" opacity="24903f" origin=",.5" offset="0,.55556mm"/>
                  </v:line>
                </v:group>
                <v:group id="Gruppieren 199" o:spid="_x0000_s1051" style="position:absolute;left:4288;top:28121;width:19684;height:486;flip:y" coordorigin="4288,28121" coordsize="19684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">
                  <v:shape id="Gerade Verbindung mit Pfeil 200" o:spid="_x0000_s1052" type="#_x0000_t32" style="position:absolute;left:4360;top:28121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" strokecolor="windowText" strokeweight="2pt">
                    <v:shadow on="t" color="black" opacity="24903f" origin=",.5" offset="0,.55556mm"/>
                  </v:shape>
                  <v:shape id="Gerade Verbindung mit Pfeil 201" o:spid="_x0000_s1053" type="#_x0000_t32" style="position:absolute;left:23972;top:28157;width:0;height:2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" strokecolor="windowText" strokeweight="2pt">
                    <v:shadow on="t" color="black" opacity="24903f" origin=",.5" offset="0,.55556mm"/>
                  </v:shape>
                  <v:line id="Gerader Verbinder 202" o:spid="_x0000_s1054" style="position:absolute;visibility:visible;mso-wrap-style:square" from="4288,28241" to="23972,28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" strokecolor="windowText" strokeweight="2pt">
                    <v:shadow on="t" color="black" opacity="24903f" origin=",.5" offset="0,.55556mm"/>
                  </v:line>
                </v:group>
                <v:shape id="Gerade Verbindung mit Pfeil 203" o:spid="_x0000_s1055" type="#_x0000_t32" style="position:absolute;left:14310;top:29564;width:1;height:3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204" o:spid="_x0000_s1056" type="#_x0000_t32" style="position:absolute;left:14269;top:30309;width:0;height:36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205" o:spid="_x0000_s1057" type="#_x0000_t32" style="position:absolute;left:14041;top:34968;width:1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206" o:spid="_x0000_s1058" type="#_x0000_t32" style="position:absolute;left:14083;top:45825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207" o:spid="_x0000_s1059" type="#_x0000_t32" style="position:absolute;left:14041;top:51193;width:0;height:18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</v:group>
            </w:pict>
          </mc:Fallback>
        </mc:AlternateContent>
      </w:r>
    </w:p>
    <w:p w14:paraId="5F464589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15ECD2B2" wp14:editId="395BAFD6">
                <wp:simplePos x="0" y="0"/>
                <wp:positionH relativeFrom="column">
                  <wp:posOffset>518795</wp:posOffset>
                </wp:positionH>
                <wp:positionV relativeFrom="paragraph">
                  <wp:posOffset>159022</wp:posOffset>
                </wp:positionV>
                <wp:extent cx="5252085" cy="3169285"/>
                <wp:effectExtent l="57150" t="38100" r="158115" b="183515"/>
                <wp:wrapNone/>
                <wp:docPr id="208" name="Gruppieren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085" cy="3169285"/>
                          <a:chOff x="656087" y="279062"/>
                          <a:chExt cx="10114283" cy="5647350"/>
                        </a:xfrm>
                      </wpg:grpSpPr>
                      <wps:wsp>
                        <wps:cNvPr id="209" name="Flussdiagramm: Alternativer Prozess 209"/>
                        <wps:cNvSpPr/>
                        <wps:spPr>
                          <a:xfrm>
                            <a:off x="711703" y="279062"/>
                            <a:ext cx="1816443" cy="48191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261C92B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Auftrag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0" name="Flussdiagramm: Daten 210"/>
                        <wps:cNvSpPr/>
                        <wps:spPr>
                          <a:xfrm>
                            <a:off x="656097" y="1032001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7B6164A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1" name="Flussdiagramm: Daten 211"/>
                        <wps:cNvSpPr/>
                        <wps:spPr>
                          <a:xfrm>
                            <a:off x="671537" y="1745398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1FB9712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2" name="Flussdiagramm: Daten 212"/>
                        <wps:cNvSpPr/>
                        <wps:spPr>
                          <a:xfrm>
                            <a:off x="686981" y="2436769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ECB2842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3" name="Flussdiagramm: Daten 213"/>
                        <wps:cNvSpPr/>
                        <wps:spPr>
                          <a:xfrm>
                            <a:off x="656092" y="3109667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2C6C8C5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4" name="Flussdiagramm: Daten 214"/>
                        <wps:cNvSpPr/>
                        <wps:spPr>
                          <a:xfrm>
                            <a:off x="656088" y="3780506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FA0010D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5" name="Flussdiagramm: Alternativer Prozess 215"/>
                        <wps:cNvSpPr/>
                        <wps:spPr>
                          <a:xfrm>
                            <a:off x="711694" y="5135578"/>
                            <a:ext cx="1816443" cy="481915"/>
                          </a:xfrm>
                          <a:prstGeom prst="flowChartAlternateProcess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5E34E18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Abschluss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6" name="Gerade Verbindung mit Pfeil 216"/>
                        <wps:cNvCnPr/>
                        <wps:spPr>
                          <a:xfrm>
                            <a:off x="1619923" y="766126"/>
                            <a:ext cx="0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468" name="Gerade Verbindung mit Pfeil 17468"/>
                        <wps:cNvCnPr/>
                        <wps:spPr>
                          <a:xfrm flipH="1">
                            <a:off x="1635365" y="1479855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469" name="Gerade Verbindung mit Pfeil 17469"/>
                        <wps:cNvCnPr/>
                        <wps:spPr>
                          <a:xfrm flipH="1">
                            <a:off x="1650806" y="2171226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470" name="Gerade Verbindung mit Pfeil 17470"/>
                        <wps:cNvCnPr/>
                        <wps:spPr>
                          <a:xfrm flipH="1">
                            <a:off x="1619920" y="2840006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471" name="Gerade Verbindung mit Pfeil 17471"/>
                        <wps:cNvCnPr/>
                        <wps:spPr>
                          <a:xfrm flipH="1">
                            <a:off x="1619916" y="3512904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36" name="Gerade Verbindung mit Pfeil 17536"/>
                        <wps:cNvCnPr/>
                        <wps:spPr>
                          <a:xfrm flipH="1">
                            <a:off x="1619923" y="4854528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37" name="Flussdiagramm: Daten 17537"/>
                        <wps:cNvSpPr/>
                        <wps:spPr>
                          <a:xfrm>
                            <a:off x="656087" y="4451291"/>
                            <a:ext cx="1927655" cy="403237"/>
                          </a:xfrm>
                          <a:prstGeom prst="flowChartInputOutput">
                            <a:avLst/>
                          </a:prstGeom>
                          <a:gradFill rotWithShape="1">
                            <a:gsLst>
                              <a:gs pos="0">
                                <a:sysClr val="windowText" lastClr="000000">
                                  <a:tint val="50000"/>
                                  <a:satMod val="300000"/>
                                </a:sysClr>
                              </a:gs>
                              <a:gs pos="35000">
                                <a:sysClr val="windowText" lastClr="000000">
                                  <a:tint val="37000"/>
                                  <a:satMod val="300000"/>
                                </a:sysClr>
                              </a:gs>
                              <a:gs pos="100000">
                                <a:sysClr val="windowText" lastClr="000000">
                                  <a:tint val="15000"/>
                                  <a:satMod val="350000"/>
                                </a:sys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AD8068B" w14:textId="77777777" w:rsidR="00C45BB8" w:rsidRDefault="00C45BB8" w:rsidP="00C45BB8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  <w:sz w:val="14"/>
                                  <w:szCs w:val="14"/>
                                </w:rPr>
                                <w:t>Schritt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7538" name="Gerade Verbindung mit Pfeil 17538"/>
                        <wps:cNvCnPr/>
                        <wps:spPr>
                          <a:xfrm flipH="1">
                            <a:off x="1619915" y="4183689"/>
                            <a:ext cx="3" cy="265543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7539" name="Freihandform 120"/>
                        <wps:cNvSpPr/>
                        <wps:spPr>
                          <a:xfrm>
                            <a:off x="8953926" y="4048184"/>
                            <a:ext cx="1816444" cy="1878228"/>
                          </a:xfrm>
                          <a:custGeom>
                            <a:avLst/>
                            <a:gdLst>
                              <a:gd name="connsiteX0" fmla="*/ 0 w 1816443"/>
                              <a:gd name="connsiteY0" fmla="*/ 1297459 h 1878227"/>
                              <a:gd name="connsiteX1" fmla="*/ 741405 w 1816443"/>
                              <a:gd name="connsiteY1" fmla="*/ 1878227 h 1878227"/>
                              <a:gd name="connsiteX2" fmla="*/ 1816443 w 1816443"/>
                              <a:gd name="connsiteY2" fmla="*/ 0 h 1878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16443" h="1878227">
                                <a:moveTo>
                                  <a:pt x="0" y="1297459"/>
                                </a:moveTo>
                                <a:lnTo>
                                  <a:pt x="741405" y="1878227"/>
                                </a:lnTo>
                                <a:lnTo>
                                  <a:pt x="1816443" y="0"/>
                                </a:lnTo>
                              </a:path>
                            </a:pathLst>
                          </a:custGeom>
                          <a:noFill/>
                          <a:ln w="22225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CD2B2" id="Gruppieren 208" o:spid="_x0000_s1060" style="position:absolute;margin-left:40.85pt;margin-top:12.5pt;width:413.55pt;height:249.55pt;z-index:251702272;mso-width-relative:margin;mso-height-relative:margin" coordorigin="6560,2790" coordsize="101142,56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">
                <v:shape id="Flussdiagramm: Alternativer Prozess 209" o:spid="_x0000_s1061" type="#_x0000_t176" style="position:absolute;left:7117;top:2790;width:18164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5261C92B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Auftrag</w:t>
                        </w:r>
                      </w:p>
                    </w:txbxContent>
                  </v:textbox>
                </v:shape>
                <v:shape id="Flussdiagramm: Daten 210" o:spid="_x0000_s1062" type="#_x0000_t111" style="position:absolute;left:6560;top:10320;width:19277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7B6164A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211" o:spid="_x0000_s1063" type="#_x0000_t111" style="position:absolute;left:6715;top:17453;width:19276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1FB9712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212" o:spid="_x0000_s1064" type="#_x0000_t111" style="position:absolute;left:6869;top:24367;width:19277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2ECB2842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213" o:spid="_x0000_s1065" type="#_x0000_t111" style="position:absolute;left:6560;top:31096;width:19277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62C6C8C5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Daten 214" o:spid="_x0000_s1066" type="#_x0000_t111" style="position:absolute;left:6560;top:37805;width:19277;height:4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4FA0010D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Flussdiagramm: Alternativer Prozess 215" o:spid="_x0000_s1067" type="#_x0000_t176" style="position:absolute;left:7116;top:51355;width:18165;height:4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05E34E18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Abschluss</w:t>
                        </w:r>
                      </w:p>
                    </w:txbxContent>
                  </v:textbox>
                </v:shape>
                <v:shape id="Gerade Verbindung mit Pfeil 216" o:spid="_x0000_s1068" type="#_x0000_t32" style="position:absolute;left:16199;top:7661;width:0;height:26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468" o:spid="_x0000_s1069" type="#_x0000_t32" style="position:absolute;left:16353;top:14798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469" o:spid="_x0000_s1070" type="#_x0000_t32" style="position:absolute;left:16508;top:21712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470" o:spid="_x0000_s1071" type="#_x0000_t32" style="position:absolute;left:16199;top:28400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471" o:spid="_x0000_s1072" type="#_x0000_t32" style="position:absolute;left:16199;top:35129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" strokecolor="windowText" strokeweight="2pt">
                  <v:stroke endarrow="open"/>
                  <v:shadow on="t" color="black" opacity="24903f" origin=",.5" offset="0,.55556mm"/>
                </v:shape>
                <v:shape id="Gerade Verbindung mit Pfeil 17536" o:spid="_x0000_s1073" type="#_x0000_t32" style="position:absolute;left:16199;top:48545;width:0;height:26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" strokecolor="windowText" strokeweight="2pt">
                  <v:stroke endarrow="open"/>
                  <v:shadow on="t" color="black" opacity="24903f" origin=",.5" offset="0,.55556mm"/>
                </v:shape>
                <v:shape id="Flussdiagramm: Daten 17537" o:spid="_x0000_s1074" type="#_x0000_t111" style="position:absolute;left:6560;top:44512;width:19277;height:40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" fillcolor="#bcbcbc">
                  <v:fill color2="#ededed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14:paraId="7AD8068B" w14:textId="77777777" w:rsidR="00C45BB8" w:rsidRDefault="00C45BB8" w:rsidP="00C45BB8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  <w:sz w:val="14"/>
                            <w:szCs w:val="14"/>
                          </w:rPr>
                          <w:t>Schritt</w:t>
                        </w:r>
                      </w:p>
                    </w:txbxContent>
                  </v:textbox>
                </v:shape>
                <v:shape id="Gerade Verbindung mit Pfeil 17538" o:spid="_x0000_s1075" type="#_x0000_t32" style="position:absolute;left:16199;top:41836;width:0;height:26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" strokecolor="windowText" strokeweight="2pt">
                  <v:stroke endarrow="open"/>
                  <v:shadow on="t" color="black" opacity="24903f" origin=",.5" offset="0,.55556mm"/>
                </v:shape>
                <v:shape id="Freihandform 120" o:spid="_x0000_s1076" style="position:absolute;left:89539;top:40481;width:18164;height:18783;visibility:visible;mso-wrap-style:square;v-text-anchor:middle" coordsize="1816443,187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" path="m,1297459r741405,580768l1816443,e" filled="f" strokecolor="#9bbb59" strokeweight="17.5pt">
                  <v:shadow on="t" color="black" opacity="22937f" origin=",.5" offset="0,.63889mm"/>
                  <v:path arrowok="t" o:connecttype="custom" o:connectlocs="0,1297460;741405,1878228;1816444,0" o:connectangles="0,0,0"/>
                </v:shape>
              </v:group>
            </w:pict>
          </mc:Fallback>
        </mc:AlternateContent>
      </w:r>
    </w:p>
    <w:p w14:paraId="25E67CCD" w14:textId="77777777" w:rsidR="00C45BB8" w:rsidRPr="00C45BB8" w:rsidRDefault="00C45BB8" w:rsidP="00C45BB8">
      <w:pPr>
        <w:rPr>
          <w:rFonts w:cs="Arial"/>
          <w:b/>
        </w:rPr>
      </w:pPr>
    </w:p>
    <w:p w14:paraId="164E8AC2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0D756EED" wp14:editId="6D2D26D4">
                <wp:simplePos x="0" y="0"/>
                <wp:positionH relativeFrom="column">
                  <wp:posOffset>196850</wp:posOffset>
                </wp:positionH>
                <wp:positionV relativeFrom="paragraph">
                  <wp:posOffset>258717</wp:posOffset>
                </wp:positionV>
                <wp:extent cx="1625600" cy="1679575"/>
                <wp:effectExtent l="95250" t="76200" r="127000" b="149225"/>
                <wp:wrapNone/>
                <wp:docPr id="17540" name="Gruppieren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0" cy="1679575"/>
                          <a:chOff x="0" y="0"/>
                          <a:chExt cx="2211138" cy="2161903"/>
                        </a:xfrm>
                      </wpg:grpSpPr>
                      <wps:wsp>
                        <wps:cNvPr id="17541" name="Gerader Verbinder 17541"/>
                        <wps:cNvCnPr/>
                        <wps:spPr>
                          <a:xfrm>
                            <a:off x="54339" y="0"/>
                            <a:ext cx="2156799" cy="2161903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42" name="Gerader Verbinder 17542"/>
                        <wps:cNvCnPr/>
                        <wps:spPr>
                          <a:xfrm flipV="1">
                            <a:off x="0" y="38595"/>
                            <a:ext cx="2211138" cy="2123308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58E26" id="Gruppieren 55" o:spid="_x0000_s1026" style="position:absolute;margin-left:15.5pt;margin-top:20.35pt;width:128pt;height:132.25pt;z-index:251703296;mso-width-relative:margin;mso-height-relative:margin" coordsize="22111,2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">
                <v:line id="Gerader Verbinder 17541" o:spid="_x0000_s1027" style="position:absolute;visibility:visible;mso-wrap-style:square" from="543,0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" strokecolor="#c00000" strokeweight="20pt"/>
                <v:line id="Gerader Verbinder 17542" o:spid="_x0000_s1028" style="position:absolute;flip:y;visibility:visible;mso-wrap-style:square" from="0,385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" strokecolor="#c00000" strokeweight="20pt"/>
              </v:group>
            </w:pict>
          </mc:Fallback>
        </mc:AlternateContent>
      </w:r>
    </w:p>
    <w:p w14:paraId="5E2DF67D" w14:textId="77777777" w:rsidR="00C45BB8" w:rsidRPr="00C45BB8" w:rsidRDefault="00C45BB8" w:rsidP="00C45BB8">
      <w:pPr>
        <w:rPr>
          <w:rFonts w:cs="Arial"/>
          <w:b/>
        </w:rPr>
      </w:pPr>
    </w:p>
    <w:p w14:paraId="2455F43A" w14:textId="77777777" w:rsidR="00C45BB8" w:rsidRPr="00C45BB8" w:rsidRDefault="00C45BB8" w:rsidP="00C45BB8">
      <w:pPr>
        <w:rPr>
          <w:rFonts w:cs="Arial"/>
          <w:b/>
        </w:rPr>
      </w:pPr>
    </w:p>
    <w:p w14:paraId="10870E3E" w14:textId="77777777" w:rsidR="00C45BB8" w:rsidRPr="00C45BB8" w:rsidRDefault="00C45BB8" w:rsidP="00C45BB8">
      <w:pPr>
        <w:rPr>
          <w:rFonts w:cs="Arial"/>
          <w:b/>
        </w:rPr>
      </w:pPr>
    </w:p>
    <w:p w14:paraId="283A2AB4" w14:textId="77777777" w:rsidR="00C45BB8" w:rsidRPr="00C45BB8" w:rsidRDefault="00C45BB8" w:rsidP="00C45BB8">
      <w:pPr>
        <w:rPr>
          <w:rFonts w:cs="Arial"/>
          <w:b/>
        </w:rPr>
      </w:pPr>
    </w:p>
    <w:p w14:paraId="5A850E7C" w14:textId="77777777" w:rsidR="00C45BB8" w:rsidRPr="00C45BB8" w:rsidRDefault="00C45BB8" w:rsidP="00C45BB8">
      <w:pPr>
        <w:rPr>
          <w:rFonts w:cs="Arial"/>
          <w:b/>
        </w:rPr>
      </w:pPr>
    </w:p>
    <w:p w14:paraId="3D8995BF" w14:textId="77777777" w:rsidR="00C45BB8" w:rsidRPr="00C45BB8" w:rsidRDefault="00C45BB8" w:rsidP="00C45BB8">
      <w:pPr>
        <w:rPr>
          <w:rFonts w:cs="Arial"/>
          <w:b/>
        </w:rPr>
      </w:pPr>
    </w:p>
    <w:p w14:paraId="62428D09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2E298B81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0AD9A9A9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5B4E6B0B" w14:textId="77777777" w:rsidR="00C45BB8" w:rsidRPr="00C45BB8" w:rsidRDefault="00C45BB8" w:rsidP="00C45BB8">
      <w:pPr>
        <w:rPr>
          <w:rFonts w:cs="Arial"/>
          <w:b/>
          <w:u w:val="single"/>
        </w:rPr>
      </w:pPr>
      <w:r w:rsidRPr="00C45BB8">
        <w:rPr>
          <w:rFonts w:cs="Arial"/>
          <w:b/>
          <w:u w:val="single"/>
        </w:rPr>
        <w:t xml:space="preserve"> </w:t>
      </w:r>
    </w:p>
    <w:p w14:paraId="6A6D7D1B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43177F53" w14:textId="443D2D3B" w:rsidR="00C45BB8" w:rsidRPr="00C45BB8" w:rsidRDefault="00C45BB8" w:rsidP="00C45BB8">
      <w:pPr>
        <w:rPr>
          <w:rFonts w:cs="Arial"/>
          <w:b/>
          <w:u w:val="single"/>
        </w:rPr>
      </w:pPr>
      <w:r w:rsidRPr="00C45BB8">
        <w:rPr>
          <w:rFonts w:cs="Arial"/>
          <w:b/>
          <w:noProof/>
          <w:u w:val="single"/>
          <w:lang w:eastAsia="de-DE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8377DB6" wp14:editId="78AB91B0">
                <wp:simplePos x="0" y="0"/>
                <wp:positionH relativeFrom="column">
                  <wp:posOffset>-28938</wp:posOffset>
                </wp:positionH>
                <wp:positionV relativeFrom="paragraph">
                  <wp:posOffset>271054</wp:posOffset>
                </wp:positionV>
                <wp:extent cx="6064885" cy="2357120"/>
                <wp:effectExtent l="0" t="0" r="0" b="0"/>
                <wp:wrapNone/>
                <wp:docPr id="1754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4885" cy="2357120"/>
                          <a:chOff x="264533" y="-3"/>
                          <a:chExt cx="10766974" cy="3870697"/>
                        </a:xfrm>
                      </wpg:grpSpPr>
                      <wps:wsp>
                        <wps:cNvPr id="17544" name="Textfeld 17544"/>
                        <wps:cNvSpPr txBox="1"/>
                        <wps:spPr>
                          <a:xfrm>
                            <a:off x="264533" y="24304"/>
                            <a:ext cx="5060343" cy="3846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02E9A3" w14:textId="77777777" w:rsidR="00C45BB8" w:rsidRPr="00970720" w:rsidRDefault="00C45BB8" w:rsidP="00C45BB8">
                              <w:pPr>
                                <w:pStyle w:val="StandardWeb"/>
                                <w:spacing w:before="0" w:beforeAutospacing="0" w:after="0" w:afterAutospacing="0"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70720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Beispiele:</w:t>
                              </w:r>
                            </w:p>
                            <w:p w14:paraId="3BC9F379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Daten erfassen</w:t>
                              </w:r>
                            </w:p>
                            <w:p w14:paraId="4D8E39F4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Protokoll schreiben</w:t>
                              </w:r>
                            </w:p>
                            <w:p w14:paraId="64522D0A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Routine-Auftrag eingeben</w:t>
                              </w:r>
                            </w:p>
                            <w:p w14:paraId="3F96CBF3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Reise buchen</w:t>
                              </w:r>
                            </w:p>
                            <w:p w14:paraId="171AF1A9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Anruf entgegennehmen</w:t>
                              </w:r>
                            </w:p>
                            <w:p w14:paraId="7FB5A5B3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Dokumente ablegen, Akte anlegen</w:t>
                              </w:r>
                            </w:p>
                            <w:p w14:paraId="76A2C4E7" w14:textId="77777777" w:rsidR="00C45BB8" w:rsidRPr="008413FF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3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8413FF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7545" name="Freihandform 17440"/>
                        <wps:cNvSpPr/>
                        <wps:spPr>
                          <a:xfrm>
                            <a:off x="8721968" y="848490"/>
                            <a:ext cx="1816443" cy="1878229"/>
                          </a:xfrm>
                          <a:custGeom>
                            <a:avLst/>
                            <a:gdLst>
                              <a:gd name="connsiteX0" fmla="*/ 0 w 1816443"/>
                              <a:gd name="connsiteY0" fmla="*/ 1297459 h 1878227"/>
                              <a:gd name="connsiteX1" fmla="*/ 741405 w 1816443"/>
                              <a:gd name="connsiteY1" fmla="*/ 1878227 h 1878227"/>
                              <a:gd name="connsiteX2" fmla="*/ 1816443 w 1816443"/>
                              <a:gd name="connsiteY2" fmla="*/ 0 h 18782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816443" h="1878227">
                                <a:moveTo>
                                  <a:pt x="0" y="1297459"/>
                                </a:moveTo>
                                <a:lnTo>
                                  <a:pt x="741405" y="1878227"/>
                                </a:lnTo>
                                <a:lnTo>
                                  <a:pt x="1816443" y="0"/>
                                </a:lnTo>
                              </a:path>
                            </a:pathLst>
                          </a:custGeom>
                          <a:ln w="241300"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17546" name="Textfeld 55"/>
                        <wps:cNvSpPr txBox="1"/>
                        <wps:spPr>
                          <a:xfrm>
                            <a:off x="5512733" y="-3"/>
                            <a:ext cx="5518774" cy="34019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FEE74B" w14:textId="77777777" w:rsidR="00C45BB8" w:rsidRPr="00970720" w:rsidRDefault="00C45BB8" w:rsidP="00C45BB8">
                              <w:pPr>
                                <w:pStyle w:val="StandardWeb"/>
                                <w:spacing w:before="0" w:beforeAutospacing="0" w:after="0" w:afterAutospacing="0" w:line="36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70720">
                                <w:rPr>
                                  <w:rFonts w:asciiTheme="minorHAnsi" w:hAnsi="Calibri" w:cstheme="minorBidi"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Beispiele:</w:t>
                              </w:r>
                            </w:p>
                            <w:p w14:paraId="6EFBDA72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Neue Angebote vergleichen und bewerten</w:t>
                              </w:r>
                            </w:p>
                            <w:p w14:paraId="4EF83C14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Entscheidungen mit Handlungs-alternativen vorbereiten </w:t>
                              </w:r>
                            </w:p>
                            <w:p w14:paraId="24259E10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Prozesse planen und durchführen</w:t>
                              </w:r>
                            </w:p>
                            <w:p w14:paraId="522D9AA3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Neue Anforderungen ermitteln</w:t>
                              </w:r>
                            </w:p>
                            <w:p w14:paraId="3A923C5A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Besondere Veranstaltung organisieren</w:t>
                              </w:r>
                            </w:p>
                            <w:p w14:paraId="17221A12" w14:textId="77777777" w:rsidR="00C45BB8" w:rsidRPr="00970720" w:rsidRDefault="00C45BB8" w:rsidP="00C45BB8">
                              <w:pPr>
                                <w:pStyle w:val="Listenabsatz"/>
                                <w:numPr>
                                  <w:ilvl w:val="0"/>
                                  <w:numId w:val="4"/>
                                </w:numPr>
                                <w:spacing w:after="0" w:line="360" w:lineRule="auto"/>
                                <w:rPr>
                                  <w:rFonts w:eastAsia="Times New Roman"/>
                                </w:rPr>
                              </w:pPr>
                              <w:r w:rsidRPr="00970720">
                                <w:rPr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377DB6" id="Gruppieren 3" o:spid="_x0000_s1077" style="position:absolute;margin-left:-2.3pt;margin-top:21.35pt;width:477.55pt;height:185.6pt;z-index:251699200;mso-width-relative:margin;mso-height-relative:margin" coordorigin="2645" coordsize="107669,38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">
                <v:shape id="Textfeld 17544" o:spid="_x0000_s1078" type="#_x0000_t202" style="position:absolute;left:2645;top:243;width:50603;height:38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" filled="f" stroked="f">
                  <v:textbox>
                    <w:txbxContent>
                      <w:p w14:paraId="6502E9A3" w14:textId="77777777" w:rsidR="00C45BB8" w:rsidRPr="00970720" w:rsidRDefault="00C45BB8" w:rsidP="00C45BB8">
                        <w:pPr>
                          <w:pStyle w:val="StandardWeb"/>
                          <w:spacing w:before="0" w:beforeAutospacing="0" w:after="0" w:afterAutospacing="0" w:line="360" w:lineRule="auto"/>
                          <w:rPr>
                            <w:sz w:val="22"/>
                            <w:szCs w:val="22"/>
                          </w:rPr>
                        </w:pPr>
                        <w:r w:rsidRPr="00970720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Beispiele:</w:t>
                        </w:r>
                      </w:p>
                      <w:p w14:paraId="3BC9F379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Daten erfassen</w:t>
                        </w:r>
                      </w:p>
                      <w:p w14:paraId="4D8E39F4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Protokoll schreiben</w:t>
                        </w:r>
                      </w:p>
                      <w:p w14:paraId="64522D0A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Routine-Auftrag eingeben</w:t>
                        </w:r>
                      </w:p>
                      <w:p w14:paraId="3F96CBF3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Reise buchen</w:t>
                        </w:r>
                      </w:p>
                      <w:p w14:paraId="171AF1A9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Anruf entgegennehmen</w:t>
                        </w:r>
                      </w:p>
                      <w:p w14:paraId="7FB5A5B3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Dokumente ablegen, Akte anlegen</w:t>
                        </w:r>
                      </w:p>
                      <w:p w14:paraId="76A2C4E7" w14:textId="77777777" w:rsidR="00C45BB8" w:rsidRPr="008413FF" w:rsidRDefault="00C45BB8" w:rsidP="00C45BB8">
                        <w:pPr>
                          <w:pStyle w:val="Listenabsatz"/>
                          <w:numPr>
                            <w:ilvl w:val="0"/>
                            <w:numId w:val="3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8413FF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…</w:t>
                        </w:r>
                      </w:p>
                    </w:txbxContent>
                  </v:textbox>
                </v:shape>
                <v:shape id="Freihandform 17440" o:spid="_x0000_s1079" style="position:absolute;left:87219;top:8484;width:18165;height:18783;visibility:visible;mso-wrap-style:square;v-text-anchor:middle" coordsize="1816443,1878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" path="m,1297459r741405,580768l1816443,e" filled="f" strokecolor="#9bbb59 [3206]" strokeweight="19pt">
                  <v:shadow on="t" color="black" opacity="22937f" origin=",.5" offset="0,.63889mm"/>
                  <v:path arrowok="t" o:connecttype="custom" o:connectlocs="0,1297460;741405,1878229;1816443,0" o:connectangles="0,0,0"/>
                </v:shape>
                <v:shape id="Textfeld 55" o:spid="_x0000_s1080" type="#_x0000_t202" style="position:absolute;left:55127;width:55188;height:34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" filled="f" stroked="f">
                  <v:textbox>
                    <w:txbxContent>
                      <w:p w14:paraId="15FEE74B" w14:textId="77777777" w:rsidR="00C45BB8" w:rsidRPr="00970720" w:rsidRDefault="00C45BB8" w:rsidP="00C45BB8">
                        <w:pPr>
                          <w:pStyle w:val="StandardWeb"/>
                          <w:spacing w:before="0" w:beforeAutospacing="0" w:after="0" w:afterAutospacing="0" w:line="360" w:lineRule="auto"/>
                          <w:rPr>
                            <w:sz w:val="22"/>
                            <w:szCs w:val="22"/>
                          </w:rPr>
                        </w:pPr>
                        <w:r w:rsidRPr="00970720">
                          <w:rPr>
                            <w:rFonts w:asciiTheme="minorHAnsi" w:hAnsi="Calibri" w:cstheme="minorBidi"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Beispiele:</w:t>
                        </w:r>
                      </w:p>
                      <w:p w14:paraId="6EFBDA72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Neue Angebote vergleichen und bewerten</w:t>
                        </w:r>
                      </w:p>
                      <w:p w14:paraId="4EF83C14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 xml:space="preserve">Entscheidungen mit Handlungs-alternativen vorbereiten </w:t>
                        </w:r>
                      </w:p>
                      <w:p w14:paraId="24259E10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Prozesse planen und durchführen</w:t>
                        </w:r>
                      </w:p>
                      <w:p w14:paraId="522D9AA3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Neue Anforderungen ermitteln</w:t>
                        </w:r>
                      </w:p>
                      <w:p w14:paraId="3A923C5A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Besondere Veranstaltung organisieren</w:t>
                        </w:r>
                      </w:p>
                      <w:p w14:paraId="17221A12" w14:textId="77777777" w:rsidR="00C45BB8" w:rsidRPr="00970720" w:rsidRDefault="00C45BB8" w:rsidP="00C45BB8">
                        <w:pPr>
                          <w:pStyle w:val="Listenabsatz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eastAsia="Times New Roman"/>
                          </w:rPr>
                        </w:pPr>
                        <w:r w:rsidRPr="00970720">
                          <w:rPr>
                            <w:rFonts w:hAnsi="Calibri"/>
                            <w:color w:val="000000" w:themeColor="text1"/>
                            <w:kern w:val="24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7C698B" w14:textId="79FCF763" w:rsidR="00C45BB8" w:rsidRPr="00C45BB8" w:rsidRDefault="00C45BB8" w:rsidP="00C45BB8">
      <w:pPr>
        <w:rPr>
          <w:rFonts w:cs="Arial"/>
          <w:b/>
          <w:u w:val="single"/>
        </w:rPr>
      </w:pPr>
      <w:r w:rsidRPr="00C45BB8">
        <w:rPr>
          <w:rFonts w:cs="Arial"/>
          <w:b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EFEC54D" wp14:editId="20EEDF24">
                <wp:simplePos x="0" y="0"/>
                <wp:positionH relativeFrom="column">
                  <wp:posOffset>196850</wp:posOffset>
                </wp:positionH>
                <wp:positionV relativeFrom="paragraph">
                  <wp:posOffset>96148</wp:posOffset>
                </wp:positionV>
                <wp:extent cx="1679575" cy="1781175"/>
                <wp:effectExtent l="95250" t="76200" r="130175" b="142875"/>
                <wp:wrapNone/>
                <wp:docPr id="17547" name="Gruppieren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9575" cy="1781175"/>
                          <a:chOff x="0" y="0"/>
                          <a:chExt cx="2211138" cy="2161903"/>
                        </a:xfrm>
                      </wpg:grpSpPr>
                      <wps:wsp>
                        <wps:cNvPr id="17548" name="Gerader Verbinder 17548"/>
                        <wps:cNvCnPr/>
                        <wps:spPr>
                          <a:xfrm>
                            <a:off x="54339" y="0"/>
                            <a:ext cx="2156799" cy="2161903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>
                                <a:alpha val="30196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49" name="Gerader Verbinder 17549"/>
                        <wps:cNvCnPr/>
                        <wps:spPr>
                          <a:xfrm flipV="1">
                            <a:off x="0" y="38595"/>
                            <a:ext cx="2211138" cy="2123308"/>
                          </a:xfrm>
                          <a:prstGeom prst="line">
                            <a:avLst/>
                          </a:prstGeom>
                          <a:ln w="254000">
                            <a:solidFill>
                              <a:srgbClr val="C00000">
                                <a:alpha val="30196"/>
                              </a:srgb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0E07D" id="Gruppieren 55" o:spid="_x0000_s1026" style="position:absolute;margin-left:15.5pt;margin-top:7.55pt;width:132.25pt;height:140.25pt;z-index:251704320;mso-width-relative:margin;mso-height-relative:margin" coordsize="22111,2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">
                <v:line id="Gerader Verbinder 17548" o:spid="_x0000_s1027" style="position:absolute;visibility:visible;mso-wrap-style:square" from="543,0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" strokecolor="#c00000" strokeweight="20pt">
                  <v:stroke opacity="19789f"/>
                </v:line>
                <v:line id="Gerader Verbinder 17549" o:spid="_x0000_s1028" style="position:absolute;flip:y;visibility:visible;mso-wrap-style:square" from="0,385" to="22111,2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" strokecolor="#c00000" strokeweight="20pt">
                  <v:stroke opacity="19789f"/>
                </v:line>
              </v:group>
            </w:pict>
          </mc:Fallback>
        </mc:AlternateContent>
      </w:r>
    </w:p>
    <w:p w14:paraId="7AE9E3E4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79D89F54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06656350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7A9FA909" w14:textId="77777777" w:rsidR="00C45BB8" w:rsidRPr="00C45BB8" w:rsidRDefault="00C45BB8" w:rsidP="00C45BB8">
      <w:pPr>
        <w:rPr>
          <w:rFonts w:cs="Arial"/>
          <w:b/>
          <w:u w:val="single"/>
        </w:rPr>
      </w:pPr>
    </w:p>
    <w:p w14:paraId="5A24A838" w14:textId="77777777" w:rsidR="00C45BB8" w:rsidRPr="00C45BB8" w:rsidRDefault="00C45BB8" w:rsidP="00C45BB8">
      <w:pPr>
        <w:rPr>
          <w:rFonts w:cs="Arial"/>
          <w:b/>
        </w:rPr>
      </w:pPr>
      <w:r w:rsidRPr="00C45BB8">
        <w:rPr>
          <w:rFonts w:cs="Arial"/>
          <w:b/>
        </w:rPr>
        <w:br w:type="page"/>
      </w:r>
    </w:p>
    <w:p w14:paraId="7E091666" w14:textId="77777777" w:rsidR="002962D5" w:rsidRPr="002279F2" w:rsidRDefault="002962D5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2" w:name="_Toc497997035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lastRenderedPageBreak/>
        <w:t xml:space="preserve">Wann </w:t>
      </w:r>
      <w:r w:rsidR="00AC7C5F">
        <w:rPr>
          <w:rFonts w:asciiTheme="minorHAnsi" w:hAnsiTheme="minorHAnsi"/>
          <w:b/>
          <w:color w:val="auto"/>
          <w:sz w:val="28"/>
          <w:szCs w:val="28"/>
          <w:u w:val="single"/>
        </w:rPr>
        <w:t>werden die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Report</w:t>
      </w:r>
      <w:r w:rsidR="00AC7C5F">
        <w:rPr>
          <w:rFonts w:asciiTheme="minorHAnsi" w:hAnsiTheme="minorHAnsi"/>
          <w:b/>
          <w:color w:val="auto"/>
          <w:sz w:val="28"/>
          <w:szCs w:val="28"/>
          <w:u w:val="single"/>
        </w:rPr>
        <w:t>e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erstellt?</w:t>
      </w:r>
      <w:bookmarkEnd w:id="2"/>
    </w:p>
    <w:p w14:paraId="3DAD3846" w14:textId="77777777" w:rsidR="000C5FB4" w:rsidRDefault="000C5FB4" w:rsidP="00F90BBD">
      <w:pPr>
        <w:spacing w:after="120"/>
        <w:rPr>
          <w:rFonts w:cs="Arial"/>
        </w:rPr>
      </w:pPr>
    </w:p>
    <w:p w14:paraId="7DBB5F6E" w14:textId="2F9B3F4E" w:rsidR="00760B5B" w:rsidRPr="000C5FB4" w:rsidRDefault="00FC27BF" w:rsidP="00F90BBD">
      <w:pPr>
        <w:spacing w:after="120"/>
        <w:rPr>
          <w:rFonts w:cs="Arial"/>
        </w:rPr>
      </w:pPr>
      <w:r w:rsidRPr="000C5FB4">
        <w:rPr>
          <w:rFonts w:cs="Arial"/>
        </w:rPr>
        <w:t>D</w:t>
      </w:r>
      <w:r w:rsidR="00760B5B" w:rsidRPr="000C5FB4">
        <w:rPr>
          <w:rFonts w:cs="Arial"/>
        </w:rPr>
        <w:t xml:space="preserve">ie Abgabe der Reporte hat bis </w:t>
      </w:r>
      <w:r w:rsidR="00760B5B" w:rsidRPr="0075410D">
        <w:rPr>
          <w:rFonts w:cs="Arial"/>
        </w:rPr>
        <w:t>spätestens</w:t>
      </w:r>
      <w:r w:rsidR="00760B5B" w:rsidRPr="000C5FB4">
        <w:rPr>
          <w:rFonts w:cs="Arial"/>
        </w:rPr>
        <w:t xml:space="preserve"> zum Tag der schriftlichen Abschlussprüfung Teil 2 zu erfolgen.</w:t>
      </w:r>
      <w:r w:rsidR="0075410D">
        <w:rPr>
          <w:rFonts w:cs="Arial"/>
        </w:rPr>
        <w:t xml:space="preserve"> </w:t>
      </w:r>
      <w:r w:rsidR="00471432" w:rsidRPr="000C5FB4">
        <w:rPr>
          <w:rFonts w:cs="Arial"/>
        </w:rPr>
        <w:t>D</w:t>
      </w:r>
      <w:r w:rsidR="00601A34" w:rsidRPr="000C5FB4">
        <w:rPr>
          <w:rFonts w:cs="Arial"/>
        </w:rPr>
        <w:t>ie</w:t>
      </w:r>
      <w:r w:rsidR="00760B5B" w:rsidRPr="000C5FB4">
        <w:rPr>
          <w:rFonts w:cs="Arial"/>
        </w:rPr>
        <w:t xml:space="preserve"> Report</w:t>
      </w:r>
      <w:r w:rsidR="00601A34" w:rsidRPr="000C5FB4">
        <w:rPr>
          <w:rFonts w:cs="Arial"/>
        </w:rPr>
        <w:t>e</w:t>
      </w:r>
      <w:r w:rsidR="00760B5B" w:rsidRPr="000C5FB4">
        <w:rPr>
          <w:rFonts w:cs="Arial"/>
        </w:rPr>
        <w:t xml:space="preserve"> </w:t>
      </w:r>
      <w:r w:rsidR="00471432" w:rsidRPr="000C5FB4">
        <w:rPr>
          <w:rFonts w:cs="Arial"/>
        </w:rPr>
        <w:t xml:space="preserve">beziehen sich </w:t>
      </w:r>
      <w:r w:rsidR="00760B5B" w:rsidRPr="000C5FB4">
        <w:rPr>
          <w:rFonts w:cs="Arial"/>
        </w:rPr>
        <w:t>auf tatsächlich durchgeführte Fachaufgabe</w:t>
      </w:r>
      <w:r w:rsidR="00601A34" w:rsidRPr="000C5FB4">
        <w:rPr>
          <w:rFonts w:cs="Arial"/>
        </w:rPr>
        <w:t>n</w:t>
      </w:r>
      <w:r w:rsidR="00760B5B" w:rsidRPr="000C5FB4">
        <w:rPr>
          <w:rFonts w:cs="Arial"/>
        </w:rPr>
        <w:t xml:space="preserve"> in </w:t>
      </w:r>
      <w:r w:rsidR="00601A34" w:rsidRPr="000C5FB4">
        <w:rPr>
          <w:rFonts w:cs="Arial"/>
        </w:rPr>
        <w:t>den</w:t>
      </w:r>
      <w:r w:rsidR="00760B5B" w:rsidRPr="000C5FB4">
        <w:rPr>
          <w:rFonts w:cs="Arial"/>
        </w:rPr>
        <w:t xml:space="preserve"> W</w:t>
      </w:r>
      <w:r w:rsidR="00601A34" w:rsidRPr="000C5FB4">
        <w:rPr>
          <w:rFonts w:cs="Arial"/>
        </w:rPr>
        <w:t>ahlqualifikationen</w:t>
      </w:r>
      <w:r w:rsidR="00471432" w:rsidRPr="000C5FB4">
        <w:rPr>
          <w:rFonts w:cs="Arial"/>
        </w:rPr>
        <w:t>.</w:t>
      </w:r>
      <w:r w:rsidR="00601A34" w:rsidRPr="000C5FB4">
        <w:rPr>
          <w:rFonts w:cs="Arial"/>
        </w:rPr>
        <w:t xml:space="preserve"> </w:t>
      </w:r>
      <w:r w:rsidR="0052079B" w:rsidRPr="000C5FB4">
        <w:rPr>
          <w:rFonts w:cs="Arial"/>
        </w:rPr>
        <w:t>Diese</w:t>
      </w:r>
      <w:r w:rsidR="00601A34" w:rsidRPr="000C5FB4">
        <w:rPr>
          <w:rFonts w:cs="Arial"/>
        </w:rPr>
        <w:t xml:space="preserve"> Prozesse </w:t>
      </w:r>
      <w:r w:rsidR="00F60A28" w:rsidRPr="000C5FB4">
        <w:rPr>
          <w:rFonts w:cs="Arial"/>
        </w:rPr>
        <w:t>werden</w:t>
      </w:r>
      <w:r w:rsidR="0052079B" w:rsidRPr="000C5FB4">
        <w:rPr>
          <w:rFonts w:cs="Arial"/>
        </w:rPr>
        <w:t xml:space="preserve"> im Betrieb </w:t>
      </w:r>
      <w:r w:rsidR="00601A34" w:rsidRPr="000C5FB4">
        <w:rPr>
          <w:rFonts w:cs="Arial"/>
        </w:rPr>
        <w:t>zum Teil lange vor</w:t>
      </w:r>
      <w:r w:rsidR="00F60A28" w:rsidRPr="000C5FB4">
        <w:rPr>
          <w:rFonts w:cs="Arial"/>
        </w:rPr>
        <w:t xml:space="preserve"> dem Prüfungstermin durchlaufen</w:t>
      </w:r>
      <w:r w:rsidR="0052079B" w:rsidRPr="000C5FB4">
        <w:rPr>
          <w:rFonts w:cs="Arial"/>
        </w:rPr>
        <w:t xml:space="preserve">. </w:t>
      </w:r>
      <w:r w:rsidR="0052079B" w:rsidRPr="0075410D">
        <w:rPr>
          <w:rFonts w:cs="Arial"/>
          <w:u w:val="single"/>
        </w:rPr>
        <w:t xml:space="preserve">Deshalb sollten </w:t>
      </w:r>
      <w:r w:rsidR="000400B8" w:rsidRPr="0075410D">
        <w:rPr>
          <w:rFonts w:cs="Arial"/>
          <w:u w:val="single"/>
        </w:rPr>
        <w:t>die Reporte z</w:t>
      </w:r>
      <w:r w:rsidR="00601A34" w:rsidRPr="0075410D">
        <w:rPr>
          <w:rFonts w:cs="Arial"/>
          <w:u w:val="single"/>
        </w:rPr>
        <w:t xml:space="preserve">eitnah zu der jeweiligen Fachaufgabe </w:t>
      </w:r>
      <w:r w:rsidR="0052079B" w:rsidRPr="0075410D">
        <w:rPr>
          <w:rFonts w:cs="Arial"/>
          <w:u w:val="single"/>
        </w:rPr>
        <w:t>verfasst werden</w:t>
      </w:r>
      <w:r w:rsidR="0052079B" w:rsidRPr="000C5FB4">
        <w:rPr>
          <w:rFonts w:cs="Arial"/>
        </w:rPr>
        <w:t>.</w:t>
      </w:r>
      <w:r w:rsidR="00601A34" w:rsidRPr="000C5FB4">
        <w:rPr>
          <w:rFonts w:cs="Arial"/>
        </w:rPr>
        <w:t xml:space="preserve"> </w:t>
      </w:r>
      <w:r w:rsidR="0052079B" w:rsidRPr="000C5FB4">
        <w:rPr>
          <w:rFonts w:cs="Arial"/>
        </w:rPr>
        <w:t xml:space="preserve">Kurz vor dem </w:t>
      </w:r>
      <w:r w:rsidR="00601A34" w:rsidRPr="000C5FB4">
        <w:rPr>
          <w:rFonts w:cs="Arial"/>
        </w:rPr>
        <w:t>Abgabetermin ist es sinnvoll</w:t>
      </w:r>
      <w:r w:rsidR="000400B8" w:rsidRPr="000C5FB4">
        <w:rPr>
          <w:rFonts w:cs="Arial"/>
        </w:rPr>
        <w:t>,</w:t>
      </w:r>
      <w:r w:rsidR="00601A34" w:rsidRPr="000C5FB4">
        <w:rPr>
          <w:rFonts w:cs="Arial"/>
        </w:rPr>
        <w:t xml:space="preserve"> die Reporte n</w:t>
      </w:r>
      <w:r w:rsidR="000400B8" w:rsidRPr="000C5FB4">
        <w:rPr>
          <w:rFonts w:cs="Arial"/>
        </w:rPr>
        <w:t>o</w:t>
      </w:r>
      <w:r w:rsidR="00601A34" w:rsidRPr="000C5FB4">
        <w:rPr>
          <w:rFonts w:cs="Arial"/>
        </w:rPr>
        <w:t>ch einmal zu überarbeiten.</w:t>
      </w:r>
    </w:p>
    <w:p w14:paraId="1848F13B" w14:textId="77777777" w:rsidR="00601A34" w:rsidRPr="000C5FB4" w:rsidRDefault="00601A34" w:rsidP="00F90BBD">
      <w:pPr>
        <w:spacing w:after="120"/>
        <w:rPr>
          <w:rFonts w:cs="Arial"/>
        </w:rPr>
      </w:pPr>
      <w:r w:rsidRPr="000C5FB4">
        <w:rPr>
          <w:rFonts w:cs="Arial"/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1A24C2" wp14:editId="356AC289">
                <wp:simplePos x="0" y="0"/>
                <wp:positionH relativeFrom="column">
                  <wp:posOffset>46136</wp:posOffset>
                </wp:positionH>
                <wp:positionV relativeFrom="paragraph">
                  <wp:posOffset>164947</wp:posOffset>
                </wp:positionV>
                <wp:extent cx="5803265" cy="2418735"/>
                <wp:effectExtent l="76200" t="38100" r="83185" b="114935"/>
                <wp:wrapNone/>
                <wp:docPr id="1744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265" cy="2418735"/>
                          <a:chOff x="0" y="0"/>
                          <a:chExt cx="10344757" cy="4378226"/>
                        </a:xfrm>
                      </wpg:grpSpPr>
                      <wps:wsp>
                        <wps:cNvPr id="17443" name="Rechteck 17443"/>
                        <wps:cNvSpPr/>
                        <wps:spPr>
                          <a:xfrm>
                            <a:off x="0" y="5"/>
                            <a:ext cx="9588844" cy="1151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3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0A97B4" w14:textId="77777777" w:rsidR="009D34C5" w:rsidRDefault="009D34C5" w:rsidP="009D34C5"/>
                          </w:txbxContent>
                        </wps:txbx>
                        <wps:bodyPr lIns="91417" tIns="45709" rIns="91417" bIns="45709" rtlCol="0" anchor="ctr"/>
                      </wps:wsp>
                      <wps:wsp>
                        <wps:cNvPr id="17444" name="Rechteck 17444"/>
                        <wps:cNvSpPr/>
                        <wps:spPr>
                          <a:xfrm>
                            <a:off x="8512965" y="5"/>
                            <a:ext cx="838597" cy="437822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3">
                                  <a:tint val="50000"/>
                                  <a:satMod val="300000"/>
                                  <a:alpha val="78000"/>
                                </a:schemeClr>
                              </a:gs>
                              <a:gs pos="35000">
                                <a:schemeClr val="accent3">
                                  <a:tint val="37000"/>
                                  <a:satMod val="300000"/>
                                  <a:alpha val="51000"/>
                                </a:schemeClr>
                              </a:gs>
                              <a:gs pos="100000">
                                <a:schemeClr val="accent3">
                                  <a:tint val="15000"/>
                                  <a:satMod val="350000"/>
                                  <a:alpha val="12000"/>
                                </a:schemeClr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DCE5E6" w14:textId="228AF7E4" w:rsid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ab/>
                                <w:t xml:space="preserve">  </w:t>
                              </w:r>
                              <w:r w:rsidR="00321E1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45BB8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A655E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36"/>
                                  <w:szCs w:val="36"/>
                                </w:rPr>
                                <w:t>Überarbeitung</w:t>
                              </w:r>
                            </w:p>
                          </w:txbxContent>
                        </wps:txbx>
                        <wps:bodyPr vert="vert270" rtlCol="0" anchor="ctr"/>
                      </wps:wsp>
                      <wps:wsp>
                        <wps:cNvPr id="17445" name="Rechteck 17445"/>
                        <wps:cNvSpPr/>
                        <wps:spPr>
                          <a:xfrm>
                            <a:off x="4794422" y="5"/>
                            <a:ext cx="1433384" cy="1151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D3B0E5" w14:textId="77777777" w:rsid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0"/>
                                  <w:szCs w:val="50"/>
                                </w:rPr>
                                <w:t>WQ</w:t>
                              </w:r>
                            </w:p>
                          </w:txbxContent>
                        </wps:txbx>
                        <wps:bodyPr lIns="91417" tIns="45709" rIns="91417" bIns="45709" rtlCol="0" anchor="ctr"/>
                      </wps:wsp>
                      <wps:wsp>
                        <wps:cNvPr id="17446" name="Rechteck 17446"/>
                        <wps:cNvSpPr/>
                        <wps:spPr>
                          <a:xfrm>
                            <a:off x="6782880" y="2"/>
                            <a:ext cx="1433384" cy="115172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D4E94E" w14:textId="77777777" w:rsid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50"/>
                                  <w:szCs w:val="50"/>
                                </w:rPr>
                                <w:t>WQ</w:t>
                              </w:r>
                            </w:p>
                          </w:txbxContent>
                        </wps:txbx>
                        <wps:bodyPr lIns="91417" tIns="45709" rIns="91417" bIns="45709" rtlCol="0" anchor="ctr"/>
                      </wps:wsp>
                      <wps:wsp>
                        <wps:cNvPr id="17447" name="Rechteck 17447"/>
                        <wps:cNvSpPr/>
                        <wps:spPr>
                          <a:xfrm>
                            <a:off x="9394739" y="2"/>
                            <a:ext cx="950018" cy="115172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DD60B0" w14:textId="77777777" w:rsidR="00601A34" w:rsidRP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1A34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Prüfung</w:t>
                              </w:r>
                            </w:p>
                            <w:p w14:paraId="48D3423D" w14:textId="77777777" w:rsidR="00601A34" w:rsidRP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1A34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AP Teil 2</w:t>
                              </w:r>
                            </w:p>
                          </w:txbxContent>
                        </wps:txbx>
                        <wps:bodyPr lIns="91417" tIns="45709" rIns="91417" bIns="45709" rtlCol="0" anchor="ctr"/>
                      </wps:wsp>
                      <wps:wsp>
                        <wps:cNvPr id="17448" name="Rechteck 17448"/>
                        <wps:cNvSpPr/>
                        <wps:spPr>
                          <a:xfrm>
                            <a:off x="3536020" y="0"/>
                            <a:ext cx="948136" cy="1151724"/>
                          </a:xfrm>
                          <a:prstGeom prst="rect">
                            <a:avLst/>
                          </a:prstGeom>
                          <a:solidFill>
                            <a:srgbClr val="F04510">
                              <a:alpha val="30196"/>
                            </a:srgbClr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9EF1F4" w14:textId="77777777" w:rsidR="00601A34" w:rsidRP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01A34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Prüfung</w:t>
                              </w:r>
                            </w:p>
                            <w:p w14:paraId="24B4CC06" w14:textId="77777777" w:rsidR="00601A34" w:rsidRDefault="00601A34" w:rsidP="00601A3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 w:rsidRPr="00601A34"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6"/>
                                  <w:szCs w:val="16"/>
                                </w:rPr>
                                <w:t>AP Teil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20"/>
                                  <w:szCs w:val="20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lIns="91417" tIns="45709" rIns="91417" bIns="45709" rtlCol="0" anchor="ctr"/>
                      </wps:wsp>
                      <wps:wsp>
                        <wps:cNvPr id="17449" name="Gerade Verbindung mit Pfeil 17449"/>
                        <wps:cNvCnPr/>
                        <wps:spPr>
                          <a:xfrm>
                            <a:off x="325786" y="575867"/>
                            <a:ext cx="77377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0" name="Gerade Verbindung mit Pfeil 17450"/>
                        <wps:cNvCnPr/>
                        <wps:spPr>
                          <a:xfrm>
                            <a:off x="6227806" y="1151730"/>
                            <a:ext cx="1" cy="76965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1" name="Gerade Verbindung mit Pfeil 17451"/>
                        <wps:cNvCnPr/>
                        <wps:spPr>
                          <a:xfrm>
                            <a:off x="8206456" y="1151730"/>
                            <a:ext cx="9808" cy="76965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2" name="Rechteck 17452"/>
                        <wps:cNvSpPr/>
                        <wps:spPr>
                          <a:xfrm>
                            <a:off x="6097181" y="2162342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3" name="Rechteck 17453"/>
                        <wps:cNvSpPr/>
                        <wps:spPr>
                          <a:xfrm>
                            <a:off x="5998706" y="2085410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4" name="Rechteck 17454"/>
                        <wps:cNvSpPr/>
                        <wps:spPr>
                          <a:xfrm>
                            <a:off x="5885870" y="2008478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5" name="Rechteck 17455"/>
                        <wps:cNvSpPr/>
                        <wps:spPr>
                          <a:xfrm>
                            <a:off x="8075831" y="2168713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6" name="Rechteck 17456"/>
                        <wps:cNvSpPr/>
                        <wps:spPr>
                          <a:xfrm>
                            <a:off x="7977356" y="2091781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7" name="Rechteck 17457"/>
                        <wps:cNvSpPr/>
                        <wps:spPr>
                          <a:xfrm>
                            <a:off x="7864520" y="2014849"/>
                            <a:ext cx="422619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58" name="Gerade Verbindung mit Pfeil 17458"/>
                        <wps:cNvCnPr/>
                        <wps:spPr>
                          <a:xfrm flipV="1">
                            <a:off x="9851588" y="1245198"/>
                            <a:ext cx="0" cy="140358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59" name="Rechteck 17459"/>
                        <wps:cNvSpPr/>
                        <wps:spPr>
                          <a:xfrm>
                            <a:off x="9746933" y="2956504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0" name="Rechteck 17460"/>
                        <wps:cNvSpPr/>
                        <wps:spPr>
                          <a:xfrm>
                            <a:off x="9648458" y="2879574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1" name="Rechteck 17461"/>
                        <wps:cNvSpPr/>
                        <wps:spPr>
                          <a:xfrm>
                            <a:off x="9535623" y="2802641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2" name="Rechteck 17462"/>
                        <wps:cNvSpPr/>
                        <wps:spPr>
                          <a:xfrm>
                            <a:off x="9746933" y="3744297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3" name="Rechteck 17463"/>
                        <wps:cNvSpPr/>
                        <wps:spPr>
                          <a:xfrm>
                            <a:off x="9648458" y="3667364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4" name="Rechteck 17464"/>
                        <wps:cNvSpPr/>
                        <wps:spPr>
                          <a:xfrm>
                            <a:off x="9535623" y="3590434"/>
                            <a:ext cx="422618" cy="6339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lIns="127985" tIns="63994" rIns="127985" bIns="63994" rtlCol="0" anchor="ctr"/>
                      </wps:wsp>
                      <wps:wsp>
                        <wps:cNvPr id="17465" name="Gewinkelte Verbindung 17465"/>
                        <wps:cNvCnPr>
                          <a:stCxn id="17452" idx="2"/>
                          <a:endCxn id="17464" idx="1"/>
                        </wps:cNvCnPr>
                        <wps:spPr>
                          <a:xfrm rot="16200000" flipH="1">
                            <a:off x="7366497" y="1738240"/>
                            <a:ext cx="1111120" cy="322713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66" name="Gewinkelte Verbindung 17466"/>
                        <wps:cNvCnPr>
                          <a:stCxn id="17455" idx="2"/>
                          <a:endCxn id="17461" idx="1"/>
                        </wps:cNvCnPr>
                        <wps:spPr>
                          <a:xfrm rot="16200000" flipH="1">
                            <a:off x="8752901" y="2336857"/>
                            <a:ext cx="316961" cy="1248482"/>
                          </a:xfrm>
                          <a:prstGeom prst="bentConnector2">
                            <a:avLst/>
                          </a:prstGeom>
                          <a:ln>
                            <a:solidFill>
                              <a:schemeClr val="accent3">
                                <a:lumMod val="50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1A24C2" id="Gruppieren 2" o:spid="_x0000_s1081" style="position:absolute;margin-left:3.65pt;margin-top:13pt;width:456.95pt;height:190.45pt;z-index:251667456;mso-width-relative:margin;mso-height-relative:margin" coordsize="103447,43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">
                <v:rect id="Rechteck 17443" o:spid="_x0000_s1082" style="position:absolute;width:95888;height:1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" fillcolor="#254163 [1636]" stroked="f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2.53936mm,1.2697mm,2.53936mm,1.2697mm">
                    <w:txbxContent>
                      <w:p w14:paraId="540A97B4" w14:textId="77777777" w:rsidR="009D34C5" w:rsidRDefault="009D34C5" w:rsidP="009D34C5"/>
                    </w:txbxContent>
                  </v:textbox>
                </v:rect>
                <v:rect id="Rechteck 17444" o:spid="_x0000_s1083" style="position:absolute;left:85129;width:8386;height:43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" fillcolor="#cdddac [1622]" strokecolor="#94b64e [3046]">
                  <v:fill opacity="7864f" color2="#f0f4e6 [502]" o:opacity2="51118f" rotate="t" angle="180" colors="0 #dafda7;22938f #e4fdc2;1 #f5ffe6" focus="100%" type="gradient"/>
                  <v:shadow on="t" color="black" opacity="24903f" origin=",.5" offset="0,.55556mm"/>
                  <v:textbox style="layout-flow:vertical;mso-layout-flow-alt:bottom-to-top">
                    <w:txbxContent>
                      <w:p w14:paraId="35DCE5E6" w14:textId="228AF7E4" w:rsid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ab/>
                          <w:t xml:space="preserve">  </w:t>
                        </w:r>
                        <w:r w:rsidR="00321E10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 w:rsidR="00C45BB8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 xml:space="preserve">  </w:t>
                        </w:r>
                        <w:r w:rsidR="00A655E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dark1"/>
                            <w:kern w:val="24"/>
                            <w:sz w:val="36"/>
                            <w:szCs w:val="36"/>
                          </w:rPr>
                          <w:t>Überarbeitung</w:t>
                        </w:r>
                      </w:p>
                    </w:txbxContent>
                  </v:textbox>
                </v:rect>
                <v:rect id="Rechteck 17445" o:spid="_x0000_s1084" style="position:absolute;left:47944;width:14334;height:1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 inset="2.53936mm,1.2697mm,2.53936mm,1.2697mm">
                    <w:txbxContent>
                      <w:p w14:paraId="38D3B0E5" w14:textId="77777777" w:rsid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0"/>
                            <w:szCs w:val="50"/>
                          </w:rPr>
                          <w:t>WQ</w:t>
                        </w:r>
                      </w:p>
                    </w:txbxContent>
                  </v:textbox>
                </v:rect>
                <v:rect id="Rechteck 17446" o:spid="_x0000_s1085" style="position:absolute;left:67828;width:14334;height:1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 inset="2.53936mm,1.2697mm,2.53936mm,1.2697mm">
                    <w:txbxContent>
                      <w:p w14:paraId="30D4E94E" w14:textId="77777777" w:rsid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50"/>
                            <w:szCs w:val="50"/>
                          </w:rPr>
                          <w:t>WQ</w:t>
                        </w:r>
                      </w:p>
                    </w:txbxContent>
                  </v:textbox>
                </v:rect>
                <v:rect id="Rechteck 17447" o:spid="_x0000_s1086" style="position:absolute;left:93947;width:9500;height:1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" fillcolor="#652523 [1637]" stroked="f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 inset="2.53936mm,1.2697mm,2.53936mm,1.2697mm">
                    <w:txbxContent>
                      <w:p w14:paraId="75DD60B0" w14:textId="77777777" w:rsidR="00601A34" w:rsidRP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1A34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Prüfung</w:t>
                        </w:r>
                      </w:p>
                      <w:p w14:paraId="48D3423D" w14:textId="77777777" w:rsidR="00601A34" w:rsidRP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1A34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AP Teil 2</w:t>
                        </w:r>
                      </w:p>
                    </w:txbxContent>
                  </v:textbox>
                </v:rect>
                <v:rect id="Rechteck 17448" o:spid="_x0000_s1087" style="position:absolute;left:35360;width:9481;height:11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" fillcolor="#f04510" stroked="f">
                  <v:fill opacity="19789f"/>
                  <v:shadow on="t" color="black" opacity="22937f" origin=",.5" offset="0,.63889mm"/>
                  <v:textbox inset="2.53936mm,1.2697mm,2.53936mm,1.2697mm">
                    <w:txbxContent>
                      <w:p w14:paraId="189EF1F4" w14:textId="77777777" w:rsidR="00601A34" w:rsidRP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01A34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Prüfung</w:t>
                        </w:r>
                      </w:p>
                      <w:p w14:paraId="24B4CC06" w14:textId="77777777" w:rsidR="00601A34" w:rsidRDefault="00601A34" w:rsidP="00601A3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 w:rsidRPr="00601A34"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6"/>
                            <w:szCs w:val="16"/>
                          </w:rPr>
                          <w:t>AP Teil</w:t>
                        </w: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20"/>
                            <w:szCs w:val="20"/>
                          </w:rPr>
                          <w:t xml:space="preserve"> 1</w:t>
                        </w:r>
                      </w:p>
                    </w:txbxContent>
                  </v:textbox>
                </v:rect>
                <v:shape id="Gerade Verbindung mit Pfeil 17449" o:spid="_x0000_s1088" type="#_x0000_t32" style="position:absolute;left:3257;top:5758;width:77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" strokecolor="#f79646 [3209]" strokeweight="3pt">
                  <v:stroke endarrow="open"/>
                  <v:shadow on="t" color="black" opacity="22937f" origin=",.5" offset="0,.63889mm"/>
                </v:shape>
                <v:shape id="Gerade Verbindung mit Pfeil 17450" o:spid="_x0000_s1089" type="#_x0000_t32" style="position:absolute;left:62278;top:11517;width:0;height:7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" strokecolor="black [3200]" strokeweight="3pt">
                  <v:stroke endarrow="open"/>
                  <v:shadow on="t" color="black" opacity="22937f" origin=",.5" offset="0,.63889mm"/>
                </v:shape>
                <v:shape id="Gerade Verbindung mit Pfeil 17451" o:spid="_x0000_s1090" type="#_x0000_t32" style="position:absolute;left:82064;top:11517;width:98;height:7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" strokecolor="black [3200]" strokeweight="3pt">
                  <v:stroke endarrow="open"/>
                  <v:shadow on="t" color="black" opacity="22937f" origin=",.5" offset="0,.63889mm"/>
                </v:shape>
                <v:rect id="Rechteck 17452" o:spid="_x0000_s1091" style="position:absolute;left:60971;top:21623;width:4227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53" o:spid="_x0000_s1092" style="position:absolute;left:59987;top:20854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54" o:spid="_x0000_s1093" style="position:absolute;left:58858;top:20084;width:4226;height:6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55" o:spid="_x0000_s1094" style="position:absolute;left:80758;top:21687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56" o:spid="_x0000_s1095" style="position:absolute;left:79773;top:20917;width:4226;height:6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57" o:spid="_x0000_s1096" style="position:absolute;left:78645;top:20148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shape id="Gerade Verbindung mit Pfeil 17458" o:spid="_x0000_s1097" type="#_x0000_t32" style="position:absolute;left:98515;top:12451;width:0;height:1403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" strokecolor="black [3200]" strokeweight="3pt">
                  <v:stroke endarrow="open"/>
                  <v:shadow on="t" color="black" opacity="22937f" origin=",.5" offset="0,.63889mm"/>
                </v:shape>
                <v:rect id="Rechteck 17459" o:spid="_x0000_s1098" style="position:absolute;left:97469;top:29565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60" o:spid="_x0000_s1099" style="position:absolute;left:96484;top:28795;width:4226;height:6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61" o:spid="_x0000_s1100" style="position:absolute;left:95356;top:28026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62" o:spid="_x0000_s1101" style="position:absolute;left:97469;top:37442;width:4226;height:6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63" o:spid="_x0000_s1102" style="position:absolute;left:96484;top:36673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rect id="Rechteck 17464" o:spid="_x0000_s1103" style="position:absolute;left:95356;top:35904;width:4226;height:6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" fillcolor="#f2f2f2 [3052]" strokecolor="black [3040]">
                  <v:shadow on="t" color="black" opacity="26214f" origin="-.5,-.5" offset=".74836mm,.74836mm"/>
                  <v:textbox inset="3.55514mm,1.77761mm,3.55514mm,1.77761mm"/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Gewinkelte Verbindung 17465" o:spid="_x0000_s1104" type="#_x0000_t33" style="position:absolute;left:73664;top:17382;width:11111;height:3227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" strokecolor="#4e6128 [1606]" strokeweight="3pt">
                  <v:stroke endarrow="open"/>
                  <v:shadow on="t" color="black" opacity="22937f" origin=",.5" offset="0,.63889mm"/>
                </v:shape>
                <v:shape id="Gewinkelte Verbindung 17466" o:spid="_x0000_s1105" type="#_x0000_t33" style="position:absolute;left:87529;top:23368;width:3169;height:1248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" strokecolor="#4e6128 [1606]" strokeweight="3pt">
                  <v:stroke endarrow="open"/>
                  <v:shadow on="t" color="black" opacity="22937f" origin=",.5" offset="0,.63889mm"/>
                </v:shape>
              </v:group>
            </w:pict>
          </mc:Fallback>
        </mc:AlternateContent>
      </w:r>
    </w:p>
    <w:p w14:paraId="415B180F" w14:textId="52E999C3" w:rsidR="002962D5" w:rsidRPr="000C5FB4" w:rsidRDefault="009D34C5" w:rsidP="00F90BBD">
      <w:pPr>
        <w:spacing w:after="120"/>
        <w:rPr>
          <w:rFonts w:cs="Arial"/>
          <w:b/>
          <w:u w:val="single"/>
        </w:rPr>
      </w:pPr>
      <w:r>
        <w:rPr>
          <w:rFonts w:cs="Arial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C23425" wp14:editId="488A4215">
                <wp:simplePos x="0" y="0"/>
                <wp:positionH relativeFrom="column">
                  <wp:posOffset>80010</wp:posOffset>
                </wp:positionH>
                <wp:positionV relativeFrom="paragraph">
                  <wp:posOffset>263102</wp:posOffset>
                </wp:positionV>
                <wp:extent cx="1723653" cy="307616"/>
                <wp:effectExtent l="0" t="0" r="0" b="0"/>
                <wp:wrapNone/>
                <wp:docPr id="17550" name="Textfeld 17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653" cy="307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30FF3" w14:textId="29CCA176" w:rsidR="009D34C5" w:rsidRPr="009D34C5" w:rsidRDefault="009D34C5" w:rsidP="009D34C5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9D34C5">
                              <w:rPr>
                                <w:color w:val="FFFFFF" w:themeColor="background1"/>
                                <w:sz w:val="24"/>
                              </w:rPr>
                              <w:t>Ausbildungsverlauf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23425" id="_x0000_t202" coordsize="21600,21600" o:spt="202" path="m,l,21600r21600,l21600,xe">
                <v:stroke joinstyle="miter"/>
                <v:path gradientshapeok="t" o:connecttype="rect"/>
              </v:shapetype>
              <v:shape id="Textfeld 17550" o:spid="_x0000_s1106" type="#_x0000_t202" style="position:absolute;margin-left:6.3pt;margin-top:20.7pt;width:135.7pt;height:24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" filled="f" stroked="f" strokeweight=".5pt">
                <v:textbox>
                  <w:txbxContent>
                    <w:p w14:paraId="28730FF3" w14:textId="29CCA176" w:rsidR="009D34C5" w:rsidRPr="009D34C5" w:rsidRDefault="009D34C5" w:rsidP="009D34C5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9D34C5">
                        <w:rPr>
                          <w:color w:val="FFFFFF" w:themeColor="background1"/>
                          <w:sz w:val="24"/>
                        </w:rPr>
                        <w:t>Ausbildungsverlauf</w:t>
                      </w:r>
                    </w:p>
                  </w:txbxContent>
                </v:textbox>
              </v:shape>
            </w:pict>
          </mc:Fallback>
        </mc:AlternateContent>
      </w:r>
    </w:p>
    <w:p w14:paraId="5EB6D70E" w14:textId="46197ADC" w:rsidR="002962D5" w:rsidRPr="000C5FB4" w:rsidRDefault="009D34C5" w:rsidP="00F90BBD">
      <w:pPr>
        <w:spacing w:after="120"/>
        <w:rPr>
          <w:rFonts w:cs="Arial"/>
          <w:b/>
          <w:u w:val="single"/>
        </w:rPr>
      </w:pPr>
      <w:r w:rsidRPr="009D34C5">
        <w:rPr>
          <w:rFonts w:cs="Arial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33664AF" wp14:editId="252195F2">
                <wp:simplePos x="0" y="0"/>
                <wp:positionH relativeFrom="column">
                  <wp:posOffset>3214107</wp:posOffset>
                </wp:positionH>
                <wp:positionV relativeFrom="paragraph">
                  <wp:posOffset>257810</wp:posOffset>
                </wp:positionV>
                <wp:extent cx="1723390" cy="307340"/>
                <wp:effectExtent l="0" t="0" r="0" b="0"/>
                <wp:wrapNone/>
                <wp:docPr id="17551" name="Textfeld 17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390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45BF69" w14:textId="40E7762D" w:rsidR="009D34C5" w:rsidRPr="00A655EF" w:rsidRDefault="00A655EF" w:rsidP="009D34C5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655EF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&lt;</w:t>
                            </w:r>
                            <w:r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34C5" w:rsidRPr="00A655EF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Reporterstellung</w:t>
                            </w:r>
                            <w:r w:rsidRPr="00A655EF">
                              <w:rPr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655EF"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64AF" id="Textfeld 17551" o:spid="_x0000_s1107" type="#_x0000_t202" style="position:absolute;margin-left:253.1pt;margin-top:20.3pt;width:135.7pt;height:24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" filled="f" stroked="f" strokeweight=".5pt">
                <v:textbox>
                  <w:txbxContent>
                    <w:p w14:paraId="6A45BF69" w14:textId="40E7762D" w:rsidR="009D34C5" w:rsidRPr="00A655EF" w:rsidRDefault="00A655EF" w:rsidP="009D34C5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655EF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&lt;</w:t>
                      </w:r>
                      <w:r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34C5" w:rsidRPr="00A655EF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Reporterstellung</w:t>
                      </w:r>
                      <w:r w:rsidRPr="00A655EF">
                        <w:rPr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655EF"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14:paraId="27652B99" w14:textId="03754D0C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6F465B8E" w14:textId="13A73D29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793341A8" w14:textId="46ADE548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3E6AB99A" w14:textId="00C1088B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1F5F0E42" w14:textId="77777777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1CB2AE21" w14:textId="77777777" w:rsidR="00601A34" w:rsidRPr="000C5FB4" w:rsidRDefault="00601A34" w:rsidP="00F90BBD">
      <w:pPr>
        <w:spacing w:after="120"/>
        <w:rPr>
          <w:rFonts w:cs="Arial"/>
          <w:b/>
          <w:u w:val="single"/>
        </w:rPr>
      </w:pPr>
    </w:p>
    <w:p w14:paraId="0DCEEBA7" w14:textId="77777777" w:rsidR="002962D5" w:rsidRPr="000C5FB4" w:rsidRDefault="002962D5" w:rsidP="00F90BBD">
      <w:pPr>
        <w:spacing w:after="120"/>
        <w:rPr>
          <w:rFonts w:cs="Arial"/>
          <w:b/>
          <w:u w:val="single"/>
        </w:rPr>
      </w:pPr>
    </w:p>
    <w:p w14:paraId="563319F8" w14:textId="77777777" w:rsidR="006B0BAB" w:rsidRPr="002279F2" w:rsidRDefault="009607DB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3" w:name="_Toc497997036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Welche f</w:t>
      </w:r>
      <w:r w:rsidR="006B0BAB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ormale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n</w:t>
      </w:r>
      <w:r w:rsidR="006B0BAB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Vorgaben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bestehen?</w:t>
      </w:r>
      <w:bookmarkEnd w:id="3"/>
    </w:p>
    <w:p w14:paraId="017810B2" w14:textId="77777777" w:rsidR="000C5FB4" w:rsidRDefault="000C5FB4" w:rsidP="00F90BBD">
      <w:pPr>
        <w:spacing w:after="120"/>
        <w:rPr>
          <w:rFonts w:cs="Arial"/>
        </w:rPr>
      </w:pPr>
    </w:p>
    <w:p w14:paraId="762528B8" w14:textId="77777777" w:rsidR="00AC60BE" w:rsidRPr="000C5FB4" w:rsidRDefault="006B0BAB" w:rsidP="00F90BBD">
      <w:pPr>
        <w:spacing w:after="120"/>
        <w:rPr>
          <w:rFonts w:cs="Arial"/>
        </w:rPr>
      </w:pPr>
      <w:r w:rsidRPr="000C5FB4">
        <w:rPr>
          <w:rFonts w:cs="Arial"/>
        </w:rPr>
        <w:t xml:space="preserve">Zur Durchführung der Prüfung </w:t>
      </w:r>
      <w:r w:rsidR="003116DD" w:rsidRPr="000C5FB4">
        <w:rPr>
          <w:rFonts w:cs="Arial"/>
        </w:rPr>
        <w:t xml:space="preserve">sind </w:t>
      </w:r>
      <w:r w:rsidR="00AC60BE" w:rsidRPr="000C5FB4">
        <w:rPr>
          <w:rFonts w:cs="Arial"/>
        </w:rPr>
        <w:t>auch</w:t>
      </w:r>
      <w:r w:rsidR="003116DD" w:rsidRPr="000C5FB4">
        <w:rPr>
          <w:rFonts w:cs="Arial"/>
        </w:rPr>
        <w:t xml:space="preserve"> formale Rahmenbedingungen </w:t>
      </w:r>
      <w:r w:rsidR="0052079B" w:rsidRPr="000C5FB4">
        <w:rPr>
          <w:rFonts w:cs="Arial"/>
        </w:rPr>
        <w:t>vorgegeben</w:t>
      </w:r>
      <w:r w:rsidR="003116DD" w:rsidRPr="000C5FB4">
        <w:rPr>
          <w:rFonts w:cs="Arial"/>
        </w:rPr>
        <w:t>.</w:t>
      </w:r>
      <w:r w:rsidR="00AC60BE" w:rsidRPr="000C5FB4">
        <w:rPr>
          <w:rFonts w:cs="Arial"/>
        </w:rPr>
        <w:t xml:space="preserve"> </w:t>
      </w:r>
      <w:r w:rsidR="0052079B" w:rsidRPr="000C5FB4">
        <w:rPr>
          <w:rFonts w:cs="Arial"/>
        </w:rPr>
        <w:t>Die formalen Vorgaben entnehmen Sie bitte dem Report-Deckblatt Ihrer IHK bzw. den Informationshinweisen.</w:t>
      </w:r>
    </w:p>
    <w:p w14:paraId="0A98138F" w14:textId="77777777" w:rsidR="00AC60BE" w:rsidRPr="000C5FB4" w:rsidRDefault="002279F2" w:rsidP="00F90BBD">
      <w:pPr>
        <w:spacing w:after="120"/>
        <w:rPr>
          <w:rFonts w:cs="Arial"/>
        </w:rPr>
      </w:pPr>
      <w:r w:rsidRPr="000C5FB4">
        <w:rPr>
          <w:rFonts w:cs="Arial"/>
          <w:b/>
          <w:noProof/>
          <w:u w:val="single"/>
          <w:lang w:eastAsia="de-DE"/>
        </w:rPr>
        <w:drawing>
          <wp:anchor distT="0" distB="0" distL="114300" distR="114300" simplePos="0" relativeHeight="251668480" behindDoc="1" locked="0" layoutInCell="1" allowOverlap="1" wp14:anchorId="402626C2" wp14:editId="12A9C376">
            <wp:simplePos x="0" y="0"/>
            <wp:positionH relativeFrom="margin">
              <wp:posOffset>2804503</wp:posOffset>
            </wp:positionH>
            <wp:positionV relativeFrom="paragraph">
              <wp:posOffset>11080</wp:posOffset>
            </wp:positionV>
            <wp:extent cx="2027859" cy="2861036"/>
            <wp:effectExtent l="0" t="0" r="0" b="0"/>
            <wp:wrapNone/>
            <wp:docPr id="17467" name="Grafik 17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859" cy="28610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30595" w14:textId="77777777" w:rsidR="00AC60BE" w:rsidRPr="000C5FB4" w:rsidRDefault="00AC60BE" w:rsidP="003A5AA3">
      <w:pPr>
        <w:spacing w:after="120"/>
        <w:rPr>
          <w:rFonts w:cs="Arial"/>
          <w:b/>
        </w:rPr>
      </w:pPr>
      <w:r w:rsidRPr="000C5FB4">
        <w:rPr>
          <w:rFonts w:cs="Arial"/>
          <w:b/>
        </w:rPr>
        <w:t>Vorgaben:</w:t>
      </w:r>
    </w:p>
    <w:p w14:paraId="4B69D42F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Deckblatt mit persönlicher Erklärung </w:t>
      </w:r>
    </w:p>
    <w:p w14:paraId="35FDEB9D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höchstens 3 Seiten Umfang, DIN A 4 </w:t>
      </w:r>
    </w:p>
    <w:p w14:paraId="6944A606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Schriftgröße 11, Schriftart Arial </w:t>
      </w:r>
    </w:p>
    <w:p w14:paraId="09A212AB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1,5-zeilig verfasst </w:t>
      </w:r>
    </w:p>
    <w:p w14:paraId="29B2DF79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einseitig beschrieben </w:t>
      </w:r>
    </w:p>
    <w:p w14:paraId="4E33E505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linker und rechter Rand 2,5 cm </w:t>
      </w:r>
    </w:p>
    <w:p w14:paraId="37E5D645" w14:textId="77777777" w:rsidR="00AC60BE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 xml:space="preserve">fortlaufende Seitennummerierung </w:t>
      </w:r>
    </w:p>
    <w:p w14:paraId="0759ECA9" w14:textId="77777777" w:rsidR="006B0BAB" w:rsidRPr="000C5FB4" w:rsidRDefault="00AC60BE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>Name auf jeder Seite</w:t>
      </w:r>
    </w:p>
    <w:p w14:paraId="1FD8CFD6" w14:textId="77777777" w:rsidR="009F3B67" w:rsidRPr="000C5FB4" w:rsidRDefault="009F3B67" w:rsidP="003A5AA3">
      <w:pPr>
        <w:pStyle w:val="Listenabsatz"/>
        <w:numPr>
          <w:ilvl w:val="0"/>
          <w:numId w:val="5"/>
        </w:numPr>
        <w:spacing w:after="120"/>
        <w:ind w:left="284" w:hanging="284"/>
        <w:rPr>
          <w:rFonts w:cs="Arial"/>
        </w:rPr>
      </w:pPr>
      <w:r w:rsidRPr="000C5FB4">
        <w:rPr>
          <w:rFonts w:cs="Arial"/>
        </w:rPr>
        <w:t>keine Anlagen</w:t>
      </w:r>
    </w:p>
    <w:p w14:paraId="45EC203D" w14:textId="019B2CA4" w:rsidR="00A655EF" w:rsidRPr="000C5FB4" w:rsidRDefault="00AC60BE" w:rsidP="00F90BBD">
      <w:pPr>
        <w:spacing w:after="120"/>
        <w:rPr>
          <w:rFonts w:cs="Arial"/>
        </w:rPr>
      </w:pPr>
      <w:r w:rsidRPr="000C5FB4">
        <w:rPr>
          <w:rFonts w:cs="Arial"/>
        </w:rPr>
        <w:lastRenderedPageBreak/>
        <w:t xml:space="preserve">Für jede der beiden Wahlqualifikationen </w:t>
      </w:r>
      <w:r w:rsidR="000400B8" w:rsidRPr="000C5FB4">
        <w:rPr>
          <w:rFonts w:cs="Arial"/>
        </w:rPr>
        <w:t xml:space="preserve">muss </w:t>
      </w:r>
      <w:r w:rsidRPr="000C5FB4">
        <w:rPr>
          <w:rFonts w:cs="Arial"/>
        </w:rPr>
        <w:t xml:space="preserve">ein Report in </w:t>
      </w:r>
      <w:r w:rsidR="009F3B67" w:rsidRPr="000C5FB4">
        <w:rPr>
          <w:rFonts w:cs="Arial"/>
        </w:rPr>
        <w:t xml:space="preserve">der von Ihrer IHK geforderten Anzahl an Ausfertigungen </w:t>
      </w:r>
      <w:r w:rsidRPr="000C5FB4">
        <w:rPr>
          <w:rFonts w:cs="Arial"/>
        </w:rPr>
        <w:t>bis spätestens zum Tag der schriftlichen Abschlussprüfung Teil 2 ab</w:t>
      </w:r>
      <w:r w:rsidR="000400B8" w:rsidRPr="000C5FB4">
        <w:rPr>
          <w:rFonts w:cs="Arial"/>
        </w:rPr>
        <w:t>gegeben werden</w:t>
      </w:r>
      <w:r w:rsidRPr="000C5FB4">
        <w:rPr>
          <w:rFonts w:cs="Arial"/>
        </w:rPr>
        <w:t>.</w:t>
      </w:r>
      <w:r w:rsidR="0052079B" w:rsidRPr="000C5FB4">
        <w:rPr>
          <w:rFonts w:cs="Arial"/>
        </w:rPr>
        <w:t xml:space="preserve"> Bitte informieren Sie sich bei Ihrer IHK.</w:t>
      </w:r>
      <w:r w:rsidR="00A655EF">
        <w:rPr>
          <w:rFonts w:cs="Arial"/>
        </w:rPr>
        <w:br/>
      </w:r>
    </w:p>
    <w:p w14:paraId="1A067509" w14:textId="39924E7D" w:rsidR="00471432" w:rsidRPr="00A655EF" w:rsidRDefault="00471432" w:rsidP="00A655EF">
      <w:pPr>
        <w:shd w:val="clear" w:color="auto" w:fill="D9D9D9" w:themeFill="background1" w:themeFillShade="D9"/>
        <w:spacing w:after="120"/>
        <w:rPr>
          <w:rFonts w:cs="Arial"/>
          <w:b/>
        </w:rPr>
      </w:pPr>
      <w:r w:rsidRPr="00A655EF">
        <w:rPr>
          <w:rFonts w:cs="Arial"/>
          <w:b/>
        </w:rPr>
        <w:t>Achtung vor „Thema verfehlt“</w:t>
      </w:r>
      <w:r w:rsidR="0052079B" w:rsidRPr="00A655EF">
        <w:rPr>
          <w:rFonts w:cs="Arial"/>
          <w:b/>
        </w:rPr>
        <w:t xml:space="preserve"> oder Nichtabgabe</w:t>
      </w:r>
      <w:r w:rsidR="001425FF">
        <w:rPr>
          <w:rFonts w:cs="Arial"/>
          <w:b/>
        </w:rPr>
        <w:t>:</w:t>
      </w:r>
      <w:bookmarkStart w:id="4" w:name="_GoBack"/>
      <w:bookmarkEnd w:id="4"/>
    </w:p>
    <w:p w14:paraId="07D15846" w14:textId="360CE105" w:rsidR="0052079B" w:rsidRPr="000C5FB4" w:rsidRDefault="00A655EF" w:rsidP="00F60A28">
      <w:pPr>
        <w:spacing w:after="120"/>
        <w:rPr>
          <w:rFonts w:cs="Arial"/>
        </w:rPr>
      </w:pPr>
      <w:r>
        <w:rPr>
          <w:rFonts w:cs="Arial"/>
        </w:rPr>
        <w:br/>
      </w:r>
      <w:r w:rsidR="00471432" w:rsidRPr="000C5FB4">
        <w:rPr>
          <w:rFonts w:cs="Arial"/>
        </w:rPr>
        <w:t>Die Fachaufgabe muss sich auf die Inhalte der jeweiligen Wahlqualifikation beziehen (siehe im Ausbildungsrahmenplan aufgeführten WQs).</w:t>
      </w:r>
      <w:r w:rsidR="0052079B" w:rsidRPr="000C5FB4">
        <w:rPr>
          <w:rFonts w:cs="Arial"/>
        </w:rPr>
        <w:t xml:space="preserve"> </w:t>
      </w:r>
    </w:p>
    <w:p w14:paraId="05341ABF" w14:textId="77777777" w:rsidR="0052079B" w:rsidRPr="000C5FB4" w:rsidRDefault="0052079B" w:rsidP="00F60A28">
      <w:pPr>
        <w:spacing w:after="120"/>
        <w:rPr>
          <w:rFonts w:cs="Arial"/>
        </w:rPr>
      </w:pPr>
      <w:r w:rsidRPr="000C5FB4">
        <w:rPr>
          <w:rFonts w:cs="Arial"/>
        </w:rPr>
        <w:t>Wer seine Reporte nicht rechtzeitig abgibt, kann nicht an der mündlichen Prüfung teilnehmen. Die Prüfungsleistung wird dann mit null Punkten bewertet.</w:t>
      </w:r>
    </w:p>
    <w:p w14:paraId="729E7177" w14:textId="77777777" w:rsidR="00A655EF" w:rsidRPr="000C5FB4" w:rsidRDefault="00A655EF" w:rsidP="00F60A28">
      <w:pPr>
        <w:spacing w:after="120"/>
        <w:rPr>
          <w:rFonts w:cs="Arial"/>
        </w:rPr>
      </w:pPr>
    </w:p>
    <w:p w14:paraId="1117C5B3" w14:textId="77777777" w:rsidR="00B834F1" w:rsidRPr="002279F2" w:rsidRDefault="0052079B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5" w:name="_Toc497997037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Sind </w:t>
      </w:r>
      <w:r w:rsidR="0056741E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Abkürzungen und </w:t>
      </w:r>
      <w:r w:rsidR="00B834F1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Fachbegriffe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allgemein verst</w:t>
      </w:r>
      <w:r w:rsidR="00F60A28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ä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ndlich?</w:t>
      </w:r>
      <w:bookmarkEnd w:id="5"/>
    </w:p>
    <w:p w14:paraId="580811CF" w14:textId="77777777" w:rsidR="002279F2" w:rsidRDefault="002279F2" w:rsidP="00F90BBD">
      <w:pPr>
        <w:spacing w:after="120"/>
        <w:rPr>
          <w:rFonts w:cs="Arial"/>
        </w:rPr>
      </w:pPr>
    </w:p>
    <w:p w14:paraId="48A00B5D" w14:textId="4A8500AA" w:rsidR="00B834F1" w:rsidRDefault="00B834F1" w:rsidP="00F90BBD">
      <w:pPr>
        <w:spacing w:after="120"/>
        <w:rPr>
          <w:rFonts w:cs="Arial"/>
        </w:rPr>
      </w:pPr>
      <w:r w:rsidRPr="000C5FB4">
        <w:rPr>
          <w:rFonts w:cs="Arial"/>
        </w:rPr>
        <w:t>Berufstypische Fachbegriffe können und sollen im Report angemessen verwendet werden.</w:t>
      </w:r>
      <w:r w:rsidR="0056741E" w:rsidRPr="000C5FB4">
        <w:rPr>
          <w:rFonts w:cs="Arial"/>
        </w:rPr>
        <w:t xml:space="preserve"> Doch Vorsicht: Fachbegriffe</w:t>
      </w:r>
      <w:r w:rsidRPr="000C5FB4">
        <w:rPr>
          <w:rFonts w:cs="Arial"/>
        </w:rPr>
        <w:t xml:space="preserve"> und Abkürzungen, die Sie in Ihrem betrieblichen Umfeld verwenden, können oftmals sehr firmenspezifisch sein. Wenn der Prüfungsausschuss die Begrifflichkeiten nicht kennt, kann er gegebenenfalls den Sachverhalt </w:t>
      </w:r>
      <w:r w:rsidR="00EA32F7">
        <w:rPr>
          <w:rFonts w:cs="Arial"/>
        </w:rPr>
        <w:t>schwer</w:t>
      </w:r>
      <w:r w:rsidRPr="000C5FB4">
        <w:rPr>
          <w:rFonts w:cs="Arial"/>
        </w:rPr>
        <w:t xml:space="preserve"> </w:t>
      </w:r>
      <w:r w:rsidR="009C436E" w:rsidRPr="000C5FB4">
        <w:rPr>
          <w:rFonts w:cs="Arial"/>
        </w:rPr>
        <w:t>nachvollziehen</w:t>
      </w:r>
      <w:r w:rsidRPr="000C5FB4">
        <w:rPr>
          <w:rFonts w:cs="Arial"/>
        </w:rPr>
        <w:t xml:space="preserve">. </w:t>
      </w:r>
      <w:r w:rsidR="009C436E" w:rsidRPr="000C5FB4">
        <w:rPr>
          <w:rFonts w:cs="Arial"/>
        </w:rPr>
        <w:t>Um Missverständnisse zu ver</w:t>
      </w:r>
      <w:r w:rsidR="000400B8" w:rsidRPr="000C5FB4">
        <w:rPr>
          <w:rFonts w:cs="Arial"/>
        </w:rPr>
        <w:softHyphen/>
      </w:r>
      <w:r w:rsidR="009C436E" w:rsidRPr="000C5FB4">
        <w:rPr>
          <w:rFonts w:cs="Arial"/>
        </w:rPr>
        <w:t xml:space="preserve">meiden, sollten </w:t>
      </w:r>
      <w:r w:rsidR="0004130C" w:rsidRPr="000C5FB4">
        <w:rPr>
          <w:rFonts w:cs="Arial"/>
        </w:rPr>
        <w:t>S</w:t>
      </w:r>
      <w:r w:rsidR="009C436E" w:rsidRPr="000C5FB4">
        <w:rPr>
          <w:rFonts w:cs="Arial"/>
        </w:rPr>
        <w:t>ie Abkürzungen und spezifische Fachbegriffe im Report erklären oder ganz darauf verzichten.</w:t>
      </w:r>
    </w:p>
    <w:p w14:paraId="3EE0CE78" w14:textId="77777777" w:rsidR="002279F2" w:rsidRPr="000C5FB4" w:rsidRDefault="002279F2" w:rsidP="00F90BBD">
      <w:pPr>
        <w:spacing w:after="120"/>
        <w:rPr>
          <w:rFonts w:cs="Arial"/>
        </w:rPr>
      </w:pPr>
    </w:p>
    <w:p w14:paraId="515DA9B5" w14:textId="3C1E9D0A" w:rsidR="005F0AC4" w:rsidRPr="000C5FB4" w:rsidRDefault="00B1579A" w:rsidP="00B903E8">
      <w:pPr>
        <w:jc w:val="center"/>
        <w:rPr>
          <w:rFonts w:cs="Arial"/>
        </w:rPr>
      </w:pPr>
      <w:r w:rsidRPr="000C5FB4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2E5FEC" wp14:editId="276E7986">
                <wp:simplePos x="0" y="0"/>
                <wp:positionH relativeFrom="column">
                  <wp:posOffset>1864783</wp:posOffset>
                </wp:positionH>
                <wp:positionV relativeFrom="paragraph">
                  <wp:posOffset>2334260</wp:posOffset>
                </wp:positionV>
                <wp:extent cx="1066800" cy="209550"/>
                <wp:effectExtent l="0" t="19050" r="38100" b="38100"/>
                <wp:wrapNone/>
                <wp:docPr id="28" name="Pfeil: nach recht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95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D6936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28" o:spid="_x0000_s1026" type="#_x0000_t13" style="position:absolute;margin-left:146.85pt;margin-top:183.8pt;width:84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" adj="19479" filled="f" strokecolor="#17365d [2415]" strokeweight="2pt"/>
            </w:pict>
          </mc:Fallback>
        </mc:AlternateContent>
      </w:r>
      <w:r w:rsidR="0056741E" w:rsidRPr="000C5FB4">
        <w:rPr>
          <w:rFonts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BC3753" wp14:editId="7D7B6949">
                <wp:simplePos x="0" y="0"/>
                <wp:positionH relativeFrom="column">
                  <wp:posOffset>665768</wp:posOffset>
                </wp:positionH>
                <wp:positionV relativeFrom="paragraph">
                  <wp:posOffset>2406476</wp:posOffset>
                </wp:positionV>
                <wp:extent cx="1801091" cy="678873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1091" cy="6788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DC2DC" w14:textId="77777777" w:rsidR="009607DB" w:rsidRPr="0091522D" w:rsidRDefault="009607DB" w:rsidP="009607DB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Bitte beachten:</w:t>
                            </w:r>
                          </w:p>
                          <w:p w14:paraId="34897366" w14:textId="77777777" w:rsidR="00321E10" w:rsidRPr="0091522D" w:rsidRDefault="009607DB" w:rsidP="009607DB">
                            <w:pPr>
                              <w:spacing w:after="0" w:line="240" w:lineRule="auto"/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Kann der </w:t>
                            </w:r>
                            <w:r w:rsidR="00321E10"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Prüfer </w:t>
                            </w:r>
                            <w:r w:rsidR="0052079B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Ihre</w:t>
                            </w:r>
                            <w:r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Ausführungen im Report </w:t>
                            </w:r>
                            <w:r w:rsidR="0056741E"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auch </w:t>
                            </w:r>
                            <w:r w:rsidRPr="0091522D">
                              <w:rPr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nachvollziehen?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C3753" id="Textfeld 2" o:spid="_x0000_s1108" type="#_x0000_t202" style="position:absolute;left:0;text-align:left;margin-left:52.4pt;margin-top:189.5pt;width:141.8pt;height:53.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" filled="f" stroked="f">
                <v:textbox>
                  <w:txbxContent>
                    <w:p w14:paraId="76DDC2DC" w14:textId="77777777" w:rsidR="009607DB" w:rsidRPr="0091522D" w:rsidRDefault="009607DB" w:rsidP="009607DB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Bitte beachten:</w:t>
                      </w:r>
                    </w:p>
                    <w:p w14:paraId="34897366" w14:textId="77777777" w:rsidR="00321E10" w:rsidRPr="0091522D" w:rsidRDefault="009607DB" w:rsidP="009607DB">
                      <w:pPr>
                        <w:spacing w:after="0" w:line="240" w:lineRule="auto"/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Kann der </w:t>
                      </w:r>
                      <w:r w:rsidR="00321E10"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Prüfer </w:t>
                      </w:r>
                      <w:r w:rsidR="0052079B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Ihre</w:t>
                      </w:r>
                      <w:r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 Ausführungen im Report </w:t>
                      </w:r>
                      <w:r w:rsidR="0056741E"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 xml:space="preserve">auch </w:t>
                      </w:r>
                      <w:r w:rsidRPr="0091522D">
                        <w:rPr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nachvollziehen?</w:t>
                      </w:r>
                    </w:p>
                  </w:txbxContent>
                </v:textbox>
              </v:shape>
            </w:pict>
          </mc:Fallback>
        </mc:AlternateContent>
      </w:r>
      <w:r w:rsidR="006610EA" w:rsidRPr="000C5FB4">
        <w:rPr>
          <w:rFonts w:cs="Arial"/>
          <w:b/>
          <w:noProof/>
          <w:lang w:eastAsia="de-DE"/>
        </w:rPr>
        <w:drawing>
          <wp:inline distT="0" distB="0" distL="0" distR="0" wp14:anchorId="7E209051" wp14:editId="424D70C8">
            <wp:extent cx="4417142" cy="3400703"/>
            <wp:effectExtent l="0" t="0" r="0" b="9525"/>
            <wp:docPr id="17474" name="Grafik 17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142" cy="3400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4475F9" w14:textId="77777777" w:rsidR="00B834F1" w:rsidRPr="002279F2" w:rsidRDefault="009C436E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r w:rsidRPr="000C5FB4">
        <w:rPr>
          <w:rFonts w:asciiTheme="minorHAnsi" w:hAnsiTheme="minorHAnsi" w:cs="Arial"/>
          <w:b/>
          <w:sz w:val="22"/>
          <w:szCs w:val="22"/>
          <w:u w:val="single"/>
        </w:rPr>
        <w:br w:type="page"/>
      </w:r>
      <w:bookmarkStart w:id="6" w:name="_Toc497997038"/>
      <w:r w:rsidR="0056741E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lastRenderedPageBreak/>
        <w:t>Wie sollte</w:t>
      </w:r>
      <w:r w:rsidR="001A25D2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n</w:t>
      </w:r>
      <w:r w:rsidR="0056741E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</w:t>
      </w:r>
      <w:r w:rsidR="001A25D2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die</w:t>
      </w:r>
      <w:r w:rsidR="0056741E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</w:t>
      </w:r>
      <w:r w:rsidR="001A25D2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Reporte aufgebaut </w:t>
      </w:r>
      <w:r w:rsidR="00D21216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sein</w:t>
      </w:r>
      <w:r w:rsidR="001A25D2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(Gliederung)</w:t>
      </w:r>
      <w:r w:rsidR="00D21216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?</w:t>
      </w:r>
      <w:bookmarkEnd w:id="6"/>
    </w:p>
    <w:p w14:paraId="0A6E968B" w14:textId="77777777" w:rsidR="002279F2" w:rsidRDefault="002279F2" w:rsidP="0052079B">
      <w:pPr>
        <w:spacing w:after="0" w:line="240" w:lineRule="auto"/>
        <w:rPr>
          <w:rFonts w:cs="Arial"/>
        </w:rPr>
      </w:pPr>
    </w:p>
    <w:p w14:paraId="4F92181B" w14:textId="604A877D" w:rsidR="0052079B" w:rsidRPr="000C5FB4" w:rsidRDefault="00EA32F7" w:rsidP="0052079B">
      <w:pPr>
        <w:spacing w:after="0" w:line="240" w:lineRule="auto"/>
        <w:rPr>
          <w:rFonts w:cs="Arial"/>
          <w:bCs/>
        </w:rPr>
      </w:pPr>
      <w:r>
        <w:rPr>
          <w:rFonts w:cs="Arial"/>
        </w:rPr>
        <w:t xml:space="preserve">Im Report sollen Sie </w:t>
      </w:r>
      <w:r w:rsidR="0052079B" w:rsidRPr="000C5FB4">
        <w:rPr>
          <w:rFonts w:cs="Arial"/>
        </w:rPr>
        <w:t xml:space="preserve">das Umfeld der betrieblichen Fachaufgabe skizzieren, die Aufgabe beschreiben, den Prozess </w:t>
      </w:r>
      <w:r w:rsidR="00C27954" w:rsidRPr="000C5FB4">
        <w:rPr>
          <w:rFonts w:cs="Arial"/>
        </w:rPr>
        <w:t xml:space="preserve">der Planung und Durchführung </w:t>
      </w:r>
      <w:r w:rsidR="0052079B" w:rsidRPr="000C5FB4">
        <w:rPr>
          <w:rFonts w:cs="Arial"/>
        </w:rPr>
        <w:t xml:space="preserve">darstellen und das Ergebnis bewerten. </w:t>
      </w:r>
      <w:r w:rsidR="00C27954" w:rsidRPr="000C5FB4">
        <w:rPr>
          <w:rFonts w:cs="Arial"/>
          <w:bCs/>
        </w:rPr>
        <w:t>Sie können</w:t>
      </w:r>
      <w:r w:rsidR="0052079B" w:rsidRPr="000C5FB4">
        <w:rPr>
          <w:rFonts w:cs="Arial"/>
          <w:bCs/>
        </w:rPr>
        <w:t xml:space="preserve"> Ihre betriebliche Fachaufgabe in </w:t>
      </w:r>
      <w:r w:rsidR="00C27954" w:rsidRPr="000C5FB4">
        <w:rPr>
          <w:rFonts w:cs="Arial"/>
          <w:bCs/>
        </w:rPr>
        <w:t xml:space="preserve">folgenden </w:t>
      </w:r>
      <w:r w:rsidR="0052079B" w:rsidRPr="000C5FB4">
        <w:rPr>
          <w:rFonts w:cs="Arial"/>
          <w:bCs/>
        </w:rPr>
        <w:t>Phasen dar</w:t>
      </w:r>
      <w:r w:rsidR="00C27954" w:rsidRPr="000C5FB4">
        <w:rPr>
          <w:rFonts w:cs="Arial"/>
          <w:bCs/>
        </w:rPr>
        <w:t>stellen</w:t>
      </w:r>
      <w:r w:rsidR="0052079B" w:rsidRPr="000C5FB4">
        <w:rPr>
          <w:rFonts w:cs="Arial"/>
          <w:bCs/>
        </w:rPr>
        <w:t>:</w:t>
      </w:r>
    </w:p>
    <w:p w14:paraId="32B393D5" w14:textId="77777777" w:rsidR="00F60A28" w:rsidRPr="000C5FB4" w:rsidRDefault="00F60A28" w:rsidP="0052079B">
      <w:pPr>
        <w:spacing w:after="0" w:line="240" w:lineRule="auto"/>
        <w:rPr>
          <w:rFonts w:cs="Arial"/>
          <w:bCs/>
        </w:rPr>
      </w:pPr>
    </w:p>
    <w:p w14:paraId="2E3B2BEB" w14:textId="77777777" w:rsidR="00C27954" w:rsidRPr="002279F2" w:rsidRDefault="00C27954" w:rsidP="002279F2">
      <w:pPr>
        <w:pStyle w:val="Listenabsatz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cs="Arial"/>
          <w:color w:val="000000" w:themeColor="text1"/>
          <w:kern w:val="24"/>
        </w:rPr>
      </w:pPr>
      <w:r w:rsidRPr="002279F2">
        <w:rPr>
          <w:rFonts w:cs="Arial"/>
          <w:color w:val="000000" w:themeColor="text1"/>
          <w:kern w:val="24"/>
        </w:rPr>
        <w:t>Aufgabenstellung/Arbeitsauftrag/Ausgangssituation</w:t>
      </w:r>
    </w:p>
    <w:p w14:paraId="2F10B289" w14:textId="77777777" w:rsidR="0052079B" w:rsidRPr="002279F2" w:rsidRDefault="0052079B" w:rsidP="002279F2">
      <w:pPr>
        <w:pStyle w:val="Listenabsatz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cs="Arial"/>
          <w:color w:val="000000" w:themeColor="text1"/>
          <w:kern w:val="24"/>
        </w:rPr>
      </w:pPr>
      <w:r w:rsidRPr="002279F2">
        <w:rPr>
          <w:rFonts w:cs="Arial"/>
          <w:color w:val="000000" w:themeColor="text1"/>
          <w:kern w:val="24"/>
        </w:rPr>
        <w:t xml:space="preserve">Planung </w:t>
      </w:r>
    </w:p>
    <w:p w14:paraId="2E9DF548" w14:textId="77777777" w:rsidR="0052079B" w:rsidRPr="002279F2" w:rsidRDefault="0052079B" w:rsidP="002279F2">
      <w:pPr>
        <w:pStyle w:val="Listenabsatz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cs="Arial"/>
          <w:color w:val="000000" w:themeColor="text1"/>
          <w:kern w:val="24"/>
        </w:rPr>
      </w:pPr>
      <w:r w:rsidRPr="002279F2">
        <w:rPr>
          <w:rFonts w:cs="Arial"/>
          <w:color w:val="000000" w:themeColor="text1"/>
          <w:kern w:val="24"/>
        </w:rPr>
        <w:t xml:space="preserve">Durchführung/ Begründung der Vorgehensweise </w:t>
      </w:r>
    </w:p>
    <w:p w14:paraId="7CD797E1" w14:textId="77777777" w:rsidR="0052079B" w:rsidRPr="002279F2" w:rsidRDefault="0052079B" w:rsidP="002279F2">
      <w:pPr>
        <w:pStyle w:val="Listenabsatz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cs="Arial"/>
          <w:color w:val="000000" w:themeColor="text1"/>
          <w:kern w:val="24"/>
        </w:rPr>
      </w:pPr>
      <w:r w:rsidRPr="002279F2">
        <w:rPr>
          <w:rFonts w:cs="Arial"/>
          <w:color w:val="000000" w:themeColor="text1"/>
          <w:kern w:val="24"/>
        </w:rPr>
        <w:t>Berücksichtigung der Rahmenbedingungen/ des Gesamtzusammenhangs</w:t>
      </w:r>
    </w:p>
    <w:p w14:paraId="75EA92F0" w14:textId="77777777" w:rsidR="0052079B" w:rsidRPr="002279F2" w:rsidRDefault="0052079B" w:rsidP="002279F2">
      <w:pPr>
        <w:pStyle w:val="Listenabsatz"/>
        <w:numPr>
          <w:ilvl w:val="0"/>
          <w:numId w:val="12"/>
        </w:numPr>
        <w:tabs>
          <w:tab w:val="clear" w:pos="720"/>
        </w:tabs>
        <w:spacing w:after="0" w:line="240" w:lineRule="auto"/>
        <w:ind w:left="284" w:hanging="284"/>
        <w:rPr>
          <w:rFonts w:cs="Arial"/>
          <w:color w:val="000000" w:themeColor="text1"/>
          <w:kern w:val="24"/>
        </w:rPr>
      </w:pPr>
      <w:r w:rsidRPr="002279F2">
        <w:rPr>
          <w:rFonts w:cs="Arial"/>
          <w:color w:val="000000" w:themeColor="text1"/>
          <w:kern w:val="24"/>
        </w:rPr>
        <w:t>Kontrolle/ Bewertung und Ergebnisse</w:t>
      </w:r>
    </w:p>
    <w:p w14:paraId="4313F94C" w14:textId="77777777" w:rsidR="0052079B" w:rsidRPr="000C5FB4" w:rsidRDefault="0052079B" w:rsidP="00F90BBD">
      <w:pPr>
        <w:spacing w:after="120"/>
        <w:rPr>
          <w:rFonts w:cs="Arial"/>
          <w:b/>
          <w:u w:val="single"/>
        </w:rPr>
      </w:pPr>
    </w:p>
    <w:p w14:paraId="704FB90A" w14:textId="77777777" w:rsidR="007858D4" w:rsidRPr="000C5FB4" w:rsidRDefault="00C27954" w:rsidP="00F90BBD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t xml:space="preserve">1. </w:t>
      </w:r>
      <w:r w:rsidR="006D0A52" w:rsidRPr="000C5FB4">
        <w:rPr>
          <w:rFonts w:cs="Arial"/>
          <w:b/>
          <w:u w:val="single"/>
        </w:rPr>
        <w:t xml:space="preserve">Beschreibung der </w:t>
      </w:r>
      <w:r w:rsidR="00CD1F3D" w:rsidRPr="000C5FB4">
        <w:rPr>
          <w:rFonts w:cs="Arial"/>
          <w:b/>
          <w:u w:val="single"/>
        </w:rPr>
        <w:t>Aufgabenstellung</w:t>
      </w:r>
      <w:r w:rsidR="00044EA4" w:rsidRPr="000C5FB4">
        <w:rPr>
          <w:rFonts w:cs="Arial"/>
          <w:b/>
          <w:u w:val="single"/>
        </w:rPr>
        <w:t>/der Ausgangs</w:t>
      </w:r>
      <w:r w:rsidR="00AB5D11" w:rsidRPr="000C5FB4">
        <w:rPr>
          <w:rFonts w:cs="Arial"/>
          <w:b/>
          <w:u w:val="single"/>
        </w:rPr>
        <w:t>situation</w:t>
      </w:r>
    </w:p>
    <w:p w14:paraId="3D7AAC12" w14:textId="60AB0004" w:rsidR="00F90BBD" w:rsidRPr="000C5FB4" w:rsidRDefault="00AD20A3" w:rsidP="00F90BBD">
      <w:pPr>
        <w:spacing w:after="120"/>
        <w:rPr>
          <w:rFonts w:cs="Arial"/>
          <w:b/>
          <w:u w:val="single"/>
        </w:rPr>
      </w:pPr>
      <w:r w:rsidRPr="000C5FB4">
        <w:rPr>
          <w:rFonts w:cs="Arial"/>
        </w:rPr>
        <w:t xml:space="preserve">Was muss der Prüfer unbedingt wissen, um die Aufgabe zu verstehen? </w:t>
      </w:r>
      <w:r w:rsidR="00CD1F3D" w:rsidRPr="000C5FB4">
        <w:rPr>
          <w:rFonts w:cs="Arial"/>
        </w:rPr>
        <w:t>Was ist das Ziel der Aufgabenbearbeitung? Welches Ergebnis soll</w:t>
      </w:r>
      <w:r w:rsidR="006D0A52" w:rsidRPr="000C5FB4">
        <w:rPr>
          <w:rFonts w:cs="Arial"/>
        </w:rPr>
        <w:t xml:space="preserve"> </w:t>
      </w:r>
      <w:r w:rsidR="00CD1F3D" w:rsidRPr="000C5FB4">
        <w:rPr>
          <w:rFonts w:cs="Arial"/>
        </w:rPr>
        <w:t xml:space="preserve">erreicht werden? </w:t>
      </w:r>
      <w:r w:rsidR="00EA32F7">
        <w:rPr>
          <w:rFonts w:cs="Arial"/>
        </w:rPr>
        <w:t>Soll der</w:t>
      </w:r>
      <w:r w:rsidR="00CD1F3D" w:rsidRPr="000C5FB4">
        <w:rPr>
          <w:rFonts w:cs="Arial"/>
        </w:rPr>
        <w:t xml:space="preserve"> Prüfer einen Überblick über die relevanten betrieblichen Rahmenbedingungen</w:t>
      </w:r>
      <w:r w:rsidR="00EA32F7">
        <w:rPr>
          <w:rFonts w:cs="Arial"/>
        </w:rPr>
        <w:t xml:space="preserve"> erhalten</w:t>
      </w:r>
      <w:r w:rsidR="00CD1F3D" w:rsidRPr="000C5FB4">
        <w:rPr>
          <w:rFonts w:cs="Arial"/>
        </w:rPr>
        <w:t>.</w:t>
      </w:r>
    </w:p>
    <w:p w14:paraId="2627F6B2" w14:textId="77777777" w:rsidR="007858D4" w:rsidRPr="000C5FB4" w:rsidRDefault="00CD1F3D" w:rsidP="00F90BBD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t xml:space="preserve">2. </w:t>
      </w:r>
      <w:r w:rsidR="00104406" w:rsidRPr="000C5FB4">
        <w:rPr>
          <w:rFonts w:cs="Arial"/>
          <w:b/>
          <w:u w:val="single"/>
        </w:rPr>
        <w:t>Planung</w:t>
      </w:r>
      <w:r w:rsidRPr="000C5FB4">
        <w:rPr>
          <w:rFonts w:cs="Arial"/>
          <w:b/>
          <w:u w:val="single"/>
        </w:rPr>
        <w:t xml:space="preserve"> </w:t>
      </w:r>
      <w:r w:rsidR="006D0A52" w:rsidRPr="000C5FB4">
        <w:rPr>
          <w:rFonts w:cs="Arial"/>
          <w:b/>
          <w:u w:val="single"/>
        </w:rPr>
        <w:t>des Vorgehens</w:t>
      </w:r>
      <w:r w:rsidR="007858D4" w:rsidRPr="000C5FB4">
        <w:rPr>
          <w:rFonts w:cs="Arial"/>
          <w:b/>
          <w:u w:val="single"/>
        </w:rPr>
        <w:t xml:space="preserve"> </w:t>
      </w:r>
    </w:p>
    <w:p w14:paraId="662FE16E" w14:textId="77777777" w:rsidR="006D0A52" w:rsidRPr="000C5FB4" w:rsidRDefault="006D0A52" w:rsidP="00F90BBD">
      <w:pPr>
        <w:spacing w:after="120"/>
        <w:rPr>
          <w:rFonts w:cs="Arial"/>
        </w:rPr>
      </w:pPr>
      <w:r w:rsidRPr="000C5FB4">
        <w:rPr>
          <w:rFonts w:cs="Arial"/>
        </w:rPr>
        <w:t xml:space="preserve">Welche wesentlichen Prozessschritte sind zu berücksichtigen? Welche Lösungsvarianten kommen in Betracht und wie </w:t>
      </w:r>
      <w:r w:rsidR="00AC7C5F">
        <w:rPr>
          <w:rFonts w:cs="Arial"/>
        </w:rPr>
        <w:t xml:space="preserve">sind </w:t>
      </w:r>
      <w:r w:rsidRPr="000C5FB4">
        <w:rPr>
          <w:rFonts w:cs="Arial"/>
        </w:rPr>
        <w:t xml:space="preserve">sie zu bewerten? Was sind Ihre eigenständigen Leistungen? </w:t>
      </w:r>
    </w:p>
    <w:p w14:paraId="55E81FD6" w14:textId="77777777" w:rsidR="006D0A52" w:rsidRPr="000C5FB4" w:rsidRDefault="006D0A52" w:rsidP="006D0A52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t xml:space="preserve">3. Durchführung der betrieblichen Fachaufgabe/Begründung </w:t>
      </w:r>
    </w:p>
    <w:p w14:paraId="451A3DA4" w14:textId="77777777" w:rsidR="006D0A52" w:rsidRPr="000C5FB4" w:rsidRDefault="00044EA4" w:rsidP="00F90BBD">
      <w:pPr>
        <w:spacing w:after="120"/>
        <w:rPr>
          <w:rFonts w:cs="Arial"/>
        </w:rPr>
      </w:pPr>
      <w:r w:rsidRPr="000C5FB4">
        <w:rPr>
          <w:rFonts w:cs="Arial"/>
        </w:rPr>
        <w:t>Für welche der gefundenen Lösungsvarianten haben Sie sich entschieden? Wie begründen Sie Ihre Entscheidung? Wie haben Sie die einzelnen Prozessschritte umgesetzt? Was verlief nach Plan, was nicht?</w:t>
      </w:r>
    </w:p>
    <w:p w14:paraId="1ABBA1CF" w14:textId="77777777" w:rsidR="00044EA4" w:rsidRPr="000C5FB4" w:rsidRDefault="00044EA4" w:rsidP="00044EA4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t xml:space="preserve">4. Berücksichtigung der Rahmenbedingungen </w:t>
      </w:r>
    </w:p>
    <w:p w14:paraId="2B3B44E3" w14:textId="6D179BC9" w:rsidR="002F7C75" w:rsidRPr="000C5FB4" w:rsidRDefault="002F7C75" w:rsidP="00F90BBD">
      <w:pPr>
        <w:spacing w:after="120"/>
        <w:rPr>
          <w:rFonts w:cs="Arial"/>
        </w:rPr>
      </w:pPr>
      <w:r w:rsidRPr="000C5FB4">
        <w:rPr>
          <w:rFonts w:cs="Arial"/>
        </w:rPr>
        <w:t>Welche rechtlichen</w:t>
      </w:r>
      <w:r w:rsidR="00EA32F7">
        <w:rPr>
          <w:rFonts w:cs="Arial"/>
        </w:rPr>
        <w:t xml:space="preserve"> und</w:t>
      </w:r>
      <w:r w:rsidRPr="000C5FB4">
        <w:rPr>
          <w:rFonts w:cs="Arial"/>
        </w:rPr>
        <w:t xml:space="preserve"> wirtschaftlichen Vorgaben und Kriterien waren zu berücksichtigen? Mit welchen Personen (Auftraggeber, externe Partner, Kunden oder andere Mitarbeiter) war eine Abstimmung erforderlich?</w:t>
      </w:r>
      <w:r w:rsidR="002D3F7E" w:rsidRPr="000C5FB4">
        <w:rPr>
          <w:rFonts w:cs="Arial"/>
        </w:rPr>
        <w:t xml:space="preserve"> Welche vor- und nachgelagerten Prozesse </w:t>
      </w:r>
      <w:r w:rsidR="00EA32F7">
        <w:rPr>
          <w:rFonts w:cs="Arial"/>
        </w:rPr>
        <w:t xml:space="preserve">sind zu </w:t>
      </w:r>
      <w:r w:rsidR="002D3F7E" w:rsidRPr="000C5FB4">
        <w:rPr>
          <w:rFonts w:cs="Arial"/>
        </w:rPr>
        <w:t>berücksichtig</w:t>
      </w:r>
      <w:r w:rsidR="00EA32F7">
        <w:rPr>
          <w:rFonts w:cs="Arial"/>
        </w:rPr>
        <w:t>en</w:t>
      </w:r>
      <w:r w:rsidR="002D3F7E" w:rsidRPr="000C5FB4">
        <w:rPr>
          <w:rFonts w:cs="Arial"/>
        </w:rPr>
        <w:t>?</w:t>
      </w:r>
    </w:p>
    <w:p w14:paraId="1BCE8545" w14:textId="77777777" w:rsidR="002F7C75" w:rsidRPr="000C5FB4" w:rsidRDefault="002F7C75" w:rsidP="002F7C75">
      <w:pPr>
        <w:spacing w:after="120"/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t xml:space="preserve">5. Kontrolle und Bewertung der Ergebnisse </w:t>
      </w:r>
    </w:p>
    <w:p w14:paraId="5CDB6282" w14:textId="77777777" w:rsidR="00CD1F3D" w:rsidRPr="000C5FB4" w:rsidRDefault="002F7C75" w:rsidP="00CD1F3D">
      <w:pPr>
        <w:spacing w:after="120"/>
        <w:rPr>
          <w:rFonts w:cs="Arial"/>
        </w:rPr>
      </w:pPr>
      <w:r w:rsidRPr="000C5FB4">
        <w:rPr>
          <w:rFonts w:cs="Arial"/>
        </w:rPr>
        <w:t xml:space="preserve">Welches Ergebnis wurde erzielt? Sind unvorhergesehen Schwierigkeiten aufgetreten? </w:t>
      </w:r>
      <w:r w:rsidR="002D3F7E" w:rsidRPr="000C5FB4">
        <w:rPr>
          <w:rFonts w:cs="Arial"/>
        </w:rPr>
        <w:t xml:space="preserve">Wie hat das Zusammenwirken mit verschiedenen Schnittstellen geklappt? </w:t>
      </w:r>
      <w:r w:rsidRPr="000C5FB4">
        <w:rPr>
          <w:rFonts w:cs="Arial"/>
        </w:rPr>
        <w:t>Was könnte zukünftig verbessert werden?</w:t>
      </w:r>
    </w:p>
    <w:p w14:paraId="675F0923" w14:textId="77777777" w:rsidR="004F6B02" w:rsidRPr="000C5FB4" w:rsidRDefault="004F6B02">
      <w:pPr>
        <w:rPr>
          <w:rFonts w:cs="Arial"/>
          <w:b/>
          <w:u w:val="single"/>
        </w:rPr>
      </w:pPr>
      <w:r w:rsidRPr="000C5FB4">
        <w:rPr>
          <w:rFonts w:cs="Arial"/>
          <w:b/>
          <w:u w:val="single"/>
        </w:rPr>
        <w:br w:type="page"/>
      </w:r>
    </w:p>
    <w:p w14:paraId="43EE83D8" w14:textId="2F198B78" w:rsidR="0050429E" w:rsidRPr="002279F2" w:rsidRDefault="002D3F7E" w:rsidP="002279F2">
      <w:pPr>
        <w:pStyle w:val="berschrift2"/>
        <w:rPr>
          <w:rFonts w:asciiTheme="minorHAnsi" w:hAnsiTheme="minorHAnsi"/>
          <w:b/>
          <w:color w:val="auto"/>
          <w:sz w:val="28"/>
          <w:szCs w:val="28"/>
          <w:u w:val="single"/>
        </w:rPr>
      </w:pPr>
      <w:bookmarkStart w:id="7" w:name="_Toc497997039"/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lastRenderedPageBreak/>
        <w:t>Welchen Ablauf hat das</w:t>
      </w:r>
      <w:r w:rsidR="003D151F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Fachgespräch</w:t>
      </w:r>
      <w:r w:rsidR="009A1141"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 xml:space="preserve"> am Tag der mündlichen Prüfung</w:t>
      </w:r>
      <w:r w:rsidRPr="002279F2">
        <w:rPr>
          <w:rFonts w:asciiTheme="minorHAnsi" w:hAnsiTheme="minorHAnsi"/>
          <w:b/>
          <w:color w:val="auto"/>
          <w:sz w:val="28"/>
          <w:szCs w:val="28"/>
          <w:u w:val="single"/>
        </w:rPr>
        <w:t>?</w:t>
      </w:r>
      <w:bookmarkEnd w:id="7"/>
    </w:p>
    <w:p w14:paraId="3044C02C" w14:textId="77777777" w:rsidR="002279F2" w:rsidRDefault="002279F2" w:rsidP="0050429E">
      <w:pPr>
        <w:spacing w:after="120"/>
        <w:rPr>
          <w:rFonts w:cs="Arial"/>
        </w:rPr>
      </w:pPr>
    </w:p>
    <w:p w14:paraId="588D357E" w14:textId="77777777" w:rsidR="0050429E" w:rsidRPr="000C5FB4" w:rsidRDefault="003A5AA3" w:rsidP="0050429E">
      <w:pPr>
        <w:spacing w:after="120"/>
        <w:rPr>
          <w:rFonts w:cs="Arial"/>
        </w:rPr>
      </w:pPr>
      <w:r w:rsidRPr="000C5FB4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FEC7E27" wp14:editId="1EB05B50">
                <wp:simplePos x="0" y="0"/>
                <wp:positionH relativeFrom="column">
                  <wp:posOffset>814989</wp:posOffset>
                </wp:positionH>
                <wp:positionV relativeFrom="paragraph">
                  <wp:posOffset>764457</wp:posOffset>
                </wp:positionV>
                <wp:extent cx="3853092" cy="3186561"/>
                <wp:effectExtent l="0" t="0" r="0" b="0"/>
                <wp:wrapNone/>
                <wp:docPr id="20" name="Gruppieren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3092" cy="3186561"/>
                          <a:chOff x="0" y="0"/>
                          <a:chExt cx="4954950" cy="3778069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4950" cy="37780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Rechteck 3"/>
                        <wps:cNvSpPr/>
                        <wps:spPr>
                          <a:xfrm>
                            <a:off x="3535679" y="226423"/>
                            <a:ext cx="1332412" cy="59218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F348E" id="Gruppieren 19" o:spid="_x0000_s1026" style="position:absolute;margin-left:64.15pt;margin-top:60.2pt;width:303.4pt;height:250.9pt;z-index:251684864;mso-width-relative:margin;mso-height-relative:margin" coordsize="49549,37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U&#10;KpVKpVKpVCqVSqVSqVQqlUqlUqlUKpVKpVKpVCqVSqVSqVQqlUqlUqlUKpVKpVKpVCqVSqVSqVQq&#10;lUqlUqlUKpVKpVKpVCqVSq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width:49549;height:37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">
                  <v:imagedata r:id="rId14" o:title=""/>
                </v:shape>
                <v:rect id="Rechteck 3" o:spid="_x0000_s1028" style="position:absolute;left:35356;top:2264;width:13324;height:59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" fillcolor="white [3212]" strokecolor="white [3212]" strokeweight="2pt"/>
              </v:group>
            </w:pict>
          </mc:Fallback>
        </mc:AlternateContent>
      </w:r>
      <w:r w:rsidR="002D3F7E" w:rsidRPr="000C5FB4">
        <w:rPr>
          <w:rFonts w:cs="Arial"/>
        </w:rPr>
        <w:t xml:space="preserve">Der Prüfungsausschuss wählt einen der beiden Reporte aus. </w:t>
      </w:r>
      <w:r w:rsidR="003D151F" w:rsidRPr="000C5FB4">
        <w:rPr>
          <w:rFonts w:cs="Arial"/>
        </w:rPr>
        <w:t xml:space="preserve">Das </w:t>
      </w:r>
      <w:r w:rsidR="001A25D2" w:rsidRPr="000C5FB4">
        <w:rPr>
          <w:rFonts w:cs="Arial"/>
        </w:rPr>
        <w:t xml:space="preserve">Fallbezogene </w:t>
      </w:r>
      <w:r w:rsidR="003D151F" w:rsidRPr="000C5FB4">
        <w:rPr>
          <w:rFonts w:cs="Arial"/>
        </w:rPr>
        <w:t xml:space="preserve">Fachgespräch wird mit einer </w:t>
      </w:r>
      <w:r w:rsidR="002D3F7E" w:rsidRPr="000C5FB4">
        <w:rPr>
          <w:rFonts w:cs="Arial"/>
        </w:rPr>
        <w:t xml:space="preserve">mündlichen </w:t>
      </w:r>
      <w:r w:rsidR="003D151F" w:rsidRPr="000C5FB4">
        <w:rPr>
          <w:rFonts w:cs="Arial"/>
        </w:rPr>
        <w:t xml:space="preserve">Darstellung von Aufgabe und Lösungsweg </w:t>
      </w:r>
      <w:r w:rsidR="002D3F7E" w:rsidRPr="000C5FB4">
        <w:rPr>
          <w:rFonts w:cs="Arial"/>
        </w:rPr>
        <w:t>des Prüflings</w:t>
      </w:r>
      <w:r w:rsidR="003D151F" w:rsidRPr="000C5FB4">
        <w:rPr>
          <w:rFonts w:cs="Arial"/>
        </w:rPr>
        <w:t xml:space="preserve"> eingeleitet.</w:t>
      </w:r>
      <w:r w:rsidR="002D3F7E" w:rsidRPr="000C5FB4">
        <w:rPr>
          <w:rFonts w:cs="Arial"/>
        </w:rPr>
        <w:t xml:space="preserve"> Es sind keine Präsentationsmedien zugelassen und auch keine Anlagen. Der Auszubildende darf seinen Report mitbringen.</w:t>
      </w:r>
      <w:r w:rsidR="003D151F" w:rsidRPr="000C5FB4">
        <w:rPr>
          <w:rFonts w:cs="Arial"/>
        </w:rPr>
        <w:t xml:space="preserve"> </w:t>
      </w:r>
    </w:p>
    <w:p w14:paraId="3C4A16FD" w14:textId="77777777" w:rsidR="00D67C5B" w:rsidRPr="000C5FB4" w:rsidRDefault="003A5AA3" w:rsidP="005D2AC5">
      <w:pPr>
        <w:spacing w:after="120"/>
        <w:jc w:val="center"/>
        <w:rPr>
          <w:rFonts w:cs="Arial"/>
          <w:b/>
          <w:u w:val="single"/>
        </w:rPr>
      </w:pPr>
      <w:r w:rsidRPr="000C5FB4"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ABC7ED" wp14:editId="4F21D452">
                <wp:simplePos x="0" y="0"/>
                <wp:positionH relativeFrom="column">
                  <wp:posOffset>3741573</wp:posOffset>
                </wp:positionH>
                <wp:positionV relativeFrom="paragraph">
                  <wp:posOffset>194069</wp:posOffset>
                </wp:positionV>
                <wp:extent cx="1097280" cy="460353"/>
                <wp:effectExtent l="0" t="0" r="26670" b="16510"/>
                <wp:wrapNone/>
                <wp:docPr id="17472" name="Rechteck 17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603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CF5B1" id="Rechteck 17472" o:spid="_x0000_s1026" style="position:absolute;margin-left:294.6pt;margin-top:15.3pt;width:86.4pt;height:3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" fillcolor="white [3212]" strokecolor="white [3212]" strokeweight="2pt"/>
            </w:pict>
          </mc:Fallback>
        </mc:AlternateContent>
      </w:r>
    </w:p>
    <w:p w14:paraId="0160B730" w14:textId="77777777" w:rsidR="003A5AA3" w:rsidRPr="000C5FB4" w:rsidRDefault="003A5AA3">
      <w:pPr>
        <w:rPr>
          <w:rFonts w:cs="Arial"/>
        </w:rPr>
      </w:pPr>
    </w:p>
    <w:p w14:paraId="766066A7" w14:textId="77777777" w:rsidR="003A5AA3" w:rsidRPr="000C5FB4" w:rsidRDefault="003A5AA3">
      <w:pPr>
        <w:rPr>
          <w:rFonts w:cs="Arial"/>
        </w:rPr>
      </w:pPr>
    </w:p>
    <w:p w14:paraId="6B4F1A0A" w14:textId="77777777" w:rsidR="003A5AA3" w:rsidRPr="000C5FB4" w:rsidRDefault="003A5AA3">
      <w:pPr>
        <w:rPr>
          <w:rFonts w:cs="Arial"/>
        </w:rPr>
      </w:pPr>
    </w:p>
    <w:p w14:paraId="54A6E34C" w14:textId="77777777" w:rsidR="003A5AA3" w:rsidRPr="000C5FB4" w:rsidRDefault="003A5AA3">
      <w:pPr>
        <w:rPr>
          <w:rFonts w:cs="Arial"/>
        </w:rPr>
      </w:pPr>
    </w:p>
    <w:p w14:paraId="216AC995" w14:textId="77777777" w:rsidR="003A5AA3" w:rsidRPr="000C5FB4" w:rsidRDefault="003A5AA3">
      <w:pPr>
        <w:rPr>
          <w:rFonts w:cs="Arial"/>
        </w:rPr>
      </w:pPr>
    </w:p>
    <w:p w14:paraId="18C40CFB" w14:textId="77777777" w:rsidR="003A5AA3" w:rsidRPr="000C5FB4" w:rsidRDefault="003A5AA3">
      <w:pPr>
        <w:rPr>
          <w:rFonts w:cs="Arial"/>
        </w:rPr>
      </w:pPr>
    </w:p>
    <w:p w14:paraId="3432C756" w14:textId="77777777" w:rsidR="003A5AA3" w:rsidRPr="000C5FB4" w:rsidRDefault="003A5AA3">
      <w:pPr>
        <w:rPr>
          <w:rFonts w:cs="Arial"/>
        </w:rPr>
      </w:pPr>
    </w:p>
    <w:p w14:paraId="1B15F307" w14:textId="77777777" w:rsidR="003A5AA3" w:rsidRPr="000C5FB4" w:rsidRDefault="003A5AA3">
      <w:pPr>
        <w:rPr>
          <w:rFonts w:cs="Arial"/>
        </w:rPr>
      </w:pPr>
    </w:p>
    <w:p w14:paraId="341923A4" w14:textId="77777777" w:rsidR="003A5AA3" w:rsidRPr="000C5FB4" w:rsidRDefault="003A5AA3">
      <w:pPr>
        <w:rPr>
          <w:rFonts w:cs="Arial"/>
        </w:rPr>
      </w:pPr>
    </w:p>
    <w:p w14:paraId="43792B16" w14:textId="77777777" w:rsidR="0050429E" w:rsidRPr="000C5FB4" w:rsidRDefault="00D67C5B" w:rsidP="0050429E">
      <w:pPr>
        <w:spacing w:after="120"/>
        <w:rPr>
          <w:rFonts w:cs="Arial"/>
        </w:rPr>
      </w:pPr>
      <w:r w:rsidRPr="000C5FB4">
        <w:rPr>
          <w:rFonts w:cs="Arial"/>
        </w:rPr>
        <w:t>Der Prüfungsausschuss wird spätestens nach ca. 5 Minuten in ein Fachgespräch überleiten.</w:t>
      </w:r>
      <w:r w:rsidR="005D2AC5" w:rsidRPr="000C5FB4">
        <w:rPr>
          <w:rFonts w:cs="Arial"/>
        </w:rPr>
        <w:br/>
      </w:r>
      <w:r w:rsidR="002D3F7E" w:rsidRPr="000C5FB4">
        <w:rPr>
          <w:rFonts w:cs="Arial"/>
        </w:rPr>
        <w:t xml:space="preserve">Darin werden die </w:t>
      </w:r>
      <w:r w:rsidR="003D151F" w:rsidRPr="000C5FB4">
        <w:rPr>
          <w:rFonts w:cs="Arial"/>
        </w:rPr>
        <w:t xml:space="preserve">Punkte </w:t>
      </w:r>
      <w:r w:rsidR="005D2AC5" w:rsidRPr="000C5FB4">
        <w:rPr>
          <w:rFonts w:cs="Arial"/>
        </w:rPr>
        <w:t>erörtert</w:t>
      </w:r>
      <w:r w:rsidR="002D3F7E" w:rsidRPr="000C5FB4">
        <w:rPr>
          <w:rFonts w:cs="Arial"/>
        </w:rPr>
        <w:t>, nach denen der Report gegliedert ist</w:t>
      </w:r>
      <w:r w:rsidR="0050429E" w:rsidRPr="000C5FB4">
        <w:rPr>
          <w:rFonts w:cs="Arial"/>
        </w:rPr>
        <w:t>:</w:t>
      </w:r>
    </w:p>
    <w:p w14:paraId="1A76C309" w14:textId="77777777" w:rsidR="0050429E" w:rsidRPr="000C5FB4" w:rsidRDefault="0050429E" w:rsidP="0050429E">
      <w:pPr>
        <w:pStyle w:val="Listenabsatz"/>
        <w:numPr>
          <w:ilvl w:val="0"/>
          <w:numId w:val="1"/>
        </w:numPr>
        <w:spacing w:after="120"/>
        <w:rPr>
          <w:rFonts w:cs="Arial"/>
        </w:rPr>
      </w:pPr>
      <w:r w:rsidRPr="000C5FB4">
        <w:rPr>
          <w:rFonts w:cs="Arial"/>
        </w:rPr>
        <w:t xml:space="preserve">Planung / </w:t>
      </w:r>
      <w:r w:rsidR="00D24CA4" w:rsidRPr="000C5FB4">
        <w:rPr>
          <w:rFonts w:cs="Arial"/>
        </w:rPr>
        <w:t>Entwicklung der Lösungswege</w:t>
      </w:r>
    </w:p>
    <w:p w14:paraId="5924F427" w14:textId="77777777" w:rsidR="0050429E" w:rsidRPr="000C5FB4" w:rsidRDefault="0050429E" w:rsidP="0050429E">
      <w:pPr>
        <w:pStyle w:val="Listenabsatz"/>
        <w:numPr>
          <w:ilvl w:val="0"/>
          <w:numId w:val="1"/>
        </w:numPr>
        <w:spacing w:after="120"/>
        <w:rPr>
          <w:rFonts w:cs="Arial"/>
        </w:rPr>
      </w:pPr>
      <w:r w:rsidRPr="000C5FB4">
        <w:rPr>
          <w:rFonts w:cs="Arial"/>
        </w:rPr>
        <w:t>Durchführung / Begründung der Vorgehensweise</w:t>
      </w:r>
    </w:p>
    <w:p w14:paraId="79B76BBC" w14:textId="77777777" w:rsidR="0050429E" w:rsidRPr="000C5FB4" w:rsidRDefault="0050429E" w:rsidP="0050429E">
      <w:pPr>
        <w:pStyle w:val="Listenabsatz"/>
        <w:numPr>
          <w:ilvl w:val="0"/>
          <w:numId w:val="1"/>
        </w:numPr>
        <w:spacing w:after="120"/>
        <w:rPr>
          <w:rFonts w:cs="Arial"/>
        </w:rPr>
      </w:pPr>
      <w:r w:rsidRPr="000C5FB4">
        <w:rPr>
          <w:rFonts w:cs="Arial"/>
        </w:rPr>
        <w:t>Berücksichtigen der Rahmenbedingungen</w:t>
      </w:r>
      <w:r w:rsidR="004F6B02" w:rsidRPr="000C5FB4">
        <w:rPr>
          <w:rFonts w:cs="Arial"/>
        </w:rPr>
        <w:t xml:space="preserve"> </w:t>
      </w:r>
      <w:r w:rsidRPr="000C5FB4">
        <w:rPr>
          <w:rFonts w:cs="Arial"/>
        </w:rPr>
        <w:t>/ des Gesamtzusammenhang</w:t>
      </w:r>
      <w:r w:rsidR="004F6B02" w:rsidRPr="000C5FB4">
        <w:rPr>
          <w:rFonts w:cs="Arial"/>
        </w:rPr>
        <w:t>e</w:t>
      </w:r>
      <w:r w:rsidRPr="000C5FB4">
        <w:rPr>
          <w:rFonts w:cs="Arial"/>
        </w:rPr>
        <w:t>s</w:t>
      </w:r>
    </w:p>
    <w:p w14:paraId="0CACF6E6" w14:textId="77777777" w:rsidR="0050429E" w:rsidRPr="000C5FB4" w:rsidRDefault="0050429E" w:rsidP="0050429E">
      <w:pPr>
        <w:pStyle w:val="Listenabsatz"/>
        <w:numPr>
          <w:ilvl w:val="0"/>
          <w:numId w:val="1"/>
        </w:numPr>
        <w:spacing w:after="120"/>
        <w:rPr>
          <w:rFonts w:cs="Arial"/>
        </w:rPr>
      </w:pPr>
      <w:r w:rsidRPr="000C5FB4">
        <w:rPr>
          <w:rFonts w:cs="Arial"/>
        </w:rPr>
        <w:t>Kontrolle / Bewertung der Ergebnisse</w:t>
      </w:r>
    </w:p>
    <w:p w14:paraId="628882BC" w14:textId="77777777" w:rsidR="0050429E" w:rsidRPr="000C5FB4" w:rsidRDefault="0050429E" w:rsidP="0050429E">
      <w:pPr>
        <w:spacing w:after="120"/>
        <w:rPr>
          <w:rFonts w:cs="Arial"/>
          <w:b/>
          <w:u w:val="single"/>
        </w:rPr>
      </w:pPr>
    </w:p>
    <w:p w14:paraId="2A0C5471" w14:textId="7DFA8B5D" w:rsidR="002D3F7E" w:rsidRPr="002279F2" w:rsidRDefault="002D3F7E" w:rsidP="002279F2">
      <w:pPr>
        <w:shd w:val="clear" w:color="auto" w:fill="D9D9D9" w:themeFill="background1" w:themeFillShade="D9"/>
        <w:spacing w:after="0" w:line="240" w:lineRule="auto"/>
        <w:rPr>
          <w:rFonts w:cs="Arial"/>
          <w:b/>
        </w:rPr>
      </w:pPr>
      <w:r w:rsidRPr="002279F2">
        <w:rPr>
          <w:rFonts w:cs="Arial"/>
          <w:b/>
        </w:rPr>
        <w:t xml:space="preserve">Achtung: Es können auch Inhalte mit direktem Zusammenhang zum Kernthema geprüft werden </w:t>
      </w:r>
      <w:r w:rsidR="00A655EF">
        <w:rPr>
          <w:rFonts w:cs="Arial"/>
          <w:b/>
        </w:rPr>
        <w:br/>
      </w:r>
      <w:r w:rsidRPr="002279F2">
        <w:rPr>
          <w:rFonts w:cs="Arial"/>
          <w:b/>
        </w:rPr>
        <w:t>(z. B. Schnittstellen oder vor- und nachgelagerte Prozesse).</w:t>
      </w:r>
    </w:p>
    <w:p w14:paraId="36104D57" w14:textId="77777777" w:rsidR="00D922F6" w:rsidRPr="000C5FB4" w:rsidRDefault="00D922F6" w:rsidP="0050429E">
      <w:pPr>
        <w:spacing w:after="120"/>
        <w:rPr>
          <w:rFonts w:cs="Arial"/>
        </w:rPr>
      </w:pPr>
    </w:p>
    <w:p w14:paraId="2A73D7BA" w14:textId="5C60E335" w:rsidR="00BF6C86" w:rsidRPr="000C5FB4" w:rsidRDefault="00BF6C86">
      <w:pPr>
        <w:rPr>
          <w:rFonts w:cs="Arial"/>
        </w:rPr>
      </w:pPr>
    </w:p>
    <w:sectPr w:rsidR="00BF6C86" w:rsidRPr="000C5FB4" w:rsidSect="00D07EDC">
      <w:headerReference w:type="default" r:id="rId15"/>
      <w:footerReference w:type="default" r:id="rId16"/>
      <w:headerReference w:type="first" r:id="rId17"/>
      <w:pgSz w:w="11906" w:h="16838"/>
      <w:pgMar w:top="2977" w:right="1417" w:bottom="1276" w:left="1417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01B19" w14:textId="77777777" w:rsidR="005573E6" w:rsidRDefault="005573E6" w:rsidP="00F3433B">
      <w:pPr>
        <w:spacing w:after="0" w:line="240" w:lineRule="auto"/>
      </w:pPr>
      <w:r>
        <w:separator/>
      </w:r>
    </w:p>
  </w:endnote>
  <w:endnote w:type="continuationSeparator" w:id="0">
    <w:p w14:paraId="606FBFA7" w14:textId="77777777" w:rsidR="005573E6" w:rsidRDefault="005573E6" w:rsidP="00F34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25A64" w14:textId="2A14169A" w:rsidR="00F3433B" w:rsidRDefault="00BA55B5" w:rsidP="00BA55B5">
    <w:pPr>
      <w:pStyle w:val="Fuzeile"/>
      <w:tabs>
        <w:tab w:val="clear" w:pos="4536"/>
      </w:tabs>
      <w:jc w:val="both"/>
    </w:pPr>
    <w:r>
      <w:rPr>
        <w:rFonts w:ascii="Calibri" w:hAnsi="Calibri"/>
        <w:sz w:val="16"/>
        <w:szCs w:val="16"/>
      </w:rPr>
      <w:tab/>
    </w:r>
    <w:r w:rsidRPr="008D00FB">
      <w:rPr>
        <w:rFonts w:ascii="Calibri" w:hAnsi="Calibri"/>
        <w:sz w:val="16"/>
        <w:szCs w:val="16"/>
      </w:rPr>
      <w:fldChar w:fldCharType="begin"/>
    </w:r>
    <w:r w:rsidRPr="008D00FB">
      <w:rPr>
        <w:rFonts w:ascii="Calibri" w:hAnsi="Calibri"/>
        <w:sz w:val="16"/>
        <w:szCs w:val="16"/>
      </w:rPr>
      <w:instrText>PAGE  \* Arabic  \* MERGEFORMAT</w:instrText>
    </w:r>
    <w:r w:rsidRPr="008D00FB">
      <w:rPr>
        <w:rFonts w:ascii="Calibri" w:hAnsi="Calibri"/>
        <w:sz w:val="16"/>
        <w:szCs w:val="16"/>
      </w:rPr>
      <w:fldChar w:fldCharType="separate"/>
    </w:r>
    <w:r w:rsidR="001425FF">
      <w:rPr>
        <w:rFonts w:ascii="Calibri" w:hAnsi="Calibri"/>
        <w:noProof/>
        <w:sz w:val="16"/>
        <w:szCs w:val="16"/>
      </w:rPr>
      <w:t>8</w:t>
    </w:r>
    <w:r w:rsidRPr="008D00FB">
      <w:rPr>
        <w:rFonts w:ascii="Calibri" w:hAnsi="Calibri"/>
        <w:sz w:val="16"/>
        <w:szCs w:val="16"/>
      </w:rPr>
      <w:fldChar w:fldCharType="end"/>
    </w:r>
    <w:r w:rsidRPr="008D00FB">
      <w:rPr>
        <w:rFonts w:ascii="Calibri" w:hAnsi="Calibri"/>
        <w:sz w:val="16"/>
        <w:szCs w:val="16"/>
      </w:rPr>
      <w:t xml:space="preserve"> von </w:t>
    </w:r>
    <w:r w:rsidRPr="008D00FB">
      <w:rPr>
        <w:rFonts w:ascii="Calibri" w:hAnsi="Calibri"/>
        <w:sz w:val="16"/>
        <w:szCs w:val="16"/>
      </w:rPr>
      <w:fldChar w:fldCharType="begin"/>
    </w:r>
    <w:r w:rsidRPr="008D00FB">
      <w:rPr>
        <w:rFonts w:ascii="Calibri" w:hAnsi="Calibri"/>
        <w:sz w:val="16"/>
        <w:szCs w:val="16"/>
      </w:rPr>
      <w:instrText>NUMPAGES  \* Arabic  \* MERGEFORMAT</w:instrText>
    </w:r>
    <w:r w:rsidRPr="008D00FB">
      <w:rPr>
        <w:rFonts w:ascii="Calibri" w:hAnsi="Calibri"/>
        <w:sz w:val="16"/>
        <w:szCs w:val="16"/>
      </w:rPr>
      <w:fldChar w:fldCharType="separate"/>
    </w:r>
    <w:r w:rsidR="001425FF">
      <w:rPr>
        <w:rFonts w:ascii="Calibri" w:hAnsi="Calibri"/>
        <w:noProof/>
        <w:sz w:val="16"/>
        <w:szCs w:val="16"/>
      </w:rPr>
      <w:t>8</w:t>
    </w:r>
    <w:r w:rsidRPr="008D00FB">
      <w:rPr>
        <w:rFonts w:ascii="Calibri" w:hAnsi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9143E" w14:textId="77777777" w:rsidR="005573E6" w:rsidRDefault="005573E6" w:rsidP="00F3433B">
      <w:pPr>
        <w:spacing w:after="0" w:line="240" w:lineRule="auto"/>
      </w:pPr>
      <w:r>
        <w:separator/>
      </w:r>
    </w:p>
  </w:footnote>
  <w:footnote w:type="continuationSeparator" w:id="0">
    <w:p w14:paraId="7040B90C" w14:textId="77777777" w:rsidR="005573E6" w:rsidRDefault="005573E6" w:rsidP="00F34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FC216" w14:textId="77777777" w:rsidR="00974641" w:rsidRDefault="00974641">
    <w:pPr>
      <w:pStyle w:val="Kopfzeile"/>
      <w:rPr>
        <w:rFonts w:ascii="Calibri" w:hAnsi="Calibri"/>
        <w:sz w:val="16"/>
        <w:szCs w:val="16"/>
        <w:lang w:eastAsia="de-DE"/>
      </w:rPr>
    </w:pPr>
  </w:p>
  <w:p w14:paraId="2549FD06" w14:textId="77777777" w:rsidR="00974641" w:rsidRDefault="00974641">
    <w:pPr>
      <w:pStyle w:val="Kopfzeile"/>
      <w:rPr>
        <w:rFonts w:ascii="Calibri" w:hAnsi="Calibri"/>
        <w:sz w:val="16"/>
        <w:szCs w:val="16"/>
        <w:lang w:eastAsia="de-DE"/>
      </w:rPr>
    </w:pPr>
  </w:p>
  <w:p w14:paraId="6358F778" w14:textId="610D7C1C" w:rsidR="00D07EDC" w:rsidRDefault="00D07EDC">
    <w:pPr>
      <w:pStyle w:val="Kopfzeile"/>
      <w:rPr>
        <w:rFonts w:ascii="Calibri" w:hAnsi="Calibri"/>
        <w:sz w:val="16"/>
        <w:szCs w:val="16"/>
        <w:lang w:eastAsia="de-DE"/>
      </w:rPr>
    </w:pPr>
    <w:r>
      <w:rPr>
        <w:rFonts w:ascii="Arial" w:hAnsi="Arial"/>
        <w:noProof/>
        <w:szCs w:val="20"/>
        <w:lang w:eastAsia="de-DE"/>
      </w:rPr>
      <w:drawing>
        <wp:anchor distT="0" distB="0" distL="114300" distR="114300" simplePos="0" relativeHeight="251660288" behindDoc="1" locked="0" layoutInCell="1" allowOverlap="1" wp14:anchorId="74A3580A" wp14:editId="05A9DBAF">
          <wp:simplePos x="0" y="0"/>
          <wp:positionH relativeFrom="column">
            <wp:posOffset>0</wp:posOffset>
          </wp:positionH>
          <wp:positionV relativeFrom="paragraph">
            <wp:posOffset>130175</wp:posOffset>
          </wp:positionV>
          <wp:extent cx="1137285" cy="568325"/>
          <wp:effectExtent l="0" t="0" r="5715" b="3175"/>
          <wp:wrapTight wrapText="bothSides">
            <wp:wrapPolygon edited="0">
              <wp:start x="0" y="0"/>
              <wp:lineTo x="0" y="20997"/>
              <wp:lineTo x="21347" y="20997"/>
              <wp:lineTo x="21347" y="0"/>
              <wp:lineTo x="0" y="0"/>
            </wp:wrapPolygon>
          </wp:wrapTight>
          <wp:docPr id="17559" name="Grafik 175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H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182DCD" w14:textId="3E9A33F4" w:rsidR="00BA55B5" w:rsidRDefault="00D07EDC">
    <w:pPr>
      <w:pStyle w:val="Kopfzeile"/>
    </w:pPr>
    <w:r>
      <w:rPr>
        <w:rFonts w:ascii="Calibri" w:hAnsi="Calibri"/>
        <w:sz w:val="16"/>
        <w:szCs w:val="16"/>
        <w:lang w:eastAsia="de-DE"/>
      </w:rPr>
      <w:br/>
    </w:r>
    <w:r>
      <w:rPr>
        <w:rFonts w:ascii="Calibri" w:hAnsi="Calibri"/>
        <w:sz w:val="16"/>
        <w:szCs w:val="16"/>
        <w:lang w:eastAsia="de-DE"/>
      </w:rPr>
      <w:br/>
    </w:r>
    <w:r>
      <w:rPr>
        <w:rFonts w:ascii="Calibri" w:hAnsi="Calibri"/>
        <w:sz w:val="16"/>
        <w:szCs w:val="16"/>
        <w:lang w:eastAsia="de-DE"/>
      </w:rPr>
      <w:br/>
    </w:r>
    <w:r>
      <w:rPr>
        <w:rFonts w:ascii="Calibri" w:hAnsi="Calibri"/>
        <w:sz w:val="16"/>
        <w:szCs w:val="16"/>
        <w:lang w:eastAsia="de-DE"/>
      </w:rPr>
      <w:br/>
    </w:r>
    <w:r>
      <w:rPr>
        <w:rFonts w:ascii="Calibri" w:hAnsi="Calibri"/>
        <w:sz w:val="16"/>
        <w:szCs w:val="16"/>
        <w:lang w:eastAsia="de-DE"/>
      </w:rPr>
      <w:br/>
    </w:r>
    <w:r w:rsidR="00BA55B5" w:rsidRPr="00BA55B5">
      <w:rPr>
        <w:rFonts w:ascii="Calibri" w:hAnsi="Calibri"/>
        <w:sz w:val="16"/>
        <w:szCs w:val="16"/>
        <w:lang w:eastAsia="de-DE"/>
      </w:rPr>
      <w:t xml:space="preserve">Leitfaden zur Erstellung </w:t>
    </w:r>
    <w:r w:rsidR="001425FF">
      <w:rPr>
        <w:rFonts w:ascii="Calibri" w:hAnsi="Calibri"/>
        <w:sz w:val="16"/>
        <w:szCs w:val="16"/>
        <w:lang w:eastAsia="de-DE"/>
      </w:rPr>
      <w:t>von</w:t>
    </w:r>
    <w:r w:rsidR="00BA55B5" w:rsidRPr="00BA55B5">
      <w:rPr>
        <w:rFonts w:ascii="Calibri" w:hAnsi="Calibri"/>
        <w:sz w:val="16"/>
        <w:szCs w:val="16"/>
        <w:lang w:eastAsia="de-DE"/>
      </w:rPr>
      <w:t xml:space="preserve"> Report</w:t>
    </w:r>
    <w:r w:rsidR="001425FF">
      <w:rPr>
        <w:rFonts w:ascii="Calibri" w:hAnsi="Calibri"/>
        <w:sz w:val="16"/>
        <w:szCs w:val="16"/>
        <w:lang w:eastAsia="de-DE"/>
      </w:rPr>
      <w:t xml:space="preserve">en im </w:t>
    </w:r>
    <w:r w:rsidR="00BA55B5">
      <w:rPr>
        <w:rFonts w:ascii="Calibri" w:hAnsi="Calibri"/>
        <w:sz w:val="16"/>
        <w:szCs w:val="16"/>
        <w:lang w:eastAsia="de-DE"/>
      </w:rPr>
      <w:t>Ausbildungsberuf Kaufmann/-frau für Büromanagement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46F2E" w14:textId="77777777" w:rsidR="00F3433B" w:rsidRDefault="00C45BB8" w:rsidP="00BA55B5">
    <w:pPr>
      <w:pStyle w:val="Fuzeile"/>
      <w:tabs>
        <w:tab w:val="clear" w:pos="4536"/>
      </w:tabs>
      <w:jc w:val="both"/>
    </w:pPr>
    <w:r>
      <w:rPr>
        <w:rFonts w:ascii="Calibri" w:hAnsi="Calibri"/>
        <w:noProof/>
        <w:sz w:val="16"/>
        <w:szCs w:val="16"/>
      </w:rPr>
      <w:t>8</w:t>
    </w:r>
  </w:p>
  <w:p w14:paraId="683CF8FC" w14:textId="45D8527F" w:rsidR="00C9074F" w:rsidRDefault="00C9074F"/>
  <w:tbl>
    <w:tblPr>
      <w:tblW w:w="949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85"/>
      <w:gridCol w:w="7513"/>
    </w:tblGrid>
    <w:tr w:rsidR="00AB5104" w:rsidRPr="003A6F18" w14:paraId="43AA8013" w14:textId="77777777" w:rsidTr="006B1721">
      <w:trPr>
        <w:cantSplit/>
        <w:trHeight w:val="274"/>
      </w:trPr>
      <w:tc>
        <w:tcPr>
          <w:tcW w:w="1985" w:type="dxa"/>
          <w:vMerge/>
        </w:tcPr>
        <w:p w14:paraId="6164028B" w14:textId="77777777" w:rsidR="00AB5104" w:rsidRPr="003A6F18" w:rsidRDefault="00AB5104" w:rsidP="00AB5104">
          <w:pPr>
            <w:rPr>
              <w:rFonts w:ascii="Arial" w:hAnsi="Arial"/>
              <w:b/>
              <w:szCs w:val="20"/>
              <w:lang w:eastAsia="de-DE"/>
            </w:rPr>
          </w:pPr>
        </w:p>
      </w:tc>
      <w:tc>
        <w:tcPr>
          <w:tcW w:w="7513" w:type="dxa"/>
          <w:tcBorders>
            <w:bottom w:val="nil"/>
          </w:tcBorders>
        </w:tcPr>
        <w:p w14:paraId="54C2790B" w14:textId="77777777" w:rsidR="00AB5104" w:rsidRPr="003A6F18" w:rsidRDefault="00AB5104" w:rsidP="00D07EDC">
          <w:pPr>
            <w:jc w:val="both"/>
            <w:rPr>
              <w:rFonts w:ascii="Arial" w:hAnsi="Arial"/>
              <w:szCs w:val="20"/>
              <w:lang w:eastAsia="de-DE"/>
            </w:rPr>
          </w:pPr>
        </w:p>
      </w:tc>
    </w:tr>
    <w:tr w:rsidR="00AB5104" w:rsidRPr="003A6F18" w14:paraId="284B9F7A" w14:textId="77777777" w:rsidTr="006B1721">
      <w:trPr>
        <w:cantSplit/>
        <w:trHeight w:val="274"/>
      </w:trPr>
      <w:tc>
        <w:tcPr>
          <w:tcW w:w="1985" w:type="dxa"/>
        </w:tcPr>
        <w:p w14:paraId="21920061" w14:textId="7F003403" w:rsidR="00AB5104" w:rsidRPr="003A6F18" w:rsidRDefault="00AB5104" w:rsidP="00AB5104">
          <w:pPr>
            <w:rPr>
              <w:rFonts w:ascii="Arial" w:hAnsi="Arial"/>
              <w:b/>
              <w:szCs w:val="20"/>
              <w:lang w:eastAsia="de-DE"/>
            </w:rPr>
          </w:pPr>
        </w:p>
      </w:tc>
      <w:tc>
        <w:tcPr>
          <w:tcW w:w="7513" w:type="dxa"/>
          <w:tcBorders>
            <w:bottom w:val="nil"/>
          </w:tcBorders>
        </w:tcPr>
        <w:p w14:paraId="79255570" w14:textId="77777777" w:rsidR="00AB5104" w:rsidRPr="003A6F18" w:rsidRDefault="00AB5104" w:rsidP="00D07EDC">
          <w:pPr>
            <w:jc w:val="both"/>
            <w:rPr>
              <w:rFonts w:ascii="Arial" w:hAnsi="Arial"/>
              <w:szCs w:val="20"/>
              <w:lang w:eastAsia="de-DE"/>
            </w:rPr>
          </w:pPr>
        </w:p>
      </w:tc>
    </w:tr>
  </w:tbl>
  <w:p w14:paraId="2A8AC617" w14:textId="77777777" w:rsidR="00AB5104" w:rsidRDefault="00AB510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F7A"/>
    <w:multiLevelType w:val="hybridMultilevel"/>
    <w:tmpl w:val="2A5EDC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1664D"/>
    <w:multiLevelType w:val="hybridMultilevel"/>
    <w:tmpl w:val="D0481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6723"/>
    <w:multiLevelType w:val="hybridMultilevel"/>
    <w:tmpl w:val="EAD24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7831"/>
    <w:multiLevelType w:val="hybridMultilevel"/>
    <w:tmpl w:val="B08EBE4E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4BD810A2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06715E0"/>
    <w:multiLevelType w:val="hybridMultilevel"/>
    <w:tmpl w:val="BB949952"/>
    <w:lvl w:ilvl="0" w:tplc="8E5E4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22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8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08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08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8F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2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6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8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0F4B0C"/>
    <w:multiLevelType w:val="hybridMultilevel"/>
    <w:tmpl w:val="95207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1B8B"/>
    <w:multiLevelType w:val="hybridMultilevel"/>
    <w:tmpl w:val="D0B8A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66EA8"/>
    <w:multiLevelType w:val="hybridMultilevel"/>
    <w:tmpl w:val="078AB8B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4043BE"/>
    <w:multiLevelType w:val="hybridMultilevel"/>
    <w:tmpl w:val="293C42C6"/>
    <w:lvl w:ilvl="0" w:tplc="1C22C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A8A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564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2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C4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A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C8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7E6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8A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2C71C7"/>
    <w:multiLevelType w:val="hybridMultilevel"/>
    <w:tmpl w:val="EC8C396C"/>
    <w:lvl w:ilvl="0" w:tplc="32646E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14E50"/>
    <w:multiLevelType w:val="hybridMultilevel"/>
    <w:tmpl w:val="1EEEE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45F2A"/>
    <w:multiLevelType w:val="hybridMultilevel"/>
    <w:tmpl w:val="52B2D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C0EF4"/>
    <w:multiLevelType w:val="hybridMultilevel"/>
    <w:tmpl w:val="4FC259F6"/>
    <w:lvl w:ilvl="0" w:tplc="8B944ED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65133"/>
    <w:multiLevelType w:val="hybridMultilevel"/>
    <w:tmpl w:val="7E4A509C"/>
    <w:lvl w:ilvl="0" w:tplc="499A0D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69F7302"/>
    <w:multiLevelType w:val="hybridMultilevel"/>
    <w:tmpl w:val="D6CC0A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226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E48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108B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B08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E8F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02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A6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387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F7B6F51"/>
    <w:multiLevelType w:val="hybridMultilevel"/>
    <w:tmpl w:val="99A01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13"/>
  </w:num>
  <w:num w:numId="11">
    <w:abstractNumId w:val="7"/>
  </w:num>
  <w:num w:numId="12">
    <w:abstractNumId w:val="14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D4"/>
    <w:rsid w:val="00006FD1"/>
    <w:rsid w:val="000400B8"/>
    <w:rsid w:val="0004130C"/>
    <w:rsid w:val="00044EA4"/>
    <w:rsid w:val="00081803"/>
    <w:rsid w:val="000B4A13"/>
    <w:rsid w:val="000B4C79"/>
    <w:rsid w:val="000C5FB4"/>
    <w:rsid w:val="00104406"/>
    <w:rsid w:val="00125A1B"/>
    <w:rsid w:val="00134377"/>
    <w:rsid w:val="001425FF"/>
    <w:rsid w:val="001A25D2"/>
    <w:rsid w:val="001A41B8"/>
    <w:rsid w:val="00213756"/>
    <w:rsid w:val="00221925"/>
    <w:rsid w:val="002279F2"/>
    <w:rsid w:val="00242AAC"/>
    <w:rsid w:val="002453A8"/>
    <w:rsid w:val="00274138"/>
    <w:rsid w:val="002771A4"/>
    <w:rsid w:val="00290585"/>
    <w:rsid w:val="002962D5"/>
    <w:rsid w:val="002B29E3"/>
    <w:rsid w:val="002D3F7E"/>
    <w:rsid w:val="002F7C75"/>
    <w:rsid w:val="003116DD"/>
    <w:rsid w:val="00321E10"/>
    <w:rsid w:val="003323C6"/>
    <w:rsid w:val="00346BD5"/>
    <w:rsid w:val="003926E6"/>
    <w:rsid w:val="003A1FA4"/>
    <w:rsid w:val="003A3530"/>
    <w:rsid w:val="003A5AA3"/>
    <w:rsid w:val="003A657B"/>
    <w:rsid w:val="003D151F"/>
    <w:rsid w:val="003D7CAB"/>
    <w:rsid w:val="003E0EEB"/>
    <w:rsid w:val="00412329"/>
    <w:rsid w:val="00450664"/>
    <w:rsid w:val="00454845"/>
    <w:rsid w:val="004557E5"/>
    <w:rsid w:val="00460DAE"/>
    <w:rsid w:val="00464D4E"/>
    <w:rsid w:val="00471432"/>
    <w:rsid w:val="0049437F"/>
    <w:rsid w:val="00497A20"/>
    <w:rsid w:val="004A64AF"/>
    <w:rsid w:val="004B54A6"/>
    <w:rsid w:val="004D7FA5"/>
    <w:rsid w:val="004F6B02"/>
    <w:rsid w:val="0050429E"/>
    <w:rsid w:val="0052079B"/>
    <w:rsid w:val="00527336"/>
    <w:rsid w:val="005305C9"/>
    <w:rsid w:val="00533813"/>
    <w:rsid w:val="005573E6"/>
    <w:rsid w:val="0056741E"/>
    <w:rsid w:val="005963C9"/>
    <w:rsid w:val="005B239F"/>
    <w:rsid w:val="005C0EC5"/>
    <w:rsid w:val="005D2AC5"/>
    <w:rsid w:val="005F0AC4"/>
    <w:rsid w:val="005F0E0E"/>
    <w:rsid w:val="00601A34"/>
    <w:rsid w:val="00636146"/>
    <w:rsid w:val="006538CC"/>
    <w:rsid w:val="00660408"/>
    <w:rsid w:val="006610EA"/>
    <w:rsid w:val="006B0BAB"/>
    <w:rsid w:val="006B5D9A"/>
    <w:rsid w:val="006D0A52"/>
    <w:rsid w:val="006E3752"/>
    <w:rsid w:val="006E74F3"/>
    <w:rsid w:val="006F1403"/>
    <w:rsid w:val="007060E0"/>
    <w:rsid w:val="00722945"/>
    <w:rsid w:val="007230EB"/>
    <w:rsid w:val="0075410D"/>
    <w:rsid w:val="00760B5B"/>
    <w:rsid w:val="007858D4"/>
    <w:rsid w:val="00790BB2"/>
    <w:rsid w:val="007A7D37"/>
    <w:rsid w:val="007C7A7A"/>
    <w:rsid w:val="008413FF"/>
    <w:rsid w:val="00860AEE"/>
    <w:rsid w:val="008620C0"/>
    <w:rsid w:val="008625A5"/>
    <w:rsid w:val="008A4FFF"/>
    <w:rsid w:val="008D5415"/>
    <w:rsid w:val="008F3F80"/>
    <w:rsid w:val="0091522D"/>
    <w:rsid w:val="009170B2"/>
    <w:rsid w:val="00935DD6"/>
    <w:rsid w:val="00942B32"/>
    <w:rsid w:val="009607DB"/>
    <w:rsid w:val="00970720"/>
    <w:rsid w:val="00971D00"/>
    <w:rsid w:val="00974641"/>
    <w:rsid w:val="009750B3"/>
    <w:rsid w:val="00996F38"/>
    <w:rsid w:val="009A1141"/>
    <w:rsid w:val="009B7A33"/>
    <w:rsid w:val="009C436E"/>
    <w:rsid w:val="009D27F3"/>
    <w:rsid w:val="009D2EEA"/>
    <w:rsid w:val="009D34C5"/>
    <w:rsid w:val="009D4DF2"/>
    <w:rsid w:val="009F3B67"/>
    <w:rsid w:val="009F6A6C"/>
    <w:rsid w:val="00A0428F"/>
    <w:rsid w:val="00A16605"/>
    <w:rsid w:val="00A655EF"/>
    <w:rsid w:val="00A84788"/>
    <w:rsid w:val="00AB5104"/>
    <w:rsid w:val="00AB5D11"/>
    <w:rsid w:val="00AC086E"/>
    <w:rsid w:val="00AC60BE"/>
    <w:rsid w:val="00AC7C5F"/>
    <w:rsid w:val="00AD20A3"/>
    <w:rsid w:val="00B1579A"/>
    <w:rsid w:val="00B52D10"/>
    <w:rsid w:val="00B65F59"/>
    <w:rsid w:val="00B834F1"/>
    <w:rsid w:val="00B866D0"/>
    <w:rsid w:val="00B903E8"/>
    <w:rsid w:val="00BA55B5"/>
    <w:rsid w:val="00BB3FA4"/>
    <w:rsid w:val="00BD5E99"/>
    <w:rsid w:val="00BF1D84"/>
    <w:rsid w:val="00BF6C86"/>
    <w:rsid w:val="00C004A0"/>
    <w:rsid w:val="00C27954"/>
    <w:rsid w:val="00C43B5B"/>
    <w:rsid w:val="00C45BB8"/>
    <w:rsid w:val="00C463C8"/>
    <w:rsid w:val="00C52F05"/>
    <w:rsid w:val="00C711DB"/>
    <w:rsid w:val="00C74CAE"/>
    <w:rsid w:val="00C76FAE"/>
    <w:rsid w:val="00C9074F"/>
    <w:rsid w:val="00C953ED"/>
    <w:rsid w:val="00CA5A52"/>
    <w:rsid w:val="00CC00A3"/>
    <w:rsid w:val="00CD0C24"/>
    <w:rsid w:val="00CD1F3D"/>
    <w:rsid w:val="00D07EDC"/>
    <w:rsid w:val="00D1505C"/>
    <w:rsid w:val="00D17CD1"/>
    <w:rsid w:val="00D21216"/>
    <w:rsid w:val="00D24CA4"/>
    <w:rsid w:val="00D3343B"/>
    <w:rsid w:val="00D55FEC"/>
    <w:rsid w:val="00D67C5B"/>
    <w:rsid w:val="00D922F6"/>
    <w:rsid w:val="00DC0BCE"/>
    <w:rsid w:val="00DC0EB3"/>
    <w:rsid w:val="00E3285B"/>
    <w:rsid w:val="00E4429E"/>
    <w:rsid w:val="00E54A36"/>
    <w:rsid w:val="00E56EE0"/>
    <w:rsid w:val="00E60EAD"/>
    <w:rsid w:val="00E65F5F"/>
    <w:rsid w:val="00E85FCE"/>
    <w:rsid w:val="00E907CE"/>
    <w:rsid w:val="00E94995"/>
    <w:rsid w:val="00EA32F7"/>
    <w:rsid w:val="00F15B2F"/>
    <w:rsid w:val="00F24CA6"/>
    <w:rsid w:val="00F3433B"/>
    <w:rsid w:val="00F60A28"/>
    <w:rsid w:val="00F90BBD"/>
    <w:rsid w:val="00FC27BF"/>
    <w:rsid w:val="00FD5D5F"/>
    <w:rsid w:val="00FE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23A819"/>
  <w15:docId w15:val="{4C04D650-7C4C-4133-B63E-E20A66D2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A55B5"/>
  </w:style>
  <w:style w:type="paragraph" w:styleId="berschrift1">
    <w:name w:val="heading 1"/>
    <w:basedOn w:val="Standard"/>
    <w:next w:val="Standard"/>
    <w:link w:val="berschrift1Zchn"/>
    <w:uiPriority w:val="9"/>
    <w:qFormat/>
    <w:rsid w:val="008F3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C5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2A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27F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3D7CA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229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3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433B"/>
  </w:style>
  <w:style w:type="paragraph" w:styleId="Fuzeile">
    <w:name w:val="footer"/>
    <w:basedOn w:val="Standard"/>
    <w:link w:val="FuzeileZchn"/>
    <w:uiPriority w:val="99"/>
    <w:unhideWhenUsed/>
    <w:rsid w:val="00F34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433B"/>
  </w:style>
  <w:style w:type="character" w:styleId="Kommentarzeichen">
    <w:name w:val="annotation reference"/>
    <w:basedOn w:val="Absatz-Standardschriftart"/>
    <w:uiPriority w:val="99"/>
    <w:semiHidden/>
    <w:unhideWhenUsed/>
    <w:rsid w:val="000B4A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4A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4A1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4A1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4A1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5F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uiPriority w:val="99"/>
    <w:unhideWhenUsed/>
    <w:rsid w:val="008F3F80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F3F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F3F80"/>
    <w:pPr>
      <w:spacing w:line="259" w:lineRule="auto"/>
      <w:outlineLvl w:val="9"/>
    </w:pPr>
    <w:rPr>
      <w:rFonts w:ascii="Calibri Light" w:eastAsia="Times New Roman" w:hAnsi="Calibri Light" w:cs="Times New Roman"/>
      <w:color w:val="2F5496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8F3F80"/>
    <w:pPr>
      <w:tabs>
        <w:tab w:val="right" w:leader="dot" w:pos="906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D07EDC"/>
    <w:pPr>
      <w:tabs>
        <w:tab w:val="right" w:leader="dot" w:pos="9062"/>
      </w:tabs>
      <w:spacing w:after="100"/>
      <w:ind w:left="220"/>
    </w:pPr>
  </w:style>
  <w:style w:type="table" w:styleId="Tabellenraster">
    <w:name w:val="Table Grid"/>
    <w:basedOn w:val="NormaleTabelle"/>
    <w:uiPriority w:val="59"/>
    <w:rsid w:val="00BB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CB962-C301-4867-A4B7-EDFFBE50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3D7F1C34</Template>
  <TotalTime>0</TotalTime>
  <Pages>8</Pages>
  <Words>1018</Words>
  <Characters>6419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IHK-Trier Bildungszentrum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Reuter, Christian</dc:creator>
  <cp:lastModifiedBy>Moreno Garzòn, Katrin</cp:lastModifiedBy>
  <cp:revision>2</cp:revision>
  <cp:lastPrinted>2017-11-09T12:29:00Z</cp:lastPrinted>
  <dcterms:created xsi:type="dcterms:W3CDTF">2017-11-09T16:08:00Z</dcterms:created>
  <dcterms:modified xsi:type="dcterms:W3CDTF">2017-11-09T16:08:00Z</dcterms:modified>
</cp:coreProperties>
</file>