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A20E" w14:textId="2BDDCF0D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b/>
          <w:lang w:eastAsia="de-DE"/>
        </w:rPr>
      </w:pPr>
      <w:r w:rsidRPr="00EC4CB5">
        <w:rPr>
          <w:rFonts w:ascii="Arial" w:hAnsi="Arial" w:cs="Arial"/>
          <w:b/>
          <w:lang w:eastAsia="de-DE"/>
        </w:rPr>
        <w:t xml:space="preserve">Muster für die </w:t>
      </w:r>
      <w:r w:rsidR="00170443" w:rsidRPr="00EC4CB5">
        <w:rPr>
          <w:rFonts w:ascii="Arial" w:hAnsi="Arial" w:cs="Arial"/>
          <w:b/>
          <w:lang w:eastAsia="de-DE"/>
        </w:rPr>
        <w:t xml:space="preserve">interne </w:t>
      </w:r>
      <w:r w:rsidRPr="00EC4CB5">
        <w:rPr>
          <w:rFonts w:ascii="Arial" w:hAnsi="Arial" w:cs="Arial"/>
          <w:b/>
          <w:lang w:eastAsia="de-DE"/>
        </w:rPr>
        <w:t xml:space="preserve">Bestellung zum/zur </w:t>
      </w:r>
      <w:r w:rsidR="00170443" w:rsidRPr="00EC4CB5">
        <w:rPr>
          <w:rFonts w:ascii="Arial" w:hAnsi="Arial" w:cs="Arial"/>
          <w:b/>
          <w:lang w:eastAsia="de-DE"/>
        </w:rPr>
        <w:t xml:space="preserve">betrieblichen </w:t>
      </w:r>
      <w:r w:rsidRPr="00EC4CB5">
        <w:rPr>
          <w:rFonts w:ascii="Arial" w:hAnsi="Arial" w:cs="Arial"/>
          <w:b/>
          <w:lang w:eastAsia="de-DE"/>
        </w:rPr>
        <w:t>Datenschutzbeauftragten</w:t>
      </w:r>
    </w:p>
    <w:p w14:paraId="51C7B386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53EFD9C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0C943306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Bestellung zum/zur Datenschutzbeauftragten</w:t>
      </w:r>
    </w:p>
    <w:p w14:paraId="2C762FA5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D0E84D6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10AF2E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Herrn/Frau</w:t>
      </w:r>
    </w:p>
    <w:p w14:paraId="5C15C76F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Name</w:t>
      </w:r>
    </w:p>
    <w:p w14:paraId="4A90D1A7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Anschrift</w:t>
      </w:r>
    </w:p>
    <w:p w14:paraId="30C7D5D3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D62D78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ADE95A5" w14:textId="7A39839A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Hiermit bestellen wir Sie im gegenseitigen Einvernehmen und mit sofortiger Wi</w:t>
      </w:r>
      <w:r w:rsidRPr="00EC4CB5">
        <w:rPr>
          <w:rFonts w:ascii="Arial" w:hAnsi="Arial" w:cs="Arial"/>
          <w:lang w:eastAsia="de-DE"/>
        </w:rPr>
        <w:t>r</w:t>
      </w:r>
      <w:r w:rsidRPr="00EC4CB5">
        <w:rPr>
          <w:rFonts w:ascii="Arial" w:hAnsi="Arial" w:cs="Arial"/>
          <w:lang w:eastAsia="de-DE"/>
        </w:rPr>
        <w:t xml:space="preserve">kung/zum … zum/zur betrieblichen Datenschutzbeauftragten gem. Art. 37 ff. </w:t>
      </w:r>
      <w:r w:rsidR="00170443" w:rsidRPr="00EC4CB5">
        <w:rPr>
          <w:rFonts w:ascii="Arial" w:hAnsi="Arial" w:cs="Arial"/>
          <w:lang w:eastAsia="de-DE"/>
        </w:rPr>
        <w:t>EU-</w:t>
      </w:r>
      <w:r w:rsidRPr="00EC4CB5">
        <w:rPr>
          <w:rFonts w:ascii="Arial" w:hAnsi="Arial" w:cs="Arial"/>
          <w:lang w:eastAsia="de-DE"/>
        </w:rPr>
        <w:t>Datenschutz-Grundverordnung, § 38 BDSG. In Ihrer Funktion als Datenschutzbeau</w:t>
      </w:r>
      <w:r w:rsidRPr="00EC4CB5">
        <w:rPr>
          <w:rFonts w:ascii="Arial" w:hAnsi="Arial" w:cs="Arial"/>
          <w:lang w:eastAsia="de-DE"/>
        </w:rPr>
        <w:t>f</w:t>
      </w:r>
      <w:r w:rsidRPr="00EC4CB5">
        <w:rPr>
          <w:rFonts w:ascii="Arial" w:hAnsi="Arial" w:cs="Arial"/>
          <w:lang w:eastAsia="de-DE"/>
        </w:rPr>
        <w:t>tragte/r sind Sie der Geschäftsleitung unmittelbar unterstellt.</w:t>
      </w:r>
      <w:r w:rsidR="00170443" w:rsidRPr="00EC4CB5">
        <w:rPr>
          <w:rStyle w:val="Funotenzeichen"/>
          <w:rFonts w:ascii="Arial" w:hAnsi="Arial" w:cs="Arial"/>
          <w:lang w:eastAsia="de-DE"/>
        </w:rPr>
        <w:footnoteReference w:id="1"/>
      </w:r>
    </w:p>
    <w:p w14:paraId="581FC5C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5F3B0F8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Zuständiges Mitglied der Geschäftsleitung ist Herr/Frau................................</w:t>
      </w:r>
    </w:p>
    <w:p w14:paraId="00D90B17" w14:textId="76AFA509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Ihre Aufgaben als Datenschutzbeauftragte/r ergeben sich aus </w:t>
      </w:r>
      <w:r w:rsidR="00170443" w:rsidRPr="00EC4CB5">
        <w:rPr>
          <w:rFonts w:ascii="Arial" w:hAnsi="Arial" w:cs="Arial"/>
          <w:lang w:eastAsia="de-DE"/>
        </w:rPr>
        <w:t xml:space="preserve">der EU-Datenschutz-Grundverordnung und </w:t>
      </w:r>
      <w:r w:rsidRPr="00EC4CB5">
        <w:rPr>
          <w:rFonts w:ascii="Arial" w:hAnsi="Arial" w:cs="Arial"/>
          <w:lang w:eastAsia="de-DE"/>
        </w:rPr>
        <w:t>dem Bundesdatenschutzgesetz</w:t>
      </w:r>
      <w:r w:rsidR="00170443" w:rsidRPr="00EC4CB5">
        <w:rPr>
          <w:rFonts w:ascii="Arial" w:hAnsi="Arial" w:cs="Arial"/>
          <w:lang w:eastAsia="de-DE"/>
        </w:rPr>
        <w:t>, die wir in der Anlage konkret</w:t>
      </w:r>
      <w:r w:rsidR="00170443" w:rsidRPr="00EC4CB5">
        <w:rPr>
          <w:rFonts w:ascii="Arial" w:hAnsi="Arial" w:cs="Arial"/>
          <w:lang w:eastAsia="de-DE"/>
        </w:rPr>
        <w:t>i</w:t>
      </w:r>
      <w:r w:rsidR="00170443" w:rsidRPr="00EC4CB5">
        <w:rPr>
          <w:rFonts w:ascii="Arial" w:hAnsi="Arial" w:cs="Arial"/>
          <w:lang w:eastAsia="de-DE"/>
        </w:rPr>
        <w:t>siert haben.</w:t>
      </w:r>
    </w:p>
    <w:p w14:paraId="218B2189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19256BD" w14:textId="73C0CAE3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In </w:t>
      </w:r>
      <w:r w:rsidR="00170443" w:rsidRPr="00EC4CB5">
        <w:rPr>
          <w:rFonts w:ascii="Arial" w:hAnsi="Arial" w:cs="Arial"/>
          <w:lang w:eastAsia="de-DE"/>
        </w:rPr>
        <w:t>Ihrer Aufgabe als betriebliche/r Datenschutzbeauftragte/r sind Sie weisungsfrei.</w:t>
      </w:r>
    </w:p>
    <w:p w14:paraId="7AD5CF19" w14:textId="72846DAF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Über Ihre Tätigkeit werden Sie der zuständigen Geschäftsleitung </w:t>
      </w:r>
      <w:r w:rsidR="00170443" w:rsidRPr="00EC4CB5">
        <w:rPr>
          <w:rFonts w:ascii="Arial" w:hAnsi="Arial" w:cs="Arial"/>
          <w:lang w:eastAsia="de-DE"/>
        </w:rPr>
        <w:t>(Zeitraum angeben: z.</w:t>
      </w:r>
      <w:r w:rsidR="003F51B4">
        <w:rPr>
          <w:rFonts w:ascii="Arial" w:hAnsi="Arial" w:cs="Arial"/>
          <w:lang w:eastAsia="de-DE"/>
        </w:rPr>
        <w:t> </w:t>
      </w:r>
      <w:r w:rsidR="00170443" w:rsidRPr="00EC4CB5">
        <w:rPr>
          <w:rFonts w:ascii="Arial" w:hAnsi="Arial" w:cs="Arial"/>
          <w:lang w:eastAsia="de-DE"/>
        </w:rPr>
        <w:t xml:space="preserve">B.: </w:t>
      </w:r>
      <w:proofErr w:type="spellStart"/>
      <w:r w:rsidR="00170443" w:rsidRPr="00EC4CB5">
        <w:rPr>
          <w:rFonts w:ascii="Arial" w:hAnsi="Arial" w:cs="Arial"/>
          <w:lang w:eastAsia="de-DE"/>
        </w:rPr>
        <w:t>1x</w:t>
      </w:r>
      <w:proofErr w:type="spellEnd"/>
      <w:r w:rsidR="00170443" w:rsidRPr="00EC4CB5">
        <w:rPr>
          <w:rFonts w:ascii="Arial" w:hAnsi="Arial" w:cs="Arial"/>
          <w:lang w:eastAsia="de-DE"/>
        </w:rPr>
        <w:t xml:space="preserve"> jährlich) </w:t>
      </w:r>
      <w:r w:rsidRPr="00EC4CB5">
        <w:rPr>
          <w:rFonts w:ascii="Arial" w:hAnsi="Arial" w:cs="Arial"/>
          <w:lang w:eastAsia="de-DE"/>
        </w:rPr>
        <w:t>Bericht</w:t>
      </w:r>
      <w:r w:rsidR="00170443" w:rsidRPr="00EC4CB5">
        <w:rPr>
          <w:rFonts w:ascii="Arial" w:hAnsi="Arial" w:cs="Arial"/>
          <w:lang w:eastAsia="de-DE"/>
        </w:rPr>
        <w:t xml:space="preserve"> </w:t>
      </w:r>
      <w:r w:rsidRPr="00EC4CB5">
        <w:rPr>
          <w:rFonts w:ascii="Arial" w:hAnsi="Arial" w:cs="Arial"/>
          <w:lang w:eastAsia="de-DE"/>
        </w:rPr>
        <w:t>erstatten.</w:t>
      </w:r>
    </w:p>
    <w:p w14:paraId="2617B046" w14:textId="72D256DF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5D245C4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1ECB7654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2ACD2B2D" w14:textId="2530EA6B" w:rsidR="00170443" w:rsidRPr="00EC4CB5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_______________________________</w:t>
      </w:r>
    </w:p>
    <w:p w14:paraId="344414DC" w14:textId="5E7432C9" w:rsidR="00170443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Or</w:t>
      </w:r>
      <w:r w:rsidR="00170443" w:rsidRPr="00EC4CB5">
        <w:rPr>
          <w:rFonts w:ascii="Arial" w:hAnsi="Arial" w:cs="Arial"/>
          <w:lang w:eastAsia="de-DE"/>
        </w:rPr>
        <w:t xml:space="preserve">t, </w:t>
      </w:r>
      <w:r w:rsidRPr="00EC4CB5">
        <w:rPr>
          <w:rFonts w:ascii="Arial" w:hAnsi="Arial" w:cs="Arial"/>
          <w:lang w:eastAsia="de-DE"/>
        </w:rPr>
        <w:t>Datum</w:t>
      </w:r>
    </w:p>
    <w:p w14:paraId="7D85E89B" w14:textId="77777777" w:rsidR="00170443" w:rsidRPr="00EC4CB5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22E503A3" w14:textId="0378E5BE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Unterschrift</w:t>
      </w:r>
      <w:r w:rsidR="00170443" w:rsidRPr="00EC4CB5">
        <w:rPr>
          <w:rFonts w:ascii="Arial" w:hAnsi="Arial" w:cs="Arial"/>
          <w:lang w:eastAsia="de-DE"/>
        </w:rPr>
        <w:t xml:space="preserve">: </w:t>
      </w:r>
      <w:r w:rsidRPr="00EC4CB5">
        <w:rPr>
          <w:rFonts w:ascii="Arial" w:hAnsi="Arial" w:cs="Arial"/>
          <w:lang w:eastAsia="de-DE"/>
        </w:rPr>
        <w:t xml:space="preserve">.................... </w:t>
      </w:r>
    </w:p>
    <w:p w14:paraId="46C94195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(Unternehmensleitung)</w:t>
      </w:r>
    </w:p>
    <w:p w14:paraId="31E5C1E7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64C8D6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1D9F4D2" w14:textId="12FC0B70" w:rsidR="00946D44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Mit der Bestellung bin ich einverstanden:</w:t>
      </w:r>
      <w:r w:rsidR="00170443" w:rsidRPr="00EC4CB5">
        <w:rPr>
          <w:rFonts w:ascii="Arial" w:hAnsi="Arial" w:cs="Arial"/>
          <w:lang w:eastAsia="de-DE"/>
        </w:rPr>
        <w:t xml:space="preserve"> </w:t>
      </w:r>
      <w:r w:rsidRPr="00EC4CB5">
        <w:rPr>
          <w:rFonts w:ascii="Arial" w:hAnsi="Arial" w:cs="Arial"/>
          <w:lang w:eastAsia="de-DE"/>
        </w:rPr>
        <w:t>..................</w:t>
      </w:r>
    </w:p>
    <w:p w14:paraId="6A4F81C1" w14:textId="0731C08E" w:rsidR="00946D44" w:rsidRDefault="00946D44" w:rsidP="00946D44">
      <w:pPr>
        <w:rPr>
          <w:rFonts w:ascii="Arial" w:hAnsi="Arial" w:cs="Arial"/>
          <w:lang w:eastAsia="de-DE"/>
        </w:rPr>
      </w:pPr>
    </w:p>
    <w:p w14:paraId="1AB4A93B" w14:textId="1FCD0544" w:rsidR="00B349E9" w:rsidRPr="00946D44" w:rsidRDefault="00946D44" w:rsidP="00946D44">
      <w:pPr>
        <w:tabs>
          <w:tab w:val="left" w:pos="1889"/>
        </w:tabs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ab/>
      </w:r>
      <w:bookmarkStart w:id="0" w:name="_GoBack"/>
      <w:bookmarkEnd w:id="0"/>
    </w:p>
    <w:sectPr w:rsidR="00B349E9" w:rsidRPr="00946D44" w:rsidSect="00090AAB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5C9E2" w14:textId="77777777" w:rsidR="000F57C4" w:rsidRDefault="000F57C4" w:rsidP="00E67080">
      <w:r>
        <w:separator/>
      </w:r>
    </w:p>
  </w:endnote>
  <w:endnote w:type="continuationSeparator" w:id="0">
    <w:p w14:paraId="08EEAB72" w14:textId="77777777" w:rsidR="000F57C4" w:rsidRDefault="000F57C4" w:rsidP="00E6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22880" w14:textId="77777777" w:rsidR="000F57C4" w:rsidRDefault="000F57C4" w:rsidP="00E67080">
      <w:r>
        <w:separator/>
      </w:r>
    </w:p>
  </w:footnote>
  <w:footnote w:type="continuationSeparator" w:id="0">
    <w:p w14:paraId="7E74F500" w14:textId="77777777" w:rsidR="000F57C4" w:rsidRDefault="000F57C4" w:rsidP="00E67080">
      <w:r>
        <w:continuationSeparator/>
      </w:r>
    </w:p>
  </w:footnote>
  <w:footnote w:id="1">
    <w:p w14:paraId="3879C4AF" w14:textId="77777777" w:rsidR="00754E34" w:rsidRDefault="00170443" w:rsidP="00754E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54E34" w:rsidRPr="00090AAB">
        <w:rPr>
          <w:rFonts w:ascii="Arial" w:hAnsi="Arial" w:cs="Arial"/>
          <w:sz w:val="16"/>
          <w:szCs w:val="16"/>
        </w:rPr>
        <w:t>Diese Regelung ist nicht verpflichtend in den gesetzlichen Vorschriften vorgesehen</w:t>
      </w:r>
      <w:r w:rsidR="00754E34">
        <w:rPr>
          <w:rFonts w:ascii="Arial" w:hAnsi="Arial" w:cs="Arial"/>
          <w:sz w:val="16"/>
          <w:szCs w:val="16"/>
        </w:rPr>
        <w:t>, kann aber von dem Unternehmen so getroffen werden.</w:t>
      </w:r>
    </w:p>
    <w:p w14:paraId="5C58E2DC" w14:textId="3BFFBB3E" w:rsidR="00170443" w:rsidRDefault="00170443" w:rsidP="00754E34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9F0"/>
    <w:multiLevelType w:val="hybridMultilevel"/>
    <w:tmpl w:val="C39E3CF4"/>
    <w:lvl w:ilvl="0" w:tplc="026C3A30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2893EC4"/>
    <w:multiLevelType w:val="hybridMultilevel"/>
    <w:tmpl w:val="D958BF78"/>
    <w:lvl w:ilvl="0" w:tplc="5EE4BA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A03FED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FE246C"/>
    <w:multiLevelType w:val="hybridMultilevel"/>
    <w:tmpl w:val="41CA5298"/>
    <w:lvl w:ilvl="0" w:tplc="B27E0066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56859"/>
    <w:multiLevelType w:val="hybridMultilevel"/>
    <w:tmpl w:val="0DBA0EDA"/>
    <w:lvl w:ilvl="0" w:tplc="BB183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120A"/>
    <w:multiLevelType w:val="hybridMultilevel"/>
    <w:tmpl w:val="484886CA"/>
    <w:lvl w:ilvl="0" w:tplc="04070019">
      <w:start w:val="1"/>
      <w:numFmt w:val="lowerLetter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B8739D7"/>
    <w:multiLevelType w:val="hybridMultilevel"/>
    <w:tmpl w:val="CC06C1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C15ED"/>
    <w:multiLevelType w:val="hybridMultilevel"/>
    <w:tmpl w:val="7B2EFE4E"/>
    <w:lvl w:ilvl="0" w:tplc="1958C7B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5EC7F05"/>
    <w:multiLevelType w:val="hybridMultilevel"/>
    <w:tmpl w:val="E878D9F2"/>
    <w:lvl w:ilvl="0" w:tplc="AAAA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C50AA"/>
    <w:multiLevelType w:val="multilevel"/>
    <w:tmpl w:val="90B2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11CA8"/>
    <w:multiLevelType w:val="hybridMultilevel"/>
    <w:tmpl w:val="3968B24C"/>
    <w:lvl w:ilvl="0" w:tplc="0407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F476A"/>
    <w:multiLevelType w:val="hybridMultilevel"/>
    <w:tmpl w:val="ED905F98"/>
    <w:lvl w:ilvl="0" w:tplc="28F80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78E3"/>
    <w:multiLevelType w:val="hybridMultilevel"/>
    <w:tmpl w:val="923A5576"/>
    <w:lvl w:ilvl="0" w:tplc="8E8C2EE0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3C554655"/>
    <w:multiLevelType w:val="hybridMultilevel"/>
    <w:tmpl w:val="BAFE5BB0"/>
    <w:lvl w:ilvl="0" w:tplc="04070019">
      <w:start w:val="1"/>
      <w:numFmt w:val="lowerLetter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20492"/>
    <w:multiLevelType w:val="hybridMultilevel"/>
    <w:tmpl w:val="C412656E"/>
    <w:lvl w:ilvl="0" w:tplc="0E76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C4EF3"/>
    <w:multiLevelType w:val="hybridMultilevel"/>
    <w:tmpl w:val="FC389E6A"/>
    <w:lvl w:ilvl="0" w:tplc="454CCE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43C2"/>
    <w:multiLevelType w:val="hybridMultilevel"/>
    <w:tmpl w:val="98D00084"/>
    <w:lvl w:ilvl="0" w:tplc="7D081CC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B06037"/>
    <w:multiLevelType w:val="hybridMultilevel"/>
    <w:tmpl w:val="D2ACB168"/>
    <w:lvl w:ilvl="0" w:tplc="02663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C803C6"/>
    <w:multiLevelType w:val="hybridMultilevel"/>
    <w:tmpl w:val="D2A6EBE8"/>
    <w:lvl w:ilvl="0" w:tplc="0407001B">
      <w:start w:val="1"/>
      <w:numFmt w:val="lowerRoman"/>
      <w:lvlText w:val="%1."/>
      <w:lvlJc w:val="righ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A080F40"/>
    <w:multiLevelType w:val="hybridMultilevel"/>
    <w:tmpl w:val="5EBE0002"/>
    <w:lvl w:ilvl="0" w:tplc="79EE3F3C">
      <w:start w:val="1"/>
      <w:numFmt w:val="lowerRoman"/>
      <w:lvlText w:val="%1."/>
      <w:lvlJc w:val="left"/>
      <w:pPr>
        <w:ind w:left="285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>
    <w:nsid w:val="6D9E1686"/>
    <w:multiLevelType w:val="hybridMultilevel"/>
    <w:tmpl w:val="1B90CC2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105B9F"/>
    <w:multiLevelType w:val="hybridMultilevel"/>
    <w:tmpl w:val="F454E148"/>
    <w:lvl w:ilvl="0" w:tplc="DBA6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FB790F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7ED033C4"/>
    <w:multiLevelType w:val="hybridMultilevel"/>
    <w:tmpl w:val="BE66D5EE"/>
    <w:lvl w:ilvl="0" w:tplc="E274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3"/>
  </w:num>
  <w:num w:numId="5">
    <w:abstractNumId w:val="20"/>
  </w:num>
  <w:num w:numId="6">
    <w:abstractNumId w:val="4"/>
  </w:num>
  <w:num w:numId="7">
    <w:abstractNumId w:val="15"/>
  </w:num>
  <w:num w:numId="8">
    <w:abstractNumId w:val="1"/>
  </w:num>
  <w:num w:numId="9">
    <w:abstractNumId w:val="5"/>
  </w:num>
  <w:num w:numId="10">
    <w:abstractNumId w:val="18"/>
  </w:num>
  <w:num w:numId="11">
    <w:abstractNumId w:val="3"/>
  </w:num>
  <w:num w:numId="12">
    <w:abstractNumId w:val="19"/>
  </w:num>
  <w:num w:numId="13">
    <w:abstractNumId w:val="21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2"/>
  </w:num>
  <w:num w:numId="19">
    <w:abstractNumId w:val="22"/>
  </w:num>
  <w:num w:numId="20">
    <w:abstractNumId w:val="12"/>
  </w:num>
  <w:num w:numId="21">
    <w:abstractNumId w:val="0"/>
  </w:num>
  <w:num w:numId="22">
    <w:abstractNumId w:val="6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3_department" w:val="Recht-FairPlay"/>
    <w:docVar w:name="d3_email" w:val="tosic@kiel.ihk.de"/>
    <w:docVar w:name="d3_opt_field_1" w:val="‍"/>
    <w:docVar w:name="d3_opt_field_10" w:val="537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237"/>
    <w:docVar w:name="d3_plant" w:val="IHK zu Kiel"/>
    <w:docVar w:name="d3_realname" w:val="Tosic"/>
    <w:docVar w:name="d3_username_dms" w:val="Tosic"/>
    <w:docVar w:name="d3_username_dms_long" w:val="DEIHK_KIEL_NT\Tosic"/>
  </w:docVars>
  <w:rsids>
    <w:rsidRoot w:val="00186EF6"/>
    <w:rsid w:val="000241B5"/>
    <w:rsid w:val="0002537A"/>
    <w:rsid w:val="00055855"/>
    <w:rsid w:val="00063FF6"/>
    <w:rsid w:val="00072068"/>
    <w:rsid w:val="0008251E"/>
    <w:rsid w:val="00090AAB"/>
    <w:rsid w:val="000B32C9"/>
    <w:rsid w:val="000C77E9"/>
    <w:rsid w:val="000E76B7"/>
    <w:rsid w:val="000F4C34"/>
    <w:rsid w:val="000F57C4"/>
    <w:rsid w:val="00124C01"/>
    <w:rsid w:val="00164FB7"/>
    <w:rsid w:val="00170443"/>
    <w:rsid w:val="00185B4B"/>
    <w:rsid w:val="00186EF6"/>
    <w:rsid w:val="001A441D"/>
    <w:rsid w:val="002032B5"/>
    <w:rsid w:val="00216CE4"/>
    <w:rsid w:val="0022004E"/>
    <w:rsid w:val="00222EBE"/>
    <w:rsid w:val="00226B3B"/>
    <w:rsid w:val="00237EBE"/>
    <w:rsid w:val="0024388D"/>
    <w:rsid w:val="00250BCA"/>
    <w:rsid w:val="00270087"/>
    <w:rsid w:val="00271A46"/>
    <w:rsid w:val="00296C0B"/>
    <w:rsid w:val="002B716F"/>
    <w:rsid w:val="002C1931"/>
    <w:rsid w:val="002C7C6D"/>
    <w:rsid w:val="002D6CD5"/>
    <w:rsid w:val="002E44B6"/>
    <w:rsid w:val="003546B1"/>
    <w:rsid w:val="0038643B"/>
    <w:rsid w:val="003B6876"/>
    <w:rsid w:val="003E40B2"/>
    <w:rsid w:val="003F1B83"/>
    <w:rsid w:val="003F51B4"/>
    <w:rsid w:val="004065D0"/>
    <w:rsid w:val="00413A3E"/>
    <w:rsid w:val="00417048"/>
    <w:rsid w:val="004217A0"/>
    <w:rsid w:val="0043301D"/>
    <w:rsid w:val="00440A80"/>
    <w:rsid w:val="0045292E"/>
    <w:rsid w:val="00476A2A"/>
    <w:rsid w:val="004876E9"/>
    <w:rsid w:val="00493F64"/>
    <w:rsid w:val="00495823"/>
    <w:rsid w:val="004E1165"/>
    <w:rsid w:val="004E300A"/>
    <w:rsid w:val="0052529A"/>
    <w:rsid w:val="005260E3"/>
    <w:rsid w:val="005B6077"/>
    <w:rsid w:val="005C5CD7"/>
    <w:rsid w:val="00631A38"/>
    <w:rsid w:val="00650C40"/>
    <w:rsid w:val="00687C80"/>
    <w:rsid w:val="00691AF3"/>
    <w:rsid w:val="006C2C08"/>
    <w:rsid w:val="00726B7E"/>
    <w:rsid w:val="007375F9"/>
    <w:rsid w:val="00750585"/>
    <w:rsid w:val="00754E34"/>
    <w:rsid w:val="00793CC5"/>
    <w:rsid w:val="007F34D8"/>
    <w:rsid w:val="00820703"/>
    <w:rsid w:val="008207E0"/>
    <w:rsid w:val="00826D85"/>
    <w:rsid w:val="00875907"/>
    <w:rsid w:val="00876369"/>
    <w:rsid w:val="008A49BA"/>
    <w:rsid w:val="00930650"/>
    <w:rsid w:val="00945C62"/>
    <w:rsid w:val="00946D44"/>
    <w:rsid w:val="009504C0"/>
    <w:rsid w:val="00952337"/>
    <w:rsid w:val="00992000"/>
    <w:rsid w:val="00A414B3"/>
    <w:rsid w:val="00A532A2"/>
    <w:rsid w:val="00A73BE8"/>
    <w:rsid w:val="00A764A3"/>
    <w:rsid w:val="00AB0112"/>
    <w:rsid w:val="00AC4C0A"/>
    <w:rsid w:val="00B349E9"/>
    <w:rsid w:val="00B37896"/>
    <w:rsid w:val="00B4301D"/>
    <w:rsid w:val="00B43DDE"/>
    <w:rsid w:val="00B54426"/>
    <w:rsid w:val="00B654D7"/>
    <w:rsid w:val="00B84C87"/>
    <w:rsid w:val="00BE3D8F"/>
    <w:rsid w:val="00C930D4"/>
    <w:rsid w:val="00D050A0"/>
    <w:rsid w:val="00D46CC0"/>
    <w:rsid w:val="00D71E46"/>
    <w:rsid w:val="00D85149"/>
    <w:rsid w:val="00DB475E"/>
    <w:rsid w:val="00DD632B"/>
    <w:rsid w:val="00DE0D7A"/>
    <w:rsid w:val="00DF2105"/>
    <w:rsid w:val="00E10E83"/>
    <w:rsid w:val="00E4221F"/>
    <w:rsid w:val="00E553B5"/>
    <w:rsid w:val="00E6112C"/>
    <w:rsid w:val="00E67080"/>
    <w:rsid w:val="00E878FB"/>
    <w:rsid w:val="00EB7FD0"/>
    <w:rsid w:val="00EC309D"/>
    <w:rsid w:val="00EC4CB5"/>
    <w:rsid w:val="00EF0F43"/>
    <w:rsid w:val="00EF274C"/>
    <w:rsid w:val="00F53DC8"/>
    <w:rsid w:val="00F72674"/>
    <w:rsid w:val="00FA006F"/>
    <w:rsid w:val="00FA7158"/>
    <w:rsid w:val="00FA72BE"/>
    <w:rsid w:val="00FC1B28"/>
    <w:rsid w:val="00FC55D4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3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96C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6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6C0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6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6C0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29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6C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08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080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A4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876"/>
    <w:rPr>
      <w:strike w:val="0"/>
      <w:dstrike w:val="0"/>
      <w:color w:val="0061A1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6876"/>
    <w:pPr>
      <w:spacing w:after="180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2C7C6D"/>
    <w:rPr>
      <w:b/>
      <w:bCs/>
    </w:rPr>
  </w:style>
  <w:style w:type="character" w:customStyle="1" w:styleId="st1">
    <w:name w:val="st1"/>
    <w:basedOn w:val="Absatz-Standardschriftart"/>
    <w:rsid w:val="002C1931"/>
  </w:style>
  <w:style w:type="paragraph" w:styleId="Funotentext">
    <w:name w:val="footnote text"/>
    <w:basedOn w:val="Standard"/>
    <w:link w:val="FunotentextZchn"/>
    <w:unhideWhenUsed/>
    <w:rsid w:val="001704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0443"/>
    <w:rPr>
      <w:lang w:eastAsia="en-US"/>
    </w:rPr>
  </w:style>
  <w:style w:type="character" w:styleId="Funotenzeichen">
    <w:name w:val="footnote reference"/>
    <w:basedOn w:val="Absatz-Standardschriftart"/>
    <w:semiHidden/>
    <w:unhideWhenUsed/>
    <w:rsid w:val="0017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96C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6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6C0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6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6C0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29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6C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08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080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A4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876"/>
    <w:rPr>
      <w:strike w:val="0"/>
      <w:dstrike w:val="0"/>
      <w:color w:val="0061A1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6876"/>
    <w:pPr>
      <w:spacing w:after="180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2C7C6D"/>
    <w:rPr>
      <w:b/>
      <w:bCs/>
    </w:rPr>
  </w:style>
  <w:style w:type="character" w:customStyle="1" w:styleId="st1">
    <w:name w:val="st1"/>
    <w:basedOn w:val="Absatz-Standardschriftart"/>
    <w:rsid w:val="002C1931"/>
  </w:style>
  <w:style w:type="paragraph" w:styleId="Funotentext">
    <w:name w:val="footnote text"/>
    <w:basedOn w:val="Standard"/>
    <w:link w:val="FunotentextZchn"/>
    <w:unhideWhenUsed/>
    <w:rsid w:val="001704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0443"/>
    <w:rPr>
      <w:lang w:eastAsia="en-US"/>
    </w:rPr>
  </w:style>
  <w:style w:type="character" w:styleId="Funotenzeichen">
    <w:name w:val="footnote reference"/>
    <w:basedOn w:val="Absatz-Standardschriftart"/>
    <w:semiHidden/>
    <w:unhideWhenUsed/>
    <w:rsid w:val="0017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8962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964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5C74-C763-43EA-919B-3459D4F2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6819044A.dotm</Template>
  <TotalTime>0</TotalTime>
  <Pages>1</Pages>
  <Words>111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Karstedt-Meierrieks, Annette</dc:creator>
  <cp:lastModifiedBy>Tosic</cp:lastModifiedBy>
  <cp:revision>2</cp:revision>
  <cp:lastPrinted>2017-06-29T09:56:00Z</cp:lastPrinted>
  <dcterms:created xsi:type="dcterms:W3CDTF">2017-07-26T09:31:00Z</dcterms:created>
  <dcterms:modified xsi:type="dcterms:W3CDTF">2017-07-26T09:31:00Z</dcterms:modified>
</cp:coreProperties>
</file>