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60" w:rsidRPr="009432BF" w:rsidRDefault="00242260" w:rsidP="00115FD7">
      <w:pPr>
        <w:spacing w:after="0"/>
        <w:rPr>
          <w:rFonts w:asciiTheme="minorHAnsi" w:hAnsiTheme="minorHAnsi" w:cstheme="minorHAnsi"/>
          <w:sz w:val="4"/>
          <w:szCs w:val="4"/>
        </w:rPr>
      </w:pPr>
    </w:p>
    <w:p w:rsidR="00242260" w:rsidRPr="009432BF" w:rsidRDefault="00242260" w:rsidP="00115FD7">
      <w:pPr>
        <w:spacing w:after="0"/>
        <w:rPr>
          <w:rFonts w:asciiTheme="minorHAnsi" w:hAnsiTheme="minorHAnsi" w:cstheme="minorHAnsi"/>
        </w:rPr>
        <w:sectPr w:rsidR="00242260" w:rsidRPr="009432BF" w:rsidSect="002965A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3402" w:right="737" w:bottom="851" w:left="737" w:header="709" w:footer="170" w:gutter="0"/>
          <w:cols w:space="708"/>
          <w:titlePg/>
          <w:docGrid w:linePitch="360"/>
        </w:sectPr>
      </w:pPr>
    </w:p>
    <w:tbl>
      <w:tblPr>
        <w:tblStyle w:val="Tabellengitternetz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uble" w:sz="4" w:space="0" w:color="auto"/>
          <w:insideV w:val="single" w:sz="8" w:space="0" w:color="000000" w:themeColor="text1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617"/>
        <w:gridCol w:w="3657"/>
        <w:gridCol w:w="5272"/>
      </w:tblGrid>
      <w:tr w:rsidR="00697E5F" w:rsidRPr="009432BF" w:rsidTr="007A397D">
        <w:trPr>
          <w:trHeight w:val="780"/>
        </w:trPr>
        <w:tc>
          <w:tcPr>
            <w:tcW w:w="527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double" w:sz="4" w:space="0" w:color="auto"/>
            </w:tcBorders>
          </w:tcPr>
          <w:p w:rsidR="00697E5F" w:rsidRPr="009432BF" w:rsidRDefault="00697E5F" w:rsidP="0044568B">
            <w:pPr>
              <w:spacing w:after="0"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bookmarkStart w:id="0" w:name="Start"/>
            <w:bookmarkEnd w:id="0"/>
            <w:r w:rsidRPr="009432BF"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>Berufsbezeichnung</w:t>
            </w:r>
          </w:p>
          <w:p w:rsidR="00697E5F" w:rsidRPr="009432BF" w:rsidRDefault="00920001" w:rsidP="00920001">
            <w:pPr>
              <w:spacing w:after="0"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9432BF">
              <w:rPr>
                <w:rFonts w:asciiTheme="minorHAnsi" w:hAnsiTheme="minorHAnsi" w:cstheme="minorHAnsi"/>
                <w:sz w:val="32"/>
                <w:szCs w:val="32"/>
              </w:rPr>
              <w:t>Gießereimechaniker</w:t>
            </w:r>
          </w:p>
          <w:p w:rsidR="003720AB" w:rsidRPr="009432BF" w:rsidRDefault="003720AB" w:rsidP="00920001">
            <w:pPr>
              <w:spacing w:after="0"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 xml:space="preserve">Fachrichtung: </w:t>
            </w:r>
            <w:sdt>
              <w:sdtPr>
                <w:rPr>
                  <w:rFonts w:asciiTheme="minorHAnsi" w:hAnsiTheme="minorHAnsi" w:cstheme="minorHAnsi"/>
                  <w:b/>
                  <w:sz w:val="26"/>
                  <w:szCs w:val="26"/>
                </w:rPr>
                <w:id w:val="25399740"/>
                <w:placeholder>
                  <w:docPart w:val="DefaultPlaceholder_22675704"/>
                </w:placeholder>
                <w:dropDownList>
                  <w:listItem w:displayText="Bitte auswählen" w:value="Bitte auswählen"/>
                  <w:listItem w:displayText="Handformguss" w:value="Handformguss"/>
                  <w:listItem w:displayText="Maschinenformguss" w:value="Maschinenformguss"/>
                  <w:listItem w:displayText="Druck- und Kokillenguss" w:value="Druck- und Kokillenguss"/>
                  <w:listItem w:displayText="Feinguss" w:value="Feinguss"/>
                  <w:listItem w:displayText="Schmelzbetrieb" w:value="Schmelzbetrieb"/>
                  <w:listItem w:displayText="Kernherstellung" w:value="Kernherstellung"/>
                </w:dropDownList>
              </w:sdtPr>
              <w:sdtContent>
                <w:r w:rsidR="005E7410">
                  <w:rPr>
                    <w:rFonts w:asciiTheme="minorHAnsi" w:hAnsiTheme="minorHAnsi" w:cstheme="minorHAnsi"/>
                    <w:b/>
                    <w:sz w:val="26"/>
                    <w:szCs w:val="26"/>
                  </w:rPr>
                  <w:t>Bitte auswählen</w:t>
                </w:r>
              </w:sdtContent>
            </w:sdt>
          </w:p>
        </w:tc>
        <w:tc>
          <w:tcPr>
            <w:tcW w:w="5272" w:type="dxa"/>
            <w:tcBorders>
              <w:top w:val="single" w:sz="2" w:space="0" w:color="000000" w:themeColor="text1"/>
              <w:left w:val="double" w:sz="4" w:space="0" w:color="auto"/>
              <w:bottom w:val="single" w:sz="12" w:space="0" w:color="000000" w:themeColor="text1"/>
              <w:right w:val="single" w:sz="2" w:space="0" w:color="000000" w:themeColor="text1"/>
            </w:tcBorders>
          </w:tcPr>
          <w:p w:rsidR="00697E5F" w:rsidRPr="009432BF" w:rsidRDefault="00920001" w:rsidP="0044568B">
            <w:pPr>
              <w:spacing w:after="0"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b/>
                <w:sz w:val="26"/>
                <w:szCs w:val="26"/>
              </w:rPr>
              <w:t>Abschlussprüfung Teil 1</w:t>
            </w:r>
          </w:p>
          <w:sdt>
            <w:sdtPr>
              <w:rPr>
                <w:rFonts w:asciiTheme="minorHAnsi" w:hAnsiTheme="minorHAnsi" w:cstheme="minorHAnsi"/>
                <w:b/>
                <w:sz w:val="32"/>
                <w:szCs w:val="32"/>
              </w:rPr>
              <w:id w:val="13500189"/>
              <w:placeholder>
                <w:docPart w:val="DefaultPlaceholder_22675704"/>
              </w:placeholder>
              <w:comboBox>
                <w:listItem w:displayText="Bitte auswählen" w:value="Bitte auswählen"/>
                <w:listItem w:displayText="Frühjahr 2017" w:value="Frühjahr 2017"/>
                <w:listItem w:displayText="Frühjahr 2018" w:value="Frühjahr 2018"/>
                <w:listItem w:displayText="Frühjahr 2019" w:value="Frühjahr 2019"/>
                <w:listItem w:displayText="Frühjahr 2020" w:value="Frühjahr 2020"/>
                <w:listItem w:displayText="Frühjahr 2021" w:value="Frühjahr 2021"/>
              </w:comboBox>
            </w:sdtPr>
            <w:sdtContent>
              <w:p w:rsidR="00697E5F" w:rsidRPr="005E7410" w:rsidRDefault="005E7410" w:rsidP="0044568B">
                <w:pPr>
                  <w:spacing w:after="0" w:line="276" w:lineRule="auto"/>
                  <w:rPr>
                    <w:rFonts w:asciiTheme="minorHAnsi" w:hAnsiTheme="minorHAnsi" w:cstheme="minorHAnsi"/>
                    <w:b/>
                    <w:sz w:val="32"/>
                    <w:szCs w:val="32"/>
                  </w:rPr>
                </w:pPr>
                <w:r>
                  <w:rPr>
                    <w:rFonts w:asciiTheme="minorHAnsi" w:hAnsiTheme="minorHAnsi" w:cstheme="minorHAnsi"/>
                    <w:b/>
                    <w:sz w:val="32"/>
                    <w:szCs w:val="32"/>
                  </w:rPr>
                  <w:t>Bitte auswählen</w:t>
                </w:r>
              </w:p>
            </w:sdtContent>
          </w:sdt>
        </w:tc>
      </w:tr>
      <w:tr w:rsidR="00697E5F" w:rsidRPr="009432BF" w:rsidTr="007A397D">
        <w:tc>
          <w:tcPr>
            <w:tcW w:w="5274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697E5F" w:rsidRPr="009432BF" w:rsidRDefault="00697E5F" w:rsidP="0031494E">
            <w:pPr>
              <w:spacing w:after="0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9432BF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Prüfling</w:t>
            </w:r>
            <w:r w:rsidR="00EF1B31" w:rsidRPr="009432BF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:</w:t>
            </w:r>
          </w:p>
          <w:p w:rsidR="00697E5F" w:rsidRPr="009432BF" w:rsidRDefault="00697E5F" w:rsidP="0031494E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  <w:p w:rsidR="00697E5F" w:rsidRPr="009432BF" w:rsidRDefault="00837806" w:rsidP="0044568B">
            <w:pPr>
              <w:tabs>
                <w:tab w:val="left" w:pos="1843"/>
              </w:tabs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>Vorname, Name</w:t>
            </w:r>
            <w:r w:rsidR="006A78C9" w:rsidRPr="009432BF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="00472846" w:rsidRPr="009432BF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5D7170" w:rsidRPr="009432BF">
              <w:rPr>
                <w:rFonts w:asciiTheme="minorHAnsi" w:hAnsiTheme="minorHAnsi" w:cstheme="minorHAnsi"/>
                <w:sz w:val="26"/>
                <w:szCs w:val="26"/>
              </w:rPr>
              <w:t> </w:t>
            </w:r>
            <w:r w:rsidR="005D7170" w:rsidRPr="009432BF">
              <w:rPr>
                <w:rFonts w:asciiTheme="minorHAnsi" w:hAnsiTheme="minorHAnsi" w:cstheme="minorHAnsi"/>
                <w:sz w:val="26"/>
                <w:szCs w:val="26"/>
              </w:rPr>
              <w:t> </w:t>
            </w:r>
            <w:r w:rsidR="005D7170" w:rsidRPr="009432BF">
              <w:rPr>
                <w:rFonts w:asciiTheme="minorHAnsi" w:hAnsiTheme="minorHAnsi" w:cstheme="minorHAnsi"/>
                <w:sz w:val="26"/>
                <w:szCs w:val="26"/>
              </w:rPr>
              <w:t> </w:t>
            </w:r>
            <w:r w:rsidR="005D7170" w:rsidRPr="009432BF">
              <w:rPr>
                <w:rFonts w:asciiTheme="minorHAnsi" w:hAnsiTheme="minorHAnsi" w:cstheme="minorHAnsi"/>
                <w:sz w:val="26"/>
                <w:szCs w:val="26"/>
              </w:rPr>
              <w:t> </w:t>
            </w:r>
            <w:r w:rsidR="005D7170" w:rsidRPr="009432BF">
              <w:rPr>
                <w:rFonts w:asciiTheme="minorHAnsi" w:hAnsiTheme="minorHAnsi" w:cstheme="minorHAnsi"/>
                <w:sz w:val="26"/>
                <w:szCs w:val="26"/>
              </w:rPr>
              <w:t> </w: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bookmarkEnd w:id="1"/>
          </w:p>
          <w:p w:rsidR="00837806" w:rsidRPr="009432BF" w:rsidRDefault="00837806" w:rsidP="0044568B">
            <w:pPr>
              <w:tabs>
                <w:tab w:val="left" w:pos="1843"/>
              </w:tabs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>Straße, Hausnr.</w:t>
            </w:r>
            <w:r w:rsidR="006A78C9" w:rsidRPr="009432BF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720AB" w:rsidRPr="009432BF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bookmarkEnd w:id="2"/>
          </w:p>
          <w:p w:rsidR="00837806" w:rsidRPr="009432BF" w:rsidRDefault="00837806" w:rsidP="0044568B">
            <w:pPr>
              <w:tabs>
                <w:tab w:val="left" w:pos="1843"/>
              </w:tabs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>PLZ, Ort</w:t>
            </w:r>
            <w:r w:rsidR="006A78C9" w:rsidRPr="009432BF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720AB" w:rsidRPr="009432BF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bookmarkEnd w:id="3"/>
          </w:p>
          <w:p w:rsidR="00837806" w:rsidRPr="009432BF" w:rsidRDefault="00837806" w:rsidP="0044568B">
            <w:pPr>
              <w:tabs>
                <w:tab w:val="left" w:pos="1843"/>
              </w:tabs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>Telefon</w:t>
            </w:r>
            <w:r w:rsidR="006A78C9" w:rsidRPr="009432BF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3720AB" w:rsidRPr="009432BF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bookmarkEnd w:id="4"/>
          </w:p>
          <w:p w:rsidR="00837806" w:rsidRPr="009432BF" w:rsidRDefault="00837806" w:rsidP="0044568B">
            <w:pPr>
              <w:tabs>
                <w:tab w:val="left" w:pos="1843"/>
              </w:tabs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>Fax</w:t>
            </w:r>
            <w:r w:rsidR="006A78C9" w:rsidRPr="009432BF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3720AB" w:rsidRPr="009432BF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bookmarkEnd w:id="5"/>
          </w:p>
          <w:p w:rsidR="00837806" w:rsidRPr="009432BF" w:rsidRDefault="006A78C9" w:rsidP="003720AB">
            <w:pPr>
              <w:tabs>
                <w:tab w:val="left" w:pos="1843"/>
              </w:tabs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>E-Mail:</w:t>
            </w:r>
            <w:r w:rsidR="00837806" w:rsidRPr="009432BF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3720AB" w:rsidRPr="009432BF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bookmarkEnd w:id="6"/>
          </w:p>
        </w:tc>
        <w:tc>
          <w:tcPr>
            <w:tcW w:w="5272" w:type="dxa"/>
            <w:tcBorders>
              <w:top w:val="single" w:sz="12" w:space="0" w:color="000000" w:themeColor="text1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697E5F" w:rsidRPr="009432BF" w:rsidRDefault="00697E5F" w:rsidP="0031494E">
            <w:pPr>
              <w:spacing w:after="0"/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</w:pPr>
            <w:r w:rsidRPr="009432BF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Ausbildungsbetrieb</w:t>
            </w:r>
            <w:r w:rsidR="00EF1B31" w:rsidRPr="009432BF">
              <w:rPr>
                <w:rFonts w:asciiTheme="minorHAnsi" w:hAnsiTheme="minorHAnsi" w:cstheme="minorHAnsi"/>
                <w:b/>
                <w:sz w:val="26"/>
                <w:szCs w:val="26"/>
                <w:u w:val="single"/>
              </w:rPr>
              <w:t>:</w:t>
            </w:r>
          </w:p>
          <w:p w:rsidR="00697E5F" w:rsidRPr="009432BF" w:rsidRDefault="00697E5F" w:rsidP="0031494E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  <w:p w:rsidR="00837806" w:rsidRPr="009432BF" w:rsidRDefault="00932478" w:rsidP="0044568B">
            <w:pPr>
              <w:tabs>
                <w:tab w:val="left" w:pos="1814"/>
              </w:tabs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>Fir</w:t>
            </w:r>
            <w:r w:rsidR="00837806" w:rsidRPr="009432BF">
              <w:rPr>
                <w:rFonts w:asciiTheme="minorHAnsi" w:hAnsiTheme="minorHAnsi" w:cstheme="minorHAnsi"/>
                <w:sz w:val="26"/>
                <w:szCs w:val="26"/>
              </w:rPr>
              <w:t>ma</w:t>
            </w:r>
            <w:r w:rsidR="006A78C9" w:rsidRPr="009432BF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="00837806" w:rsidRPr="009432BF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3720AB" w:rsidRPr="009432BF">
              <w:rPr>
                <w:rFonts w:asciiTheme="minorHAnsi" w:hAnsiTheme="minorHAnsi" w:cstheme="minorHAnsi"/>
                <w:sz w:val="28"/>
                <w:szCs w:val="26"/>
              </w:rPr>
              <w:instrText xml:space="preserve"> FORMTEXT </w:instrText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  <w:fldChar w:fldCharType="end"/>
            </w:r>
            <w:bookmarkEnd w:id="7"/>
          </w:p>
          <w:p w:rsidR="00837806" w:rsidRPr="009432BF" w:rsidRDefault="00837806" w:rsidP="0044568B">
            <w:pPr>
              <w:tabs>
                <w:tab w:val="left" w:pos="1814"/>
              </w:tabs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>Straße, Hausnr.</w:t>
            </w:r>
            <w:r w:rsidR="006A78C9" w:rsidRPr="009432BF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3720AB" w:rsidRPr="009432BF">
              <w:rPr>
                <w:rFonts w:asciiTheme="minorHAnsi" w:hAnsiTheme="minorHAnsi" w:cstheme="minorHAnsi"/>
                <w:sz w:val="28"/>
                <w:szCs w:val="26"/>
              </w:rPr>
              <w:instrText xml:space="preserve"> FORMTEXT </w:instrText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  <w:fldChar w:fldCharType="end"/>
            </w:r>
            <w:bookmarkEnd w:id="8"/>
          </w:p>
          <w:p w:rsidR="00837806" w:rsidRPr="009432BF" w:rsidRDefault="00837806" w:rsidP="0044568B">
            <w:pPr>
              <w:tabs>
                <w:tab w:val="left" w:pos="1814"/>
              </w:tabs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>PLZ, Ort</w:t>
            </w:r>
            <w:r w:rsidR="006A78C9" w:rsidRPr="009432BF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3720AB" w:rsidRPr="009432BF">
              <w:rPr>
                <w:rFonts w:asciiTheme="minorHAnsi" w:hAnsiTheme="minorHAnsi" w:cstheme="minorHAnsi"/>
                <w:sz w:val="28"/>
                <w:szCs w:val="26"/>
              </w:rPr>
              <w:instrText xml:space="preserve"> FORMTEXT </w:instrText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  <w:fldChar w:fldCharType="end"/>
            </w:r>
            <w:bookmarkEnd w:id="9"/>
          </w:p>
          <w:p w:rsidR="00837806" w:rsidRPr="009432BF" w:rsidRDefault="00F165E9" w:rsidP="0044568B">
            <w:pPr>
              <w:tabs>
                <w:tab w:val="left" w:pos="1814"/>
              </w:tabs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>Telefon</w:t>
            </w:r>
            <w:r w:rsidR="006A78C9" w:rsidRPr="009432BF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="00837806" w:rsidRPr="009432BF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3720AB" w:rsidRPr="009432BF">
              <w:rPr>
                <w:rFonts w:asciiTheme="minorHAnsi" w:hAnsiTheme="minorHAnsi" w:cstheme="minorHAnsi"/>
                <w:sz w:val="28"/>
                <w:szCs w:val="26"/>
              </w:rPr>
              <w:instrText xml:space="preserve"> FORMTEXT </w:instrText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  <w:fldChar w:fldCharType="end"/>
            </w:r>
            <w:bookmarkEnd w:id="10"/>
          </w:p>
          <w:p w:rsidR="00837806" w:rsidRPr="009432BF" w:rsidRDefault="00837806" w:rsidP="0044568B">
            <w:pPr>
              <w:tabs>
                <w:tab w:val="left" w:pos="1814"/>
              </w:tabs>
              <w:spacing w:after="0"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>Fax</w:t>
            </w:r>
            <w:r w:rsidR="006A78C9" w:rsidRPr="009432BF">
              <w:rPr>
                <w:rFonts w:asciiTheme="minorHAnsi" w:hAnsiTheme="minorHAnsi" w:cstheme="minorHAnsi"/>
                <w:sz w:val="26"/>
                <w:szCs w:val="26"/>
              </w:rPr>
              <w:t>:</w: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3720AB" w:rsidRPr="009432BF">
              <w:rPr>
                <w:rFonts w:asciiTheme="minorHAnsi" w:hAnsiTheme="minorHAnsi" w:cstheme="minorHAnsi"/>
                <w:sz w:val="28"/>
                <w:szCs w:val="26"/>
              </w:rPr>
              <w:instrText xml:space="preserve"> FORMTEXT </w:instrText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  <w:fldChar w:fldCharType="end"/>
            </w:r>
            <w:bookmarkEnd w:id="11"/>
          </w:p>
          <w:p w:rsidR="00837806" w:rsidRPr="009432BF" w:rsidRDefault="006A78C9" w:rsidP="003720AB">
            <w:pPr>
              <w:tabs>
                <w:tab w:val="left" w:pos="1814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>E-Mail:</w:t>
            </w:r>
            <w:r w:rsidR="00837806" w:rsidRPr="009432BF">
              <w:rPr>
                <w:rFonts w:asciiTheme="minorHAnsi" w:hAnsiTheme="minorHAnsi" w:cstheme="minorHAnsi"/>
                <w:sz w:val="26"/>
                <w:szCs w:val="26"/>
              </w:rPr>
              <w:tab/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3720AB" w:rsidRPr="009432BF">
              <w:rPr>
                <w:rFonts w:asciiTheme="minorHAnsi" w:hAnsiTheme="minorHAnsi" w:cstheme="minorHAnsi"/>
                <w:sz w:val="28"/>
                <w:szCs w:val="26"/>
              </w:rPr>
              <w:instrText xml:space="preserve"> FORMTEXT </w:instrText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8"/>
                <w:szCs w:val="26"/>
              </w:rPr>
              <w:t> </w:t>
            </w:r>
            <w:r w:rsidR="004D07CF" w:rsidRPr="009432BF">
              <w:rPr>
                <w:rFonts w:asciiTheme="minorHAnsi" w:hAnsiTheme="minorHAnsi" w:cstheme="minorHAnsi"/>
                <w:sz w:val="28"/>
                <w:szCs w:val="26"/>
              </w:rPr>
              <w:fldChar w:fldCharType="end"/>
            </w:r>
            <w:bookmarkEnd w:id="12"/>
          </w:p>
        </w:tc>
      </w:tr>
      <w:tr w:rsidR="00697E5F" w:rsidRPr="009432BF" w:rsidTr="007A397D">
        <w:trPr>
          <w:trHeight w:val="925"/>
        </w:trPr>
        <w:tc>
          <w:tcPr>
            <w:tcW w:w="10546" w:type="dxa"/>
            <w:gridSpan w:val="3"/>
            <w:tcBorders>
              <w:top w:val="double" w:sz="4" w:space="0" w:color="auto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697E5F" w:rsidRPr="009432BF" w:rsidRDefault="00697E5F" w:rsidP="0031494E">
            <w:pPr>
              <w:spacing w:after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Bezeichnung des </w:t>
            </w:r>
            <w:r w:rsidR="00920001" w:rsidRPr="009432BF">
              <w:rPr>
                <w:rFonts w:asciiTheme="minorHAnsi" w:hAnsiTheme="minorHAnsi" w:cstheme="minorHAnsi"/>
                <w:b/>
                <w:sz w:val="26"/>
                <w:szCs w:val="26"/>
              </w:rPr>
              <w:t>Prüfungsmodells:</w:t>
            </w:r>
          </w:p>
          <w:p w:rsidR="00697E5F" w:rsidRPr="009432BF" w:rsidRDefault="004D07CF" w:rsidP="00E4476C">
            <w:pPr>
              <w:spacing w:after="0"/>
              <w:rPr>
                <w:rFonts w:asciiTheme="minorHAnsi" w:hAnsiTheme="minorHAnsi" w:cstheme="minorHAnsi"/>
                <w:b/>
                <w:i/>
                <w:sz w:val="44"/>
                <w:szCs w:val="44"/>
              </w:rPr>
            </w:pPr>
            <w:r w:rsidRPr="009432BF">
              <w:rPr>
                <w:rFonts w:asciiTheme="minorHAnsi" w:hAnsiTheme="minorHAnsi" w:cstheme="minorHAnsi"/>
                <w:b/>
                <w:i/>
                <w:sz w:val="44"/>
                <w:szCs w:val="4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="00472846" w:rsidRPr="009432BF">
              <w:rPr>
                <w:rFonts w:asciiTheme="minorHAnsi" w:hAnsiTheme="minorHAnsi" w:cstheme="minorHAnsi"/>
                <w:b/>
                <w:i/>
                <w:sz w:val="44"/>
                <w:szCs w:val="44"/>
              </w:rPr>
              <w:instrText xml:space="preserve"> FORMTEXT </w:instrText>
            </w:r>
            <w:r w:rsidRPr="009432BF">
              <w:rPr>
                <w:rFonts w:asciiTheme="minorHAnsi" w:hAnsiTheme="minorHAnsi" w:cstheme="minorHAnsi"/>
                <w:b/>
                <w:i/>
                <w:sz w:val="44"/>
                <w:szCs w:val="44"/>
              </w:rPr>
            </w:r>
            <w:r w:rsidRPr="009432BF">
              <w:rPr>
                <w:rFonts w:asciiTheme="minorHAnsi" w:hAnsiTheme="minorHAnsi" w:cstheme="minorHAnsi"/>
                <w:b/>
                <w:i/>
                <w:sz w:val="44"/>
                <w:szCs w:val="44"/>
              </w:rPr>
              <w:fldChar w:fldCharType="separate"/>
            </w:r>
            <w:r w:rsidR="00472846" w:rsidRPr="009432BF">
              <w:rPr>
                <w:rFonts w:asciiTheme="minorHAnsi" w:hAnsiTheme="minorHAnsi" w:cstheme="minorHAnsi"/>
                <w:b/>
                <w:i/>
                <w:noProof/>
                <w:sz w:val="44"/>
                <w:szCs w:val="44"/>
              </w:rPr>
              <w:t> </w:t>
            </w:r>
            <w:r w:rsidR="00472846" w:rsidRPr="009432BF">
              <w:rPr>
                <w:rFonts w:asciiTheme="minorHAnsi" w:hAnsiTheme="minorHAnsi" w:cstheme="minorHAnsi"/>
                <w:b/>
                <w:i/>
                <w:noProof/>
                <w:sz w:val="44"/>
                <w:szCs w:val="44"/>
              </w:rPr>
              <w:t> </w:t>
            </w:r>
            <w:r w:rsidR="00472846" w:rsidRPr="009432BF">
              <w:rPr>
                <w:rFonts w:asciiTheme="minorHAnsi" w:hAnsiTheme="minorHAnsi" w:cstheme="minorHAnsi"/>
                <w:b/>
                <w:i/>
                <w:noProof/>
                <w:sz w:val="44"/>
                <w:szCs w:val="44"/>
              </w:rPr>
              <w:t> </w:t>
            </w:r>
            <w:r w:rsidR="00472846" w:rsidRPr="009432BF">
              <w:rPr>
                <w:rFonts w:asciiTheme="minorHAnsi" w:hAnsiTheme="minorHAnsi" w:cstheme="minorHAnsi"/>
                <w:b/>
                <w:i/>
                <w:noProof/>
                <w:sz w:val="44"/>
                <w:szCs w:val="44"/>
              </w:rPr>
              <w:t> </w:t>
            </w:r>
            <w:r w:rsidR="00472846" w:rsidRPr="009432BF">
              <w:rPr>
                <w:rFonts w:asciiTheme="minorHAnsi" w:hAnsiTheme="minorHAnsi" w:cstheme="minorHAnsi"/>
                <w:b/>
                <w:i/>
                <w:noProof/>
                <w:sz w:val="44"/>
                <w:szCs w:val="44"/>
              </w:rPr>
              <w:t> </w:t>
            </w:r>
            <w:r w:rsidRPr="009432BF">
              <w:rPr>
                <w:rFonts w:asciiTheme="minorHAnsi" w:hAnsiTheme="minorHAnsi" w:cstheme="minorHAnsi"/>
                <w:b/>
                <w:i/>
                <w:sz w:val="44"/>
                <w:szCs w:val="44"/>
              </w:rPr>
              <w:fldChar w:fldCharType="end"/>
            </w:r>
            <w:bookmarkEnd w:id="13"/>
          </w:p>
        </w:tc>
      </w:tr>
      <w:tr w:rsidR="00F83904" w:rsidRPr="009432BF" w:rsidTr="007A397D">
        <w:trPr>
          <w:trHeight w:val="567"/>
        </w:trPr>
        <w:tc>
          <w:tcPr>
            <w:tcW w:w="10546" w:type="dxa"/>
            <w:gridSpan w:val="3"/>
            <w:tcBorders>
              <w:top w:val="doub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83904" w:rsidRPr="009432BF" w:rsidRDefault="00F83904" w:rsidP="005429F8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b/>
                <w:sz w:val="26"/>
                <w:szCs w:val="26"/>
              </w:rPr>
              <w:t>Beschreibung des Prüfungsmodells:</w:t>
            </w:r>
          </w:p>
        </w:tc>
      </w:tr>
      <w:tr w:rsidR="00DD0DF2" w:rsidRPr="009432BF" w:rsidTr="009432BF">
        <w:trPr>
          <w:trHeight w:val="482"/>
        </w:trPr>
        <w:tc>
          <w:tcPr>
            <w:tcW w:w="16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D0DF2" w:rsidRPr="009432BF" w:rsidRDefault="00DD0DF2" w:rsidP="005429F8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>Größe</w:t>
            </w:r>
          </w:p>
        </w:tc>
        <w:tc>
          <w:tcPr>
            <w:tcW w:w="892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D0DF2" w:rsidRPr="009432BF" w:rsidRDefault="004D07CF" w:rsidP="005429F8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3720AB" w:rsidRPr="009432BF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bookmarkEnd w:id="14"/>
          </w:p>
        </w:tc>
      </w:tr>
      <w:tr w:rsidR="00DD0DF2" w:rsidRPr="009432BF" w:rsidTr="009432BF">
        <w:trPr>
          <w:trHeight w:val="482"/>
        </w:trPr>
        <w:tc>
          <w:tcPr>
            <w:tcW w:w="16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D0DF2" w:rsidRPr="009432BF" w:rsidRDefault="00DD0DF2" w:rsidP="005429F8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>Werkstoff</w:t>
            </w:r>
          </w:p>
        </w:tc>
        <w:tc>
          <w:tcPr>
            <w:tcW w:w="892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D0DF2" w:rsidRPr="009432BF" w:rsidRDefault="004D07CF" w:rsidP="005429F8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720AB" w:rsidRPr="009432BF">
              <w:rPr>
                <w:rFonts w:asciiTheme="minorHAnsi" w:hAnsiTheme="minorHAnsi" w:cstheme="minorHAnsi"/>
                <w:sz w:val="26"/>
                <w:szCs w:val="26"/>
              </w:rPr>
              <w:instrText xml:space="preserve"> </w:instrText>
            </w:r>
            <w:bookmarkStart w:id="15" w:name="Text15"/>
            <w:r w:rsidR="003720AB" w:rsidRPr="009432BF">
              <w:rPr>
                <w:rFonts w:asciiTheme="minorHAnsi" w:hAnsiTheme="minorHAnsi" w:cstheme="minorHAnsi"/>
                <w:sz w:val="26"/>
                <w:szCs w:val="26"/>
              </w:rPr>
              <w:instrText xml:space="preserve">FORMTEXT </w:instrTex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bookmarkEnd w:id="15"/>
          </w:p>
        </w:tc>
      </w:tr>
      <w:tr w:rsidR="00DD0DF2" w:rsidRPr="009432BF" w:rsidTr="009432BF">
        <w:trPr>
          <w:trHeight w:val="482"/>
        </w:trPr>
        <w:tc>
          <w:tcPr>
            <w:tcW w:w="16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D0DF2" w:rsidRPr="009432BF" w:rsidRDefault="00DD0DF2" w:rsidP="005429F8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>Gewicht</w:t>
            </w:r>
          </w:p>
        </w:tc>
        <w:tc>
          <w:tcPr>
            <w:tcW w:w="892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D0DF2" w:rsidRPr="009432BF" w:rsidRDefault="004D07CF" w:rsidP="005429F8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3720AB" w:rsidRPr="009432BF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bookmarkEnd w:id="16"/>
          </w:p>
        </w:tc>
      </w:tr>
      <w:tr w:rsidR="00DD0DF2" w:rsidRPr="009432BF" w:rsidTr="009432BF">
        <w:trPr>
          <w:trHeight w:val="482"/>
        </w:trPr>
        <w:tc>
          <w:tcPr>
            <w:tcW w:w="16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D0DF2" w:rsidRPr="009432BF" w:rsidRDefault="00DD0DF2" w:rsidP="005429F8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>Modell UT</w:t>
            </w:r>
          </w:p>
        </w:tc>
        <w:tc>
          <w:tcPr>
            <w:tcW w:w="892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D0DF2" w:rsidRPr="009432BF" w:rsidRDefault="004D07CF" w:rsidP="005429F8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3720AB" w:rsidRPr="009432BF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bookmarkEnd w:id="17"/>
          </w:p>
        </w:tc>
      </w:tr>
      <w:tr w:rsidR="00DD0DF2" w:rsidRPr="009432BF" w:rsidTr="009432BF">
        <w:trPr>
          <w:trHeight w:val="482"/>
        </w:trPr>
        <w:tc>
          <w:tcPr>
            <w:tcW w:w="16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D0DF2" w:rsidRPr="009432BF" w:rsidRDefault="00DD0DF2" w:rsidP="005429F8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>Modell OT</w:t>
            </w:r>
          </w:p>
        </w:tc>
        <w:tc>
          <w:tcPr>
            <w:tcW w:w="892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D0DF2" w:rsidRPr="009432BF" w:rsidRDefault="004D07CF" w:rsidP="005429F8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3720AB" w:rsidRPr="009432BF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bookmarkEnd w:id="18"/>
          </w:p>
        </w:tc>
      </w:tr>
      <w:tr w:rsidR="00DD0DF2" w:rsidRPr="009432BF" w:rsidTr="009432BF">
        <w:trPr>
          <w:trHeight w:val="482"/>
        </w:trPr>
        <w:tc>
          <w:tcPr>
            <w:tcW w:w="16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D0DF2" w:rsidRPr="009432BF" w:rsidRDefault="00DD0DF2" w:rsidP="005429F8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>Kern</w:t>
            </w:r>
          </w:p>
        </w:tc>
        <w:tc>
          <w:tcPr>
            <w:tcW w:w="892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D0DF2" w:rsidRPr="009432BF" w:rsidRDefault="004D07CF" w:rsidP="005429F8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3720AB" w:rsidRPr="009432BF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bookmarkEnd w:id="19"/>
          </w:p>
        </w:tc>
      </w:tr>
      <w:tr w:rsidR="00DD0DF2" w:rsidRPr="009432BF" w:rsidTr="009432BF">
        <w:trPr>
          <w:trHeight w:val="482"/>
        </w:trPr>
        <w:tc>
          <w:tcPr>
            <w:tcW w:w="16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D0DF2" w:rsidRPr="009432BF" w:rsidRDefault="00DD0DF2" w:rsidP="005429F8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>Losteile</w:t>
            </w:r>
          </w:p>
        </w:tc>
        <w:tc>
          <w:tcPr>
            <w:tcW w:w="892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D0DF2" w:rsidRPr="009432BF" w:rsidRDefault="004D07CF" w:rsidP="005429F8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3720AB" w:rsidRPr="009432BF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bookmarkEnd w:id="20"/>
          </w:p>
        </w:tc>
      </w:tr>
      <w:tr w:rsidR="00DD0DF2" w:rsidRPr="009432BF" w:rsidTr="009432BF">
        <w:trPr>
          <w:trHeight w:val="482"/>
        </w:trPr>
        <w:tc>
          <w:tcPr>
            <w:tcW w:w="16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D0DF2" w:rsidRPr="009432BF" w:rsidRDefault="00DD0DF2" w:rsidP="005429F8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>Eingußwanze</w:t>
            </w:r>
          </w:p>
        </w:tc>
        <w:tc>
          <w:tcPr>
            <w:tcW w:w="892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D0DF2" w:rsidRPr="009432BF" w:rsidRDefault="004D07CF" w:rsidP="005429F8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3720AB" w:rsidRPr="009432BF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bookmarkEnd w:id="21"/>
          </w:p>
        </w:tc>
      </w:tr>
      <w:tr w:rsidR="00DD0DF2" w:rsidRPr="009432BF" w:rsidTr="009432BF">
        <w:trPr>
          <w:trHeight w:val="482"/>
        </w:trPr>
        <w:tc>
          <w:tcPr>
            <w:tcW w:w="1617" w:type="dxa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DD0DF2" w:rsidRPr="009432BF" w:rsidRDefault="00DD0DF2" w:rsidP="005429F8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t>Schlackenlauf</w:t>
            </w:r>
          </w:p>
        </w:tc>
        <w:tc>
          <w:tcPr>
            <w:tcW w:w="892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  <w:vAlign w:val="center"/>
          </w:tcPr>
          <w:p w:rsidR="00DD0DF2" w:rsidRPr="009432BF" w:rsidRDefault="004D07CF" w:rsidP="005429F8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3720AB" w:rsidRPr="009432BF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bookmarkEnd w:id="22"/>
          </w:p>
        </w:tc>
      </w:tr>
      <w:tr w:rsidR="0069357B" w:rsidRPr="009432BF" w:rsidTr="007A397D">
        <w:tc>
          <w:tcPr>
            <w:tcW w:w="10546" w:type="dxa"/>
            <w:gridSpan w:val="3"/>
            <w:tcBorders>
              <w:top w:val="double" w:sz="4" w:space="0" w:color="auto"/>
              <w:left w:val="single" w:sz="2" w:space="0" w:color="000000" w:themeColor="text1"/>
              <w:bottom w:val="double" w:sz="4" w:space="0" w:color="auto"/>
              <w:right w:val="single" w:sz="2" w:space="0" w:color="000000" w:themeColor="text1"/>
            </w:tcBorders>
          </w:tcPr>
          <w:p w:rsidR="00307550" w:rsidRPr="009432BF" w:rsidRDefault="00307550" w:rsidP="00513D24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  <w:p w:rsidR="00416385" w:rsidRPr="009432BF" w:rsidRDefault="00307550" w:rsidP="00513D24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b/>
                <w:sz w:val="32"/>
                <w:szCs w:val="20"/>
              </w:rPr>
            </w:pPr>
            <w:r w:rsidRPr="009432BF">
              <w:rPr>
                <w:rFonts w:asciiTheme="minorHAnsi" w:hAnsiTheme="minorHAnsi" w:cstheme="minorHAnsi"/>
                <w:b/>
                <w:sz w:val="32"/>
                <w:szCs w:val="20"/>
              </w:rPr>
              <w:t>Ergänzen Sie diesen Antrag mit einer Zeichnung, Skizze oder Foto.</w:t>
            </w:r>
          </w:p>
          <w:p w:rsidR="00307550" w:rsidRPr="009432BF" w:rsidRDefault="00307550" w:rsidP="00513D24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7FBC" w:rsidRPr="009432BF" w:rsidTr="007A397D">
        <w:tc>
          <w:tcPr>
            <w:tcW w:w="5274" w:type="dxa"/>
            <w:gridSpan w:val="2"/>
            <w:tcBorders>
              <w:top w:val="double" w:sz="4" w:space="0" w:color="auto"/>
              <w:left w:val="single" w:sz="2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67FBC" w:rsidRPr="009432BF" w:rsidRDefault="00CE5546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32BF">
              <w:rPr>
                <w:rFonts w:asciiTheme="minorHAnsi" w:hAnsiTheme="minorHAnsi" w:cstheme="minorHAnsi"/>
                <w:b/>
                <w:sz w:val="24"/>
                <w:szCs w:val="24"/>
              </w:rPr>
              <w:t>Prüfling</w:t>
            </w:r>
            <w:r w:rsidR="00F67FBC" w:rsidRPr="009432B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F67FBC" w:rsidRPr="009432BF" w:rsidRDefault="00F67FBC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:rsidR="00EA6D34" w:rsidRPr="009432BF" w:rsidRDefault="00EA6D34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:rsidR="00F67FBC" w:rsidRPr="009432BF" w:rsidRDefault="00CE5546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432BF">
              <w:rPr>
                <w:rFonts w:asciiTheme="minorHAnsi" w:hAnsiTheme="minorHAnsi" w:cstheme="minorHAnsi"/>
                <w:sz w:val="24"/>
                <w:szCs w:val="24"/>
              </w:rPr>
              <w:t>Ort:</w:t>
            </w:r>
            <w:r w:rsidR="00307550" w:rsidRPr="009432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3720AB" w:rsidRPr="009432BF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bookmarkEnd w:id="23"/>
          </w:p>
          <w:p w:rsidR="00CE5546" w:rsidRPr="009432BF" w:rsidRDefault="00CE5546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E5546" w:rsidRPr="009432BF" w:rsidRDefault="00CE5546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432BF">
              <w:rPr>
                <w:rFonts w:asciiTheme="minorHAnsi" w:hAnsiTheme="minorHAnsi" w:cstheme="minorHAnsi"/>
                <w:sz w:val="24"/>
                <w:szCs w:val="24"/>
              </w:rPr>
              <w:t>Datum:</w:t>
            </w:r>
            <w:r w:rsidR="00307550" w:rsidRPr="009432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3720AB" w:rsidRPr="009432BF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bookmarkEnd w:id="24"/>
          </w:p>
          <w:p w:rsidR="003720AB" w:rsidRPr="009432BF" w:rsidRDefault="003720AB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720AB" w:rsidRPr="009432BF" w:rsidRDefault="003720AB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E5546" w:rsidRPr="009432BF" w:rsidRDefault="00CE5546" w:rsidP="00CE5546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Cs w:val="20"/>
              </w:rPr>
            </w:pPr>
            <w:r w:rsidRPr="009432BF">
              <w:rPr>
                <w:rFonts w:asciiTheme="minorHAnsi" w:hAnsiTheme="minorHAnsi" w:cstheme="minorHAnsi"/>
                <w:szCs w:val="20"/>
              </w:rPr>
              <w:t>_______________________________</w:t>
            </w:r>
          </w:p>
          <w:p w:rsidR="00CE5546" w:rsidRPr="009432BF" w:rsidRDefault="00CE5546" w:rsidP="00CE5546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Cs w:val="20"/>
              </w:rPr>
            </w:pPr>
            <w:r w:rsidRPr="009432BF">
              <w:rPr>
                <w:rFonts w:asciiTheme="minorHAnsi" w:hAnsiTheme="minorHAnsi" w:cstheme="minorHAnsi"/>
                <w:szCs w:val="20"/>
              </w:rPr>
              <w:t>Unterschrift</w:t>
            </w:r>
          </w:p>
        </w:tc>
        <w:tc>
          <w:tcPr>
            <w:tcW w:w="5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000000" w:themeColor="text1"/>
            </w:tcBorders>
          </w:tcPr>
          <w:p w:rsidR="00F67FBC" w:rsidRPr="009432BF" w:rsidRDefault="00F67FBC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32BF">
              <w:rPr>
                <w:rFonts w:asciiTheme="minorHAnsi" w:hAnsiTheme="minorHAnsi" w:cstheme="minorHAnsi"/>
                <w:b/>
                <w:sz w:val="24"/>
                <w:szCs w:val="24"/>
              </w:rPr>
              <w:t>Ausbildungsverantwortlicher im Ausbildungsbetrieb:</w:t>
            </w:r>
          </w:p>
          <w:p w:rsidR="00513D24" w:rsidRPr="009432BF" w:rsidRDefault="00513D24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032BFD" w:rsidRPr="009432BF" w:rsidRDefault="00032BFD" w:rsidP="00CF708B">
            <w:pPr>
              <w:tabs>
                <w:tab w:val="left" w:pos="1843"/>
                <w:tab w:val="left" w:pos="5529"/>
              </w:tabs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432BF">
              <w:rPr>
                <w:rFonts w:asciiTheme="minorHAnsi" w:hAnsiTheme="minorHAnsi" w:cstheme="minorHAnsi"/>
                <w:sz w:val="24"/>
                <w:szCs w:val="24"/>
              </w:rPr>
              <w:t>Vorname, Name:</w:t>
            </w:r>
            <w:r w:rsidR="00CF708B" w:rsidRPr="009432BF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3720AB" w:rsidRPr="009432BF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bookmarkEnd w:id="25"/>
          </w:p>
          <w:p w:rsidR="00032BFD" w:rsidRPr="009432BF" w:rsidRDefault="00032BFD" w:rsidP="00CF708B">
            <w:pPr>
              <w:tabs>
                <w:tab w:val="left" w:pos="1843"/>
                <w:tab w:val="left" w:pos="5529"/>
              </w:tabs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432BF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  <w:r w:rsidR="00CF708B" w:rsidRPr="009432BF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3720AB" w:rsidRPr="009432BF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bookmarkEnd w:id="26"/>
          </w:p>
          <w:p w:rsidR="00032BFD" w:rsidRPr="009432BF" w:rsidRDefault="00032BFD" w:rsidP="00CF708B">
            <w:pPr>
              <w:tabs>
                <w:tab w:val="left" w:pos="1843"/>
                <w:tab w:val="left" w:pos="5529"/>
              </w:tabs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432BF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  <w:r w:rsidR="00CF708B" w:rsidRPr="009432BF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3720AB" w:rsidRPr="009432BF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bookmarkEnd w:id="27"/>
          </w:p>
          <w:p w:rsidR="00450C8F" w:rsidRPr="009432BF" w:rsidRDefault="00450C8F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:rsidR="00CD29E9" w:rsidRPr="009432BF" w:rsidRDefault="00CD29E9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:rsidR="00F165E9" w:rsidRPr="009432BF" w:rsidRDefault="00F165E9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:rsidR="00032BFD" w:rsidRPr="009432BF" w:rsidRDefault="00032BFD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Cs w:val="20"/>
              </w:rPr>
            </w:pPr>
            <w:r w:rsidRPr="009432BF">
              <w:rPr>
                <w:rFonts w:asciiTheme="minorHAnsi" w:hAnsiTheme="minorHAnsi" w:cstheme="minorHAnsi"/>
                <w:sz w:val="24"/>
                <w:szCs w:val="24"/>
              </w:rPr>
              <w:t>Datum:</w:t>
            </w:r>
            <w:r w:rsidR="003720AB" w:rsidRPr="009432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3720AB" w:rsidRPr="009432BF">
              <w:rPr>
                <w:rFonts w:asciiTheme="minorHAnsi" w:hAnsiTheme="minorHAnsi" w:cstheme="minorHAnsi"/>
                <w:sz w:val="26"/>
                <w:szCs w:val="26"/>
              </w:rPr>
              <w:instrText xml:space="preserve"> FORMTEXT </w:instrTex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separate"/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3720AB" w:rsidRPr="009432BF">
              <w:rPr>
                <w:rFonts w:asciiTheme="minorHAnsi" w:hAnsiTheme="minorHAnsi" w:cstheme="minorHAnsi"/>
                <w:noProof/>
                <w:sz w:val="26"/>
                <w:szCs w:val="26"/>
              </w:rPr>
              <w:t> </w:t>
            </w:r>
            <w:r w:rsidR="004D07CF" w:rsidRPr="009432BF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bookmarkEnd w:id="28"/>
            <w:r w:rsidR="00450C8F" w:rsidRPr="009432BF">
              <w:rPr>
                <w:rFonts w:asciiTheme="minorHAnsi" w:hAnsiTheme="minorHAnsi" w:cstheme="minorHAnsi"/>
                <w:szCs w:val="20"/>
              </w:rPr>
              <w:tab/>
              <w:t>___________________________</w:t>
            </w:r>
            <w:r w:rsidR="00932478" w:rsidRPr="009432BF">
              <w:rPr>
                <w:rFonts w:asciiTheme="minorHAnsi" w:hAnsiTheme="minorHAnsi" w:cstheme="minorHAnsi"/>
                <w:szCs w:val="20"/>
              </w:rPr>
              <w:t>____</w:t>
            </w:r>
          </w:p>
          <w:p w:rsidR="00450C8F" w:rsidRPr="009432BF" w:rsidRDefault="00450C8F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Cs w:val="20"/>
              </w:rPr>
            </w:pPr>
            <w:r w:rsidRPr="009432BF">
              <w:rPr>
                <w:rFonts w:asciiTheme="minorHAnsi" w:hAnsiTheme="minorHAnsi" w:cstheme="minorHAnsi"/>
                <w:szCs w:val="20"/>
              </w:rPr>
              <w:tab/>
              <w:t>Unterschrift</w:t>
            </w:r>
          </w:p>
        </w:tc>
      </w:tr>
      <w:tr w:rsidR="0069357B" w:rsidRPr="009432BF" w:rsidTr="007A397D">
        <w:tc>
          <w:tcPr>
            <w:tcW w:w="10546" w:type="dxa"/>
            <w:gridSpan w:val="3"/>
            <w:tcBorders>
              <w:top w:val="double" w:sz="4" w:space="0" w:color="auto"/>
              <w:left w:val="single" w:sz="2" w:space="0" w:color="000000" w:themeColor="text1"/>
              <w:right w:val="single" w:sz="2" w:space="0" w:color="000000" w:themeColor="text1"/>
            </w:tcBorders>
          </w:tcPr>
          <w:p w:rsidR="0069357B" w:rsidRPr="009432BF" w:rsidRDefault="00F67FBC" w:rsidP="00F67FB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32BF">
              <w:rPr>
                <w:rFonts w:asciiTheme="minorHAnsi" w:hAnsiTheme="minorHAnsi" w:cstheme="minorHAnsi"/>
                <w:b/>
                <w:sz w:val="24"/>
                <w:szCs w:val="24"/>
              </w:rPr>
              <w:t>Nur vom Prüfungsausschuss auszufüllen!</w:t>
            </w:r>
          </w:p>
          <w:p w:rsidR="00F67FBC" w:rsidRPr="009432BF" w:rsidRDefault="00F67FBC" w:rsidP="00F67FBC">
            <w:pPr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:rsidR="00F67FBC" w:rsidRPr="009432BF" w:rsidRDefault="004D07CF" w:rsidP="00F67FBC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4D07CF">
              <w:rPr>
                <w:rFonts w:asciiTheme="minorHAnsi" w:hAnsiTheme="minorHAnsi" w:cstheme="minorHAnsi"/>
                <w:b/>
                <w:noProof/>
                <w:sz w:val="22"/>
                <w:lang w:eastAsia="de-DE"/>
              </w:rPr>
              <w:pict>
                <v:rect id="_x0000_s2060" style="position:absolute;margin-left:409pt;margin-top:.65pt;width:13.8pt;height:13.75pt;z-index:251660288"/>
              </w:pict>
            </w:r>
            <w:r w:rsidRPr="004D07CF">
              <w:rPr>
                <w:rFonts w:asciiTheme="minorHAnsi" w:hAnsiTheme="minorHAnsi" w:cstheme="minorHAnsi"/>
                <w:noProof/>
                <w:szCs w:val="20"/>
                <w:lang w:eastAsia="de-DE"/>
              </w:rPr>
              <w:pict>
                <v:rect id="_x0000_s2058" style="position:absolute;margin-left:160.4pt;margin-top:.6pt;width:13.8pt;height:13.75pt;z-index:251658240"/>
              </w:pict>
            </w:r>
            <w:r w:rsidRPr="004D07CF">
              <w:rPr>
                <w:rFonts w:asciiTheme="minorHAnsi" w:hAnsiTheme="minorHAnsi" w:cstheme="minorHAnsi"/>
                <w:b/>
                <w:noProof/>
                <w:sz w:val="22"/>
                <w:lang w:eastAsia="de-DE"/>
              </w:rPr>
              <w:pict>
                <v:rect id="_x0000_s2059" style="position:absolute;margin-left:243.15pt;margin-top:.65pt;width:13.8pt;height:13.75pt;z-index:251659264"/>
              </w:pict>
            </w:r>
            <w:r w:rsidR="00F67FBC" w:rsidRPr="009432BF">
              <w:rPr>
                <w:rFonts w:asciiTheme="minorHAnsi" w:hAnsiTheme="minorHAnsi" w:cstheme="minorHAnsi"/>
                <w:sz w:val="22"/>
              </w:rPr>
              <w:t xml:space="preserve">Der </w:t>
            </w:r>
            <w:r w:rsidR="00F83904" w:rsidRPr="009432BF">
              <w:rPr>
                <w:rFonts w:asciiTheme="minorHAnsi" w:hAnsiTheme="minorHAnsi" w:cstheme="minorHAnsi"/>
                <w:sz w:val="22"/>
              </w:rPr>
              <w:t>Prüfungsmodell</w:t>
            </w:r>
            <w:r w:rsidR="00F67FBC" w:rsidRPr="009432BF">
              <w:rPr>
                <w:rFonts w:asciiTheme="minorHAnsi" w:hAnsiTheme="minorHAnsi" w:cstheme="minorHAnsi"/>
                <w:sz w:val="22"/>
              </w:rPr>
              <w:t xml:space="preserve"> ist</w:t>
            </w:r>
            <w:r w:rsidR="00450C8F" w:rsidRPr="009432BF">
              <w:rPr>
                <w:rFonts w:asciiTheme="minorHAnsi" w:hAnsiTheme="minorHAnsi" w:cstheme="minorHAnsi"/>
                <w:sz w:val="22"/>
              </w:rPr>
              <w:t>:</w:t>
            </w:r>
            <w:r w:rsidR="00F83904" w:rsidRPr="009432BF">
              <w:rPr>
                <w:rFonts w:asciiTheme="minorHAnsi" w:hAnsiTheme="minorHAnsi" w:cstheme="minorHAnsi"/>
                <w:sz w:val="22"/>
              </w:rPr>
              <w:t xml:space="preserve">            </w:t>
            </w:r>
            <w:r w:rsidR="00EA6D34" w:rsidRPr="009432BF">
              <w:rPr>
                <w:rFonts w:asciiTheme="minorHAnsi" w:hAnsiTheme="minorHAnsi" w:cstheme="minorHAnsi"/>
                <w:sz w:val="22"/>
              </w:rPr>
              <w:tab/>
            </w:r>
            <w:r w:rsidR="00F83904" w:rsidRPr="009432B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D29E9" w:rsidRPr="009432BF">
              <w:rPr>
                <w:rFonts w:asciiTheme="minorHAnsi" w:hAnsiTheme="minorHAnsi" w:cstheme="minorHAnsi"/>
                <w:sz w:val="22"/>
              </w:rPr>
              <w:tab/>
            </w:r>
            <w:r w:rsidR="00EA6D34" w:rsidRPr="009432BF">
              <w:rPr>
                <w:rFonts w:asciiTheme="minorHAnsi" w:hAnsiTheme="minorHAnsi" w:cstheme="minorHAnsi"/>
                <w:sz w:val="22"/>
              </w:rPr>
              <w:t>genehmigt</w:t>
            </w:r>
            <w:r w:rsidR="00EA6D34" w:rsidRPr="009432BF">
              <w:rPr>
                <w:rFonts w:asciiTheme="minorHAnsi" w:hAnsiTheme="minorHAnsi" w:cstheme="minorHAnsi"/>
                <w:sz w:val="22"/>
              </w:rPr>
              <w:tab/>
            </w:r>
            <w:r w:rsidR="00CD29E9" w:rsidRPr="009432BF">
              <w:rPr>
                <w:rFonts w:asciiTheme="minorHAnsi" w:hAnsiTheme="minorHAnsi" w:cstheme="minorHAnsi"/>
                <w:sz w:val="22"/>
              </w:rPr>
              <w:t xml:space="preserve">    </w:t>
            </w:r>
            <w:r w:rsidR="00CB13B8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EA6D34" w:rsidRPr="009432BF">
              <w:rPr>
                <w:rFonts w:asciiTheme="minorHAnsi" w:hAnsiTheme="minorHAnsi" w:cstheme="minorHAnsi"/>
                <w:sz w:val="22"/>
              </w:rPr>
              <w:t>genehmigt unter Vorbehalt</w:t>
            </w:r>
            <w:r w:rsidR="00EA6D34" w:rsidRPr="009432BF">
              <w:rPr>
                <w:rFonts w:asciiTheme="minorHAnsi" w:hAnsiTheme="minorHAnsi" w:cstheme="minorHAnsi"/>
                <w:sz w:val="22"/>
              </w:rPr>
              <w:tab/>
            </w:r>
            <w:r w:rsidR="00CD29E9" w:rsidRPr="009432BF">
              <w:rPr>
                <w:rFonts w:asciiTheme="minorHAnsi" w:hAnsiTheme="minorHAnsi" w:cstheme="minorHAnsi"/>
                <w:sz w:val="22"/>
              </w:rPr>
              <w:tab/>
            </w:r>
            <w:r w:rsidR="00F67FBC" w:rsidRPr="009432BF">
              <w:rPr>
                <w:rFonts w:asciiTheme="minorHAnsi" w:hAnsiTheme="minorHAnsi" w:cstheme="minorHAnsi"/>
                <w:sz w:val="22"/>
              </w:rPr>
              <w:t>abgelehnt</w:t>
            </w:r>
          </w:p>
          <w:p w:rsidR="00F67FBC" w:rsidRPr="009432BF" w:rsidRDefault="00CD29E9" w:rsidP="00F67FBC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9432BF">
              <w:rPr>
                <w:rFonts w:asciiTheme="minorHAnsi" w:hAnsiTheme="minorHAnsi" w:cstheme="minorHAnsi"/>
                <w:sz w:val="22"/>
              </w:rPr>
              <w:tab/>
            </w:r>
            <w:r w:rsidRPr="009432BF">
              <w:rPr>
                <w:rFonts w:asciiTheme="minorHAnsi" w:hAnsiTheme="minorHAnsi" w:cstheme="minorHAnsi"/>
                <w:sz w:val="22"/>
              </w:rPr>
              <w:tab/>
            </w:r>
            <w:r w:rsidRPr="009432BF">
              <w:rPr>
                <w:rFonts w:asciiTheme="minorHAnsi" w:hAnsiTheme="minorHAnsi" w:cstheme="minorHAnsi"/>
                <w:sz w:val="22"/>
              </w:rPr>
              <w:tab/>
            </w:r>
            <w:r w:rsidRPr="009432BF">
              <w:rPr>
                <w:rFonts w:asciiTheme="minorHAnsi" w:hAnsiTheme="minorHAnsi" w:cstheme="minorHAnsi"/>
                <w:sz w:val="22"/>
              </w:rPr>
              <w:tab/>
            </w:r>
            <w:r w:rsidR="00F67FBC" w:rsidRPr="009432BF">
              <w:rPr>
                <w:rFonts w:asciiTheme="minorHAnsi" w:hAnsiTheme="minorHAnsi" w:cstheme="minorHAnsi"/>
                <w:sz w:val="22"/>
              </w:rPr>
              <w:tab/>
            </w:r>
            <w:r w:rsidR="00F67FBC" w:rsidRPr="009432BF">
              <w:rPr>
                <w:rFonts w:asciiTheme="minorHAnsi" w:hAnsiTheme="minorHAnsi" w:cstheme="minorHAnsi"/>
                <w:sz w:val="22"/>
              </w:rPr>
              <w:tab/>
            </w:r>
            <w:r w:rsidR="00EA6D34" w:rsidRPr="009432BF">
              <w:rPr>
                <w:rFonts w:asciiTheme="minorHAnsi" w:hAnsiTheme="minorHAnsi" w:cstheme="minorHAnsi"/>
                <w:sz w:val="22"/>
              </w:rPr>
              <w:tab/>
            </w:r>
            <w:r w:rsidRPr="009432BF">
              <w:rPr>
                <w:rFonts w:asciiTheme="minorHAnsi" w:hAnsiTheme="minorHAnsi" w:cstheme="minorHAnsi"/>
                <w:sz w:val="22"/>
              </w:rPr>
              <w:t xml:space="preserve">    </w:t>
            </w:r>
            <w:r w:rsidR="00CB13B8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EA6D34" w:rsidRPr="009432BF">
              <w:rPr>
                <w:rFonts w:asciiTheme="minorHAnsi" w:hAnsiTheme="minorHAnsi" w:cstheme="minorHAnsi"/>
                <w:sz w:val="22"/>
              </w:rPr>
              <w:t xml:space="preserve">(Auflagen </w:t>
            </w:r>
            <w:r w:rsidR="009E4CA4" w:rsidRPr="009432BF">
              <w:rPr>
                <w:rFonts w:asciiTheme="minorHAnsi" w:hAnsiTheme="minorHAnsi" w:cstheme="minorHAnsi"/>
                <w:sz w:val="22"/>
              </w:rPr>
              <w:t>s. u.</w:t>
            </w:r>
            <w:r w:rsidR="00EA6D34" w:rsidRPr="009432BF">
              <w:rPr>
                <w:rFonts w:asciiTheme="minorHAnsi" w:hAnsiTheme="minorHAnsi" w:cstheme="minorHAnsi"/>
                <w:sz w:val="22"/>
              </w:rPr>
              <w:t>)</w:t>
            </w:r>
            <w:r w:rsidR="00EA6D34" w:rsidRPr="009432BF">
              <w:rPr>
                <w:rFonts w:asciiTheme="minorHAnsi" w:hAnsiTheme="minorHAnsi" w:cstheme="minorHAnsi"/>
                <w:sz w:val="22"/>
              </w:rPr>
              <w:tab/>
            </w:r>
            <w:r w:rsidR="00450C8F" w:rsidRPr="009432BF">
              <w:rPr>
                <w:rFonts w:asciiTheme="minorHAnsi" w:hAnsiTheme="minorHAnsi" w:cstheme="minorHAnsi"/>
                <w:sz w:val="22"/>
              </w:rPr>
              <w:tab/>
            </w:r>
            <w:r w:rsidR="006A19A6" w:rsidRPr="009432BF">
              <w:rPr>
                <w:rFonts w:asciiTheme="minorHAnsi" w:hAnsiTheme="minorHAnsi" w:cstheme="minorHAnsi"/>
                <w:sz w:val="22"/>
              </w:rPr>
              <w:tab/>
            </w:r>
            <w:r w:rsidR="00F67FBC" w:rsidRPr="009432BF">
              <w:rPr>
                <w:rFonts w:asciiTheme="minorHAnsi" w:hAnsiTheme="minorHAnsi" w:cstheme="minorHAnsi"/>
                <w:sz w:val="22"/>
              </w:rPr>
              <w:t xml:space="preserve">(Begründung </w:t>
            </w:r>
            <w:r w:rsidR="009E4CA4" w:rsidRPr="009432BF">
              <w:rPr>
                <w:rFonts w:asciiTheme="minorHAnsi" w:hAnsiTheme="minorHAnsi" w:cstheme="minorHAnsi"/>
                <w:sz w:val="22"/>
              </w:rPr>
              <w:t>s. u.)</w:t>
            </w:r>
          </w:p>
          <w:p w:rsidR="00F67FBC" w:rsidRPr="009432BF" w:rsidRDefault="00F67FBC" w:rsidP="00F67FBC">
            <w:pPr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:rsidR="00416385" w:rsidRPr="009432BF" w:rsidRDefault="00416385" w:rsidP="00F67FBC">
            <w:pPr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:rsidR="00416385" w:rsidRPr="009432BF" w:rsidRDefault="00416385" w:rsidP="00F67FBC">
            <w:pPr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:rsidR="00F67FBC" w:rsidRPr="009432BF" w:rsidRDefault="00F67FBC" w:rsidP="00B7530F">
            <w:pPr>
              <w:tabs>
                <w:tab w:val="left" w:pos="2268"/>
                <w:tab w:val="left" w:pos="5529"/>
              </w:tabs>
              <w:spacing w:after="0"/>
              <w:rPr>
                <w:rFonts w:asciiTheme="minorHAnsi" w:hAnsiTheme="minorHAnsi" w:cstheme="minorHAnsi"/>
                <w:sz w:val="22"/>
              </w:rPr>
            </w:pPr>
            <w:r w:rsidRPr="009432BF">
              <w:rPr>
                <w:rFonts w:asciiTheme="minorHAnsi" w:hAnsiTheme="minorHAnsi" w:cstheme="minorHAnsi"/>
                <w:sz w:val="24"/>
                <w:szCs w:val="24"/>
              </w:rPr>
              <w:t>Ort:</w:t>
            </w:r>
            <w:r w:rsidRPr="009432BF">
              <w:rPr>
                <w:rFonts w:asciiTheme="minorHAnsi" w:hAnsiTheme="minorHAnsi" w:cstheme="minorHAnsi"/>
                <w:sz w:val="24"/>
                <w:szCs w:val="24"/>
              </w:rPr>
              <w:tab/>
              <w:t>Datum:</w:t>
            </w:r>
            <w:r w:rsidRPr="009432BF">
              <w:rPr>
                <w:rFonts w:asciiTheme="minorHAnsi" w:hAnsiTheme="minorHAnsi" w:cstheme="minorHAnsi"/>
                <w:sz w:val="22"/>
              </w:rPr>
              <w:tab/>
            </w:r>
            <w:r w:rsidR="00416385" w:rsidRPr="009432BF">
              <w:rPr>
                <w:rFonts w:asciiTheme="minorHAnsi" w:hAnsiTheme="minorHAnsi" w:cstheme="minorHAnsi"/>
                <w:sz w:val="22"/>
              </w:rPr>
              <w:t>__________________________________________</w:t>
            </w:r>
          </w:p>
          <w:p w:rsidR="00416385" w:rsidRPr="009432BF" w:rsidRDefault="00513D24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Cs w:val="20"/>
              </w:rPr>
            </w:pPr>
            <w:r w:rsidRPr="009432BF">
              <w:rPr>
                <w:rFonts w:asciiTheme="minorHAnsi" w:hAnsiTheme="minorHAnsi" w:cstheme="minorHAnsi"/>
                <w:szCs w:val="20"/>
              </w:rPr>
              <w:tab/>
            </w:r>
            <w:r w:rsidRPr="009432BF">
              <w:rPr>
                <w:rFonts w:asciiTheme="minorHAnsi" w:hAnsiTheme="minorHAnsi" w:cstheme="minorHAnsi"/>
                <w:szCs w:val="20"/>
              </w:rPr>
              <w:tab/>
              <w:t>Unterschrift Prüfungsausschuss</w:t>
            </w:r>
          </w:p>
        </w:tc>
      </w:tr>
      <w:tr w:rsidR="0069357B" w:rsidRPr="009432BF" w:rsidTr="007A397D">
        <w:trPr>
          <w:trHeight w:val="2085"/>
        </w:trPr>
        <w:tc>
          <w:tcPr>
            <w:tcW w:w="10546" w:type="dxa"/>
            <w:gridSpan w:val="3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9357B" w:rsidRPr="009432BF" w:rsidRDefault="00F67FBC" w:rsidP="00F67FBC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432BF">
              <w:rPr>
                <w:rFonts w:asciiTheme="minorHAnsi" w:hAnsiTheme="minorHAnsi" w:cstheme="minorHAnsi"/>
                <w:sz w:val="24"/>
                <w:szCs w:val="24"/>
              </w:rPr>
              <w:t>Auflagen/Begründung bei Ablehnung:</w:t>
            </w:r>
          </w:p>
          <w:p w:rsidR="00CF708B" w:rsidRPr="009432BF" w:rsidRDefault="00CF708B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2"/>
              </w:rPr>
            </w:pPr>
          </w:p>
          <w:p w:rsidR="00740D5A" w:rsidRPr="009432BF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2"/>
              </w:rPr>
            </w:pPr>
          </w:p>
          <w:p w:rsidR="00740D5A" w:rsidRPr="009432BF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2"/>
              </w:rPr>
            </w:pPr>
          </w:p>
          <w:p w:rsidR="00740D5A" w:rsidRPr="009432BF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2"/>
              </w:rPr>
            </w:pPr>
          </w:p>
          <w:p w:rsidR="00740D5A" w:rsidRPr="009432BF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2"/>
              </w:rPr>
            </w:pPr>
          </w:p>
          <w:p w:rsidR="00740D5A" w:rsidRPr="009432BF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2"/>
              </w:rPr>
            </w:pPr>
          </w:p>
          <w:p w:rsidR="00740D5A" w:rsidRPr="009432BF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2"/>
              </w:rPr>
            </w:pPr>
          </w:p>
          <w:p w:rsidR="00740D5A" w:rsidRPr="009432BF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2"/>
              </w:rPr>
            </w:pPr>
          </w:p>
          <w:p w:rsidR="00740D5A" w:rsidRPr="009432BF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2"/>
              </w:rPr>
            </w:pPr>
          </w:p>
          <w:p w:rsidR="00740D5A" w:rsidRPr="009432BF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2"/>
              </w:rPr>
            </w:pPr>
          </w:p>
          <w:p w:rsidR="00740D5A" w:rsidRPr="009432BF" w:rsidRDefault="00740D5A" w:rsidP="00CF708B">
            <w:pPr>
              <w:tabs>
                <w:tab w:val="left" w:pos="1843"/>
                <w:tab w:val="left" w:pos="5529"/>
              </w:tabs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517C06" w:rsidRPr="009432BF" w:rsidRDefault="00517C06" w:rsidP="00F67FBC">
      <w:pPr>
        <w:tabs>
          <w:tab w:val="left" w:pos="5529"/>
        </w:tabs>
        <w:spacing w:after="0"/>
        <w:rPr>
          <w:rFonts w:asciiTheme="minorHAnsi" w:hAnsiTheme="minorHAnsi" w:cstheme="minorHAnsi"/>
          <w:sz w:val="4"/>
          <w:szCs w:val="4"/>
        </w:rPr>
      </w:pPr>
    </w:p>
    <w:p w:rsidR="00517C06" w:rsidRPr="009432BF" w:rsidRDefault="00517C06" w:rsidP="00F67FBC">
      <w:pPr>
        <w:tabs>
          <w:tab w:val="left" w:pos="5529"/>
        </w:tabs>
        <w:spacing w:after="0"/>
        <w:rPr>
          <w:rFonts w:asciiTheme="minorHAnsi" w:hAnsiTheme="minorHAnsi" w:cstheme="minorHAnsi"/>
          <w:sz w:val="4"/>
          <w:szCs w:val="4"/>
        </w:rPr>
        <w:sectPr w:rsidR="00517C06" w:rsidRPr="009432BF" w:rsidSect="00315D5F"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1644" w:right="737" w:bottom="851" w:left="737" w:header="737" w:footer="170" w:gutter="0"/>
          <w:cols w:space="708"/>
          <w:titlePg/>
          <w:docGrid w:linePitch="360"/>
        </w:sectPr>
      </w:pPr>
    </w:p>
    <w:p w:rsidR="00517C06" w:rsidRPr="009432BF" w:rsidRDefault="00517C06" w:rsidP="00F67FBC">
      <w:pPr>
        <w:tabs>
          <w:tab w:val="left" w:pos="5529"/>
        </w:tabs>
        <w:spacing w:after="0"/>
        <w:rPr>
          <w:rFonts w:asciiTheme="minorHAnsi" w:hAnsiTheme="minorHAnsi" w:cstheme="minorHAnsi"/>
          <w:sz w:val="4"/>
          <w:szCs w:val="4"/>
        </w:rPr>
      </w:pPr>
    </w:p>
    <w:sectPr w:rsidR="00517C06" w:rsidRPr="009432BF" w:rsidSect="00517C06">
      <w:type w:val="continuous"/>
      <w:pgSz w:w="11906" w:h="16838" w:code="9"/>
      <w:pgMar w:top="851" w:right="737" w:bottom="851" w:left="737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47F" w:rsidRDefault="009F047F" w:rsidP="00E01668">
      <w:pPr>
        <w:spacing w:after="0"/>
      </w:pPr>
      <w:r>
        <w:separator/>
      </w:r>
    </w:p>
  </w:endnote>
  <w:endnote w:type="continuationSeparator" w:id="0">
    <w:p w:rsidR="009F047F" w:rsidRDefault="009F047F" w:rsidP="00E016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D2" w:rsidRPr="00D373C9" w:rsidRDefault="004D07CF" w:rsidP="00812530">
    <w:pPr>
      <w:tabs>
        <w:tab w:val="left" w:pos="567"/>
        <w:tab w:val="center" w:pos="5216"/>
        <w:tab w:val="right" w:pos="10433"/>
      </w:tabs>
      <w:rPr>
        <w:rFonts w:ascii="Agfa Rotis Sans Serif" w:hAnsi="Agfa Rotis Sans Serif"/>
        <w:color w:val="004F8C"/>
        <w:sz w:val="18"/>
      </w:rPr>
    </w:pPr>
    <w:r w:rsidRPr="004D07CF">
      <w:rPr>
        <w:sz w:val="22"/>
      </w:rPr>
      <w:pict>
        <v:rect id="_x0000_s1025" style="position:absolute;margin-left:0;margin-top:0;width:595.3pt;height:19.85pt;z-index:251658240;mso-width-percent:1050;mso-position-horizontal:center;mso-position-horizontal-relative:page;mso-position-vertical:bottom;mso-position-vertical-relative:page;mso-width-percent:1050" fillcolor="#004f8c" stroked="f">
          <w10:wrap anchorx="page" anchory="page"/>
        </v:rect>
      </w:pict>
    </w:r>
    <w:r w:rsidRPr="00D373C9">
      <w:rPr>
        <w:rFonts w:ascii="Agfa Rotis Sans Serif" w:hAnsi="Agfa Rotis Sans Serif"/>
        <w:color w:val="004F8C"/>
        <w:sz w:val="18"/>
      </w:rPr>
      <w:fldChar w:fldCharType="begin"/>
    </w:r>
    <w:r w:rsidR="003C37D2" w:rsidRPr="00D373C9">
      <w:rPr>
        <w:rFonts w:ascii="Agfa Rotis Sans Serif" w:hAnsi="Agfa Rotis Sans Serif"/>
        <w:color w:val="004F8C"/>
        <w:sz w:val="18"/>
      </w:rPr>
      <w:instrText xml:space="preserve"> TIME \@ "dd.MM.yyyy" </w:instrText>
    </w:r>
    <w:r w:rsidRPr="00D373C9">
      <w:rPr>
        <w:rFonts w:ascii="Agfa Rotis Sans Serif" w:hAnsi="Agfa Rotis Sans Serif"/>
        <w:color w:val="004F8C"/>
        <w:sz w:val="18"/>
      </w:rPr>
      <w:fldChar w:fldCharType="separate"/>
    </w:r>
    <w:r w:rsidR="005E7410">
      <w:rPr>
        <w:rFonts w:ascii="Agfa Rotis Sans Serif" w:hAnsi="Agfa Rotis Sans Serif"/>
        <w:noProof/>
        <w:color w:val="004F8C"/>
        <w:sz w:val="18"/>
      </w:rPr>
      <w:t>28.10.2016</w:t>
    </w:r>
    <w:r w:rsidRPr="00D373C9">
      <w:rPr>
        <w:rFonts w:ascii="Agfa Rotis Sans Serif" w:hAnsi="Agfa Rotis Sans Serif"/>
        <w:color w:val="004F8C"/>
        <w:sz w:val="18"/>
      </w:rPr>
      <w:fldChar w:fldCharType="end"/>
    </w:r>
    <w:r w:rsidR="003C37D2">
      <w:rPr>
        <w:rFonts w:ascii="Agfa Rotis Sans Serif" w:hAnsi="Agfa Rotis Sans Serif"/>
        <w:color w:val="004F8C"/>
        <w:sz w:val="18"/>
      </w:rPr>
      <w:tab/>
    </w:r>
    <w:sdt>
      <w:sdtPr>
        <w:rPr>
          <w:rFonts w:ascii="Agfa Rotis Sans Serif" w:hAnsi="Agfa Rotis Sans Serif"/>
          <w:color w:val="004F8C"/>
          <w:sz w:val="18"/>
        </w:rPr>
        <w:id w:val="25706390"/>
        <w:docPartObj>
          <w:docPartGallery w:val="Page Numbers (Top of Page)"/>
          <w:docPartUnique/>
        </w:docPartObj>
      </w:sdtPr>
      <w:sdtContent>
        <w:r w:rsidR="003C37D2" w:rsidRPr="00D373C9">
          <w:rPr>
            <w:rFonts w:ascii="Agfa Rotis Sans Serif" w:hAnsi="Agfa Rotis Sans Serif"/>
            <w:color w:val="004F8C"/>
            <w:sz w:val="18"/>
          </w:rPr>
          <w:t xml:space="preserve">Seite </w: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begin"/>
        </w:r>
        <w:r w:rsidR="003C37D2" w:rsidRPr="00D373C9">
          <w:rPr>
            <w:rFonts w:ascii="Agfa Rotis Sans Serif" w:hAnsi="Agfa Rotis Sans Serif"/>
            <w:color w:val="004F8C"/>
            <w:sz w:val="18"/>
          </w:rPr>
          <w:instrText xml:space="preserve"> PAGE </w:instrTex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separate"/>
        </w:r>
        <w:r w:rsidR="003C37D2">
          <w:rPr>
            <w:rFonts w:ascii="Agfa Rotis Sans Serif" w:hAnsi="Agfa Rotis Sans Serif"/>
            <w:noProof/>
            <w:color w:val="004F8C"/>
            <w:sz w:val="18"/>
          </w:rPr>
          <w:t>2</w: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end"/>
        </w:r>
        <w:r w:rsidR="003C37D2" w:rsidRPr="00D373C9">
          <w:rPr>
            <w:rFonts w:ascii="Agfa Rotis Sans Serif" w:hAnsi="Agfa Rotis Sans Serif"/>
            <w:color w:val="004F8C"/>
            <w:sz w:val="18"/>
          </w:rPr>
          <w:t xml:space="preserve"> von </w: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begin"/>
        </w:r>
        <w:r w:rsidR="003C37D2" w:rsidRPr="00D373C9">
          <w:rPr>
            <w:rFonts w:ascii="Agfa Rotis Sans Serif" w:hAnsi="Agfa Rotis Sans Serif"/>
            <w:color w:val="004F8C"/>
            <w:sz w:val="18"/>
          </w:rPr>
          <w:instrText xml:space="preserve"> NUMPAGES  </w:instrTex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separate"/>
        </w:r>
        <w:r w:rsidR="007A397D">
          <w:rPr>
            <w:rFonts w:ascii="Agfa Rotis Sans Serif" w:hAnsi="Agfa Rotis Sans Serif"/>
            <w:noProof/>
            <w:color w:val="004F8C"/>
            <w:sz w:val="18"/>
          </w:rPr>
          <w:t>2</w: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end"/>
        </w:r>
        <w:r w:rsidR="003C37D2" w:rsidRPr="00D373C9">
          <w:rPr>
            <w:rFonts w:ascii="Agfa Rotis Sans Serif" w:hAnsi="Agfa Rotis Sans Serif"/>
            <w:color w:val="004F8C"/>
            <w:sz w:val="18"/>
          </w:rPr>
          <w:tab/>
          <w:t>www.schwaben.ihk.de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D2" w:rsidRPr="00A31AFC" w:rsidRDefault="003C37D2" w:rsidP="00A31AFC">
    <w:pPr>
      <w:tabs>
        <w:tab w:val="left" w:pos="567"/>
        <w:tab w:val="center" w:pos="5216"/>
        <w:tab w:val="right" w:pos="10433"/>
      </w:tabs>
      <w:rPr>
        <w:rFonts w:ascii="Agfa Rotis Sans Serif" w:hAnsi="Agfa Rotis Sans Serif"/>
        <w:color w:val="004F8C"/>
        <w:sz w:val="18"/>
      </w:rPr>
    </w:pPr>
    <w:r>
      <w:rPr>
        <w:rFonts w:ascii="Agfa Rotis Sans Serif" w:hAnsi="Agfa Rotis Sans Serif"/>
        <w:color w:val="004F8C"/>
        <w:sz w:val="18"/>
      </w:rPr>
      <w:tab/>
    </w:r>
    <w:r>
      <w:rPr>
        <w:rFonts w:ascii="Agfa Rotis Sans Serif" w:hAnsi="Agfa Rotis Sans Serif"/>
        <w:color w:val="004F8C"/>
        <w:sz w:val="18"/>
      </w:rPr>
      <w:tab/>
    </w:r>
    <w:sdt>
      <w:sdtPr>
        <w:rPr>
          <w:rFonts w:ascii="Agfa Rotis Sans Serif" w:hAnsi="Agfa Rotis Sans Serif"/>
          <w:color w:val="004F8C"/>
          <w:sz w:val="18"/>
        </w:rPr>
        <w:id w:val="25706391"/>
        <w:docPartObj>
          <w:docPartGallery w:val="Page Numbers (Top of Page)"/>
          <w:docPartUnique/>
        </w:docPartObj>
      </w:sdtPr>
      <w:sdtContent>
        <w:r w:rsidRPr="00D373C9">
          <w:rPr>
            <w:rFonts w:ascii="Agfa Rotis Sans Serif" w:hAnsi="Agfa Rotis Sans Serif"/>
            <w:color w:val="004F8C"/>
            <w:sz w:val="18"/>
          </w:rPr>
          <w:t xml:space="preserve">Seite </w:t>
        </w:r>
        <w:r w:rsidR="004D07CF" w:rsidRPr="00D373C9">
          <w:rPr>
            <w:rFonts w:ascii="Agfa Rotis Sans Serif" w:hAnsi="Agfa Rotis Sans Serif"/>
            <w:color w:val="004F8C"/>
            <w:sz w:val="18"/>
          </w:rPr>
          <w:fldChar w:fldCharType="begin"/>
        </w:r>
        <w:r w:rsidRPr="00D373C9">
          <w:rPr>
            <w:rFonts w:ascii="Agfa Rotis Sans Serif" w:hAnsi="Agfa Rotis Sans Serif"/>
            <w:color w:val="004F8C"/>
            <w:sz w:val="18"/>
          </w:rPr>
          <w:instrText xml:space="preserve"> PAGE </w:instrText>
        </w:r>
        <w:r w:rsidR="004D07CF" w:rsidRPr="00D373C9">
          <w:rPr>
            <w:rFonts w:ascii="Agfa Rotis Sans Serif" w:hAnsi="Agfa Rotis Sans Serif"/>
            <w:color w:val="004F8C"/>
            <w:sz w:val="18"/>
          </w:rPr>
          <w:fldChar w:fldCharType="separate"/>
        </w:r>
        <w:r w:rsidR="005E7410">
          <w:rPr>
            <w:rFonts w:ascii="Agfa Rotis Sans Serif" w:hAnsi="Agfa Rotis Sans Serif"/>
            <w:noProof/>
            <w:color w:val="004F8C"/>
            <w:sz w:val="18"/>
          </w:rPr>
          <w:t>1</w:t>
        </w:r>
        <w:r w:rsidR="004D07CF" w:rsidRPr="00D373C9">
          <w:rPr>
            <w:rFonts w:ascii="Agfa Rotis Sans Serif" w:hAnsi="Agfa Rotis Sans Serif"/>
            <w:color w:val="004F8C"/>
            <w:sz w:val="18"/>
          </w:rPr>
          <w:fldChar w:fldCharType="end"/>
        </w:r>
        <w:r w:rsidRPr="00D373C9">
          <w:rPr>
            <w:rFonts w:ascii="Agfa Rotis Sans Serif" w:hAnsi="Agfa Rotis Sans Serif"/>
            <w:color w:val="004F8C"/>
            <w:sz w:val="18"/>
          </w:rPr>
          <w:t xml:space="preserve"> von </w:t>
        </w:r>
        <w:r w:rsidR="004D07CF" w:rsidRPr="00D373C9">
          <w:rPr>
            <w:rFonts w:ascii="Agfa Rotis Sans Serif" w:hAnsi="Agfa Rotis Sans Serif"/>
            <w:color w:val="004F8C"/>
            <w:sz w:val="18"/>
          </w:rPr>
          <w:fldChar w:fldCharType="begin"/>
        </w:r>
        <w:r w:rsidRPr="00D373C9">
          <w:rPr>
            <w:rFonts w:ascii="Agfa Rotis Sans Serif" w:hAnsi="Agfa Rotis Sans Serif"/>
            <w:color w:val="004F8C"/>
            <w:sz w:val="18"/>
          </w:rPr>
          <w:instrText xml:space="preserve"> NUMPAGES  </w:instrText>
        </w:r>
        <w:r w:rsidR="004D07CF" w:rsidRPr="00D373C9">
          <w:rPr>
            <w:rFonts w:ascii="Agfa Rotis Sans Serif" w:hAnsi="Agfa Rotis Sans Serif"/>
            <w:color w:val="004F8C"/>
            <w:sz w:val="18"/>
          </w:rPr>
          <w:fldChar w:fldCharType="separate"/>
        </w:r>
        <w:r w:rsidR="005E7410">
          <w:rPr>
            <w:rFonts w:ascii="Agfa Rotis Sans Serif" w:hAnsi="Agfa Rotis Sans Serif"/>
            <w:noProof/>
            <w:color w:val="004F8C"/>
            <w:sz w:val="18"/>
          </w:rPr>
          <w:t>2</w:t>
        </w:r>
        <w:r w:rsidR="004D07CF" w:rsidRPr="00D373C9">
          <w:rPr>
            <w:rFonts w:ascii="Agfa Rotis Sans Serif" w:hAnsi="Agfa Rotis Sans Serif"/>
            <w:color w:val="004F8C"/>
            <w:sz w:val="18"/>
          </w:rPr>
          <w:fldChar w:fldCharType="end"/>
        </w:r>
        <w:r w:rsidRPr="00D373C9">
          <w:rPr>
            <w:rFonts w:ascii="Agfa Rotis Sans Serif" w:hAnsi="Agfa Rotis Sans Serif"/>
            <w:color w:val="004F8C"/>
            <w:sz w:val="18"/>
          </w:rPr>
          <w:tab/>
          <w:t>www.schwaben.ihk.de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D2" w:rsidRPr="00D373C9" w:rsidRDefault="004D07CF" w:rsidP="00812530">
    <w:pPr>
      <w:tabs>
        <w:tab w:val="left" w:pos="567"/>
        <w:tab w:val="center" w:pos="5216"/>
        <w:tab w:val="right" w:pos="10433"/>
      </w:tabs>
      <w:rPr>
        <w:rFonts w:ascii="Agfa Rotis Sans Serif" w:hAnsi="Agfa Rotis Sans Serif"/>
        <w:color w:val="004F8C"/>
        <w:sz w:val="18"/>
      </w:rPr>
    </w:pPr>
    <w:r>
      <w:rPr>
        <w:rFonts w:ascii="Agfa Rotis Sans Serif" w:hAnsi="Agfa Rotis Sans Serif"/>
        <w:noProof/>
        <w:color w:val="004F8C"/>
        <w:sz w:val="18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1" type="#_x0000_t32" style="position:absolute;margin-left:-19.2pt;margin-top:813.1pt;width:623.3pt;height:0;z-index:251681792;mso-width-percent:1050;mso-position-horizontal-relative:page;mso-position-vertical-relative:page;mso-width-percent:1050" o:connectortype="straight" strokecolor="#004f8c" strokeweight=".5pt">
          <w10:wrap anchorx="page" anchory="page"/>
          <w10:anchorlock/>
        </v:shape>
      </w:pict>
    </w:r>
    <w:r w:rsidR="003C37D2">
      <w:rPr>
        <w:rFonts w:ascii="Agfa Rotis Sans Serif" w:hAnsi="Agfa Rotis Sans Serif"/>
        <w:color w:val="004F8C"/>
        <w:sz w:val="18"/>
      </w:rPr>
      <w:tab/>
    </w:r>
    <w:r w:rsidR="003C37D2">
      <w:rPr>
        <w:rFonts w:ascii="Agfa Rotis Sans Serif" w:hAnsi="Agfa Rotis Sans Serif"/>
        <w:color w:val="004F8C"/>
        <w:sz w:val="18"/>
      </w:rPr>
      <w:tab/>
    </w:r>
    <w:sdt>
      <w:sdtPr>
        <w:rPr>
          <w:rFonts w:ascii="Agfa Rotis Sans Serif" w:hAnsi="Agfa Rotis Sans Serif"/>
          <w:color w:val="004F8C"/>
          <w:sz w:val="18"/>
        </w:rPr>
        <w:id w:val="25706392"/>
        <w:docPartObj>
          <w:docPartGallery w:val="Page Numbers (Top of Page)"/>
          <w:docPartUnique/>
        </w:docPartObj>
      </w:sdtPr>
      <w:sdtContent>
        <w:r w:rsidR="003C37D2" w:rsidRPr="00D373C9">
          <w:rPr>
            <w:rFonts w:ascii="Agfa Rotis Sans Serif" w:hAnsi="Agfa Rotis Sans Serif"/>
            <w:color w:val="004F8C"/>
            <w:sz w:val="18"/>
          </w:rPr>
          <w:t xml:space="preserve">Seite </w: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begin"/>
        </w:r>
        <w:r w:rsidR="003C37D2" w:rsidRPr="00D373C9">
          <w:rPr>
            <w:rFonts w:ascii="Agfa Rotis Sans Serif" w:hAnsi="Agfa Rotis Sans Serif"/>
            <w:color w:val="004F8C"/>
            <w:sz w:val="18"/>
          </w:rPr>
          <w:instrText xml:space="preserve"> PAGE </w:instrTex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separate"/>
        </w:r>
        <w:r w:rsidR="005E7410">
          <w:rPr>
            <w:rFonts w:ascii="Agfa Rotis Sans Serif" w:hAnsi="Agfa Rotis Sans Serif"/>
            <w:noProof/>
            <w:color w:val="004F8C"/>
            <w:sz w:val="18"/>
          </w:rPr>
          <w:t>2</w: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end"/>
        </w:r>
        <w:r w:rsidR="003C37D2" w:rsidRPr="00D373C9">
          <w:rPr>
            <w:rFonts w:ascii="Agfa Rotis Sans Serif" w:hAnsi="Agfa Rotis Sans Serif"/>
            <w:color w:val="004F8C"/>
            <w:sz w:val="18"/>
          </w:rPr>
          <w:t xml:space="preserve"> von </w: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begin"/>
        </w:r>
        <w:r w:rsidR="003C37D2" w:rsidRPr="00D373C9">
          <w:rPr>
            <w:rFonts w:ascii="Agfa Rotis Sans Serif" w:hAnsi="Agfa Rotis Sans Serif"/>
            <w:color w:val="004F8C"/>
            <w:sz w:val="18"/>
          </w:rPr>
          <w:instrText xml:space="preserve"> NUMPAGES  </w:instrTex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separate"/>
        </w:r>
        <w:r w:rsidR="005E7410">
          <w:rPr>
            <w:rFonts w:ascii="Agfa Rotis Sans Serif" w:hAnsi="Agfa Rotis Sans Serif"/>
            <w:noProof/>
            <w:color w:val="004F8C"/>
            <w:sz w:val="18"/>
          </w:rPr>
          <w:t>2</w: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end"/>
        </w:r>
        <w:r w:rsidR="003C37D2" w:rsidRPr="00D373C9">
          <w:rPr>
            <w:rFonts w:ascii="Agfa Rotis Sans Serif" w:hAnsi="Agfa Rotis Sans Serif"/>
            <w:color w:val="004F8C"/>
            <w:sz w:val="18"/>
          </w:rPr>
          <w:tab/>
          <w:t>www.schwaben.ihk.de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47F" w:rsidRDefault="009F047F" w:rsidP="00E01668">
      <w:pPr>
        <w:spacing w:after="0"/>
      </w:pPr>
      <w:r>
        <w:separator/>
      </w:r>
    </w:p>
  </w:footnote>
  <w:footnote w:type="continuationSeparator" w:id="0">
    <w:p w:rsidR="009F047F" w:rsidRDefault="009F047F" w:rsidP="00E0166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D2" w:rsidRPr="00A31AFC" w:rsidRDefault="003C37D2" w:rsidP="00A31AFC">
    <w:pPr>
      <w:pStyle w:val="Kopfzeile"/>
      <w:rPr>
        <w:color w:val="004F8C"/>
      </w:rPr>
    </w:pPr>
  </w:p>
  <w:p w:rsidR="003C37D2" w:rsidRDefault="003C37D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D2" w:rsidRPr="00A31AFC" w:rsidRDefault="004D07CF">
    <w:pPr>
      <w:pStyle w:val="Kopfzeile"/>
      <w:rPr>
        <w:color w:val="004F8C"/>
      </w:rPr>
    </w:pPr>
    <w:r>
      <w:rPr>
        <w:noProof/>
        <w:color w:val="004F8C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9" type="#_x0000_t32" style="position:absolute;margin-left:-21.4pt;margin-top:811.75pt;width:624.5pt;height:0;z-index:251680768;mso-width-percent:1050;mso-position-horizontal-relative:page;mso-position-vertical-relative:page;mso-width-percent:1050" o:connectortype="straight" strokecolor="#004f8c" strokeweight=".5pt">
          <w10:wrap anchorx="page" anchory="page"/>
          <w10:anchorlock/>
        </v:shape>
      </w:pict>
    </w:r>
    <w:r>
      <w:rPr>
        <w:noProof/>
        <w:color w:val="004F8C"/>
        <w:lang w:eastAsia="de-DE"/>
      </w:rPr>
      <w:pict>
        <v:rect id="_x0000_s1047" alt="logo_leer" style="position:absolute;margin-left:234pt;margin-top:.6pt;width:286.95pt;height:82.9pt;z-index:251679744" stroked="f"/>
      </w:pict>
    </w:r>
    <w:r>
      <w:rPr>
        <w:noProof/>
        <w:color w:val="004F8C"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alt="info" style="position:absolute;margin-left:323.35pt;margin-top:87.9pt;width:198.45pt;height:25.55pt;z-index:251667456;v-text-anchor:bottom" filled="f" stroked="f">
          <v:textbox style="mso-next-textbox:#_x0000_s1034" inset="0,0,0,0">
            <w:txbxContent>
              <w:p w:rsidR="003C37D2" w:rsidRPr="00FC0A7F" w:rsidRDefault="003C37D2" w:rsidP="007B0027">
                <w:pPr>
                  <w:spacing w:after="0"/>
                  <w:jc w:val="right"/>
                  <w:rPr>
                    <w:rFonts w:ascii="Agfa Rotis Sans Serif" w:hAnsi="Agfa Rotis Sans Serif"/>
                    <w:color w:val="004F8C"/>
                  </w:rPr>
                </w:pPr>
              </w:p>
            </w:txbxContent>
          </v:textbox>
          <w10:anchorlock/>
        </v:shape>
      </w:pict>
    </w:r>
    <w:r>
      <w:rPr>
        <w:noProof/>
        <w:color w:val="004F8C"/>
        <w:lang w:eastAsia="de-DE"/>
      </w:rPr>
      <w:pict>
        <v:shape id="_x0000_s1035" type="#_x0000_t202" alt="thema" style="position:absolute;margin-left:.05pt;margin-top:79.55pt;width:422.5pt;height:34pt;z-index:251668480;v-text-anchor:bottom" filled="f" stroked="f">
          <v:textbox style="mso-next-textbox:#_x0000_s1035" inset="0,0,0,0">
            <w:txbxContent>
              <w:p w:rsidR="003C37D2" w:rsidRPr="009432BF" w:rsidRDefault="003C37D2" w:rsidP="00A31AFC">
                <w:pPr>
                  <w:shd w:val="solid" w:color="FFFFFF" w:fill="FFFFFF"/>
                  <w:spacing w:after="0"/>
                  <w:rPr>
                    <w:rFonts w:asciiTheme="minorHAnsi" w:hAnsiTheme="minorHAnsi" w:cstheme="minorHAnsi"/>
                    <w:b/>
                    <w:color w:val="004F8C"/>
                    <w:sz w:val="40"/>
                    <w:szCs w:val="40"/>
                  </w:rPr>
                </w:pPr>
                <w:r w:rsidRPr="009432BF">
                  <w:rPr>
                    <w:rFonts w:asciiTheme="minorHAnsi" w:hAnsiTheme="minorHAnsi" w:cstheme="minorHAnsi"/>
                    <w:b/>
                    <w:color w:val="004F8C"/>
                    <w:sz w:val="40"/>
                    <w:szCs w:val="40"/>
                  </w:rPr>
                  <w:t xml:space="preserve">Antrag auf Genehmigung des </w:t>
                </w:r>
                <w:r w:rsidR="00920001" w:rsidRPr="009432BF">
                  <w:rPr>
                    <w:rFonts w:asciiTheme="minorHAnsi" w:hAnsiTheme="minorHAnsi" w:cstheme="minorHAnsi"/>
                    <w:b/>
                    <w:color w:val="004F8C"/>
                    <w:sz w:val="40"/>
                    <w:szCs w:val="40"/>
                  </w:rPr>
                  <w:t>Prüfungsmodell</w:t>
                </w:r>
                <w:r w:rsidR="00D311A5" w:rsidRPr="009432BF">
                  <w:rPr>
                    <w:rFonts w:asciiTheme="minorHAnsi" w:hAnsiTheme="minorHAnsi" w:cstheme="minorHAnsi"/>
                    <w:b/>
                    <w:color w:val="004F8C"/>
                    <w:sz w:val="40"/>
                    <w:szCs w:val="40"/>
                  </w:rPr>
                  <w:t>s</w:t>
                </w:r>
              </w:p>
            </w:txbxContent>
          </v:textbox>
          <w10:anchorlock/>
        </v:shape>
      </w:pict>
    </w:r>
    <w:r>
      <w:rPr>
        <w:noProof/>
        <w:color w:val="004F8C"/>
        <w:lang w:eastAsia="de-DE"/>
      </w:rPr>
      <w:pict>
        <v:shape id="_x0000_s1033" type="#_x0000_t32" style="position:absolute;margin-left:0;margin-top:151.25pt;width:624.55pt;height:0;z-index:251666432;mso-width-percent:1050;mso-position-horizontal:center;mso-position-horizontal-relative:page;mso-position-vertical-relative:page;mso-width-percent:1050" o:connectortype="straight" strokecolor="#004f8c" strokeweight=".5pt">
          <w10:wrap anchorx="page" anchory="page"/>
          <w10:anchorlock/>
        </v:shape>
      </w:pict>
    </w:r>
    <w:r w:rsidR="003C37D2" w:rsidRPr="00E14BF1">
      <w:rPr>
        <w:noProof/>
        <w:color w:val="004F8C"/>
        <w:lang w:eastAsia="de-DE"/>
      </w:rPr>
      <w:drawing>
        <wp:anchor distT="0" distB="0" distL="114300" distR="114300" simplePos="0" relativeHeight="251665408" behindDoc="0" locked="1" layoutInCell="1" allowOverlap="1">
          <wp:simplePos x="0" y="0"/>
          <wp:positionH relativeFrom="margin">
            <wp:posOffset>-635</wp:posOffset>
          </wp:positionH>
          <wp:positionV relativeFrom="page">
            <wp:posOffset>612140</wp:posOffset>
          </wp:positionV>
          <wp:extent cx="2367280" cy="572135"/>
          <wp:effectExtent l="19050" t="0" r="0" b="0"/>
          <wp:wrapNone/>
          <wp:docPr id="4" name="Grafik 0" descr="logo_ihk_schwa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K Schwaben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7280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D2" w:rsidRDefault="003C37D2">
    <w:pPr>
      <w:pStyle w:val="Kopfzeile"/>
    </w:pPr>
    <w:r>
      <w:rPr>
        <w:noProof/>
        <w:lang w:eastAsia="de-DE"/>
      </w:rPr>
      <w:drawing>
        <wp:inline distT="0" distB="0" distL="0" distR="0">
          <wp:extent cx="1491878" cy="360000"/>
          <wp:effectExtent l="19050" t="0" r="0" b="0"/>
          <wp:docPr id="10" name="Grafik 9" descr="IHK Schwa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K Schwab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1878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D2" w:rsidRPr="00A31AFC" w:rsidRDefault="003C37D2">
    <w:pPr>
      <w:pStyle w:val="Kopfzeile"/>
      <w:rPr>
        <w:color w:val="004F8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C5770"/>
    <w:multiLevelType w:val="hybridMultilevel"/>
    <w:tmpl w:val="6D0E13DA"/>
    <w:lvl w:ilvl="0" w:tplc="707CB0B2">
      <w:start w:val="2"/>
      <w:numFmt w:val="bullet"/>
      <w:lvlText w:val="*"/>
      <w:lvlJc w:val="left"/>
      <w:pPr>
        <w:tabs>
          <w:tab w:val="num" w:pos="428"/>
        </w:tabs>
        <w:ind w:left="284" w:hanging="140"/>
      </w:pPr>
      <w:rPr>
        <w:rFonts w:ascii="Arial" w:hAnsi="Aria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Vj8xhRzDf3robrHLKOEc9KDDbpo=" w:salt="MDK0rSloNaa0qVHV0k00L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  <o:rules v:ext="edit">
        <o:r id="V:Rule4" type="connector" idref="#_x0000_s1051"/>
        <o:r id="V:Rule5" type="connector" idref="#_x0000_s1049"/>
        <o:r id="V:Rule6" type="connector" idref="#_x0000_s103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37A64"/>
    <w:rsid w:val="00004015"/>
    <w:rsid w:val="00013FEB"/>
    <w:rsid w:val="00032BFD"/>
    <w:rsid w:val="000371EA"/>
    <w:rsid w:val="00041846"/>
    <w:rsid w:val="000425D6"/>
    <w:rsid w:val="000438E8"/>
    <w:rsid w:val="00050C39"/>
    <w:rsid w:val="00060D75"/>
    <w:rsid w:val="00061F11"/>
    <w:rsid w:val="000632B1"/>
    <w:rsid w:val="00066EC2"/>
    <w:rsid w:val="00074D62"/>
    <w:rsid w:val="0008044B"/>
    <w:rsid w:val="00085AED"/>
    <w:rsid w:val="000862A2"/>
    <w:rsid w:val="000944E6"/>
    <w:rsid w:val="000A4E73"/>
    <w:rsid w:val="000B1FA1"/>
    <w:rsid w:val="000B553A"/>
    <w:rsid w:val="000B7D02"/>
    <w:rsid w:val="000E3662"/>
    <w:rsid w:val="000E45AF"/>
    <w:rsid w:val="000E75B9"/>
    <w:rsid w:val="000F1656"/>
    <w:rsid w:val="00100080"/>
    <w:rsid w:val="00111E89"/>
    <w:rsid w:val="00114E0A"/>
    <w:rsid w:val="00115FD7"/>
    <w:rsid w:val="0011740A"/>
    <w:rsid w:val="00120883"/>
    <w:rsid w:val="00132EFA"/>
    <w:rsid w:val="00136930"/>
    <w:rsid w:val="0014401E"/>
    <w:rsid w:val="00145AE5"/>
    <w:rsid w:val="001462F7"/>
    <w:rsid w:val="001522C6"/>
    <w:rsid w:val="00160C51"/>
    <w:rsid w:val="00175B95"/>
    <w:rsid w:val="00176965"/>
    <w:rsid w:val="001A28F6"/>
    <w:rsid w:val="001A70EB"/>
    <w:rsid w:val="001A77F5"/>
    <w:rsid w:val="001B2547"/>
    <w:rsid w:val="001B3E12"/>
    <w:rsid w:val="001D0A6C"/>
    <w:rsid w:val="001D493C"/>
    <w:rsid w:val="001E285D"/>
    <w:rsid w:val="001E5CA9"/>
    <w:rsid w:val="00200ADD"/>
    <w:rsid w:val="0021124D"/>
    <w:rsid w:val="002139D6"/>
    <w:rsid w:val="002156EF"/>
    <w:rsid w:val="00217901"/>
    <w:rsid w:val="0022298A"/>
    <w:rsid w:val="0022524B"/>
    <w:rsid w:val="002279FB"/>
    <w:rsid w:val="00240353"/>
    <w:rsid w:val="002419E0"/>
    <w:rsid w:val="00242260"/>
    <w:rsid w:val="002543C4"/>
    <w:rsid w:val="00260E39"/>
    <w:rsid w:val="0027056E"/>
    <w:rsid w:val="002943B0"/>
    <w:rsid w:val="002965A3"/>
    <w:rsid w:val="002B129E"/>
    <w:rsid w:val="002B2620"/>
    <w:rsid w:val="002C0432"/>
    <w:rsid w:val="002C0881"/>
    <w:rsid w:val="002C5EEA"/>
    <w:rsid w:val="002D1CEF"/>
    <w:rsid w:val="002D44B3"/>
    <w:rsid w:val="002D7EE5"/>
    <w:rsid w:val="002E0FAC"/>
    <w:rsid w:val="002F4764"/>
    <w:rsid w:val="003064F4"/>
    <w:rsid w:val="00307550"/>
    <w:rsid w:val="00313F34"/>
    <w:rsid w:val="0031494E"/>
    <w:rsid w:val="00315D5F"/>
    <w:rsid w:val="00316750"/>
    <w:rsid w:val="00320E71"/>
    <w:rsid w:val="00335937"/>
    <w:rsid w:val="003404B1"/>
    <w:rsid w:val="00355334"/>
    <w:rsid w:val="00360164"/>
    <w:rsid w:val="003639C7"/>
    <w:rsid w:val="003673A2"/>
    <w:rsid w:val="003720AB"/>
    <w:rsid w:val="0037399E"/>
    <w:rsid w:val="00377AB8"/>
    <w:rsid w:val="00384F2B"/>
    <w:rsid w:val="003A548F"/>
    <w:rsid w:val="003A5CBB"/>
    <w:rsid w:val="003A6E8F"/>
    <w:rsid w:val="003C2BBE"/>
    <w:rsid w:val="003C37D2"/>
    <w:rsid w:val="003D2FD5"/>
    <w:rsid w:val="003D6E8A"/>
    <w:rsid w:val="003D7C6E"/>
    <w:rsid w:val="003E1486"/>
    <w:rsid w:val="003E4F92"/>
    <w:rsid w:val="00407DE0"/>
    <w:rsid w:val="00412F9C"/>
    <w:rsid w:val="00416385"/>
    <w:rsid w:val="004230CF"/>
    <w:rsid w:val="00427D94"/>
    <w:rsid w:val="00432ABC"/>
    <w:rsid w:val="00433CE9"/>
    <w:rsid w:val="0044568B"/>
    <w:rsid w:val="00450C8F"/>
    <w:rsid w:val="004574B0"/>
    <w:rsid w:val="004719DC"/>
    <w:rsid w:val="00472846"/>
    <w:rsid w:val="00481F0C"/>
    <w:rsid w:val="00484537"/>
    <w:rsid w:val="004852E0"/>
    <w:rsid w:val="0049186A"/>
    <w:rsid w:val="004A4529"/>
    <w:rsid w:val="004B06A2"/>
    <w:rsid w:val="004B1F9F"/>
    <w:rsid w:val="004B3A2A"/>
    <w:rsid w:val="004B58B4"/>
    <w:rsid w:val="004D07CF"/>
    <w:rsid w:val="004E7D0B"/>
    <w:rsid w:val="005112C9"/>
    <w:rsid w:val="00513D24"/>
    <w:rsid w:val="00515037"/>
    <w:rsid w:val="00517C06"/>
    <w:rsid w:val="005226B1"/>
    <w:rsid w:val="00526EC8"/>
    <w:rsid w:val="00535185"/>
    <w:rsid w:val="00535F12"/>
    <w:rsid w:val="00544001"/>
    <w:rsid w:val="0056142F"/>
    <w:rsid w:val="0056745B"/>
    <w:rsid w:val="00571D94"/>
    <w:rsid w:val="00591845"/>
    <w:rsid w:val="00593ECE"/>
    <w:rsid w:val="005A3140"/>
    <w:rsid w:val="005A7827"/>
    <w:rsid w:val="005B0B90"/>
    <w:rsid w:val="005B26D1"/>
    <w:rsid w:val="005B71E6"/>
    <w:rsid w:val="005C00E3"/>
    <w:rsid w:val="005C5247"/>
    <w:rsid w:val="005D7170"/>
    <w:rsid w:val="005E139E"/>
    <w:rsid w:val="005E3BDF"/>
    <w:rsid w:val="005E4BAE"/>
    <w:rsid w:val="005E6041"/>
    <w:rsid w:val="005E7410"/>
    <w:rsid w:val="005F1F74"/>
    <w:rsid w:val="005F2C28"/>
    <w:rsid w:val="005F62A5"/>
    <w:rsid w:val="006011F6"/>
    <w:rsid w:val="00601DDE"/>
    <w:rsid w:val="006031AD"/>
    <w:rsid w:val="00605BCB"/>
    <w:rsid w:val="006101B4"/>
    <w:rsid w:val="006224FF"/>
    <w:rsid w:val="00625BD6"/>
    <w:rsid w:val="00627664"/>
    <w:rsid w:val="006324DE"/>
    <w:rsid w:val="00634CC0"/>
    <w:rsid w:val="0063546B"/>
    <w:rsid w:val="00640CE4"/>
    <w:rsid w:val="006478D1"/>
    <w:rsid w:val="00657B0B"/>
    <w:rsid w:val="00675C20"/>
    <w:rsid w:val="006774BC"/>
    <w:rsid w:val="006804B3"/>
    <w:rsid w:val="00681B11"/>
    <w:rsid w:val="0068485B"/>
    <w:rsid w:val="00691196"/>
    <w:rsid w:val="00691561"/>
    <w:rsid w:val="006929FE"/>
    <w:rsid w:val="0069357B"/>
    <w:rsid w:val="00697E5F"/>
    <w:rsid w:val="006A19A6"/>
    <w:rsid w:val="006A78C9"/>
    <w:rsid w:val="006B1A27"/>
    <w:rsid w:val="006B316A"/>
    <w:rsid w:val="006B4994"/>
    <w:rsid w:val="006B4B6A"/>
    <w:rsid w:val="006B6866"/>
    <w:rsid w:val="006E44C6"/>
    <w:rsid w:val="006F4DAA"/>
    <w:rsid w:val="00715B5B"/>
    <w:rsid w:val="007176EF"/>
    <w:rsid w:val="00717BC1"/>
    <w:rsid w:val="00722C4E"/>
    <w:rsid w:val="00724098"/>
    <w:rsid w:val="00734BB6"/>
    <w:rsid w:val="00735CAB"/>
    <w:rsid w:val="007408C4"/>
    <w:rsid w:val="00740D5A"/>
    <w:rsid w:val="00744AC1"/>
    <w:rsid w:val="00750791"/>
    <w:rsid w:val="007537D3"/>
    <w:rsid w:val="00764D6F"/>
    <w:rsid w:val="0077615B"/>
    <w:rsid w:val="00785E86"/>
    <w:rsid w:val="00790849"/>
    <w:rsid w:val="00791E67"/>
    <w:rsid w:val="007A2A03"/>
    <w:rsid w:val="007A397D"/>
    <w:rsid w:val="007A792C"/>
    <w:rsid w:val="007B0027"/>
    <w:rsid w:val="007B1DA6"/>
    <w:rsid w:val="007C36DD"/>
    <w:rsid w:val="007E2B0B"/>
    <w:rsid w:val="007E5ABB"/>
    <w:rsid w:val="007F04FA"/>
    <w:rsid w:val="007F07B0"/>
    <w:rsid w:val="007F4E0E"/>
    <w:rsid w:val="007F6291"/>
    <w:rsid w:val="008014C5"/>
    <w:rsid w:val="008041B5"/>
    <w:rsid w:val="00806B10"/>
    <w:rsid w:val="00810A91"/>
    <w:rsid w:val="00812530"/>
    <w:rsid w:val="008129CA"/>
    <w:rsid w:val="0081463F"/>
    <w:rsid w:val="008176CF"/>
    <w:rsid w:val="00822790"/>
    <w:rsid w:val="008367A0"/>
    <w:rsid w:val="00837697"/>
    <w:rsid w:val="00837806"/>
    <w:rsid w:val="00845D63"/>
    <w:rsid w:val="008649F6"/>
    <w:rsid w:val="008661E5"/>
    <w:rsid w:val="008712BE"/>
    <w:rsid w:val="00875934"/>
    <w:rsid w:val="00881E7B"/>
    <w:rsid w:val="00885179"/>
    <w:rsid w:val="008856F3"/>
    <w:rsid w:val="008966E6"/>
    <w:rsid w:val="008A53C5"/>
    <w:rsid w:val="008B1F68"/>
    <w:rsid w:val="008B70A9"/>
    <w:rsid w:val="008C57EC"/>
    <w:rsid w:val="008E0C59"/>
    <w:rsid w:val="008F2E6F"/>
    <w:rsid w:val="008F75A4"/>
    <w:rsid w:val="0091348F"/>
    <w:rsid w:val="00920001"/>
    <w:rsid w:val="0092078E"/>
    <w:rsid w:val="00932478"/>
    <w:rsid w:val="009363FC"/>
    <w:rsid w:val="009373CA"/>
    <w:rsid w:val="00937A64"/>
    <w:rsid w:val="0094099E"/>
    <w:rsid w:val="009432BF"/>
    <w:rsid w:val="00947506"/>
    <w:rsid w:val="009742FB"/>
    <w:rsid w:val="00977143"/>
    <w:rsid w:val="0098271B"/>
    <w:rsid w:val="00984137"/>
    <w:rsid w:val="00986332"/>
    <w:rsid w:val="00994007"/>
    <w:rsid w:val="009A030D"/>
    <w:rsid w:val="009A35BF"/>
    <w:rsid w:val="009C17EC"/>
    <w:rsid w:val="009D2592"/>
    <w:rsid w:val="009D273A"/>
    <w:rsid w:val="009E0271"/>
    <w:rsid w:val="009E47A6"/>
    <w:rsid w:val="009E4CA4"/>
    <w:rsid w:val="009F047F"/>
    <w:rsid w:val="009F7B44"/>
    <w:rsid w:val="00A04DFC"/>
    <w:rsid w:val="00A055D0"/>
    <w:rsid w:val="00A31AFC"/>
    <w:rsid w:val="00A341E4"/>
    <w:rsid w:val="00A44AF5"/>
    <w:rsid w:val="00A47D43"/>
    <w:rsid w:val="00A513EB"/>
    <w:rsid w:val="00A61FB4"/>
    <w:rsid w:val="00A72D15"/>
    <w:rsid w:val="00A73343"/>
    <w:rsid w:val="00AB53E5"/>
    <w:rsid w:val="00AB6331"/>
    <w:rsid w:val="00AB7F04"/>
    <w:rsid w:val="00AC0D60"/>
    <w:rsid w:val="00AD1442"/>
    <w:rsid w:val="00AD1DB8"/>
    <w:rsid w:val="00AD2539"/>
    <w:rsid w:val="00AE055A"/>
    <w:rsid w:val="00AE1AC5"/>
    <w:rsid w:val="00B05759"/>
    <w:rsid w:val="00B06118"/>
    <w:rsid w:val="00B07929"/>
    <w:rsid w:val="00B2129C"/>
    <w:rsid w:val="00B237F3"/>
    <w:rsid w:val="00B330CF"/>
    <w:rsid w:val="00B40DD1"/>
    <w:rsid w:val="00B44C33"/>
    <w:rsid w:val="00B56DBE"/>
    <w:rsid w:val="00B604DC"/>
    <w:rsid w:val="00B7530F"/>
    <w:rsid w:val="00B810CF"/>
    <w:rsid w:val="00B877F3"/>
    <w:rsid w:val="00B928A0"/>
    <w:rsid w:val="00BA0004"/>
    <w:rsid w:val="00BA6DCB"/>
    <w:rsid w:val="00BA703F"/>
    <w:rsid w:val="00BC21D9"/>
    <w:rsid w:val="00BD2020"/>
    <w:rsid w:val="00BD21A2"/>
    <w:rsid w:val="00BD4F13"/>
    <w:rsid w:val="00BD6342"/>
    <w:rsid w:val="00BE304B"/>
    <w:rsid w:val="00BE56A4"/>
    <w:rsid w:val="00BE5DA1"/>
    <w:rsid w:val="00BE6FE2"/>
    <w:rsid w:val="00BF3767"/>
    <w:rsid w:val="00BF3C0C"/>
    <w:rsid w:val="00C01D69"/>
    <w:rsid w:val="00C128BB"/>
    <w:rsid w:val="00C175ED"/>
    <w:rsid w:val="00C2047A"/>
    <w:rsid w:val="00C20FA3"/>
    <w:rsid w:val="00C44C5D"/>
    <w:rsid w:val="00C456DF"/>
    <w:rsid w:val="00C479E0"/>
    <w:rsid w:val="00C55EC7"/>
    <w:rsid w:val="00C56AE3"/>
    <w:rsid w:val="00C6214E"/>
    <w:rsid w:val="00C7699B"/>
    <w:rsid w:val="00C81A78"/>
    <w:rsid w:val="00C90A0A"/>
    <w:rsid w:val="00C90B1D"/>
    <w:rsid w:val="00C93E4A"/>
    <w:rsid w:val="00CA0533"/>
    <w:rsid w:val="00CA2845"/>
    <w:rsid w:val="00CB13B8"/>
    <w:rsid w:val="00CB154C"/>
    <w:rsid w:val="00CB40B4"/>
    <w:rsid w:val="00CC5C35"/>
    <w:rsid w:val="00CD29E9"/>
    <w:rsid w:val="00CD7DF2"/>
    <w:rsid w:val="00CE5546"/>
    <w:rsid w:val="00CF708B"/>
    <w:rsid w:val="00D02D8E"/>
    <w:rsid w:val="00D10820"/>
    <w:rsid w:val="00D13FE3"/>
    <w:rsid w:val="00D273CA"/>
    <w:rsid w:val="00D311A5"/>
    <w:rsid w:val="00D3180F"/>
    <w:rsid w:val="00D36622"/>
    <w:rsid w:val="00D373C9"/>
    <w:rsid w:val="00D410E0"/>
    <w:rsid w:val="00D431F1"/>
    <w:rsid w:val="00D440E0"/>
    <w:rsid w:val="00D459CF"/>
    <w:rsid w:val="00D51486"/>
    <w:rsid w:val="00D55A7C"/>
    <w:rsid w:val="00D60F4E"/>
    <w:rsid w:val="00D74438"/>
    <w:rsid w:val="00D856DD"/>
    <w:rsid w:val="00D86B30"/>
    <w:rsid w:val="00D8732C"/>
    <w:rsid w:val="00D910CF"/>
    <w:rsid w:val="00DA107C"/>
    <w:rsid w:val="00DA3EAF"/>
    <w:rsid w:val="00DB6B5D"/>
    <w:rsid w:val="00DC67A9"/>
    <w:rsid w:val="00DD0DF2"/>
    <w:rsid w:val="00DE494D"/>
    <w:rsid w:val="00DF1D28"/>
    <w:rsid w:val="00DF4B44"/>
    <w:rsid w:val="00E01668"/>
    <w:rsid w:val="00E145E2"/>
    <w:rsid w:val="00E14BF1"/>
    <w:rsid w:val="00E26C40"/>
    <w:rsid w:val="00E30FE5"/>
    <w:rsid w:val="00E317D7"/>
    <w:rsid w:val="00E44429"/>
    <w:rsid w:val="00E4476C"/>
    <w:rsid w:val="00E722EF"/>
    <w:rsid w:val="00E73C0C"/>
    <w:rsid w:val="00E752DF"/>
    <w:rsid w:val="00E84BC5"/>
    <w:rsid w:val="00E903D4"/>
    <w:rsid w:val="00E95711"/>
    <w:rsid w:val="00EA6D34"/>
    <w:rsid w:val="00EA7413"/>
    <w:rsid w:val="00EB7F87"/>
    <w:rsid w:val="00EC230A"/>
    <w:rsid w:val="00EC327B"/>
    <w:rsid w:val="00EC32DC"/>
    <w:rsid w:val="00EC593B"/>
    <w:rsid w:val="00ED77B8"/>
    <w:rsid w:val="00EE2D1B"/>
    <w:rsid w:val="00EF1B31"/>
    <w:rsid w:val="00EF30E4"/>
    <w:rsid w:val="00EF6B20"/>
    <w:rsid w:val="00F05950"/>
    <w:rsid w:val="00F1369B"/>
    <w:rsid w:val="00F165E9"/>
    <w:rsid w:val="00F2011E"/>
    <w:rsid w:val="00F21924"/>
    <w:rsid w:val="00F219B9"/>
    <w:rsid w:val="00F303DB"/>
    <w:rsid w:val="00F35A67"/>
    <w:rsid w:val="00F3764E"/>
    <w:rsid w:val="00F47E43"/>
    <w:rsid w:val="00F47E72"/>
    <w:rsid w:val="00F500E7"/>
    <w:rsid w:val="00F65F2C"/>
    <w:rsid w:val="00F67FBC"/>
    <w:rsid w:val="00F70212"/>
    <w:rsid w:val="00F729E3"/>
    <w:rsid w:val="00F83904"/>
    <w:rsid w:val="00F84D0F"/>
    <w:rsid w:val="00F93A14"/>
    <w:rsid w:val="00FA4B0E"/>
    <w:rsid w:val="00FA6917"/>
    <w:rsid w:val="00FB50D3"/>
    <w:rsid w:val="00FB7936"/>
    <w:rsid w:val="00FC0A7F"/>
    <w:rsid w:val="00FC5D11"/>
    <w:rsid w:val="00FE661E"/>
    <w:rsid w:val="00FE6FC7"/>
    <w:rsid w:val="00FF27F6"/>
    <w:rsid w:val="00FF28E5"/>
    <w:rsid w:val="00FF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7E5F"/>
    <w:pPr>
      <w:spacing w:after="120" w:line="240" w:lineRule="auto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E0166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F1F74"/>
  </w:style>
  <w:style w:type="paragraph" w:styleId="Fuzeile">
    <w:name w:val="footer"/>
    <w:basedOn w:val="Standard"/>
    <w:link w:val="FuzeileZchn"/>
    <w:uiPriority w:val="99"/>
    <w:semiHidden/>
    <w:rsid w:val="00E0166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F1F74"/>
  </w:style>
  <w:style w:type="paragraph" w:styleId="Sprechblasentext">
    <w:name w:val="Balloon Text"/>
    <w:basedOn w:val="Standard"/>
    <w:link w:val="SprechblasentextZchn"/>
    <w:uiPriority w:val="99"/>
    <w:semiHidden/>
    <w:rsid w:val="0072409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F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rsid w:val="00E95711"/>
    <w:rPr>
      <w:color w:val="0000FF" w:themeColor="hyperlink"/>
      <w:u w:val="single"/>
    </w:rPr>
  </w:style>
  <w:style w:type="table" w:styleId="Tabellengitternetz">
    <w:name w:val="Table Grid"/>
    <w:basedOn w:val="NormaleTabelle"/>
    <w:uiPriority w:val="59"/>
    <w:rsid w:val="00E145E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Tabelle">
    <w:name w:val="Tabelle"/>
    <w:basedOn w:val="Standard"/>
    <w:qFormat/>
    <w:rsid w:val="004852E0"/>
    <w:pPr>
      <w:spacing w:after="0"/>
    </w:pPr>
    <w:rPr>
      <w:szCs w:val="4"/>
    </w:rPr>
  </w:style>
  <w:style w:type="character" w:styleId="Platzhaltertext">
    <w:name w:val="Placeholder Text"/>
    <w:basedOn w:val="Absatz-Standardschriftart"/>
    <w:uiPriority w:val="99"/>
    <w:semiHidden/>
    <w:rsid w:val="0083780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Vorlagen\Office\IHK%2024\IHK%2024%20Hochform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CCEBC-3C31-4139-B102-16F1CBACEBFC}"/>
      </w:docPartPr>
      <w:docPartBody>
        <w:p w:rsidR="002E6C61" w:rsidRDefault="00031B40">
          <w:r w:rsidRPr="00CF6DF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31B40"/>
    <w:rsid w:val="00031B40"/>
    <w:rsid w:val="00250EC4"/>
    <w:rsid w:val="002E6C61"/>
    <w:rsid w:val="00540264"/>
    <w:rsid w:val="005C2C4A"/>
    <w:rsid w:val="008B59B8"/>
    <w:rsid w:val="00B11AF3"/>
    <w:rsid w:val="00DB46CD"/>
    <w:rsid w:val="00E22E0E"/>
    <w:rsid w:val="00E9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6C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0264"/>
    <w:rPr>
      <w:color w:val="808080"/>
    </w:rPr>
  </w:style>
  <w:style w:type="paragraph" w:customStyle="1" w:styleId="CA019B6C620545CA82195A76445BD602">
    <w:name w:val="CA019B6C620545CA82195A76445BD602"/>
    <w:rsid w:val="005402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Design1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CE98F-FAC6-4278-BFFD-60052AF7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IHK 24 Hochformat.dotm</Template>
  <TotalTime>0</TotalTime>
  <Pages>2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Schwaben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thomas.czech</dc:creator>
  <cp:lastModifiedBy>thomas.czech</cp:lastModifiedBy>
  <cp:revision>2</cp:revision>
  <cp:lastPrinted>2016-10-25T13:26:00Z</cp:lastPrinted>
  <dcterms:created xsi:type="dcterms:W3CDTF">2016-10-28T08:49:00Z</dcterms:created>
  <dcterms:modified xsi:type="dcterms:W3CDTF">2016-10-28T08:49:00Z</dcterms:modified>
</cp:coreProperties>
</file>