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32D" w:rsidRPr="00222F4F" w:rsidRDefault="00D43C48" w:rsidP="00C201EC">
      <w:pPr>
        <w:pStyle w:val="KeinLeerraum"/>
        <w:rPr>
          <w:rFonts w:ascii="Arial" w:hAnsi="Arial" w:cs="Arial"/>
          <w:b/>
          <w:sz w:val="18"/>
          <w:szCs w:val="18"/>
        </w:rPr>
      </w:pPr>
      <w:r>
        <w:rPr>
          <w:noProof/>
          <w:lang w:eastAsia="de-DE"/>
        </w:rPr>
        <w:drawing>
          <wp:inline distT="0" distB="0" distL="0" distR="0" wp14:anchorId="205A3C72" wp14:editId="40CDA3E0">
            <wp:extent cx="2200275" cy="447675"/>
            <wp:effectExtent l="0" t="0" r="9525" b="9525"/>
            <wp:docPr id="2" name="Grafik 2" descr="I:\Gesamt\-- Vorlagen --\Logoversionen\IHK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esamt\-- Vorlagen --\Logoversionen\IHK_Logo.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r w:rsidR="00222F4F">
        <w:tab/>
      </w:r>
      <w:r w:rsidR="00222F4F">
        <w:tab/>
      </w:r>
      <w:r w:rsidR="00222F4F">
        <w:tab/>
      </w:r>
      <w:r w:rsidR="00222F4F">
        <w:tab/>
      </w:r>
      <w:r w:rsidR="00222F4F">
        <w:tab/>
      </w:r>
      <w:r w:rsidR="00222F4F">
        <w:tab/>
      </w:r>
    </w:p>
    <w:p w:rsidR="00B80A44" w:rsidRDefault="00B80A44" w:rsidP="00E658F1">
      <w:pPr>
        <w:pStyle w:val="KeinLeerraum"/>
        <w:ind w:left="426"/>
        <w:jc w:val="center"/>
        <w:rPr>
          <w:rFonts w:ascii="Arial" w:hAnsi="Arial" w:cs="Arial"/>
          <w:b/>
        </w:rPr>
      </w:pPr>
    </w:p>
    <w:p w:rsidR="00B21F63" w:rsidRDefault="00B21F63" w:rsidP="00D43C48">
      <w:pPr>
        <w:pStyle w:val="KeinLeerraum"/>
        <w:rPr>
          <w:rFonts w:ascii="Arial" w:hAnsi="Arial" w:cs="Arial"/>
          <w:b/>
        </w:rPr>
      </w:pPr>
    </w:p>
    <w:p w:rsidR="00C201EC" w:rsidRDefault="00C201EC" w:rsidP="00C201EC">
      <w:pPr>
        <w:pStyle w:val="KeinLeerraum"/>
        <w:ind w:left="426"/>
        <w:jc w:val="center"/>
        <w:rPr>
          <w:rFonts w:ascii="Arial" w:hAnsi="Arial" w:cs="Arial"/>
          <w:b/>
        </w:rPr>
      </w:pPr>
    </w:p>
    <w:p w:rsidR="00547B59" w:rsidRPr="00C201EC" w:rsidRDefault="00547B59" w:rsidP="00C201EC">
      <w:pPr>
        <w:pStyle w:val="KeinLeerraum"/>
        <w:ind w:left="426"/>
        <w:jc w:val="center"/>
        <w:rPr>
          <w:rFonts w:ascii="Arial" w:hAnsi="Arial" w:cs="Arial"/>
          <w:b/>
          <w:sz w:val="20"/>
          <w:szCs w:val="20"/>
        </w:rPr>
      </w:pPr>
      <w:r w:rsidRPr="00C201EC">
        <w:rPr>
          <w:rFonts w:ascii="Arial" w:hAnsi="Arial" w:cs="Arial"/>
          <w:b/>
          <w:sz w:val="20"/>
          <w:szCs w:val="20"/>
        </w:rPr>
        <w:t>Besondere Rechtsvorschriften für die Prüfung</w:t>
      </w:r>
    </w:p>
    <w:p w:rsidR="00547B59" w:rsidRPr="00C201EC" w:rsidRDefault="00242823" w:rsidP="00C201EC">
      <w:pPr>
        <w:pStyle w:val="KeinLeerraum"/>
        <w:ind w:left="426" w:firstLine="284"/>
        <w:jc w:val="center"/>
        <w:rPr>
          <w:rFonts w:ascii="Arial" w:hAnsi="Arial" w:cs="Arial"/>
          <w:b/>
          <w:sz w:val="20"/>
          <w:szCs w:val="20"/>
        </w:rPr>
      </w:pPr>
      <w:r>
        <w:rPr>
          <w:rFonts w:ascii="Arial" w:hAnsi="Arial" w:cs="Arial"/>
          <w:b/>
          <w:sz w:val="20"/>
          <w:szCs w:val="20"/>
        </w:rPr>
        <w:t>„IHK-</w:t>
      </w:r>
      <w:r w:rsidR="00547B59" w:rsidRPr="00C201EC">
        <w:rPr>
          <w:rFonts w:ascii="Arial" w:hAnsi="Arial" w:cs="Arial"/>
          <w:b/>
          <w:sz w:val="20"/>
          <w:szCs w:val="20"/>
        </w:rPr>
        <w:t>Zusatzqualifikation</w:t>
      </w:r>
      <w:r>
        <w:rPr>
          <w:rFonts w:ascii="Arial" w:hAnsi="Arial" w:cs="Arial"/>
          <w:b/>
          <w:sz w:val="20"/>
          <w:szCs w:val="20"/>
        </w:rPr>
        <w:t xml:space="preserve"> I</w:t>
      </w:r>
      <w:r w:rsidR="00547B59" w:rsidRPr="00C201EC">
        <w:rPr>
          <w:rFonts w:ascii="Arial" w:hAnsi="Arial" w:cs="Arial"/>
          <w:b/>
          <w:sz w:val="20"/>
          <w:szCs w:val="20"/>
        </w:rPr>
        <w:t>nternationale Geschäftstätigkeit“</w:t>
      </w:r>
    </w:p>
    <w:p w:rsidR="00C201EC" w:rsidRDefault="00C201EC" w:rsidP="00C201EC">
      <w:pPr>
        <w:pStyle w:val="KeinLeerraum"/>
        <w:rPr>
          <w:rFonts w:ascii="Arial" w:hAnsi="Arial" w:cs="Arial"/>
          <w:sz w:val="20"/>
          <w:szCs w:val="20"/>
        </w:rPr>
      </w:pPr>
    </w:p>
    <w:p w:rsidR="00C201EC" w:rsidRDefault="00C201EC" w:rsidP="00C201EC">
      <w:pPr>
        <w:pStyle w:val="KeinLeerraum"/>
        <w:rPr>
          <w:rFonts w:ascii="Arial" w:hAnsi="Arial" w:cs="Arial"/>
          <w:sz w:val="20"/>
          <w:szCs w:val="20"/>
        </w:rPr>
      </w:pPr>
    </w:p>
    <w:p w:rsidR="00547B59" w:rsidRPr="00C201EC" w:rsidRDefault="00242823" w:rsidP="00D43C48">
      <w:pPr>
        <w:pStyle w:val="KeinLeerraum"/>
        <w:jc w:val="both"/>
        <w:rPr>
          <w:rFonts w:ascii="Arial" w:hAnsi="Arial" w:cs="Arial"/>
          <w:sz w:val="20"/>
          <w:szCs w:val="20"/>
        </w:rPr>
      </w:pPr>
      <w:r>
        <w:rPr>
          <w:rFonts w:ascii="Arial" w:hAnsi="Arial" w:cs="Arial"/>
          <w:sz w:val="20"/>
          <w:szCs w:val="20"/>
        </w:rPr>
        <w:t xml:space="preserve">Aufgrund des Beschlusses des Berufsbildungsausschusses vom </w:t>
      </w:r>
      <w:r w:rsidR="00B80D70">
        <w:rPr>
          <w:rFonts w:ascii="Arial" w:hAnsi="Arial" w:cs="Arial"/>
          <w:sz w:val="20"/>
          <w:szCs w:val="20"/>
        </w:rPr>
        <w:t>23. Juni 2015</w:t>
      </w:r>
      <w:r>
        <w:rPr>
          <w:rFonts w:ascii="Arial" w:hAnsi="Arial" w:cs="Arial"/>
          <w:sz w:val="20"/>
          <w:szCs w:val="20"/>
        </w:rPr>
        <w:t xml:space="preserve"> erlässt die </w:t>
      </w:r>
      <w:r w:rsidR="00547B59" w:rsidRPr="00C201EC">
        <w:rPr>
          <w:rFonts w:ascii="Arial" w:hAnsi="Arial" w:cs="Arial"/>
          <w:sz w:val="20"/>
          <w:szCs w:val="20"/>
        </w:rPr>
        <w:t xml:space="preserve">Industrie- und Handelskammer </w:t>
      </w:r>
      <w:r>
        <w:rPr>
          <w:rFonts w:ascii="Arial" w:hAnsi="Arial" w:cs="Arial"/>
          <w:sz w:val="20"/>
          <w:szCs w:val="20"/>
        </w:rPr>
        <w:t xml:space="preserve">für </w:t>
      </w:r>
      <w:r w:rsidR="00547B59" w:rsidRPr="00C201EC">
        <w:rPr>
          <w:rFonts w:ascii="Arial" w:hAnsi="Arial" w:cs="Arial"/>
          <w:sz w:val="20"/>
          <w:szCs w:val="20"/>
        </w:rPr>
        <w:t>Ostfriesland- und Papenburg als zuständige Stelle nach §</w:t>
      </w:r>
      <w:r>
        <w:rPr>
          <w:rFonts w:ascii="Arial" w:hAnsi="Arial" w:cs="Arial"/>
          <w:sz w:val="20"/>
          <w:szCs w:val="20"/>
        </w:rPr>
        <w:t>§</w:t>
      </w:r>
      <w:r w:rsidR="00547B59" w:rsidRPr="00C201EC">
        <w:rPr>
          <w:rFonts w:ascii="Arial" w:hAnsi="Arial" w:cs="Arial"/>
          <w:sz w:val="20"/>
          <w:szCs w:val="20"/>
        </w:rPr>
        <w:t xml:space="preserve"> 9</w:t>
      </w:r>
      <w:r>
        <w:rPr>
          <w:rFonts w:ascii="Arial" w:hAnsi="Arial" w:cs="Arial"/>
          <w:sz w:val="20"/>
          <w:szCs w:val="20"/>
        </w:rPr>
        <w:t xml:space="preserve"> und 54</w:t>
      </w:r>
      <w:r w:rsidR="00547B59" w:rsidRPr="00C201EC">
        <w:rPr>
          <w:rFonts w:ascii="Arial" w:hAnsi="Arial" w:cs="Arial"/>
          <w:sz w:val="20"/>
          <w:szCs w:val="20"/>
        </w:rPr>
        <w:t xml:space="preserve"> in Ve</w:t>
      </w:r>
      <w:r w:rsidR="00547B59" w:rsidRPr="00C201EC">
        <w:rPr>
          <w:rFonts w:ascii="Arial" w:hAnsi="Arial" w:cs="Arial"/>
          <w:sz w:val="20"/>
          <w:szCs w:val="20"/>
        </w:rPr>
        <w:t>r</w:t>
      </w:r>
      <w:r w:rsidR="00547B59" w:rsidRPr="00C201EC">
        <w:rPr>
          <w:rFonts w:ascii="Arial" w:hAnsi="Arial" w:cs="Arial"/>
          <w:sz w:val="20"/>
          <w:szCs w:val="20"/>
        </w:rPr>
        <w:t xml:space="preserve">bindung mit § 79 Abs. 4 Berufsbildungsgesetz (BBiG) vom 23. März 2005 (BGBI. I, S. 931), zuletzt geändert durch Artikel </w:t>
      </w:r>
      <w:r w:rsidR="0055598C">
        <w:rPr>
          <w:rFonts w:ascii="Arial" w:hAnsi="Arial" w:cs="Arial"/>
          <w:sz w:val="20"/>
          <w:szCs w:val="20"/>
        </w:rPr>
        <w:t>22</w:t>
      </w:r>
      <w:r w:rsidR="00547B59" w:rsidRPr="00C201EC">
        <w:rPr>
          <w:rFonts w:ascii="Arial" w:hAnsi="Arial" w:cs="Arial"/>
          <w:sz w:val="20"/>
          <w:szCs w:val="20"/>
        </w:rPr>
        <w:t xml:space="preserve"> </w:t>
      </w:r>
      <w:r w:rsidR="0055598C">
        <w:rPr>
          <w:rFonts w:ascii="Arial" w:hAnsi="Arial" w:cs="Arial"/>
          <w:sz w:val="20"/>
          <w:szCs w:val="20"/>
        </w:rPr>
        <w:t xml:space="preserve">des Gesetzes vom 25. Juli 2013 </w:t>
      </w:r>
      <w:r w:rsidR="00547B59" w:rsidRPr="00C201EC">
        <w:rPr>
          <w:rFonts w:ascii="Arial" w:hAnsi="Arial" w:cs="Arial"/>
          <w:sz w:val="20"/>
          <w:szCs w:val="20"/>
        </w:rPr>
        <w:t xml:space="preserve">(BGBI. I; S. </w:t>
      </w:r>
      <w:r w:rsidR="0055598C">
        <w:rPr>
          <w:rFonts w:ascii="Arial" w:hAnsi="Arial" w:cs="Arial"/>
          <w:sz w:val="20"/>
          <w:szCs w:val="20"/>
        </w:rPr>
        <w:t>2749</w:t>
      </w:r>
      <w:r w:rsidR="00547B59" w:rsidRPr="00C201EC">
        <w:rPr>
          <w:rFonts w:ascii="Arial" w:hAnsi="Arial" w:cs="Arial"/>
          <w:sz w:val="20"/>
          <w:szCs w:val="20"/>
        </w:rPr>
        <w:t xml:space="preserve">) folgende </w:t>
      </w:r>
      <w:r w:rsidR="001D2C74">
        <w:rPr>
          <w:rFonts w:ascii="Arial" w:hAnsi="Arial" w:cs="Arial"/>
          <w:sz w:val="20"/>
          <w:szCs w:val="20"/>
        </w:rPr>
        <w:t>B</w:t>
      </w:r>
      <w:r w:rsidR="00547B59" w:rsidRPr="00C201EC">
        <w:rPr>
          <w:rFonts w:ascii="Arial" w:hAnsi="Arial" w:cs="Arial"/>
          <w:sz w:val="20"/>
          <w:szCs w:val="20"/>
        </w:rPr>
        <w:t>esondere</w:t>
      </w:r>
      <w:r w:rsidR="001D2C74">
        <w:rPr>
          <w:rFonts w:ascii="Arial" w:hAnsi="Arial" w:cs="Arial"/>
          <w:sz w:val="20"/>
          <w:szCs w:val="20"/>
        </w:rPr>
        <w:t>n</w:t>
      </w:r>
      <w:r w:rsidR="00547B59" w:rsidRPr="00C201EC">
        <w:rPr>
          <w:rFonts w:ascii="Arial" w:hAnsi="Arial" w:cs="Arial"/>
          <w:sz w:val="20"/>
          <w:szCs w:val="20"/>
        </w:rPr>
        <w:t xml:space="preserve"> Rechtsvorschriften für die Prüfung</w:t>
      </w:r>
      <w:r w:rsidR="001D2C74">
        <w:rPr>
          <w:rFonts w:ascii="Arial" w:hAnsi="Arial" w:cs="Arial"/>
          <w:sz w:val="20"/>
          <w:szCs w:val="20"/>
        </w:rPr>
        <w:t xml:space="preserve"> „IHK-</w:t>
      </w:r>
      <w:r w:rsidR="00547B59" w:rsidRPr="00C201EC">
        <w:rPr>
          <w:rFonts w:ascii="Arial" w:hAnsi="Arial" w:cs="Arial"/>
          <w:sz w:val="20"/>
          <w:szCs w:val="20"/>
        </w:rPr>
        <w:t xml:space="preserve">Zusatzqualifikation Internationale Geschäftstätigkeit“ </w:t>
      </w:r>
    </w:p>
    <w:p w:rsidR="00547B59" w:rsidRPr="00C201EC" w:rsidRDefault="00547B59" w:rsidP="00D43C48">
      <w:pPr>
        <w:pStyle w:val="KeinLeerraum"/>
        <w:jc w:val="both"/>
        <w:rPr>
          <w:rFonts w:ascii="Arial" w:hAnsi="Arial" w:cs="Arial"/>
          <w:sz w:val="20"/>
          <w:szCs w:val="20"/>
        </w:rPr>
      </w:pPr>
    </w:p>
    <w:p w:rsidR="00547B59" w:rsidRPr="00C201EC" w:rsidRDefault="00547B59" w:rsidP="00D43C48">
      <w:pPr>
        <w:jc w:val="both"/>
        <w:rPr>
          <w:rFonts w:ascii="Arial" w:hAnsi="Arial" w:cs="Arial"/>
          <w:b/>
          <w:sz w:val="20"/>
          <w:szCs w:val="20"/>
        </w:rPr>
      </w:pPr>
      <w:r w:rsidRPr="00C201EC">
        <w:rPr>
          <w:rFonts w:ascii="Arial" w:hAnsi="Arial" w:cs="Arial"/>
          <w:b/>
          <w:sz w:val="20"/>
          <w:szCs w:val="20"/>
        </w:rPr>
        <w:t xml:space="preserve">§ 1 Ziel der Prüfung </w:t>
      </w:r>
    </w:p>
    <w:p w:rsidR="00547B59" w:rsidRPr="00C201EC" w:rsidRDefault="00547B59" w:rsidP="00D43C48">
      <w:pPr>
        <w:pStyle w:val="KeinLeerraum"/>
        <w:numPr>
          <w:ilvl w:val="0"/>
          <w:numId w:val="1"/>
        </w:numPr>
        <w:jc w:val="both"/>
        <w:rPr>
          <w:rFonts w:ascii="Arial" w:hAnsi="Arial" w:cs="Arial"/>
          <w:sz w:val="20"/>
          <w:szCs w:val="20"/>
        </w:rPr>
      </w:pPr>
      <w:r w:rsidRPr="00C201EC">
        <w:rPr>
          <w:rFonts w:ascii="Arial" w:hAnsi="Arial" w:cs="Arial"/>
          <w:sz w:val="20"/>
          <w:szCs w:val="20"/>
        </w:rPr>
        <w:t xml:space="preserve">Die Prüfung dient dem Nachweis von </w:t>
      </w:r>
      <w:r w:rsidR="001D2C74">
        <w:rPr>
          <w:rFonts w:ascii="Arial" w:hAnsi="Arial" w:cs="Arial"/>
          <w:sz w:val="20"/>
          <w:szCs w:val="20"/>
        </w:rPr>
        <w:t xml:space="preserve">Kenntnissen, Fähigkeiten und </w:t>
      </w:r>
      <w:r w:rsidR="00844DD7">
        <w:rPr>
          <w:rFonts w:ascii="Arial" w:hAnsi="Arial" w:cs="Arial"/>
          <w:sz w:val="20"/>
          <w:szCs w:val="20"/>
        </w:rPr>
        <w:t>Fertigkeiten</w:t>
      </w:r>
      <w:r w:rsidR="001D2C74">
        <w:rPr>
          <w:rFonts w:ascii="Arial" w:hAnsi="Arial" w:cs="Arial"/>
          <w:sz w:val="20"/>
          <w:szCs w:val="20"/>
        </w:rPr>
        <w:t xml:space="preserve"> im Bereich Inte</w:t>
      </w:r>
      <w:r w:rsidR="001D2C74">
        <w:rPr>
          <w:rFonts w:ascii="Arial" w:hAnsi="Arial" w:cs="Arial"/>
          <w:sz w:val="20"/>
          <w:szCs w:val="20"/>
        </w:rPr>
        <w:t>r</w:t>
      </w:r>
      <w:r w:rsidR="001D2C74">
        <w:rPr>
          <w:rFonts w:ascii="Arial" w:hAnsi="Arial" w:cs="Arial"/>
          <w:sz w:val="20"/>
          <w:szCs w:val="20"/>
        </w:rPr>
        <w:t>nation</w:t>
      </w:r>
      <w:r w:rsidR="001E520F">
        <w:rPr>
          <w:rFonts w:ascii="Arial" w:hAnsi="Arial" w:cs="Arial"/>
          <w:sz w:val="20"/>
          <w:szCs w:val="20"/>
        </w:rPr>
        <w:t>a</w:t>
      </w:r>
      <w:r w:rsidR="001D2C74">
        <w:rPr>
          <w:rFonts w:ascii="Arial" w:hAnsi="Arial" w:cs="Arial"/>
          <w:sz w:val="20"/>
          <w:szCs w:val="20"/>
        </w:rPr>
        <w:t>le Geschäftstätigkeit,</w:t>
      </w:r>
      <w:r w:rsidRPr="00C201EC">
        <w:rPr>
          <w:rFonts w:ascii="Arial" w:hAnsi="Arial" w:cs="Arial"/>
          <w:sz w:val="20"/>
          <w:szCs w:val="20"/>
        </w:rPr>
        <w:t xml:space="preserve"> die Auszubildende</w:t>
      </w:r>
      <w:r w:rsidR="006D13B9" w:rsidRPr="00C201EC">
        <w:rPr>
          <w:rFonts w:ascii="Arial" w:hAnsi="Arial" w:cs="Arial"/>
          <w:sz w:val="20"/>
          <w:szCs w:val="20"/>
        </w:rPr>
        <w:t xml:space="preserve"> </w:t>
      </w:r>
      <w:r w:rsidR="00B21F63">
        <w:rPr>
          <w:rFonts w:ascii="Arial" w:hAnsi="Arial" w:cs="Arial"/>
          <w:sz w:val="20"/>
          <w:szCs w:val="20"/>
        </w:rPr>
        <w:t>sowie</w:t>
      </w:r>
      <w:r w:rsidR="006D13B9" w:rsidRPr="00C201EC">
        <w:rPr>
          <w:rFonts w:ascii="Arial" w:hAnsi="Arial" w:cs="Arial"/>
          <w:sz w:val="20"/>
          <w:szCs w:val="20"/>
        </w:rPr>
        <w:t xml:space="preserve"> Umschüler</w:t>
      </w:r>
      <w:r w:rsidR="00C201EC">
        <w:rPr>
          <w:rFonts w:ascii="Arial" w:hAnsi="Arial" w:cs="Arial"/>
          <w:sz w:val="20"/>
          <w:szCs w:val="20"/>
        </w:rPr>
        <w:t xml:space="preserve"> und Umschüler</w:t>
      </w:r>
      <w:r w:rsidR="00844DD7">
        <w:rPr>
          <w:rFonts w:ascii="Arial" w:hAnsi="Arial" w:cs="Arial"/>
          <w:sz w:val="20"/>
          <w:szCs w:val="20"/>
        </w:rPr>
        <w:t>innen</w:t>
      </w:r>
      <w:r w:rsidRPr="00C201EC">
        <w:rPr>
          <w:rFonts w:ascii="Arial" w:hAnsi="Arial" w:cs="Arial"/>
          <w:sz w:val="20"/>
          <w:szCs w:val="20"/>
        </w:rPr>
        <w:t xml:space="preserve"> in einem </w:t>
      </w:r>
      <w:r w:rsidR="00A77B90">
        <w:rPr>
          <w:rFonts w:ascii="Arial" w:hAnsi="Arial" w:cs="Arial"/>
          <w:sz w:val="20"/>
          <w:szCs w:val="20"/>
        </w:rPr>
        <w:t xml:space="preserve">anerkannten </w:t>
      </w:r>
      <w:r w:rsidR="001809A6">
        <w:rPr>
          <w:rFonts w:ascii="Arial" w:hAnsi="Arial" w:cs="Arial"/>
          <w:sz w:val="20"/>
          <w:szCs w:val="20"/>
        </w:rPr>
        <w:t>kaufmännischen Ausbi</w:t>
      </w:r>
      <w:r w:rsidR="001D2C74">
        <w:rPr>
          <w:rFonts w:ascii="Arial" w:hAnsi="Arial" w:cs="Arial"/>
          <w:sz w:val="20"/>
          <w:szCs w:val="20"/>
        </w:rPr>
        <w:t xml:space="preserve">ldungsberuf über die in den </w:t>
      </w:r>
      <w:r w:rsidRPr="00C201EC">
        <w:rPr>
          <w:rFonts w:ascii="Arial" w:hAnsi="Arial" w:cs="Arial"/>
          <w:sz w:val="20"/>
          <w:szCs w:val="20"/>
        </w:rPr>
        <w:t>jeweiligen Ausbildungsordnun</w:t>
      </w:r>
      <w:r w:rsidR="001D2C74">
        <w:rPr>
          <w:rFonts w:ascii="Arial" w:hAnsi="Arial" w:cs="Arial"/>
          <w:sz w:val="20"/>
          <w:szCs w:val="20"/>
        </w:rPr>
        <w:t xml:space="preserve">gen </w:t>
      </w:r>
      <w:r w:rsidR="00DB0B02" w:rsidRPr="00C201EC">
        <w:rPr>
          <w:rFonts w:ascii="Arial" w:hAnsi="Arial" w:cs="Arial"/>
          <w:sz w:val="20"/>
          <w:szCs w:val="20"/>
        </w:rPr>
        <w:t xml:space="preserve">vorgeschriebenen </w:t>
      </w:r>
      <w:r w:rsidRPr="00C201EC">
        <w:rPr>
          <w:rFonts w:ascii="Arial" w:hAnsi="Arial" w:cs="Arial"/>
          <w:sz w:val="20"/>
          <w:szCs w:val="20"/>
        </w:rPr>
        <w:t>Inhalte hinaus</w:t>
      </w:r>
      <w:r w:rsidR="009261DF" w:rsidRPr="00C201EC">
        <w:rPr>
          <w:rFonts w:ascii="Arial" w:hAnsi="Arial" w:cs="Arial"/>
          <w:sz w:val="20"/>
          <w:szCs w:val="20"/>
        </w:rPr>
        <w:t xml:space="preserve"> erworben haben.</w:t>
      </w:r>
      <w:r w:rsidR="001809A6">
        <w:rPr>
          <w:rFonts w:ascii="Arial" w:hAnsi="Arial" w:cs="Arial"/>
          <w:sz w:val="20"/>
          <w:szCs w:val="20"/>
        </w:rPr>
        <w:t xml:space="preserve"> Insbesondere sollen die Prüflinge die vermitte</w:t>
      </w:r>
      <w:r w:rsidR="001809A6">
        <w:rPr>
          <w:rFonts w:ascii="Arial" w:hAnsi="Arial" w:cs="Arial"/>
          <w:sz w:val="20"/>
          <w:szCs w:val="20"/>
        </w:rPr>
        <w:t>l</w:t>
      </w:r>
      <w:r w:rsidR="001809A6">
        <w:rPr>
          <w:rFonts w:ascii="Arial" w:hAnsi="Arial" w:cs="Arial"/>
          <w:sz w:val="20"/>
          <w:szCs w:val="20"/>
        </w:rPr>
        <w:t xml:space="preserve">ten Lehrgangsinhalte </w:t>
      </w:r>
      <w:r w:rsidR="002371D6">
        <w:rPr>
          <w:rFonts w:ascii="Arial" w:hAnsi="Arial" w:cs="Arial"/>
          <w:sz w:val="20"/>
          <w:szCs w:val="20"/>
        </w:rPr>
        <w:t>IHK-</w:t>
      </w:r>
      <w:r w:rsidR="001809A6">
        <w:rPr>
          <w:rFonts w:ascii="Arial" w:hAnsi="Arial" w:cs="Arial"/>
          <w:sz w:val="20"/>
          <w:szCs w:val="20"/>
        </w:rPr>
        <w:t>Fachkraft Im- und Export</w:t>
      </w:r>
      <w:r w:rsidR="00B04F18">
        <w:rPr>
          <w:rFonts w:ascii="Arial" w:hAnsi="Arial" w:cs="Arial"/>
          <w:sz w:val="20"/>
          <w:szCs w:val="20"/>
        </w:rPr>
        <w:t xml:space="preserve"> gemäß § 3 Absatz 2</w:t>
      </w:r>
      <w:r w:rsidR="001809A6">
        <w:rPr>
          <w:rFonts w:ascii="Arial" w:hAnsi="Arial" w:cs="Arial"/>
          <w:sz w:val="20"/>
          <w:szCs w:val="20"/>
        </w:rPr>
        <w:t xml:space="preserve"> nachweisen.</w:t>
      </w:r>
    </w:p>
    <w:p w:rsidR="00547B59" w:rsidRPr="00C201EC" w:rsidRDefault="00547B59" w:rsidP="00D43C48">
      <w:pPr>
        <w:pStyle w:val="KeinLeerraum"/>
        <w:jc w:val="both"/>
        <w:rPr>
          <w:rFonts w:ascii="Arial" w:hAnsi="Arial" w:cs="Arial"/>
          <w:sz w:val="20"/>
          <w:szCs w:val="20"/>
        </w:rPr>
      </w:pPr>
    </w:p>
    <w:p w:rsidR="00547B59" w:rsidRPr="00C201EC" w:rsidRDefault="00547B59" w:rsidP="00D43C48">
      <w:pPr>
        <w:pStyle w:val="KeinLeerraum"/>
        <w:numPr>
          <w:ilvl w:val="0"/>
          <w:numId w:val="1"/>
        </w:numPr>
        <w:jc w:val="both"/>
        <w:rPr>
          <w:rFonts w:ascii="Arial" w:hAnsi="Arial" w:cs="Arial"/>
          <w:sz w:val="20"/>
          <w:szCs w:val="20"/>
        </w:rPr>
      </w:pPr>
      <w:r w:rsidRPr="00C201EC">
        <w:rPr>
          <w:rFonts w:ascii="Arial" w:hAnsi="Arial" w:cs="Arial"/>
          <w:sz w:val="20"/>
          <w:szCs w:val="20"/>
        </w:rPr>
        <w:t>Durch die Prüfung ist festzustellen, ob der</w:t>
      </w:r>
      <w:r w:rsidR="001D2C74">
        <w:rPr>
          <w:rFonts w:ascii="Arial" w:hAnsi="Arial" w:cs="Arial"/>
          <w:sz w:val="20"/>
          <w:szCs w:val="20"/>
        </w:rPr>
        <w:t xml:space="preserve">/die </w:t>
      </w:r>
      <w:r w:rsidRPr="00C201EC">
        <w:rPr>
          <w:rFonts w:ascii="Arial" w:hAnsi="Arial" w:cs="Arial"/>
          <w:sz w:val="20"/>
          <w:szCs w:val="20"/>
        </w:rPr>
        <w:t>Prüfungsteilnehmer/</w:t>
      </w:r>
      <w:r w:rsidR="001D2C74">
        <w:rPr>
          <w:rFonts w:ascii="Arial" w:hAnsi="Arial" w:cs="Arial"/>
          <w:sz w:val="20"/>
          <w:szCs w:val="20"/>
        </w:rPr>
        <w:t xml:space="preserve">in </w:t>
      </w:r>
      <w:r w:rsidRPr="00C201EC">
        <w:rPr>
          <w:rFonts w:ascii="Arial" w:hAnsi="Arial" w:cs="Arial"/>
          <w:sz w:val="20"/>
          <w:szCs w:val="20"/>
        </w:rPr>
        <w:t>die in § 3 genannten Pr</w:t>
      </w:r>
      <w:r w:rsidRPr="00C201EC">
        <w:rPr>
          <w:rFonts w:ascii="Arial" w:hAnsi="Arial" w:cs="Arial"/>
          <w:sz w:val="20"/>
          <w:szCs w:val="20"/>
        </w:rPr>
        <w:t>ü</w:t>
      </w:r>
      <w:r w:rsidRPr="00C201EC">
        <w:rPr>
          <w:rFonts w:ascii="Arial" w:hAnsi="Arial" w:cs="Arial"/>
          <w:sz w:val="20"/>
          <w:szCs w:val="20"/>
        </w:rPr>
        <w:t>fungs</w:t>
      </w:r>
      <w:r w:rsidR="00F35D3D">
        <w:rPr>
          <w:rFonts w:ascii="Arial" w:hAnsi="Arial" w:cs="Arial"/>
          <w:sz w:val="20"/>
          <w:szCs w:val="20"/>
        </w:rPr>
        <w:t>bereiche</w:t>
      </w:r>
      <w:r w:rsidR="009A18E6">
        <w:rPr>
          <w:rFonts w:ascii="Arial" w:hAnsi="Arial" w:cs="Arial"/>
          <w:sz w:val="20"/>
          <w:szCs w:val="20"/>
        </w:rPr>
        <w:t xml:space="preserve"> </w:t>
      </w:r>
      <w:r w:rsidRPr="00C201EC">
        <w:rPr>
          <w:rFonts w:ascii="Arial" w:hAnsi="Arial" w:cs="Arial"/>
          <w:sz w:val="20"/>
          <w:szCs w:val="20"/>
        </w:rPr>
        <w:t xml:space="preserve">beherrscht und praxisgerecht umsetzen bzw. anwenden kann. </w:t>
      </w:r>
    </w:p>
    <w:p w:rsidR="00547B59" w:rsidRPr="00C201EC" w:rsidRDefault="00547B59" w:rsidP="00D43C48">
      <w:pPr>
        <w:pStyle w:val="KeinLeerraum"/>
        <w:jc w:val="both"/>
        <w:rPr>
          <w:rFonts w:ascii="Arial" w:hAnsi="Arial" w:cs="Arial"/>
          <w:sz w:val="20"/>
          <w:szCs w:val="20"/>
        </w:rPr>
      </w:pPr>
    </w:p>
    <w:p w:rsidR="00547B59" w:rsidRPr="00C201EC" w:rsidRDefault="00547B59" w:rsidP="00D43C48">
      <w:pPr>
        <w:pStyle w:val="KeinLeerraum"/>
        <w:jc w:val="both"/>
        <w:rPr>
          <w:rFonts w:ascii="Arial" w:hAnsi="Arial" w:cs="Arial"/>
          <w:b/>
          <w:sz w:val="20"/>
          <w:szCs w:val="20"/>
        </w:rPr>
      </w:pPr>
      <w:r w:rsidRPr="00C201EC">
        <w:rPr>
          <w:rFonts w:ascii="Arial" w:hAnsi="Arial" w:cs="Arial"/>
          <w:b/>
          <w:sz w:val="20"/>
          <w:szCs w:val="20"/>
        </w:rPr>
        <w:t>§ 2 Zulassungsvoraus</w:t>
      </w:r>
      <w:r w:rsidR="00753A32">
        <w:rPr>
          <w:rFonts w:ascii="Arial" w:hAnsi="Arial" w:cs="Arial"/>
          <w:b/>
          <w:sz w:val="20"/>
          <w:szCs w:val="20"/>
        </w:rPr>
        <w:t>s</w:t>
      </w:r>
      <w:r w:rsidRPr="00C201EC">
        <w:rPr>
          <w:rFonts w:ascii="Arial" w:hAnsi="Arial" w:cs="Arial"/>
          <w:b/>
          <w:sz w:val="20"/>
          <w:szCs w:val="20"/>
        </w:rPr>
        <w:t xml:space="preserve">etzungen </w:t>
      </w:r>
    </w:p>
    <w:p w:rsidR="00547B59" w:rsidRPr="00C201EC" w:rsidRDefault="00547B59" w:rsidP="00D43C48">
      <w:pPr>
        <w:pStyle w:val="KeinLeerraum"/>
        <w:jc w:val="both"/>
        <w:rPr>
          <w:rFonts w:ascii="Arial" w:hAnsi="Arial" w:cs="Arial"/>
          <w:b/>
          <w:sz w:val="20"/>
          <w:szCs w:val="20"/>
        </w:rPr>
      </w:pPr>
    </w:p>
    <w:p w:rsidR="00547B59" w:rsidRPr="00C201EC" w:rsidRDefault="00547B59" w:rsidP="00D43C48">
      <w:pPr>
        <w:pStyle w:val="KeinLeerraum"/>
        <w:numPr>
          <w:ilvl w:val="0"/>
          <w:numId w:val="2"/>
        </w:numPr>
        <w:jc w:val="both"/>
        <w:rPr>
          <w:rFonts w:ascii="Arial" w:hAnsi="Arial" w:cs="Arial"/>
          <w:b/>
          <w:sz w:val="20"/>
          <w:szCs w:val="20"/>
        </w:rPr>
      </w:pPr>
      <w:r w:rsidRPr="00C201EC">
        <w:rPr>
          <w:rFonts w:ascii="Arial" w:hAnsi="Arial" w:cs="Arial"/>
          <w:sz w:val="20"/>
          <w:szCs w:val="20"/>
        </w:rPr>
        <w:t>Zur Prüfung</w:t>
      </w:r>
      <w:r w:rsidR="00E658F1" w:rsidRPr="00C201EC">
        <w:rPr>
          <w:rFonts w:ascii="Arial" w:hAnsi="Arial" w:cs="Arial"/>
          <w:sz w:val="20"/>
          <w:szCs w:val="20"/>
        </w:rPr>
        <w:t xml:space="preserve"> </w:t>
      </w:r>
      <w:r w:rsidR="006D1232">
        <w:rPr>
          <w:rFonts w:ascii="Arial" w:hAnsi="Arial" w:cs="Arial"/>
          <w:sz w:val="20"/>
          <w:szCs w:val="20"/>
        </w:rPr>
        <w:t xml:space="preserve">IHK-Fachkraft Im- und Export </w:t>
      </w:r>
      <w:r w:rsidR="00B04F18">
        <w:rPr>
          <w:rFonts w:ascii="Arial" w:hAnsi="Arial" w:cs="Arial"/>
          <w:sz w:val="20"/>
          <w:szCs w:val="20"/>
        </w:rPr>
        <w:t>im Prüfungsbereich gemäß § 3 Absatz 2 Nummer 1-3 kann zugelassen werden, wer</w:t>
      </w:r>
    </w:p>
    <w:p w:rsidR="00547B59" w:rsidRPr="00C201EC" w:rsidRDefault="00547B59" w:rsidP="00D43C48">
      <w:pPr>
        <w:pStyle w:val="KeinLeerraum"/>
        <w:jc w:val="both"/>
        <w:rPr>
          <w:rFonts w:ascii="Arial" w:hAnsi="Arial" w:cs="Arial"/>
          <w:sz w:val="20"/>
          <w:szCs w:val="20"/>
        </w:rPr>
      </w:pPr>
      <w:r w:rsidRPr="00C201EC">
        <w:rPr>
          <w:rFonts w:ascii="Arial" w:hAnsi="Arial" w:cs="Arial"/>
          <w:sz w:val="20"/>
          <w:szCs w:val="20"/>
        </w:rPr>
        <w:t xml:space="preserve"> </w:t>
      </w:r>
    </w:p>
    <w:p w:rsidR="00547B59" w:rsidRPr="00C201EC" w:rsidRDefault="009A18E6" w:rsidP="00D43C48">
      <w:pPr>
        <w:pStyle w:val="KeinLeerraum"/>
        <w:numPr>
          <w:ilvl w:val="0"/>
          <w:numId w:val="3"/>
        </w:numPr>
        <w:ind w:left="709" w:hanging="283"/>
        <w:jc w:val="both"/>
        <w:rPr>
          <w:rFonts w:ascii="Arial" w:hAnsi="Arial" w:cs="Arial"/>
          <w:b/>
          <w:sz w:val="20"/>
          <w:szCs w:val="20"/>
        </w:rPr>
      </w:pPr>
      <w:r>
        <w:rPr>
          <w:rFonts w:ascii="Arial" w:hAnsi="Arial" w:cs="Arial"/>
          <w:sz w:val="20"/>
          <w:szCs w:val="20"/>
        </w:rPr>
        <w:t>in einem anerkannten kaufmännischen Ausbildungsberuf ausgebildet bzw. umgeschult wird</w:t>
      </w:r>
      <w:r w:rsidR="00547B59" w:rsidRPr="00C201EC">
        <w:rPr>
          <w:rFonts w:ascii="Arial" w:hAnsi="Arial" w:cs="Arial"/>
          <w:sz w:val="20"/>
          <w:szCs w:val="20"/>
        </w:rPr>
        <w:t xml:space="preserve"> sowie</w:t>
      </w:r>
    </w:p>
    <w:p w:rsidR="00547B59" w:rsidRPr="00A77B90" w:rsidRDefault="00547B59" w:rsidP="00D43C48">
      <w:pPr>
        <w:pStyle w:val="KeinLeerraum"/>
        <w:numPr>
          <w:ilvl w:val="0"/>
          <w:numId w:val="3"/>
        </w:numPr>
        <w:ind w:left="709" w:hanging="283"/>
        <w:jc w:val="both"/>
        <w:rPr>
          <w:rFonts w:ascii="Arial" w:hAnsi="Arial" w:cs="Arial"/>
          <w:sz w:val="20"/>
          <w:szCs w:val="20"/>
        </w:rPr>
      </w:pPr>
      <w:r w:rsidRPr="00A77B90">
        <w:rPr>
          <w:rFonts w:ascii="Arial" w:hAnsi="Arial" w:cs="Arial"/>
          <w:sz w:val="20"/>
          <w:szCs w:val="20"/>
        </w:rPr>
        <w:t xml:space="preserve">eine </w:t>
      </w:r>
      <w:r w:rsidR="00827585" w:rsidRPr="00A77B90">
        <w:rPr>
          <w:rFonts w:ascii="Arial" w:hAnsi="Arial" w:cs="Arial"/>
          <w:sz w:val="20"/>
          <w:szCs w:val="20"/>
        </w:rPr>
        <w:t>Vorbereitung auf diese Prüfung</w:t>
      </w:r>
      <w:r w:rsidR="005F7746" w:rsidRPr="00A77B90">
        <w:rPr>
          <w:rFonts w:ascii="Arial" w:hAnsi="Arial" w:cs="Arial"/>
          <w:sz w:val="20"/>
          <w:szCs w:val="20"/>
        </w:rPr>
        <w:t>en</w:t>
      </w:r>
      <w:r w:rsidR="00A77B90" w:rsidRPr="00A77B90">
        <w:rPr>
          <w:rFonts w:ascii="Arial" w:hAnsi="Arial" w:cs="Arial"/>
          <w:sz w:val="20"/>
          <w:szCs w:val="20"/>
        </w:rPr>
        <w:t xml:space="preserve"> </w:t>
      </w:r>
      <w:r w:rsidR="006D1232">
        <w:rPr>
          <w:rFonts w:ascii="Arial" w:hAnsi="Arial" w:cs="Arial"/>
          <w:sz w:val="20"/>
          <w:szCs w:val="20"/>
        </w:rPr>
        <w:t xml:space="preserve">durch Lehrgangsteilnahme </w:t>
      </w:r>
      <w:r w:rsidRPr="00A77B90">
        <w:rPr>
          <w:rFonts w:ascii="Arial" w:hAnsi="Arial" w:cs="Arial"/>
          <w:sz w:val="20"/>
          <w:szCs w:val="20"/>
        </w:rPr>
        <w:t>nachweis</w:t>
      </w:r>
      <w:r w:rsidR="00C45505" w:rsidRPr="00A77B90">
        <w:rPr>
          <w:rFonts w:ascii="Arial" w:hAnsi="Arial" w:cs="Arial"/>
          <w:sz w:val="20"/>
          <w:szCs w:val="20"/>
        </w:rPr>
        <w:t>t</w:t>
      </w:r>
      <w:r w:rsidRPr="00A77B90">
        <w:rPr>
          <w:rFonts w:ascii="Arial" w:hAnsi="Arial" w:cs="Arial"/>
          <w:sz w:val="20"/>
          <w:szCs w:val="20"/>
        </w:rPr>
        <w:t>.</w:t>
      </w:r>
    </w:p>
    <w:p w:rsidR="00547B59" w:rsidRPr="00C201EC" w:rsidRDefault="00547B59" w:rsidP="00D43C48">
      <w:pPr>
        <w:pStyle w:val="KeinLeerraum"/>
        <w:jc w:val="both"/>
        <w:rPr>
          <w:rFonts w:ascii="Arial" w:hAnsi="Arial" w:cs="Arial"/>
          <w:sz w:val="20"/>
          <w:szCs w:val="20"/>
        </w:rPr>
      </w:pPr>
    </w:p>
    <w:p w:rsidR="001244D7" w:rsidRDefault="00B04F18" w:rsidP="00D43C48">
      <w:pPr>
        <w:pStyle w:val="KeinLeerraum"/>
        <w:numPr>
          <w:ilvl w:val="0"/>
          <w:numId w:val="2"/>
        </w:numPr>
        <w:jc w:val="both"/>
        <w:rPr>
          <w:rFonts w:ascii="Arial" w:hAnsi="Arial" w:cs="Arial"/>
          <w:sz w:val="20"/>
          <w:szCs w:val="20"/>
        </w:rPr>
      </w:pPr>
      <w:r>
        <w:rPr>
          <w:rFonts w:ascii="Arial" w:hAnsi="Arial" w:cs="Arial"/>
          <w:sz w:val="20"/>
          <w:szCs w:val="20"/>
        </w:rPr>
        <w:t>Zum</w:t>
      </w:r>
      <w:r w:rsidR="006D1232">
        <w:rPr>
          <w:rFonts w:ascii="Arial" w:hAnsi="Arial" w:cs="Arial"/>
          <w:sz w:val="20"/>
          <w:szCs w:val="20"/>
        </w:rPr>
        <w:t xml:space="preserve"> Prüfung</w:t>
      </w:r>
      <w:r>
        <w:rPr>
          <w:rFonts w:ascii="Arial" w:hAnsi="Arial" w:cs="Arial"/>
          <w:sz w:val="20"/>
          <w:szCs w:val="20"/>
        </w:rPr>
        <w:t xml:space="preserve">sbereich Mündliche Prüfung gemäß § 3 Absatz 2 Nummer 4 kann frühestens </w:t>
      </w:r>
      <w:r w:rsidR="0083244D">
        <w:rPr>
          <w:rFonts w:ascii="Arial" w:hAnsi="Arial" w:cs="Arial"/>
          <w:sz w:val="20"/>
          <w:szCs w:val="20"/>
        </w:rPr>
        <w:t xml:space="preserve">mit der Zulassung zur Abschlussprüfung im jeweiligen </w:t>
      </w:r>
      <w:r w:rsidR="009C1DDD">
        <w:rPr>
          <w:rFonts w:ascii="Arial" w:hAnsi="Arial" w:cs="Arial"/>
          <w:sz w:val="20"/>
          <w:szCs w:val="20"/>
        </w:rPr>
        <w:t xml:space="preserve">anerkannten </w:t>
      </w:r>
      <w:r w:rsidR="0083244D">
        <w:rPr>
          <w:rFonts w:ascii="Arial" w:hAnsi="Arial" w:cs="Arial"/>
          <w:sz w:val="20"/>
          <w:szCs w:val="20"/>
        </w:rPr>
        <w:t xml:space="preserve">Ausbildungsberuf </w:t>
      </w:r>
      <w:r w:rsidR="006D1232">
        <w:rPr>
          <w:rFonts w:ascii="Arial" w:hAnsi="Arial" w:cs="Arial"/>
          <w:sz w:val="20"/>
          <w:szCs w:val="20"/>
        </w:rPr>
        <w:t>zugelassen</w:t>
      </w:r>
      <w:r w:rsidR="00C45505">
        <w:rPr>
          <w:rFonts w:ascii="Arial" w:hAnsi="Arial" w:cs="Arial"/>
          <w:sz w:val="20"/>
          <w:szCs w:val="20"/>
        </w:rPr>
        <w:t xml:space="preserve"> werden</w:t>
      </w:r>
      <w:r w:rsidR="00547B59" w:rsidRPr="00C201EC">
        <w:rPr>
          <w:rFonts w:ascii="Arial" w:hAnsi="Arial" w:cs="Arial"/>
          <w:sz w:val="20"/>
          <w:szCs w:val="20"/>
        </w:rPr>
        <w:t xml:space="preserve">, </w:t>
      </w:r>
      <w:r w:rsidR="00C45505">
        <w:rPr>
          <w:rFonts w:ascii="Arial" w:hAnsi="Arial" w:cs="Arial"/>
          <w:sz w:val="20"/>
          <w:szCs w:val="20"/>
        </w:rPr>
        <w:t>wer</w:t>
      </w:r>
    </w:p>
    <w:p w:rsidR="00547B59" w:rsidRPr="00C201EC" w:rsidRDefault="00547B59" w:rsidP="00D43C48">
      <w:pPr>
        <w:pStyle w:val="KeinLeerraum"/>
        <w:jc w:val="both"/>
        <w:rPr>
          <w:rFonts w:ascii="Arial" w:hAnsi="Arial" w:cs="Arial"/>
          <w:sz w:val="20"/>
          <w:szCs w:val="20"/>
        </w:rPr>
      </w:pPr>
      <w:r w:rsidRPr="00C201EC">
        <w:rPr>
          <w:rFonts w:ascii="Arial" w:hAnsi="Arial" w:cs="Arial"/>
          <w:sz w:val="20"/>
          <w:szCs w:val="20"/>
        </w:rPr>
        <w:t xml:space="preserve"> </w:t>
      </w:r>
    </w:p>
    <w:p w:rsidR="00C45505" w:rsidRDefault="00C45505" w:rsidP="00D43C48">
      <w:pPr>
        <w:pStyle w:val="KeinLeerraum"/>
        <w:numPr>
          <w:ilvl w:val="0"/>
          <w:numId w:val="3"/>
        </w:numPr>
        <w:ind w:left="709" w:hanging="283"/>
        <w:jc w:val="both"/>
        <w:rPr>
          <w:rFonts w:ascii="Arial" w:hAnsi="Arial" w:cs="Arial"/>
          <w:sz w:val="20"/>
          <w:szCs w:val="20"/>
        </w:rPr>
      </w:pPr>
      <w:r w:rsidRPr="00C45505">
        <w:rPr>
          <w:rFonts w:ascii="Arial" w:hAnsi="Arial" w:cs="Arial"/>
          <w:sz w:val="20"/>
          <w:szCs w:val="20"/>
        </w:rPr>
        <w:t>in einem anerkannten kaufmännischen Ausbil</w:t>
      </w:r>
      <w:r>
        <w:rPr>
          <w:rFonts w:ascii="Arial" w:hAnsi="Arial" w:cs="Arial"/>
          <w:sz w:val="20"/>
          <w:szCs w:val="20"/>
        </w:rPr>
        <w:t>d</w:t>
      </w:r>
      <w:r w:rsidRPr="00C45505">
        <w:rPr>
          <w:rFonts w:ascii="Arial" w:hAnsi="Arial" w:cs="Arial"/>
          <w:sz w:val="20"/>
          <w:szCs w:val="20"/>
        </w:rPr>
        <w:t>ungsberuf ausgebildet bzw. umgeschult wird</w:t>
      </w:r>
      <w:r>
        <w:rPr>
          <w:rFonts w:ascii="Arial" w:hAnsi="Arial" w:cs="Arial"/>
          <w:sz w:val="20"/>
          <w:szCs w:val="20"/>
        </w:rPr>
        <w:t>,</w:t>
      </w:r>
    </w:p>
    <w:p w:rsidR="006D1232" w:rsidRDefault="001244D7" w:rsidP="00D43C48">
      <w:pPr>
        <w:pStyle w:val="KeinLeerraum"/>
        <w:numPr>
          <w:ilvl w:val="0"/>
          <w:numId w:val="3"/>
        </w:numPr>
        <w:ind w:left="709" w:hanging="283"/>
        <w:jc w:val="both"/>
        <w:rPr>
          <w:rFonts w:ascii="Arial" w:hAnsi="Arial" w:cs="Arial"/>
          <w:sz w:val="20"/>
          <w:szCs w:val="20"/>
        </w:rPr>
      </w:pPr>
      <w:r w:rsidRPr="006D1232">
        <w:rPr>
          <w:rFonts w:ascii="Arial" w:hAnsi="Arial" w:cs="Arial"/>
          <w:sz w:val="20"/>
          <w:szCs w:val="20"/>
        </w:rPr>
        <w:t>die Prüfung</w:t>
      </w:r>
      <w:r w:rsidR="006D1232" w:rsidRPr="006D1232">
        <w:rPr>
          <w:rFonts w:ascii="Arial" w:hAnsi="Arial" w:cs="Arial"/>
          <w:sz w:val="20"/>
          <w:szCs w:val="20"/>
        </w:rPr>
        <w:t xml:space="preserve"> IHK-Fachkraft Im- und Export </w:t>
      </w:r>
      <w:r w:rsidRPr="006D1232">
        <w:rPr>
          <w:rFonts w:ascii="Arial" w:hAnsi="Arial" w:cs="Arial"/>
          <w:sz w:val="20"/>
          <w:szCs w:val="20"/>
        </w:rPr>
        <w:t>in den Prüfungsbereichen 1, 2 und 3</w:t>
      </w:r>
      <w:r w:rsidR="00844DD7" w:rsidRPr="006D1232">
        <w:rPr>
          <w:rFonts w:ascii="Arial" w:hAnsi="Arial" w:cs="Arial"/>
          <w:sz w:val="20"/>
          <w:szCs w:val="20"/>
        </w:rPr>
        <w:t xml:space="preserve"> </w:t>
      </w:r>
    </w:p>
    <w:p w:rsidR="00547B59" w:rsidRPr="006D1232" w:rsidRDefault="00547B59" w:rsidP="00D43C48">
      <w:pPr>
        <w:pStyle w:val="KeinLeerraum"/>
        <w:numPr>
          <w:ilvl w:val="0"/>
          <w:numId w:val="3"/>
        </w:numPr>
        <w:ind w:left="709" w:hanging="283"/>
        <w:jc w:val="both"/>
        <w:rPr>
          <w:rFonts w:ascii="Arial" w:hAnsi="Arial" w:cs="Arial"/>
          <w:sz w:val="20"/>
          <w:szCs w:val="20"/>
        </w:rPr>
      </w:pPr>
      <w:r w:rsidRPr="006D1232">
        <w:rPr>
          <w:rFonts w:ascii="Arial" w:hAnsi="Arial" w:cs="Arial"/>
          <w:sz w:val="20"/>
          <w:szCs w:val="20"/>
        </w:rPr>
        <w:t>d</w:t>
      </w:r>
      <w:r w:rsidR="006D13B9" w:rsidRPr="006D1232">
        <w:rPr>
          <w:rFonts w:ascii="Arial" w:hAnsi="Arial" w:cs="Arial"/>
          <w:sz w:val="20"/>
          <w:szCs w:val="20"/>
        </w:rPr>
        <w:t xml:space="preserve">ie </w:t>
      </w:r>
      <w:r w:rsidR="00F35D3D">
        <w:rPr>
          <w:rFonts w:ascii="Arial" w:hAnsi="Arial" w:cs="Arial"/>
          <w:sz w:val="20"/>
          <w:szCs w:val="20"/>
        </w:rPr>
        <w:t xml:space="preserve">Prüfung </w:t>
      </w:r>
      <w:r w:rsidR="006D13B9" w:rsidRPr="006D1232">
        <w:rPr>
          <w:rFonts w:ascii="Arial" w:hAnsi="Arial" w:cs="Arial"/>
          <w:sz w:val="20"/>
          <w:szCs w:val="20"/>
        </w:rPr>
        <w:t xml:space="preserve">Zusatzqualifikation </w:t>
      </w:r>
      <w:r w:rsidR="00BD0A20" w:rsidRPr="006D1232">
        <w:rPr>
          <w:rFonts w:ascii="Arial" w:hAnsi="Arial" w:cs="Arial"/>
          <w:sz w:val="20"/>
          <w:szCs w:val="20"/>
        </w:rPr>
        <w:t xml:space="preserve">Fremdsprache </w:t>
      </w:r>
      <w:r w:rsidR="006D13B9" w:rsidRPr="006D1232">
        <w:rPr>
          <w:rFonts w:ascii="Arial" w:hAnsi="Arial" w:cs="Arial"/>
          <w:sz w:val="20"/>
          <w:szCs w:val="20"/>
        </w:rPr>
        <w:t>für kaufmännische Auszubildende - Englisch</w:t>
      </w:r>
      <w:r w:rsidRPr="006D1232">
        <w:rPr>
          <w:rFonts w:ascii="Arial" w:hAnsi="Arial" w:cs="Arial"/>
          <w:sz w:val="20"/>
          <w:szCs w:val="20"/>
        </w:rPr>
        <w:t>,</w:t>
      </w:r>
    </w:p>
    <w:p w:rsidR="00547B59" w:rsidRPr="00C201EC" w:rsidRDefault="00547B59" w:rsidP="00D43C48">
      <w:pPr>
        <w:pStyle w:val="KeinLeerraum"/>
        <w:numPr>
          <w:ilvl w:val="0"/>
          <w:numId w:val="3"/>
        </w:numPr>
        <w:ind w:left="709" w:hanging="283"/>
        <w:jc w:val="both"/>
        <w:rPr>
          <w:rFonts w:ascii="Arial" w:hAnsi="Arial" w:cs="Arial"/>
          <w:sz w:val="20"/>
          <w:szCs w:val="20"/>
        </w:rPr>
      </w:pPr>
      <w:r w:rsidRPr="00C201EC">
        <w:rPr>
          <w:rFonts w:ascii="Arial" w:hAnsi="Arial" w:cs="Arial"/>
          <w:sz w:val="20"/>
          <w:szCs w:val="20"/>
        </w:rPr>
        <w:t>das Europäische Sprach</w:t>
      </w:r>
      <w:r w:rsidR="006D13B9" w:rsidRPr="00C201EC">
        <w:rPr>
          <w:rFonts w:ascii="Arial" w:hAnsi="Arial" w:cs="Arial"/>
          <w:sz w:val="20"/>
          <w:szCs w:val="20"/>
        </w:rPr>
        <w:t>en</w:t>
      </w:r>
      <w:r w:rsidRPr="00C201EC">
        <w:rPr>
          <w:rFonts w:ascii="Arial" w:hAnsi="Arial" w:cs="Arial"/>
          <w:sz w:val="20"/>
          <w:szCs w:val="20"/>
        </w:rPr>
        <w:t xml:space="preserve">zertifikat (TELC) in einer zweiten Fremdsprache in mindestens der Niveaustufe A 1 oder vergleichbare </w:t>
      </w:r>
      <w:r w:rsidR="00027582" w:rsidRPr="00C201EC">
        <w:rPr>
          <w:rFonts w:ascii="Arial" w:hAnsi="Arial" w:cs="Arial"/>
          <w:sz w:val="20"/>
          <w:szCs w:val="20"/>
        </w:rPr>
        <w:t>Leistungen sowie</w:t>
      </w:r>
      <w:r w:rsidRPr="00C201EC">
        <w:rPr>
          <w:rFonts w:ascii="Arial" w:hAnsi="Arial" w:cs="Arial"/>
          <w:sz w:val="20"/>
          <w:szCs w:val="20"/>
        </w:rPr>
        <w:t xml:space="preserve"> </w:t>
      </w:r>
    </w:p>
    <w:p w:rsidR="00547B59" w:rsidRPr="00A77B90" w:rsidRDefault="009D3FDF" w:rsidP="00D43C48">
      <w:pPr>
        <w:pStyle w:val="KeinLeerraum"/>
        <w:numPr>
          <w:ilvl w:val="0"/>
          <w:numId w:val="3"/>
        </w:numPr>
        <w:ind w:left="709" w:hanging="283"/>
        <w:jc w:val="both"/>
        <w:rPr>
          <w:rFonts w:ascii="Arial" w:hAnsi="Arial" w:cs="Arial"/>
          <w:sz w:val="20"/>
          <w:szCs w:val="20"/>
        </w:rPr>
      </w:pPr>
      <w:r w:rsidRPr="00A77B90">
        <w:rPr>
          <w:rFonts w:ascii="Arial" w:hAnsi="Arial" w:cs="Arial"/>
          <w:sz w:val="20"/>
          <w:szCs w:val="20"/>
        </w:rPr>
        <w:t>die Teilnahme am Semi</w:t>
      </w:r>
      <w:r w:rsidR="00632D08">
        <w:rPr>
          <w:rFonts w:ascii="Arial" w:hAnsi="Arial" w:cs="Arial"/>
          <w:sz w:val="20"/>
          <w:szCs w:val="20"/>
        </w:rPr>
        <w:t>nar „Interkulturelle Kompetenzförderung</w:t>
      </w:r>
      <w:r w:rsidRPr="00A77B90">
        <w:rPr>
          <w:rFonts w:ascii="Arial" w:hAnsi="Arial" w:cs="Arial"/>
          <w:sz w:val="20"/>
          <w:szCs w:val="20"/>
        </w:rPr>
        <w:t xml:space="preserve">“ </w:t>
      </w:r>
      <w:r w:rsidR="00547B59" w:rsidRPr="00A77B90">
        <w:rPr>
          <w:rFonts w:ascii="Arial" w:hAnsi="Arial" w:cs="Arial"/>
          <w:sz w:val="20"/>
          <w:szCs w:val="20"/>
        </w:rPr>
        <w:t>nachweis</w:t>
      </w:r>
      <w:r w:rsidR="00C45505" w:rsidRPr="00A77B90">
        <w:rPr>
          <w:rFonts w:ascii="Arial" w:hAnsi="Arial" w:cs="Arial"/>
          <w:sz w:val="20"/>
          <w:szCs w:val="20"/>
        </w:rPr>
        <w:t>t</w:t>
      </w:r>
      <w:r w:rsidR="00547B59" w:rsidRPr="00A77B90">
        <w:rPr>
          <w:rFonts w:ascii="Arial" w:hAnsi="Arial" w:cs="Arial"/>
          <w:sz w:val="20"/>
          <w:szCs w:val="20"/>
        </w:rPr>
        <w:t>.</w:t>
      </w:r>
    </w:p>
    <w:p w:rsidR="00777205" w:rsidRPr="00C201EC" w:rsidRDefault="00777205" w:rsidP="00D43C48">
      <w:pPr>
        <w:pStyle w:val="KeinLeerraum"/>
        <w:ind w:left="360"/>
        <w:jc w:val="both"/>
        <w:rPr>
          <w:rFonts w:ascii="Arial" w:hAnsi="Arial" w:cs="Arial"/>
          <w:sz w:val="20"/>
          <w:szCs w:val="20"/>
        </w:rPr>
      </w:pPr>
    </w:p>
    <w:p w:rsidR="00547B59" w:rsidRPr="00C201EC" w:rsidRDefault="00547B59" w:rsidP="00D43C48">
      <w:pPr>
        <w:pStyle w:val="KeinLeerraum"/>
        <w:ind w:left="284"/>
        <w:jc w:val="both"/>
        <w:rPr>
          <w:rFonts w:ascii="Arial" w:hAnsi="Arial" w:cs="Arial"/>
          <w:sz w:val="20"/>
          <w:szCs w:val="20"/>
        </w:rPr>
      </w:pPr>
      <w:r w:rsidRPr="00C201EC">
        <w:rPr>
          <w:rFonts w:ascii="Arial" w:hAnsi="Arial" w:cs="Arial"/>
          <w:sz w:val="20"/>
          <w:szCs w:val="20"/>
        </w:rPr>
        <w:t>Ebenfalls muss ein</w:t>
      </w:r>
      <w:r w:rsidR="00195585">
        <w:rPr>
          <w:rFonts w:ascii="Arial" w:hAnsi="Arial" w:cs="Arial"/>
          <w:sz w:val="20"/>
          <w:szCs w:val="20"/>
        </w:rPr>
        <w:t xml:space="preserve"> </w:t>
      </w:r>
      <w:r w:rsidRPr="00C201EC">
        <w:rPr>
          <w:rFonts w:ascii="Arial" w:hAnsi="Arial" w:cs="Arial"/>
          <w:sz w:val="20"/>
          <w:szCs w:val="20"/>
        </w:rPr>
        <w:t>mindestens dreiwöchige</w:t>
      </w:r>
      <w:r w:rsidR="00195585">
        <w:rPr>
          <w:rFonts w:ascii="Arial" w:hAnsi="Arial" w:cs="Arial"/>
          <w:sz w:val="20"/>
          <w:szCs w:val="20"/>
        </w:rPr>
        <w:t>s betriebliches</w:t>
      </w:r>
      <w:r w:rsidR="00F35D3D">
        <w:rPr>
          <w:rFonts w:ascii="Arial" w:hAnsi="Arial" w:cs="Arial"/>
          <w:sz w:val="20"/>
          <w:szCs w:val="20"/>
        </w:rPr>
        <w:t>, kaufmännisches</w:t>
      </w:r>
      <w:r w:rsidR="00B04F18">
        <w:rPr>
          <w:rFonts w:ascii="Arial" w:hAnsi="Arial" w:cs="Arial"/>
          <w:sz w:val="20"/>
          <w:szCs w:val="20"/>
        </w:rPr>
        <w:t xml:space="preserve"> Auslandspraktikum</w:t>
      </w:r>
      <w:r w:rsidR="00195585">
        <w:rPr>
          <w:rFonts w:ascii="Arial" w:hAnsi="Arial" w:cs="Arial"/>
          <w:sz w:val="20"/>
          <w:szCs w:val="20"/>
        </w:rPr>
        <w:t xml:space="preserve"> nachgewiesen werden. D</w:t>
      </w:r>
      <w:r w:rsidR="00587260">
        <w:rPr>
          <w:rFonts w:ascii="Arial" w:hAnsi="Arial" w:cs="Arial"/>
          <w:sz w:val="20"/>
          <w:szCs w:val="20"/>
        </w:rPr>
        <w:t xml:space="preserve">er zu erstellende Praktikumsbericht </w:t>
      </w:r>
      <w:r w:rsidR="001809A6">
        <w:rPr>
          <w:rFonts w:ascii="Arial" w:hAnsi="Arial" w:cs="Arial"/>
          <w:sz w:val="20"/>
          <w:szCs w:val="20"/>
        </w:rPr>
        <w:t xml:space="preserve">soll </w:t>
      </w:r>
      <w:r w:rsidR="00587260">
        <w:rPr>
          <w:rFonts w:ascii="Arial" w:hAnsi="Arial" w:cs="Arial"/>
          <w:sz w:val="20"/>
          <w:szCs w:val="20"/>
        </w:rPr>
        <w:t xml:space="preserve">in der Form </w:t>
      </w:r>
      <w:r w:rsidR="001244D7">
        <w:rPr>
          <w:rFonts w:ascii="Arial" w:hAnsi="Arial" w:cs="Arial"/>
          <w:sz w:val="20"/>
          <w:szCs w:val="20"/>
        </w:rPr>
        <w:t xml:space="preserve">des </w:t>
      </w:r>
      <w:r w:rsidR="00195585">
        <w:rPr>
          <w:rFonts w:ascii="Arial" w:hAnsi="Arial" w:cs="Arial"/>
          <w:sz w:val="20"/>
          <w:szCs w:val="20"/>
        </w:rPr>
        <w:t>Ausbildung</w:t>
      </w:r>
      <w:r w:rsidR="00195585">
        <w:rPr>
          <w:rFonts w:ascii="Arial" w:hAnsi="Arial" w:cs="Arial"/>
          <w:sz w:val="20"/>
          <w:szCs w:val="20"/>
        </w:rPr>
        <w:t>s</w:t>
      </w:r>
      <w:r w:rsidR="00195585">
        <w:rPr>
          <w:rFonts w:ascii="Arial" w:hAnsi="Arial" w:cs="Arial"/>
          <w:sz w:val="20"/>
          <w:szCs w:val="20"/>
        </w:rPr>
        <w:t>nachweis</w:t>
      </w:r>
      <w:r w:rsidR="00587260">
        <w:rPr>
          <w:rFonts w:ascii="Arial" w:hAnsi="Arial" w:cs="Arial"/>
          <w:sz w:val="20"/>
          <w:szCs w:val="20"/>
        </w:rPr>
        <w:t>es geführt wer</w:t>
      </w:r>
      <w:r w:rsidR="00B04F18">
        <w:rPr>
          <w:rFonts w:ascii="Arial" w:hAnsi="Arial" w:cs="Arial"/>
          <w:sz w:val="20"/>
          <w:szCs w:val="20"/>
        </w:rPr>
        <w:t>den und muss der zuständigen Stelle spätestens mit der Anmeldung zur mündlichen Prüfung im Prüfungsbereich gemäß § 3 Absatz 2 Nummer 4 eingereicht werden.</w:t>
      </w:r>
    </w:p>
    <w:p w:rsidR="00547B59" w:rsidRPr="00C201EC" w:rsidRDefault="00547B59" w:rsidP="00D43C48">
      <w:pPr>
        <w:pStyle w:val="KeinLeerraum"/>
        <w:jc w:val="both"/>
        <w:rPr>
          <w:rFonts w:ascii="Arial" w:hAnsi="Arial" w:cs="Arial"/>
          <w:sz w:val="20"/>
          <w:szCs w:val="20"/>
        </w:rPr>
      </w:pPr>
    </w:p>
    <w:p w:rsidR="00C45505" w:rsidRDefault="00547B59" w:rsidP="00D43C48">
      <w:pPr>
        <w:pStyle w:val="KeinLeerraum"/>
        <w:ind w:left="284" w:hanging="284"/>
        <w:jc w:val="both"/>
        <w:rPr>
          <w:rFonts w:ascii="Arial" w:hAnsi="Arial" w:cs="Arial"/>
          <w:sz w:val="20"/>
          <w:szCs w:val="20"/>
        </w:rPr>
      </w:pPr>
      <w:r w:rsidRPr="00C201EC">
        <w:rPr>
          <w:rFonts w:ascii="Arial" w:hAnsi="Arial" w:cs="Arial"/>
          <w:sz w:val="20"/>
          <w:szCs w:val="20"/>
        </w:rPr>
        <w:t xml:space="preserve">(3) </w:t>
      </w:r>
      <w:r w:rsidR="00C45505">
        <w:rPr>
          <w:rFonts w:ascii="Arial" w:hAnsi="Arial" w:cs="Arial"/>
          <w:sz w:val="20"/>
          <w:szCs w:val="20"/>
        </w:rPr>
        <w:t>Abweichend von Abs. 1 und 2 kann zur Prüfung zugelassen werden, wer eine Abschlussprüfung in einem anerkannten kaufmännischen Ausbildungsberuf mit Erfolg abgelegt hat, die nicht länger als ein Jahr zurückliegt</w:t>
      </w:r>
      <w:r w:rsidR="00501379">
        <w:rPr>
          <w:rFonts w:ascii="Arial" w:hAnsi="Arial" w:cs="Arial"/>
          <w:sz w:val="20"/>
          <w:szCs w:val="20"/>
        </w:rPr>
        <w:t xml:space="preserve"> und wer die Vorbereitung auf diese Prüfung bereits während der Ausbi</w:t>
      </w:r>
      <w:r w:rsidR="007C7229">
        <w:rPr>
          <w:rFonts w:ascii="Arial" w:hAnsi="Arial" w:cs="Arial"/>
          <w:sz w:val="20"/>
          <w:szCs w:val="20"/>
        </w:rPr>
        <w:t>l</w:t>
      </w:r>
      <w:r w:rsidR="00501379">
        <w:rPr>
          <w:rFonts w:ascii="Arial" w:hAnsi="Arial" w:cs="Arial"/>
          <w:sz w:val="20"/>
          <w:szCs w:val="20"/>
        </w:rPr>
        <w:t>dung/</w:t>
      </w:r>
      <w:r w:rsidR="007C7229">
        <w:rPr>
          <w:rFonts w:ascii="Arial" w:hAnsi="Arial" w:cs="Arial"/>
          <w:sz w:val="20"/>
          <w:szCs w:val="20"/>
        </w:rPr>
        <w:t xml:space="preserve"> </w:t>
      </w:r>
      <w:r w:rsidR="00501379">
        <w:rPr>
          <w:rFonts w:ascii="Arial" w:hAnsi="Arial" w:cs="Arial"/>
          <w:sz w:val="20"/>
          <w:szCs w:val="20"/>
        </w:rPr>
        <w:t>Umschulung begonnen hat.</w:t>
      </w:r>
    </w:p>
    <w:p w:rsidR="00547B59" w:rsidRPr="00C201EC" w:rsidRDefault="00547B59" w:rsidP="00D43C48">
      <w:pPr>
        <w:pStyle w:val="KeinLeerraum"/>
        <w:ind w:left="284" w:hanging="284"/>
        <w:jc w:val="both"/>
        <w:rPr>
          <w:rFonts w:ascii="Arial" w:hAnsi="Arial" w:cs="Arial"/>
          <w:sz w:val="20"/>
          <w:szCs w:val="20"/>
        </w:rPr>
      </w:pPr>
    </w:p>
    <w:p w:rsidR="00547B59" w:rsidRPr="00C201EC" w:rsidRDefault="00547B59" w:rsidP="00D43C48">
      <w:pPr>
        <w:pStyle w:val="KeinLeerraum"/>
        <w:jc w:val="both"/>
        <w:rPr>
          <w:rFonts w:ascii="Arial" w:hAnsi="Arial" w:cs="Arial"/>
          <w:b/>
          <w:sz w:val="20"/>
          <w:szCs w:val="20"/>
        </w:rPr>
      </w:pPr>
    </w:p>
    <w:p w:rsidR="00B80A44" w:rsidRPr="00C201EC" w:rsidRDefault="00B80A44" w:rsidP="00D43C48">
      <w:pPr>
        <w:pStyle w:val="KeinLeerraum"/>
        <w:jc w:val="both"/>
        <w:rPr>
          <w:rFonts w:ascii="Arial" w:hAnsi="Arial" w:cs="Arial"/>
          <w:b/>
          <w:sz w:val="20"/>
          <w:szCs w:val="20"/>
        </w:rPr>
      </w:pPr>
    </w:p>
    <w:p w:rsidR="008946B8" w:rsidRPr="00C201EC" w:rsidRDefault="008946B8" w:rsidP="00D43C48">
      <w:pPr>
        <w:pStyle w:val="KeinLeerraum"/>
        <w:jc w:val="both"/>
        <w:rPr>
          <w:rFonts w:ascii="Arial" w:hAnsi="Arial" w:cs="Arial"/>
          <w:b/>
          <w:sz w:val="20"/>
          <w:szCs w:val="20"/>
        </w:rPr>
      </w:pPr>
    </w:p>
    <w:p w:rsidR="008946B8" w:rsidRPr="00C201EC" w:rsidRDefault="008946B8" w:rsidP="00D43C48">
      <w:pPr>
        <w:pStyle w:val="KeinLeerraum"/>
        <w:jc w:val="both"/>
        <w:rPr>
          <w:rFonts w:ascii="Arial" w:hAnsi="Arial" w:cs="Arial"/>
          <w:b/>
          <w:sz w:val="20"/>
          <w:szCs w:val="20"/>
        </w:rPr>
      </w:pPr>
    </w:p>
    <w:p w:rsidR="008946B8" w:rsidRDefault="008946B8" w:rsidP="00D43C48">
      <w:pPr>
        <w:pStyle w:val="KeinLeerraum"/>
        <w:jc w:val="both"/>
        <w:rPr>
          <w:rFonts w:ascii="Arial" w:hAnsi="Arial" w:cs="Arial"/>
          <w:b/>
          <w:sz w:val="20"/>
          <w:szCs w:val="20"/>
        </w:rPr>
      </w:pPr>
    </w:p>
    <w:p w:rsidR="00547B59" w:rsidRPr="00C201EC" w:rsidRDefault="00547B59" w:rsidP="00D43C48">
      <w:pPr>
        <w:pStyle w:val="KeinLeerraum"/>
        <w:jc w:val="both"/>
        <w:rPr>
          <w:rFonts w:ascii="Arial" w:hAnsi="Arial" w:cs="Arial"/>
          <w:b/>
          <w:sz w:val="20"/>
          <w:szCs w:val="20"/>
        </w:rPr>
      </w:pPr>
      <w:r w:rsidRPr="00C201EC">
        <w:rPr>
          <w:rFonts w:ascii="Arial" w:hAnsi="Arial" w:cs="Arial"/>
          <w:b/>
          <w:sz w:val="20"/>
          <w:szCs w:val="20"/>
        </w:rPr>
        <w:t xml:space="preserve">§ 3 Gliederung </w:t>
      </w:r>
      <w:r w:rsidR="00D50004">
        <w:rPr>
          <w:rFonts w:ascii="Arial" w:hAnsi="Arial" w:cs="Arial"/>
          <w:b/>
          <w:sz w:val="20"/>
          <w:szCs w:val="20"/>
        </w:rPr>
        <w:t xml:space="preserve">und Gegenstand </w:t>
      </w:r>
      <w:r w:rsidRPr="00C201EC">
        <w:rPr>
          <w:rFonts w:ascii="Arial" w:hAnsi="Arial" w:cs="Arial"/>
          <w:b/>
          <w:sz w:val="20"/>
          <w:szCs w:val="20"/>
        </w:rPr>
        <w:t>de</w:t>
      </w:r>
      <w:r w:rsidR="00585CF5" w:rsidRPr="00C201EC">
        <w:rPr>
          <w:rFonts w:ascii="Arial" w:hAnsi="Arial" w:cs="Arial"/>
          <w:b/>
          <w:sz w:val="20"/>
          <w:szCs w:val="20"/>
        </w:rPr>
        <w:t>r</w:t>
      </w:r>
      <w:r w:rsidRPr="00C201EC">
        <w:rPr>
          <w:rFonts w:ascii="Arial" w:hAnsi="Arial" w:cs="Arial"/>
          <w:b/>
          <w:sz w:val="20"/>
          <w:szCs w:val="20"/>
        </w:rPr>
        <w:t xml:space="preserve"> Prüfung </w:t>
      </w:r>
    </w:p>
    <w:p w:rsidR="00547B59" w:rsidRPr="00C201EC" w:rsidRDefault="00547B59" w:rsidP="00D43C48">
      <w:pPr>
        <w:pStyle w:val="KeinLeerraum"/>
        <w:jc w:val="both"/>
        <w:rPr>
          <w:rFonts w:ascii="Arial" w:hAnsi="Arial" w:cs="Arial"/>
          <w:sz w:val="20"/>
          <w:szCs w:val="20"/>
        </w:rPr>
      </w:pPr>
    </w:p>
    <w:p w:rsidR="00B7678E" w:rsidRDefault="00B7678E" w:rsidP="00D43C48">
      <w:pPr>
        <w:pStyle w:val="KeinLeerraum"/>
        <w:numPr>
          <w:ilvl w:val="0"/>
          <w:numId w:val="14"/>
        </w:numPr>
        <w:jc w:val="both"/>
        <w:rPr>
          <w:rFonts w:ascii="Arial" w:hAnsi="Arial" w:cs="Arial"/>
          <w:sz w:val="20"/>
          <w:szCs w:val="20"/>
        </w:rPr>
      </w:pPr>
      <w:r>
        <w:rPr>
          <w:rFonts w:ascii="Arial" w:hAnsi="Arial" w:cs="Arial"/>
          <w:sz w:val="20"/>
          <w:szCs w:val="20"/>
        </w:rPr>
        <w:t>Die Prüfung wird schriftlich und mündlich durchgeführt.</w:t>
      </w:r>
    </w:p>
    <w:p w:rsidR="00F35D3D" w:rsidRDefault="00F35D3D" w:rsidP="00D43C48">
      <w:pPr>
        <w:pStyle w:val="KeinLeerraum"/>
        <w:ind w:left="360"/>
        <w:jc w:val="both"/>
        <w:rPr>
          <w:rFonts w:ascii="Arial" w:hAnsi="Arial" w:cs="Arial"/>
          <w:sz w:val="20"/>
          <w:szCs w:val="20"/>
        </w:rPr>
      </w:pPr>
    </w:p>
    <w:p w:rsidR="00B7678E" w:rsidRDefault="00B7678E" w:rsidP="00D43C48">
      <w:pPr>
        <w:pStyle w:val="KeinLeerraum"/>
        <w:numPr>
          <w:ilvl w:val="0"/>
          <w:numId w:val="14"/>
        </w:numPr>
        <w:jc w:val="both"/>
        <w:rPr>
          <w:rFonts w:ascii="Arial" w:hAnsi="Arial" w:cs="Arial"/>
          <w:sz w:val="20"/>
          <w:szCs w:val="20"/>
        </w:rPr>
      </w:pPr>
      <w:r>
        <w:rPr>
          <w:rFonts w:ascii="Arial" w:hAnsi="Arial" w:cs="Arial"/>
          <w:sz w:val="20"/>
          <w:szCs w:val="20"/>
        </w:rPr>
        <w:t>Die Prüfung besteht aus zwei Prüfungsbereichen</w:t>
      </w:r>
    </w:p>
    <w:p w:rsidR="00B7678E" w:rsidRDefault="00B7678E" w:rsidP="00D43C48">
      <w:pPr>
        <w:pStyle w:val="KeinLeerraum"/>
        <w:ind w:left="360"/>
        <w:jc w:val="both"/>
        <w:rPr>
          <w:rFonts w:ascii="Arial" w:hAnsi="Arial" w:cs="Arial"/>
          <w:sz w:val="20"/>
          <w:szCs w:val="20"/>
        </w:rPr>
      </w:pPr>
    </w:p>
    <w:p w:rsidR="00B7678E" w:rsidRDefault="00B7678E" w:rsidP="00D43C48">
      <w:pPr>
        <w:pStyle w:val="KeinLeerraum"/>
        <w:ind w:left="360"/>
        <w:jc w:val="both"/>
        <w:rPr>
          <w:rFonts w:ascii="Arial" w:hAnsi="Arial" w:cs="Arial"/>
          <w:sz w:val="20"/>
          <w:szCs w:val="20"/>
        </w:rPr>
      </w:pPr>
      <w:r>
        <w:rPr>
          <w:rFonts w:ascii="Arial" w:hAnsi="Arial" w:cs="Arial"/>
          <w:sz w:val="20"/>
          <w:szCs w:val="20"/>
        </w:rPr>
        <w:t>Der Prüfungsbereich IHK-Fachkraft Im- und Export umfasst folgende schriftliche Leistungen:</w:t>
      </w:r>
    </w:p>
    <w:p w:rsidR="00B7678E" w:rsidRDefault="00B7678E" w:rsidP="00D43C48">
      <w:pPr>
        <w:pStyle w:val="KeinLeerraum"/>
        <w:ind w:left="360"/>
        <w:jc w:val="both"/>
        <w:rPr>
          <w:rFonts w:ascii="Arial" w:hAnsi="Arial" w:cs="Arial"/>
          <w:sz w:val="20"/>
          <w:szCs w:val="20"/>
        </w:rPr>
      </w:pPr>
    </w:p>
    <w:p w:rsidR="00B7678E" w:rsidRDefault="00B7678E" w:rsidP="00D43C48">
      <w:pPr>
        <w:pStyle w:val="KeinLeerraum"/>
        <w:numPr>
          <w:ilvl w:val="0"/>
          <w:numId w:val="17"/>
        </w:numPr>
        <w:jc w:val="both"/>
        <w:rPr>
          <w:rFonts w:ascii="Arial" w:hAnsi="Arial" w:cs="Arial"/>
          <w:sz w:val="20"/>
          <w:szCs w:val="20"/>
        </w:rPr>
      </w:pPr>
      <w:r>
        <w:rPr>
          <w:rFonts w:ascii="Arial" w:hAnsi="Arial" w:cs="Arial"/>
          <w:sz w:val="20"/>
          <w:szCs w:val="20"/>
        </w:rPr>
        <w:t>Praxis des Auslandsgeschäftes</w:t>
      </w:r>
    </w:p>
    <w:p w:rsidR="00B7678E" w:rsidRDefault="00B7678E" w:rsidP="00D43C48">
      <w:pPr>
        <w:pStyle w:val="KeinLeerraum"/>
        <w:numPr>
          <w:ilvl w:val="0"/>
          <w:numId w:val="17"/>
        </w:numPr>
        <w:jc w:val="both"/>
        <w:rPr>
          <w:rFonts w:ascii="Arial" w:hAnsi="Arial" w:cs="Arial"/>
          <w:sz w:val="20"/>
          <w:szCs w:val="20"/>
        </w:rPr>
      </w:pPr>
      <w:r>
        <w:rPr>
          <w:rFonts w:ascii="Arial" w:hAnsi="Arial" w:cs="Arial"/>
          <w:sz w:val="20"/>
          <w:szCs w:val="20"/>
        </w:rPr>
        <w:t>Internationales Marketing</w:t>
      </w:r>
    </w:p>
    <w:p w:rsidR="00B7678E" w:rsidRDefault="00B7678E" w:rsidP="00D43C48">
      <w:pPr>
        <w:pStyle w:val="KeinLeerraum"/>
        <w:numPr>
          <w:ilvl w:val="0"/>
          <w:numId w:val="17"/>
        </w:numPr>
        <w:jc w:val="both"/>
        <w:rPr>
          <w:rFonts w:ascii="Arial" w:hAnsi="Arial" w:cs="Arial"/>
          <w:sz w:val="20"/>
          <w:szCs w:val="20"/>
        </w:rPr>
      </w:pPr>
      <w:r>
        <w:rPr>
          <w:rFonts w:ascii="Arial" w:hAnsi="Arial" w:cs="Arial"/>
          <w:sz w:val="20"/>
          <w:szCs w:val="20"/>
        </w:rPr>
        <w:t>Verfahren des Im- und Exports von Waren und Dienstleistungen</w:t>
      </w:r>
    </w:p>
    <w:p w:rsidR="00B7678E" w:rsidRDefault="00B7678E" w:rsidP="00D43C48">
      <w:pPr>
        <w:pStyle w:val="KeinLeerraum"/>
        <w:jc w:val="both"/>
        <w:rPr>
          <w:rFonts w:ascii="Arial" w:hAnsi="Arial" w:cs="Arial"/>
          <w:sz w:val="20"/>
          <w:szCs w:val="20"/>
        </w:rPr>
      </w:pPr>
    </w:p>
    <w:p w:rsidR="00B7678E" w:rsidRDefault="00B7678E" w:rsidP="00D43C48">
      <w:pPr>
        <w:pStyle w:val="KeinLeerraum"/>
        <w:ind w:firstLine="360"/>
        <w:jc w:val="both"/>
        <w:rPr>
          <w:rFonts w:ascii="Arial" w:hAnsi="Arial" w:cs="Arial"/>
          <w:sz w:val="20"/>
          <w:szCs w:val="20"/>
        </w:rPr>
      </w:pPr>
      <w:r>
        <w:rPr>
          <w:rFonts w:ascii="Arial" w:hAnsi="Arial" w:cs="Arial"/>
          <w:sz w:val="20"/>
          <w:szCs w:val="20"/>
        </w:rPr>
        <w:t>Der Prüfungsbereich Mündliche Prüfung umfasst folgende Leistungen:</w:t>
      </w:r>
    </w:p>
    <w:p w:rsidR="00B7678E" w:rsidRDefault="00B7678E" w:rsidP="00D43C48">
      <w:pPr>
        <w:pStyle w:val="KeinLeerraum"/>
        <w:jc w:val="both"/>
        <w:rPr>
          <w:rFonts w:ascii="Arial" w:hAnsi="Arial" w:cs="Arial"/>
          <w:sz w:val="20"/>
          <w:szCs w:val="20"/>
        </w:rPr>
      </w:pPr>
    </w:p>
    <w:p w:rsidR="00B7678E" w:rsidRDefault="00B7678E" w:rsidP="00D43C48">
      <w:pPr>
        <w:pStyle w:val="KeinLeerraum"/>
        <w:numPr>
          <w:ilvl w:val="0"/>
          <w:numId w:val="17"/>
        </w:numPr>
        <w:jc w:val="both"/>
        <w:rPr>
          <w:rFonts w:ascii="Arial" w:hAnsi="Arial" w:cs="Arial"/>
          <w:sz w:val="20"/>
          <w:szCs w:val="20"/>
        </w:rPr>
      </w:pPr>
      <w:r>
        <w:rPr>
          <w:rFonts w:ascii="Arial" w:hAnsi="Arial" w:cs="Arial"/>
          <w:sz w:val="20"/>
          <w:szCs w:val="20"/>
        </w:rPr>
        <w:t>Situationsbezogenes Fachgespräch</w:t>
      </w:r>
    </w:p>
    <w:p w:rsidR="00B7678E" w:rsidRDefault="00B7678E" w:rsidP="00D43C48">
      <w:pPr>
        <w:pStyle w:val="KeinLeerraum"/>
        <w:ind w:left="360"/>
        <w:jc w:val="both"/>
        <w:rPr>
          <w:rFonts w:ascii="Arial" w:hAnsi="Arial" w:cs="Arial"/>
          <w:sz w:val="20"/>
          <w:szCs w:val="20"/>
        </w:rPr>
      </w:pPr>
    </w:p>
    <w:p w:rsidR="00F06CC3" w:rsidRDefault="00B7678E" w:rsidP="00D43C48">
      <w:pPr>
        <w:pStyle w:val="KeinLeerraum"/>
        <w:numPr>
          <w:ilvl w:val="0"/>
          <w:numId w:val="14"/>
        </w:numPr>
        <w:jc w:val="both"/>
        <w:rPr>
          <w:rFonts w:ascii="Arial" w:hAnsi="Arial" w:cs="Arial"/>
          <w:sz w:val="20"/>
          <w:szCs w:val="20"/>
        </w:rPr>
      </w:pPr>
      <w:r>
        <w:rPr>
          <w:rFonts w:ascii="Arial" w:hAnsi="Arial" w:cs="Arial"/>
          <w:sz w:val="20"/>
          <w:szCs w:val="20"/>
        </w:rPr>
        <w:t xml:space="preserve">Die schriftliche Prüfung nach den Nummern 1 bis 3 erstreckt sich auf die im Lehrgang </w:t>
      </w:r>
      <w:r w:rsidR="007C7229">
        <w:rPr>
          <w:rFonts w:ascii="Arial" w:hAnsi="Arial" w:cs="Arial"/>
          <w:sz w:val="20"/>
          <w:szCs w:val="20"/>
        </w:rPr>
        <w:t>IHK-</w:t>
      </w:r>
      <w:r>
        <w:rPr>
          <w:rFonts w:ascii="Arial" w:hAnsi="Arial" w:cs="Arial"/>
          <w:sz w:val="20"/>
          <w:szCs w:val="20"/>
        </w:rPr>
        <w:t>Fachkraft Im- und Export vermittelten Fertigkeiten, Fähigkeiten und Kenntnisse. Die Prüfungszeit beträgt insgesamt 180 Minuten, wobei jeder Prüfungsbereich 60 Minuten umfasst.</w:t>
      </w:r>
    </w:p>
    <w:p w:rsidR="00B7678E" w:rsidRDefault="00B7678E" w:rsidP="00D43C48">
      <w:pPr>
        <w:pStyle w:val="KeinLeerraum"/>
        <w:jc w:val="both"/>
        <w:rPr>
          <w:rFonts w:ascii="Arial" w:hAnsi="Arial" w:cs="Arial"/>
          <w:sz w:val="20"/>
          <w:szCs w:val="20"/>
        </w:rPr>
      </w:pPr>
    </w:p>
    <w:p w:rsidR="00B7678E" w:rsidRDefault="00B7678E" w:rsidP="00D43C48">
      <w:pPr>
        <w:pStyle w:val="KeinLeerraum"/>
        <w:numPr>
          <w:ilvl w:val="0"/>
          <w:numId w:val="19"/>
        </w:numPr>
        <w:jc w:val="both"/>
        <w:rPr>
          <w:rFonts w:ascii="Arial" w:hAnsi="Arial" w:cs="Arial"/>
          <w:sz w:val="20"/>
          <w:szCs w:val="20"/>
        </w:rPr>
      </w:pPr>
      <w:r>
        <w:rPr>
          <w:rFonts w:ascii="Arial" w:hAnsi="Arial" w:cs="Arial"/>
          <w:sz w:val="20"/>
          <w:szCs w:val="20"/>
        </w:rPr>
        <w:t>Gemäß § 3 Absatz 2 Nummer 1 „Praxis des Auslandsgeschäft“ sind mehrere praxisbezogene Aufgaben zu bearbeiten. In diesem Rahmen können insbesondere folgende Inhalte geprüft werden:</w:t>
      </w:r>
    </w:p>
    <w:p w:rsidR="007C7229" w:rsidRPr="007C7229" w:rsidRDefault="007C7229" w:rsidP="00D43C48">
      <w:pPr>
        <w:pStyle w:val="KeinLeerraum"/>
        <w:ind w:left="720"/>
        <w:jc w:val="both"/>
        <w:rPr>
          <w:rFonts w:ascii="Arial" w:hAnsi="Arial" w:cs="Arial"/>
          <w:sz w:val="20"/>
          <w:szCs w:val="20"/>
        </w:rPr>
      </w:pPr>
    </w:p>
    <w:p w:rsidR="00B7678E" w:rsidRDefault="00B7678E" w:rsidP="00D43C48">
      <w:pPr>
        <w:pStyle w:val="KeinLeerraum"/>
        <w:numPr>
          <w:ilvl w:val="0"/>
          <w:numId w:val="22"/>
        </w:numPr>
        <w:jc w:val="both"/>
        <w:rPr>
          <w:rFonts w:ascii="Arial" w:hAnsi="Arial" w:cs="Arial"/>
          <w:sz w:val="20"/>
          <w:szCs w:val="20"/>
        </w:rPr>
      </w:pPr>
      <w:r>
        <w:rPr>
          <w:rFonts w:ascii="Arial" w:hAnsi="Arial" w:cs="Arial"/>
          <w:sz w:val="20"/>
          <w:szCs w:val="20"/>
        </w:rPr>
        <w:t>Motive und Ziele des Außenhandels</w:t>
      </w:r>
    </w:p>
    <w:p w:rsidR="00B7678E" w:rsidRDefault="00B7678E" w:rsidP="00D43C48">
      <w:pPr>
        <w:pStyle w:val="KeinLeerraum"/>
        <w:numPr>
          <w:ilvl w:val="0"/>
          <w:numId w:val="22"/>
        </w:numPr>
        <w:jc w:val="both"/>
        <w:rPr>
          <w:rFonts w:ascii="Arial" w:hAnsi="Arial" w:cs="Arial"/>
          <w:sz w:val="20"/>
          <w:szCs w:val="20"/>
        </w:rPr>
      </w:pPr>
      <w:r>
        <w:rPr>
          <w:rFonts w:ascii="Arial" w:hAnsi="Arial" w:cs="Arial"/>
          <w:sz w:val="20"/>
          <w:szCs w:val="20"/>
        </w:rPr>
        <w:t>Informationsbeschaffung und Marktbeurteilung</w:t>
      </w:r>
    </w:p>
    <w:p w:rsidR="00B7678E" w:rsidRDefault="00B7678E" w:rsidP="00D43C48">
      <w:pPr>
        <w:pStyle w:val="KeinLeerraum"/>
        <w:numPr>
          <w:ilvl w:val="0"/>
          <w:numId w:val="22"/>
        </w:numPr>
        <w:jc w:val="both"/>
        <w:rPr>
          <w:rFonts w:ascii="Arial" w:hAnsi="Arial" w:cs="Arial"/>
          <w:sz w:val="20"/>
          <w:szCs w:val="20"/>
        </w:rPr>
      </w:pPr>
      <w:r>
        <w:rPr>
          <w:rFonts w:ascii="Arial" w:hAnsi="Arial" w:cs="Arial"/>
          <w:sz w:val="20"/>
          <w:szCs w:val="20"/>
        </w:rPr>
        <w:t>Vertriebswege</w:t>
      </w:r>
    </w:p>
    <w:p w:rsidR="00B7678E" w:rsidRDefault="00B7678E" w:rsidP="00D43C48">
      <w:pPr>
        <w:pStyle w:val="KeinLeerraum"/>
        <w:numPr>
          <w:ilvl w:val="0"/>
          <w:numId w:val="22"/>
        </w:numPr>
        <w:jc w:val="both"/>
        <w:rPr>
          <w:rFonts w:ascii="Arial" w:hAnsi="Arial" w:cs="Arial"/>
          <w:sz w:val="20"/>
          <w:szCs w:val="20"/>
        </w:rPr>
      </w:pPr>
      <w:r>
        <w:rPr>
          <w:rFonts w:ascii="Arial" w:hAnsi="Arial" w:cs="Arial"/>
          <w:sz w:val="20"/>
          <w:szCs w:val="20"/>
        </w:rPr>
        <w:t>Rechtliche Grundlagen</w:t>
      </w:r>
    </w:p>
    <w:p w:rsidR="00B7678E" w:rsidRDefault="00B7678E" w:rsidP="00D43C48">
      <w:pPr>
        <w:pStyle w:val="KeinLeerraum"/>
        <w:numPr>
          <w:ilvl w:val="0"/>
          <w:numId w:val="22"/>
        </w:numPr>
        <w:jc w:val="both"/>
        <w:rPr>
          <w:rFonts w:ascii="Arial" w:hAnsi="Arial" w:cs="Arial"/>
          <w:sz w:val="20"/>
          <w:szCs w:val="20"/>
        </w:rPr>
      </w:pPr>
      <w:r>
        <w:rPr>
          <w:rFonts w:ascii="Arial" w:hAnsi="Arial" w:cs="Arial"/>
          <w:sz w:val="20"/>
          <w:szCs w:val="20"/>
        </w:rPr>
        <w:t>Abwicklung des Außenhandelsgeschäfts</w:t>
      </w:r>
    </w:p>
    <w:p w:rsidR="00B7678E" w:rsidRDefault="00B7678E" w:rsidP="00D43C48">
      <w:pPr>
        <w:pStyle w:val="KeinLeerraum"/>
        <w:jc w:val="both"/>
        <w:rPr>
          <w:rFonts w:ascii="Arial" w:hAnsi="Arial" w:cs="Arial"/>
          <w:sz w:val="20"/>
          <w:szCs w:val="20"/>
        </w:rPr>
      </w:pPr>
    </w:p>
    <w:p w:rsidR="00B7678E" w:rsidRDefault="00B7678E" w:rsidP="00D43C48">
      <w:pPr>
        <w:pStyle w:val="KeinLeerraum"/>
        <w:numPr>
          <w:ilvl w:val="0"/>
          <w:numId w:val="19"/>
        </w:numPr>
        <w:jc w:val="both"/>
        <w:rPr>
          <w:rFonts w:ascii="Arial" w:hAnsi="Arial" w:cs="Arial"/>
          <w:sz w:val="20"/>
          <w:szCs w:val="20"/>
        </w:rPr>
      </w:pPr>
      <w:r>
        <w:rPr>
          <w:rFonts w:ascii="Arial" w:hAnsi="Arial" w:cs="Arial"/>
          <w:sz w:val="20"/>
          <w:szCs w:val="20"/>
        </w:rPr>
        <w:t>Gemäß § 3 Absatz 2 Nummer 2 „Internationales Marketing“ sind mehrere praxisbezogene Aufgaben zu bearbeiten. In diesem Rahmen können insbesondere folgende Inhalte geprüft werden:</w:t>
      </w:r>
    </w:p>
    <w:p w:rsidR="00B7678E" w:rsidRDefault="00B7678E" w:rsidP="00D43C48">
      <w:pPr>
        <w:pStyle w:val="KeinLeerraum"/>
        <w:ind w:left="360"/>
        <w:jc w:val="both"/>
        <w:rPr>
          <w:rFonts w:ascii="Arial" w:hAnsi="Arial" w:cs="Arial"/>
          <w:sz w:val="20"/>
          <w:szCs w:val="20"/>
        </w:rPr>
      </w:pPr>
    </w:p>
    <w:p w:rsidR="00B7678E" w:rsidRDefault="00B7678E" w:rsidP="00D43C48">
      <w:pPr>
        <w:pStyle w:val="KeinLeerraum"/>
        <w:numPr>
          <w:ilvl w:val="0"/>
          <w:numId w:val="22"/>
        </w:numPr>
        <w:jc w:val="both"/>
        <w:rPr>
          <w:rFonts w:ascii="Arial" w:hAnsi="Arial" w:cs="Arial"/>
          <w:sz w:val="20"/>
          <w:szCs w:val="20"/>
        </w:rPr>
      </w:pPr>
      <w:r>
        <w:rPr>
          <w:rFonts w:ascii="Arial" w:hAnsi="Arial" w:cs="Arial"/>
          <w:sz w:val="20"/>
          <w:szCs w:val="20"/>
        </w:rPr>
        <w:t>Grundlagen und Bedeutung des internationalen Marketings</w:t>
      </w:r>
    </w:p>
    <w:p w:rsidR="00B7678E" w:rsidRDefault="00B7678E" w:rsidP="00D43C48">
      <w:pPr>
        <w:pStyle w:val="KeinLeerraum"/>
        <w:numPr>
          <w:ilvl w:val="0"/>
          <w:numId w:val="22"/>
        </w:numPr>
        <w:jc w:val="both"/>
        <w:rPr>
          <w:rFonts w:ascii="Arial" w:hAnsi="Arial" w:cs="Arial"/>
          <w:sz w:val="20"/>
          <w:szCs w:val="20"/>
        </w:rPr>
      </w:pPr>
      <w:r>
        <w:rPr>
          <w:rFonts w:ascii="Arial" w:hAnsi="Arial" w:cs="Arial"/>
          <w:sz w:val="20"/>
          <w:szCs w:val="20"/>
        </w:rPr>
        <w:t>Systematisches Auswahlverfahren der Märkte</w:t>
      </w:r>
    </w:p>
    <w:p w:rsidR="00B7678E" w:rsidRDefault="00B7678E" w:rsidP="00D43C48">
      <w:pPr>
        <w:pStyle w:val="KeinLeerraum"/>
        <w:numPr>
          <w:ilvl w:val="0"/>
          <w:numId w:val="22"/>
        </w:numPr>
        <w:jc w:val="both"/>
        <w:rPr>
          <w:rFonts w:ascii="Arial" w:hAnsi="Arial" w:cs="Arial"/>
          <w:sz w:val="20"/>
          <w:szCs w:val="20"/>
        </w:rPr>
      </w:pPr>
      <w:r>
        <w:rPr>
          <w:rFonts w:ascii="Arial" w:hAnsi="Arial" w:cs="Arial"/>
          <w:sz w:val="20"/>
          <w:szCs w:val="20"/>
        </w:rPr>
        <w:t>Elemente des internationalen Marketing-</w:t>
      </w:r>
      <w:proofErr w:type="spellStart"/>
      <w:r>
        <w:rPr>
          <w:rFonts w:ascii="Arial" w:hAnsi="Arial" w:cs="Arial"/>
          <w:sz w:val="20"/>
          <w:szCs w:val="20"/>
        </w:rPr>
        <w:t>Mixes</w:t>
      </w:r>
      <w:proofErr w:type="spellEnd"/>
    </w:p>
    <w:p w:rsidR="00B7678E" w:rsidRDefault="00B7678E" w:rsidP="00D43C48">
      <w:pPr>
        <w:pStyle w:val="KeinLeerraum"/>
        <w:jc w:val="both"/>
        <w:rPr>
          <w:rFonts w:ascii="Arial" w:hAnsi="Arial" w:cs="Arial"/>
          <w:sz w:val="20"/>
          <w:szCs w:val="20"/>
        </w:rPr>
      </w:pPr>
    </w:p>
    <w:p w:rsidR="00B7678E" w:rsidRDefault="00B7678E" w:rsidP="00D43C48">
      <w:pPr>
        <w:pStyle w:val="KeinLeerraum"/>
        <w:numPr>
          <w:ilvl w:val="0"/>
          <w:numId w:val="19"/>
        </w:numPr>
        <w:jc w:val="both"/>
        <w:rPr>
          <w:rFonts w:ascii="Arial" w:hAnsi="Arial" w:cs="Arial"/>
          <w:sz w:val="20"/>
          <w:szCs w:val="20"/>
        </w:rPr>
      </w:pPr>
      <w:r>
        <w:rPr>
          <w:rFonts w:ascii="Arial" w:hAnsi="Arial" w:cs="Arial"/>
          <w:sz w:val="20"/>
          <w:szCs w:val="20"/>
        </w:rPr>
        <w:t>Gemäß § 3 Absatz 2 Nummer 3 „Verfahren des Im- und Exports von Waren und Dienstlei</w:t>
      </w:r>
      <w:r>
        <w:rPr>
          <w:rFonts w:ascii="Arial" w:hAnsi="Arial" w:cs="Arial"/>
          <w:sz w:val="20"/>
          <w:szCs w:val="20"/>
        </w:rPr>
        <w:t>s</w:t>
      </w:r>
      <w:r>
        <w:rPr>
          <w:rFonts w:ascii="Arial" w:hAnsi="Arial" w:cs="Arial"/>
          <w:sz w:val="20"/>
          <w:szCs w:val="20"/>
        </w:rPr>
        <w:t>tungen“ sind mehrere praxisbezogene Aufgaben zu bearbeiten. In diesem Rahmen können insbesondere folgende Inhalte geprüft werden:</w:t>
      </w:r>
    </w:p>
    <w:p w:rsidR="00B7678E" w:rsidRDefault="00B7678E" w:rsidP="00D43C48">
      <w:pPr>
        <w:pStyle w:val="KeinLeerraum"/>
        <w:jc w:val="both"/>
        <w:rPr>
          <w:rFonts w:ascii="Arial" w:hAnsi="Arial" w:cs="Arial"/>
          <w:sz w:val="20"/>
          <w:szCs w:val="20"/>
        </w:rPr>
      </w:pPr>
    </w:p>
    <w:p w:rsidR="00B7678E" w:rsidRPr="007C7229" w:rsidRDefault="00B7678E" w:rsidP="00D43C48">
      <w:pPr>
        <w:pStyle w:val="KeinLeerraum"/>
        <w:numPr>
          <w:ilvl w:val="0"/>
          <w:numId w:val="22"/>
        </w:numPr>
        <w:jc w:val="both"/>
        <w:rPr>
          <w:rFonts w:ascii="Arial" w:hAnsi="Arial" w:cs="Arial"/>
          <w:sz w:val="20"/>
          <w:szCs w:val="20"/>
        </w:rPr>
      </w:pPr>
      <w:r w:rsidRPr="007C7229">
        <w:rPr>
          <w:rFonts w:ascii="Arial" w:hAnsi="Arial" w:cs="Arial"/>
          <w:sz w:val="20"/>
          <w:szCs w:val="20"/>
        </w:rPr>
        <w:t xml:space="preserve">Grundlagen der verfahrensrechtlichen Aspekte im </w:t>
      </w:r>
      <w:proofErr w:type="spellStart"/>
      <w:r w:rsidRPr="007C7229">
        <w:rPr>
          <w:rFonts w:ascii="Arial" w:hAnsi="Arial" w:cs="Arial"/>
          <w:sz w:val="20"/>
          <w:szCs w:val="20"/>
        </w:rPr>
        <w:t>Im</w:t>
      </w:r>
      <w:proofErr w:type="spellEnd"/>
      <w:r w:rsidRPr="007C7229">
        <w:rPr>
          <w:rFonts w:ascii="Arial" w:hAnsi="Arial" w:cs="Arial"/>
          <w:sz w:val="20"/>
          <w:szCs w:val="20"/>
        </w:rPr>
        <w:t>- und Export</w:t>
      </w:r>
      <w:r w:rsidR="007C7229" w:rsidRPr="007C7229">
        <w:rPr>
          <w:rFonts w:ascii="Arial" w:hAnsi="Arial" w:cs="Arial"/>
          <w:sz w:val="20"/>
          <w:szCs w:val="20"/>
        </w:rPr>
        <w:t xml:space="preserve"> </w:t>
      </w:r>
      <w:r w:rsidRPr="007C7229">
        <w:rPr>
          <w:rFonts w:ascii="Arial" w:hAnsi="Arial" w:cs="Arial"/>
          <w:sz w:val="20"/>
          <w:szCs w:val="20"/>
        </w:rPr>
        <w:t>von Waren und Dienstleistungen</w:t>
      </w:r>
    </w:p>
    <w:p w:rsidR="00B7678E" w:rsidRDefault="0030559F" w:rsidP="00D43C48">
      <w:pPr>
        <w:pStyle w:val="KeinLeerraum"/>
        <w:numPr>
          <w:ilvl w:val="0"/>
          <w:numId w:val="22"/>
        </w:numPr>
        <w:jc w:val="both"/>
        <w:rPr>
          <w:rFonts w:ascii="Arial" w:hAnsi="Arial" w:cs="Arial"/>
          <w:sz w:val="20"/>
          <w:szCs w:val="20"/>
        </w:rPr>
      </w:pPr>
      <w:r>
        <w:rPr>
          <w:rFonts w:ascii="Arial" w:hAnsi="Arial" w:cs="Arial"/>
          <w:sz w:val="20"/>
          <w:szCs w:val="20"/>
        </w:rPr>
        <w:t>Importabwicklung</w:t>
      </w:r>
    </w:p>
    <w:p w:rsidR="0030559F" w:rsidRDefault="0030559F" w:rsidP="00D43C48">
      <w:pPr>
        <w:pStyle w:val="KeinLeerraum"/>
        <w:numPr>
          <w:ilvl w:val="0"/>
          <w:numId w:val="22"/>
        </w:numPr>
        <w:jc w:val="both"/>
        <w:rPr>
          <w:rFonts w:ascii="Arial" w:hAnsi="Arial" w:cs="Arial"/>
          <w:sz w:val="20"/>
          <w:szCs w:val="20"/>
        </w:rPr>
      </w:pPr>
      <w:r>
        <w:rPr>
          <w:rFonts w:ascii="Arial" w:hAnsi="Arial" w:cs="Arial"/>
          <w:sz w:val="20"/>
          <w:szCs w:val="20"/>
        </w:rPr>
        <w:t>Exportabwicklung</w:t>
      </w:r>
    </w:p>
    <w:p w:rsidR="0030559F" w:rsidRDefault="0030559F" w:rsidP="00D43C48">
      <w:pPr>
        <w:pStyle w:val="KeinLeerraum"/>
        <w:ind w:left="360"/>
        <w:jc w:val="both"/>
        <w:rPr>
          <w:rFonts w:ascii="Arial" w:hAnsi="Arial" w:cs="Arial"/>
          <w:sz w:val="20"/>
          <w:szCs w:val="20"/>
        </w:rPr>
      </w:pPr>
    </w:p>
    <w:p w:rsidR="0030559F" w:rsidRDefault="0030559F" w:rsidP="00D43C48">
      <w:pPr>
        <w:pStyle w:val="KeinLeerraum"/>
        <w:numPr>
          <w:ilvl w:val="0"/>
          <w:numId w:val="14"/>
        </w:numPr>
        <w:jc w:val="both"/>
        <w:rPr>
          <w:rFonts w:ascii="Arial" w:hAnsi="Arial" w:cs="Arial"/>
          <w:sz w:val="20"/>
          <w:szCs w:val="20"/>
        </w:rPr>
      </w:pPr>
      <w:r>
        <w:rPr>
          <w:rFonts w:ascii="Arial" w:hAnsi="Arial" w:cs="Arial"/>
          <w:sz w:val="20"/>
          <w:szCs w:val="20"/>
        </w:rPr>
        <w:t>Im Prüfungsbereich Mündliche Prüfung soll der/die Prüfungsteilnehmer/-in auf der Basis se</w:t>
      </w:r>
      <w:r>
        <w:rPr>
          <w:rFonts w:ascii="Arial" w:hAnsi="Arial" w:cs="Arial"/>
          <w:sz w:val="20"/>
          <w:szCs w:val="20"/>
        </w:rPr>
        <w:t>i</w:t>
      </w:r>
      <w:r>
        <w:rPr>
          <w:rFonts w:ascii="Arial" w:hAnsi="Arial" w:cs="Arial"/>
          <w:sz w:val="20"/>
          <w:szCs w:val="20"/>
        </w:rPr>
        <w:t>nes/ihres schriftlichen Praktikumsberichtes, der nicht bewertet wird, das Auslandspraktikum vo</w:t>
      </w:r>
      <w:r>
        <w:rPr>
          <w:rFonts w:ascii="Arial" w:hAnsi="Arial" w:cs="Arial"/>
          <w:sz w:val="20"/>
          <w:szCs w:val="20"/>
        </w:rPr>
        <w:t>r</w:t>
      </w:r>
      <w:r>
        <w:rPr>
          <w:rFonts w:ascii="Arial" w:hAnsi="Arial" w:cs="Arial"/>
          <w:sz w:val="20"/>
          <w:szCs w:val="20"/>
        </w:rPr>
        <w:t>stellen. Im Fachgespräch soll der /die Prüfungsteilnehmer/-in zeigen, dass er/sie die vermittelten Kenntnisse, Fähigkeiten und Fertigkeiten der internationalen Geschäftstätigkeit einordnen und Sachverhalte unter dem Aspekt des Außenhandels erläutern kann. Bericht und Fachgespräch so</w:t>
      </w:r>
      <w:r>
        <w:rPr>
          <w:rFonts w:ascii="Arial" w:hAnsi="Arial" w:cs="Arial"/>
          <w:sz w:val="20"/>
          <w:szCs w:val="20"/>
        </w:rPr>
        <w:t>l</w:t>
      </w:r>
      <w:r>
        <w:rPr>
          <w:rFonts w:ascii="Arial" w:hAnsi="Arial" w:cs="Arial"/>
          <w:sz w:val="20"/>
          <w:szCs w:val="20"/>
        </w:rPr>
        <w:t>len zusammen höchstens 30 Minuten und der Bericht maximal 10 Minuten umfassen.</w:t>
      </w:r>
    </w:p>
    <w:p w:rsidR="001F5BEA" w:rsidRDefault="001F5BEA" w:rsidP="00D43C48">
      <w:pPr>
        <w:tabs>
          <w:tab w:val="left" w:pos="284"/>
        </w:tabs>
        <w:spacing w:after="0"/>
        <w:jc w:val="both"/>
        <w:rPr>
          <w:rFonts w:ascii="Arial" w:hAnsi="Arial" w:cs="Arial"/>
          <w:sz w:val="20"/>
          <w:szCs w:val="20"/>
        </w:rPr>
      </w:pPr>
    </w:p>
    <w:p w:rsidR="00547B59" w:rsidRDefault="00547B59" w:rsidP="00D43C48">
      <w:pPr>
        <w:spacing w:after="0"/>
        <w:jc w:val="both"/>
        <w:rPr>
          <w:rFonts w:ascii="Arial" w:hAnsi="Arial" w:cs="Arial"/>
          <w:b/>
          <w:sz w:val="20"/>
          <w:szCs w:val="20"/>
        </w:rPr>
      </w:pPr>
      <w:r w:rsidRPr="00C201EC">
        <w:rPr>
          <w:rFonts w:ascii="Arial" w:hAnsi="Arial" w:cs="Arial"/>
          <w:b/>
          <w:sz w:val="20"/>
          <w:szCs w:val="20"/>
        </w:rPr>
        <w:t>§ 4 Bestehen</w:t>
      </w:r>
      <w:r w:rsidR="00044B4F">
        <w:rPr>
          <w:rFonts w:ascii="Arial" w:hAnsi="Arial" w:cs="Arial"/>
          <w:b/>
          <w:sz w:val="20"/>
          <w:szCs w:val="20"/>
        </w:rPr>
        <w:t xml:space="preserve"> </w:t>
      </w:r>
      <w:r w:rsidRPr="00C201EC">
        <w:rPr>
          <w:rFonts w:ascii="Arial" w:hAnsi="Arial" w:cs="Arial"/>
          <w:b/>
          <w:sz w:val="20"/>
          <w:szCs w:val="20"/>
        </w:rPr>
        <w:t>der Prüfung</w:t>
      </w:r>
    </w:p>
    <w:p w:rsidR="007C7229" w:rsidRPr="00C201EC" w:rsidRDefault="007C7229" w:rsidP="00D43C48">
      <w:pPr>
        <w:spacing w:after="0"/>
        <w:jc w:val="both"/>
        <w:rPr>
          <w:rFonts w:ascii="Arial" w:hAnsi="Arial" w:cs="Arial"/>
          <w:b/>
          <w:sz w:val="20"/>
          <w:szCs w:val="20"/>
        </w:rPr>
      </w:pPr>
    </w:p>
    <w:p w:rsidR="0030559F" w:rsidRDefault="0030559F" w:rsidP="00D43C48">
      <w:pPr>
        <w:pStyle w:val="KeinLeerraum"/>
        <w:numPr>
          <w:ilvl w:val="0"/>
          <w:numId w:val="20"/>
        </w:numPr>
        <w:jc w:val="both"/>
        <w:rPr>
          <w:rFonts w:ascii="Arial" w:hAnsi="Arial" w:cs="Arial"/>
          <w:sz w:val="20"/>
          <w:szCs w:val="20"/>
        </w:rPr>
      </w:pPr>
      <w:r>
        <w:rPr>
          <w:rFonts w:ascii="Arial" w:hAnsi="Arial" w:cs="Arial"/>
          <w:sz w:val="20"/>
          <w:szCs w:val="20"/>
        </w:rPr>
        <w:t xml:space="preserve">Die Prüfungsbereiche „IHK-Fachkraft Im- und Export“ und „Mündliche Prüfung“ sind einzeln zu bewerten. Die Gesamtnote der Prüfung ergibt sich aus dem arithmetischen Mittel der Noten für die beiden Prüfungsbereiche. Dabei ist das Ergebnis des Prüfungsbereiches „IHK-Fachkraft Im- und </w:t>
      </w:r>
      <w:r>
        <w:rPr>
          <w:rFonts w:ascii="Arial" w:hAnsi="Arial" w:cs="Arial"/>
          <w:sz w:val="20"/>
          <w:szCs w:val="20"/>
        </w:rPr>
        <w:lastRenderedPageBreak/>
        <w:t xml:space="preserve">Export“ gemäß § 3 Absatz 2 Nummer 1-3 und das Ergebnis des Prüfungsbereiches Mündliche Prüfung gemäß § 3 Absatz 2 Nummer 4 im Verhältnis </w:t>
      </w:r>
      <w:proofErr w:type="gramStart"/>
      <w:r>
        <w:rPr>
          <w:rFonts w:ascii="Arial" w:hAnsi="Arial" w:cs="Arial"/>
          <w:sz w:val="20"/>
          <w:szCs w:val="20"/>
        </w:rPr>
        <w:t>70 :</w:t>
      </w:r>
      <w:proofErr w:type="gramEnd"/>
      <w:r>
        <w:rPr>
          <w:rFonts w:ascii="Arial" w:hAnsi="Arial" w:cs="Arial"/>
          <w:sz w:val="20"/>
          <w:szCs w:val="20"/>
        </w:rPr>
        <w:t xml:space="preserve"> 30 zu gewichten.</w:t>
      </w:r>
    </w:p>
    <w:p w:rsidR="0030559F" w:rsidRDefault="0030559F" w:rsidP="00D43C48">
      <w:pPr>
        <w:pStyle w:val="KeinLeerraum"/>
        <w:jc w:val="both"/>
        <w:rPr>
          <w:rFonts w:ascii="Arial" w:hAnsi="Arial" w:cs="Arial"/>
          <w:sz w:val="20"/>
          <w:szCs w:val="20"/>
        </w:rPr>
      </w:pPr>
    </w:p>
    <w:p w:rsidR="0030559F" w:rsidRDefault="0030559F" w:rsidP="00D43C48">
      <w:pPr>
        <w:pStyle w:val="KeinLeerraum"/>
        <w:numPr>
          <w:ilvl w:val="0"/>
          <w:numId w:val="20"/>
        </w:numPr>
        <w:jc w:val="both"/>
        <w:rPr>
          <w:rFonts w:ascii="Arial" w:hAnsi="Arial" w:cs="Arial"/>
          <w:sz w:val="20"/>
          <w:szCs w:val="20"/>
        </w:rPr>
      </w:pPr>
      <w:r>
        <w:rPr>
          <w:rFonts w:ascii="Arial" w:hAnsi="Arial" w:cs="Arial"/>
          <w:sz w:val="20"/>
          <w:szCs w:val="20"/>
        </w:rPr>
        <w:t>Die Note für den Prüfungsteil „IHK-Fachkraft Im- und Export“ ergibt sich aus dem arithmetischen Mittel der Noten gemäß § 3 Absatz 2 Nummer 1-3.</w:t>
      </w:r>
    </w:p>
    <w:p w:rsidR="0030559F" w:rsidRDefault="0030559F" w:rsidP="00D43C48">
      <w:pPr>
        <w:pStyle w:val="Listenabsatz"/>
        <w:spacing w:after="0" w:line="240" w:lineRule="auto"/>
        <w:jc w:val="both"/>
        <w:rPr>
          <w:rFonts w:ascii="Arial" w:hAnsi="Arial" w:cs="Arial"/>
          <w:sz w:val="20"/>
          <w:szCs w:val="20"/>
        </w:rPr>
      </w:pPr>
    </w:p>
    <w:p w:rsidR="0030559F" w:rsidRDefault="0030559F" w:rsidP="00D43C48">
      <w:pPr>
        <w:pStyle w:val="KeinLeerraum"/>
        <w:numPr>
          <w:ilvl w:val="0"/>
          <w:numId w:val="20"/>
        </w:numPr>
        <w:jc w:val="both"/>
        <w:rPr>
          <w:rFonts w:ascii="Arial" w:hAnsi="Arial" w:cs="Arial"/>
          <w:sz w:val="20"/>
          <w:szCs w:val="20"/>
        </w:rPr>
      </w:pPr>
      <w:r>
        <w:rPr>
          <w:rFonts w:ascii="Arial" w:hAnsi="Arial" w:cs="Arial"/>
          <w:sz w:val="20"/>
          <w:szCs w:val="20"/>
        </w:rPr>
        <w:t>Die Prüfung ist bestanden, wenn der/die Prüfungsteilnehmer/-in im Prüfungsbereich „IHK-Fachkraft Im- und Export“ sowie im Prüfungsbereich „Mündliche Prüfung“ mindestens ausreiche</w:t>
      </w:r>
      <w:r>
        <w:rPr>
          <w:rFonts w:ascii="Arial" w:hAnsi="Arial" w:cs="Arial"/>
          <w:sz w:val="20"/>
          <w:szCs w:val="20"/>
        </w:rPr>
        <w:t>n</w:t>
      </w:r>
      <w:r>
        <w:rPr>
          <w:rFonts w:ascii="Arial" w:hAnsi="Arial" w:cs="Arial"/>
          <w:sz w:val="20"/>
          <w:szCs w:val="20"/>
        </w:rPr>
        <w:t>de Leistungen erbracht hat. Dabei darf nur im Prüfungsbereich „IHK-Fachkraft Im- und Export“ gemäß § 3 Absatz 2 Nummer 1-3 eine nicht ausreichende Leistung vorliegen. Wird ein Prüfung</w:t>
      </w:r>
      <w:r>
        <w:rPr>
          <w:rFonts w:ascii="Arial" w:hAnsi="Arial" w:cs="Arial"/>
          <w:sz w:val="20"/>
          <w:szCs w:val="20"/>
        </w:rPr>
        <w:t>s</w:t>
      </w:r>
      <w:r>
        <w:rPr>
          <w:rFonts w:ascii="Arial" w:hAnsi="Arial" w:cs="Arial"/>
          <w:sz w:val="20"/>
          <w:szCs w:val="20"/>
        </w:rPr>
        <w:t>fach mit „ungenügend“ bewertet, ist die Prüfung nicht bestanden.</w:t>
      </w:r>
    </w:p>
    <w:p w:rsidR="00044B4F" w:rsidRDefault="00044B4F" w:rsidP="00D43C48">
      <w:pPr>
        <w:autoSpaceDE w:val="0"/>
        <w:autoSpaceDN w:val="0"/>
        <w:adjustRightInd w:val="0"/>
        <w:spacing w:after="0" w:line="240" w:lineRule="auto"/>
        <w:jc w:val="both"/>
        <w:rPr>
          <w:rFonts w:ascii="Arial" w:eastAsia="Times New Roman" w:hAnsi="Arial" w:cs="Arial"/>
          <w:b/>
          <w:bCs/>
          <w:sz w:val="20"/>
          <w:szCs w:val="20"/>
          <w:lang w:eastAsia="de-DE"/>
        </w:rPr>
      </w:pPr>
    </w:p>
    <w:p w:rsidR="00AD1F3E" w:rsidRPr="00C201EC" w:rsidRDefault="00055260" w:rsidP="00D43C48">
      <w:pPr>
        <w:autoSpaceDE w:val="0"/>
        <w:autoSpaceDN w:val="0"/>
        <w:adjustRightInd w:val="0"/>
        <w:spacing w:after="0" w:line="240" w:lineRule="auto"/>
        <w:jc w:val="both"/>
        <w:rPr>
          <w:rFonts w:ascii="Arial" w:eastAsia="Times New Roman" w:hAnsi="Arial" w:cs="Arial"/>
          <w:b/>
          <w:bCs/>
          <w:sz w:val="20"/>
          <w:szCs w:val="20"/>
          <w:lang w:eastAsia="de-DE"/>
        </w:rPr>
      </w:pPr>
      <w:r w:rsidRPr="00C201EC">
        <w:rPr>
          <w:rFonts w:ascii="Arial" w:eastAsia="Times New Roman" w:hAnsi="Arial" w:cs="Arial"/>
          <w:b/>
          <w:bCs/>
          <w:sz w:val="20"/>
          <w:szCs w:val="20"/>
          <w:lang w:eastAsia="de-DE"/>
        </w:rPr>
        <w:t xml:space="preserve">§ </w:t>
      </w:r>
      <w:r w:rsidR="00F35D3D">
        <w:rPr>
          <w:rFonts w:ascii="Arial" w:eastAsia="Times New Roman" w:hAnsi="Arial" w:cs="Arial"/>
          <w:b/>
          <w:bCs/>
          <w:sz w:val="20"/>
          <w:szCs w:val="20"/>
          <w:lang w:eastAsia="de-DE"/>
        </w:rPr>
        <w:t>5</w:t>
      </w:r>
      <w:r w:rsidR="00AD1F3E" w:rsidRPr="00C201EC">
        <w:rPr>
          <w:rFonts w:ascii="Arial" w:eastAsia="Times New Roman" w:hAnsi="Arial" w:cs="Arial"/>
          <w:b/>
          <w:bCs/>
          <w:sz w:val="20"/>
          <w:szCs w:val="20"/>
          <w:lang w:eastAsia="de-DE"/>
        </w:rPr>
        <w:t xml:space="preserve"> Wiederholungsprüfungen</w:t>
      </w:r>
    </w:p>
    <w:p w:rsidR="00AD1F3E" w:rsidRPr="00C201EC" w:rsidRDefault="00AD1F3E" w:rsidP="00D43C48">
      <w:pPr>
        <w:autoSpaceDE w:val="0"/>
        <w:autoSpaceDN w:val="0"/>
        <w:adjustRightInd w:val="0"/>
        <w:spacing w:after="0" w:line="240" w:lineRule="auto"/>
        <w:jc w:val="both"/>
        <w:rPr>
          <w:rFonts w:ascii="Arial" w:eastAsia="Times New Roman" w:hAnsi="Arial" w:cs="Arial"/>
          <w:b/>
          <w:bCs/>
          <w:sz w:val="20"/>
          <w:szCs w:val="20"/>
          <w:lang w:eastAsia="de-DE"/>
        </w:rPr>
      </w:pPr>
    </w:p>
    <w:p w:rsidR="00AD1F3E" w:rsidRPr="00C201EC" w:rsidRDefault="00AD1F3E" w:rsidP="00D43C48">
      <w:pPr>
        <w:pStyle w:val="Listenabsatz"/>
        <w:numPr>
          <w:ilvl w:val="0"/>
          <w:numId w:val="13"/>
        </w:numPr>
        <w:autoSpaceDE w:val="0"/>
        <w:autoSpaceDN w:val="0"/>
        <w:adjustRightInd w:val="0"/>
        <w:spacing w:after="0" w:line="240" w:lineRule="auto"/>
        <w:ind w:left="284" w:hanging="284"/>
        <w:jc w:val="both"/>
        <w:rPr>
          <w:rFonts w:ascii="Arial" w:eastAsia="Times New Roman" w:hAnsi="Arial" w:cs="Arial"/>
          <w:sz w:val="20"/>
          <w:szCs w:val="20"/>
          <w:lang w:eastAsia="de-DE"/>
        </w:rPr>
      </w:pPr>
      <w:r w:rsidRPr="00C201EC">
        <w:rPr>
          <w:rFonts w:ascii="Arial" w:eastAsia="Times New Roman" w:hAnsi="Arial" w:cs="Arial"/>
          <w:sz w:val="20"/>
          <w:szCs w:val="20"/>
          <w:lang w:eastAsia="de-DE"/>
        </w:rPr>
        <w:t>Eine Prüfung, die nicht bestanden ist, kann zwei Mal wiederholt werden.</w:t>
      </w:r>
    </w:p>
    <w:p w:rsidR="00AD1F3E" w:rsidRPr="00C201EC" w:rsidRDefault="00AD1F3E" w:rsidP="00D43C48">
      <w:pPr>
        <w:pStyle w:val="Listenabsatz"/>
        <w:autoSpaceDE w:val="0"/>
        <w:autoSpaceDN w:val="0"/>
        <w:adjustRightInd w:val="0"/>
        <w:spacing w:after="0" w:line="240" w:lineRule="auto"/>
        <w:ind w:left="0"/>
        <w:jc w:val="both"/>
        <w:rPr>
          <w:rFonts w:ascii="Arial" w:eastAsia="Times New Roman" w:hAnsi="Arial" w:cs="Arial"/>
          <w:sz w:val="20"/>
          <w:szCs w:val="20"/>
          <w:lang w:eastAsia="de-DE"/>
        </w:rPr>
      </w:pPr>
    </w:p>
    <w:p w:rsidR="00AD1F3E" w:rsidRPr="00C201EC" w:rsidRDefault="00AD1F3E" w:rsidP="00D43C48">
      <w:pPr>
        <w:autoSpaceDE w:val="0"/>
        <w:autoSpaceDN w:val="0"/>
        <w:adjustRightInd w:val="0"/>
        <w:spacing w:after="0" w:line="240" w:lineRule="auto"/>
        <w:ind w:left="284" w:hanging="284"/>
        <w:jc w:val="both"/>
        <w:rPr>
          <w:rFonts w:ascii="Arial" w:hAnsi="Arial" w:cs="Arial"/>
          <w:sz w:val="20"/>
          <w:szCs w:val="20"/>
        </w:rPr>
      </w:pPr>
      <w:r w:rsidRPr="00C201EC">
        <w:rPr>
          <w:rFonts w:ascii="Arial" w:eastAsia="Times New Roman" w:hAnsi="Arial" w:cs="Arial"/>
          <w:sz w:val="20"/>
          <w:szCs w:val="20"/>
          <w:lang w:eastAsia="de-DE"/>
        </w:rPr>
        <w:t>(2)</w:t>
      </w:r>
      <w:r w:rsidR="005C4D7D">
        <w:rPr>
          <w:rFonts w:ascii="Arial" w:eastAsia="Times New Roman" w:hAnsi="Arial" w:cs="Arial"/>
          <w:sz w:val="20"/>
          <w:szCs w:val="20"/>
          <w:lang w:eastAsia="de-DE"/>
        </w:rPr>
        <w:t xml:space="preserve"> </w:t>
      </w:r>
      <w:r w:rsidR="00570DF4" w:rsidRPr="00C201EC">
        <w:rPr>
          <w:rFonts w:ascii="Arial" w:eastAsia="Times New Roman" w:hAnsi="Arial" w:cs="Arial"/>
          <w:sz w:val="20"/>
          <w:szCs w:val="20"/>
          <w:lang w:eastAsia="de-DE"/>
        </w:rPr>
        <w:t>H</w:t>
      </w:r>
      <w:r w:rsidRPr="00C201EC">
        <w:rPr>
          <w:rFonts w:ascii="Arial" w:eastAsia="Times New Roman" w:hAnsi="Arial" w:cs="Arial"/>
          <w:sz w:val="20"/>
          <w:szCs w:val="20"/>
          <w:lang w:eastAsia="de-DE"/>
        </w:rPr>
        <w:t>aben Prüflinge bei nicht bestandener Prüfung in einem Prüfungsbereich mindestens ausreiche</w:t>
      </w:r>
      <w:r w:rsidRPr="00C201EC">
        <w:rPr>
          <w:rFonts w:ascii="Arial" w:eastAsia="Times New Roman" w:hAnsi="Arial" w:cs="Arial"/>
          <w:sz w:val="20"/>
          <w:szCs w:val="20"/>
          <w:lang w:eastAsia="de-DE"/>
        </w:rPr>
        <w:t>n</w:t>
      </w:r>
      <w:r w:rsidRPr="00C201EC">
        <w:rPr>
          <w:rFonts w:ascii="Arial" w:eastAsia="Times New Roman" w:hAnsi="Arial" w:cs="Arial"/>
          <w:sz w:val="20"/>
          <w:szCs w:val="20"/>
          <w:lang w:eastAsia="de-DE"/>
        </w:rPr>
        <w:t>de Lei</w:t>
      </w:r>
      <w:r w:rsidR="00570DF4" w:rsidRPr="00C201EC">
        <w:rPr>
          <w:rFonts w:ascii="Arial" w:eastAsia="Times New Roman" w:hAnsi="Arial" w:cs="Arial"/>
          <w:sz w:val="20"/>
          <w:szCs w:val="20"/>
          <w:lang w:eastAsia="de-DE"/>
        </w:rPr>
        <w:t>stungen erbracht, so ist dieser</w:t>
      </w:r>
      <w:r w:rsidR="009B02C2">
        <w:rPr>
          <w:rFonts w:ascii="Arial" w:eastAsia="Times New Roman" w:hAnsi="Arial" w:cs="Arial"/>
          <w:sz w:val="20"/>
          <w:szCs w:val="20"/>
          <w:lang w:eastAsia="de-DE"/>
        </w:rPr>
        <w:t>,</w:t>
      </w:r>
      <w:r w:rsidRPr="00C201EC">
        <w:rPr>
          <w:rFonts w:ascii="Arial" w:eastAsia="Times New Roman" w:hAnsi="Arial" w:cs="Arial"/>
          <w:sz w:val="20"/>
          <w:szCs w:val="20"/>
          <w:lang w:eastAsia="de-DE"/>
        </w:rPr>
        <w:t xml:space="preserve"> auf Antrag des Prüflings nicht zu wiederholen, sofern sich der Prüfling innerhalb von zwei Jahren, gerechnet vom Tage der Beendigung der nicht bestandenen Prüfung an, zur Wiederholungsprüfung anmeldet.</w:t>
      </w:r>
    </w:p>
    <w:p w:rsidR="00AD1F3E" w:rsidRPr="00C201EC" w:rsidRDefault="00AD1F3E" w:rsidP="00D43C48">
      <w:pPr>
        <w:pStyle w:val="KeinLeerraum"/>
        <w:jc w:val="both"/>
        <w:rPr>
          <w:rFonts w:ascii="Arial" w:hAnsi="Arial" w:cs="Arial"/>
          <w:sz w:val="20"/>
          <w:szCs w:val="20"/>
        </w:rPr>
      </w:pPr>
    </w:p>
    <w:p w:rsidR="00547B59" w:rsidRPr="00C201EC" w:rsidRDefault="00547B59" w:rsidP="00D43C48">
      <w:pPr>
        <w:spacing w:after="0"/>
        <w:jc w:val="both"/>
        <w:rPr>
          <w:rFonts w:ascii="Arial" w:hAnsi="Arial" w:cs="Arial"/>
          <w:b/>
          <w:sz w:val="20"/>
          <w:szCs w:val="20"/>
        </w:rPr>
      </w:pPr>
      <w:r w:rsidRPr="00C201EC">
        <w:rPr>
          <w:rFonts w:ascii="Arial" w:hAnsi="Arial" w:cs="Arial"/>
          <w:b/>
          <w:sz w:val="20"/>
          <w:szCs w:val="20"/>
        </w:rPr>
        <w:t>§</w:t>
      </w:r>
      <w:r w:rsidR="00055260" w:rsidRPr="00C201EC">
        <w:rPr>
          <w:rFonts w:ascii="Arial" w:hAnsi="Arial" w:cs="Arial"/>
          <w:b/>
          <w:sz w:val="20"/>
          <w:szCs w:val="20"/>
        </w:rPr>
        <w:t xml:space="preserve"> </w:t>
      </w:r>
      <w:r w:rsidR="00F35D3D">
        <w:rPr>
          <w:rFonts w:ascii="Arial" w:hAnsi="Arial" w:cs="Arial"/>
          <w:b/>
          <w:sz w:val="20"/>
          <w:szCs w:val="20"/>
        </w:rPr>
        <w:t>6</w:t>
      </w:r>
      <w:r w:rsidRPr="00C201EC">
        <w:rPr>
          <w:rFonts w:ascii="Arial" w:hAnsi="Arial" w:cs="Arial"/>
          <w:b/>
          <w:sz w:val="20"/>
          <w:szCs w:val="20"/>
        </w:rPr>
        <w:t xml:space="preserve"> Zeugnis </w:t>
      </w:r>
    </w:p>
    <w:p w:rsidR="00D92045" w:rsidRPr="00C201EC" w:rsidRDefault="00D92045" w:rsidP="00D43C48">
      <w:pPr>
        <w:spacing w:after="0"/>
        <w:jc w:val="both"/>
        <w:rPr>
          <w:rFonts w:ascii="Arial" w:hAnsi="Arial" w:cs="Arial"/>
          <w:b/>
          <w:sz w:val="20"/>
          <w:szCs w:val="20"/>
        </w:rPr>
      </w:pPr>
    </w:p>
    <w:p w:rsidR="009438C7" w:rsidRDefault="00F35D3D" w:rsidP="00D43C48">
      <w:pPr>
        <w:pStyle w:val="KeinLeerraum"/>
        <w:numPr>
          <w:ilvl w:val="0"/>
          <w:numId w:val="16"/>
        </w:numPr>
        <w:jc w:val="both"/>
        <w:rPr>
          <w:rFonts w:ascii="Arial" w:hAnsi="Arial" w:cs="Arial"/>
          <w:sz w:val="20"/>
          <w:szCs w:val="20"/>
        </w:rPr>
      </w:pPr>
      <w:r>
        <w:rPr>
          <w:rFonts w:ascii="Arial" w:hAnsi="Arial" w:cs="Arial"/>
          <w:sz w:val="20"/>
          <w:szCs w:val="20"/>
        </w:rPr>
        <w:t>Der/Die Prüfungsteilnehmer/-in</w:t>
      </w:r>
      <w:r w:rsidR="009B02C2">
        <w:rPr>
          <w:rFonts w:ascii="Arial" w:hAnsi="Arial" w:cs="Arial"/>
          <w:sz w:val="20"/>
          <w:szCs w:val="20"/>
        </w:rPr>
        <w:t xml:space="preserve"> erhalten übe</w:t>
      </w:r>
      <w:r w:rsidR="001E520F">
        <w:rPr>
          <w:rFonts w:ascii="Arial" w:hAnsi="Arial" w:cs="Arial"/>
          <w:sz w:val="20"/>
          <w:szCs w:val="20"/>
        </w:rPr>
        <w:t>r</w:t>
      </w:r>
      <w:r w:rsidR="009B02C2">
        <w:rPr>
          <w:rFonts w:ascii="Arial" w:hAnsi="Arial" w:cs="Arial"/>
          <w:sz w:val="20"/>
          <w:szCs w:val="20"/>
        </w:rPr>
        <w:t xml:space="preserve"> die bestandene Prüfung ein Zeugnis. Es </w:t>
      </w:r>
      <w:r w:rsidR="00D92045" w:rsidRPr="00C201EC">
        <w:rPr>
          <w:rFonts w:ascii="Arial" w:hAnsi="Arial" w:cs="Arial"/>
          <w:sz w:val="20"/>
          <w:szCs w:val="20"/>
        </w:rPr>
        <w:t>enthält</w:t>
      </w:r>
      <w:r w:rsidR="00547B59" w:rsidRPr="00C201EC">
        <w:rPr>
          <w:rFonts w:ascii="Arial" w:hAnsi="Arial" w:cs="Arial"/>
          <w:sz w:val="20"/>
          <w:szCs w:val="20"/>
        </w:rPr>
        <w:t xml:space="preserve"> </w:t>
      </w:r>
      <w:r w:rsidR="009B02C2">
        <w:rPr>
          <w:rFonts w:ascii="Arial" w:hAnsi="Arial" w:cs="Arial"/>
          <w:sz w:val="20"/>
          <w:szCs w:val="20"/>
        </w:rPr>
        <w:t xml:space="preserve">das </w:t>
      </w:r>
      <w:r w:rsidR="00DD07F7">
        <w:rPr>
          <w:rFonts w:ascii="Arial" w:hAnsi="Arial" w:cs="Arial"/>
          <w:sz w:val="20"/>
          <w:szCs w:val="20"/>
        </w:rPr>
        <w:t>Gesamtergeb</w:t>
      </w:r>
      <w:r>
        <w:rPr>
          <w:rFonts w:ascii="Arial" w:hAnsi="Arial" w:cs="Arial"/>
          <w:sz w:val="20"/>
          <w:szCs w:val="20"/>
        </w:rPr>
        <w:t>nis sowie die</w:t>
      </w:r>
      <w:r w:rsidR="00DD07F7">
        <w:rPr>
          <w:rFonts w:ascii="Arial" w:hAnsi="Arial" w:cs="Arial"/>
          <w:sz w:val="20"/>
          <w:szCs w:val="20"/>
        </w:rPr>
        <w:t xml:space="preserve"> Ergebni</w:t>
      </w:r>
      <w:r>
        <w:rPr>
          <w:rFonts w:ascii="Arial" w:hAnsi="Arial" w:cs="Arial"/>
          <w:sz w:val="20"/>
          <w:szCs w:val="20"/>
        </w:rPr>
        <w:t>s</w:t>
      </w:r>
      <w:r w:rsidR="00DD07F7">
        <w:rPr>
          <w:rFonts w:ascii="Arial" w:hAnsi="Arial" w:cs="Arial"/>
          <w:sz w:val="20"/>
          <w:szCs w:val="20"/>
        </w:rPr>
        <w:t>s</w:t>
      </w:r>
      <w:r>
        <w:rPr>
          <w:rFonts w:ascii="Arial" w:hAnsi="Arial" w:cs="Arial"/>
          <w:sz w:val="20"/>
          <w:szCs w:val="20"/>
        </w:rPr>
        <w:t>e</w:t>
      </w:r>
      <w:r w:rsidR="00DD07F7">
        <w:rPr>
          <w:rFonts w:ascii="Arial" w:hAnsi="Arial" w:cs="Arial"/>
          <w:sz w:val="20"/>
          <w:szCs w:val="20"/>
        </w:rPr>
        <w:t xml:space="preserve"> der Prüfungsleistung</w:t>
      </w:r>
      <w:r>
        <w:rPr>
          <w:rFonts w:ascii="Arial" w:hAnsi="Arial" w:cs="Arial"/>
          <w:sz w:val="20"/>
          <w:szCs w:val="20"/>
        </w:rPr>
        <w:t>en der Prüfungsbereiche</w:t>
      </w:r>
      <w:r w:rsidR="00B80D70">
        <w:rPr>
          <w:rFonts w:ascii="Arial" w:hAnsi="Arial" w:cs="Arial"/>
          <w:sz w:val="20"/>
          <w:szCs w:val="20"/>
        </w:rPr>
        <w:t xml:space="preserve"> </w:t>
      </w:r>
      <w:r w:rsidR="00DD07F7">
        <w:rPr>
          <w:rFonts w:ascii="Arial" w:hAnsi="Arial" w:cs="Arial"/>
          <w:sz w:val="20"/>
          <w:szCs w:val="20"/>
        </w:rPr>
        <w:t xml:space="preserve">IHK-Fachkraft Im- und Export </w:t>
      </w:r>
      <w:r>
        <w:rPr>
          <w:rFonts w:ascii="Arial" w:hAnsi="Arial" w:cs="Arial"/>
          <w:sz w:val="20"/>
          <w:szCs w:val="20"/>
        </w:rPr>
        <w:t>gemäß § 3 Absatz 2 Nummer 1 bis 3 und das Ergebnis der mündlichen Prüfung aus dem Prüfungsbereich gemäß § 3 Absatz 2 Nummer 4. Alle Ergebnisse werden mit Punktzahlen und Noten ausgewiesen.</w:t>
      </w:r>
    </w:p>
    <w:p w:rsidR="009438C7" w:rsidRDefault="009438C7" w:rsidP="00D43C48">
      <w:pPr>
        <w:pStyle w:val="KeinLeerraum"/>
        <w:jc w:val="both"/>
        <w:rPr>
          <w:rFonts w:ascii="Arial" w:hAnsi="Arial" w:cs="Arial"/>
          <w:sz w:val="20"/>
          <w:szCs w:val="20"/>
        </w:rPr>
      </w:pPr>
    </w:p>
    <w:p w:rsidR="009438C7" w:rsidRDefault="00531952" w:rsidP="00D43C48">
      <w:pPr>
        <w:pStyle w:val="KeinLeerraum"/>
        <w:numPr>
          <w:ilvl w:val="0"/>
          <w:numId w:val="16"/>
        </w:numPr>
        <w:jc w:val="both"/>
        <w:rPr>
          <w:rFonts w:ascii="Arial" w:hAnsi="Arial" w:cs="Arial"/>
          <w:sz w:val="20"/>
          <w:szCs w:val="20"/>
        </w:rPr>
      </w:pPr>
      <w:r>
        <w:rPr>
          <w:rFonts w:ascii="Arial" w:hAnsi="Arial" w:cs="Arial"/>
          <w:sz w:val="20"/>
          <w:szCs w:val="20"/>
        </w:rPr>
        <w:t xml:space="preserve">Das Zeugnis führt </w:t>
      </w:r>
      <w:r w:rsidR="00CB649D">
        <w:rPr>
          <w:rFonts w:ascii="Arial" w:hAnsi="Arial" w:cs="Arial"/>
          <w:sz w:val="20"/>
          <w:szCs w:val="20"/>
        </w:rPr>
        <w:t xml:space="preserve">die </w:t>
      </w:r>
      <w:r w:rsidR="00547B59" w:rsidRPr="00C201EC">
        <w:rPr>
          <w:rFonts w:ascii="Arial" w:hAnsi="Arial" w:cs="Arial"/>
          <w:sz w:val="20"/>
          <w:szCs w:val="20"/>
        </w:rPr>
        <w:t>in § 2 beschriebenen Zulassungsvoraus</w:t>
      </w:r>
      <w:r w:rsidR="005C4D7D">
        <w:rPr>
          <w:rFonts w:ascii="Arial" w:hAnsi="Arial" w:cs="Arial"/>
          <w:sz w:val="20"/>
          <w:szCs w:val="20"/>
        </w:rPr>
        <w:t>s</w:t>
      </w:r>
      <w:r w:rsidR="00547B59" w:rsidRPr="00C201EC">
        <w:rPr>
          <w:rFonts w:ascii="Arial" w:hAnsi="Arial" w:cs="Arial"/>
          <w:sz w:val="20"/>
          <w:szCs w:val="20"/>
        </w:rPr>
        <w:t>etzungen</w:t>
      </w:r>
      <w:r>
        <w:rPr>
          <w:rFonts w:ascii="Arial" w:hAnsi="Arial" w:cs="Arial"/>
          <w:sz w:val="20"/>
          <w:szCs w:val="20"/>
        </w:rPr>
        <w:t xml:space="preserve"> auf.</w:t>
      </w:r>
    </w:p>
    <w:p w:rsidR="009B02C2" w:rsidRPr="00C201EC" w:rsidRDefault="009B02C2" w:rsidP="00D43C48">
      <w:pPr>
        <w:pStyle w:val="KeinLeerraum"/>
        <w:jc w:val="both"/>
        <w:rPr>
          <w:rFonts w:ascii="Arial" w:hAnsi="Arial" w:cs="Arial"/>
          <w:b/>
          <w:sz w:val="20"/>
          <w:szCs w:val="20"/>
        </w:rPr>
      </w:pPr>
    </w:p>
    <w:p w:rsidR="00547B59" w:rsidRPr="00C201EC" w:rsidRDefault="00547B59" w:rsidP="00D43C48">
      <w:pPr>
        <w:pStyle w:val="KeinLeerraum"/>
        <w:jc w:val="both"/>
        <w:rPr>
          <w:rFonts w:ascii="Arial" w:hAnsi="Arial" w:cs="Arial"/>
          <w:b/>
          <w:sz w:val="20"/>
          <w:szCs w:val="20"/>
        </w:rPr>
      </w:pPr>
      <w:r w:rsidRPr="00C201EC">
        <w:rPr>
          <w:rFonts w:ascii="Arial" w:hAnsi="Arial" w:cs="Arial"/>
          <w:b/>
          <w:sz w:val="20"/>
          <w:szCs w:val="20"/>
        </w:rPr>
        <w:t xml:space="preserve">§ </w:t>
      </w:r>
      <w:r w:rsidR="00F35D3D">
        <w:rPr>
          <w:rFonts w:ascii="Arial" w:hAnsi="Arial" w:cs="Arial"/>
          <w:b/>
          <w:sz w:val="20"/>
          <w:szCs w:val="20"/>
        </w:rPr>
        <w:t>7</w:t>
      </w:r>
      <w:r w:rsidRPr="00C201EC">
        <w:rPr>
          <w:rFonts w:ascii="Arial" w:hAnsi="Arial" w:cs="Arial"/>
          <w:b/>
          <w:sz w:val="20"/>
          <w:szCs w:val="20"/>
        </w:rPr>
        <w:t xml:space="preserve"> </w:t>
      </w:r>
      <w:r w:rsidR="006216FA" w:rsidRPr="00C201EC">
        <w:rPr>
          <w:rFonts w:ascii="Arial" w:hAnsi="Arial" w:cs="Arial"/>
          <w:b/>
          <w:sz w:val="20"/>
          <w:szCs w:val="20"/>
        </w:rPr>
        <w:t>Ink</w:t>
      </w:r>
      <w:r w:rsidRPr="00C201EC">
        <w:rPr>
          <w:rFonts w:ascii="Arial" w:hAnsi="Arial" w:cs="Arial"/>
          <w:b/>
          <w:sz w:val="20"/>
          <w:szCs w:val="20"/>
        </w:rPr>
        <w:t>raft</w:t>
      </w:r>
      <w:r w:rsidR="006216FA" w:rsidRPr="00C201EC">
        <w:rPr>
          <w:rFonts w:ascii="Arial" w:hAnsi="Arial" w:cs="Arial"/>
          <w:b/>
          <w:sz w:val="20"/>
          <w:szCs w:val="20"/>
        </w:rPr>
        <w:t>t</w:t>
      </w:r>
      <w:r w:rsidRPr="00C201EC">
        <w:rPr>
          <w:rFonts w:ascii="Arial" w:hAnsi="Arial" w:cs="Arial"/>
          <w:b/>
          <w:sz w:val="20"/>
          <w:szCs w:val="20"/>
        </w:rPr>
        <w:t>reten</w:t>
      </w:r>
    </w:p>
    <w:p w:rsidR="00547B59" w:rsidRPr="00C201EC" w:rsidRDefault="00547B59" w:rsidP="00D43C48">
      <w:pPr>
        <w:pStyle w:val="KeinLeerraum"/>
        <w:jc w:val="both"/>
        <w:rPr>
          <w:rFonts w:ascii="Arial" w:hAnsi="Arial" w:cs="Arial"/>
          <w:b/>
          <w:sz w:val="20"/>
          <w:szCs w:val="20"/>
        </w:rPr>
      </w:pPr>
    </w:p>
    <w:p w:rsidR="00547B59" w:rsidRPr="00C201EC" w:rsidRDefault="00635943" w:rsidP="00D43C48">
      <w:pPr>
        <w:jc w:val="both"/>
        <w:rPr>
          <w:rFonts w:ascii="Arial" w:hAnsi="Arial" w:cs="Arial"/>
          <w:sz w:val="20"/>
          <w:szCs w:val="20"/>
        </w:rPr>
      </w:pPr>
      <w:r w:rsidRPr="00C201EC">
        <w:rPr>
          <w:rFonts w:ascii="Arial" w:hAnsi="Arial" w:cs="Arial"/>
          <w:sz w:val="20"/>
          <w:szCs w:val="20"/>
        </w:rPr>
        <w:t xml:space="preserve">Diese Besonderen Rechtsvorschriften treten am Tage nach ihrer Verkündung im Mitteilungsblatt der Industrie- und Handelskammer für Ostfriesland und Papenburg „Wirtschaft </w:t>
      </w:r>
      <w:r w:rsidR="00A97C16">
        <w:rPr>
          <w:rFonts w:ascii="Arial" w:hAnsi="Arial" w:cs="Arial"/>
          <w:sz w:val="20"/>
          <w:szCs w:val="20"/>
        </w:rPr>
        <w:t>Ostfriesland und Pape</w:t>
      </w:r>
      <w:r w:rsidR="00A97C16">
        <w:rPr>
          <w:rFonts w:ascii="Arial" w:hAnsi="Arial" w:cs="Arial"/>
          <w:sz w:val="20"/>
          <w:szCs w:val="20"/>
        </w:rPr>
        <w:t>n</w:t>
      </w:r>
      <w:r w:rsidR="00A97C16">
        <w:rPr>
          <w:rFonts w:ascii="Arial" w:hAnsi="Arial" w:cs="Arial"/>
          <w:sz w:val="20"/>
          <w:szCs w:val="20"/>
        </w:rPr>
        <w:t>burg“</w:t>
      </w:r>
      <w:r w:rsidRPr="00C201EC">
        <w:rPr>
          <w:rFonts w:ascii="Arial" w:hAnsi="Arial" w:cs="Arial"/>
          <w:sz w:val="20"/>
          <w:szCs w:val="20"/>
        </w:rPr>
        <w:t xml:space="preserve"> in Kraft.</w:t>
      </w:r>
    </w:p>
    <w:p w:rsidR="00F81936" w:rsidRPr="00C201EC" w:rsidRDefault="00F81936" w:rsidP="00D43C48">
      <w:pPr>
        <w:jc w:val="both"/>
        <w:rPr>
          <w:rFonts w:ascii="Arial" w:hAnsi="Arial" w:cs="Arial"/>
          <w:sz w:val="20"/>
          <w:szCs w:val="20"/>
        </w:rPr>
      </w:pPr>
    </w:p>
    <w:p w:rsidR="00F81936" w:rsidRPr="00C201EC" w:rsidRDefault="00F81936" w:rsidP="00D43C48">
      <w:pPr>
        <w:jc w:val="both"/>
        <w:rPr>
          <w:rFonts w:ascii="Arial" w:hAnsi="Arial" w:cs="Arial"/>
          <w:sz w:val="20"/>
          <w:szCs w:val="20"/>
        </w:rPr>
      </w:pPr>
      <w:r w:rsidRPr="00C201EC">
        <w:rPr>
          <w:rFonts w:ascii="Arial" w:hAnsi="Arial" w:cs="Arial"/>
          <w:sz w:val="20"/>
          <w:szCs w:val="20"/>
        </w:rPr>
        <w:t xml:space="preserve">Emden, </w:t>
      </w:r>
      <w:r w:rsidR="00B015D8">
        <w:rPr>
          <w:rFonts w:ascii="Arial" w:hAnsi="Arial" w:cs="Arial"/>
          <w:sz w:val="20"/>
          <w:szCs w:val="20"/>
        </w:rPr>
        <w:t>26.06.2015</w:t>
      </w:r>
    </w:p>
    <w:p w:rsidR="00A97C16" w:rsidRDefault="00A97C16" w:rsidP="00D43C48">
      <w:pPr>
        <w:spacing w:after="0"/>
        <w:jc w:val="both"/>
        <w:rPr>
          <w:rFonts w:ascii="Arial" w:hAnsi="Arial" w:cs="Arial"/>
          <w:sz w:val="20"/>
          <w:szCs w:val="20"/>
        </w:rPr>
      </w:pPr>
    </w:p>
    <w:p w:rsidR="00F81936" w:rsidRPr="00C201EC" w:rsidRDefault="00F81936" w:rsidP="00D43C48">
      <w:pPr>
        <w:spacing w:after="0"/>
        <w:jc w:val="both"/>
        <w:rPr>
          <w:rFonts w:ascii="Arial" w:hAnsi="Arial" w:cs="Arial"/>
          <w:sz w:val="20"/>
          <w:szCs w:val="20"/>
        </w:rPr>
      </w:pPr>
      <w:r w:rsidRPr="00C201EC">
        <w:rPr>
          <w:rFonts w:ascii="Arial" w:hAnsi="Arial" w:cs="Arial"/>
          <w:sz w:val="20"/>
          <w:szCs w:val="20"/>
        </w:rPr>
        <w:t>Industrie- und Handelskammer</w:t>
      </w:r>
    </w:p>
    <w:p w:rsidR="00F81936" w:rsidRPr="00C201EC" w:rsidRDefault="00F81936" w:rsidP="00D43C48">
      <w:pPr>
        <w:spacing w:after="0"/>
        <w:jc w:val="both"/>
        <w:rPr>
          <w:rFonts w:ascii="Arial" w:hAnsi="Arial" w:cs="Arial"/>
          <w:sz w:val="20"/>
          <w:szCs w:val="20"/>
        </w:rPr>
      </w:pPr>
      <w:r w:rsidRPr="00C201EC">
        <w:rPr>
          <w:rFonts w:ascii="Arial" w:hAnsi="Arial" w:cs="Arial"/>
          <w:sz w:val="20"/>
          <w:szCs w:val="20"/>
        </w:rPr>
        <w:t>für Ostfriesland und Papenburg</w:t>
      </w:r>
    </w:p>
    <w:p w:rsidR="00F81936" w:rsidRPr="00C201EC" w:rsidRDefault="00F81936" w:rsidP="00C201EC">
      <w:pPr>
        <w:spacing w:after="0"/>
        <w:rPr>
          <w:rFonts w:ascii="Arial" w:hAnsi="Arial" w:cs="Arial"/>
          <w:sz w:val="20"/>
          <w:szCs w:val="20"/>
        </w:rPr>
      </w:pPr>
    </w:p>
    <w:p w:rsidR="00F81936" w:rsidRPr="00C201EC" w:rsidRDefault="00F81936" w:rsidP="00C201EC">
      <w:pPr>
        <w:spacing w:after="0"/>
        <w:rPr>
          <w:rFonts w:ascii="Arial" w:hAnsi="Arial" w:cs="Arial"/>
          <w:sz w:val="20"/>
          <w:szCs w:val="20"/>
        </w:rPr>
      </w:pPr>
    </w:p>
    <w:p w:rsidR="00F81936" w:rsidRPr="00C201EC" w:rsidRDefault="00F81936" w:rsidP="00C201EC">
      <w:pPr>
        <w:spacing w:after="0"/>
        <w:rPr>
          <w:rFonts w:ascii="Arial" w:hAnsi="Arial" w:cs="Arial"/>
          <w:sz w:val="20"/>
          <w:szCs w:val="20"/>
        </w:rPr>
      </w:pPr>
    </w:p>
    <w:p w:rsidR="00F81936" w:rsidRPr="00C201EC" w:rsidRDefault="009315F5" w:rsidP="00C201EC">
      <w:pPr>
        <w:spacing w:after="0"/>
        <w:rPr>
          <w:rFonts w:ascii="Arial" w:hAnsi="Arial" w:cs="Arial"/>
          <w:sz w:val="20"/>
          <w:szCs w:val="20"/>
        </w:rPr>
      </w:pPr>
      <w:r>
        <w:rPr>
          <w:rFonts w:ascii="Arial" w:hAnsi="Arial" w:cs="Arial"/>
          <w:sz w:val="20"/>
          <w:szCs w:val="20"/>
        </w:rPr>
        <w:t xml:space="preserve">gez. </w:t>
      </w:r>
      <w:bookmarkStart w:id="0" w:name="_GoBack"/>
      <w:bookmarkEnd w:id="0"/>
      <w:r w:rsidR="00F81936" w:rsidRPr="00C201EC">
        <w:rPr>
          <w:rFonts w:ascii="Arial" w:hAnsi="Arial" w:cs="Arial"/>
          <w:sz w:val="20"/>
          <w:szCs w:val="20"/>
        </w:rPr>
        <w:t>Dipl.-Ing. Wilhelm-A. Brüning</w:t>
      </w:r>
      <w:r w:rsidR="00F81936" w:rsidRPr="00C201EC">
        <w:rPr>
          <w:rFonts w:ascii="Arial" w:hAnsi="Arial" w:cs="Arial"/>
          <w:sz w:val="20"/>
          <w:szCs w:val="20"/>
        </w:rPr>
        <w:tab/>
      </w:r>
      <w:r w:rsidR="00F81936" w:rsidRPr="00C201EC">
        <w:rPr>
          <w:rFonts w:ascii="Arial" w:hAnsi="Arial" w:cs="Arial"/>
          <w:sz w:val="20"/>
          <w:szCs w:val="20"/>
        </w:rPr>
        <w:tab/>
      </w:r>
      <w:r w:rsidR="00F81936" w:rsidRPr="00C201EC">
        <w:rPr>
          <w:rFonts w:ascii="Arial" w:hAnsi="Arial" w:cs="Arial"/>
          <w:sz w:val="20"/>
          <w:szCs w:val="20"/>
        </w:rPr>
        <w:tab/>
      </w:r>
      <w:r w:rsidR="00F81936" w:rsidRPr="00C201EC">
        <w:rPr>
          <w:rFonts w:ascii="Arial" w:hAnsi="Arial" w:cs="Arial"/>
          <w:sz w:val="20"/>
          <w:szCs w:val="20"/>
        </w:rPr>
        <w:tab/>
      </w:r>
      <w:r>
        <w:rPr>
          <w:rFonts w:ascii="Arial" w:hAnsi="Arial" w:cs="Arial"/>
          <w:sz w:val="20"/>
          <w:szCs w:val="20"/>
        </w:rPr>
        <w:t xml:space="preserve">gez. </w:t>
      </w:r>
      <w:r w:rsidR="00F81936" w:rsidRPr="00C201EC">
        <w:rPr>
          <w:rFonts w:ascii="Arial" w:hAnsi="Arial" w:cs="Arial"/>
          <w:sz w:val="20"/>
          <w:szCs w:val="20"/>
        </w:rPr>
        <w:t xml:space="preserve">Dr. Torsten </w:t>
      </w:r>
      <w:proofErr w:type="spellStart"/>
      <w:r w:rsidR="00F81936" w:rsidRPr="00C201EC">
        <w:rPr>
          <w:rFonts w:ascii="Arial" w:hAnsi="Arial" w:cs="Arial"/>
          <w:sz w:val="20"/>
          <w:szCs w:val="20"/>
        </w:rPr>
        <w:t>Slink</w:t>
      </w:r>
      <w:proofErr w:type="spellEnd"/>
    </w:p>
    <w:p w:rsidR="00F81936" w:rsidRPr="00C201EC" w:rsidRDefault="00F81936" w:rsidP="00C201EC">
      <w:pPr>
        <w:spacing w:after="0"/>
        <w:rPr>
          <w:rFonts w:ascii="Arial" w:hAnsi="Arial" w:cs="Arial"/>
          <w:sz w:val="20"/>
          <w:szCs w:val="20"/>
        </w:rPr>
      </w:pPr>
      <w:r w:rsidRPr="00C201EC">
        <w:rPr>
          <w:rFonts w:ascii="Arial" w:hAnsi="Arial" w:cs="Arial"/>
          <w:sz w:val="20"/>
          <w:szCs w:val="20"/>
        </w:rPr>
        <w:t>Präsident</w:t>
      </w:r>
      <w:r w:rsidRPr="00C201EC">
        <w:rPr>
          <w:rFonts w:ascii="Arial" w:hAnsi="Arial" w:cs="Arial"/>
          <w:sz w:val="20"/>
          <w:szCs w:val="20"/>
        </w:rPr>
        <w:tab/>
      </w:r>
      <w:r w:rsidRPr="00C201EC">
        <w:rPr>
          <w:rFonts w:ascii="Arial" w:hAnsi="Arial" w:cs="Arial"/>
          <w:sz w:val="20"/>
          <w:szCs w:val="20"/>
        </w:rPr>
        <w:tab/>
      </w:r>
      <w:r w:rsidRPr="00C201EC">
        <w:rPr>
          <w:rFonts w:ascii="Arial" w:hAnsi="Arial" w:cs="Arial"/>
          <w:sz w:val="20"/>
          <w:szCs w:val="20"/>
        </w:rPr>
        <w:tab/>
      </w:r>
      <w:r w:rsidRPr="00C201EC">
        <w:rPr>
          <w:rFonts w:ascii="Arial" w:hAnsi="Arial" w:cs="Arial"/>
          <w:sz w:val="20"/>
          <w:szCs w:val="20"/>
        </w:rPr>
        <w:tab/>
      </w:r>
      <w:r w:rsidRPr="00C201EC">
        <w:rPr>
          <w:rFonts w:ascii="Arial" w:hAnsi="Arial" w:cs="Arial"/>
          <w:sz w:val="20"/>
          <w:szCs w:val="20"/>
        </w:rPr>
        <w:tab/>
      </w:r>
      <w:r w:rsidRPr="00C201EC">
        <w:rPr>
          <w:rFonts w:ascii="Arial" w:hAnsi="Arial" w:cs="Arial"/>
          <w:sz w:val="20"/>
          <w:szCs w:val="20"/>
        </w:rPr>
        <w:tab/>
      </w:r>
      <w:r w:rsidRPr="00C201EC">
        <w:rPr>
          <w:rFonts w:ascii="Arial" w:hAnsi="Arial" w:cs="Arial"/>
          <w:sz w:val="20"/>
          <w:szCs w:val="20"/>
        </w:rPr>
        <w:tab/>
        <w:t>Hauptgeschäftsführer</w:t>
      </w:r>
    </w:p>
    <w:sectPr w:rsidR="00F81936" w:rsidRPr="00C201EC" w:rsidSect="00151B3E">
      <w:footerReference w:type="default" r:id="rId10"/>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23E" w:rsidRDefault="00FA323E" w:rsidP="006F432D">
      <w:pPr>
        <w:spacing w:after="0" w:line="240" w:lineRule="auto"/>
      </w:pPr>
      <w:r>
        <w:separator/>
      </w:r>
    </w:p>
  </w:endnote>
  <w:endnote w:type="continuationSeparator" w:id="0">
    <w:p w:rsidR="00FA323E" w:rsidRDefault="00FA323E" w:rsidP="006F4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784026"/>
      <w:docPartObj>
        <w:docPartGallery w:val="Page Numbers (Bottom of Page)"/>
        <w:docPartUnique/>
      </w:docPartObj>
    </w:sdtPr>
    <w:sdtEndPr/>
    <w:sdtContent>
      <w:p w:rsidR="00C75E1D" w:rsidRDefault="00C75E1D">
        <w:pPr>
          <w:pStyle w:val="Fuzeile"/>
          <w:jc w:val="right"/>
        </w:pPr>
        <w:r>
          <w:fldChar w:fldCharType="begin"/>
        </w:r>
        <w:r>
          <w:instrText>PAGE   \* MERGEFORMAT</w:instrText>
        </w:r>
        <w:r>
          <w:fldChar w:fldCharType="separate"/>
        </w:r>
        <w:r w:rsidR="009315F5">
          <w:rPr>
            <w:noProof/>
          </w:rPr>
          <w:t>3</w:t>
        </w:r>
        <w:r>
          <w:fldChar w:fldCharType="end"/>
        </w:r>
      </w:p>
    </w:sdtContent>
  </w:sdt>
  <w:p w:rsidR="00C75E1D" w:rsidRDefault="00C75E1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23E" w:rsidRDefault="00FA323E" w:rsidP="006F432D">
      <w:pPr>
        <w:spacing w:after="0" w:line="240" w:lineRule="auto"/>
      </w:pPr>
      <w:r>
        <w:separator/>
      </w:r>
    </w:p>
  </w:footnote>
  <w:footnote w:type="continuationSeparator" w:id="0">
    <w:p w:rsidR="00FA323E" w:rsidRDefault="00FA323E" w:rsidP="006F43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146D1"/>
    <w:multiLevelType w:val="hybridMultilevel"/>
    <w:tmpl w:val="E0826952"/>
    <w:lvl w:ilvl="0" w:tplc="E58CC72C">
      <w:numFmt w:val="bullet"/>
      <w:lvlText w:val="-"/>
      <w:lvlJc w:val="left"/>
      <w:pPr>
        <w:ind w:left="720" w:hanging="360"/>
      </w:pPr>
      <w:rPr>
        <w:rFonts w:ascii="Calibri" w:eastAsiaTheme="minorHAnsi" w:hAnsi="Calibri" w:cstheme="minorBid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49093D"/>
    <w:multiLevelType w:val="hybridMultilevel"/>
    <w:tmpl w:val="086EE936"/>
    <w:lvl w:ilvl="0" w:tplc="7224737C">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0FBE2131"/>
    <w:multiLevelType w:val="hybridMultilevel"/>
    <w:tmpl w:val="08E20090"/>
    <w:lvl w:ilvl="0" w:tplc="E58CC72C">
      <w:numFmt w:val="bullet"/>
      <w:lvlText w:val="-"/>
      <w:lvlJc w:val="left"/>
      <w:pPr>
        <w:ind w:left="720" w:hanging="360"/>
      </w:pPr>
      <w:rPr>
        <w:rFonts w:ascii="Calibri" w:eastAsiaTheme="minorHAnsi" w:hAnsi="Calibri" w:cstheme="minorBid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30D0F3A"/>
    <w:multiLevelType w:val="hybridMultilevel"/>
    <w:tmpl w:val="BE7C2F4E"/>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nsid w:val="166C610B"/>
    <w:multiLevelType w:val="hybridMultilevel"/>
    <w:tmpl w:val="DD7A18D2"/>
    <w:lvl w:ilvl="0" w:tplc="0407000F">
      <w:start w:val="1"/>
      <w:numFmt w:val="decimal"/>
      <w:lvlText w:val="%1."/>
      <w:lvlJc w:val="left"/>
      <w:pPr>
        <w:ind w:left="1210" w:hanging="360"/>
      </w:p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5">
    <w:nsid w:val="1FDF59F6"/>
    <w:multiLevelType w:val="hybridMultilevel"/>
    <w:tmpl w:val="C1CE8A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104601B"/>
    <w:multiLevelType w:val="hybridMultilevel"/>
    <w:tmpl w:val="8F227B34"/>
    <w:lvl w:ilvl="0" w:tplc="1F36E188">
      <w:start w:val="1"/>
      <w:numFmt w:val="decimal"/>
      <w:lvlText w:val="%1."/>
      <w:lvlJc w:val="left"/>
      <w:pPr>
        <w:ind w:left="360" w:hanging="360"/>
      </w:pPr>
      <w:rPr>
        <w:rFonts w:hint="default"/>
        <w:b w:val="0"/>
      </w:rPr>
    </w:lvl>
    <w:lvl w:ilvl="1" w:tplc="04070019">
      <w:start w:val="1"/>
      <w:numFmt w:val="lowerLetter"/>
      <w:lvlText w:val="%2."/>
      <w:lvlJc w:val="left"/>
      <w:pPr>
        <w:ind w:left="938" w:hanging="360"/>
      </w:pPr>
    </w:lvl>
    <w:lvl w:ilvl="2" w:tplc="0407001B" w:tentative="1">
      <w:start w:val="1"/>
      <w:numFmt w:val="lowerRoman"/>
      <w:lvlText w:val="%3."/>
      <w:lvlJc w:val="right"/>
      <w:pPr>
        <w:ind w:left="1658" w:hanging="180"/>
      </w:pPr>
    </w:lvl>
    <w:lvl w:ilvl="3" w:tplc="0407000F" w:tentative="1">
      <w:start w:val="1"/>
      <w:numFmt w:val="decimal"/>
      <w:lvlText w:val="%4."/>
      <w:lvlJc w:val="left"/>
      <w:pPr>
        <w:ind w:left="2378" w:hanging="360"/>
      </w:pPr>
    </w:lvl>
    <w:lvl w:ilvl="4" w:tplc="04070019" w:tentative="1">
      <w:start w:val="1"/>
      <w:numFmt w:val="lowerLetter"/>
      <w:lvlText w:val="%5."/>
      <w:lvlJc w:val="left"/>
      <w:pPr>
        <w:ind w:left="3098" w:hanging="360"/>
      </w:pPr>
    </w:lvl>
    <w:lvl w:ilvl="5" w:tplc="0407001B" w:tentative="1">
      <w:start w:val="1"/>
      <w:numFmt w:val="lowerRoman"/>
      <w:lvlText w:val="%6."/>
      <w:lvlJc w:val="right"/>
      <w:pPr>
        <w:ind w:left="3818" w:hanging="180"/>
      </w:pPr>
    </w:lvl>
    <w:lvl w:ilvl="6" w:tplc="0407000F" w:tentative="1">
      <w:start w:val="1"/>
      <w:numFmt w:val="decimal"/>
      <w:lvlText w:val="%7."/>
      <w:lvlJc w:val="left"/>
      <w:pPr>
        <w:ind w:left="4538" w:hanging="360"/>
      </w:pPr>
    </w:lvl>
    <w:lvl w:ilvl="7" w:tplc="04070019" w:tentative="1">
      <w:start w:val="1"/>
      <w:numFmt w:val="lowerLetter"/>
      <w:lvlText w:val="%8."/>
      <w:lvlJc w:val="left"/>
      <w:pPr>
        <w:ind w:left="5258" w:hanging="360"/>
      </w:pPr>
    </w:lvl>
    <w:lvl w:ilvl="8" w:tplc="0407001B" w:tentative="1">
      <w:start w:val="1"/>
      <w:numFmt w:val="lowerRoman"/>
      <w:lvlText w:val="%9."/>
      <w:lvlJc w:val="right"/>
      <w:pPr>
        <w:ind w:left="5978" w:hanging="180"/>
      </w:pPr>
    </w:lvl>
  </w:abstractNum>
  <w:abstractNum w:abstractNumId="7">
    <w:nsid w:val="2EAF2AF6"/>
    <w:multiLevelType w:val="hybridMultilevel"/>
    <w:tmpl w:val="A0B0F640"/>
    <w:lvl w:ilvl="0" w:tplc="E58CC72C">
      <w:numFmt w:val="bullet"/>
      <w:lvlText w:val="-"/>
      <w:lvlJc w:val="left"/>
      <w:pPr>
        <w:ind w:left="720" w:hanging="360"/>
      </w:pPr>
      <w:rPr>
        <w:rFonts w:ascii="Calibri" w:eastAsiaTheme="minorHAnsi" w:hAnsi="Calibri" w:cstheme="minorBid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4FC2EFC"/>
    <w:multiLevelType w:val="hybridMultilevel"/>
    <w:tmpl w:val="89EED0CA"/>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49F32E12"/>
    <w:multiLevelType w:val="hybridMultilevel"/>
    <w:tmpl w:val="03006AE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4D515F99"/>
    <w:multiLevelType w:val="hybridMultilevel"/>
    <w:tmpl w:val="88EC51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1F8625B"/>
    <w:multiLevelType w:val="hybridMultilevel"/>
    <w:tmpl w:val="60ECBED8"/>
    <w:lvl w:ilvl="0" w:tplc="E58CC72C">
      <w:numFmt w:val="bullet"/>
      <w:lvlText w:val="-"/>
      <w:lvlJc w:val="left"/>
      <w:pPr>
        <w:ind w:left="360" w:hanging="360"/>
      </w:pPr>
      <w:rPr>
        <w:rFonts w:ascii="Calibri" w:eastAsiaTheme="minorHAnsi" w:hAnsi="Calibri" w:cstheme="minorBidi" w:hint="default"/>
        <w:b w:val="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5097C50"/>
    <w:multiLevelType w:val="hybridMultilevel"/>
    <w:tmpl w:val="B83C5562"/>
    <w:lvl w:ilvl="0" w:tplc="E58CC72C">
      <w:numFmt w:val="bullet"/>
      <w:lvlText w:val="-"/>
      <w:lvlJc w:val="left"/>
      <w:pPr>
        <w:ind w:left="720" w:hanging="360"/>
      </w:pPr>
      <w:rPr>
        <w:rFonts w:ascii="Calibri" w:eastAsiaTheme="minorHAnsi" w:hAnsi="Calibri" w:cstheme="minorBid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C6B38EB"/>
    <w:multiLevelType w:val="hybridMultilevel"/>
    <w:tmpl w:val="87646614"/>
    <w:lvl w:ilvl="0" w:tplc="E58CC72C">
      <w:numFmt w:val="bullet"/>
      <w:lvlText w:val="-"/>
      <w:lvlJc w:val="left"/>
      <w:pPr>
        <w:ind w:left="1429" w:hanging="360"/>
      </w:pPr>
      <w:rPr>
        <w:rFonts w:ascii="Calibri" w:eastAsiaTheme="minorHAnsi" w:hAnsi="Calibri" w:cstheme="minorBidi" w:hint="default"/>
        <w:b w:val="0"/>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4">
    <w:nsid w:val="67FD338B"/>
    <w:multiLevelType w:val="hybridMultilevel"/>
    <w:tmpl w:val="38C06A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97174C4"/>
    <w:multiLevelType w:val="hybridMultilevel"/>
    <w:tmpl w:val="89EED0CA"/>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nsid w:val="6A840DB5"/>
    <w:multiLevelType w:val="hybridMultilevel"/>
    <w:tmpl w:val="F51A82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BED3DA3"/>
    <w:multiLevelType w:val="hybridMultilevel"/>
    <w:tmpl w:val="26AE3F38"/>
    <w:lvl w:ilvl="0" w:tplc="A816E1B2">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nsid w:val="785B0BA7"/>
    <w:multiLevelType w:val="hybridMultilevel"/>
    <w:tmpl w:val="6C96178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BE60B2D"/>
    <w:multiLevelType w:val="hybridMultilevel"/>
    <w:tmpl w:val="F2D0ABE8"/>
    <w:lvl w:ilvl="0" w:tplc="5E74048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7CD30374"/>
    <w:multiLevelType w:val="hybridMultilevel"/>
    <w:tmpl w:val="49B06452"/>
    <w:lvl w:ilvl="0" w:tplc="E58CC72C">
      <w:numFmt w:val="bullet"/>
      <w:lvlText w:val="-"/>
      <w:lvlJc w:val="left"/>
      <w:pPr>
        <w:ind w:left="720" w:hanging="360"/>
      </w:pPr>
      <w:rPr>
        <w:rFonts w:ascii="Calibri" w:eastAsiaTheme="minorHAnsi" w:hAnsi="Calibri" w:cstheme="minorBid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F123417"/>
    <w:multiLevelType w:val="hybridMultilevel"/>
    <w:tmpl w:val="35043BE2"/>
    <w:lvl w:ilvl="0" w:tplc="E58CC72C">
      <w:numFmt w:val="bullet"/>
      <w:lvlText w:val="-"/>
      <w:lvlJc w:val="left"/>
      <w:pPr>
        <w:ind w:left="720" w:hanging="360"/>
      </w:pPr>
      <w:rPr>
        <w:rFonts w:ascii="Calibri" w:eastAsiaTheme="minorHAnsi" w:hAnsi="Calibri" w:cstheme="minorBid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1"/>
  </w:num>
  <w:num w:numId="4">
    <w:abstractNumId w:val="4"/>
  </w:num>
  <w:num w:numId="5">
    <w:abstractNumId w:val="6"/>
  </w:num>
  <w:num w:numId="6">
    <w:abstractNumId w:val="20"/>
  </w:num>
  <w:num w:numId="7">
    <w:abstractNumId w:val="0"/>
  </w:num>
  <w:num w:numId="8">
    <w:abstractNumId w:val="21"/>
  </w:num>
  <w:num w:numId="9">
    <w:abstractNumId w:val="2"/>
  </w:num>
  <w:num w:numId="10">
    <w:abstractNumId w:val="12"/>
  </w:num>
  <w:num w:numId="11">
    <w:abstractNumId w:val="7"/>
  </w:num>
  <w:num w:numId="12">
    <w:abstractNumId w:val="18"/>
  </w:num>
  <w:num w:numId="13">
    <w:abstractNumId w:val="5"/>
  </w:num>
  <w:num w:numId="14">
    <w:abstractNumId w:val="8"/>
  </w:num>
  <w:num w:numId="15">
    <w:abstractNumId w:val="19"/>
  </w:num>
  <w:num w:numId="16">
    <w:abstractNumId w:val="9"/>
  </w:num>
  <w:num w:numId="17">
    <w:abstractNumId w:val="14"/>
  </w:num>
  <w:num w:numId="18">
    <w:abstractNumId w:val="16"/>
  </w:num>
  <w:num w:numId="19">
    <w:abstractNumId w:val="10"/>
  </w:num>
  <w:num w:numId="20">
    <w:abstractNumId w:val="15"/>
  </w:num>
  <w:num w:numId="21">
    <w:abstractNumId w:val="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B59"/>
    <w:rsid w:val="000001B1"/>
    <w:rsid w:val="000002DB"/>
    <w:rsid w:val="00001B5B"/>
    <w:rsid w:val="00001C30"/>
    <w:rsid w:val="00002145"/>
    <w:rsid w:val="000021F6"/>
    <w:rsid w:val="00002264"/>
    <w:rsid w:val="0000293F"/>
    <w:rsid w:val="000029FE"/>
    <w:rsid w:val="00002BD5"/>
    <w:rsid w:val="00002EC2"/>
    <w:rsid w:val="0000467A"/>
    <w:rsid w:val="000046F5"/>
    <w:rsid w:val="000047D1"/>
    <w:rsid w:val="00004946"/>
    <w:rsid w:val="00004AA3"/>
    <w:rsid w:val="00004AB8"/>
    <w:rsid w:val="00004B35"/>
    <w:rsid w:val="00004B8C"/>
    <w:rsid w:val="00004C18"/>
    <w:rsid w:val="00004C3B"/>
    <w:rsid w:val="00004DFE"/>
    <w:rsid w:val="00004F88"/>
    <w:rsid w:val="00005008"/>
    <w:rsid w:val="000052F9"/>
    <w:rsid w:val="00005943"/>
    <w:rsid w:val="00005C44"/>
    <w:rsid w:val="00006A3D"/>
    <w:rsid w:val="00007222"/>
    <w:rsid w:val="0000723E"/>
    <w:rsid w:val="0000772A"/>
    <w:rsid w:val="00007A55"/>
    <w:rsid w:val="00010ADF"/>
    <w:rsid w:val="00010AF3"/>
    <w:rsid w:val="00010E46"/>
    <w:rsid w:val="000114AE"/>
    <w:rsid w:val="0001176B"/>
    <w:rsid w:val="00011A97"/>
    <w:rsid w:val="00011C2A"/>
    <w:rsid w:val="00012103"/>
    <w:rsid w:val="000123CB"/>
    <w:rsid w:val="000123E0"/>
    <w:rsid w:val="0001241F"/>
    <w:rsid w:val="00012516"/>
    <w:rsid w:val="0001251E"/>
    <w:rsid w:val="00012614"/>
    <w:rsid w:val="00012B82"/>
    <w:rsid w:val="00012DE3"/>
    <w:rsid w:val="00013001"/>
    <w:rsid w:val="00013023"/>
    <w:rsid w:val="00013159"/>
    <w:rsid w:val="000132E8"/>
    <w:rsid w:val="0001343F"/>
    <w:rsid w:val="00013B43"/>
    <w:rsid w:val="00013CDA"/>
    <w:rsid w:val="00013EC3"/>
    <w:rsid w:val="00013FE8"/>
    <w:rsid w:val="00014106"/>
    <w:rsid w:val="00014197"/>
    <w:rsid w:val="000146FA"/>
    <w:rsid w:val="0001480F"/>
    <w:rsid w:val="00014A67"/>
    <w:rsid w:val="00014F54"/>
    <w:rsid w:val="000151A7"/>
    <w:rsid w:val="000151FD"/>
    <w:rsid w:val="000157E0"/>
    <w:rsid w:val="000159FA"/>
    <w:rsid w:val="00015AFF"/>
    <w:rsid w:val="00015DB6"/>
    <w:rsid w:val="00015E8C"/>
    <w:rsid w:val="00016A4E"/>
    <w:rsid w:val="00017015"/>
    <w:rsid w:val="0001723E"/>
    <w:rsid w:val="00017494"/>
    <w:rsid w:val="000177B6"/>
    <w:rsid w:val="00017C8B"/>
    <w:rsid w:val="000200A7"/>
    <w:rsid w:val="00020387"/>
    <w:rsid w:val="00020585"/>
    <w:rsid w:val="000209F3"/>
    <w:rsid w:val="000209F9"/>
    <w:rsid w:val="00020E51"/>
    <w:rsid w:val="00020FFD"/>
    <w:rsid w:val="0002147D"/>
    <w:rsid w:val="00021812"/>
    <w:rsid w:val="000219E8"/>
    <w:rsid w:val="00021F21"/>
    <w:rsid w:val="000223B4"/>
    <w:rsid w:val="000227F0"/>
    <w:rsid w:val="0002326A"/>
    <w:rsid w:val="0002358B"/>
    <w:rsid w:val="0002361B"/>
    <w:rsid w:val="000237B3"/>
    <w:rsid w:val="00023922"/>
    <w:rsid w:val="00023AED"/>
    <w:rsid w:val="00024088"/>
    <w:rsid w:val="00024203"/>
    <w:rsid w:val="00024303"/>
    <w:rsid w:val="000244A4"/>
    <w:rsid w:val="000247F9"/>
    <w:rsid w:val="0002482D"/>
    <w:rsid w:val="0002492B"/>
    <w:rsid w:val="00024A28"/>
    <w:rsid w:val="00024FE3"/>
    <w:rsid w:val="00024FE7"/>
    <w:rsid w:val="000254A6"/>
    <w:rsid w:val="000255E7"/>
    <w:rsid w:val="00025651"/>
    <w:rsid w:val="00025DE1"/>
    <w:rsid w:val="00026073"/>
    <w:rsid w:val="00026397"/>
    <w:rsid w:val="000264E5"/>
    <w:rsid w:val="00026ED4"/>
    <w:rsid w:val="00027582"/>
    <w:rsid w:val="00027ADC"/>
    <w:rsid w:val="0003048D"/>
    <w:rsid w:val="00030592"/>
    <w:rsid w:val="00030632"/>
    <w:rsid w:val="000309A4"/>
    <w:rsid w:val="000309FC"/>
    <w:rsid w:val="00030B2B"/>
    <w:rsid w:val="00031A72"/>
    <w:rsid w:val="00031FB4"/>
    <w:rsid w:val="000322DD"/>
    <w:rsid w:val="0003267B"/>
    <w:rsid w:val="00032BE4"/>
    <w:rsid w:val="00033146"/>
    <w:rsid w:val="00033B0F"/>
    <w:rsid w:val="00033C2A"/>
    <w:rsid w:val="00033EFC"/>
    <w:rsid w:val="00033FBF"/>
    <w:rsid w:val="00034126"/>
    <w:rsid w:val="00034415"/>
    <w:rsid w:val="000347E9"/>
    <w:rsid w:val="00034DC2"/>
    <w:rsid w:val="00034F6A"/>
    <w:rsid w:val="00035C41"/>
    <w:rsid w:val="00035FAF"/>
    <w:rsid w:val="0003677F"/>
    <w:rsid w:val="000369C5"/>
    <w:rsid w:val="0003728C"/>
    <w:rsid w:val="0003751A"/>
    <w:rsid w:val="00037B3A"/>
    <w:rsid w:val="00037D24"/>
    <w:rsid w:val="00040343"/>
    <w:rsid w:val="000405D8"/>
    <w:rsid w:val="00040630"/>
    <w:rsid w:val="000407A8"/>
    <w:rsid w:val="000409A8"/>
    <w:rsid w:val="00040A19"/>
    <w:rsid w:val="00040C7B"/>
    <w:rsid w:val="00040F78"/>
    <w:rsid w:val="000417AE"/>
    <w:rsid w:val="00041FFE"/>
    <w:rsid w:val="00042146"/>
    <w:rsid w:val="00042233"/>
    <w:rsid w:val="00042234"/>
    <w:rsid w:val="000423CD"/>
    <w:rsid w:val="000423D5"/>
    <w:rsid w:val="00042C22"/>
    <w:rsid w:val="0004395E"/>
    <w:rsid w:val="00043DAB"/>
    <w:rsid w:val="00043EEB"/>
    <w:rsid w:val="00043FF9"/>
    <w:rsid w:val="000441E6"/>
    <w:rsid w:val="000443C2"/>
    <w:rsid w:val="000444B9"/>
    <w:rsid w:val="000448AB"/>
    <w:rsid w:val="00044ABC"/>
    <w:rsid w:val="00044AFF"/>
    <w:rsid w:val="00044B4F"/>
    <w:rsid w:val="00044BD1"/>
    <w:rsid w:val="00045042"/>
    <w:rsid w:val="000459ED"/>
    <w:rsid w:val="00045CE9"/>
    <w:rsid w:val="00045EFE"/>
    <w:rsid w:val="00045F5F"/>
    <w:rsid w:val="0004693A"/>
    <w:rsid w:val="00046AF5"/>
    <w:rsid w:val="00046B93"/>
    <w:rsid w:val="00046DF7"/>
    <w:rsid w:val="00046F3E"/>
    <w:rsid w:val="000474DC"/>
    <w:rsid w:val="00047BBC"/>
    <w:rsid w:val="000501E1"/>
    <w:rsid w:val="0005031B"/>
    <w:rsid w:val="0005040B"/>
    <w:rsid w:val="00050845"/>
    <w:rsid w:val="00050A2C"/>
    <w:rsid w:val="00050D85"/>
    <w:rsid w:val="000516CB"/>
    <w:rsid w:val="00051C51"/>
    <w:rsid w:val="00051F00"/>
    <w:rsid w:val="000524E2"/>
    <w:rsid w:val="00052813"/>
    <w:rsid w:val="00052A65"/>
    <w:rsid w:val="000530C0"/>
    <w:rsid w:val="000532E6"/>
    <w:rsid w:val="0005366A"/>
    <w:rsid w:val="0005369C"/>
    <w:rsid w:val="00053B21"/>
    <w:rsid w:val="00053DF6"/>
    <w:rsid w:val="00054062"/>
    <w:rsid w:val="000542E4"/>
    <w:rsid w:val="00055260"/>
    <w:rsid w:val="0005551B"/>
    <w:rsid w:val="00055971"/>
    <w:rsid w:val="000559CE"/>
    <w:rsid w:val="0005646A"/>
    <w:rsid w:val="000564B3"/>
    <w:rsid w:val="00057020"/>
    <w:rsid w:val="00057186"/>
    <w:rsid w:val="000573FA"/>
    <w:rsid w:val="00057499"/>
    <w:rsid w:val="000576D3"/>
    <w:rsid w:val="00057ABF"/>
    <w:rsid w:val="00057B1C"/>
    <w:rsid w:val="00057BBF"/>
    <w:rsid w:val="00057D09"/>
    <w:rsid w:val="00057F69"/>
    <w:rsid w:val="0006008C"/>
    <w:rsid w:val="00060ACE"/>
    <w:rsid w:val="00060D89"/>
    <w:rsid w:val="00060EF2"/>
    <w:rsid w:val="0006100F"/>
    <w:rsid w:val="000613DB"/>
    <w:rsid w:val="00061662"/>
    <w:rsid w:val="00061D8D"/>
    <w:rsid w:val="000625F5"/>
    <w:rsid w:val="000626B5"/>
    <w:rsid w:val="0006286A"/>
    <w:rsid w:val="00062B54"/>
    <w:rsid w:val="000630AB"/>
    <w:rsid w:val="00063CB5"/>
    <w:rsid w:val="00064441"/>
    <w:rsid w:val="000644B2"/>
    <w:rsid w:val="00064C12"/>
    <w:rsid w:val="00065325"/>
    <w:rsid w:val="00065414"/>
    <w:rsid w:val="0006541B"/>
    <w:rsid w:val="00065508"/>
    <w:rsid w:val="00065A4B"/>
    <w:rsid w:val="00065B70"/>
    <w:rsid w:val="00065BF1"/>
    <w:rsid w:val="00065C1C"/>
    <w:rsid w:val="00065FAA"/>
    <w:rsid w:val="0006698C"/>
    <w:rsid w:val="00066D97"/>
    <w:rsid w:val="00066DA7"/>
    <w:rsid w:val="000670A5"/>
    <w:rsid w:val="000672C9"/>
    <w:rsid w:val="000676B1"/>
    <w:rsid w:val="00067995"/>
    <w:rsid w:val="00067BDF"/>
    <w:rsid w:val="00070524"/>
    <w:rsid w:val="0007061D"/>
    <w:rsid w:val="0007070C"/>
    <w:rsid w:val="000709ED"/>
    <w:rsid w:val="00070AF2"/>
    <w:rsid w:val="00070C6F"/>
    <w:rsid w:val="00071076"/>
    <w:rsid w:val="000714B6"/>
    <w:rsid w:val="00071595"/>
    <w:rsid w:val="00071D72"/>
    <w:rsid w:val="00071E42"/>
    <w:rsid w:val="000724A2"/>
    <w:rsid w:val="000727BC"/>
    <w:rsid w:val="00072FC7"/>
    <w:rsid w:val="000732D7"/>
    <w:rsid w:val="000734A3"/>
    <w:rsid w:val="00073932"/>
    <w:rsid w:val="00073A21"/>
    <w:rsid w:val="00073BC6"/>
    <w:rsid w:val="00073DF7"/>
    <w:rsid w:val="000740F4"/>
    <w:rsid w:val="0007438B"/>
    <w:rsid w:val="00074578"/>
    <w:rsid w:val="00074979"/>
    <w:rsid w:val="00074AF2"/>
    <w:rsid w:val="00074DC3"/>
    <w:rsid w:val="00075211"/>
    <w:rsid w:val="000755E1"/>
    <w:rsid w:val="00075EDE"/>
    <w:rsid w:val="00076159"/>
    <w:rsid w:val="00076274"/>
    <w:rsid w:val="000765A1"/>
    <w:rsid w:val="00077058"/>
    <w:rsid w:val="000771AB"/>
    <w:rsid w:val="000774E4"/>
    <w:rsid w:val="00077B9C"/>
    <w:rsid w:val="00080110"/>
    <w:rsid w:val="00080372"/>
    <w:rsid w:val="0008063F"/>
    <w:rsid w:val="00080914"/>
    <w:rsid w:val="00080BE5"/>
    <w:rsid w:val="00080FA2"/>
    <w:rsid w:val="000815D7"/>
    <w:rsid w:val="00081CB4"/>
    <w:rsid w:val="00081D14"/>
    <w:rsid w:val="00081EBA"/>
    <w:rsid w:val="000820E8"/>
    <w:rsid w:val="000821BC"/>
    <w:rsid w:val="0008253D"/>
    <w:rsid w:val="000826A0"/>
    <w:rsid w:val="00082CE1"/>
    <w:rsid w:val="00082DA2"/>
    <w:rsid w:val="00083049"/>
    <w:rsid w:val="0008377D"/>
    <w:rsid w:val="00083884"/>
    <w:rsid w:val="00083FBF"/>
    <w:rsid w:val="000844B0"/>
    <w:rsid w:val="00084642"/>
    <w:rsid w:val="000848DD"/>
    <w:rsid w:val="0008495E"/>
    <w:rsid w:val="000849D2"/>
    <w:rsid w:val="00084AE6"/>
    <w:rsid w:val="000852AD"/>
    <w:rsid w:val="00085498"/>
    <w:rsid w:val="00085762"/>
    <w:rsid w:val="00085BFA"/>
    <w:rsid w:val="00085C16"/>
    <w:rsid w:val="00086008"/>
    <w:rsid w:val="000867DC"/>
    <w:rsid w:val="00086864"/>
    <w:rsid w:val="00086BE6"/>
    <w:rsid w:val="00086C2C"/>
    <w:rsid w:val="00087671"/>
    <w:rsid w:val="00087CB9"/>
    <w:rsid w:val="00087F8B"/>
    <w:rsid w:val="0009029C"/>
    <w:rsid w:val="00090738"/>
    <w:rsid w:val="0009089D"/>
    <w:rsid w:val="00090B25"/>
    <w:rsid w:val="00090F1E"/>
    <w:rsid w:val="000910BB"/>
    <w:rsid w:val="00091822"/>
    <w:rsid w:val="00091CBC"/>
    <w:rsid w:val="00091F1F"/>
    <w:rsid w:val="000920B1"/>
    <w:rsid w:val="0009215D"/>
    <w:rsid w:val="000923CA"/>
    <w:rsid w:val="000925C1"/>
    <w:rsid w:val="00092743"/>
    <w:rsid w:val="00092762"/>
    <w:rsid w:val="00092A5A"/>
    <w:rsid w:val="00092D7F"/>
    <w:rsid w:val="00092E53"/>
    <w:rsid w:val="00093238"/>
    <w:rsid w:val="00093438"/>
    <w:rsid w:val="000934C3"/>
    <w:rsid w:val="000937A7"/>
    <w:rsid w:val="00093E00"/>
    <w:rsid w:val="00093EDD"/>
    <w:rsid w:val="0009430B"/>
    <w:rsid w:val="00094761"/>
    <w:rsid w:val="00094F64"/>
    <w:rsid w:val="000953D4"/>
    <w:rsid w:val="00095BC9"/>
    <w:rsid w:val="00095CF3"/>
    <w:rsid w:val="00095D39"/>
    <w:rsid w:val="00095F21"/>
    <w:rsid w:val="00096138"/>
    <w:rsid w:val="000964A8"/>
    <w:rsid w:val="000966DE"/>
    <w:rsid w:val="000968A4"/>
    <w:rsid w:val="00096995"/>
    <w:rsid w:val="00096CB2"/>
    <w:rsid w:val="00096F6B"/>
    <w:rsid w:val="000972BA"/>
    <w:rsid w:val="000973F4"/>
    <w:rsid w:val="00097429"/>
    <w:rsid w:val="0009778B"/>
    <w:rsid w:val="000A02AA"/>
    <w:rsid w:val="000A0A61"/>
    <w:rsid w:val="000A14A1"/>
    <w:rsid w:val="000A1527"/>
    <w:rsid w:val="000A1823"/>
    <w:rsid w:val="000A198D"/>
    <w:rsid w:val="000A1AA0"/>
    <w:rsid w:val="000A24BB"/>
    <w:rsid w:val="000A2C81"/>
    <w:rsid w:val="000A2D15"/>
    <w:rsid w:val="000A2F31"/>
    <w:rsid w:val="000A30A5"/>
    <w:rsid w:val="000A30DA"/>
    <w:rsid w:val="000A3B46"/>
    <w:rsid w:val="000A3DCD"/>
    <w:rsid w:val="000A414F"/>
    <w:rsid w:val="000A4925"/>
    <w:rsid w:val="000A4BAE"/>
    <w:rsid w:val="000A5936"/>
    <w:rsid w:val="000A6088"/>
    <w:rsid w:val="000A6201"/>
    <w:rsid w:val="000A6393"/>
    <w:rsid w:val="000A64FC"/>
    <w:rsid w:val="000A651A"/>
    <w:rsid w:val="000A7001"/>
    <w:rsid w:val="000A713D"/>
    <w:rsid w:val="000A72F4"/>
    <w:rsid w:val="000A7581"/>
    <w:rsid w:val="000A7BBE"/>
    <w:rsid w:val="000B04A6"/>
    <w:rsid w:val="000B1718"/>
    <w:rsid w:val="000B1872"/>
    <w:rsid w:val="000B1D3C"/>
    <w:rsid w:val="000B1DEB"/>
    <w:rsid w:val="000B2190"/>
    <w:rsid w:val="000B2227"/>
    <w:rsid w:val="000B24E4"/>
    <w:rsid w:val="000B2EFB"/>
    <w:rsid w:val="000B2F89"/>
    <w:rsid w:val="000B3399"/>
    <w:rsid w:val="000B3AF7"/>
    <w:rsid w:val="000B3BDE"/>
    <w:rsid w:val="000B4136"/>
    <w:rsid w:val="000B4BAE"/>
    <w:rsid w:val="000B4E2F"/>
    <w:rsid w:val="000B5232"/>
    <w:rsid w:val="000B5569"/>
    <w:rsid w:val="000B5624"/>
    <w:rsid w:val="000B5680"/>
    <w:rsid w:val="000B596C"/>
    <w:rsid w:val="000B5E1E"/>
    <w:rsid w:val="000B5E9B"/>
    <w:rsid w:val="000B61E4"/>
    <w:rsid w:val="000B6272"/>
    <w:rsid w:val="000B68B8"/>
    <w:rsid w:val="000B6B83"/>
    <w:rsid w:val="000B7357"/>
    <w:rsid w:val="000B79AE"/>
    <w:rsid w:val="000B7E9D"/>
    <w:rsid w:val="000B7F5B"/>
    <w:rsid w:val="000C0005"/>
    <w:rsid w:val="000C0461"/>
    <w:rsid w:val="000C0596"/>
    <w:rsid w:val="000C072F"/>
    <w:rsid w:val="000C0DF5"/>
    <w:rsid w:val="000C16EC"/>
    <w:rsid w:val="000C1A3B"/>
    <w:rsid w:val="000C1ED6"/>
    <w:rsid w:val="000C2315"/>
    <w:rsid w:val="000C2515"/>
    <w:rsid w:val="000C27BE"/>
    <w:rsid w:val="000C28AD"/>
    <w:rsid w:val="000C2930"/>
    <w:rsid w:val="000C2BDC"/>
    <w:rsid w:val="000C30AB"/>
    <w:rsid w:val="000C3B2D"/>
    <w:rsid w:val="000C3C4E"/>
    <w:rsid w:val="000C3FAF"/>
    <w:rsid w:val="000C44E3"/>
    <w:rsid w:val="000C4DA8"/>
    <w:rsid w:val="000C4F57"/>
    <w:rsid w:val="000C5680"/>
    <w:rsid w:val="000C5C3C"/>
    <w:rsid w:val="000C5D08"/>
    <w:rsid w:val="000C60F5"/>
    <w:rsid w:val="000C6137"/>
    <w:rsid w:val="000C7026"/>
    <w:rsid w:val="000C7CEB"/>
    <w:rsid w:val="000D0127"/>
    <w:rsid w:val="000D0504"/>
    <w:rsid w:val="000D0757"/>
    <w:rsid w:val="000D07DB"/>
    <w:rsid w:val="000D0AF5"/>
    <w:rsid w:val="000D0C4C"/>
    <w:rsid w:val="000D0EAB"/>
    <w:rsid w:val="000D155A"/>
    <w:rsid w:val="000D167F"/>
    <w:rsid w:val="000D16FD"/>
    <w:rsid w:val="000D208F"/>
    <w:rsid w:val="000D2307"/>
    <w:rsid w:val="000D2669"/>
    <w:rsid w:val="000D285A"/>
    <w:rsid w:val="000D28A7"/>
    <w:rsid w:val="000D2B62"/>
    <w:rsid w:val="000D2DCB"/>
    <w:rsid w:val="000D2E64"/>
    <w:rsid w:val="000D2E94"/>
    <w:rsid w:val="000D35A6"/>
    <w:rsid w:val="000D3D8E"/>
    <w:rsid w:val="000D4793"/>
    <w:rsid w:val="000D49C9"/>
    <w:rsid w:val="000D4E13"/>
    <w:rsid w:val="000D5691"/>
    <w:rsid w:val="000D58BB"/>
    <w:rsid w:val="000D5FA4"/>
    <w:rsid w:val="000D602F"/>
    <w:rsid w:val="000D627F"/>
    <w:rsid w:val="000D632B"/>
    <w:rsid w:val="000D63A5"/>
    <w:rsid w:val="000D6433"/>
    <w:rsid w:val="000D6591"/>
    <w:rsid w:val="000D68E8"/>
    <w:rsid w:val="000D7029"/>
    <w:rsid w:val="000E03B6"/>
    <w:rsid w:val="000E08F2"/>
    <w:rsid w:val="000E0937"/>
    <w:rsid w:val="000E09A1"/>
    <w:rsid w:val="000E0FA5"/>
    <w:rsid w:val="000E14AB"/>
    <w:rsid w:val="000E15D8"/>
    <w:rsid w:val="000E17E4"/>
    <w:rsid w:val="000E1A0F"/>
    <w:rsid w:val="000E1E85"/>
    <w:rsid w:val="000E20A2"/>
    <w:rsid w:val="000E224E"/>
    <w:rsid w:val="000E26FD"/>
    <w:rsid w:val="000E297C"/>
    <w:rsid w:val="000E2B7F"/>
    <w:rsid w:val="000E2E19"/>
    <w:rsid w:val="000E2FEA"/>
    <w:rsid w:val="000E322E"/>
    <w:rsid w:val="000E3405"/>
    <w:rsid w:val="000E3925"/>
    <w:rsid w:val="000E40DE"/>
    <w:rsid w:val="000E47FE"/>
    <w:rsid w:val="000E4DE4"/>
    <w:rsid w:val="000E50D5"/>
    <w:rsid w:val="000E5C8A"/>
    <w:rsid w:val="000E6299"/>
    <w:rsid w:val="000E67FD"/>
    <w:rsid w:val="000E68C9"/>
    <w:rsid w:val="000E6B2B"/>
    <w:rsid w:val="000E6C0F"/>
    <w:rsid w:val="000E6DD7"/>
    <w:rsid w:val="000E70E3"/>
    <w:rsid w:val="000E7244"/>
    <w:rsid w:val="000E72A5"/>
    <w:rsid w:val="000E7393"/>
    <w:rsid w:val="000E7600"/>
    <w:rsid w:val="000E7AF2"/>
    <w:rsid w:val="000E7D81"/>
    <w:rsid w:val="000F0373"/>
    <w:rsid w:val="000F06BF"/>
    <w:rsid w:val="000F151F"/>
    <w:rsid w:val="000F16FD"/>
    <w:rsid w:val="000F1C18"/>
    <w:rsid w:val="000F1C4E"/>
    <w:rsid w:val="000F2130"/>
    <w:rsid w:val="000F2422"/>
    <w:rsid w:val="000F2500"/>
    <w:rsid w:val="000F276D"/>
    <w:rsid w:val="000F2A01"/>
    <w:rsid w:val="000F3032"/>
    <w:rsid w:val="000F308C"/>
    <w:rsid w:val="000F337D"/>
    <w:rsid w:val="000F3BC0"/>
    <w:rsid w:val="000F3C91"/>
    <w:rsid w:val="000F4293"/>
    <w:rsid w:val="000F43DC"/>
    <w:rsid w:val="000F46F2"/>
    <w:rsid w:val="000F5042"/>
    <w:rsid w:val="000F50F4"/>
    <w:rsid w:val="000F5389"/>
    <w:rsid w:val="000F5B22"/>
    <w:rsid w:val="000F6063"/>
    <w:rsid w:val="000F6BA1"/>
    <w:rsid w:val="000F6C94"/>
    <w:rsid w:val="000F6D0C"/>
    <w:rsid w:val="000F6E5B"/>
    <w:rsid w:val="000F70D3"/>
    <w:rsid w:val="000F73F5"/>
    <w:rsid w:val="000F7764"/>
    <w:rsid w:val="000F7A14"/>
    <w:rsid w:val="000F7F4C"/>
    <w:rsid w:val="000F7F94"/>
    <w:rsid w:val="00100003"/>
    <w:rsid w:val="0010005E"/>
    <w:rsid w:val="00100204"/>
    <w:rsid w:val="001004B5"/>
    <w:rsid w:val="001004FF"/>
    <w:rsid w:val="00100B33"/>
    <w:rsid w:val="00100D53"/>
    <w:rsid w:val="00100EA3"/>
    <w:rsid w:val="0010137E"/>
    <w:rsid w:val="001014E2"/>
    <w:rsid w:val="00101636"/>
    <w:rsid w:val="00101816"/>
    <w:rsid w:val="001018ED"/>
    <w:rsid w:val="00101B83"/>
    <w:rsid w:val="001023C7"/>
    <w:rsid w:val="0010260F"/>
    <w:rsid w:val="00102789"/>
    <w:rsid w:val="00102F6F"/>
    <w:rsid w:val="00102FA7"/>
    <w:rsid w:val="001038B8"/>
    <w:rsid w:val="00103AA5"/>
    <w:rsid w:val="00103BBC"/>
    <w:rsid w:val="00104347"/>
    <w:rsid w:val="00104860"/>
    <w:rsid w:val="00104C31"/>
    <w:rsid w:val="00104EA2"/>
    <w:rsid w:val="00104EE9"/>
    <w:rsid w:val="00105372"/>
    <w:rsid w:val="00105553"/>
    <w:rsid w:val="00105FD8"/>
    <w:rsid w:val="0010605F"/>
    <w:rsid w:val="001062F5"/>
    <w:rsid w:val="0010639F"/>
    <w:rsid w:val="00106E8A"/>
    <w:rsid w:val="00107147"/>
    <w:rsid w:val="001072C7"/>
    <w:rsid w:val="001077EB"/>
    <w:rsid w:val="00107EC1"/>
    <w:rsid w:val="00107FB1"/>
    <w:rsid w:val="00110841"/>
    <w:rsid w:val="00110A79"/>
    <w:rsid w:val="00110FA5"/>
    <w:rsid w:val="001110B5"/>
    <w:rsid w:val="00111181"/>
    <w:rsid w:val="001114DE"/>
    <w:rsid w:val="001115D2"/>
    <w:rsid w:val="00111931"/>
    <w:rsid w:val="0011213C"/>
    <w:rsid w:val="001126C0"/>
    <w:rsid w:val="00112715"/>
    <w:rsid w:val="00112757"/>
    <w:rsid w:val="00112A3B"/>
    <w:rsid w:val="00112B1F"/>
    <w:rsid w:val="00112C4B"/>
    <w:rsid w:val="00112C7F"/>
    <w:rsid w:val="001134BF"/>
    <w:rsid w:val="001135E4"/>
    <w:rsid w:val="001135FC"/>
    <w:rsid w:val="00113CEF"/>
    <w:rsid w:val="00113FE9"/>
    <w:rsid w:val="001140A4"/>
    <w:rsid w:val="00114622"/>
    <w:rsid w:val="00114B4D"/>
    <w:rsid w:val="00114BD2"/>
    <w:rsid w:val="001150CA"/>
    <w:rsid w:val="001151EB"/>
    <w:rsid w:val="00115372"/>
    <w:rsid w:val="0011538B"/>
    <w:rsid w:val="001156C2"/>
    <w:rsid w:val="0011590E"/>
    <w:rsid w:val="0011624F"/>
    <w:rsid w:val="001165CB"/>
    <w:rsid w:val="00116864"/>
    <w:rsid w:val="00116AC2"/>
    <w:rsid w:val="00116C93"/>
    <w:rsid w:val="001170A5"/>
    <w:rsid w:val="001172DF"/>
    <w:rsid w:val="001176E0"/>
    <w:rsid w:val="00117B20"/>
    <w:rsid w:val="00117C0D"/>
    <w:rsid w:val="00120425"/>
    <w:rsid w:val="00120BB3"/>
    <w:rsid w:val="001217CD"/>
    <w:rsid w:val="001217EC"/>
    <w:rsid w:val="001217F0"/>
    <w:rsid w:val="00121E8F"/>
    <w:rsid w:val="00121F4C"/>
    <w:rsid w:val="0012217E"/>
    <w:rsid w:val="001222A4"/>
    <w:rsid w:val="00122B34"/>
    <w:rsid w:val="00122E9A"/>
    <w:rsid w:val="0012347C"/>
    <w:rsid w:val="0012347E"/>
    <w:rsid w:val="0012349E"/>
    <w:rsid w:val="00123A9C"/>
    <w:rsid w:val="00123FE8"/>
    <w:rsid w:val="001240CE"/>
    <w:rsid w:val="0012429C"/>
    <w:rsid w:val="00124458"/>
    <w:rsid w:val="001244D7"/>
    <w:rsid w:val="00125142"/>
    <w:rsid w:val="0012546F"/>
    <w:rsid w:val="0012571C"/>
    <w:rsid w:val="0012588B"/>
    <w:rsid w:val="0012589C"/>
    <w:rsid w:val="00125FEC"/>
    <w:rsid w:val="00126065"/>
    <w:rsid w:val="00126270"/>
    <w:rsid w:val="001263BC"/>
    <w:rsid w:val="001269C0"/>
    <w:rsid w:val="00127AFA"/>
    <w:rsid w:val="0013015F"/>
    <w:rsid w:val="001302E6"/>
    <w:rsid w:val="001307FC"/>
    <w:rsid w:val="00130C19"/>
    <w:rsid w:val="001313F2"/>
    <w:rsid w:val="00131598"/>
    <w:rsid w:val="00131771"/>
    <w:rsid w:val="001318FE"/>
    <w:rsid w:val="00131999"/>
    <w:rsid w:val="00131B00"/>
    <w:rsid w:val="001329C0"/>
    <w:rsid w:val="00133660"/>
    <w:rsid w:val="00133748"/>
    <w:rsid w:val="001337FB"/>
    <w:rsid w:val="0013389D"/>
    <w:rsid w:val="0013397C"/>
    <w:rsid w:val="00133C0C"/>
    <w:rsid w:val="00133E99"/>
    <w:rsid w:val="00133F67"/>
    <w:rsid w:val="0013454E"/>
    <w:rsid w:val="00134616"/>
    <w:rsid w:val="00134870"/>
    <w:rsid w:val="001351DF"/>
    <w:rsid w:val="0013573D"/>
    <w:rsid w:val="001358C0"/>
    <w:rsid w:val="00135A1C"/>
    <w:rsid w:val="00135A99"/>
    <w:rsid w:val="00135C61"/>
    <w:rsid w:val="00135EB9"/>
    <w:rsid w:val="00135FB7"/>
    <w:rsid w:val="001362D1"/>
    <w:rsid w:val="001368D9"/>
    <w:rsid w:val="001371CB"/>
    <w:rsid w:val="0013724F"/>
    <w:rsid w:val="00137500"/>
    <w:rsid w:val="001376D9"/>
    <w:rsid w:val="0013770D"/>
    <w:rsid w:val="0014021F"/>
    <w:rsid w:val="00140AC1"/>
    <w:rsid w:val="00140C4D"/>
    <w:rsid w:val="00140D19"/>
    <w:rsid w:val="00140D7F"/>
    <w:rsid w:val="00140D9E"/>
    <w:rsid w:val="001410A6"/>
    <w:rsid w:val="001414C2"/>
    <w:rsid w:val="00141589"/>
    <w:rsid w:val="00141A73"/>
    <w:rsid w:val="00141D18"/>
    <w:rsid w:val="00141EB3"/>
    <w:rsid w:val="00141EC3"/>
    <w:rsid w:val="00141ECE"/>
    <w:rsid w:val="00141F3D"/>
    <w:rsid w:val="001420CB"/>
    <w:rsid w:val="001428DC"/>
    <w:rsid w:val="00142C61"/>
    <w:rsid w:val="00143107"/>
    <w:rsid w:val="00143219"/>
    <w:rsid w:val="00143ED2"/>
    <w:rsid w:val="001441DE"/>
    <w:rsid w:val="00144B60"/>
    <w:rsid w:val="00144F62"/>
    <w:rsid w:val="00145418"/>
    <w:rsid w:val="00145EB2"/>
    <w:rsid w:val="00146674"/>
    <w:rsid w:val="00146B68"/>
    <w:rsid w:val="0014706D"/>
    <w:rsid w:val="00147BD0"/>
    <w:rsid w:val="00150059"/>
    <w:rsid w:val="001504FC"/>
    <w:rsid w:val="001505B5"/>
    <w:rsid w:val="00151121"/>
    <w:rsid w:val="0015119A"/>
    <w:rsid w:val="00151483"/>
    <w:rsid w:val="00151954"/>
    <w:rsid w:val="00151A3F"/>
    <w:rsid w:val="00151A51"/>
    <w:rsid w:val="00151B3E"/>
    <w:rsid w:val="00151C70"/>
    <w:rsid w:val="00151E70"/>
    <w:rsid w:val="001520C6"/>
    <w:rsid w:val="001521B4"/>
    <w:rsid w:val="00152C65"/>
    <w:rsid w:val="00152DFF"/>
    <w:rsid w:val="00152F08"/>
    <w:rsid w:val="00153358"/>
    <w:rsid w:val="001533AF"/>
    <w:rsid w:val="0015428D"/>
    <w:rsid w:val="0015455D"/>
    <w:rsid w:val="00154A02"/>
    <w:rsid w:val="00154AB6"/>
    <w:rsid w:val="00154E32"/>
    <w:rsid w:val="00154F0B"/>
    <w:rsid w:val="0015519E"/>
    <w:rsid w:val="001553EE"/>
    <w:rsid w:val="00155773"/>
    <w:rsid w:val="00155823"/>
    <w:rsid w:val="00155E2C"/>
    <w:rsid w:val="00155F24"/>
    <w:rsid w:val="0015626B"/>
    <w:rsid w:val="0015662E"/>
    <w:rsid w:val="001568A5"/>
    <w:rsid w:val="00156F10"/>
    <w:rsid w:val="00156FF7"/>
    <w:rsid w:val="0015732B"/>
    <w:rsid w:val="00157488"/>
    <w:rsid w:val="00157946"/>
    <w:rsid w:val="00157B62"/>
    <w:rsid w:val="00157FB4"/>
    <w:rsid w:val="001602E6"/>
    <w:rsid w:val="001603CE"/>
    <w:rsid w:val="001604AB"/>
    <w:rsid w:val="0016089A"/>
    <w:rsid w:val="00160D1C"/>
    <w:rsid w:val="0016127A"/>
    <w:rsid w:val="0016148B"/>
    <w:rsid w:val="001617C2"/>
    <w:rsid w:val="00161B47"/>
    <w:rsid w:val="00162087"/>
    <w:rsid w:val="00162785"/>
    <w:rsid w:val="00163129"/>
    <w:rsid w:val="001631BD"/>
    <w:rsid w:val="001631E8"/>
    <w:rsid w:val="00163DE3"/>
    <w:rsid w:val="001644A8"/>
    <w:rsid w:val="00164572"/>
    <w:rsid w:val="001645C6"/>
    <w:rsid w:val="0016461E"/>
    <w:rsid w:val="0016463D"/>
    <w:rsid w:val="0016481D"/>
    <w:rsid w:val="00164CA4"/>
    <w:rsid w:val="0016585A"/>
    <w:rsid w:val="00165A93"/>
    <w:rsid w:val="00165FC1"/>
    <w:rsid w:val="00165FF2"/>
    <w:rsid w:val="001660F7"/>
    <w:rsid w:val="00166790"/>
    <w:rsid w:val="00167127"/>
    <w:rsid w:val="00167356"/>
    <w:rsid w:val="001678EA"/>
    <w:rsid w:val="00167EEC"/>
    <w:rsid w:val="00170419"/>
    <w:rsid w:val="00170465"/>
    <w:rsid w:val="00170632"/>
    <w:rsid w:val="00170989"/>
    <w:rsid w:val="0017117E"/>
    <w:rsid w:val="001720BD"/>
    <w:rsid w:val="001725BF"/>
    <w:rsid w:val="00172AA4"/>
    <w:rsid w:val="00172BA8"/>
    <w:rsid w:val="00172CC3"/>
    <w:rsid w:val="00172CFC"/>
    <w:rsid w:val="00173008"/>
    <w:rsid w:val="001730AD"/>
    <w:rsid w:val="001730F6"/>
    <w:rsid w:val="0017318A"/>
    <w:rsid w:val="001732E2"/>
    <w:rsid w:val="00173519"/>
    <w:rsid w:val="0017373E"/>
    <w:rsid w:val="00173A26"/>
    <w:rsid w:val="00173A7F"/>
    <w:rsid w:val="00173AC6"/>
    <w:rsid w:val="0017439B"/>
    <w:rsid w:val="00174482"/>
    <w:rsid w:val="00174B0C"/>
    <w:rsid w:val="00174B25"/>
    <w:rsid w:val="00174C0A"/>
    <w:rsid w:val="00174E82"/>
    <w:rsid w:val="001752C7"/>
    <w:rsid w:val="0017537F"/>
    <w:rsid w:val="00175592"/>
    <w:rsid w:val="0017585C"/>
    <w:rsid w:val="00175860"/>
    <w:rsid w:val="00175FA7"/>
    <w:rsid w:val="001760EA"/>
    <w:rsid w:val="001767C9"/>
    <w:rsid w:val="00176A31"/>
    <w:rsid w:val="00176D5F"/>
    <w:rsid w:val="0017714A"/>
    <w:rsid w:val="00177510"/>
    <w:rsid w:val="0017780C"/>
    <w:rsid w:val="00177BFB"/>
    <w:rsid w:val="00177C9B"/>
    <w:rsid w:val="00177F12"/>
    <w:rsid w:val="00180749"/>
    <w:rsid w:val="001809A6"/>
    <w:rsid w:val="00180ACE"/>
    <w:rsid w:val="00180B51"/>
    <w:rsid w:val="0018138E"/>
    <w:rsid w:val="0018150D"/>
    <w:rsid w:val="00181CF2"/>
    <w:rsid w:val="00181D03"/>
    <w:rsid w:val="00181F4F"/>
    <w:rsid w:val="00182315"/>
    <w:rsid w:val="00182467"/>
    <w:rsid w:val="001825B1"/>
    <w:rsid w:val="001827E5"/>
    <w:rsid w:val="00182C15"/>
    <w:rsid w:val="00182CAE"/>
    <w:rsid w:val="00182DC5"/>
    <w:rsid w:val="00182DFA"/>
    <w:rsid w:val="001833CD"/>
    <w:rsid w:val="001838EC"/>
    <w:rsid w:val="00183E94"/>
    <w:rsid w:val="00184236"/>
    <w:rsid w:val="0018479B"/>
    <w:rsid w:val="00184863"/>
    <w:rsid w:val="00184A6C"/>
    <w:rsid w:val="00184BAD"/>
    <w:rsid w:val="00184C98"/>
    <w:rsid w:val="00184F2C"/>
    <w:rsid w:val="00184FD9"/>
    <w:rsid w:val="00185199"/>
    <w:rsid w:val="001851FF"/>
    <w:rsid w:val="00185BFA"/>
    <w:rsid w:val="00185E95"/>
    <w:rsid w:val="00185EAC"/>
    <w:rsid w:val="00186543"/>
    <w:rsid w:val="001865CF"/>
    <w:rsid w:val="00186799"/>
    <w:rsid w:val="00186C96"/>
    <w:rsid w:val="00186DA7"/>
    <w:rsid w:val="00186E4A"/>
    <w:rsid w:val="00187313"/>
    <w:rsid w:val="001873E3"/>
    <w:rsid w:val="001875D5"/>
    <w:rsid w:val="001877CB"/>
    <w:rsid w:val="001878B0"/>
    <w:rsid w:val="001903A1"/>
    <w:rsid w:val="001903A8"/>
    <w:rsid w:val="00190A6A"/>
    <w:rsid w:val="00190ECD"/>
    <w:rsid w:val="00191334"/>
    <w:rsid w:val="00191F0E"/>
    <w:rsid w:val="0019202A"/>
    <w:rsid w:val="0019253B"/>
    <w:rsid w:val="001930BF"/>
    <w:rsid w:val="001931C5"/>
    <w:rsid w:val="001932BE"/>
    <w:rsid w:val="00193409"/>
    <w:rsid w:val="0019379C"/>
    <w:rsid w:val="00193803"/>
    <w:rsid w:val="00193DAE"/>
    <w:rsid w:val="00194969"/>
    <w:rsid w:val="001951B3"/>
    <w:rsid w:val="001952F6"/>
    <w:rsid w:val="00195585"/>
    <w:rsid w:val="001958E4"/>
    <w:rsid w:val="00195DA0"/>
    <w:rsid w:val="00195F7F"/>
    <w:rsid w:val="001960D1"/>
    <w:rsid w:val="00196611"/>
    <w:rsid w:val="001968C3"/>
    <w:rsid w:val="00196A16"/>
    <w:rsid w:val="00196B86"/>
    <w:rsid w:val="00196BBC"/>
    <w:rsid w:val="00196C59"/>
    <w:rsid w:val="00196CE8"/>
    <w:rsid w:val="00196EB6"/>
    <w:rsid w:val="00196EE6"/>
    <w:rsid w:val="00196F92"/>
    <w:rsid w:val="00197925"/>
    <w:rsid w:val="001A05CF"/>
    <w:rsid w:val="001A07BF"/>
    <w:rsid w:val="001A08AA"/>
    <w:rsid w:val="001A15FE"/>
    <w:rsid w:val="001A1B4F"/>
    <w:rsid w:val="001A2096"/>
    <w:rsid w:val="001A2504"/>
    <w:rsid w:val="001A2AB7"/>
    <w:rsid w:val="001A2CDA"/>
    <w:rsid w:val="001A340E"/>
    <w:rsid w:val="001A3DFC"/>
    <w:rsid w:val="001A40CE"/>
    <w:rsid w:val="001A4B2E"/>
    <w:rsid w:val="001A4EBD"/>
    <w:rsid w:val="001A52EC"/>
    <w:rsid w:val="001A53BB"/>
    <w:rsid w:val="001A6163"/>
    <w:rsid w:val="001A630A"/>
    <w:rsid w:val="001A646C"/>
    <w:rsid w:val="001A64CD"/>
    <w:rsid w:val="001A6596"/>
    <w:rsid w:val="001A690A"/>
    <w:rsid w:val="001A7080"/>
    <w:rsid w:val="001A7317"/>
    <w:rsid w:val="001A79C6"/>
    <w:rsid w:val="001A7A6D"/>
    <w:rsid w:val="001A7AD8"/>
    <w:rsid w:val="001A7E87"/>
    <w:rsid w:val="001B00CE"/>
    <w:rsid w:val="001B0190"/>
    <w:rsid w:val="001B04E2"/>
    <w:rsid w:val="001B0902"/>
    <w:rsid w:val="001B0CB1"/>
    <w:rsid w:val="001B11BA"/>
    <w:rsid w:val="001B1687"/>
    <w:rsid w:val="001B17F0"/>
    <w:rsid w:val="001B1B46"/>
    <w:rsid w:val="001B20A5"/>
    <w:rsid w:val="001B22B9"/>
    <w:rsid w:val="001B24A0"/>
    <w:rsid w:val="001B2756"/>
    <w:rsid w:val="001B2A6C"/>
    <w:rsid w:val="001B3283"/>
    <w:rsid w:val="001B33E2"/>
    <w:rsid w:val="001B38BE"/>
    <w:rsid w:val="001B398F"/>
    <w:rsid w:val="001B3D8C"/>
    <w:rsid w:val="001B40F7"/>
    <w:rsid w:val="001B4340"/>
    <w:rsid w:val="001B497A"/>
    <w:rsid w:val="001B4A98"/>
    <w:rsid w:val="001B4C6F"/>
    <w:rsid w:val="001B4E88"/>
    <w:rsid w:val="001B55C6"/>
    <w:rsid w:val="001B5701"/>
    <w:rsid w:val="001B5B98"/>
    <w:rsid w:val="001B5CB1"/>
    <w:rsid w:val="001B5FD2"/>
    <w:rsid w:val="001B63FE"/>
    <w:rsid w:val="001B6530"/>
    <w:rsid w:val="001B6D09"/>
    <w:rsid w:val="001B6DF7"/>
    <w:rsid w:val="001B6EEF"/>
    <w:rsid w:val="001B6FA9"/>
    <w:rsid w:val="001B73B7"/>
    <w:rsid w:val="001C0088"/>
    <w:rsid w:val="001C0271"/>
    <w:rsid w:val="001C0564"/>
    <w:rsid w:val="001C0E9B"/>
    <w:rsid w:val="001C1198"/>
    <w:rsid w:val="001C1982"/>
    <w:rsid w:val="001C251E"/>
    <w:rsid w:val="001C2669"/>
    <w:rsid w:val="001C2D97"/>
    <w:rsid w:val="001C2E39"/>
    <w:rsid w:val="001C30CE"/>
    <w:rsid w:val="001C31D2"/>
    <w:rsid w:val="001C3236"/>
    <w:rsid w:val="001C3302"/>
    <w:rsid w:val="001C3598"/>
    <w:rsid w:val="001C3689"/>
    <w:rsid w:val="001C4345"/>
    <w:rsid w:val="001C495D"/>
    <w:rsid w:val="001C4CD0"/>
    <w:rsid w:val="001C51DE"/>
    <w:rsid w:val="001C5270"/>
    <w:rsid w:val="001C53EE"/>
    <w:rsid w:val="001C5543"/>
    <w:rsid w:val="001C55B6"/>
    <w:rsid w:val="001C67C8"/>
    <w:rsid w:val="001C67D4"/>
    <w:rsid w:val="001C683F"/>
    <w:rsid w:val="001C6ABB"/>
    <w:rsid w:val="001C6F91"/>
    <w:rsid w:val="001C711B"/>
    <w:rsid w:val="001C7158"/>
    <w:rsid w:val="001C7A16"/>
    <w:rsid w:val="001C7D27"/>
    <w:rsid w:val="001C7D7B"/>
    <w:rsid w:val="001C7D92"/>
    <w:rsid w:val="001D05DF"/>
    <w:rsid w:val="001D05F5"/>
    <w:rsid w:val="001D0637"/>
    <w:rsid w:val="001D0832"/>
    <w:rsid w:val="001D08D7"/>
    <w:rsid w:val="001D0A1F"/>
    <w:rsid w:val="001D0B63"/>
    <w:rsid w:val="001D0E59"/>
    <w:rsid w:val="001D1331"/>
    <w:rsid w:val="001D1907"/>
    <w:rsid w:val="001D1E5B"/>
    <w:rsid w:val="001D2BA2"/>
    <w:rsid w:val="001D2C26"/>
    <w:rsid w:val="001D2C74"/>
    <w:rsid w:val="001D2F0E"/>
    <w:rsid w:val="001D2F91"/>
    <w:rsid w:val="001D3108"/>
    <w:rsid w:val="001D3432"/>
    <w:rsid w:val="001D3566"/>
    <w:rsid w:val="001D3610"/>
    <w:rsid w:val="001D3DF9"/>
    <w:rsid w:val="001D3F8F"/>
    <w:rsid w:val="001D41BC"/>
    <w:rsid w:val="001D432F"/>
    <w:rsid w:val="001D44C5"/>
    <w:rsid w:val="001D464D"/>
    <w:rsid w:val="001D4679"/>
    <w:rsid w:val="001D480D"/>
    <w:rsid w:val="001D49BF"/>
    <w:rsid w:val="001D4BB4"/>
    <w:rsid w:val="001D50A9"/>
    <w:rsid w:val="001D5DD1"/>
    <w:rsid w:val="001D5EE1"/>
    <w:rsid w:val="001D5F54"/>
    <w:rsid w:val="001D6149"/>
    <w:rsid w:val="001D65FC"/>
    <w:rsid w:val="001D66F3"/>
    <w:rsid w:val="001D7255"/>
    <w:rsid w:val="001D7261"/>
    <w:rsid w:val="001D758E"/>
    <w:rsid w:val="001D7DD3"/>
    <w:rsid w:val="001E0710"/>
    <w:rsid w:val="001E0C1E"/>
    <w:rsid w:val="001E0C5D"/>
    <w:rsid w:val="001E0D9D"/>
    <w:rsid w:val="001E1289"/>
    <w:rsid w:val="001E12D8"/>
    <w:rsid w:val="001E17C6"/>
    <w:rsid w:val="001E18A5"/>
    <w:rsid w:val="001E1D80"/>
    <w:rsid w:val="001E201F"/>
    <w:rsid w:val="001E2684"/>
    <w:rsid w:val="001E2B93"/>
    <w:rsid w:val="001E2DC1"/>
    <w:rsid w:val="001E45C3"/>
    <w:rsid w:val="001E4C38"/>
    <w:rsid w:val="001E5194"/>
    <w:rsid w:val="001E520F"/>
    <w:rsid w:val="001E5F77"/>
    <w:rsid w:val="001E62EA"/>
    <w:rsid w:val="001E644E"/>
    <w:rsid w:val="001E6603"/>
    <w:rsid w:val="001E6993"/>
    <w:rsid w:val="001E6A44"/>
    <w:rsid w:val="001E6D71"/>
    <w:rsid w:val="001E720F"/>
    <w:rsid w:val="001E7296"/>
    <w:rsid w:val="001E76AA"/>
    <w:rsid w:val="001E7A0C"/>
    <w:rsid w:val="001E7D21"/>
    <w:rsid w:val="001F00B2"/>
    <w:rsid w:val="001F0F08"/>
    <w:rsid w:val="001F1708"/>
    <w:rsid w:val="001F171E"/>
    <w:rsid w:val="001F17AD"/>
    <w:rsid w:val="001F180F"/>
    <w:rsid w:val="001F1A11"/>
    <w:rsid w:val="001F201E"/>
    <w:rsid w:val="001F20AD"/>
    <w:rsid w:val="001F2321"/>
    <w:rsid w:val="001F23EE"/>
    <w:rsid w:val="001F272E"/>
    <w:rsid w:val="001F2ADF"/>
    <w:rsid w:val="001F2D63"/>
    <w:rsid w:val="001F2D7B"/>
    <w:rsid w:val="001F2E44"/>
    <w:rsid w:val="001F3232"/>
    <w:rsid w:val="001F3B7B"/>
    <w:rsid w:val="001F3D48"/>
    <w:rsid w:val="001F42A8"/>
    <w:rsid w:val="001F43CD"/>
    <w:rsid w:val="001F4C6D"/>
    <w:rsid w:val="001F573E"/>
    <w:rsid w:val="001F57FC"/>
    <w:rsid w:val="001F58FD"/>
    <w:rsid w:val="001F5B53"/>
    <w:rsid w:val="001F5BEA"/>
    <w:rsid w:val="001F5E46"/>
    <w:rsid w:val="001F64CA"/>
    <w:rsid w:val="001F6721"/>
    <w:rsid w:val="001F6B1A"/>
    <w:rsid w:val="001F6CFF"/>
    <w:rsid w:val="001F719C"/>
    <w:rsid w:val="001F75CE"/>
    <w:rsid w:val="001F78B0"/>
    <w:rsid w:val="001F79E8"/>
    <w:rsid w:val="001F7C0A"/>
    <w:rsid w:val="001F7DC5"/>
    <w:rsid w:val="001F7ED3"/>
    <w:rsid w:val="002004FC"/>
    <w:rsid w:val="00200AAB"/>
    <w:rsid w:val="00200D08"/>
    <w:rsid w:val="002010EA"/>
    <w:rsid w:val="00201A53"/>
    <w:rsid w:val="00201B55"/>
    <w:rsid w:val="00201BB9"/>
    <w:rsid w:val="0020223B"/>
    <w:rsid w:val="00202766"/>
    <w:rsid w:val="00202DF4"/>
    <w:rsid w:val="0020366E"/>
    <w:rsid w:val="0020391E"/>
    <w:rsid w:val="00203934"/>
    <w:rsid w:val="00203BA8"/>
    <w:rsid w:val="00203D06"/>
    <w:rsid w:val="00203D71"/>
    <w:rsid w:val="00203E6E"/>
    <w:rsid w:val="00203F57"/>
    <w:rsid w:val="00204E8F"/>
    <w:rsid w:val="00205544"/>
    <w:rsid w:val="002055AA"/>
    <w:rsid w:val="002056E7"/>
    <w:rsid w:val="00205E80"/>
    <w:rsid w:val="00206050"/>
    <w:rsid w:val="00206A8B"/>
    <w:rsid w:val="00206C9A"/>
    <w:rsid w:val="00206E6A"/>
    <w:rsid w:val="00206E78"/>
    <w:rsid w:val="00206F00"/>
    <w:rsid w:val="00206F7B"/>
    <w:rsid w:val="002074B1"/>
    <w:rsid w:val="00207B52"/>
    <w:rsid w:val="00207B9E"/>
    <w:rsid w:val="00207C99"/>
    <w:rsid w:val="00207E09"/>
    <w:rsid w:val="00210068"/>
    <w:rsid w:val="00210B32"/>
    <w:rsid w:val="00210E19"/>
    <w:rsid w:val="00210F3A"/>
    <w:rsid w:val="00210F70"/>
    <w:rsid w:val="0021103A"/>
    <w:rsid w:val="002116B5"/>
    <w:rsid w:val="00211F91"/>
    <w:rsid w:val="002120B8"/>
    <w:rsid w:val="00212588"/>
    <w:rsid w:val="00212C04"/>
    <w:rsid w:val="00212CD2"/>
    <w:rsid w:val="00212F9F"/>
    <w:rsid w:val="002130A7"/>
    <w:rsid w:val="00213262"/>
    <w:rsid w:val="002138C9"/>
    <w:rsid w:val="00213E03"/>
    <w:rsid w:val="002140DC"/>
    <w:rsid w:val="00214925"/>
    <w:rsid w:val="00214AC6"/>
    <w:rsid w:val="00214BFB"/>
    <w:rsid w:val="00214E89"/>
    <w:rsid w:val="00215BC5"/>
    <w:rsid w:val="00215DDF"/>
    <w:rsid w:val="00215EB9"/>
    <w:rsid w:val="00216062"/>
    <w:rsid w:val="002165DE"/>
    <w:rsid w:val="00216D43"/>
    <w:rsid w:val="00216FC9"/>
    <w:rsid w:val="00217391"/>
    <w:rsid w:val="00217B16"/>
    <w:rsid w:val="00217D86"/>
    <w:rsid w:val="00217DA2"/>
    <w:rsid w:val="002203BD"/>
    <w:rsid w:val="00220D70"/>
    <w:rsid w:val="00220FE8"/>
    <w:rsid w:val="00221486"/>
    <w:rsid w:val="00221600"/>
    <w:rsid w:val="00221736"/>
    <w:rsid w:val="00221954"/>
    <w:rsid w:val="00221D33"/>
    <w:rsid w:val="00221DAB"/>
    <w:rsid w:val="00221E13"/>
    <w:rsid w:val="0022221E"/>
    <w:rsid w:val="00222517"/>
    <w:rsid w:val="0022293D"/>
    <w:rsid w:val="00222ED9"/>
    <w:rsid w:val="00222F4F"/>
    <w:rsid w:val="002233E8"/>
    <w:rsid w:val="00223AFC"/>
    <w:rsid w:val="00223E8E"/>
    <w:rsid w:val="00224059"/>
    <w:rsid w:val="00224457"/>
    <w:rsid w:val="00224A9D"/>
    <w:rsid w:val="00224C17"/>
    <w:rsid w:val="00224DCE"/>
    <w:rsid w:val="00225371"/>
    <w:rsid w:val="002255CC"/>
    <w:rsid w:val="002258E1"/>
    <w:rsid w:val="00225D65"/>
    <w:rsid w:val="00226102"/>
    <w:rsid w:val="002269A0"/>
    <w:rsid w:val="00226A3F"/>
    <w:rsid w:val="00227751"/>
    <w:rsid w:val="00227B3B"/>
    <w:rsid w:val="00227D34"/>
    <w:rsid w:val="002301BB"/>
    <w:rsid w:val="00230267"/>
    <w:rsid w:val="0023136B"/>
    <w:rsid w:val="00231831"/>
    <w:rsid w:val="00231A04"/>
    <w:rsid w:val="00231A4F"/>
    <w:rsid w:val="00231A91"/>
    <w:rsid w:val="00231DC9"/>
    <w:rsid w:val="00231EC4"/>
    <w:rsid w:val="0023238B"/>
    <w:rsid w:val="002327D2"/>
    <w:rsid w:val="00232C03"/>
    <w:rsid w:val="002332A4"/>
    <w:rsid w:val="00233DB3"/>
    <w:rsid w:val="00234063"/>
    <w:rsid w:val="0023414A"/>
    <w:rsid w:val="00234305"/>
    <w:rsid w:val="00234D85"/>
    <w:rsid w:val="00234E04"/>
    <w:rsid w:val="002356D5"/>
    <w:rsid w:val="002357FA"/>
    <w:rsid w:val="00235BE6"/>
    <w:rsid w:val="00235C62"/>
    <w:rsid w:val="00235F24"/>
    <w:rsid w:val="00236668"/>
    <w:rsid w:val="00236808"/>
    <w:rsid w:val="002368CA"/>
    <w:rsid w:val="00236BE8"/>
    <w:rsid w:val="002371D6"/>
    <w:rsid w:val="002373BD"/>
    <w:rsid w:val="0023777B"/>
    <w:rsid w:val="00237820"/>
    <w:rsid w:val="002378AA"/>
    <w:rsid w:val="002401E7"/>
    <w:rsid w:val="00240B1C"/>
    <w:rsid w:val="00240BD4"/>
    <w:rsid w:val="002414E8"/>
    <w:rsid w:val="0024181B"/>
    <w:rsid w:val="002424F5"/>
    <w:rsid w:val="0024257C"/>
    <w:rsid w:val="0024280C"/>
    <w:rsid w:val="00242823"/>
    <w:rsid w:val="00242A97"/>
    <w:rsid w:val="00242FE3"/>
    <w:rsid w:val="002432C5"/>
    <w:rsid w:val="0024335E"/>
    <w:rsid w:val="002439FD"/>
    <w:rsid w:val="00244106"/>
    <w:rsid w:val="002441B0"/>
    <w:rsid w:val="00244391"/>
    <w:rsid w:val="002445E4"/>
    <w:rsid w:val="00244E6E"/>
    <w:rsid w:val="00245002"/>
    <w:rsid w:val="002450C4"/>
    <w:rsid w:val="0024510E"/>
    <w:rsid w:val="0024516F"/>
    <w:rsid w:val="00245335"/>
    <w:rsid w:val="00245849"/>
    <w:rsid w:val="0024594B"/>
    <w:rsid w:val="00245F74"/>
    <w:rsid w:val="00246117"/>
    <w:rsid w:val="00246319"/>
    <w:rsid w:val="00246ACB"/>
    <w:rsid w:val="00246CE6"/>
    <w:rsid w:val="00246DF2"/>
    <w:rsid w:val="00247A15"/>
    <w:rsid w:val="00247AC4"/>
    <w:rsid w:val="00247C1C"/>
    <w:rsid w:val="0025032A"/>
    <w:rsid w:val="00250D8A"/>
    <w:rsid w:val="002510DB"/>
    <w:rsid w:val="002514A3"/>
    <w:rsid w:val="0025174E"/>
    <w:rsid w:val="00251860"/>
    <w:rsid w:val="00251F48"/>
    <w:rsid w:val="00252680"/>
    <w:rsid w:val="00252BF9"/>
    <w:rsid w:val="00252C07"/>
    <w:rsid w:val="00253277"/>
    <w:rsid w:val="0025343E"/>
    <w:rsid w:val="00253926"/>
    <w:rsid w:val="00253CAF"/>
    <w:rsid w:val="002540B3"/>
    <w:rsid w:val="002549D4"/>
    <w:rsid w:val="00254B30"/>
    <w:rsid w:val="002554DD"/>
    <w:rsid w:val="002556B1"/>
    <w:rsid w:val="002557A2"/>
    <w:rsid w:val="00256AC3"/>
    <w:rsid w:val="00256D7B"/>
    <w:rsid w:val="002571D5"/>
    <w:rsid w:val="0025746C"/>
    <w:rsid w:val="00257B35"/>
    <w:rsid w:val="00257D69"/>
    <w:rsid w:val="00257FA6"/>
    <w:rsid w:val="00260024"/>
    <w:rsid w:val="00260040"/>
    <w:rsid w:val="00260D92"/>
    <w:rsid w:val="002610C4"/>
    <w:rsid w:val="00261365"/>
    <w:rsid w:val="0026152F"/>
    <w:rsid w:val="002616F7"/>
    <w:rsid w:val="00261796"/>
    <w:rsid w:val="00261AB3"/>
    <w:rsid w:val="00261CDD"/>
    <w:rsid w:val="00262222"/>
    <w:rsid w:val="00262DD1"/>
    <w:rsid w:val="00262DE7"/>
    <w:rsid w:val="00263D43"/>
    <w:rsid w:val="0026402A"/>
    <w:rsid w:val="00264FDB"/>
    <w:rsid w:val="00265EA6"/>
    <w:rsid w:val="00266094"/>
    <w:rsid w:val="0026634D"/>
    <w:rsid w:val="0026643C"/>
    <w:rsid w:val="002666A3"/>
    <w:rsid w:val="002668CC"/>
    <w:rsid w:val="00266B06"/>
    <w:rsid w:val="00266B83"/>
    <w:rsid w:val="00266CF1"/>
    <w:rsid w:val="00267241"/>
    <w:rsid w:val="002672E8"/>
    <w:rsid w:val="00267738"/>
    <w:rsid w:val="002678CC"/>
    <w:rsid w:val="00267B43"/>
    <w:rsid w:val="00267CB0"/>
    <w:rsid w:val="00267F0A"/>
    <w:rsid w:val="0027005E"/>
    <w:rsid w:val="002700B4"/>
    <w:rsid w:val="002700E3"/>
    <w:rsid w:val="002701F7"/>
    <w:rsid w:val="00270710"/>
    <w:rsid w:val="002707F4"/>
    <w:rsid w:val="002711AB"/>
    <w:rsid w:val="0027131E"/>
    <w:rsid w:val="0027146D"/>
    <w:rsid w:val="00271EE6"/>
    <w:rsid w:val="0027227B"/>
    <w:rsid w:val="002723D5"/>
    <w:rsid w:val="0027288D"/>
    <w:rsid w:val="00272A46"/>
    <w:rsid w:val="00272F92"/>
    <w:rsid w:val="00273004"/>
    <w:rsid w:val="002730DA"/>
    <w:rsid w:val="002731AD"/>
    <w:rsid w:val="0027383B"/>
    <w:rsid w:val="00273AF3"/>
    <w:rsid w:val="00273C2B"/>
    <w:rsid w:val="00273D2A"/>
    <w:rsid w:val="00274C57"/>
    <w:rsid w:val="00274CD7"/>
    <w:rsid w:val="00275FD1"/>
    <w:rsid w:val="002767EC"/>
    <w:rsid w:val="002775D6"/>
    <w:rsid w:val="002776C5"/>
    <w:rsid w:val="002776D1"/>
    <w:rsid w:val="00277E30"/>
    <w:rsid w:val="00277F49"/>
    <w:rsid w:val="00280047"/>
    <w:rsid w:val="00280281"/>
    <w:rsid w:val="00280305"/>
    <w:rsid w:val="0028072C"/>
    <w:rsid w:val="00281234"/>
    <w:rsid w:val="002816DF"/>
    <w:rsid w:val="00281808"/>
    <w:rsid w:val="00281EF1"/>
    <w:rsid w:val="002825A7"/>
    <w:rsid w:val="00282831"/>
    <w:rsid w:val="0028295A"/>
    <w:rsid w:val="0028354F"/>
    <w:rsid w:val="0028359B"/>
    <w:rsid w:val="00283887"/>
    <w:rsid w:val="00283C82"/>
    <w:rsid w:val="0028469B"/>
    <w:rsid w:val="00284A6D"/>
    <w:rsid w:val="00284AC3"/>
    <w:rsid w:val="00284BEB"/>
    <w:rsid w:val="00285034"/>
    <w:rsid w:val="00285919"/>
    <w:rsid w:val="002859C3"/>
    <w:rsid w:val="00285AC2"/>
    <w:rsid w:val="00285DDF"/>
    <w:rsid w:val="00286300"/>
    <w:rsid w:val="00286C9D"/>
    <w:rsid w:val="00286FF3"/>
    <w:rsid w:val="002873E7"/>
    <w:rsid w:val="0028756B"/>
    <w:rsid w:val="002875DC"/>
    <w:rsid w:val="00287BC4"/>
    <w:rsid w:val="00287BF6"/>
    <w:rsid w:val="002900A4"/>
    <w:rsid w:val="0029032A"/>
    <w:rsid w:val="00290C47"/>
    <w:rsid w:val="00290DE9"/>
    <w:rsid w:val="00291307"/>
    <w:rsid w:val="002917BA"/>
    <w:rsid w:val="00291B32"/>
    <w:rsid w:val="00291BBF"/>
    <w:rsid w:val="002924CA"/>
    <w:rsid w:val="00292872"/>
    <w:rsid w:val="00292B4B"/>
    <w:rsid w:val="00292E80"/>
    <w:rsid w:val="00292FF8"/>
    <w:rsid w:val="002936A8"/>
    <w:rsid w:val="00293EF2"/>
    <w:rsid w:val="00293F58"/>
    <w:rsid w:val="00294130"/>
    <w:rsid w:val="00294208"/>
    <w:rsid w:val="00294436"/>
    <w:rsid w:val="00294545"/>
    <w:rsid w:val="0029457C"/>
    <w:rsid w:val="00294920"/>
    <w:rsid w:val="0029496E"/>
    <w:rsid w:val="00294A64"/>
    <w:rsid w:val="00294B39"/>
    <w:rsid w:val="00295027"/>
    <w:rsid w:val="00295291"/>
    <w:rsid w:val="0029566B"/>
    <w:rsid w:val="00295865"/>
    <w:rsid w:val="00295CB2"/>
    <w:rsid w:val="002968B7"/>
    <w:rsid w:val="0029717B"/>
    <w:rsid w:val="0029778B"/>
    <w:rsid w:val="00297C6B"/>
    <w:rsid w:val="002A00D8"/>
    <w:rsid w:val="002A0485"/>
    <w:rsid w:val="002A0516"/>
    <w:rsid w:val="002A07AF"/>
    <w:rsid w:val="002A0E58"/>
    <w:rsid w:val="002A0F8B"/>
    <w:rsid w:val="002A1166"/>
    <w:rsid w:val="002A13A1"/>
    <w:rsid w:val="002A1512"/>
    <w:rsid w:val="002A18CB"/>
    <w:rsid w:val="002A1E75"/>
    <w:rsid w:val="002A225D"/>
    <w:rsid w:val="002A25EA"/>
    <w:rsid w:val="002A2B25"/>
    <w:rsid w:val="002A2DAC"/>
    <w:rsid w:val="002A339B"/>
    <w:rsid w:val="002A37DF"/>
    <w:rsid w:val="002A37FC"/>
    <w:rsid w:val="002A3D2C"/>
    <w:rsid w:val="002A437A"/>
    <w:rsid w:val="002A4626"/>
    <w:rsid w:val="002A49D5"/>
    <w:rsid w:val="002A49DF"/>
    <w:rsid w:val="002A4A5E"/>
    <w:rsid w:val="002A4A6E"/>
    <w:rsid w:val="002A4D19"/>
    <w:rsid w:val="002A4DA9"/>
    <w:rsid w:val="002A4ED7"/>
    <w:rsid w:val="002A5154"/>
    <w:rsid w:val="002A53C7"/>
    <w:rsid w:val="002A54C3"/>
    <w:rsid w:val="002A5889"/>
    <w:rsid w:val="002A58E5"/>
    <w:rsid w:val="002A621A"/>
    <w:rsid w:val="002A63F9"/>
    <w:rsid w:val="002A650A"/>
    <w:rsid w:val="002A6510"/>
    <w:rsid w:val="002A65AC"/>
    <w:rsid w:val="002A6B02"/>
    <w:rsid w:val="002A6D88"/>
    <w:rsid w:val="002A6E0A"/>
    <w:rsid w:val="002A7A3B"/>
    <w:rsid w:val="002A7B78"/>
    <w:rsid w:val="002B0086"/>
    <w:rsid w:val="002B04D1"/>
    <w:rsid w:val="002B05E9"/>
    <w:rsid w:val="002B0E09"/>
    <w:rsid w:val="002B0E98"/>
    <w:rsid w:val="002B1379"/>
    <w:rsid w:val="002B14BB"/>
    <w:rsid w:val="002B1689"/>
    <w:rsid w:val="002B18BA"/>
    <w:rsid w:val="002B196C"/>
    <w:rsid w:val="002B19CC"/>
    <w:rsid w:val="002B1AB9"/>
    <w:rsid w:val="002B230E"/>
    <w:rsid w:val="002B2313"/>
    <w:rsid w:val="002B2423"/>
    <w:rsid w:val="002B24A7"/>
    <w:rsid w:val="002B289B"/>
    <w:rsid w:val="002B350A"/>
    <w:rsid w:val="002B3C49"/>
    <w:rsid w:val="002B498A"/>
    <w:rsid w:val="002B552F"/>
    <w:rsid w:val="002B5567"/>
    <w:rsid w:val="002B5573"/>
    <w:rsid w:val="002B5700"/>
    <w:rsid w:val="002B5A65"/>
    <w:rsid w:val="002B633E"/>
    <w:rsid w:val="002B6807"/>
    <w:rsid w:val="002B72AB"/>
    <w:rsid w:val="002B7709"/>
    <w:rsid w:val="002B78DC"/>
    <w:rsid w:val="002B7AA6"/>
    <w:rsid w:val="002B7B54"/>
    <w:rsid w:val="002B7BBD"/>
    <w:rsid w:val="002B7BEE"/>
    <w:rsid w:val="002B7CB3"/>
    <w:rsid w:val="002C0421"/>
    <w:rsid w:val="002C04C8"/>
    <w:rsid w:val="002C05F3"/>
    <w:rsid w:val="002C099E"/>
    <w:rsid w:val="002C0AA1"/>
    <w:rsid w:val="002C0E30"/>
    <w:rsid w:val="002C1257"/>
    <w:rsid w:val="002C167F"/>
    <w:rsid w:val="002C1992"/>
    <w:rsid w:val="002C1AC1"/>
    <w:rsid w:val="002C1E5A"/>
    <w:rsid w:val="002C1EA0"/>
    <w:rsid w:val="002C2474"/>
    <w:rsid w:val="002C24F6"/>
    <w:rsid w:val="002C250D"/>
    <w:rsid w:val="002C25C6"/>
    <w:rsid w:val="002C29D2"/>
    <w:rsid w:val="002C3662"/>
    <w:rsid w:val="002C36D5"/>
    <w:rsid w:val="002C36F6"/>
    <w:rsid w:val="002C3AF0"/>
    <w:rsid w:val="002C3EEE"/>
    <w:rsid w:val="002C48BD"/>
    <w:rsid w:val="002C4FC6"/>
    <w:rsid w:val="002C518F"/>
    <w:rsid w:val="002C55BA"/>
    <w:rsid w:val="002C564D"/>
    <w:rsid w:val="002C56F5"/>
    <w:rsid w:val="002C57E3"/>
    <w:rsid w:val="002C582E"/>
    <w:rsid w:val="002C5B58"/>
    <w:rsid w:val="002C5D15"/>
    <w:rsid w:val="002C5D83"/>
    <w:rsid w:val="002C5ECF"/>
    <w:rsid w:val="002C5EDD"/>
    <w:rsid w:val="002C6113"/>
    <w:rsid w:val="002C6399"/>
    <w:rsid w:val="002C6627"/>
    <w:rsid w:val="002C6663"/>
    <w:rsid w:val="002C6732"/>
    <w:rsid w:val="002C6814"/>
    <w:rsid w:val="002C68E0"/>
    <w:rsid w:val="002C6BE3"/>
    <w:rsid w:val="002C6D07"/>
    <w:rsid w:val="002C6FED"/>
    <w:rsid w:val="002C7827"/>
    <w:rsid w:val="002C799D"/>
    <w:rsid w:val="002C7D37"/>
    <w:rsid w:val="002C7F10"/>
    <w:rsid w:val="002D04B9"/>
    <w:rsid w:val="002D05B0"/>
    <w:rsid w:val="002D0A2F"/>
    <w:rsid w:val="002D0C24"/>
    <w:rsid w:val="002D1219"/>
    <w:rsid w:val="002D180F"/>
    <w:rsid w:val="002D185D"/>
    <w:rsid w:val="002D1B61"/>
    <w:rsid w:val="002D2D94"/>
    <w:rsid w:val="002D2EBB"/>
    <w:rsid w:val="002D2F0B"/>
    <w:rsid w:val="002D328F"/>
    <w:rsid w:val="002D344A"/>
    <w:rsid w:val="002D3746"/>
    <w:rsid w:val="002D3C97"/>
    <w:rsid w:val="002D40EA"/>
    <w:rsid w:val="002D418E"/>
    <w:rsid w:val="002D4F0C"/>
    <w:rsid w:val="002D52AB"/>
    <w:rsid w:val="002D5686"/>
    <w:rsid w:val="002D56E5"/>
    <w:rsid w:val="002D622B"/>
    <w:rsid w:val="002D6841"/>
    <w:rsid w:val="002D69D9"/>
    <w:rsid w:val="002D716D"/>
    <w:rsid w:val="002D7370"/>
    <w:rsid w:val="002D764F"/>
    <w:rsid w:val="002D78BD"/>
    <w:rsid w:val="002D7AEE"/>
    <w:rsid w:val="002D7C23"/>
    <w:rsid w:val="002D7F56"/>
    <w:rsid w:val="002E01AB"/>
    <w:rsid w:val="002E09CC"/>
    <w:rsid w:val="002E0E3E"/>
    <w:rsid w:val="002E28A0"/>
    <w:rsid w:val="002E3133"/>
    <w:rsid w:val="002E3217"/>
    <w:rsid w:val="002E3353"/>
    <w:rsid w:val="002E3B7F"/>
    <w:rsid w:val="002E3CD0"/>
    <w:rsid w:val="002E430D"/>
    <w:rsid w:val="002E4887"/>
    <w:rsid w:val="002E4A17"/>
    <w:rsid w:val="002E4AC2"/>
    <w:rsid w:val="002E509D"/>
    <w:rsid w:val="002E51C4"/>
    <w:rsid w:val="002E5283"/>
    <w:rsid w:val="002E53B1"/>
    <w:rsid w:val="002E547E"/>
    <w:rsid w:val="002E55BA"/>
    <w:rsid w:val="002E5781"/>
    <w:rsid w:val="002E5954"/>
    <w:rsid w:val="002E5CDE"/>
    <w:rsid w:val="002E5E1E"/>
    <w:rsid w:val="002E62A1"/>
    <w:rsid w:val="002E65C1"/>
    <w:rsid w:val="002E6C13"/>
    <w:rsid w:val="002E6C83"/>
    <w:rsid w:val="002E6EF0"/>
    <w:rsid w:val="002E70F0"/>
    <w:rsid w:val="002E7D37"/>
    <w:rsid w:val="002F0236"/>
    <w:rsid w:val="002F048A"/>
    <w:rsid w:val="002F09C1"/>
    <w:rsid w:val="002F0D1E"/>
    <w:rsid w:val="002F0FFC"/>
    <w:rsid w:val="002F11FD"/>
    <w:rsid w:val="002F14E2"/>
    <w:rsid w:val="002F213A"/>
    <w:rsid w:val="002F2474"/>
    <w:rsid w:val="002F2542"/>
    <w:rsid w:val="002F2F89"/>
    <w:rsid w:val="002F3A0E"/>
    <w:rsid w:val="002F3C8A"/>
    <w:rsid w:val="002F3D8D"/>
    <w:rsid w:val="002F41BA"/>
    <w:rsid w:val="002F465A"/>
    <w:rsid w:val="002F4A4A"/>
    <w:rsid w:val="002F4BF0"/>
    <w:rsid w:val="002F4F03"/>
    <w:rsid w:val="002F5BDF"/>
    <w:rsid w:val="002F5BFE"/>
    <w:rsid w:val="002F5C57"/>
    <w:rsid w:val="002F5FBF"/>
    <w:rsid w:val="002F5FD0"/>
    <w:rsid w:val="002F61D3"/>
    <w:rsid w:val="002F638C"/>
    <w:rsid w:val="002F7502"/>
    <w:rsid w:val="002F7965"/>
    <w:rsid w:val="002F796A"/>
    <w:rsid w:val="002F7991"/>
    <w:rsid w:val="002F7A2D"/>
    <w:rsid w:val="002F7CF6"/>
    <w:rsid w:val="00300968"/>
    <w:rsid w:val="00301804"/>
    <w:rsid w:val="00301B15"/>
    <w:rsid w:val="00301D74"/>
    <w:rsid w:val="003027F8"/>
    <w:rsid w:val="00302ADF"/>
    <w:rsid w:val="00302C9E"/>
    <w:rsid w:val="00303A52"/>
    <w:rsid w:val="00303C5F"/>
    <w:rsid w:val="00303F50"/>
    <w:rsid w:val="00304036"/>
    <w:rsid w:val="00304162"/>
    <w:rsid w:val="003042F8"/>
    <w:rsid w:val="00304605"/>
    <w:rsid w:val="003048FB"/>
    <w:rsid w:val="00304B20"/>
    <w:rsid w:val="00304C19"/>
    <w:rsid w:val="00304FFB"/>
    <w:rsid w:val="00305027"/>
    <w:rsid w:val="00305157"/>
    <w:rsid w:val="00305278"/>
    <w:rsid w:val="0030559F"/>
    <w:rsid w:val="003057A7"/>
    <w:rsid w:val="003057B9"/>
    <w:rsid w:val="00305A8C"/>
    <w:rsid w:val="00305B44"/>
    <w:rsid w:val="00305EA3"/>
    <w:rsid w:val="0030604F"/>
    <w:rsid w:val="003065D5"/>
    <w:rsid w:val="00306E06"/>
    <w:rsid w:val="00307081"/>
    <w:rsid w:val="0030716A"/>
    <w:rsid w:val="0030716F"/>
    <w:rsid w:val="00307455"/>
    <w:rsid w:val="00307894"/>
    <w:rsid w:val="00307B7B"/>
    <w:rsid w:val="00307D7B"/>
    <w:rsid w:val="00307E87"/>
    <w:rsid w:val="00307F0D"/>
    <w:rsid w:val="003101FE"/>
    <w:rsid w:val="00310A63"/>
    <w:rsid w:val="00310BC9"/>
    <w:rsid w:val="00311176"/>
    <w:rsid w:val="003114B7"/>
    <w:rsid w:val="00311529"/>
    <w:rsid w:val="00311713"/>
    <w:rsid w:val="00311814"/>
    <w:rsid w:val="00311F10"/>
    <w:rsid w:val="003122F3"/>
    <w:rsid w:val="003131E4"/>
    <w:rsid w:val="003133F9"/>
    <w:rsid w:val="00313B99"/>
    <w:rsid w:val="00313D0D"/>
    <w:rsid w:val="00313D35"/>
    <w:rsid w:val="00313F23"/>
    <w:rsid w:val="003140F5"/>
    <w:rsid w:val="0031432E"/>
    <w:rsid w:val="003144F9"/>
    <w:rsid w:val="00314BF5"/>
    <w:rsid w:val="00314DAB"/>
    <w:rsid w:val="00314FCC"/>
    <w:rsid w:val="0031530D"/>
    <w:rsid w:val="00315B2A"/>
    <w:rsid w:val="00315D68"/>
    <w:rsid w:val="0031645F"/>
    <w:rsid w:val="003166B2"/>
    <w:rsid w:val="00316B3B"/>
    <w:rsid w:val="00316E11"/>
    <w:rsid w:val="00316F55"/>
    <w:rsid w:val="003173D1"/>
    <w:rsid w:val="00317873"/>
    <w:rsid w:val="0031794B"/>
    <w:rsid w:val="003179A5"/>
    <w:rsid w:val="00317D07"/>
    <w:rsid w:val="00317E20"/>
    <w:rsid w:val="00317FE6"/>
    <w:rsid w:val="0032010F"/>
    <w:rsid w:val="00320AD0"/>
    <w:rsid w:val="00321183"/>
    <w:rsid w:val="0032160F"/>
    <w:rsid w:val="003216C6"/>
    <w:rsid w:val="00322121"/>
    <w:rsid w:val="003227B7"/>
    <w:rsid w:val="00322A5E"/>
    <w:rsid w:val="00322BC1"/>
    <w:rsid w:val="00322E09"/>
    <w:rsid w:val="00322EF4"/>
    <w:rsid w:val="00323217"/>
    <w:rsid w:val="00323262"/>
    <w:rsid w:val="0032344F"/>
    <w:rsid w:val="003237E0"/>
    <w:rsid w:val="00323C4B"/>
    <w:rsid w:val="0032439D"/>
    <w:rsid w:val="003243B7"/>
    <w:rsid w:val="003243ED"/>
    <w:rsid w:val="00324618"/>
    <w:rsid w:val="003248A4"/>
    <w:rsid w:val="00324984"/>
    <w:rsid w:val="003249BA"/>
    <w:rsid w:val="00324CB8"/>
    <w:rsid w:val="00324D07"/>
    <w:rsid w:val="003251CA"/>
    <w:rsid w:val="00325467"/>
    <w:rsid w:val="003254D0"/>
    <w:rsid w:val="00325C3A"/>
    <w:rsid w:val="0032619C"/>
    <w:rsid w:val="003264D6"/>
    <w:rsid w:val="0032660B"/>
    <w:rsid w:val="0032687D"/>
    <w:rsid w:val="003270F2"/>
    <w:rsid w:val="00327A34"/>
    <w:rsid w:val="00327BCD"/>
    <w:rsid w:val="003303AB"/>
    <w:rsid w:val="00330599"/>
    <w:rsid w:val="0033072B"/>
    <w:rsid w:val="00330A34"/>
    <w:rsid w:val="00330F17"/>
    <w:rsid w:val="00330F84"/>
    <w:rsid w:val="00331978"/>
    <w:rsid w:val="00331B0E"/>
    <w:rsid w:val="00331F8D"/>
    <w:rsid w:val="0033237A"/>
    <w:rsid w:val="0033259D"/>
    <w:rsid w:val="0033270E"/>
    <w:rsid w:val="003329A0"/>
    <w:rsid w:val="00332C5D"/>
    <w:rsid w:val="00332CCE"/>
    <w:rsid w:val="00333327"/>
    <w:rsid w:val="00333D19"/>
    <w:rsid w:val="00333E41"/>
    <w:rsid w:val="003340B6"/>
    <w:rsid w:val="003342C1"/>
    <w:rsid w:val="00334302"/>
    <w:rsid w:val="00334912"/>
    <w:rsid w:val="00335291"/>
    <w:rsid w:val="003352B4"/>
    <w:rsid w:val="00335C32"/>
    <w:rsid w:val="00335DB4"/>
    <w:rsid w:val="00335E58"/>
    <w:rsid w:val="00336097"/>
    <w:rsid w:val="003360EA"/>
    <w:rsid w:val="003361B3"/>
    <w:rsid w:val="0033663F"/>
    <w:rsid w:val="00336DFE"/>
    <w:rsid w:val="0033703F"/>
    <w:rsid w:val="003370AF"/>
    <w:rsid w:val="003376D3"/>
    <w:rsid w:val="003377BE"/>
    <w:rsid w:val="00337833"/>
    <w:rsid w:val="003379E2"/>
    <w:rsid w:val="00337B84"/>
    <w:rsid w:val="00337F6B"/>
    <w:rsid w:val="00337FAD"/>
    <w:rsid w:val="00341656"/>
    <w:rsid w:val="00341721"/>
    <w:rsid w:val="00341D70"/>
    <w:rsid w:val="0034291A"/>
    <w:rsid w:val="0034390B"/>
    <w:rsid w:val="00343997"/>
    <w:rsid w:val="00343AEE"/>
    <w:rsid w:val="003440F4"/>
    <w:rsid w:val="0034417B"/>
    <w:rsid w:val="0034454E"/>
    <w:rsid w:val="00344811"/>
    <w:rsid w:val="00345CC9"/>
    <w:rsid w:val="00345CF6"/>
    <w:rsid w:val="00345D30"/>
    <w:rsid w:val="00345D77"/>
    <w:rsid w:val="00346285"/>
    <w:rsid w:val="00346571"/>
    <w:rsid w:val="00346909"/>
    <w:rsid w:val="00346971"/>
    <w:rsid w:val="0034781F"/>
    <w:rsid w:val="00347824"/>
    <w:rsid w:val="003479C8"/>
    <w:rsid w:val="00347E40"/>
    <w:rsid w:val="003502D0"/>
    <w:rsid w:val="003502DD"/>
    <w:rsid w:val="003505D8"/>
    <w:rsid w:val="00350657"/>
    <w:rsid w:val="00350F61"/>
    <w:rsid w:val="003512CE"/>
    <w:rsid w:val="003514C6"/>
    <w:rsid w:val="00351A5F"/>
    <w:rsid w:val="0035206E"/>
    <w:rsid w:val="0035268A"/>
    <w:rsid w:val="00352E7A"/>
    <w:rsid w:val="003533C5"/>
    <w:rsid w:val="0035399B"/>
    <w:rsid w:val="00353CD9"/>
    <w:rsid w:val="00353E29"/>
    <w:rsid w:val="00354006"/>
    <w:rsid w:val="00354628"/>
    <w:rsid w:val="003547E1"/>
    <w:rsid w:val="003548D2"/>
    <w:rsid w:val="00354F46"/>
    <w:rsid w:val="00354F50"/>
    <w:rsid w:val="003552C9"/>
    <w:rsid w:val="003553F5"/>
    <w:rsid w:val="00355D81"/>
    <w:rsid w:val="0035611B"/>
    <w:rsid w:val="0035614B"/>
    <w:rsid w:val="0035653D"/>
    <w:rsid w:val="00356C35"/>
    <w:rsid w:val="00356D7C"/>
    <w:rsid w:val="00356D7F"/>
    <w:rsid w:val="003570F7"/>
    <w:rsid w:val="003573C9"/>
    <w:rsid w:val="0035756E"/>
    <w:rsid w:val="0035788A"/>
    <w:rsid w:val="00357951"/>
    <w:rsid w:val="00357F94"/>
    <w:rsid w:val="003603CF"/>
    <w:rsid w:val="003605E3"/>
    <w:rsid w:val="00361206"/>
    <w:rsid w:val="0036159B"/>
    <w:rsid w:val="0036187F"/>
    <w:rsid w:val="00361A02"/>
    <w:rsid w:val="00361AD4"/>
    <w:rsid w:val="00361B04"/>
    <w:rsid w:val="003621CE"/>
    <w:rsid w:val="00362457"/>
    <w:rsid w:val="00362813"/>
    <w:rsid w:val="0036284E"/>
    <w:rsid w:val="0036293A"/>
    <w:rsid w:val="0036293D"/>
    <w:rsid w:val="003629D1"/>
    <w:rsid w:val="00362A65"/>
    <w:rsid w:val="00362FF2"/>
    <w:rsid w:val="00362FF7"/>
    <w:rsid w:val="003633FF"/>
    <w:rsid w:val="00363421"/>
    <w:rsid w:val="003634D0"/>
    <w:rsid w:val="00363BDA"/>
    <w:rsid w:val="00363CBB"/>
    <w:rsid w:val="003641B0"/>
    <w:rsid w:val="0036470C"/>
    <w:rsid w:val="00364A94"/>
    <w:rsid w:val="00364D0B"/>
    <w:rsid w:val="00364E5E"/>
    <w:rsid w:val="00365986"/>
    <w:rsid w:val="00365AB6"/>
    <w:rsid w:val="00365DD6"/>
    <w:rsid w:val="00365EC8"/>
    <w:rsid w:val="003665BB"/>
    <w:rsid w:val="00366C3F"/>
    <w:rsid w:val="00366CEB"/>
    <w:rsid w:val="00366D89"/>
    <w:rsid w:val="003673FC"/>
    <w:rsid w:val="0036762F"/>
    <w:rsid w:val="00367724"/>
    <w:rsid w:val="00367E94"/>
    <w:rsid w:val="00367FC9"/>
    <w:rsid w:val="00370543"/>
    <w:rsid w:val="003708C7"/>
    <w:rsid w:val="00370AF9"/>
    <w:rsid w:val="003712A3"/>
    <w:rsid w:val="003714E0"/>
    <w:rsid w:val="00371AF3"/>
    <w:rsid w:val="00371F86"/>
    <w:rsid w:val="0037234D"/>
    <w:rsid w:val="003725C2"/>
    <w:rsid w:val="0037341D"/>
    <w:rsid w:val="00373B5A"/>
    <w:rsid w:val="00373F03"/>
    <w:rsid w:val="003748DF"/>
    <w:rsid w:val="00374907"/>
    <w:rsid w:val="00374953"/>
    <w:rsid w:val="003750BF"/>
    <w:rsid w:val="0037523F"/>
    <w:rsid w:val="0037570F"/>
    <w:rsid w:val="0037571F"/>
    <w:rsid w:val="00375AF1"/>
    <w:rsid w:val="00375D39"/>
    <w:rsid w:val="003765AC"/>
    <w:rsid w:val="003767C8"/>
    <w:rsid w:val="00376970"/>
    <w:rsid w:val="00376C0B"/>
    <w:rsid w:val="00377242"/>
    <w:rsid w:val="003776E9"/>
    <w:rsid w:val="0038019C"/>
    <w:rsid w:val="00381443"/>
    <w:rsid w:val="00381B18"/>
    <w:rsid w:val="00381C42"/>
    <w:rsid w:val="0038254D"/>
    <w:rsid w:val="00382657"/>
    <w:rsid w:val="003827D8"/>
    <w:rsid w:val="00382BA9"/>
    <w:rsid w:val="00383BD9"/>
    <w:rsid w:val="00383EB3"/>
    <w:rsid w:val="00384114"/>
    <w:rsid w:val="00384600"/>
    <w:rsid w:val="00384C72"/>
    <w:rsid w:val="00385105"/>
    <w:rsid w:val="00385180"/>
    <w:rsid w:val="00385673"/>
    <w:rsid w:val="00386612"/>
    <w:rsid w:val="00386CF5"/>
    <w:rsid w:val="00387009"/>
    <w:rsid w:val="00387217"/>
    <w:rsid w:val="003873F9"/>
    <w:rsid w:val="003876C6"/>
    <w:rsid w:val="00387E61"/>
    <w:rsid w:val="003903D6"/>
    <w:rsid w:val="00390D96"/>
    <w:rsid w:val="00390DBF"/>
    <w:rsid w:val="00391392"/>
    <w:rsid w:val="003914C7"/>
    <w:rsid w:val="00391B98"/>
    <w:rsid w:val="00392072"/>
    <w:rsid w:val="003935B5"/>
    <w:rsid w:val="0039381F"/>
    <w:rsid w:val="003938CC"/>
    <w:rsid w:val="00393A70"/>
    <w:rsid w:val="00393F71"/>
    <w:rsid w:val="00394556"/>
    <w:rsid w:val="00394806"/>
    <w:rsid w:val="00394A27"/>
    <w:rsid w:val="00394ABC"/>
    <w:rsid w:val="00394CDA"/>
    <w:rsid w:val="00394FE7"/>
    <w:rsid w:val="0039560D"/>
    <w:rsid w:val="00395AAC"/>
    <w:rsid w:val="00395B3D"/>
    <w:rsid w:val="00395FDA"/>
    <w:rsid w:val="00395FDB"/>
    <w:rsid w:val="003963CA"/>
    <w:rsid w:val="0039670B"/>
    <w:rsid w:val="00396AE7"/>
    <w:rsid w:val="00396E2C"/>
    <w:rsid w:val="00397034"/>
    <w:rsid w:val="003973D3"/>
    <w:rsid w:val="0039762B"/>
    <w:rsid w:val="0039764F"/>
    <w:rsid w:val="00397995"/>
    <w:rsid w:val="003A04F6"/>
    <w:rsid w:val="003A0EB5"/>
    <w:rsid w:val="003A1397"/>
    <w:rsid w:val="003A13A4"/>
    <w:rsid w:val="003A16CF"/>
    <w:rsid w:val="003A18C6"/>
    <w:rsid w:val="003A2420"/>
    <w:rsid w:val="003A245C"/>
    <w:rsid w:val="003A25D1"/>
    <w:rsid w:val="003A2842"/>
    <w:rsid w:val="003A291D"/>
    <w:rsid w:val="003A2930"/>
    <w:rsid w:val="003A2A67"/>
    <w:rsid w:val="003A2CB3"/>
    <w:rsid w:val="003A3116"/>
    <w:rsid w:val="003A3188"/>
    <w:rsid w:val="003A32CB"/>
    <w:rsid w:val="003A3DC1"/>
    <w:rsid w:val="003A491B"/>
    <w:rsid w:val="003A4E77"/>
    <w:rsid w:val="003A58B1"/>
    <w:rsid w:val="003A5925"/>
    <w:rsid w:val="003A5942"/>
    <w:rsid w:val="003A5989"/>
    <w:rsid w:val="003A5F0B"/>
    <w:rsid w:val="003A6115"/>
    <w:rsid w:val="003A61F0"/>
    <w:rsid w:val="003A6211"/>
    <w:rsid w:val="003A622D"/>
    <w:rsid w:val="003A66C0"/>
    <w:rsid w:val="003A6F8A"/>
    <w:rsid w:val="003A74CD"/>
    <w:rsid w:val="003A74FC"/>
    <w:rsid w:val="003A76D3"/>
    <w:rsid w:val="003A7B13"/>
    <w:rsid w:val="003A7F6F"/>
    <w:rsid w:val="003B0030"/>
    <w:rsid w:val="003B02D1"/>
    <w:rsid w:val="003B03DB"/>
    <w:rsid w:val="003B08F9"/>
    <w:rsid w:val="003B0F97"/>
    <w:rsid w:val="003B1282"/>
    <w:rsid w:val="003B1581"/>
    <w:rsid w:val="003B16B3"/>
    <w:rsid w:val="003B17EE"/>
    <w:rsid w:val="003B217D"/>
    <w:rsid w:val="003B2267"/>
    <w:rsid w:val="003B22DE"/>
    <w:rsid w:val="003B26D0"/>
    <w:rsid w:val="003B2E3E"/>
    <w:rsid w:val="003B2EE2"/>
    <w:rsid w:val="003B484C"/>
    <w:rsid w:val="003B4914"/>
    <w:rsid w:val="003B4EC1"/>
    <w:rsid w:val="003B4F86"/>
    <w:rsid w:val="003B52DD"/>
    <w:rsid w:val="003B5DF3"/>
    <w:rsid w:val="003B6001"/>
    <w:rsid w:val="003B6021"/>
    <w:rsid w:val="003B6D30"/>
    <w:rsid w:val="003B71CC"/>
    <w:rsid w:val="003B74E7"/>
    <w:rsid w:val="003B753E"/>
    <w:rsid w:val="003B7571"/>
    <w:rsid w:val="003B7F25"/>
    <w:rsid w:val="003C017F"/>
    <w:rsid w:val="003C08E7"/>
    <w:rsid w:val="003C09C0"/>
    <w:rsid w:val="003C09F0"/>
    <w:rsid w:val="003C0F64"/>
    <w:rsid w:val="003C1130"/>
    <w:rsid w:val="003C11C4"/>
    <w:rsid w:val="003C15D5"/>
    <w:rsid w:val="003C1DCF"/>
    <w:rsid w:val="003C1EC6"/>
    <w:rsid w:val="003C1EE1"/>
    <w:rsid w:val="003C20F9"/>
    <w:rsid w:val="003C2246"/>
    <w:rsid w:val="003C2287"/>
    <w:rsid w:val="003C232B"/>
    <w:rsid w:val="003C28BE"/>
    <w:rsid w:val="003C2A0F"/>
    <w:rsid w:val="003C2B43"/>
    <w:rsid w:val="003C3002"/>
    <w:rsid w:val="003C3563"/>
    <w:rsid w:val="003C3799"/>
    <w:rsid w:val="003C3C9F"/>
    <w:rsid w:val="003C46A5"/>
    <w:rsid w:val="003C4BAF"/>
    <w:rsid w:val="003C4D93"/>
    <w:rsid w:val="003C538C"/>
    <w:rsid w:val="003C5440"/>
    <w:rsid w:val="003C588B"/>
    <w:rsid w:val="003C5B5A"/>
    <w:rsid w:val="003C5D30"/>
    <w:rsid w:val="003C616A"/>
    <w:rsid w:val="003C63F2"/>
    <w:rsid w:val="003C64BB"/>
    <w:rsid w:val="003C6B62"/>
    <w:rsid w:val="003C6D14"/>
    <w:rsid w:val="003C7420"/>
    <w:rsid w:val="003C774A"/>
    <w:rsid w:val="003C785F"/>
    <w:rsid w:val="003C78E2"/>
    <w:rsid w:val="003D022B"/>
    <w:rsid w:val="003D02B6"/>
    <w:rsid w:val="003D0D18"/>
    <w:rsid w:val="003D1023"/>
    <w:rsid w:val="003D1100"/>
    <w:rsid w:val="003D13C9"/>
    <w:rsid w:val="003D1683"/>
    <w:rsid w:val="003D1E41"/>
    <w:rsid w:val="003D1E95"/>
    <w:rsid w:val="003D1F3E"/>
    <w:rsid w:val="003D2943"/>
    <w:rsid w:val="003D2A1E"/>
    <w:rsid w:val="003D2B49"/>
    <w:rsid w:val="003D3313"/>
    <w:rsid w:val="003D3577"/>
    <w:rsid w:val="003D3D14"/>
    <w:rsid w:val="003D489A"/>
    <w:rsid w:val="003D4A70"/>
    <w:rsid w:val="003D4B8E"/>
    <w:rsid w:val="003D4D82"/>
    <w:rsid w:val="003D50E9"/>
    <w:rsid w:val="003D56DB"/>
    <w:rsid w:val="003D5915"/>
    <w:rsid w:val="003D5A6F"/>
    <w:rsid w:val="003D62D5"/>
    <w:rsid w:val="003D65C2"/>
    <w:rsid w:val="003D6EDD"/>
    <w:rsid w:val="003D7119"/>
    <w:rsid w:val="003D77AF"/>
    <w:rsid w:val="003D7A3E"/>
    <w:rsid w:val="003D7E56"/>
    <w:rsid w:val="003E003C"/>
    <w:rsid w:val="003E06EF"/>
    <w:rsid w:val="003E07CF"/>
    <w:rsid w:val="003E084C"/>
    <w:rsid w:val="003E0E7E"/>
    <w:rsid w:val="003E1090"/>
    <w:rsid w:val="003E1092"/>
    <w:rsid w:val="003E10CD"/>
    <w:rsid w:val="003E112A"/>
    <w:rsid w:val="003E14BA"/>
    <w:rsid w:val="003E1646"/>
    <w:rsid w:val="003E1A87"/>
    <w:rsid w:val="003E1C5F"/>
    <w:rsid w:val="003E1E5E"/>
    <w:rsid w:val="003E1F56"/>
    <w:rsid w:val="003E20CB"/>
    <w:rsid w:val="003E2261"/>
    <w:rsid w:val="003E2BAB"/>
    <w:rsid w:val="003E2F77"/>
    <w:rsid w:val="003E30E7"/>
    <w:rsid w:val="003E347A"/>
    <w:rsid w:val="003E36C6"/>
    <w:rsid w:val="003E3F11"/>
    <w:rsid w:val="003E428D"/>
    <w:rsid w:val="003E4860"/>
    <w:rsid w:val="003E513C"/>
    <w:rsid w:val="003E54D8"/>
    <w:rsid w:val="003E5613"/>
    <w:rsid w:val="003E576F"/>
    <w:rsid w:val="003E57BB"/>
    <w:rsid w:val="003E58E2"/>
    <w:rsid w:val="003E60EC"/>
    <w:rsid w:val="003E62A9"/>
    <w:rsid w:val="003E693C"/>
    <w:rsid w:val="003E6A97"/>
    <w:rsid w:val="003E70B8"/>
    <w:rsid w:val="003E72B5"/>
    <w:rsid w:val="003E733C"/>
    <w:rsid w:val="003E7369"/>
    <w:rsid w:val="003E73A0"/>
    <w:rsid w:val="003E79FA"/>
    <w:rsid w:val="003F0B0F"/>
    <w:rsid w:val="003F0C5B"/>
    <w:rsid w:val="003F0CF3"/>
    <w:rsid w:val="003F0DCB"/>
    <w:rsid w:val="003F0F96"/>
    <w:rsid w:val="003F1009"/>
    <w:rsid w:val="003F1686"/>
    <w:rsid w:val="003F1A3C"/>
    <w:rsid w:val="003F21B3"/>
    <w:rsid w:val="003F26C0"/>
    <w:rsid w:val="003F3073"/>
    <w:rsid w:val="003F3156"/>
    <w:rsid w:val="003F32DB"/>
    <w:rsid w:val="003F3619"/>
    <w:rsid w:val="003F36AD"/>
    <w:rsid w:val="003F39C7"/>
    <w:rsid w:val="003F3B6C"/>
    <w:rsid w:val="003F3FCB"/>
    <w:rsid w:val="003F3FE1"/>
    <w:rsid w:val="003F447B"/>
    <w:rsid w:val="003F4654"/>
    <w:rsid w:val="003F4942"/>
    <w:rsid w:val="003F49F5"/>
    <w:rsid w:val="003F52AC"/>
    <w:rsid w:val="003F5381"/>
    <w:rsid w:val="003F5523"/>
    <w:rsid w:val="003F556B"/>
    <w:rsid w:val="003F593E"/>
    <w:rsid w:val="003F5A18"/>
    <w:rsid w:val="003F5BF7"/>
    <w:rsid w:val="003F5F5E"/>
    <w:rsid w:val="003F635C"/>
    <w:rsid w:val="003F665C"/>
    <w:rsid w:val="003F6D70"/>
    <w:rsid w:val="003F6E20"/>
    <w:rsid w:val="003F6FDB"/>
    <w:rsid w:val="003F7271"/>
    <w:rsid w:val="003F736A"/>
    <w:rsid w:val="003F73D5"/>
    <w:rsid w:val="003F7766"/>
    <w:rsid w:val="004009E2"/>
    <w:rsid w:val="00400C5D"/>
    <w:rsid w:val="00400E70"/>
    <w:rsid w:val="004017E8"/>
    <w:rsid w:val="0040195D"/>
    <w:rsid w:val="00401B01"/>
    <w:rsid w:val="00401D09"/>
    <w:rsid w:val="00401F07"/>
    <w:rsid w:val="00402066"/>
    <w:rsid w:val="00402A32"/>
    <w:rsid w:val="00402A59"/>
    <w:rsid w:val="00402A6A"/>
    <w:rsid w:val="004032C8"/>
    <w:rsid w:val="00403A65"/>
    <w:rsid w:val="0040407E"/>
    <w:rsid w:val="0040454F"/>
    <w:rsid w:val="00404650"/>
    <w:rsid w:val="004050F1"/>
    <w:rsid w:val="0040510E"/>
    <w:rsid w:val="00405A76"/>
    <w:rsid w:val="00405E26"/>
    <w:rsid w:val="00406496"/>
    <w:rsid w:val="0040666F"/>
    <w:rsid w:val="004069DC"/>
    <w:rsid w:val="00406C38"/>
    <w:rsid w:val="00406FB8"/>
    <w:rsid w:val="00406FF0"/>
    <w:rsid w:val="00407162"/>
    <w:rsid w:val="004074A9"/>
    <w:rsid w:val="0040765E"/>
    <w:rsid w:val="004077B7"/>
    <w:rsid w:val="00407B5D"/>
    <w:rsid w:val="00407F8A"/>
    <w:rsid w:val="00410292"/>
    <w:rsid w:val="004104A9"/>
    <w:rsid w:val="004108F6"/>
    <w:rsid w:val="00410E0B"/>
    <w:rsid w:val="00411790"/>
    <w:rsid w:val="004119BE"/>
    <w:rsid w:val="00412376"/>
    <w:rsid w:val="00412A30"/>
    <w:rsid w:val="00412B8F"/>
    <w:rsid w:val="00412D2E"/>
    <w:rsid w:val="00412DF4"/>
    <w:rsid w:val="00412E56"/>
    <w:rsid w:val="004131CB"/>
    <w:rsid w:val="004139FB"/>
    <w:rsid w:val="00413A06"/>
    <w:rsid w:val="00413AA6"/>
    <w:rsid w:val="00413B36"/>
    <w:rsid w:val="00413BE9"/>
    <w:rsid w:val="00414132"/>
    <w:rsid w:val="0041417E"/>
    <w:rsid w:val="00414355"/>
    <w:rsid w:val="004145CD"/>
    <w:rsid w:val="004146C9"/>
    <w:rsid w:val="00414787"/>
    <w:rsid w:val="00414F9F"/>
    <w:rsid w:val="00415BEB"/>
    <w:rsid w:val="00416336"/>
    <w:rsid w:val="00416402"/>
    <w:rsid w:val="00416A2E"/>
    <w:rsid w:val="00416BC0"/>
    <w:rsid w:val="00417733"/>
    <w:rsid w:val="00417FE5"/>
    <w:rsid w:val="00420199"/>
    <w:rsid w:val="00420236"/>
    <w:rsid w:val="004204EE"/>
    <w:rsid w:val="00420A59"/>
    <w:rsid w:val="00420BF8"/>
    <w:rsid w:val="004210E6"/>
    <w:rsid w:val="00421554"/>
    <w:rsid w:val="00421569"/>
    <w:rsid w:val="004218B6"/>
    <w:rsid w:val="0042295F"/>
    <w:rsid w:val="00422E66"/>
    <w:rsid w:val="004234EC"/>
    <w:rsid w:val="004238D1"/>
    <w:rsid w:val="00423AC4"/>
    <w:rsid w:val="00423C21"/>
    <w:rsid w:val="00424177"/>
    <w:rsid w:val="00424483"/>
    <w:rsid w:val="00424EE7"/>
    <w:rsid w:val="00425115"/>
    <w:rsid w:val="004255D2"/>
    <w:rsid w:val="00426721"/>
    <w:rsid w:val="0042675B"/>
    <w:rsid w:val="0042685C"/>
    <w:rsid w:val="00426CB3"/>
    <w:rsid w:val="004275A7"/>
    <w:rsid w:val="004275E7"/>
    <w:rsid w:val="0042789E"/>
    <w:rsid w:val="0043027C"/>
    <w:rsid w:val="0043095D"/>
    <w:rsid w:val="00430C62"/>
    <w:rsid w:val="00430C6E"/>
    <w:rsid w:val="00430CC0"/>
    <w:rsid w:val="004310FD"/>
    <w:rsid w:val="004317C7"/>
    <w:rsid w:val="00431924"/>
    <w:rsid w:val="00431F92"/>
    <w:rsid w:val="00431F9F"/>
    <w:rsid w:val="004320F9"/>
    <w:rsid w:val="00432877"/>
    <w:rsid w:val="00432894"/>
    <w:rsid w:val="00433178"/>
    <w:rsid w:val="004339C9"/>
    <w:rsid w:val="00433AEB"/>
    <w:rsid w:val="0043418C"/>
    <w:rsid w:val="004343DA"/>
    <w:rsid w:val="00434D44"/>
    <w:rsid w:val="00434EB1"/>
    <w:rsid w:val="00434F2B"/>
    <w:rsid w:val="004353C8"/>
    <w:rsid w:val="00435607"/>
    <w:rsid w:val="004358E1"/>
    <w:rsid w:val="004360BB"/>
    <w:rsid w:val="0043652C"/>
    <w:rsid w:val="004377C6"/>
    <w:rsid w:val="00437CB1"/>
    <w:rsid w:val="00440874"/>
    <w:rsid w:val="004409C6"/>
    <w:rsid w:val="00440A4F"/>
    <w:rsid w:val="00440C96"/>
    <w:rsid w:val="00441266"/>
    <w:rsid w:val="004412CB"/>
    <w:rsid w:val="00441869"/>
    <w:rsid w:val="00441AA4"/>
    <w:rsid w:val="00441D48"/>
    <w:rsid w:val="00441EE7"/>
    <w:rsid w:val="004421C9"/>
    <w:rsid w:val="00442747"/>
    <w:rsid w:val="00442954"/>
    <w:rsid w:val="00442A04"/>
    <w:rsid w:val="00442A52"/>
    <w:rsid w:val="00443044"/>
    <w:rsid w:val="00443062"/>
    <w:rsid w:val="0044306E"/>
    <w:rsid w:val="004439F1"/>
    <w:rsid w:val="00443C08"/>
    <w:rsid w:val="00444411"/>
    <w:rsid w:val="004444BF"/>
    <w:rsid w:val="00444A55"/>
    <w:rsid w:val="00444C54"/>
    <w:rsid w:val="00445282"/>
    <w:rsid w:val="00445540"/>
    <w:rsid w:val="00445885"/>
    <w:rsid w:val="0044612E"/>
    <w:rsid w:val="00446AC9"/>
    <w:rsid w:val="00447065"/>
    <w:rsid w:val="00447A19"/>
    <w:rsid w:val="00447A60"/>
    <w:rsid w:val="00447AFD"/>
    <w:rsid w:val="00447CC9"/>
    <w:rsid w:val="00447F9B"/>
    <w:rsid w:val="00450DFE"/>
    <w:rsid w:val="00451697"/>
    <w:rsid w:val="004521F9"/>
    <w:rsid w:val="004524AF"/>
    <w:rsid w:val="00452DF0"/>
    <w:rsid w:val="00452EA2"/>
    <w:rsid w:val="00452F08"/>
    <w:rsid w:val="00452FC3"/>
    <w:rsid w:val="0045319C"/>
    <w:rsid w:val="00453795"/>
    <w:rsid w:val="00453B6D"/>
    <w:rsid w:val="00453D40"/>
    <w:rsid w:val="00453FBE"/>
    <w:rsid w:val="00454239"/>
    <w:rsid w:val="00454275"/>
    <w:rsid w:val="0045432B"/>
    <w:rsid w:val="0045455F"/>
    <w:rsid w:val="00454605"/>
    <w:rsid w:val="0045488B"/>
    <w:rsid w:val="00454A1A"/>
    <w:rsid w:val="00454B40"/>
    <w:rsid w:val="0045594F"/>
    <w:rsid w:val="00455D9A"/>
    <w:rsid w:val="00455D9E"/>
    <w:rsid w:val="00456042"/>
    <w:rsid w:val="004565B1"/>
    <w:rsid w:val="00456701"/>
    <w:rsid w:val="00456750"/>
    <w:rsid w:val="004568B5"/>
    <w:rsid w:val="00456D02"/>
    <w:rsid w:val="00456DEC"/>
    <w:rsid w:val="0045777A"/>
    <w:rsid w:val="00457D6E"/>
    <w:rsid w:val="00460406"/>
    <w:rsid w:val="0046092B"/>
    <w:rsid w:val="00460AC4"/>
    <w:rsid w:val="00460F19"/>
    <w:rsid w:val="00461031"/>
    <w:rsid w:val="00461326"/>
    <w:rsid w:val="00461529"/>
    <w:rsid w:val="00461E67"/>
    <w:rsid w:val="00461E78"/>
    <w:rsid w:val="0046281B"/>
    <w:rsid w:val="00462954"/>
    <w:rsid w:val="00462C8A"/>
    <w:rsid w:val="00462F81"/>
    <w:rsid w:val="0046327F"/>
    <w:rsid w:val="004632EA"/>
    <w:rsid w:val="004637FC"/>
    <w:rsid w:val="00463BC0"/>
    <w:rsid w:val="00463FEE"/>
    <w:rsid w:val="00464340"/>
    <w:rsid w:val="0046448A"/>
    <w:rsid w:val="0046452F"/>
    <w:rsid w:val="004646CA"/>
    <w:rsid w:val="0046488D"/>
    <w:rsid w:val="00464D7A"/>
    <w:rsid w:val="00465142"/>
    <w:rsid w:val="00465753"/>
    <w:rsid w:val="004657FE"/>
    <w:rsid w:val="00465EC0"/>
    <w:rsid w:val="00466024"/>
    <w:rsid w:val="00466052"/>
    <w:rsid w:val="004661E5"/>
    <w:rsid w:val="004663F7"/>
    <w:rsid w:val="004664B3"/>
    <w:rsid w:val="004665F5"/>
    <w:rsid w:val="0046685C"/>
    <w:rsid w:val="00466AB5"/>
    <w:rsid w:val="00466CD0"/>
    <w:rsid w:val="00466DE6"/>
    <w:rsid w:val="00466E1A"/>
    <w:rsid w:val="00466FB4"/>
    <w:rsid w:val="00467011"/>
    <w:rsid w:val="004670B8"/>
    <w:rsid w:val="00467ECA"/>
    <w:rsid w:val="00470048"/>
    <w:rsid w:val="00470115"/>
    <w:rsid w:val="00470B42"/>
    <w:rsid w:val="00470C50"/>
    <w:rsid w:val="00470CFC"/>
    <w:rsid w:val="00470FF5"/>
    <w:rsid w:val="0047102A"/>
    <w:rsid w:val="004717CB"/>
    <w:rsid w:val="004718D2"/>
    <w:rsid w:val="004721EA"/>
    <w:rsid w:val="00472236"/>
    <w:rsid w:val="00472805"/>
    <w:rsid w:val="00472B39"/>
    <w:rsid w:val="00473592"/>
    <w:rsid w:val="004735B2"/>
    <w:rsid w:val="00473A03"/>
    <w:rsid w:val="00473D5B"/>
    <w:rsid w:val="00473E9A"/>
    <w:rsid w:val="004740B3"/>
    <w:rsid w:val="0047415F"/>
    <w:rsid w:val="0047439D"/>
    <w:rsid w:val="00475C43"/>
    <w:rsid w:val="00476069"/>
    <w:rsid w:val="00476088"/>
    <w:rsid w:val="00476313"/>
    <w:rsid w:val="00477419"/>
    <w:rsid w:val="0047748B"/>
    <w:rsid w:val="0047756B"/>
    <w:rsid w:val="004776B1"/>
    <w:rsid w:val="0047784C"/>
    <w:rsid w:val="00477E62"/>
    <w:rsid w:val="00480585"/>
    <w:rsid w:val="00480854"/>
    <w:rsid w:val="00480FB2"/>
    <w:rsid w:val="00481731"/>
    <w:rsid w:val="00481D63"/>
    <w:rsid w:val="00481E2B"/>
    <w:rsid w:val="0048218D"/>
    <w:rsid w:val="004822DB"/>
    <w:rsid w:val="00482415"/>
    <w:rsid w:val="00483031"/>
    <w:rsid w:val="00483221"/>
    <w:rsid w:val="00483D72"/>
    <w:rsid w:val="004842C8"/>
    <w:rsid w:val="004843B8"/>
    <w:rsid w:val="004849C7"/>
    <w:rsid w:val="00484B95"/>
    <w:rsid w:val="00484BCB"/>
    <w:rsid w:val="00484DC7"/>
    <w:rsid w:val="004851A4"/>
    <w:rsid w:val="00485485"/>
    <w:rsid w:val="004860F7"/>
    <w:rsid w:val="0048633B"/>
    <w:rsid w:val="0048678B"/>
    <w:rsid w:val="0048690F"/>
    <w:rsid w:val="0048699C"/>
    <w:rsid w:val="00486AED"/>
    <w:rsid w:val="00486CF0"/>
    <w:rsid w:val="0048721F"/>
    <w:rsid w:val="004874D4"/>
    <w:rsid w:val="004878F8"/>
    <w:rsid w:val="00487935"/>
    <w:rsid w:val="004903E7"/>
    <w:rsid w:val="004906A5"/>
    <w:rsid w:val="00490917"/>
    <w:rsid w:val="00490D1D"/>
    <w:rsid w:val="00490EB4"/>
    <w:rsid w:val="00490F37"/>
    <w:rsid w:val="004910D5"/>
    <w:rsid w:val="00491202"/>
    <w:rsid w:val="0049130D"/>
    <w:rsid w:val="00491408"/>
    <w:rsid w:val="0049150D"/>
    <w:rsid w:val="0049171A"/>
    <w:rsid w:val="0049199E"/>
    <w:rsid w:val="004919F4"/>
    <w:rsid w:val="00491C21"/>
    <w:rsid w:val="00492661"/>
    <w:rsid w:val="004926D1"/>
    <w:rsid w:val="00492AE3"/>
    <w:rsid w:val="0049388B"/>
    <w:rsid w:val="00493CE9"/>
    <w:rsid w:val="00493DDF"/>
    <w:rsid w:val="004943C5"/>
    <w:rsid w:val="00494696"/>
    <w:rsid w:val="00494718"/>
    <w:rsid w:val="00494F4E"/>
    <w:rsid w:val="004950CC"/>
    <w:rsid w:val="0049546C"/>
    <w:rsid w:val="004959E1"/>
    <w:rsid w:val="00495A7A"/>
    <w:rsid w:val="00495EC8"/>
    <w:rsid w:val="00496573"/>
    <w:rsid w:val="0049693F"/>
    <w:rsid w:val="00496B9B"/>
    <w:rsid w:val="00496BA0"/>
    <w:rsid w:val="0049702D"/>
    <w:rsid w:val="004973C0"/>
    <w:rsid w:val="004978F2"/>
    <w:rsid w:val="00497BE3"/>
    <w:rsid w:val="00497FCE"/>
    <w:rsid w:val="004A014E"/>
    <w:rsid w:val="004A01E3"/>
    <w:rsid w:val="004A0871"/>
    <w:rsid w:val="004A099D"/>
    <w:rsid w:val="004A0E83"/>
    <w:rsid w:val="004A1FDA"/>
    <w:rsid w:val="004A20C1"/>
    <w:rsid w:val="004A2238"/>
    <w:rsid w:val="004A27AB"/>
    <w:rsid w:val="004A2ABC"/>
    <w:rsid w:val="004A2B0B"/>
    <w:rsid w:val="004A3308"/>
    <w:rsid w:val="004A3BA6"/>
    <w:rsid w:val="004A416D"/>
    <w:rsid w:val="004A42A2"/>
    <w:rsid w:val="004A42D3"/>
    <w:rsid w:val="004A42F7"/>
    <w:rsid w:val="004A4338"/>
    <w:rsid w:val="004A5322"/>
    <w:rsid w:val="004A5384"/>
    <w:rsid w:val="004A5691"/>
    <w:rsid w:val="004A5B7A"/>
    <w:rsid w:val="004A5BED"/>
    <w:rsid w:val="004A6568"/>
    <w:rsid w:val="004A6CAF"/>
    <w:rsid w:val="004A7092"/>
    <w:rsid w:val="004A722F"/>
    <w:rsid w:val="004A723F"/>
    <w:rsid w:val="004A7791"/>
    <w:rsid w:val="004A7CE1"/>
    <w:rsid w:val="004B0032"/>
    <w:rsid w:val="004B0833"/>
    <w:rsid w:val="004B16AF"/>
    <w:rsid w:val="004B2002"/>
    <w:rsid w:val="004B2604"/>
    <w:rsid w:val="004B2815"/>
    <w:rsid w:val="004B2B07"/>
    <w:rsid w:val="004B2D97"/>
    <w:rsid w:val="004B2E1B"/>
    <w:rsid w:val="004B2E97"/>
    <w:rsid w:val="004B3D1B"/>
    <w:rsid w:val="004B4391"/>
    <w:rsid w:val="004B449C"/>
    <w:rsid w:val="004B454F"/>
    <w:rsid w:val="004B4760"/>
    <w:rsid w:val="004B4C1E"/>
    <w:rsid w:val="004B5136"/>
    <w:rsid w:val="004B5562"/>
    <w:rsid w:val="004B5923"/>
    <w:rsid w:val="004B60C7"/>
    <w:rsid w:val="004B61D4"/>
    <w:rsid w:val="004B6BC3"/>
    <w:rsid w:val="004B7309"/>
    <w:rsid w:val="004B73E4"/>
    <w:rsid w:val="004B742D"/>
    <w:rsid w:val="004B74DF"/>
    <w:rsid w:val="004B7596"/>
    <w:rsid w:val="004B7B0F"/>
    <w:rsid w:val="004B7B4B"/>
    <w:rsid w:val="004B7E27"/>
    <w:rsid w:val="004B7EBD"/>
    <w:rsid w:val="004C043E"/>
    <w:rsid w:val="004C051F"/>
    <w:rsid w:val="004C0746"/>
    <w:rsid w:val="004C09B4"/>
    <w:rsid w:val="004C0A9A"/>
    <w:rsid w:val="004C0D31"/>
    <w:rsid w:val="004C0F97"/>
    <w:rsid w:val="004C14B6"/>
    <w:rsid w:val="004C1501"/>
    <w:rsid w:val="004C17E5"/>
    <w:rsid w:val="004C19AD"/>
    <w:rsid w:val="004C1AFD"/>
    <w:rsid w:val="004C1F91"/>
    <w:rsid w:val="004C20FF"/>
    <w:rsid w:val="004C22B5"/>
    <w:rsid w:val="004C23AA"/>
    <w:rsid w:val="004C2598"/>
    <w:rsid w:val="004C27E9"/>
    <w:rsid w:val="004C2CA9"/>
    <w:rsid w:val="004C3188"/>
    <w:rsid w:val="004C32D4"/>
    <w:rsid w:val="004C3536"/>
    <w:rsid w:val="004C358A"/>
    <w:rsid w:val="004C3900"/>
    <w:rsid w:val="004C465B"/>
    <w:rsid w:val="004C5163"/>
    <w:rsid w:val="004C634C"/>
    <w:rsid w:val="004C63DC"/>
    <w:rsid w:val="004C6909"/>
    <w:rsid w:val="004C7164"/>
    <w:rsid w:val="004D076D"/>
    <w:rsid w:val="004D0856"/>
    <w:rsid w:val="004D0BD0"/>
    <w:rsid w:val="004D0D5C"/>
    <w:rsid w:val="004D1123"/>
    <w:rsid w:val="004D1297"/>
    <w:rsid w:val="004D13EB"/>
    <w:rsid w:val="004D20FD"/>
    <w:rsid w:val="004D271A"/>
    <w:rsid w:val="004D27D0"/>
    <w:rsid w:val="004D28EF"/>
    <w:rsid w:val="004D2FBC"/>
    <w:rsid w:val="004D32D6"/>
    <w:rsid w:val="004D3463"/>
    <w:rsid w:val="004D3EC8"/>
    <w:rsid w:val="004D3EFB"/>
    <w:rsid w:val="004D4344"/>
    <w:rsid w:val="004D4394"/>
    <w:rsid w:val="004D4396"/>
    <w:rsid w:val="004D4BC2"/>
    <w:rsid w:val="004D4FF7"/>
    <w:rsid w:val="004D516A"/>
    <w:rsid w:val="004D51F8"/>
    <w:rsid w:val="004D541C"/>
    <w:rsid w:val="004D5AA8"/>
    <w:rsid w:val="004D5BAA"/>
    <w:rsid w:val="004D5E1B"/>
    <w:rsid w:val="004D6230"/>
    <w:rsid w:val="004D658D"/>
    <w:rsid w:val="004D66C7"/>
    <w:rsid w:val="004D6823"/>
    <w:rsid w:val="004D6CCA"/>
    <w:rsid w:val="004D6CD9"/>
    <w:rsid w:val="004D785F"/>
    <w:rsid w:val="004D7AB5"/>
    <w:rsid w:val="004E0529"/>
    <w:rsid w:val="004E0C84"/>
    <w:rsid w:val="004E1286"/>
    <w:rsid w:val="004E2442"/>
    <w:rsid w:val="004E25DE"/>
    <w:rsid w:val="004E27AE"/>
    <w:rsid w:val="004E284F"/>
    <w:rsid w:val="004E2A0E"/>
    <w:rsid w:val="004E2BCC"/>
    <w:rsid w:val="004E2FCD"/>
    <w:rsid w:val="004E3142"/>
    <w:rsid w:val="004E3527"/>
    <w:rsid w:val="004E4654"/>
    <w:rsid w:val="004E4732"/>
    <w:rsid w:val="004E47A1"/>
    <w:rsid w:val="004E489D"/>
    <w:rsid w:val="004E5075"/>
    <w:rsid w:val="004E50B2"/>
    <w:rsid w:val="004E5202"/>
    <w:rsid w:val="004E5C8D"/>
    <w:rsid w:val="004E683D"/>
    <w:rsid w:val="004E690E"/>
    <w:rsid w:val="004E6AEB"/>
    <w:rsid w:val="004E6B39"/>
    <w:rsid w:val="004E6DF6"/>
    <w:rsid w:val="004E6F99"/>
    <w:rsid w:val="004E722E"/>
    <w:rsid w:val="004E794E"/>
    <w:rsid w:val="004E7AF9"/>
    <w:rsid w:val="004E7C13"/>
    <w:rsid w:val="004F0128"/>
    <w:rsid w:val="004F05A4"/>
    <w:rsid w:val="004F089C"/>
    <w:rsid w:val="004F0963"/>
    <w:rsid w:val="004F09DF"/>
    <w:rsid w:val="004F1872"/>
    <w:rsid w:val="004F188C"/>
    <w:rsid w:val="004F1C8B"/>
    <w:rsid w:val="004F20EA"/>
    <w:rsid w:val="004F24CD"/>
    <w:rsid w:val="004F2FB0"/>
    <w:rsid w:val="004F30FB"/>
    <w:rsid w:val="004F3196"/>
    <w:rsid w:val="004F3635"/>
    <w:rsid w:val="004F38FD"/>
    <w:rsid w:val="004F3C9D"/>
    <w:rsid w:val="004F40A8"/>
    <w:rsid w:val="004F4384"/>
    <w:rsid w:val="004F47D3"/>
    <w:rsid w:val="004F49A5"/>
    <w:rsid w:val="004F4C90"/>
    <w:rsid w:val="004F590A"/>
    <w:rsid w:val="004F5A5B"/>
    <w:rsid w:val="004F6523"/>
    <w:rsid w:val="004F6676"/>
    <w:rsid w:val="004F6957"/>
    <w:rsid w:val="004F6B25"/>
    <w:rsid w:val="004F6DBF"/>
    <w:rsid w:val="004F6FCB"/>
    <w:rsid w:val="004F724A"/>
    <w:rsid w:val="004F7900"/>
    <w:rsid w:val="004F796A"/>
    <w:rsid w:val="004F7F41"/>
    <w:rsid w:val="00500343"/>
    <w:rsid w:val="0050038A"/>
    <w:rsid w:val="00500F54"/>
    <w:rsid w:val="005011F7"/>
    <w:rsid w:val="00501379"/>
    <w:rsid w:val="005014E4"/>
    <w:rsid w:val="005015EB"/>
    <w:rsid w:val="00501771"/>
    <w:rsid w:val="00501C80"/>
    <w:rsid w:val="00501EC8"/>
    <w:rsid w:val="00502491"/>
    <w:rsid w:val="005024B4"/>
    <w:rsid w:val="0050353E"/>
    <w:rsid w:val="005038CC"/>
    <w:rsid w:val="00503DC4"/>
    <w:rsid w:val="0050404C"/>
    <w:rsid w:val="005044EE"/>
    <w:rsid w:val="0050479B"/>
    <w:rsid w:val="00504CC0"/>
    <w:rsid w:val="00504EE9"/>
    <w:rsid w:val="00504F02"/>
    <w:rsid w:val="00504FB4"/>
    <w:rsid w:val="00505101"/>
    <w:rsid w:val="00506365"/>
    <w:rsid w:val="00506AF7"/>
    <w:rsid w:val="00506C4C"/>
    <w:rsid w:val="00506DA2"/>
    <w:rsid w:val="0050722F"/>
    <w:rsid w:val="005074B6"/>
    <w:rsid w:val="00507769"/>
    <w:rsid w:val="00507900"/>
    <w:rsid w:val="00507AE6"/>
    <w:rsid w:val="00510242"/>
    <w:rsid w:val="005109E3"/>
    <w:rsid w:val="00510C7E"/>
    <w:rsid w:val="00510C83"/>
    <w:rsid w:val="00511384"/>
    <w:rsid w:val="00511413"/>
    <w:rsid w:val="005115E7"/>
    <w:rsid w:val="005117A7"/>
    <w:rsid w:val="00511892"/>
    <w:rsid w:val="00511933"/>
    <w:rsid w:val="005119CE"/>
    <w:rsid w:val="00511A64"/>
    <w:rsid w:val="00511E3B"/>
    <w:rsid w:val="0051244F"/>
    <w:rsid w:val="00512B40"/>
    <w:rsid w:val="00512D73"/>
    <w:rsid w:val="00513E13"/>
    <w:rsid w:val="0051418F"/>
    <w:rsid w:val="0051437A"/>
    <w:rsid w:val="0051484A"/>
    <w:rsid w:val="00514B40"/>
    <w:rsid w:val="00514C01"/>
    <w:rsid w:val="00515293"/>
    <w:rsid w:val="00515677"/>
    <w:rsid w:val="00515768"/>
    <w:rsid w:val="00515E0D"/>
    <w:rsid w:val="005161C7"/>
    <w:rsid w:val="005162D9"/>
    <w:rsid w:val="005168A7"/>
    <w:rsid w:val="00516B1E"/>
    <w:rsid w:val="00516B95"/>
    <w:rsid w:val="00516FB1"/>
    <w:rsid w:val="0051777B"/>
    <w:rsid w:val="00517A14"/>
    <w:rsid w:val="00517C33"/>
    <w:rsid w:val="00520176"/>
    <w:rsid w:val="00520238"/>
    <w:rsid w:val="0052047F"/>
    <w:rsid w:val="00520B67"/>
    <w:rsid w:val="00520C51"/>
    <w:rsid w:val="005210D6"/>
    <w:rsid w:val="0052122A"/>
    <w:rsid w:val="005214D8"/>
    <w:rsid w:val="005217CA"/>
    <w:rsid w:val="005217F2"/>
    <w:rsid w:val="0052193C"/>
    <w:rsid w:val="005219D4"/>
    <w:rsid w:val="00522090"/>
    <w:rsid w:val="005226AE"/>
    <w:rsid w:val="0052314F"/>
    <w:rsid w:val="00523835"/>
    <w:rsid w:val="00523EB8"/>
    <w:rsid w:val="005246DA"/>
    <w:rsid w:val="00524DBE"/>
    <w:rsid w:val="0052533E"/>
    <w:rsid w:val="005256A4"/>
    <w:rsid w:val="005258E1"/>
    <w:rsid w:val="00525A3A"/>
    <w:rsid w:val="00525FF9"/>
    <w:rsid w:val="00526822"/>
    <w:rsid w:val="00526874"/>
    <w:rsid w:val="0052693D"/>
    <w:rsid w:val="00526E8C"/>
    <w:rsid w:val="00527044"/>
    <w:rsid w:val="00527AE9"/>
    <w:rsid w:val="005301ED"/>
    <w:rsid w:val="00530690"/>
    <w:rsid w:val="005306C2"/>
    <w:rsid w:val="00530C8D"/>
    <w:rsid w:val="00530E4B"/>
    <w:rsid w:val="00531445"/>
    <w:rsid w:val="0053163D"/>
    <w:rsid w:val="0053172F"/>
    <w:rsid w:val="00531952"/>
    <w:rsid w:val="00531A8A"/>
    <w:rsid w:val="00531DEB"/>
    <w:rsid w:val="00532446"/>
    <w:rsid w:val="005324EA"/>
    <w:rsid w:val="005325BF"/>
    <w:rsid w:val="005329E5"/>
    <w:rsid w:val="0053378D"/>
    <w:rsid w:val="005339A6"/>
    <w:rsid w:val="00533A83"/>
    <w:rsid w:val="00534009"/>
    <w:rsid w:val="005341A8"/>
    <w:rsid w:val="00534387"/>
    <w:rsid w:val="00534907"/>
    <w:rsid w:val="00534F86"/>
    <w:rsid w:val="00535252"/>
    <w:rsid w:val="00535376"/>
    <w:rsid w:val="0053541E"/>
    <w:rsid w:val="0053597E"/>
    <w:rsid w:val="00535CD5"/>
    <w:rsid w:val="00536C9D"/>
    <w:rsid w:val="00536F2D"/>
    <w:rsid w:val="00537274"/>
    <w:rsid w:val="005372EC"/>
    <w:rsid w:val="00537778"/>
    <w:rsid w:val="00537B6B"/>
    <w:rsid w:val="00537DC1"/>
    <w:rsid w:val="0054038D"/>
    <w:rsid w:val="00540639"/>
    <w:rsid w:val="00540B1A"/>
    <w:rsid w:val="00540DC7"/>
    <w:rsid w:val="005414EB"/>
    <w:rsid w:val="005417ED"/>
    <w:rsid w:val="00541A90"/>
    <w:rsid w:val="00541C9E"/>
    <w:rsid w:val="00541D8E"/>
    <w:rsid w:val="00541DC0"/>
    <w:rsid w:val="00541E55"/>
    <w:rsid w:val="005420C2"/>
    <w:rsid w:val="005421E8"/>
    <w:rsid w:val="005422E3"/>
    <w:rsid w:val="00542519"/>
    <w:rsid w:val="005425DE"/>
    <w:rsid w:val="00542B0E"/>
    <w:rsid w:val="00543019"/>
    <w:rsid w:val="0054336E"/>
    <w:rsid w:val="0054356E"/>
    <w:rsid w:val="0054465C"/>
    <w:rsid w:val="0054469A"/>
    <w:rsid w:val="00544C73"/>
    <w:rsid w:val="00544D91"/>
    <w:rsid w:val="00545A11"/>
    <w:rsid w:val="00545BF9"/>
    <w:rsid w:val="00545E2D"/>
    <w:rsid w:val="00545FC5"/>
    <w:rsid w:val="00546467"/>
    <w:rsid w:val="0054647D"/>
    <w:rsid w:val="00546704"/>
    <w:rsid w:val="0054696C"/>
    <w:rsid w:val="00546DBA"/>
    <w:rsid w:val="00546ED7"/>
    <w:rsid w:val="00547272"/>
    <w:rsid w:val="005475F1"/>
    <w:rsid w:val="0054792C"/>
    <w:rsid w:val="00547B59"/>
    <w:rsid w:val="00547BD3"/>
    <w:rsid w:val="00547D18"/>
    <w:rsid w:val="005503B7"/>
    <w:rsid w:val="005503F4"/>
    <w:rsid w:val="005504B1"/>
    <w:rsid w:val="00550A43"/>
    <w:rsid w:val="00550A47"/>
    <w:rsid w:val="00550C8D"/>
    <w:rsid w:val="005514AD"/>
    <w:rsid w:val="00551554"/>
    <w:rsid w:val="0055156F"/>
    <w:rsid w:val="00551833"/>
    <w:rsid w:val="005518B6"/>
    <w:rsid w:val="00551ECA"/>
    <w:rsid w:val="0055256E"/>
    <w:rsid w:val="00552A36"/>
    <w:rsid w:val="00552B3F"/>
    <w:rsid w:val="00553660"/>
    <w:rsid w:val="005537AE"/>
    <w:rsid w:val="00553CCE"/>
    <w:rsid w:val="00553E49"/>
    <w:rsid w:val="00554258"/>
    <w:rsid w:val="005544B6"/>
    <w:rsid w:val="00554576"/>
    <w:rsid w:val="00554F1C"/>
    <w:rsid w:val="00555099"/>
    <w:rsid w:val="00555287"/>
    <w:rsid w:val="0055546C"/>
    <w:rsid w:val="0055548E"/>
    <w:rsid w:val="0055598C"/>
    <w:rsid w:val="00555A22"/>
    <w:rsid w:val="00555C2A"/>
    <w:rsid w:val="00555FD9"/>
    <w:rsid w:val="00555FFC"/>
    <w:rsid w:val="005566CD"/>
    <w:rsid w:val="00557031"/>
    <w:rsid w:val="005571D1"/>
    <w:rsid w:val="00557326"/>
    <w:rsid w:val="005573A3"/>
    <w:rsid w:val="00557CEC"/>
    <w:rsid w:val="0056013B"/>
    <w:rsid w:val="00560D19"/>
    <w:rsid w:val="00561429"/>
    <w:rsid w:val="005615DE"/>
    <w:rsid w:val="00561AB9"/>
    <w:rsid w:val="00561B81"/>
    <w:rsid w:val="00562418"/>
    <w:rsid w:val="00562B27"/>
    <w:rsid w:val="005632FA"/>
    <w:rsid w:val="005637C3"/>
    <w:rsid w:val="005639F2"/>
    <w:rsid w:val="00563ECC"/>
    <w:rsid w:val="00563FC2"/>
    <w:rsid w:val="00564165"/>
    <w:rsid w:val="005642F7"/>
    <w:rsid w:val="0056480E"/>
    <w:rsid w:val="00564A34"/>
    <w:rsid w:val="00564B46"/>
    <w:rsid w:val="00564D09"/>
    <w:rsid w:val="00564FCD"/>
    <w:rsid w:val="00565729"/>
    <w:rsid w:val="00565908"/>
    <w:rsid w:val="005666DF"/>
    <w:rsid w:val="00566764"/>
    <w:rsid w:val="005669C2"/>
    <w:rsid w:val="00567D19"/>
    <w:rsid w:val="00567E36"/>
    <w:rsid w:val="00567F4C"/>
    <w:rsid w:val="005700CF"/>
    <w:rsid w:val="00570214"/>
    <w:rsid w:val="00570376"/>
    <w:rsid w:val="005704D4"/>
    <w:rsid w:val="0057054B"/>
    <w:rsid w:val="005705E2"/>
    <w:rsid w:val="00570706"/>
    <w:rsid w:val="00570746"/>
    <w:rsid w:val="00570DF4"/>
    <w:rsid w:val="00571308"/>
    <w:rsid w:val="005713E7"/>
    <w:rsid w:val="00571493"/>
    <w:rsid w:val="00571C67"/>
    <w:rsid w:val="00571DD2"/>
    <w:rsid w:val="0057227A"/>
    <w:rsid w:val="00572717"/>
    <w:rsid w:val="00572804"/>
    <w:rsid w:val="00572989"/>
    <w:rsid w:val="00572AD4"/>
    <w:rsid w:val="00572C15"/>
    <w:rsid w:val="00572FD2"/>
    <w:rsid w:val="005734BC"/>
    <w:rsid w:val="00573501"/>
    <w:rsid w:val="005737CB"/>
    <w:rsid w:val="00573E6C"/>
    <w:rsid w:val="005742E4"/>
    <w:rsid w:val="005745F7"/>
    <w:rsid w:val="00574971"/>
    <w:rsid w:val="00574CB4"/>
    <w:rsid w:val="00574F14"/>
    <w:rsid w:val="00575B58"/>
    <w:rsid w:val="00575EF3"/>
    <w:rsid w:val="00576708"/>
    <w:rsid w:val="0057679F"/>
    <w:rsid w:val="00576C2E"/>
    <w:rsid w:val="005776A0"/>
    <w:rsid w:val="00577C0E"/>
    <w:rsid w:val="00577CE5"/>
    <w:rsid w:val="005809AE"/>
    <w:rsid w:val="00580FB2"/>
    <w:rsid w:val="0058137F"/>
    <w:rsid w:val="00581459"/>
    <w:rsid w:val="00581F15"/>
    <w:rsid w:val="00582850"/>
    <w:rsid w:val="00582D72"/>
    <w:rsid w:val="005833A1"/>
    <w:rsid w:val="00583C8C"/>
    <w:rsid w:val="00584142"/>
    <w:rsid w:val="005842AA"/>
    <w:rsid w:val="005844E2"/>
    <w:rsid w:val="0058489E"/>
    <w:rsid w:val="00584D8E"/>
    <w:rsid w:val="00584FF3"/>
    <w:rsid w:val="0058505E"/>
    <w:rsid w:val="0058562E"/>
    <w:rsid w:val="005859C9"/>
    <w:rsid w:val="00585C88"/>
    <w:rsid w:val="00585CF5"/>
    <w:rsid w:val="00585D08"/>
    <w:rsid w:val="00586105"/>
    <w:rsid w:val="005862F8"/>
    <w:rsid w:val="0058654F"/>
    <w:rsid w:val="00586916"/>
    <w:rsid w:val="00586A36"/>
    <w:rsid w:val="00586C7D"/>
    <w:rsid w:val="00586EF5"/>
    <w:rsid w:val="005871D3"/>
    <w:rsid w:val="00587260"/>
    <w:rsid w:val="0058760E"/>
    <w:rsid w:val="005878A8"/>
    <w:rsid w:val="00587CD3"/>
    <w:rsid w:val="0059015C"/>
    <w:rsid w:val="005901C9"/>
    <w:rsid w:val="00590641"/>
    <w:rsid w:val="00590756"/>
    <w:rsid w:val="00590776"/>
    <w:rsid w:val="00590E10"/>
    <w:rsid w:val="00592468"/>
    <w:rsid w:val="0059258F"/>
    <w:rsid w:val="00592C1B"/>
    <w:rsid w:val="00592F5E"/>
    <w:rsid w:val="00593130"/>
    <w:rsid w:val="00593515"/>
    <w:rsid w:val="00593597"/>
    <w:rsid w:val="0059376E"/>
    <w:rsid w:val="00594108"/>
    <w:rsid w:val="00594224"/>
    <w:rsid w:val="00594523"/>
    <w:rsid w:val="00594BE4"/>
    <w:rsid w:val="00594DFD"/>
    <w:rsid w:val="00594E05"/>
    <w:rsid w:val="005950B4"/>
    <w:rsid w:val="00595B81"/>
    <w:rsid w:val="00595ED0"/>
    <w:rsid w:val="005963A5"/>
    <w:rsid w:val="00596658"/>
    <w:rsid w:val="0059696C"/>
    <w:rsid w:val="00596AF6"/>
    <w:rsid w:val="00596C80"/>
    <w:rsid w:val="005970E1"/>
    <w:rsid w:val="00597190"/>
    <w:rsid w:val="005972EA"/>
    <w:rsid w:val="0059761D"/>
    <w:rsid w:val="00597AAE"/>
    <w:rsid w:val="00597AF2"/>
    <w:rsid w:val="00597BE9"/>
    <w:rsid w:val="00597F26"/>
    <w:rsid w:val="00597F67"/>
    <w:rsid w:val="005A006A"/>
    <w:rsid w:val="005A00E1"/>
    <w:rsid w:val="005A045C"/>
    <w:rsid w:val="005A05AC"/>
    <w:rsid w:val="005A0768"/>
    <w:rsid w:val="005A0988"/>
    <w:rsid w:val="005A0A68"/>
    <w:rsid w:val="005A0E54"/>
    <w:rsid w:val="005A112E"/>
    <w:rsid w:val="005A11BF"/>
    <w:rsid w:val="005A161C"/>
    <w:rsid w:val="005A1706"/>
    <w:rsid w:val="005A19F1"/>
    <w:rsid w:val="005A1A0C"/>
    <w:rsid w:val="005A223A"/>
    <w:rsid w:val="005A260C"/>
    <w:rsid w:val="005A2D3D"/>
    <w:rsid w:val="005A305F"/>
    <w:rsid w:val="005A3E11"/>
    <w:rsid w:val="005A3F76"/>
    <w:rsid w:val="005A423C"/>
    <w:rsid w:val="005A4686"/>
    <w:rsid w:val="005A483E"/>
    <w:rsid w:val="005A52E5"/>
    <w:rsid w:val="005A5CE5"/>
    <w:rsid w:val="005A5F53"/>
    <w:rsid w:val="005A620A"/>
    <w:rsid w:val="005A662B"/>
    <w:rsid w:val="005A6904"/>
    <w:rsid w:val="005A6C23"/>
    <w:rsid w:val="005A6E6E"/>
    <w:rsid w:val="005A73A1"/>
    <w:rsid w:val="005A76D6"/>
    <w:rsid w:val="005A795F"/>
    <w:rsid w:val="005A7A8F"/>
    <w:rsid w:val="005B01AD"/>
    <w:rsid w:val="005B0663"/>
    <w:rsid w:val="005B0804"/>
    <w:rsid w:val="005B1244"/>
    <w:rsid w:val="005B18E9"/>
    <w:rsid w:val="005B200E"/>
    <w:rsid w:val="005B21B7"/>
    <w:rsid w:val="005B290F"/>
    <w:rsid w:val="005B31F0"/>
    <w:rsid w:val="005B3263"/>
    <w:rsid w:val="005B32B8"/>
    <w:rsid w:val="005B349F"/>
    <w:rsid w:val="005B4DA2"/>
    <w:rsid w:val="005B52CB"/>
    <w:rsid w:val="005B57AA"/>
    <w:rsid w:val="005B5836"/>
    <w:rsid w:val="005B583E"/>
    <w:rsid w:val="005B587F"/>
    <w:rsid w:val="005B6095"/>
    <w:rsid w:val="005B62D1"/>
    <w:rsid w:val="005B631F"/>
    <w:rsid w:val="005B64BA"/>
    <w:rsid w:val="005B6AA0"/>
    <w:rsid w:val="005B6D8C"/>
    <w:rsid w:val="005B71AF"/>
    <w:rsid w:val="005B71DB"/>
    <w:rsid w:val="005B762D"/>
    <w:rsid w:val="005B7953"/>
    <w:rsid w:val="005B7E40"/>
    <w:rsid w:val="005C012E"/>
    <w:rsid w:val="005C01BE"/>
    <w:rsid w:val="005C0227"/>
    <w:rsid w:val="005C0748"/>
    <w:rsid w:val="005C0AC6"/>
    <w:rsid w:val="005C0B33"/>
    <w:rsid w:val="005C0DC0"/>
    <w:rsid w:val="005C13BD"/>
    <w:rsid w:val="005C1997"/>
    <w:rsid w:val="005C213A"/>
    <w:rsid w:val="005C255E"/>
    <w:rsid w:val="005C25CE"/>
    <w:rsid w:val="005C2A76"/>
    <w:rsid w:val="005C2EA0"/>
    <w:rsid w:val="005C30DB"/>
    <w:rsid w:val="005C34D5"/>
    <w:rsid w:val="005C3B0C"/>
    <w:rsid w:val="005C4036"/>
    <w:rsid w:val="005C4084"/>
    <w:rsid w:val="005C4595"/>
    <w:rsid w:val="005C4656"/>
    <w:rsid w:val="005C4CE2"/>
    <w:rsid w:val="005C4D7D"/>
    <w:rsid w:val="005C6826"/>
    <w:rsid w:val="005C71D4"/>
    <w:rsid w:val="005C755B"/>
    <w:rsid w:val="005D002A"/>
    <w:rsid w:val="005D0074"/>
    <w:rsid w:val="005D00F0"/>
    <w:rsid w:val="005D0151"/>
    <w:rsid w:val="005D03CD"/>
    <w:rsid w:val="005D0484"/>
    <w:rsid w:val="005D091A"/>
    <w:rsid w:val="005D0BA7"/>
    <w:rsid w:val="005D0E7A"/>
    <w:rsid w:val="005D1772"/>
    <w:rsid w:val="005D1837"/>
    <w:rsid w:val="005D198D"/>
    <w:rsid w:val="005D1A6F"/>
    <w:rsid w:val="005D1D2C"/>
    <w:rsid w:val="005D20EF"/>
    <w:rsid w:val="005D2D53"/>
    <w:rsid w:val="005D2E0A"/>
    <w:rsid w:val="005D3C7C"/>
    <w:rsid w:val="005D40A4"/>
    <w:rsid w:val="005D497A"/>
    <w:rsid w:val="005D4EB7"/>
    <w:rsid w:val="005D531F"/>
    <w:rsid w:val="005D5AEB"/>
    <w:rsid w:val="005D5D59"/>
    <w:rsid w:val="005D5D84"/>
    <w:rsid w:val="005D6949"/>
    <w:rsid w:val="005D6A4F"/>
    <w:rsid w:val="005D6B27"/>
    <w:rsid w:val="005D6B54"/>
    <w:rsid w:val="005D7336"/>
    <w:rsid w:val="005D734C"/>
    <w:rsid w:val="005D7831"/>
    <w:rsid w:val="005D79E8"/>
    <w:rsid w:val="005D7B5E"/>
    <w:rsid w:val="005D7C31"/>
    <w:rsid w:val="005D7F58"/>
    <w:rsid w:val="005E0391"/>
    <w:rsid w:val="005E093C"/>
    <w:rsid w:val="005E1140"/>
    <w:rsid w:val="005E17BD"/>
    <w:rsid w:val="005E18C2"/>
    <w:rsid w:val="005E1D32"/>
    <w:rsid w:val="005E1DA6"/>
    <w:rsid w:val="005E2371"/>
    <w:rsid w:val="005E2649"/>
    <w:rsid w:val="005E2912"/>
    <w:rsid w:val="005E2B5A"/>
    <w:rsid w:val="005E2BC8"/>
    <w:rsid w:val="005E2BC9"/>
    <w:rsid w:val="005E2CEB"/>
    <w:rsid w:val="005E2EC5"/>
    <w:rsid w:val="005E2ED4"/>
    <w:rsid w:val="005E2FA8"/>
    <w:rsid w:val="005E3465"/>
    <w:rsid w:val="005E42AF"/>
    <w:rsid w:val="005E44FB"/>
    <w:rsid w:val="005E457E"/>
    <w:rsid w:val="005E45CD"/>
    <w:rsid w:val="005E637C"/>
    <w:rsid w:val="005E6523"/>
    <w:rsid w:val="005E6808"/>
    <w:rsid w:val="005E6C19"/>
    <w:rsid w:val="005E6C81"/>
    <w:rsid w:val="005E73E1"/>
    <w:rsid w:val="005E770B"/>
    <w:rsid w:val="005F0078"/>
    <w:rsid w:val="005F0488"/>
    <w:rsid w:val="005F057F"/>
    <w:rsid w:val="005F05EB"/>
    <w:rsid w:val="005F0CA7"/>
    <w:rsid w:val="005F0F34"/>
    <w:rsid w:val="005F10B3"/>
    <w:rsid w:val="005F1374"/>
    <w:rsid w:val="005F14C1"/>
    <w:rsid w:val="005F1791"/>
    <w:rsid w:val="005F1A00"/>
    <w:rsid w:val="005F1ED5"/>
    <w:rsid w:val="005F23BD"/>
    <w:rsid w:val="005F2A0E"/>
    <w:rsid w:val="005F318E"/>
    <w:rsid w:val="005F34FF"/>
    <w:rsid w:val="005F3554"/>
    <w:rsid w:val="005F4264"/>
    <w:rsid w:val="005F43CE"/>
    <w:rsid w:val="005F450D"/>
    <w:rsid w:val="005F4A1A"/>
    <w:rsid w:val="005F4E8F"/>
    <w:rsid w:val="005F5E6D"/>
    <w:rsid w:val="005F6367"/>
    <w:rsid w:val="005F6621"/>
    <w:rsid w:val="005F6709"/>
    <w:rsid w:val="005F6740"/>
    <w:rsid w:val="005F6B0E"/>
    <w:rsid w:val="005F6DD9"/>
    <w:rsid w:val="005F7268"/>
    <w:rsid w:val="005F742C"/>
    <w:rsid w:val="005F7694"/>
    <w:rsid w:val="005F7746"/>
    <w:rsid w:val="005F7AB6"/>
    <w:rsid w:val="005F7C7A"/>
    <w:rsid w:val="005F7FBC"/>
    <w:rsid w:val="0060087E"/>
    <w:rsid w:val="00600C8A"/>
    <w:rsid w:val="00600DDD"/>
    <w:rsid w:val="006010DE"/>
    <w:rsid w:val="006012F1"/>
    <w:rsid w:val="00601520"/>
    <w:rsid w:val="00601823"/>
    <w:rsid w:val="0060188D"/>
    <w:rsid w:val="00601994"/>
    <w:rsid w:val="00601C61"/>
    <w:rsid w:val="0060204C"/>
    <w:rsid w:val="00602740"/>
    <w:rsid w:val="00602923"/>
    <w:rsid w:val="00602B9D"/>
    <w:rsid w:val="00602CD8"/>
    <w:rsid w:val="006033C0"/>
    <w:rsid w:val="0060392E"/>
    <w:rsid w:val="0060399F"/>
    <w:rsid w:val="00603CD4"/>
    <w:rsid w:val="00603D09"/>
    <w:rsid w:val="00604539"/>
    <w:rsid w:val="0060473F"/>
    <w:rsid w:val="006047AD"/>
    <w:rsid w:val="0060480C"/>
    <w:rsid w:val="00604BB0"/>
    <w:rsid w:val="00604EF1"/>
    <w:rsid w:val="0060508A"/>
    <w:rsid w:val="00605A69"/>
    <w:rsid w:val="00605B13"/>
    <w:rsid w:val="00605CB0"/>
    <w:rsid w:val="00605E21"/>
    <w:rsid w:val="00605FCA"/>
    <w:rsid w:val="006065D2"/>
    <w:rsid w:val="00606A40"/>
    <w:rsid w:val="00606A5D"/>
    <w:rsid w:val="00606AC5"/>
    <w:rsid w:val="00606CB5"/>
    <w:rsid w:val="00606DD1"/>
    <w:rsid w:val="006070A9"/>
    <w:rsid w:val="00607137"/>
    <w:rsid w:val="00607181"/>
    <w:rsid w:val="00607AB1"/>
    <w:rsid w:val="00607B4E"/>
    <w:rsid w:val="00607F1A"/>
    <w:rsid w:val="00607F95"/>
    <w:rsid w:val="006102FC"/>
    <w:rsid w:val="00610AFF"/>
    <w:rsid w:val="00610C5A"/>
    <w:rsid w:val="00610C92"/>
    <w:rsid w:val="00610F7F"/>
    <w:rsid w:val="00611242"/>
    <w:rsid w:val="006112A1"/>
    <w:rsid w:val="00611329"/>
    <w:rsid w:val="0061191D"/>
    <w:rsid w:val="00611A42"/>
    <w:rsid w:val="0061227B"/>
    <w:rsid w:val="006122EA"/>
    <w:rsid w:val="0061255D"/>
    <w:rsid w:val="006125E2"/>
    <w:rsid w:val="00612765"/>
    <w:rsid w:val="00612874"/>
    <w:rsid w:val="00613855"/>
    <w:rsid w:val="006139E3"/>
    <w:rsid w:val="00613ADD"/>
    <w:rsid w:val="00613BAE"/>
    <w:rsid w:val="00613D6A"/>
    <w:rsid w:val="006146E2"/>
    <w:rsid w:val="00614965"/>
    <w:rsid w:val="00614E68"/>
    <w:rsid w:val="00614EEF"/>
    <w:rsid w:val="00615479"/>
    <w:rsid w:val="00615A0B"/>
    <w:rsid w:val="00616583"/>
    <w:rsid w:val="006166E4"/>
    <w:rsid w:val="006167F5"/>
    <w:rsid w:val="006169C5"/>
    <w:rsid w:val="00616BDC"/>
    <w:rsid w:val="0061722C"/>
    <w:rsid w:val="006179FE"/>
    <w:rsid w:val="00617E04"/>
    <w:rsid w:val="00620049"/>
    <w:rsid w:val="0062096D"/>
    <w:rsid w:val="00620F82"/>
    <w:rsid w:val="006211EE"/>
    <w:rsid w:val="00621299"/>
    <w:rsid w:val="00621310"/>
    <w:rsid w:val="006215D3"/>
    <w:rsid w:val="006216FA"/>
    <w:rsid w:val="0062178C"/>
    <w:rsid w:val="006218DF"/>
    <w:rsid w:val="00621951"/>
    <w:rsid w:val="00621D22"/>
    <w:rsid w:val="00622489"/>
    <w:rsid w:val="006226A3"/>
    <w:rsid w:val="00622BBF"/>
    <w:rsid w:val="00622C42"/>
    <w:rsid w:val="00623001"/>
    <w:rsid w:val="00623259"/>
    <w:rsid w:val="00623311"/>
    <w:rsid w:val="006235AD"/>
    <w:rsid w:val="0062385E"/>
    <w:rsid w:val="0062388B"/>
    <w:rsid w:val="006239FD"/>
    <w:rsid w:val="00623F1F"/>
    <w:rsid w:val="00624B9C"/>
    <w:rsid w:val="00624E6F"/>
    <w:rsid w:val="006250C3"/>
    <w:rsid w:val="00625229"/>
    <w:rsid w:val="006252FD"/>
    <w:rsid w:val="00625BDD"/>
    <w:rsid w:val="00625FA2"/>
    <w:rsid w:val="00626191"/>
    <w:rsid w:val="00626483"/>
    <w:rsid w:val="00626BFB"/>
    <w:rsid w:val="0062772F"/>
    <w:rsid w:val="006277EF"/>
    <w:rsid w:val="006279A4"/>
    <w:rsid w:val="00627BD0"/>
    <w:rsid w:val="00627C5B"/>
    <w:rsid w:val="006301FA"/>
    <w:rsid w:val="00630209"/>
    <w:rsid w:val="00630577"/>
    <w:rsid w:val="0063076F"/>
    <w:rsid w:val="00630BFD"/>
    <w:rsid w:val="006313DE"/>
    <w:rsid w:val="00632360"/>
    <w:rsid w:val="00632D08"/>
    <w:rsid w:val="00632ECF"/>
    <w:rsid w:val="0063338C"/>
    <w:rsid w:val="0063341A"/>
    <w:rsid w:val="006335D6"/>
    <w:rsid w:val="00633874"/>
    <w:rsid w:val="006339E5"/>
    <w:rsid w:val="00634BBA"/>
    <w:rsid w:val="00634BE5"/>
    <w:rsid w:val="00634D54"/>
    <w:rsid w:val="006350A9"/>
    <w:rsid w:val="006352C0"/>
    <w:rsid w:val="00635653"/>
    <w:rsid w:val="00635943"/>
    <w:rsid w:val="006359AB"/>
    <w:rsid w:val="00635C6F"/>
    <w:rsid w:val="00635C8B"/>
    <w:rsid w:val="00636857"/>
    <w:rsid w:val="00637041"/>
    <w:rsid w:val="00637411"/>
    <w:rsid w:val="0063798F"/>
    <w:rsid w:val="0064025E"/>
    <w:rsid w:val="006402B1"/>
    <w:rsid w:val="00640382"/>
    <w:rsid w:val="0064039B"/>
    <w:rsid w:val="006404A3"/>
    <w:rsid w:val="006405A1"/>
    <w:rsid w:val="006409D8"/>
    <w:rsid w:val="00640D11"/>
    <w:rsid w:val="00640E4C"/>
    <w:rsid w:val="00641087"/>
    <w:rsid w:val="00641230"/>
    <w:rsid w:val="00641616"/>
    <w:rsid w:val="006417B8"/>
    <w:rsid w:val="006417C0"/>
    <w:rsid w:val="0064188D"/>
    <w:rsid w:val="00641F7A"/>
    <w:rsid w:val="0064204D"/>
    <w:rsid w:val="00642524"/>
    <w:rsid w:val="00642C06"/>
    <w:rsid w:val="0064339A"/>
    <w:rsid w:val="0064358B"/>
    <w:rsid w:val="00643B61"/>
    <w:rsid w:val="0064407F"/>
    <w:rsid w:val="00644921"/>
    <w:rsid w:val="00645211"/>
    <w:rsid w:val="00645C34"/>
    <w:rsid w:val="00645FEC"/>
    <w:rsid w:val="00646C7B"/>
    <w:rsid w:val="00646C84"/>
    <w:rsid w:val="006475B1"/>
    <w:rsid w:val="00647A18"/>
    <w:rsid w:val="00647AD1"/>
    <w:rsid w:val="00647D49"/>
    <w:rsid w:val="00647DA2"/>
    <w:rsid w:val="00647F2E"/>
    <w:rsid w:val="0065047E"/>
    <w:rsid w:val="00650745"/>
    <w:rsid w:val="00650927"/>
    <w:rsid w:val="00651198"/>
    <w:rsid w:val="006513E6"/>
    <w:rsid w:val="00651405"/>
    <w:rsid w:val="0065178A"/>
    <w:rsid w:val="006517BF"/>
    <w:rsid w:val="006519D7"/>
    <w:rsid w:val="00651B40"/>
    <w:rsid w:val="00651EF9"/>
    <w:rsid w:val="00652259"/>
    <w:rsid w:val="00652898"/>
    <w:rsid w:val="0065349F"/>
    <w:rsid w:val="00653749"/>
    <w:rsid w:val="00653778"/>
    <w:rsid w:val="00653AA4"/>
    <w:rsid w:val="00653B0D"/>
    <w:rsid w:val="00653B5F"/>
    <w:rsid w:val="00653CDC"/>
    <w:rsid w:val="00653E14"/>
    <w:rsid w:val="00654087"/>
    <w:rsid w:val="00654237"/>
    <w:rsid w:val="006542C5"/>
    <w:rsid w:val="00654970"/>
    <w:rsid w:val="00654E17"/>
    <w:rsid w:val="00654F39"/>
    <w:rsid w:val="00654F46"/>
    <w:rsid w:val="00654FDB"/>
    <w:rsid w:val="006551DC"/>
    <w:rsid w:val="0065529D"/>
    <w:rsid w:val="0065529E"/>
    <w:rsid w:val="006559E8"/>
    <w:rsid w:val="00655BDF"/>
    <w:rsid w:val="00655C00"/>
    <w:rsid w:val="00655C1D"/>
    <w:rsid w:val="00656886"/>
    <w:rsid w:val="006569A3"/>
    <w:rsid w:val="006570A9"/>
    <w:rsid w:val="006574E7"/>
    <w:rsid w:val="00657777"/>
    <w:rsid w:val="006577CB"/>
    <w:rsid w:val="00657D5D"/>
    <w:rsid w:val="00660315"/>
    <w:rsid w:val="006604F4"/>
    <w:rsid w:val="0066073A"/>
    <w:rsid w:val="00660888"/>
    <w:rsid w:val="00660ADD"/>
    <w:rsid w:val="00660CD3"/>
    <w:rsid w:val="00660F20"/>
    <w:rsid w:val="006613CD"/>
    <w:rsid w:val="00661781"/>
    <w:rsid w:val="00661A08"/>
    <w:rsid w:val="00661ED1"/>
    <w:rsid w:val="0066200A"/>
    <w:rsid w:val="006620E0"/>
    <w:rsid w:val="00662171"/>
    <w:rsid w:val="0066227F"/>
    <w:rsid w:val="00662A9D"/>
    <w:rsid w:val="00662AB6"/>
    <w:rsid w:val="00662C93"/>
    <w:rsid w:val="00662CAE"/>
    <w:rsid w:val="0066310F"/>
    <w:rsid w:val="006632C4"/>
    <w:rsid w:val="0066384B"/>
    <w:rsid w:val="00663E02"/>
    <w:rsid w:val="00663EB4"/>
    <w:rsid w:val="00664409"/>
    <w:rsid w:val="0066461F"/>
    <w:rsid w:val="00664676"/>
    <w:rsid w:val="00665723"/>
    <w:rsid w:val="0066592C"/>
    <w:rsid w:val="006659F7"/>
    <w:rsid w:val="00665BB4"/>
    <w:rsid w:val="00666031"/>
    <w:rsid w:val="00666F59"/>
    <w:rsid w:val="0066748A"/>
    <w:rsid w:val="00667687"/>
    <w:rsid w:val="0066794E"/>
    <w:rsid w:val="00667C62"/>
    <w:rsid w:val="00667F0C"/>
    <w:rsid w:val="00667FAE"/>
    <w:rsid w:val="00670138"/>
    <w:rsid w:val="0067014C"/>
    <w:rsid w:val="00670439"/>
    <w:rsid w:val="0067071E"/>
    <w:rsid w:val="00670C29"/>
    <w:rsid w:val="00670DD0"/>
    <w:rsid w:val="00671031"/>
    <w:rsid w:val="00671A4F"/>
    <w:rsid w:val="00671E65"/>
    <w:rsid w:val="00672256"/>
    <w:rsid w:val="00672C49"/>
    <w:rsid w:val="00672D8F"/>
    <w:rsid w:val="006736F2"/>
    <w:rsid w:val="006738CA"/>
    <w:rsid w:val="00673FD3"/>
    <w:rsid w:val="006743C6"/>
    <w:rsid w:val="0067473C"/>
    <w:rsid w:val="006751CC"/>
    <w:rsid w:val="006759A6"/>
    <w:rsid w:val="00675C78"/>
    <w:rsid w:val="00675E8B"/>
    <w:rsid w:val="0067632A"/>
    <w:rsid w:val="00676CCC"/>
    <w:rsid w:val="00676FA9"/>
    <w:rsid w:val="00677B8A"/>
    <w:rsid w:val="00677D01"/>
    <w:rsid w:val="00677DB3"/>
    <w:rsid w:val="00677FCE"/>
    <w:rsid w:val="00680888"/>
    <w:rsid w:val="006809F6"/>
    <w:rsid w:val="00680C9D"/>
    <w:rsid w:val="00680D7E"/>
    <w:rsid w:val="00680FF4"/>
    <w:rsid w:val="0068128B"/>
    <w:rsid w:val="006812A8"/>
    <w:rsid w:val="00681731"/>
    <w:rsid w:val="00681D59"/>
    <w:rsid w:val="006828E7"/>
    <w:rsid w:val="00682A4F"/>
    <w:rsid w:val="00682BA3"/>
    <w:rsid w:val="00682BFB"/>
    <w:rsid w:val="00683388"/>
    <w:rsid w:val="00683554"/>
    <w:rsid w:val="006837B8"/>
    <w:rsid w:val="00683886"/>
    <w:rsid w:val="00683F72"/>
    <w:rsid w:val="00683FA6"/>
    <w:rsid w:val="006846FC"/>
    <w:rsid w:val="00685121"/>
    <w:rsid w:val="00685432"/>
    <w:rsid w:val="006856CB"/>
    <w:rsid w:val="00685A1A"/>
    <w:rsid w:val="00685F54"/>
    <w:rsid w:val="00686410"/>
    <w:rsid w:val="006869B0"/>
    <w:rsid w:val="006877C3"/>
    <w:rsid w:val="00687BA8"/>
    <w:rsid w:val="00687C13"/>
    <w:rsid w:val="00687D3D"/>
    <w:rsid w:val="00690B33"/>
    <w:rsid w:val="00690BFD"/>
    <w:rsid w:val="006910A0"/>
    <w:rsid w:val="0069156A"/>
    <w:rsid w:val="00691818"/>
    <w:rsid w:val="00691D22"/>
    <w:rsid w:val="006924D0"/>
    <w:rsid w:val="00692F02"/>
    <w:rsid w:val="00693922"/>
    <w:rsid w:val="00693A35"/>
    <w:rsid w:val="00693CE8"/>
    <w:rsid w:val="00693EE8"/>
    <w:rsid w:val="00693FC3"/>
    <w:rsid w:val="006941BC"/>
    <w:rsid w:val="00694844"/>
    <w:rsid w:val="00694A5B"/>
    <w:rsid w:val="00695822"/>
    <w:rsid w:val="00695A64"/>
    <w:rsid w:val="00695B3A"/>
    <w:rsid w:val="00695BFA"/>
    <w:rsid w:val="00696022"/>
    <w:rsid w:val="00696A18"/>
    <w:rsid w:val="00696E85"/>
    <w:rsid w:val="006972B6"/>
    <w:rsid w:val="00697B7D"/>
    <w:rsid w:val="00697BEB"/>
    <w:rsid w:val="00697E40"/>
    <w:rsid w:val="00697F32"/>
    <w:rsid w:val="006A071D"/>
    <w:rsid w:val="006A115B"/>
    <w:rsid w:val="006A13E1"/>
    <w:rsid w:val="006A15E1"/>
    <w:rsid w:val="006A1627"/>
    <w:rsid w:val="006A1975"/>
    <w:rsid w:val="006A1E9E"/>
    <w:rsid w:val="006A1FE8"/>
    <w:rsid w:val="006A2220"/>
    <w:rsid w:val="006A2529"/>
    <w:rsid w:val="006A264F"/>
    <w:rsid w:val="006A2E54"/>
    <w:rsid w:val="006A2FBD"/>
    <w:rsid w:val="006A3496"/>
    <w:rsid w:val="006A3877"/>
    <w:rsid w:val="006A403C"/>
    <w:rsid w:val="006A4BBB"/>
    <w:rsid w:val="006A551D"/>
    <w:rsid w:val="006A56D5"/>
    <w:rsid w:val="006A5719"/>
    <w:rsid w:val="006A611B"/>
    <w:rsid w:val="006A6352"/>
    <w:rsid w:val="006A6561"/>
    <w:rsid w:val="006A66EC"/>
    <w:rsid w:val="006A6C4F"/>
    <w:rsid w:val="006A713F"/>
    <w:rsid w:val="006A73A6"/>
    <w:rsid w:val="006A7401"/>
    <w:rsid w:val="006A7B8E"/>
    <w:rsid w:val="006A7C6F"/>
    <w:rsid w:val="006A7D6F"/>
    <w:rsid w:val="006A7F08"/>
    <w:rsid w:val="006B0061"/>
    <w:rsid w:val="006B0271"/>
    <w:rsid w:val="006B0539"/>
    <w:rsid w:val="006B0616"/>
    <w:rsid w:val="006B0E5F"/>
    <w:rsid w:val="006B13DA"/>
    <w:rsid w:val="006B1491"/>
    <w:rsid w:val="006B161D"/>
    <w:rsid w:val="006B1805"/>
    <w:rsid w:val="006B1B23"/>
    <w:rsid w:val="006B1E74"/>
    <w:rsid w:val="006B23DB"/>
    <w:rsid w:val="006B2618"/>
    <w:rsid w:val="006B2A8A"/>
    <w:rsid w:val="006B2E83"/>
    <w:rsid w:val="006B3022"/>
    <w:rsid w:val="006B310A"/>
    <w:rsid w:val="006B32B6"/>
    <w:rsid w:val="006B35E0"/>
    <w:rsid w:val="006B35FF"/>
    <w:rsid w:val="006B39B9"/>
    <w:rsid w:val="006B3D9E"/>
    <w:rsid w:val="006B46C0"/>
    <w:rsid w:val="006B4B28"/>
    <w:rsid w:val="006B4CEB"/>
    <w:rsid w:val="006B50F3"/>
    <w:rsid w:val="006B546A"/>
    <w:rsid w:val="006B5581"/>
    <w:rsid w:val="006B595E"/>
    <w:rsid w:val="006B5F95"/>
    <w:rsid w:val="006B6FD0"/>
    <w:rsid w:val="006B7153"/>
    <w:rsid w:val="006B7567"/>
    <w:rsid w:val="006B7917"/>
    <w:rsid w:val="006B7E67"/>
    <w:rsid w:val="006C0282"/>
    <w:rsid w:val="006C03AC"/>
    <w:rsid w:val="006C0566"/>
    <w:rsid w:val="006C05F3"/>
    <w:rsid w:val="006C067F"/>
    <w:rsid w:val="006C0F48"/>
    <w:rsid w:val="006C10C3"/>
    <w:rsid w:val="006C12BB"/>
    <w:rsid w:val="006C1911"/>
    <w:rsid w:val="006C1DBB"/>
    <w:rsid w:val="006C1FCF"/>
    <w:rsid w:val="006C2685"/>
    <w:rsid w:val="006C26F8"/>
    <w:rsid w:val="006C47E3"/>
    <w:rsid w:val="006C4A7B"/>
    <w:rsid w:val="006C4DE7"/>
    <w:rsid w:val="006C511D"/>
    <w:rsid w:val="006C5292"/>
    <w:rsid w:val="006C52F8"/>
    <w:rsid w:val="006C54B3"/>
    <w:rsid w:val="006C5A71"/>
    <w:rsid w:val="006C618A"/>
    <w:rsid w:val="006C6975"/>
    <w:rsid w:val="006C6AC9"/>
    <w:rsid w:val="006C6BF5"/>
    <w:rsid w:val="006C7415"/>
    <w:rsid w:val="006C7DEB"/>
    <w:rsid w:val="006D05BE"/>
    <w:rsid w:val="006D0852"/>
    <w:rsid w:val="006D08E9"/>
    <w:rsid w:val="006D0D00"/>
    <w:rsid w:val="006D1232"/>
    <w:rsid w:val="006D13B9"/>
    <w:rsid w:val="006D14C8"/>
    <w:rsid w:val="006D1A37"/>
    <w:rsid w:val="006D1C46"/>
    <w:rsid w:val="006D21E2"/>
    <w:rsid w:val="006D2235"/>
    <w:rsid w:val="006D25CA"/>
    <w:rsid w:val="006D286E"/>
    <w:rsid w:val="006D2A2B"/>
    <w:rsid w:val="006D2A9B"/>
    <w:rsid w:val="006D2C20"/>
    <w:rsid w:val="006D2ED3"/>
    <w:rsid w:val="006D3143"/>
    <w:rsid w:val="006D315A"/>
    <w:rsid w:val="006D3271"/>
    <w:rsid w:val="006D36D3"/>
    <w:rsid w:val="006D3A8D"/>
    <w:rsid w:val="006D3BC4"/>
    <w:rsid w:val="006D3F55"/>
    <w:rsid w:val="006D3FF3"/>
    <w:rsid w:val="006D429B"/>
    <w:rsid w:val="006D44D1"/>
    <w:rsid w:val="006D4D76"/>
    <w:rsid w:val="006D5156"/>
    <w:rsid w:val="006D52BD"/>
    <w:rsid w:val="006D55E9"/>
    <w:rsid w:val="006D56BB"/>
    <w:rsid w:val="006D5D0A"/>
    <w:rsid w:val="006D6586"/>
    <w:rsid w:val="006D6752"/>
    <w:rsid w:val="006D73BD"/>
    <w:rsid w:val="006D769A"/>
    <w:rsid w:val="006D78CE"/>
    <w:rsid w:val="006D7EAC"/>
    <w:rsid w:val="006E0182"/>
    <w:rsid w:val="006E10DD"/>
    <w:rsid w:val="006E15CD"/>
    <w:rsid w:val="006E167D"/>
    <w:rsid w:val="006E176E"/>
    <w:rsid w:val="006E186A"/>
    <w:rsid w:val="006E1960"/>
    <w:rsid w:val="006E1C5D"/>
    <w:rsid w:val="006E1D85"/>
    <w:rsid w:val="006E1E65"/>
    <w:rsid w:val="006E21EA"/>
    <w:rsid w:val="006E2431"/>
    <w:rsid w:val="006E27ED"/>
    <w:rsid w:val="006E2B22"/>
    <w:rsid w:val="006E2B2E"/>
    <w:rsid w:val="006E2EEF"/>
    <w:rsid w:val="006E3D87"/>
    <w:rsid w:val="006E4887"/>
    <w:rsid w:val="006E4FBD"/>
    <w:rsid w:val="006E50FA"/>
    <w:rsid w:val="006E5578"/>
    <w:rsid w:val="006E56B0"/>
    <w:rsid w:val="006E57FF"/>
    <w:rsid w:val="006E707B"/>
    <w:rsid w:val="006E77CB"/>
    <w:rsid w:val="006F02E7"/>
    <w:rsid w:val="006F0483"/>
    <w:rsid w:val="006F08DF"/>
    <w:rsid w:val="006F0A0D"/>
    <w:rsid w:val="006F0A5C"/>
    <w:rsid w:val="006F0AA3"/>
    <w:rsid w:val="006F0CFC"/>
    <w:rsid w:val="006F0EEB"/>
    <w:rsid w:val="006F12E0"/>
    <w:rsid w:val="006F1D6D"/>
    <w:rsid w:val="006F1F3C"/>
    <w:rsid w:val="006F1FF7"/>
    <w:rsid w:val="006F25CE"/>
    <w:rsid w:val="006F2EA8"/>
    <w:rsid w:val="006F2F11"/>
    <w:rsid w:val="006F38B6"/>
    <w:rsid w:val="006F3910"/>
    <w:rsid w:val="006F3C22"/>
    <w:rsid w:val="006F4266"/>
    <w:rsid w:val="006F432D"/>
    <w:rsid w:val="006F4444"/>
    <w:rsid w:val="006F483B"/>
    <w:rsid w:val="006F4A9C"/>
    <w:rsid w:val="006F6084"/>
    <w:rsid w:val="006F6414"/>
    <w:rsid w:val="006F68A8"/>
    <w:rsid w:val="006F692D"/>
    <w:rsid w:val="006F6B22"/>
    <w:rsid w:val="006F6B34"/>
    <w:rsid w:val="006F793A"/>
    <w:rsid w:val="006F7AB6"/>
    <w:rsid w:val="006F7F6A"/>
    <w:rsid w:val="007002F4"/>
    <w:rsid w:val="00700431"/>
    <w:rsid w:val="007009A7"/>
    <w:rsid w:val="00700D06"/>
    <w:rsid w:val="0070109F"/>
    <w:rsid w:val="00701191"/>
    <w:rsid w:val="007011C1"/>
    <w:rsid w:val="00701B9A"/>
    <w:rsid w:val="00701DF8"/>
    <w:rsid w:val="00702728"/>
    <w:rsid w:val="0070316D"/>
    <w:rsid w:val="00703241"/>
    <w:rsid w:val="00703395"/>
    <w:rsid w:val="007033C8"/>
    <w:rsid w:val="00703A5D"/>
    <w:rsid w:val="00703D31"/>
    <w:rsid w:val="00703EEC"/>
    <w:rsid w:val="00704190"/>
    <w:rsid w:val="007045E1"/>
    <w:rsid w:val="007046D3"/>
    <w:rsid w:val="00704C4A"/>
    <w:rsid w:val="00704C6A"/>
    <w:rsid w:val="007055B6"/>
    <w:rsid w:val="00705949"/>
    <w:rsid w:val="007059F3"/>
    <w:rsid w:val="00705C1C"/>
    <w:rsid w:val="00705C8A"/>
    <w:rsid w:val="007063E3"/>
    <w:rsid w:val="0070653E"/>
    <w:rsid w:val="00706783"/>
    <w:rsid w:val="007067DE"/>
    <w:rsid w:val="00706D69"/>
    <w:rsid w:val="00706DF2"/>
    <w:rsid w:val="00707465"/>
    <w:rsid w:val="007074A8"/>
    <w:rsid w:val="00707AB3"/>
    <w:rsid w:val="007100E7"/>
    <w:rsid w:val="00710521"/>
    <w:rsid w:val="00710840"/>
    <w:rsid w:val="00710AC0"/>
    <w:rsid w:val="00710B11"/>
    <w:rsid w:val="00710BA5"/>
    <w:rsid w:val="00710F02"/>
    <w:rsid w:val="0071136F"/>
    <w:rsid w:val="0071220C"/>
    <w:rsid w:val="007124AA"/>
    <w:rsid w:val="007124CD"/>
    <w:rsid w:val="0071277F"/>
    <w:rsid w:val="00712B4A"/>
    <w:rsid w:val="00712B66"/>
    <w:rsid w:val="00712BFF"/>
    <w:rsid w:val="00712D1F"/>
    <w:rsid w:val="00713304"/>
    <w:rsid w:val="00713C57"/>
    <w:rsid w:val="00713DE8"/>
    <w:rsid w:val="00713E7B"/>
    <w:rsid w:val="007141FA"/>
    <w:rsid w:val="007147C0"/>
    <w:rsid w:val="007147F6"/>
    <w:rsid w:val="007149FB"/>
    <w:rsid w:val="00714A41"/>
    <w:rsid w:val="007151E0"/>
    <w:rsid w:val="007152A7"/>
    <w:rsid w:val="007155FD"/>
    <w:rsid w:val="00715EED"/>
    <w:rsid w:val="0071627D"/>
    <w:rsid w:val="0071635E"/>
    <w:rsid w:val="00716505"/>
    <w:rsid w:val="00717410"/>
    <w:rsid w:val="00717510"/>
    <w:rsid w:val="00717601"/>
    <w:rsid w:val="00717D89"/>
    <w:rsid w:val="007200C8"/>
    <w:rsid w:val="00720383"/>
    <w:rsid w:val="0072045E"/>
    <w:rsid w:val="007206DF"/>
    <w:rsid w:val="00720AAE"/>
    <w:rsid w:val="00720B82"/>
    <w:rsid w:val="007219F8"/>
    <w:rsid w:val="00722789"/>
    <w:rsid w:val="00722C83"/>
    <w:rsid w:val="0072322B"/>
    <w:rsid w:val="00723E95"/>
    <w:rsid w:val="007247C5"/>
    <w:rsid w:val="007247E2"/>
    <w:rsid w:val="007255AF"/>
    <w:rsid w:val="00725709"/>
    <w:rsid w:val="00725A96"/>
    <w:rsid w:val="00725B94"/>
    <w:rsid w:val="00725FC7"/>
    <w:rsid w:val="00726204"/>
    <w:rsid w:val="0072650E"/>
    <w:rsid w:val="007265FE"/>
    <w:rsid w:val="0072673E"/>
    <w:rsid w:val="007268E1"/>
    <w:rsid w:val="00726B7B"/>
    <w:rsid w:val="00726BB6"/>
    <w:rsid w:val="00726D22"/>
    <w:rsid w:val="00726D6A"/>
    <w:rsid w:val="0072743C"/>
    <w:rsid w:val="00727632"/>
    <w:rsid w:val="00727E74"/>
    <w:rsid w:val="00730211"/>
    <w:rsid w:val="0073094F"/>
    <w:rsid w:val="00730DD8"/>
    <w:rsid w:val="00731322"/>
    <w:rsid w:val="00731637"/>
    <w:rsid w:val="0073166D"/>
    <w:rsid w:val="0073197E"/>
    <w:rsid w:val="00731C5D"/>
    <w:rsid w:val="00731CE7"/>
    <w:rsid w:val="00731E3B"/>
    <w:rsid w:val="00731EA4"/>
    <w:rsid w:val="0073229E"/>
    <w:rsid w:val="00732DC2"/>
    <w:rsid w:val="00732E1F"/>
    <w:rsid w:val="007331F0"/>
    <w:rsid w:val="0073381F"/>
    <w:rsid w:val="00733D68"/>
    <w:rsid w:val="00733E43"/>
    <w:rsid w:val="00734088"/>
    <w:rsid w:val="0073444D"/>
    <w:rsid w:val="00734B7C"/>
    <w:rsid w:val="00734C37"/>
    <w:rsid w:val="00734CFF"/>
    <w:rsid w:val="007350E2"/>
    <w:rsid w:val="00735255"/>
    <w:rsid w:val="00735346"/>
    <w:rsid w:val="00735997"/>
    <w:rsid w:val="00735BA5"/>
    <w:rsid w:val="00736225"/>
    <w:rsid w:val="007363DE"/>
    <w:rsid w:val="00736452"/>
    <w:rsid w:val="0073677F"/>
    <w:rsid w:val="00736EB5"/>
    <w:rsid w:val="00737B6E"/>
    <w:rsid w:val="007406FA"/>
    <w:rsid w:val="00741707"/>
    <w:rsid w:val="00741881"/>
    <w:rsid w:val="00741A62"/>
    <w:rsid w:val="00741BE0"/>
    <w:rsid w:val="007420C0"/>
    <w:rsid w:val="00742542"/>
    <w:rsid w:val="0074266B"/>
    <w:rsid w:val="00742B6A"/>
    <w:rsid w:val="00742DF2"/>
    <w:rsid w:val="007431F2"/>
    <w:rsid w:val="007432F4"/>
    <w:rsid w:val="0074389F"/>
    <w:rsid w:val="0074393F"/>
    <w:rsid w:val="00743ABD"/>
    <w:rsid w:val="00743D20"/>
    <w:rsid w:val="007441F5"/>
    <w:rsid w:val="0074496B"/>
    <w:rsid w:val="0074499A"/>
    <w:rsid w:val="00745051"/>
    <w:rsid w:val="007451B4"/>
    <w:rsid w:val="00745519"/>
    <w:rsid w:val="00745CFD"/>
    <w:rsid w:val="00745D8C"/>
    <w:rsid w:val="00745EB8"/>
    <w:rsid w:val="00745FB6"/>
    <w:rsid w:val="0074622E"/>
    <w:rsid w:val="00746554"/>
    <w:rsid w:val="00747091"/>
    <w:rsid w:val="007474CE"/>
    <w:rsid w:val="00747F87"/>
    <w:rsid w:val="0075022A"/>
    <w:rsid w:val="007503B2"/>
    <w:rsid w:val="007504F1"/>
    <w:rsid w:val="00750944"/>
    <w:rsid w:val="00750A34"/>
    <w:rsid w:val="00750FCC"/>
    <w:rsid w:val="0075102D"/>
    <w:rsid w:val="007513C1"/>
    <w:rsid w:val="007516DF"/>
    <w:rsid w:val="00751741"/>
    <w:rsid w:val="00751779"/>
    <w:rsid w:val="00751787"/>
    <w:rsid w:val="00751C06"/>
    <w:rsid w:val="007523C2"/>
    <w:rsid w:val="0075254A"/>
    <w:rsid w:val="007528EB"/>
    <w:rsid w:val="0075327D"/>
    <w:rsid w:val="00753922"/>
    <w:rsid w:val="00753A32"/>
    <w:rsid w:val="00753AF8"/>
    <w:rsid w:val="00753E2A"/>
    <w:rsid w:val="00754510"/>
    <w:rsid w:val="00754C1B"/>
    <w:rsid w:val="00754E16"/>
    <w:rsid w:val="00754EC1"/>
    <w:rsid w:val="007553C7"/>
    <w:rsid w:val="00755472"/>
    <w:rsid w:val="007566BE"/>
    <w:rsid w:val="007568B8"/>
    <w:rsid w:val="00756A35"/>
    <w:rsid w:val="0075713F"/>
    <w:rsid w:val="007579D1"/>
    <w:rsid w:val="00757D69"/>
    <w:rsid w:val="00757E60"/>
    <w:rsid w:val="007600DA"/>
    <w:rsid w:val="00760206"/>
    <w:rsid w:val="00760405"/>
    <w:rsid w:val="0076047E"/>
    <w:rsid w:val="007604B7"/>
    <w:rsid w:val="00761191"/>
    <w:rsid w:val="00761F58"/>
    <w:rsid w:val="00762137"/>
    <w:rsid w:val="00762757"/>
    <w:rsid w:val="00762985"/>
    <w:rsid w:val="00762A4E"/>
    <w:rsid w:val="00763129"/>
    <w:rsid w:val="00763275"/>
    <w:rsid w:val="00763F66"/>
    <w:rsid w:val="007648F6"/>
    <w:rsid w:val="00765AE6"/>
    <w:rsid w:val="00765F1A"/>
    <w:rsid w:val="00766064"/>
    <w:rsid w:val="0076608A"/>
    <w:rsid w:val="0076636E"/>
    <w:rsid w:val="00766416"/>
    <w:rsid w:val="0076650D"/>
    <w:rsid w:val="0076654F"/>
    <w:rsid w:val="00767561"/>
    <w:rsid w:val="007677CB"/>
    <w:rsid w:val="007678EC"/>
    <w:rsid w:val="007679D7"/>
    <w:rsid w:val="00767D73"/>
    <w:rsid w:val="007703F9"/>
    <w:rsid w:val="00770DD2"/>
    <w:rsid w:val="0077140E"/>
    <w:rsid w:val="007716F3"/>
    <w:rsid w:val="0077179D"/>
    <w:rsid w:val="007718AB"/>
    <w:rsid w:val="00771911"/>
    <w:rsid w:val="00771A00"/>
    <w:rsid w:val="00772650"/>
    <w:rsid w:val="00772B65"/>
    <w:rsid w:val="00772CB7"/>
    <w:rsid w:val="00772FE1"/>
    <w:rsid w:val="007730D8"/>
    <w:rsid w:val="0077351B"/>
    <w:rsid w:val="007738F7"/>
    <w:rsid w:val="007746FF"/>
    <w:rsid w:val="00774A93"/>
    <w:rsid w:val="00775111"/>
    <w:rsid w:val="007751E7"/>
    <w:rsid w:val="007753B3"/>
    <w:rsid w:val="007758C0"/>
    <w:rsid w:val="00775A88"/>
    <w:rsid w:val="00775A89"/>
    <w:rsid w:val="00775F30"/>
    <w:rsid w:val="0077646E"/>
    <w:rsid w:val="007765A2"/>
    <w:rsid w:val="007767E1"/>
    <w:rsid w:val="00776844"/>
    <w:rsid w:val="00776BFF"/>
    <w:rsid w:val="00777205"/>
    <w:rsid w:val="007772D3"/>
    <w:rsid w:val="007779D7"/>
    <w:rsid w:val="00777C13"/>
    <w:rsid w:val="00777C8E"/>
    <w:rsid w:val="00777E42"/>
    <w:rsid w:val="00780624"/>
    <w:rsid w:val="007807EE"/>
    <w:rsid w:val="00780AAB"/>
    <w:rsid w:val="00780B3E"/>
    <w:rsid w:val="00780FCA"/>
    <w:rsid w:val="0078154E"/>
    <w:rsid w:val="0078185F"/>
    <w:rsid w:val="00781FE9"/>
    <w:rsid w:val="00782390"/>
    <w:rsid w:val="00782458"/>
    <w:rsid w:val="0078287F"/>
    <w:rsid w:val="00782D0D"/>
    <w:rsid w:val="00782EB6"/>
    <w:rsid w:val="00783353"/>
    <w:rsid w:val="0078356F"/>
    <w:rsid w:val="00783689"/>
    <w:rsid w:val="0078380F"/>
    <w:rsid w:val="00783936"/>
    <w:rsid w:val="007843B0"/>
    <w:rsid w:val="007845B3"/>
    <w:rsid w:val="007845F6"/>
    <w:rsid w:val="007849A5"/>
    <w:rsid w:val="00784B31"/>
    <w:rsid w:val="00785037"/>
    <w:rsid w:val="00785E40"/>
    <w:rsid w:val="007860CA"/>
    <w:rsid w:val="00786648"/>
    <w:rsid w:val="007866E5"/>
    <w:rsid w:val="0078672E"/>
    <w:rsid w:val="00786A03"/>
    <w:rsid w:val="00786AEE"/>
    <w:rsid w:val="00786BCD"/>
    <w:rsid w:val="0078712F"/>
    <w:rsid w:val="0078714A"/>
    <w:rsid w:val="00787363"/>
    <w:rsid w:val="007874F8"/>
    <w:rsid w:val="00787588"/>
    <w:rsid w:val="00787852"/>
    <w:rsid w:val="00787E0D"/>
    <w:rsid w:val="00787ED7"/>
    <w:rsid w:val="00787F30"/>
    <w:rsid w:val="007901CC"/>
    <w:rsid w:val="00790433"/>
    <w:rsid w:val="007906D3"/>
    <w:rsid w:val="00790969"/>
    <w:rsid w:val="00790E22"/>
    <w:rsid w:val="00790FF1"/>
    <w:rsid w:val="007913B4"/>
    <w:rsid w:val="007913DC"/>
    <w:rsid w:val="007916D9"/>
    <w:rsid w:val="007917BA"/>
    <w:rsid w:val="00791A4E"/>
    <w:rsid w:val="0079230C"/>
    <w:rsid w:val="0079289B"/>
    <w:rsid w:val="00792D8A"/>
    <w:rsid w:val="00792FD9"/>
    <w:rsid w:val="007933D0"/>
    <w:rsid w:val="0079369E"/>
    <w:rsid w:val="00793922"/>
    <w:rsid w:val="00793D23"/>
    <w:rsid w:val="0079406F"/>
    <w:rsid w:val="00794193"/>
    <w:rsid w:val="0079458B"/>
    <w:rsid w:val="00794614"/>
    <w:rsid w:val="00794BFA"/>
    <w:rsid w:val="00794C58"/>
    <w:rsid w:val="0079545C"/>
    <w:rsid w:val="00795A12"/>
    <w:rsid w:val="00795F1B"/>
    <w:rsid w:val="00795FBD"/>
    <w:rsid w:val="00795FD1"/>
    <w:rsid w:val="007960FF"/>
    <w:rsid w:val="007962C8"/>
    <w:rsid w:val="00796757"/>
    <w:rsid w:val="00796780"/>
    <w:rsid w:val="007970D9"/>
    <w:rsid w:val="00797219"/>
    <w:rsid w:val="00797F93"/>
    <w:rsid w:val="007A08FD"/>
    <w:rsid w:val="007A0CDA"/>
    <w:rsid w:val="007A1597"/>
    <w:rsid w:val="007A1723"/>
    <w:rsid w:val="007A17C1"/>
    <w:rsid w:val="007A1F38"/>
    <w:rsid w:val="007A2372"/>
    <w:rsid w:val="007A26E9"/>
    <w:rsid w:val="007A291A"/>
    <w:rsid w:val="007A2FED"/>
    <w:rsid w:val="007A36FC"/>
    <w:rsid w:val="007A3FB8"/>
    <w:rsid w:val="007A422C"/>
    <w:rsid w:val="007A453B"/>
    <w:rsid w:val="007A4557"/>
    <w:rsid w:val="007A4AFA"/>
    <w:rsid w:val="007A4C9B"/>
    <w:rsid w:val="007A4DDD"/>
    <w:rsid w:val="007A4FF3"/>
    <w:rsid w:val="007A51E2"/>
    <w:rsid w:val="007A5289"/>
    <w:rsid w:val="007A5849"/>
    <w:rsid w:val="007A640F"/>
    <w:rsid w:val="007A6D3E"/>
    <w:rsid w:val="007A744C"/>
    <w:rsid w:val="007A78C9"/>
    <w:rsid w:val="007B0234"/>
    <w:rsid w:val="007B03F3"/>
    <w:rsid w:val="007B055C"/>
    <w:rsid w:val="007B070A"/>
    <w:rsid w:val="007B1086"/>
    <w:rsid w:val="007B12B4"/>
    <w:rsid w:val="007B135E"/>
    <w:rsid w:val="007B14D8"/>
    <w:rsid w:val="007B16BC"/>
    <w:rsid w:val="007B1F2F"/>
    <w:rsid w:val="007B259D"/>
    <w:rsid w:val="007B2C39"/>
    <w:rsid w:val="007B2F5C"/>
    <w:rsid w:val="007B2F93"/>
    <w:rsid w:val="007B3045"/>
    <w:rsid w:val="007B3203"/>
    <w:rsid w:val="007B32BE"/>
    <w:rsid w:val="007B3361"/>
    <w:rsid w:val="007B34C4"/>
    <w:rsid w:val="007B3727"/>
    <w:rsid w:val="007B3C33"/>
    <w:rsid w:val="007B417C"/>
    <w:rsid w:val="007B431D"/>
    <w:rsid w:val="007B44D3"/>
    <w:rsid w:val="007B4A13"/>
    <w:rsid w:val="007B4E1B"/>
    <w:rsid w:val="007B4FBF"/>
    <w:rsid w:val="007B579E"/>
    <w:rsid w:val="007B5A66"/>
    <w:rsid w:val="007B5E79"/>
    <w:rsid w:val="007B60BD"/>
    <w:rsid w:val="007B65CA"/>
    <w:rsid w:val="007B6876"/>
    <w:rsid w:val="007B6909"/>
    <w:rsid w:val="007B6966"/>
    <w:rsid w:val="007B6D31"/>
    <w:rsid w:val="007B6F86"/>
    <w:rsid w:val="007B6FA6"/>
    <w:rsid w:val="007B7106"/>
    <w:rsid w:val="007B7797"/>
    <w:rsid w:val="007B7B3A"/>
    <w:rsid w:val="007C07FF"/>
    <w:rsid w:val="007C0F50"/>
    <w:rsid w:val="007C1272"/>
    <w:rsid w:val="007C1665"/>
    <w:rsid w:val="007C1B90"/>
    <w:rsid w:val="007C1CF4"/>
    <w:rsid w:val="007C2015"/>
    <w:rsid w:val="007C222A"/>
    <w:rsid w:val="007C22F8"/>
    <w:rsid w:val="007C25AF"/>
    <w:rsid w:val="007C26A3"/>
    <w:rsid w:val="007C2B02"/>
    <w:rsid w:val="007C2B1E"/>
    <w:rsid w:val="007C30B8"/>
    <w:rsid w:val="007C3793"/>
    <w:rsid w:val="007C37A7"/>
    <w:rsid w:val="007C3D84"/>
    <w:rsid w:val="007C408A"/>
    <w:rsid w:val="007C4330"/>
    <w:rsid w:val="007C4C15"/>
    <w:rsid w:val="007C4C78"/>
    <w:rsid w:val="007C5141"/>
    <w:rsid w:val="007C588E"/>
    <w:rsid w:val="007C599D"/>
    <w:rsid w:val="007C666C"/>
    <w:rsid w:val="007C6BA8"/>
    <w:rsid w:val="007C6D2E"/>
    <w:rsid w:val="007C6E6C"/>
    <w:rsid w:val="007C71F0"/>
    <w:rsid w:val="007C7229"/>
    <w:rsid w:val="007C7630"/>
    <w:rsid w:val="007C79B0"/>
    <w:rsid w:val="007C7D57"/>
    <w:rsid w:val="007D0397"/>
    <w:rsid w:val="007D0529"/>
    <w:rsid w:val="007D073E"/>
    <w:rsid w:val="007D0CEC"/>
    <w:rsid w:val="007D0FAC"/>
    <w:rsid w:val="007D10D1"/>
    <w:rsid w:val="007D117F"/>
    <w:rsid w:val="007D1CEC"/>
    <w:rsid w:val="007D2177"/>
    <w:rsid w:val="007D27FA"/>
    <w:rsid w:val="007D282A"/>
    <w:rsid w:val="007D299F"/>
    <w:rsid w:val="007D2C63"/>
    <w:rsid w:val="007D2D2D"/>
    <w:rsid w:val="007D2FBB"/>
    <w:rsid w:val="007D3669"/>
    <w:rsid w:val="007D3C6B"/>
    <w:rsid w:val="007D41AE"/>
    <w:rsid w:val="007D4239"/>
    <w:rsid w:val="007D4393"/>
    <w:rsid w:val="007D4A5B"/>
    <w:rsid w:val="007D6746"/>
    <w:rsid w:val="007D69DD"/>
    <w:rsid w:val="007D69E8"/>
    <w:rsid w:val="007D6E5D"/>
    <w:rsid w:val="007D75F6"/>
    <w:rsid w:val="007E00A6"/>
    <w:rsid w:val="007E015B"/>
    <w:rsid w:val="007E025B"/>
    <w:rsid w:val="007E0992"/>
    <w:rsid w:val="007E0CBF"/>
    <w:rsid w:val="007E0E37"/>
    <w:rsid w:val="007E14F8"/>
    <w:rsid w:val="007E1731"/>
    <w:rsid w:val="007E17EB"/>
    <w:rsid w:val="007E1C27"/>
    <w:rsid w:val="007E20BB"/>
    <w:rsid w:val="007E26CA"/>
    <w:rsid w:val="007E2802"/>
    <w:rsid w:val="007E2854"/>
    <w:rsid w:val="007E2AE0"/>
    <w:rsid w:val="007E2C76"/>
    <w:rsid w:val="007E2F45"/>
    <w:rsid w:val="007E33EC"/>
    <w:rsid w:val="007E35D3"/>
    <w:rsid w:val="007E3D3A"/>
    <w:rsid w:val="007E3D43"/>
    <w:rsid w:val="007E43C1"/>
    <w:rsid w:val="007E4A99"/>
    <w:rsid w:val="007E4CF3"/>
    <w:rsid w:val="007E5E76"/>
    <w:rsid w:val="007E5F31"/>
    <w:rsid w:val="007E61B5"/>
    <w:rsid w:val="007E61D3"/>
    <w:rsid w:val="007E6279"/>
    <w:rsid w:val="007F0031"/>
    <w:rsid w:val="007F021D"/>
    <w:rsid w:val="007F02AC"/>
    <w:rsid w:val="007F058E"/>
    <w:rsid w:val="007F0706"/>
    <w:rsid w:val="007F0C2F"/>
    <w:rsid w:val="007F0CA2"/>
    <w:rsid w:val="007F11F2"/>
    <w:rsid w:val="007F14E1"/>
    <w:rsid w:val="007F17B1"/>
    <w:rsid w:val="007F1A03"/>
    <w:rsid w:val="007F1FF0"/>
    <w:rsid w:val="007F2A0E"/>
    <w:rsid w:val="007F2BFE"/>
    <w:rsid w:val="007F2FE6"/>
    <w:rsid w:val="007F32A4"/>
    <w:rsid w:val="007F3504"/>
    <w:rsid w:val="007F3E76"/>
    <w:rsid w:val="007F44BD"/>
    <w:rsid w:val="007F44C7"/>
    <w:rsid w:val="007F47F4"/>
    <w:rsid w:val="007F4A65"/>
    <w:rsid w:val="007F4F1D"/>
    <w:rsid w:val="007F53C9"/>
    <w:rsid w:val="007F556B"/>
    <w:rsid w:val="007F5827"/>
    <w:rsid w:val="007F6077"/>
    <w:rsid w:val="007F6162"/>
    <w:rsid w:val="007F64AF"/>
    <w:rsid w:val="007F64E3"/>
    <w:rsid w:val="007F670A"/>
    <w:rsid w:val="007F6CCF"/>
    <w:rsid w:val="007F6E50"/>
    <w:rsid w:val="007F76E8"/>
    <w:rsid w:val="007F7993"/>
    <w:rsid w:val="007F7C3E"/>
    <w:rsid w:val="007F7D63"/>
    <w:rsid w:val="0080088E"/>
    <w:rsid w:val="00800DF6"/>
    <w:rsid w:val="0080132E"/>
    <w:rsid w:val="00801374"/>
    <w:rsid w:val="00801529"/>
    <w:rsid w:val="00801934"/>
    <w:rsid w:val="00801B3D"/>
    <w:rsid w:val="00801FF0"/>
    <w:rsid w:val="00802683"/>
    <w:rsid w:val="00802720"/>
    <w:rsid w:val="00802AD6"/>
    <w:rsid w:val="008030E6"/>
    <w:rsid w:val="0080327B"/>
    <w:rsid w:val="00803453"/>
    <w:rsid w:val="00803605"/>
    <w:rsid w:val="00803656"/>
    <w:rsid w:val="008039BC"/>
    <w:rsid w:val="00803A5D"/>
    <w:rsid w:val="008040D4"/>
    <w:rsid w:val="00804632"/>
    <w:rsid w:val="00804689"/>
    <w:rsid w:val="008046FA"/>
    <w:rsid w:val="00804AF4"/>
    <w:rsid w:val="008052EC"/>
    <w:rsid w:val="008057B3"/>
    <w:rsid w:val="00805C3F"/>
    <w:rsid w:val="00805D61"/>
    <w:rsid w:val="00805F48"/>
    <w:rsid w:val="00806486"/>
    <w:rsid w:val="0080655B"/>
    <w:rsid w:val="00806744"/>
    <w:rsid w:val="00806BF8"/>
    <w:rsid w:val="00807BD7"/>
    <w:rsid w:val="008109A5"/>
    <w:rsid w:val="00811712"/>
    <w:rsid w:val="00811AE7"/>
    <w:rsid w:val="00811D7F"/>
    <w:rsid w:val="00811E7C"/>
    <w:rsid w:val="0081200F"/>
    <w:rsid w:val="00812504"/>
    <w:rsid w:val="0081266B"/>
    <w:rsid w:val="00813518"/>
    <w:rsid w:val="00813AA9"/>
    <w:rsid w:val="00813FD5"/>
    <w:rsid w:val="0081415A"/>
    <w:rsid w:val="008144D9"/>
    <w:rsid w:val="00814CAF"/>
    <w:rsid w:val="00814E44"/>
    <w:rsid w:val="00814F6A"/>
    <w:rsid w:val="00815139"/>
    <w:rsid w:val="00815288"/>
    <w:rsid w:val="00815459"/>
    <w:rsid w:val="008154AE"/>
    <w:rsid w:val="008154BD"/>
    <w:rsid w:val="0081582C"/>
    <w:rsid w:val="00815FE6"/>
    <w:rsid w:val="008161E2"/>
    <w:rsid w:val="00817607"/>
    <w:rsid w:val="008177FB"/>
    <w:rsid w:val="008179C5"/>
    <w:rsid w:val="00817F39"/>
    <w:rsid w:val="00817FBE"/>
    <w:rsid w:val="0082021C"/>
    <w:rsid w:val="0082055F"/>
    <w:rsid w:val="00820A90"/>
    <w:rsid w:val="008213DB"/>
    <w:rsid w:val="008215E9"/>
    <w:rsid w:val="0082161D"/>
    <w:rsid w:val="00821D66"/>
    <w:rsid w:val="008220DE"/>
    <w:rsid w:val="00822190"/>
    <w:rsid w:val="00822903"/>
    <w:rsid w:val="00823018"/>
    <w:rsid w:val="00823244"/>
    <w:rsid w:val="00823E56"/>
    <w:rsid w:val="00824129"/>
    <w:rsid w:val="008245EF"/>
    <w:rsid w:val="00824B92"/>
    <w:rsid w:val="00825163"/>
    <w:rsid w:val="008257E5"/>
    <w:rsid w:val="0082581B"/>
    <w:rsid w:val="00825C6B"/>
    <w:rsid w:val="008260EC"/>
    <w:rsid w:val="008265D4"/>
    <w:rsid w:val="00826A38"/>
    <w:rsid w:val="00826C13"/>
    <w:rsid w:val="00826ED8"/>
    <w:rsid w:val="008270BE"/>
    <w:rsid w:val="00827585"/>
    <w:rsid w:val="008275C2"/>
    <w:rsid w:val="00827686"/>
    <w:rsid w:val="00827AA1"/>
    <w:rsid w:val="00830137"/>
    <w:rsid w:val="0083092E"/>
    <w:rsid w:val="00830D2E"/>
    <w:rsid w:val="00830D93"/>
    <w:rsid w:val="00831F89"/>
    <w:rsid w:val="0083244D"/>
    <w:rsid w:val="00832832"/>
    <w:rsid w:val="0083293D"/>
    <w:rsid w:val="00832E1B"/>
    <w:rsid w:val="00833031"/>
    <w:rsid w:val="00833134"/>
    <w:rsid w:val="008333C2"/>
    <w:rsid w:val="00833AD5"/>
    <w:rsid w:val="00833D27"/>
    <w:rsid w:val="008340BB"/>
    <w:rsid w:val="00834234"/>
    <w:rsid w:val="0083462B"/>
    <w:rsid w:val="00834774"/>
    <w:rsid w:val="008347CC"/>
    <w:rsid w:val="00834B2C"/>
    <w:rsid w:val="00835255"/>
    <w:rsid w:val="008352BD"/>
    <w:rsid w:val="008353A3"/>
    <w:rsid w:val="00835488"/>
    <w:rsid w:val="00835653"/>
    <w:rsid w:val="008364E4"/>
    <w:rsid w:val="00836651"/>
    <w:rsid w:val="00836672"/>
    <w:rsid w:val="008366A4"/>
    <w:rsid w:val="008369BF"/>
    <w:rsid w:val="00836FE6"/>
    <w:rsid w:val="0083717D"/>
    <w:rsid w:val="0083727E"/>
    <w:rsid w:val="00837904"/>
    <w:rsid w:val="00837D77"/>
    <w:rsid w:val="00840198"/>
    <w:rsid w:val="008415BF"/>
    <w:rsid w:val="008417C4"/>
    <w:rsid w:val="008419BB"/>
    <w:rsid w:val="00842156"/>
    <w:rsid w:val="00842488"/>
    <w:rsid w:val="0084248A"/>
    <w:rsid w:val="008425EB"/>
    <w:rsid w:val="00842925"/>
    <w:rsid w:val="00842BA2"/>
    <w:rsid w:val="00842D3C"/>
    <w:rsid w:val="00842F23"/>
    <w:rsid w:val="008432E9"/>
    <w:rsid w:val="00843605"/>
    <w:rsid w:val="00843F6E"/>
    <w:rsid w:val="008442A4"/>
    <w:rsid w:val="0084488A"/>
    <w:rsid w:val="00844B17"/>
    <w:rsid w:val="00844DD7"/>
    <w:rsid w:val="00845300"/>
    <w:rsid w:val="00845301"/>
    <w:rsid w:val="008458D8"/>
    <w:rsid w:val="00846643"/>
    <w:rsid w:val="0084688F"/>
    <w:rsid w:val="008469CF"/>
    <w:rsid w:val="00846B5F"/>
    <w:rsid w:val="00847384"/>
    <w:rsid w:val="008500A0"/>
    <w:rsid w:val="0085059E"/>
    <w:rsid w:val="00850BD4"/>
    <w:rsid w:val="00850CD0"/>
    <w:rsid w:val="008514F6"/>
    <w:rsid w:val="00851B56"/>
    <w:rsid w:val="00851DBA"/>
    <w:rsid w:val="00851E77"/>
    <w:rsid w:val="00852227"/>
    <w:rsid w:val="00852902"/>
    <w:rsid w:val="00852A9A"/>
    <w:rsid w:val="00853145"/>
    <w:rsid w:val="00853208"/>
    <w:rsid w:val="008539B0"/>
    <w:rsid w:val="00853CAC"/>
    <w:rsid w:val="00853E65"/>
    <w:rsid w:val="00854281"/>
    <w:rsid w:val="00854423"/>
    <w:rsid w:val="008544A2"/>
    <w:rsid w:val="0085458F"/>
    <w:rsid w:val="00854658"/>
    <w:rsid w:val="00854C43"/>
    <w:rsid w:val="00854F10"/>
    <w:rsid w:val="00855061"/>
    <w:rsid w:val="00855092"/>
    <w:rsid w:val="008551A1"/>
    <w:rsid w:val="00855324"/>
    <w:rsid w:val="008553E3"/>
    <w:rsid w:val="008554A3"/>
    <w:rsid w:val="00855517"/>
    <w:rsid w:val="00855797"/>
    <w:rsid w:val="008558F6"/>
    <w:rsid w:val="00855AEB"/>
    <w:rsid w:val="00856070"/>
    <w:rsid w:val="0085772A"/>
    <w:rsid w:val="00860060"/>
    <w:rsid w:val="0086016A"/>
    <w:rsid w:val="00860171"/>
    <w:rsid w:val="00860278"/>
    <w:rsid w:val="008604C2"/>
    <w:rsid w:val="0086088F"/>
    <w:rsid w:val="00860913"/>
    <w:rsid w:val="008609F8"/>
    <w:rsid w:val="00860A04"/>
    <w:rsid w:val="00861150"/>
    <w:rsid w:val="008618F9"/>
    <w:rsid w:val="00861B09"/>
    <w:rsid w:val="00861B91"/>
    <w:rsid w:val="00861D60"/>
    <w:rsid w:val="00863A13"/>
    <w:rsid w:val="00863EF3"/>
    <w:rsid w:val="00864060"/>
    <w:rsid w:val="008644B7"/>
    <w:rsid w:val="008647C2"/>
    <w:rsid w:val="008648DE"/>
    <w:rsid w:val="00864FD1"/>
    <w:rsid w:val="008654C2"/>
    <w:rsid w:val="00865BA2"/>
    <w:rsid w:val="0086644F"/>
    <w:rsid w:val="00866C26"/>
    <w:rsid w:val="0086726A"/>
    <w:rsid w:val="008676C4"/>
    <w:rsid w:val="0086778E"/>
    <w:rsid w:val="00867B63"/>
    <w:rsid w:val="00870066"/>
    <w:rsid w:val="008701E3"/>
    <w:rsid w:val="00870779"/>
    <w:rsid w:val="00870EDD"/>
    <w:rsid w:val="0087185B"/>
    <w:rsid w:val="00871876"/>
    <w:rsid w:val="008719FB"/>
    <w:rsid w:val="00871B7D"/>
    <w:rsid w:val="00871D33"/>
    <w:rsid w:val="0087285E"/>
    <w:rsid w:val="008729E2"/>
    <w:rsid w:val="00872B1E"/>
    <w:rsid w:val="00872FD7"/>
    <w:rsid w:val="00873911"/>
    <w:rsid w:val="00873A97"/>
    <w:rsid w:val="00873B8B"/>
    <w:rsid w:val="00873B8C"/>
    <w:rsid w:val="00873B98"/>
    <w:rsid w:val="00873BA4"/>
    <w:rsid w:val="00873D8E"/>
    <w:rsid w:val="00874334"/>
    <w:rsid w:val="008744C6"/>
    <w:rsid w:val="008744C7"/>
    <w:rsid w:val="00874855"/>
    <w:rsid w:val="00874EC9"/>
    <w:rsid w:val="00875359"/>
    <w:rsid w:val="00875C7D"/>
    <w:rsid w:val="00875FA9"/>
    <w:rsid w:val="00876049"/>
    <w:rsid w:val="00876390"/>
    <w:rsid w:val="008765D7"/>
    <w:rsid w:val="00876627"/>
    <w:rsid w:val="00877A2F"/>
    <w:rsid w:val="008805BC"/>
    <w:rsid w:val="00880A1D"/>
    <w:rsid w:val="00880D58"/>
    <w:rsid w:val="00880F6E"/>
    <w:rsid w:val="0088222D"/>
    <w:rsid w:val="00882393"/>
    <w:rsid w:val="0088252F"/>
    <w:rsid w:val="00882C0E"/>
    <w:rsid w:val="00883130"/>
    <w:rsid w:val="008835DD"/>
    <w:rsid w:val="00883D3F"/>
    <w:rsid w:val="0088404A"/>
    <w:rsid w:val="00884C23"/>
    <w:rsid w:val="00884D13"/>
    <w:rsid w:val="00884D59"/>
    <w:rsid w:val="00884E69"/>
    <w:rsid w:val="00886920"/>
    <w:rsid w:val="00886D52"/>
    <w:rsid w:val="00886D8F"/>
    <w:rsid w:val="00886E6C"/>
    <w:rsid w:val="00887406"/>
    <w:rsid w:val="0088757F"/>
    <w:rsid w:val="00887928"/>
    <w:rsid w:val="00887DFC"/>
    <w:rsid w:val="00890413"/>
    <w:rsid w:val="00890494"/>
    <w:rsid w:val="00890B6C"/>
    <w:rsid w:val="00890BA8"/>
    <w:rsid w:val="008911C4"/>
    <w:rsid w:val="00891424"/>
    <w:rsid w:val="008916FA"/>
    <w:rsid w:val="00891F5C"/>
    <w:rsid w:val="00892C9B"/>
    <w:rsid w:val="00892E75"/>
    <w:rsid w:val="008933B5"/>
    <w:rsid w:val="008938D1"/>
    <w:rsid w:val="00893BAC"/>
    <w:rsid w:val="00893DE6"/>
    <w:rsid w:val="008940A9"/>
    <w:rsid w:val="00894635"/>
    <w:rsid w:val="008946B8"/>
    <w:rsid w:val="00895353"/>
    <w:rsid w:val="00895776"/>
    <w:rsid w:val="00895F4F"/>
    <w:rsid w:val="008960A2"/>
    <w:rsid w:val="008969CA"/>
    <w:rsid w:val="00896A51"/>
    <w:rsid w:val="00896A8E"/>
    <w:rsid w:val="00896BCA"/>
    <w:rsid w:val="00896C97"/>
    <w:rsid w:val="00896E33"/>
    <w:rsid w:val="008971D7"/>
    <w:rsid w:val="00897803"/>
    <w:rsid w:val="0089781A"/>
    <w:rsid w:val="00897C9B"/>
    <w:rsid w:val="00897CBF"/>
    <w:rsid w:val="008A0726"/>
    <w:rsid w:val="008A0C92"/>
    <w:rsid w:val="008A1010"/>
    <w:rsid w:val="008A11B6"/>
    <w:rsid w:val="008A11F8"/>
    <w:rsid w:val="008A181B"/>
    <w:rsid w:val="008A19C2"/>
    <w:rsid w:val="008A1FD9"/>
    <w:rsid w:val="008A210D"/>
    <w:rsid w:val="008A21E4"/>
    <w:rsid w:val="008A2B81"/>
    <w:rsid w:val="008A2FF0"/>
    <w:rsid w:val="008A3036"/>
    <w:rsid w:val="008A348A"/>
    <w:rsid w:val="008A3539"/>
    <w:rsid w:val="008A3949"/>
    <w:rsid w:val="008A3B66"/>
    <w:rsid w:val="008A41AB"/>
    <w:rsid w:val="008A42C2"/>
    <w:rsid w:val="008A4AA7"/>
    <w:rsid w:val="008A4C48"/>
    <w:rsid w:val="008A4D22"/>
    <w:rsid w:val="008A510F"/>
    <w:rsid w:val="008A51B0"/>
    <w:rsid w:val="008A586C"/>
    <w:rsid w:val="008A5920"/>
    <w:rsid w:val="008A5A47"/>
    <w:rsid w:val="008A5F82"/>
    <w:rsid w:val="008A60DA"/>
    <w:rsid w:val="008A66ED"/>
    <w:rsid w:val="008A6B79"/>
    <w:rsid w:val="008A73AA"/>
    <w:rsid w:val="008A74D0"/>
    <w:rsid w:val="008A78AB"/>
    <w:rsid w:val="008A78B2"/>
    <w:rsid w:val="008A7CB7"/>
    <w:rsid w:val="008A7F85"/>
    <w:rsid w:val="008B0150"/>
    <w:rsid w:val="008B0172"/>
    <w:rsid w:val="008B0551"/>
    <w:rsid w:val="008B064A"/>
    <w:rsid w:val="008B0F2B"/>
    <w:rsid w:val="008B13DC"/>
    <w:rsid w:val="008B1409"/>
    <w:rsid w:val="008B19D2"/>
    <w:rsid w:val="008B1D46"/>
    <w:rsid w:val="008B2162"/>
    <w:rsid w:val="008B221A"/>
    <w:rsid w:val="008B2328"/>
    <w:rsid w:val="008B27E4"/>
    <w:rsid w:val="008B2A52"/>
    <w:rsid w:val="008B2A8D"/>
    <w:rsid w:val="008B2A96"/>
    <w:rsid w:val="008B2B4B"/>
    <w:rsid w:val="008B2BB4"/>
    <w:rsid w:val="008B32EA"/>
    <w:rsid w:val="008B3421"/>
    <w:rsid w:val="008B34E2"/>
    <w:rsid w:val="008B3C24"/>
    <w:rsid w:val="008B3F93"/>
    <w:rsid w:val="008B411A"/>
    <w:rsid w:val="008B491B"/>
    <w:rsid w:val="008B4AE3"/>
    <w:rsid w:val="008B4C73"/>
    <w:rsid w:val="008B4E18"/>
    <w:rsid w:val="008B50A2"/>
    <w:rsid w:val="008B55BE"/>
    <w:rsid w:val="008B5716"/>
    <w:rsid w:val="008B5836"/>
    <w:rsid w:val="008B5D98"/>
    <w:rsid w:val="008B5EE9"/>
    <w:rsid w:val="008B5F2B"/>
    <w:rsid w:val="008B6262"/>
    <w:rsid w:val="008B68A3"/>
    <w:rsid w:val="008B6957"/>
    <w:rsid w:val="008B6DB8"/>
    <w:rsid w:val="008B6E2C"/>
    <w:rsid w:val="008B73E1"/>
    <w:rsid w:val="008B7441"/>
    <w:rsid w:val="008B74CA"/>
    <w:rsid w:val="008B7898"/>
    <w:rsid w:val="008B7904"/>
    <w:rsid w:val="008C040A"/>
    <w:rsid w:val="008C0C98"/>
    <w:rsid w:val="008C1085"/>
    <w:rsid w:val="008C124F"/>
    <w:rsid w:val="008C148F"/>
    <w:rsid w:val="008C175C"/>
    <w:rsid w:val="008C17EB"/>
    <w:rsid w:val="008C1A9C"/>
    <w:rsid w:val="008C1D1B"/>
    <w:rsid w:val="008C278B"/>
    <w:rsid w:val="008C3044"/>
    <w:rsid w:val="008C317A"/>
    <w:rsid w:val="008C38CE"/>
    <w:rsid w:val="008C492E"/>
    <w:rsid w:val="008C4B98"/>
    <w:rsid w:val="008C4D72"/>
    <w:rsid w:val="008C4D96"/>
    <w:rsid w:val="008C54DB"/>
    <w:rsid w:val="008C5A00"/>
    <w:rsid w:val="008C5AD5"/>
    <w:rsid w:val="008C5D2D"/>
    <w:rsid w:val="008C5E23"/>
    <w:rsid w:val="008C5E4F"/>
    <w:rsid w:val="008C5F0D"/>
    <w:rsid w:val="008C6034"/>
    <w:rsid w:val="008C614C"/>
    <w:rsid w:val="008C61EE"/>
    <w:rsid w:val="008C6523"/>
    <w:rsid w:val="008C6AA1"/>
    <w:rsid w:val="008C6B3D"/>
    <w:rsid w:val="008C6BEC"/>
    <w:rsid w:val="008C7404"/>
    <w:rsid w:val="008C76F6"/>
    <w:rsid w:val="008C7CB9"/>
    <w:rsid w:val="008D00EC"/>
    <w:rsid w:val="008D0246"/>
    <w:rsid w:val="008D03D9"/>
    <w:rsid w:val="008D053B"/>
    <w:rsid w:val="008D1617"/>
    <w:rsid w:val="008D1B18"/>
    <w:rsid w:val="008D1B6E"/>
    <w:rsid w:val="008D1F5B"/>
    <w:rsid w:val="008D1F75"/>
    <w:rsid w:val="008D2639"/>
    <w:rsid w:val="008D270E"/>
    <w:rsid w:val="008D278B"/>
    <w:rsid w:val="008D29F1"/>
    <w:rsid w:val="008D2CFA"/>
    <w:rsid w:val="008D2FC3"/>
    <w:rsid w:val="008D3059"/>
    <w:rsid w:val="008D3951"/>
    <w:rsid w:val="008D3EB3"/>
    <w:rsid w:val="008D3EEB"/>
    <w:rsid w:val="008D4498"/>
    <w:rsid w:val="008D5501"/>
    <w:rsid w:val="008D584B"/>
    <w:rsid w:val="008D598B"/>
    <w:rsid w:val="008D5EFD"/>
    <w:rsid w:val="008D66A3"/>
    <w:rsid w:val="008D68BA"/>
    <w:rsid w:val="008D69C5"/>
    <w:rsid w:val="008D6F69"/>
    <w:rsid w:val="008D745F"/>
    <w:rsid w:val="008D770F"/>
    <w:rsid w:val="008E0101"/>
    <w:rsid w:val="008E01FA"/>
    <w:rsid w:val="008E05D8"/>
    <w:rsid w:val="008E0784"/>
    <w:rsid w:val="008E07B7"/>
    <w:rsid w:val="008E07DD"/>
    <w:rsid w:val="008E0CBF"/>
    <w:rsid w:val="008E0CE6"/>
    <w:rsid w:val="008E0F82"/>
    <w:rsid w:val="008E0FBB"/>
    <w:rsid w:val="008E108D"/>
    <w:rsid w:val="008E12CE"/>
    <w:rsid w:val="008E1848"/>
    <w:rsid w:val="008E1A56"/>
    <w:rsid w:val="008E20F4"/>
    <w:rsid w:val="008E2D70"/>
    <w:rsid w:val="008E30E2"/>
    <w:rsid w:val="008E319C"/>
    <w:rsid w:val="008E3271"/>
    <w:rsid w:val="008E32A5"/>
    <w:rsid w:val="008E32C7"/>
    <w:rsid w:val="008E34F0"/>
    <w:rsid w:val="008E39D0"/>
    <w:rsid w:val="008E3C4C"/>
    <w:rsid w:val="008E3CCC"/>
    <w:rsid w:val="008E4156"/>
    <w:rsid w:val="008E48B2"/>
    <w:rsid w:val="008E4F02"/>
    <w:rsid w:val="008E5204"/>
    <w:rsid w:val="008E553C"/>
    <w:rsid w:val="008E580D"/>
    <w:rsid w:val="008E5A23"/>
    <w:rsid w:val="008E6204"/>
    <w:rsid w:val="008E6954"/>
    <w:rsid w:val="008E6EB2"/>
    <w:rsid w:val="008E734E"/>
    <w:rsid w:val="008E74BA"/>
    <w:rsid w:val="008E7A2B"/>
    <w:rsid w:val="008E7B1D"/>
    <w:rsid w:val="008F0593"/>
    <w:rsid w:val="008F0AEA"/>
    <w:rsid w:val="008F0B28"/>
    <w:rsid w:val="008F199B"/>
    <w:rsid w:val="008F19E1"/>
    <w:rsid w:val="008F1A83"/>
    <w:rsid w:val="008F1D70"/>
    <w:rsid w:val="008F20AC"/>
    <w:rsid w:val="008F215B"/>
    <w:rsid w:val="008F26E6"/>
    <w:rsid w:val="008F289A"/>
    <w:rsid w:val="008F28D0"/>
    <w:rsid w:val="008F2E5E"/>
    <w:rsid w:val="008F2FA4"/>
    <w:rsid w:val="008F30C8"/>
    <w:rsid w:val="008F335D"/>
    <w:rsid w:val="008F3595"/>
    <w:rsid w:val="008F373F"/>
    <w:rsid w:val="008F3752"/>
    <w:rsid w:val="008F392F"/>
    <w:rsid w:val="008F3A61"/>
    <w:rsid w:val="008F4533"/>
    <w:rsid w:val="008F4BE7"/>
    <w:rsid w:val="008F4C70"/>
    <w:rsid w:val="008F5544"/>
    <w:rsid w:val="008F56FE"/>
    <w:rsid w:val="008F5965"/>
    <w:rsid w:val="008F5AB1"/>
    <w:rsid w:val="008F5E33"/>
    <w:rsid w:val="008F6029"/>
    <w:rsid w:val="008F60D1"/>
    <w:rsid w:val="008F6308"/>
    <w:rsid w:val="008F6371"/>
    <w:rsid w:val="008F64A3"/>
    <w:rsid w:val="008F6540"/>
    <w:rsid w:val="008F6749"/>
    <w:rsid w:val="008F6974"/>
    <w:rsid w:val="008F7245"/>
    <w:rsid w:val="008F75F4"/>
    <w:rsid w:val="008F78A8"/>
    <w:rsid w:val="008F78D9"/>
    <w:rsid w:val="00900413"/>
    <w:rsid w:val="00900DBC"/>
    <w:rsid w:val="00900E6C"/>
    <w:rsid w:val="00901BD6"/>
    <w:rsid w:val="00903027"/>
    <w:rsid w:val="009033B1"/>
    <w:rsid w:val="009033F0"/>
    <w:rsid w:val="00903737"/>
    <w:rsid w:val="009037C9"/>
    <w:rsid w:val="00903872"/>
    <w:rsid w:val="009039E0"/>
    <w:rsid w:val="00903E4C"/>
    <w:rsid w:val="00904386"/>
    <w:rsid w:val="00904788"/>
    <w:rsid w:val="00904ACD"/>
    <w:rsid w:val="00904C94"/>
    <w:rsid w:val="009050F2"/>
    <w:rsid w:val="009059C0"/>
    <w:rsid w:val="00905B27"/>
    <w:rsid w:val="00905C6B"/>
    <w:rsid w:val="00906BA7"/>
    <w:rsid w:val="00906BC4"/>
    <w:rsid w:val="009073CE"/>
    <w:rsid w:val="00907496"/>
    <w:rsid w:val="009074B4"/>
    <w:rsid w:val="009075B4"/>
    <w:rsid w:val="00907663"/>
    <w:rsid w:val="0090796B"/>
    <w:rsid w:val="009101B5"/>
    <w:rsid w:val="0091038F"/>
    <w:rsid w:val="00910F5A"/>
    <w:rsid w:val="00911FF9"/>
    <w:rsid w:val="009121E4"/>
    <w:rsid w:val="00912265"/>
    <w:rsid w:val="0091238C"/>
    <w:rsid w:val="009125E9"/>
    <w:rsid w:val="00912B8D"/>
    <w:rsid w:val="00912F74"/>
    <w:rsid w:val="00912FAE"/>
    <w:rsid w:val="009130F2"/>
    <w:rsid w:val="009132BA"/>
    <w:rsid w:val="009136AA"/>
    <w:rsid w:val="009147D6"/>
    <w:rsid w:val="009148D8"/>
    <w:rsid w:val="00914C24"/>
    <w:rsid w:val="00914C51"/>
    <w:rsid w:val="00915F56"/>
    <w:rsid w:val="00915F6F"/>
    <w:rsid w:val="00916102"/>
    <w:rsid w:val="009161FC"/>
    <w:rsid w:val="009162A6"/>
    <w:rsid w:val="0091679B"/>
    <w:rsid w:val="00917194"/>
    <w:rsid w:val="009173E1"/>
    <w:rsid w:val="00917B00"/>
    <w:rsid w:val="00917EAF"/>
    <w:rsid w:val="0092033E"/>
    <w:rsid w:val="00920682"/>
    <w:rsid w:val="0092083C"/>
    <w:rsid w:val="0092095B"/>
    <w:rsid w:val="00920A5E"/>
    <w:rsid w:val="00920AFE"/>
    <w:rsid w:val="00921295"/>
    <w:rsid w:val="009216C3"/>
    <w:rsid w:val="00921B9F"/>
    <w:rsid w:val="00921C3A"/>
    <w:rsid w:val="00922417"/>
    <w:rsid w:val="00923115"/>
    <w:rsid w:val="0092378C"/>
    <w:rsid w:val="009239A5"/>
    <w:rsid w:val="00923DF6"/>
    <w:rsid w:val="00923E74"/>
    <w:rsid w:val="009247A3"/>
    <w:rsid w:val="00924BC2"/>
    <w:rsid w:val="009256D4"/>
    <w:rsid w:val="00925745"/>
    <w:rsid w:val="00925BEE"/>
    <w:rsid w:val="00925CFC"/>
    <w:rsid w:val="00925F49"/>
    <w:rsid w:val="009261DF"/>
    <w:rsid w:val="009267F3"/>
    <w:rsid w:val="00927028"/>
    <w:rsid w:val="0092703C"/>
    <w:rsid w:val="009270F8"/>
    <w:rsid w:val="009278E4"/>
    <w:rsid w:val="009302B8"/>
    <w:rsid w:val="00930874"/>
    <w:rsid w:val="00930D3D"/>
    <w:rsid w:val="009315F5"/>
    <w:rsid w:val="00931A34"/>
    <w:rsid w:val="00931C35"/>
    <w:rsid w:val="00931F4E"/>
    <w:rsid w:val="0093205F"/>
    <w:rsid w:val="009321BA"/>
    <w:rsid w:val="0093221A"/>
    <w:rsid w:val="009323B7"/>
    <w:rsid w:val="00932E42"/>
    <w:rsid w:val="009330A7"/>
    <w:rsid w:val="009343A5"/>
    <w:rsid w:val="009349B6"/>
    <w:rsid w:val="00934C93"/>
    <w:rsid w:val="009350D2"/>
    <w:rsid w:val="00935550"/>
    <w:rsid w:val="009355A2"/>
    <w:rsid w:val="009356BE"/>
    <w:rsid w:val="009357FD"/>
    <w:rsid w:val="009360DF"/>
    <w:rsid w:val="009362BB"/>
    <w:rsid w:val="009368C4"/>
    <w:rsid w:val="00936AC5"/>
    <w:rsid w:val="00936B05"/>
    <w:rsid w:val="00936DC4"/>
    <w:rsid w:val="00936FE2"/>
    <w:rsid w:val="00937336"/>
    <w:rsid w:val="00937984"/>
    <w:rsid w:val="00937B27"/>
    <w:rsid w:val="00937EA2"/>
    <w:rsid w:val="00937F24"/>
    <w:rsid w:val="009400A7"/>
    <w:rsid w:val="009402A3"/>
    <w:rsid w:val="00940F63"/>
    <w:rsid w:val="00941200"/>
    <w:rsid w:val="00941423"/>
    <w:rsid w:val="009415AA"/>
    <w:rsid w:val="00941AE5"/>
    <w:rsid w:val="00942060"/>
    <w:rsid w:val="0094212D"/>
    <w:rsid w:val="0094221C"/>
    <w:rsid w:val="009424BF"/>
    <w:rsid w:val="00942688"/>
    <w:rsid w:val="00942957"/>
    <w:rsid w:val="00942F79"/>
    <w:rsid w:val="0094307A"/>
    <w:rsid w:val="00943080"/>
    <w:rsid w:val="00943330"/>
    <w:rsid w:val="009434B2"/>
    <w:rsid w:val="009438C7"/>
    <w:rsid w:val="00944407"/>
    <w:rsid w:val="0094475F"/>
    <w:rsid w:val="00944A72"/>
    <w:rsid w:val="00945123"/>
    <w:rsid w:val="00945355"/>
    <w:rsid w:val="00945DCD"/>
    <w:rsid w:val="009463FE"/>
    <w:rsid w:val="009469AA"/>
    <w:rsid w:val="009469BB"/>
    <w:rsid w:val="00946BA0"/>
    <w:rsid w:val="00946FC4"/>
    <w:rsid w:val="00946FC6"/>
    <w:rsid w:val="0094707D"/>
    <w:rsid w:val="00947107"/>
    <w:rsid w:val="0094733F"/>
    <w:rsid w:val="00947AD0"/>
    <w:rsid w:val="00947CA3"/>
    <w:rsid w:val="00947FEF"/>
    <w:rsid w:val="0095071D"/>
    <w:rsid w:val="00950A7B"/>
    <w:rsid w:val="00950CFF"/>
    <w:rsid w:val="00950D9B"/>
    <w:rsid w:val="0095195A"/>
    <w:rsid w:val="00951E80"/>
    <w:rsid w:val="0095209D"/>
    <w:rsid w:val="00952B3C"/>
    <w:rsid w:val="00952D8C"/>
    <w:rsid w:val="009535FB"/>
    <w:rsid w:val="00953808"/>
    <w:rsid w:val="0095393C"/>
    <w:rsid w:val="00953A86"/>
    <w:rsid w:val="00953AD5"/>
    <w:rsid w:val="00953C08"/>
    <w:rsid w:val="0095447B"/>
    <w:rsid w:val="009547CA"/>
    <w:rsid w:val="0095493E"/>
    <w:rsid w:val="0095535E"/>
    <w:rsid w:val="00955B03"/>
    <w:rsid w:val="00955DD1"/>
    <w:rsid w:val="009565D3"/>
    <w:rsid w:val="009568A9"/>
    <w:rsid w:val="00956ACC"/>
    <w:rsid w:val="00956CDA"/>
    <w:rsid w:val="00956EE5"/>
    <w:rsid w:val="009576F9"/>
    <w:rsid w:val="0095773D"/>
    <w:rsid w:val="00960150"/>
    <w:rsid w:val="00960562"/>
    <w:rsid w:val="0096060D"/>
    <w:rsid w:val="00960978"/>
    <w:rsid w:val="009609EC"/>
    <w:rsid w:val="00960B06"/>
    <w:rsid w:val="0096239E"/>
    <w:rsid w:val="0096265C"/>
    <w:rsid w:val="009626D7"/>
    <w:rsid w:val="00962744"/>
    <w:rsid w:val="00962829"/>
    <w:rsid w:val="00962C65"/>
    <w:rsid w:val="0096309A"/>
    <w:rsid w:val="0096325B"/>
    <w:rsid w:val="0096329F"/>
    <w:rsid w:val="009634A8"/>
    <w:rsid w:val="00963C5C"/>
    <w:rsid w:val="00964676"/>
    <w:rsid w:val="00964BAC"/>
    <w:rsid w:val="00964EBD"/>
    <w:rsid w:val="00964EE1"/>
    <w:rsid w:val="009651C5"/>
    <w:rsid w:val="009656C0"/>
    <w:rsid w:val="009658D4"/>
    <w:rsid w:val="00965FC7"/>
    <w:rsid w:val="00966102"/>
    <w:rsid w:val="0096678C"/>
    <w:rsid w:val="00966A0F"/>
    <w:rsid w:val="009671EA"/>
    <w:rsid w:val="00967948"/>
    <w:rsid w:val="00967FFA"/>
    <w:rsid w:val="00970041"/>
    <w:rsid w:val="00970C84"/>
    <w:rsid w:val="00971496"/>
    <w:rsid w:val="00971835"/>
    <w:rsid w:val="00971A40"/>
    <w:rsid w:val="00971EA8"/>
    <w:rsid w:val="00972248"/>
    <w:rsid w:val="00972300"/>
    <w:rsid w:val="0097230F"/>
    <w:rsid w:val="009724FD"/>
    <w:rsid w:val="0097258E"/>
    <w:rsid w:val="00973F28"/>
    <w:rsid w:val="009755D9"/>
    <w:rsid w:val="00975AC5"/>
    <w:rsid w:val="00975F27"/>
    <w:rsid w:val="009761C8"/>
    <w:rsid w:val="00976222"/>
    <w:rsid w:val="00976429"/>
    <w:rsid w:val="0097692C"/>
    <w:rsid w:val="00976A89"/>
    <w:rsid w:val="00976C6C"/>
    <w:rsid w:val="00976DBB"/>
    <w:rsid w:val="00976F5A"/>
    <w:rsid w:val="0097754D"/>
    <w:rsid w:val="00977833"/>
    <w:rsid w:val="009778F7"/>
    <w:rsid w:val="00977A75"/>
    <w:rsid w:val="00977CD1"/>
    <w:rsid w:val="009802A5"/>
    <w:rsid w:val="00980464"/>
    <w:rsid w:val="0098046E"/>
    <w:rsid w:val="0098047C"/>
    <w:rsid w:val="00980FFB"/>
    <w:rsid w:val="00981175"/>
    <w:rsid w:val="00981669"/>
    <w:rsid w:val="00981920"/>
    <w:rsid w:val="00981BB0"/>
    <w:rsid w:val="00981D74"/>
    <w:rsid w:val="00982164"/>
    <w:rsid w:val="009826B3"/>
    <w:rsid w:val="00983409"/>
    <w:rsid w:val="00983777"/>
    <w:rsid w:val="00983A89"/>
    <w:rsid w:val="00983FBD"/>
    <w:rsid w:val="009842FB"/>
    <w:rsid w:val="009846BD"/>
    <w:rsid w:val="00984D34"/>
    <w:rsid w:val="00984EAD"/>
    <w:rsid w:val="00985A25"/>
    <w:rsid w:val="0098601C"/>
    <w:rsid w:val="009868C0"/>
    <w:rsid w:val="00986B60"/>
    <w:rsid w:val="00986CFB"/>
    <w:rsid w:val="00987235"/>
    <w:rsid w:val="0098766F"/>
    <w:rsid w:val="0098794A"/>
    <w:rsid w:val="00987C24"/>
    <w:rsid w:val="00987E85"/>
    <w:rsid w:val="00987FD0"/>
    <w:rsid w:val="009900D8"/>
    <w:rsid w:val="00990232"/>
    <w:rsid w:val="009903F5"/>
    <w:rsid w:val="0099040F"/>
    <w:rsid w:val="0099122E"/>
    <w:rsid w:val="00991329"/>
    <w:rsid w:val="00991C2F"/>
    <w:rsid w:val="00992158"/>
    <w:rsid w:val="009922BD"/>
    <w:rsid w:val="009922D0"/>
    <w:rsid w:val="00992394"/>
    <w:rsid w:val="00992598"/>
    <w:rsid w:val="009930AE"/>
    <w:rsid w:val="009934EB"/>
    <w:rsid w:val="0099377B"/>
    <w:rsid w:val="009938B1"/>
    <w:rsid w:val="00993B13"/>
    <w:rsid w:val="00993DF3"/>
    <w:rsid w:val="00994288"/>
    <w:rsid w:val="0099430D"/>
    <w:rsid w:val="009945B8"/>
    <w:rsid w:val="0099474B"/>
    <w:rsid w:val="00994D79"/>
    <w:rsid w:val="009959C4"/>
    <w:rsid w:val="00995AA3"/>
    <w:rsid w:val="00995F66"/>
    <w:rsid w:val="009962AC"/>
    <w:rsid w:val="00996888"/>
    <w:rsid w:val="00996F50"/>
    <w:rsid w:val="009972E3"/>
    <w:rsid w:val="00997384"/>
    <w:rsid w:val="009973F8"/>
    <w:rsid w:val="009976E0"/>
    <w:rsid w:val="00997B31"/>
    <w:rsid w:val="009A004C"/>
    <w:rsid w:val="009A04F1"/>
    <w:rsid w:val="009A0679"/>
    <w:rsid w:val="009A0998"/>
    <w:rsid w:val="009A0F3A"/>
    <w:rsid w:val="009A11B8"/>
    <w:rsid w:val="009A16BD"/>
    <w:rsid w:val="009A1814"/>
    <w:rsid w:val="009A18E6"/>
    <w:rsid w:val="009A1CFB"/>
    <w:rsid w:val="009A27E2"/>
    <w:rsid w:val="009A2D29"/>
    <w:rsid w:val="009A2F6C"/>
    <w:rsid w:val="009A3224"/>
    <w:rsid w:val="009A40DE"/>
    <w:rsid w:val="009A49AD"/>
    <w:rsid w:val="009A49E4"/>
    <w:rsid w:val="009A4C83"/>
    <w:rsid w:val="009A4ED7"/>
    <w:rsid w:val="009A51AB"/>
    <w:rsid w:val="009A51F0"/>
    <w:rsid w:val="009A5593"/>
    <w:rsid w:val="009A63BA"/>
    <w:rsid w:val="009A6E11"/>
    <w:rsid w:val="009A7070"/>
    <w:rsid w:val="009A765C"/>
    <w:rsid w:val="009A78C6"/>
    <w:rsid w:val="009A7E0C"/>
    <w:rsid w:val="009A7E92"/>
    <w:rsid w:val="009B0266"/>
    <w:rsid w:val="009B02C2"/>
    <w:rsid w:val="009B0645"/>
    <w:rsid w:val="009B1135"/>
    <w:rsid w:val="009B157E"/>
    <w:rsid w:val="009B1BB5"/>
    <w:rsid w:val="009B1CB2"/>
    <w:rsid w:val="009B2076"/>
    <w:rsid w:val="009B287E"/>
    <w:rsid w:val="009B2A5C"/>
    <w:rsid w:val="009B2CDA"/>
    <w:rsid w:val="009B37CD"/>
    <w:rsid w:val="009B38AC"/>
    <w:rsid w:val="009B39F4"/>
    <w:rsid w:val="009B3EBE"/>
    <w:rsid w:val="009B3FE6"/>
    <w:rsid w:val="009B3FF4"/>
    <w:rsid w:val="009B3FFB"/>
    <w:rsid w:val="009B40E3"/>
    <w:rsid w:val="009B4917"/>
    <w:rsid w:val="009B49FB"/>
    <w:rsid w:val="009B4C9C"/>
    <w:rsid w:val="009B4E38"/>
    <w:rsid w:val="009B511A"/>
    <w:rsid w:val="009B57F0"/>
    <w:rsid w:val="009B5CB4"/>
    <w:rsid w:val="009B68A7"/>
    <w:rsid w:val="009B69F8"/>
    <w:rsid w:val="009B731E"/>
    <w:rsid w:val="009B743D"/>
    <w:rsid w:val="009B7C53"/>
    <w:rsid w:val="009B7C9C"/>
    <w:rsid w:val="009B7F33"/>
    <w:rsid w:val="009C0162"/>
    <w:rsid w:val="009C0465"/>
    <w:rsid w:val="009C06F8"/>
    <w:rsid w:val="009C06FC"/>
    <w:rsid w:val="009C0742"/>
    <w:rsid w:val="009C07FE"/>
    <w:rsid w:val="009C133A"/>
    <w:rsid w:val="009C1409"/>
    <w:rsid w:val="009C1541"/>
    <w:rsid w:val="009C1697"/>
    <w:rsid w:val="009C1A4C"/>
    <w:rsid w:val="009C1D38"/>
    <w:rsid w:val="009C1DDD"/>
    <w:rsid w:val="009C20A1"/>
    <w:rsid w:val="009C225E"/>
    <w:rsid w:val="009C24B3"/>
    <w:rsid w:val="009C262B"/>
    <w:rsid w:val="009C26D0"/>
    <w:rsid w:val="009C28AF"/>
    <w:rsid w:val="009C294A"/>
    <w:rsid w:val="009C32A3"/>
    <w:rsid w:val="009C33FB"/>
    <w:rsid w:val="009C3708"/>
    <w:rsid w:val="009C3D8E"/>
    <w:rsid w:val="009C3E45"/>
    <w:rsid w:val="009C40A4"/>
    <w:rsid w:val="009C43B0"/>
    <w:rsid w:val="009C49BF"/>
    <w:rsid w:val="009C526E"/>
    <w:rsid w:val="009C5849"/>
    <w:rsid w:val="009C5AA0"/>
    <w:rsid w:val="009C5B98"/>
    <w:rsid w:val="009C5FD5"/>
    <w:rsid w:val="009C66DB"/>
    <w:rsid w:val="009C6703"/>
    <w:rsid w:val="009C6CC7"/>
    <w:rsid w:val="009C6D29"/>
    <w:rsid w:val="009C7016"/>
    <w:rsid w:val="009C70E5"/>
    <w:rsid w:val="009C72C7"/>
    <w:rsid w:val="009C7695"/>
    <w:rsid w:val="009C7DE7"/>
    <w:rsid w:val="009D023B"/>
    <w:rsid w:val="009D048C"/>
    <w:rsid w:val="009D1046"/>
    <w:rsid w:val="009D127D"/>
    <w:rsid w:val="009D15B4"/>
    <w:rsid w:val="009D1631"/>
    <w:rsid w:val="009D1BC5"/>
    <w:rsid w:val="009D1E33"/>
    <w:rsid w:val="009D1F5C"/>
    <w:rsid w:val="009D2234"/>
    <w:rsid w:val="009D22EE"/>
    <w:rsid w:val="009D2464"/>
    <w:rsid w:val="009D249A"/>
    <w:rsid w:val="009D2578"/>
    <w:rsid w:val="009D3585"/>
    <w:rsid w:val="009D3FDF"/>
    <w:rsid w:val="009D4248"/>
    <w:rsid w:val="009D441E"/>
    <w:rsid w:val="009D44AF"/>
    <w:rsid w:val="009D48CC"/>
    <w:rsid w:val="009D4C5C"/>
    <w:rsid w:val="009D5010"/>
    <w:rsid w:val="009D5129"/>
    <w:rsid w:val="009D52CB"/>
    <w:rsid w:val="009D5558"/>
    <w:rsid w:val="009D55A1"/>
    <w:rsid w:val="009D5965"/>
    <w:rsid w:val="009D5CA6"/>
    <w:rsid w:val="009D5F6E"/>
    <w:rsid w:val="009D5FDF"/>
    <w:rsid w:val="009D6105"/>
    <w:rsid w:val="009D692F"/>
    <w:rsid w:val="009D6FE0"/>
    <w:rsid w:val="009D7428"/>
    <w:rsid w:val="009D753B"/>
    <w:rsid w:val="009D7B2A"/>
    <w:rsid w:val="009D7DF7"/>
    <w:rsid w:val="009E04C1"/>
    <w:rsid w:val="009E0600"/>
    <w:rsid w:val="009E06C5"/>
    <w:rsid w:val="009E0AF8"/>
    <w:rsid w:val="009E0FDA"/>
    <w:rsid w:val="009E1A94"/>
    <w:rsid w:val="009E1EDA"/>
    <w:rsid w:val="009E269C"/>
    <w:rsid w:val="009E2840"/>
    <w:rsid w:val="009E290F"/>
    <w:rsid w:val="009E2FB6"/>
    <w:rsid w:val="009E328C"/>
    <w:rsid w:val="009E4085"/>
    <w:rsid w:val="009E4528"/>
    <w:rsid w:val="009E4BD4"/>
    <w:rsid w:val="009E4D2E"/>
    <w:rsid w:val="009E4F3F"/>
    <w:rsid w:val="009E5426"/>
    <w:rsid w:val="009E5664"/>
    <w:rsid w:val="009E5A51"/>
    <w:rsid w:val="009E5AAD"/>
    <w:rsid w:val="009E60DF"/>
    <w:rsid w:val="009E6368"/>
    <w:rsid w:val="009E6A21"/>
    <w:rsid w:val="009E71A9"/>
    <w:rsid w:val="009E71B4"/>
    <w:rsid w:val="009E732C"/>
    <w:rsid w:val="009E747B"/>
    <w:rsid w:val="009E79D3"/>
    <w:rsid w:val="009E7A2C"/>
    <w:rsid w:val="009E7FF0"/>
    <w:rsid w:val="009F0031"/>
    <w:rsid w:val="009F0141"/>
    <w:rsid w:val="009F0811"/>
    <w:rsid w:val="009F0E09"/>
    <w:rsid w:val="009F0F5C"/>
    <w:rsid w:val="009F1750"/>
    <w:rsid w:val="009F20B9"/>
    <w:rsid w:val="009F2254"/>
    <w:rsid w:val="009F2AB1"/>
    <w:rsid w:val="009F2B3F"/>
    <w:rsid w:val="009F2C8F"/>
    <w:rsid w:val="009F33DD"/>
    <w:rsid w:val="009F373D"/>
    <w:rsid w:val="009F37AA"/>
    <w:rsid w:val="009F3E79"/>
    <w:rsid w:val="009F4176"/>
    <w:rsid w:val="009F4336"/>
    <w:rsid w:val="009F46B6"/>
    <w:rsid w:val="009F5489"/>
    <w:rsid w:val="009F60CB"/>
    <w:rsid w:val="009F6560"/>
    <w:rsid w:val="009F657A"/>
    <w:rsid w:val="009F663D"/>
    <w:rsid w:val="009F66F0"/>
    <w:rsid w:val="009F6AF2"/>
    <w:rsid w:val="009F6D7E"/>
    <w:rsid w:val="009F7411"/>
    <w:rsid w:val="009F7694"/>
    <w:rsid w:val="00A0066F"/>
    <w:rsid w:val="00A00C67"/>
    <w:rsid w:val="00A00EE8"/>
    <w:rsid w:val="00A0106F"/>
    <w:rsid w:val="00A013D2"/>
    <w:rsid w:val="00A0163C"/>
    <w:rsid w:val="00A017F6"/>
    <w:rsid w:val="00A01B9E"/>
    <w:rsid w:val="00A0222B"/>
    <w:rsid w:val="00A0239B"/>
    <w:rsid w:val="00A026FE"/>
    <w:rsid w:val="00A0298A"/>
    <w:rsid w:val="00A02DF2"/>
    <w:rsid w:val="00A033B5"/>
    <w:rsid w:val="00A03DAA"/>
    <w:rsid w:val="00A041FC"/>
    <w:rsid w:val="00A04232"/>
    <w:rsid w:val="00A0424D"/>
    <w:rsid w:val="00A04392"/>
    <w:rsid w:val="00A04698"/>
    <w:rsid w:val="00A04CB3"/>
    <w:rsid w:val="00A04F79"/>
    <w:rsid w:val="00A04FB4"/>
    <w:rsid w:val="00A055FE"/>
    <w:rsid w:val="00A057A9"/>
    <w:rsid w:val="00A05A65"/>
    <w:rsid w:val="00A05C3D"/>
    <w:rsid w:val="00A05E70"/>
    <w:rsid w:val="00A06809"/>
    <w:rsid w:val="00A06B06"/>
    <w:rsid w:val="00A06CC2"/>
    <w:rsid w:val="00A070CA"/>
    <w:rsid w:val="00A0758E"/>
    <w:rsid w:val="00A075A7"/>
    <w:rsid w:val="00A076F8"/>
    <w:rsid w:val="00A077C1"/>
    <w:rsid w:val="00A07E1A"/>
    <w:rsid w:val="00A110AD"/>
    <w:rsid w:val="00A1137F"/>
    <w:rsid w:val="00A11767"/>
    <w:rsid w:val="00A11AF3"/>
    <w:rsid w:val="00A11E06"/>
    <w:rsid w:val="00A122A0"/>
    <w:rsid w:val="00A124D0"/>
    <w:rsid w:val="00A126F9"/>
    <w:rsid w:val="00A1301C"/>
    <w:rsid w:val="00A130E3"/>
    <w:rsid w:val="00A13500"/>
    <w:rsid w:val="00A13A62"/>
    <w:rsid w:val="00A1408D"/>
    <w:rsid w:val="00A14998"/>
    <w:rsid w:val="00A14E02"/>
    <w:rsid w:val="00A15142"/>
    <w:rsid w:val="00A16136"/>
    <w:rsid w:val="00A165DB"/>
    <w:rsid w:val="00A1680C"/>
    <w:rsid w:val="00A1682F"/>
    <w:rsid w:val="00A16A3F"/>
    <w:rsid w:val="00A16F6C"/>
    <w:rsid w:val="00A17352"/>
    <w:rsid w:val="00A1748E"/>
    <w:rsid w:val="00A17BE8"/>
    <w:rsid w:val="00A17C4F"/>
    <w:rsid w:val="00A20DE7"/>
    <w:rsid w:val="00A211F5"/>
    <w:rsid w:val="00A213C3"/>
    <w:rsid w:val="00A21B26"/>
    <w:rsid w:val="00A21F49"/>
    <w:rsid w:val="00A224E9"/>
    <w:rsid w:val="00A2281E"/>
    <w:rsid w:val="00A2396C"/>
    <w:rsid w:val="00A23BDF"/>
    <w:rsid w:val="00A24052"/>
    <w:rsid w:val="00A24091"/>
    <w:rsid w:val="00A242A4"/>
    <w:rsid w:val="00A2450D"/>
    <w:rsid w:val="00A24593"/>
    <w:rsid w:val="00A2500A"/>
    <w:rsid w:val="00A25202"/>
    <w:rsid w:val="00A2566D"/>
    <w:rsid w:val="00A25854"/>
    <w:rsid w:val="00A25BBB"/>
    <w:rsid w:val="00A25D73"/>
    <w:rsid w:val="00A2617C"/>
    <w:rsid w:val="00A26621"/>
    <w:rsid w:val="00A268E3"/>
    <w:rsid w:val="00A26D56"/>
    <w:rsid w:val="00A26D73"/>
    <w:rsid w:val="00A270AA"/>
    <w:rsid w:val="00A275A9"/>
    <w:rsid w:val="00A27764"/>
    <w:rsid w:val="00A278EB"/>
    <w:rsid w:val="00A301F7"/>
    <w:rsid w:val="00A30B1E"/>
    <w:rsid w:val="00A30BAA"/>
    <w:rsid w:val="00A30BC1"/>
    <w:rsid w:val="00A3107C"/>
    <w:rsid w:val="00A31488"/>
    <w:rsid w:val="00A31B3A"/>
    <w:rsid w:val="00A324A6"/>
    <w:rsid w:val="00A32613"/>
    <w:rsid w:val="00A32813"/>
    <w:rsid w:val="00A3287A"/>
    <w:rsid w:val="00A3295E"/>
    <w:rsid w:val="00A32B1A"/>
    <w:rsid w:val="00A330A9"/>
    <w:rsid w:val="00A333E4"/>
    <w:rsid w:val="00A335A7"/>
    <w:rsid w:val="00A33BC5"/>
    <w:rsid w:val="00A33C44"/>
    <w:rsid w:val="00A33FA5"/>
    <w:rsid w:val="00A3400D"/>
    <w:rsid w:val="00A344EC"/>
    <w:rsid w:val="00A34CAB"/>
    <w:rsid w:val="00A354EE"/>
    <w:rsid w:val="00A35A13"/>
    <w:rsid w:val="00A35CB5"/>
    <w:rsid w:val="00A35F97"/>
    <w:rsid w:val="00A35FA1"/>
    <w:rsid w:val="00A35FA3"/>
    <w:rsid w:val="00A36059"/>
    <w:rsid w:val="00A3617F"/>
    <w:rsid w:val="00A36226"/>
    <w:rsid w:val="00A362FD"/>
    <w:rsid w:val="00A36963"/>
    <w:rsid w:val="00A369C2"/>
    <w:rsid w:val="00A36BDA"/>
    <w:rsid w:val="00A36E2B"/>
    <w:rsid w:val="00A3709B"/>
    <w:rsid w:val="00A37701"/>
    <w:rsid w:val="00A3787F"/>
    <w:rsid w:val="00A37CF6"/>
    <w:rsid w:val="00A37F30"/>
    <w:rsid w:val="00A37FD2"/>
    <w:rsid w:val="00A401AC"/>
    <w:rsid w:val="00A404BE"/>
    <w:rsid w:val="00A4056F"/>
    <w:rsid w:val="00A4107A"/>
    <w:rsid w:val="00A41A1C"/>
    <w:rsid w:val="00A41AFC"/>
    <w:rsid w:val="00A41E6C"/>
    <w:rsid w:val="00A41EF5"/>
    <w:rsid w:val="00A42098"/>
    <w:rsid w:val="00A42333"/>
    <w:rsid w:val="00A426E0"/>
    <w:rsid w:val="00A427ED"/>
    <w:rsid w:val="00A42B6D"/>
    <w:rsid w:val="00A432E0"/>
    <w:rsid w:val="00A434E9"/>
    <w:rsid w:val="00A43527"/>
    <w:rsid w:val="00A436E8"/>
    <w:rsid w:val="00A444F5"/>
    <w:rsid w:val="00A44BE9"/>
    <w:rsid w:val="00A458A0"/>
    <w:rsid w:val="00A45F5E"/>
    <w:rsid w:val="00A46122"/>
    <w:rsid w:val="00A4683E"/>
    <w:rsid w:val="00A46B31"/>
    <w:rsid w:val="00A46D99"/>
    <w:rsid w:val="00A46E1D"/>
    <w:rsid w:val="00A47169"/>
    <w:rsid w:val="00A475A3"/>
    <w:rsid w:val="00A47D83"/>
    <w:rsid w:val="00A508BD"/>
    <w:rsid w:val="00A50CAD"/>
    <w:rsid w:val="00A50CF9"/>
    <w:rsid w:val="00A50EF3"/>
    <w:rsid w:val="00A50FFB"/>
    <w:rsid w:val="00A51786"/>
    <w:rsid w:val="00A517E1"/>
    <w:rsid w:val="00A51824"/>
    <w:rsid w:val="00A51DD1"/>
    <w:rsid w:val="00A51FCB"/>
    <w:rsid w:val="00A52340"/>
    <w:rsid w:val="00A528A1"/>
    <w:rsid w:val="00A53A8B"/>
    <w:rsid w:val="00A53DC6"/>
    <w:rsid w:val="00A53EDC"/>
    <w:rsid w:val="00A53EF8"/>
    <w:rsid w:val="00A54E05"/>
    <w:rsid w:val="00A552C2"/>
    <w:rsid w:val="00A5544D"/>
    <w:rsid w:val="00A56055"/>
    <w:rsid w:val="00A5626B"/>
    <w:rsid w:val="00A56FC2"/>
    <w:rsid w:val="00A57063"/>
    <w:rsid w:val="00A573A5"/>
    <w:rsid w:val="00A575DD"/>
    <w:rsid w:val="00A576A4"/>
    <w:rsid w:val="00A576D8"/>
    <w:rsid w:val="00A57758"/>
    <w:rsid w:val="00A57C88"/>
    <w:rsid w:val="00A57F7E"/>
    <w:rsid w:val="00A605CB"/>
    <w:rsid w:val="00A60639"/>
    <w:rsid w:val="00A60667"/>
    <w:rsid w:val="00A607EB"/>
    <w:rsid w:val="00A60AD8"/>
    <w:rsid w:val="00A60F52"/>
    <w:rsid w:val="00A611FE"/>
    <w:rsid w:val="00A612D9"/>
    <w:rsid w:val="00A613CA"/>
    <w:rsid w:val="00A61D28"/>
    <w:rsid w:val="00A62208"/>
    <w:rsid w:val="00A627ED"/>
    <w:rsid w:val="00A63917"/>
    <w:rsid w:val="00A63D88"/>
    <w:rsid w:val="00A6475A"/>
    <w:rsid w:val="00A64E71"/>
    <w:rsid w:val="00A64FF8"/>
    <w:rsid w:val="00A650D3"/>
    <w:rsid w:val="00A6550C"/>
    <w:rsid w:val="00A65711"/>
    <w:rsid w:val="00A658CF"/>
    <w:rsid w:val="00A65CFD"/>
    <w:rsid w:val="00A65E83"/>
    <w:rsid w:val="00A65ECC"/>
    <w:rsid w:val="00A65EF2"/>
    <w:rsid w:val="00A66348"/>
    <w:rsid w:val="00A66BDC"/>
    <w:rsid w:val="00A66E5A"/>
    <w:rsid w:val="00A67AC5"/>
    <w:rsid w:val="00A67D54"/>
    <w:rsid w:val="00A7074F"/>
    <w:rsid w:val="00A70C26"/>
    <w:rsid w:val="00A70C96"/>
    <w:rsid w:val="00A717F1"/>
    <w:rsid w:val="00A72221"/>
    <w:rsid w:val="00A72662"/>
    <w:rsid w:val="00A72B0C"/>
    <w:rsid w:val="00A72C82"/>
    <w:rsid w:val="00A72DA1"/>
    <w:rsid w:val="00A72EF4"/>
    <w:rsid w:val="00A7306A"/>
    <w:rsid w:val="00A7312F"/>
    <w:rsid w:val="00A73A93"/>
    <w:rsid w:val="00A73B70"/>
    <w:rsid w:val="00A73C9A"/>
    <w:rsid w:val="00A7420C"/>
    <w:rsid w:val="00A748F9"/>
    <w:rsid w:val="00A74E35"/>
    <w:rsid w:val="00A7506A"/>
    <w:rsid w:val="00A751E6"/>
    <w:rsid w:val="00A75869"/>
    <w:rsid w:val="00A75A53"/>
    <w:rsid w:val="00A75AE9"/>
    <w:rsid w:val="00A76096"/>
    <w:rsid w:val="00A76234"/>
    <w:rsid w:val="00A76241"/>
    <w:rsid w:val="00A76AAE"/>
    <w:rsid w:val="00A76ADE"/>
    <w:rsid w:val="00A76CB8"/>
    <w:rsid w:val="00A77464"/>
    <w:rsid w:val="00A7781F"/>
    <w:rsid w:val="00A77AC6"/>
    <w:rsid w:val="00A77B90"/>
    <w:rsid w:val="00A80336"/>
    <w:rsid w:val="00A8066B"/>
    <w:rsid w:val="00A80B99"/>
    <w:rsid w:val="00A80C51"/>
    <w:rsid w:val="00A80D60"/>
    <w:rsid w:val="00A814A2"/>
    <w:rsid w:val="00A814C2"/>
    <w:rsid w:val="00A816D4"/>
    <w:rsid w:val="00A81AA8"/>
    <w:rsid w:val="00A8285F"/>
    <w:rsid w:val="00A82D52"/>
    <w:rsid w:val="00A82D9B"/>
    <w:rsid w:val="00A82E7A"/>
    <w:rsid w:val="00A833E1"/>
    <w:rsid w:val="00A8484B"/>
    <w:rsid w:val="00A84B58"/>
    <w:rsid w:val="00A84E1C"/>
    <w:rsid w:val="00A85162"/>
    <w:rsid w:val="00A854F4"/>
    <w:rsid w:val="00A85669"/>
    <w:rsid w:val="00A85E52"/>
    <w:rsid w:val="00A85EFD"/>
    <w:rsid w:val="00A8622D"/>
    <w:rsid w:val="00A863DE"/>
    <w:rsid w:val="00A868D5"/>
    <w:rsid w:val="00A86B78"/>
    <w:rsid w:val="00A86CA4"/>
    <w:rsid w:val="00A86F51"/>
    <w:rsid w:val="00A874E4"/>
    <w:rsid w:val="00A8783C"/>
    <w:rsid w:val="00A878A7"/>
    <w:rsid w:val="00A87DBD"/>
    <w:rsid w:val="00A90523"/>
    <w:rsid w:val="00A90BBE"/>
    <w:rsid w:val="00A90C24"/>
    <w:rsid w:val="00A9154F"/>
    <w:rsid w:val="00A91BCA"/>
    <w:rsid w:val="00A91FD5"/>
    <w:rsid w:val="00A92161"/>
    <w:rsid w:val="00A92AE6"/>
    <w:rsid w:val="00A93207"/>
    <w:rsid w:val="00A9385C"/>
    <w:rsid w:val="00A938F1"/>
    <w:rsid w:val="00A93931"/>
    <w:rsid w:val="00A93B99"/>
    <w:rsid w:val="00A94D59"/>
    <w:rsid w:val="00A94E77"/>
    <w:rsid w:val="00A954CD"/>
    <w:rsid w:val="00A95ACC"/>
    <w:rsid w:val="00A96029"/>
    <w:rsid w:val="00A9606F"/>
    <w:rsid w:val="00A9622D"/>
    <w:rsid w:val="00A96232"/>
    <w:rsid w:val="00A96B83"/>
    <w:rsid w:val="00A96EA3"/>
    <w:rsid w:val="00A97079"/>
    <w:rsid w:val="00A9712A"/>
    <w:rsid w:val="00A97845"/>
    <w:rsid w:val="00A978CF"/>
    <w:rsid w:val="00A97C16"/>
    <w:rsid w:val="00A97CEB"/>
    <w:rsid w:val="00A97D71"/>
    <w:rsid w:val="00A97D87"/>
    <w:rsid w:val="00A97E58"/>
    <w:rsid w:val="00A97FB1"/>
    <w:rsid w:val="00AA0229"/>
    <w:rsid w:val="00AA02C2"/>
    <w:rsid w:val="00AA0FFB"/>
    <w:rsid w:val="00AA1000"/>
    <w:rsid w:val="00AA13C5"/>
    <w:rsid w:val="00AA142B"/>
    <w:rsid w:val="00AA1869"/>
    <w:rsid w:val="00AA1AE0"/>
    <w:rsid w:val="00AA1C00"/>
    <w:rsid w:val="00AA2474"/>
    <w:rsid w:val="00AA2905"/>
    <w:rsid w:val="00AA29ED"/>
    <w:rsid w:val="00AA2F17"/>
    <w:rsid w:val="00AA3031"/>
    <w:rsid w:val="00AA3692"/>
    <w:rsid w:val="00AA36F8"/>
    <w:rsid w:val="00AA41B3"/>
    <w:rsid w:val="00AA43A5"/>
    <w:rsid w:val="00AA45B7"/>
    <w:rsid w:val="00AA48D6"/>
    <w:rsid w:val="00AA4B58"/>
    <w:rsid w:val="00AA537C"/>
    <w:rsid w:val="00AA5536"/>
    <w:rsid w:val="00AA63CC"/>
    <w:rsid w:val="00AA6551"/>
    <w:rsid w:val="00AA6CFF"/>
    <w:rsid w:val="00AA739E"/>
    <w:rsid w:val="00AA7D0B"/>
    <w:rsid w:val="00AA7DAF"/>
    <w:rsid w:val="00AA7E07"/>
    <w:rsid w:val="00AB0FFF"/>
    <w:rsid w:val="00AB1735"/>
    <w:rsid w:val="00AB19F8"/>
    <w:rsid w:val="00AB1D5C"/>
    <w:rsid w:val="00AB2045"/>
    <w:rsid w:val="00AB21C3"/>
    <w:rsid w:val="00AB22B3"/>
    <w:rsid w:val="00AB28EA"/>
    <w:rsid w:val="00AB2E4A"/>
    <w:rsid w:val="00AB3854"/>
    <w:rsid w:val="00AB3921"/>
    <w:rsid w:val="00AB39F2"/>
    <w:rsid w:val="00AB3C34"/>
    <w:rsid w:val="00AB3EDB"/>
    <w:rsid w:val="00AB4F76"/>
    <w:rsid w:val="00AB5068"/>
    <w:rsid w:val="00AB56B8"/>
    <w:rsid w:val="00AB572F"/>
    <w:rsid w:val="00AB5C40"/>
    <w:rsid w:val="00AB5C50"/>
    <w:rsid w:val="00AB65A5"/>
    <w:rsid w:val="00AB6B42"/>
    <w:rsid w:val="00AB6E1F"/>
    <w:rsid w:val="00AB71DF"/>
    <w:rsid w:val="00AB75CC"/>
    <w:rsid w:val="00AB7986"/>
    <w:rsid w:val="00AB7A7D"/>
    <w:rsid w:val="00AB7DF7"/>
    <w:rsid w:val="00AB7F1A"/>
    <w:rsid w:val="00AC0083"/>
    <w:rsid w:val="00AC03ED"/>
    <w:rsid w:val="00AC0850"/>
    <w:rsid w:val="00AC0C20"/>
    <w:rsid w:val="00AC0CE5"/>
    <w:rsid w:val="00AC1971"/>
    <w:rsid w:val="00AC1B99"/>
    <w:rsid w:val="00AC1CBD"/>
    <w:rsid w:val="00AC2D8A"/>
    <w:rsid w:val="00AC345D"/>
    <w:rsid w:val="00AC3705"/>
    <w:rsid w:val="00AC3BCD"/>
    <w:rsid w:val="00AC3F23"/>
    <w:rsid w:val="00AC455A"/>
    <w:rsid w:val="00AC4634"/>
    <w:rsid w:val="00AC4704"/>
    <w:rsid w:val="00AC4842"/>
    <w:rsid w:val="00AC4DE4"/>
    <w:rsid w:val="00AC4EE2"/>
    <w:rsid w:val="00AC5290"/>
    <w:rsid w:val="00AC534B"/>
    <w:rsid w:val="00AC5418"/>
    <w:rsid w:val="00AC5939"/>
    <w:rsid w:val="00AC5994"/>
    <w:rsid w:val="00AC5A44"/>
    <w:rsid w:val="00AC5E6C"/>
    <w:rsid w:val="00AC6081"/>
    <w:rsid w:val="00AC627D"/>
    <w:rsid w:val="00AC6509"/>
    <w:rsid w:val="00AC6813"/>
    <w:rsid w:val="00AC6BB4"/>
    <w:rsid w:val="00AC79E2"/>
    <w:rsid w:val="00AC7BAF"/>
    <w:rsid w:val="00AC7C3D"/>
    <w:rsid w:val="00AD069B"/>
    <w:rsid w:val="00AD07A0"/>
    <w:rsid w:val="00AD0847"/>
    <w:rsid w:val="00AD0A82"/>
    <w:rsid w:val="00AD167C"/>
    <w:rsid w:val="00AD1F3E"/>
    <w:rsid w:val="00AD1F94"/>
    <w:rsid w:val="00AD26D1"/>
    <w:rsid w:val="00AD2A80"/>
    <w:rsid w:val="00AD30D9"/>
    <w:rsid w:val="00AD335A"/>
    <w:rsid w:val="00AD37A0"/>
    <w:rsid w:val="00AD37DE"/>
    <w:rsid w:val="00AD381C"/>
    <w:rsid w:val="00AD3FE3"/>
    <w:rsid w:val="00AD49CD"/>
    <w:rsid w:val="00AD5134"/>
    <w:rsid w:val="00AD548A"/>
    <w:rsid w:val="00AD5A39"/>
    <w:rsid w:val="00AD5C85"/>
    <w:rsid w:val="00AD6FD6"/>
    <w:rsid w:val="00AD708C"/>
    <w:rsid w:val="00AD7368"/>
    <w:rsid w:val="00AD7983"/>
    <w:rsid w:val="00AD7EE7"/>
    <w:rsid w:val="00AE03D5"/>
    <w:rsid w:val="00AE11AB"/>
    <w:rsid w:val="00AE1438"/>
    <w:rsid w:val="00AE162E"/>
    <w:rsid w:val="00AE1E76"/>
    <w:rsid w:val="00AE1F19"/>
    <w:rsid w:val="00AE214B"/>
    <w:rsid w:val="00AE226A"/>
    <w:rsid w:val="00AE2513"/>
    <w:rsid w:val="00AE2552"/>
    <w:rsid w:val="00AE2E4C"/>
    <w:rsid w:val="00AE2FB9"/>
    <w:rsid w:val="00AE3719"/>
    <w:rsid w:val="00AE385E"/>
    <w:rsid w:val="00AE3E87"/>
    <w:rsid w:val="00AE4003"/>
    <w:rsid w:val="00AE43CA"/>
    <w:rsid w:val="00AE4449"/>
    <w:rsid w:val="00AE4AE5"/>
    <w:rsid w:val="00AE6055"/>
    <w:rsid w:val="00AE6611"/>
    <w:rsid w:val="00AE6A17"/>
    <w:rsid w:val="00AE6ABC"/>
    <w:rsid w:val="00AE704E"/>
    <w:rsid w:val="00AE725F"/>
    <w:rsid w:val="00AE7291"/>
    <w:rsid w:val="00AE781E"/>
    <w:rsid w:val="00AE7C8C"/>
    <w:rsid w:val="00AE7FF8"/>
    <w:rsid w:val="00AF0948"/>
    <w:rsid w:val="00AF13D3"/>
    <w:rsid w:val="00AF165E"/>
    <w:rsid w:val="00AF1CF1"/>
    <w:rsid w:val="00AF2406"/>
    <w:rsid w:val="00AF251E"/>
    <w:rsid w:val="00AF27AA"/>
    <w:rsid w:val="00AF286C"/>
    <w:rsid w:val="00AF2D0F"/>
    <w:rsid w:val="00AF33D7"/>
    <w:rsid w:val="00AF3492"/>
    <w:rsid w:val="00AF362F"/>
    <w:rsid w:val="00AF423D"/>
    <w:rsid w:val="00AF4437"/>
    <w:rsid w:val="00AF4A31"/>
    <w:rsid w:val="00AF52FC"/>
    <w:rsid w:val="00AF56E7"/>
    <w:rsid w:val="00AF5704"/>
    <w:rsid w:val="00AF5933"/>
    <w:rsid w:val="00AF5B60"/>
    <w:rsid w:val="00AF637B"/>
    <w:rsid w:val="00AF69C1"/>
    <w:rsid w:val="00AF6C50"/>
    <w:rsid w:val="00AF6D0D"/>
    <w:rsid w:val="00AF7313"/>
    <w:rsid w:val="00AF7710"/>
    <w:rsid w:val="00AF79A4"/>
    <w:rsid w:val="00AF7B23"/>
    <w:rsid w:val="00AF7EE7"/>
    <w:rsid w:val="00B000F8"/>
    <w:rsid w:val="00B00167"/>
    <w:rsid w:val="00B0081E"/>
    <w:rsid w:val="00B008D2"/>
    <w:rsid w:val="00B009DF"/>
    <w:rsid w:val="00B00BEA"/>
    <w:rsid w:val="00B0106B"/>
    <w:rsid w:val="00B0109B"/>
    <w:rsid w:val="00B013E2"/>
    <w:rsid w:val="00B0142E"/>
    <w:rsid w:val="00B015D8"/>
    <w:rsid w:val="00B01B0D"/>
    <w:rsid w:val="00B01C64"/>
    <w:rsid w:val="00B01E06"/>
    <w:rsid w:val="00B020B8"/>
    <w:rsid w:val="00B02228"/>
    <w:rsid w:val="00B02621"/>
    <w:rsid w:val="00B02C0F"/>
    <w:rsid w:val="00B02D1A"/>
    <w:rsid w:val="00B02E80"/>
    <w:rsid w:val="00B0313B"/>
    <w:rsid w:val="00B032DB"/>
    <w:rsid w:val="00B0337A"/>
    <w:rsid w:val="00B03469"/>
    <w:rsid w:val="00B03BD2"/>
    <w:rsid w:val="00B03ED8"/>
    <w:rsid w:val="00B0427B"/>
    <w:rsid w:val="00B04985"/>
    <w:rsid w:val="00B04F18"/>
    <w:rsid w:val="00B05062"/>
    <w:rsid w:val="00B050BD"/>
    <w:rsid w:val="00B05342"/>
    <w:rsid w:val="00B05F0D"/>
    <w:rsid w:val="00B05FE2"/>
    <w:rsid w:val="00B0683E"/>
    <w:rsid w:val="00B07155"/>
    <w:rsid w:val="00B07319"/>
    <w:rsid w:val="00B07388"/>
    <w:rsid w:val="00B07394"/>
    <w:rsid w:val="00B07EDC"/>
    <w:rsid w:val="00B07F67"/>
    <w:rsid w:val="00B100D0"/>
    <w:rsid w:val="00B102F2"/>
    <w:rsid w:val="00B106B4"/>
    <w:rsid w:val="00B10814"/>
    <w:rsid w:val="00B10A6A"/>
    <w:rsid w:val="00B10C19"/>
    <w:rsid w:val="00B10E94"/>
    <w:rsid w:val="00B11209"/>
    <w:rsid w:val="00B12430"/>
    <w:rsid w:val="00B1267A"/>
    <w:rsid w:val="00B129FF"/>
    <w:rsid w:val="00B12C1B"/>
    <w:rsid w:val="00B12CAF"/>
    <w:rsid w:val="00B1305B"/>
    <w:rsid w:val="00B13185"/>
    <w:rsid w:val="00B13684"/>
    <w:rsid w:val="00B13686"/>
    <w:rsid w:val="00B13691"/>
    <w:rsid w:val="00B13F3C"/>
    <w:rsid w:val="00B1412F"/>
    <w:rsid w:val="00B14143"/>
    <w:rsid w:val="00B14608"/>
    <w:rsid w:val="00B14FD7"/>
    <w:rsid w:val="00B152CD"/>
    <w:rsid w:val="00B155B9"/>
    <w:rsid w:val="00B158A0"/>
    <w:rsid w:val="00B158BD"/>
    <w:rsid w:val="00B15AE5"/>
    <w:rsid w:val="00B15BE1"/>
    <w:rsid w:val="00B160F2"/>
    <w:rsid w:val="00B1617D"/>
    <w:rsid w:val="00B164EB"/>
    <w:rsid w:val="00B165A1"/>
    <w:rsid w:val="00B168F4"/>
    <w:rsid w:val="00B16E9D"/>
    <w:rsid w:val="00B16FB5"/>
    <w:rsid w:val="00B170C1"/>
    <w:rsid w:val="00B174C3"/>
    <w:rsid w:val="00B176E2"/>
    <w:rsid w:val="00B17A4C"/>
    <w:rsid w:val="00B2013F"/>
    <w:rsid w:val="00B20362"/>
    <w:rsid w:val="00B205AE"/>
    <w:rsid w:val="00B2155C"/>
    <w:rsid w:val="00B2171D"/>
    <w:rsid w:val="00B21B91"/>
    <w:rsid w:val="00B21F63"/>
    <w:rsid w:val="00B2203E"/>
    <w:rsid w:val="00B226D5"/>
    <w:rsid w:val="00B22734"/>
    <w:rsid w:val="00B22A01"/>
    <w:rsid w:val="00B22E96"/>
    <w:rsid w:val="00B23C19"/>
    <w:rsid w:val="00B23D83"/>
    <w:rsid w:val="00B23DB9"/>
    <w:rsid w:val="00B23F6F"/>
    <w:rsid w:val="00B24B5A"/>
    <w:rsid w:val="00B24CF2"/>
    <w:rsid w:val="00B250C6"/>
    <w:rsid w:val="00B25D7A"/>
    <w:rsid w:val="00B25F4F"/>
    <w:rsid w:val="00B26050"/>
    <w:rsid w:val="00B2623B"/>
    <w:rsid w:val="00B26506"/>
    <w:rsid w:val="00B266C4"/>
    <w:rsid w:val="00B266F7"/>
    <w:rsid w:val="00B26766"/>
    <w:rsid w:val="00B26780"/>
    <w:rsid w:val="00B26C1B"/>
    <w:rsid w:val="00B26CEB"/>
    <w:rsid w:val="00B26D7C"/>
    <w:rsid w:val="00B27022"/>
    <w:rsid w:val="00B27668"/>
    <w:rsid w:val="00B279C3"/>
    <w:rsid w:val="00B27AC9"/>
    <w:rsid w:val="00B30004"/>
    <w:rsid w:val="00B300B2"/>
    <w:rsid w:val="00B3032B"/>
    <w:rsid w:val="00B30516"/>
    <w:rsid w:val="00B30F4C"/>
    <w:rsid w:val="00B31342"/>
    <w:rsid w:val="00B31588"/>
    <w:rsid w:val="00B317A0"/>
    <w:rsid w:val="00B317F3"/>
    <w:rsid w:val="00B317FC"/>
    <w:rsid w:val="00B31A60"/>
    <w:rsid w:val="00B32178"/>
    <w:rsid w:val="00B32229"/>
    <w:rsid w:val="00B3227B"/>
    <w:rsid w:val="00B32746"/>
    <w:rsid w:val="00B32911"/>
    <w:rsid w:val="00B32B9C"/>
    <w:rsid w:val="00B32E5C"/>
    <w:rsid w:val="00B32ECD"/>
    <w:rsid w:val="00B32EF2"/>
    <w:rsid w:val="00B339D4"/>
    <w:rsid w:val="00B33BB6"/>
    <w:rsid w:val="00B33BDA"/>
    <w:rsid w:val="00B34683"/>
    <w:rsid w:val="00B34DED"/>
    <w:rsid w:val="00B34F06"/>
    <w:rsid w:val="00B34FF9"/>
    <w:rsid w:val="00B3533B"/>
    <w:rsid w:val="00B3559D"/>
    <w:rsid w:val="00B3587D"/>
    <w:rsid w:val="00B3630F"/>
    <w:rsid w:val="00B36330"/>
    <w:rsid w:val="00B363B1"/>
    <w:rsid w:val="00B36B83"/>
    <w:rsid w:val="00B37625"/>
    <w:rsid w:val="00B378E0"/>
    <w:rsid w:val="00B4039D"/>
    <w:rsid w:val="00B4050A"/>
    <w:rsid w:val="00B40892"/>
    <w:rsid w:val="00B40987"/>
    <w:rsid w:val="00B409CF"/>
    <w:rsid w:val="00B40BFC"/>
    <w:rsid w:val="00B4173B"/>
    <w:rsid w:val="00B41748"/>
    <w:rsid w:val="00B419CC"/>
    <w:rsid w:val="00B4272F"/>
    <w:rsid w:val="00B42914"/>
    <w:rsid w:val="00B42F7C"/>
    <w:rsid w:val="00B42F8F"/>
    <w:rsid w:val="00B4315C"/>
    <w:rsid w:val="00B432A4"/>
    <w:rsid w:val="00B4410A"/>
    <w:rsid w:val="00B44370"/>
    <w:rsid w:val="00B4439E"/>
    <w:rsid w:val="00B446A1"/>
    <w:rsid w:val="00B45309"/>
    <w:rsid w:val="00B4581C"/>
    <w:rsid w:val="00B45B6A"/>
    <w:rsid w:val="00B4659D"/>
    <w:rsid w:val="00B46690"/>
    <w:rsid w:val="00B46FEA"/>
    <w:rsid w:val="00B4704D"/>
    <w:rsid w:val="00B471E4"/>
    <w:rsid w:val="00B47927"/>
    <w:rsid w:val="00B5059F"/>
    <w:rsid w:val="00B5067A"/>
    <w:rsid w:val="00B50FC6"/>
    <w:rsid w:val="00B513F1"/>
    <w:rsid w:val="00B516F1"/>
    <w:rsid w:val="00B51F3D"/>
    <w:rsid w:val="00B520E4"/>
    <w:rsid w:val="00B5231A"/>
    <w:rsid w:val="00B5255D"/>
    <w:rsid w:val="00B52B56"/>
    <w:rsid w:val="00B52CBE"/>
    <w:rsid w:val="00B52F9B"/>
    <w:rsid w:val="00B537E7"/>
    <w:rsid w:val="00B53D74"/>
    <w:rsid w:val="00B53E7D"/>
    <w:rsid w:val="00B5401C"/>
    <w:rsid w:val="00B54371"/>
    <w:rsid w:val="00B54520"/>
    <w:rsid w:val="00B5454B"/>
    <w:rsid w:val="00B547E4"/>
    <w:rsid w:val="00B54B0A"/>
    <w:rsid w:val="00B54CA1"/>
    <w:rsid w:val="00B54CD0"/>
    <w:rsid w:val="00B54D11"/>
    <w:rsid w:val="00B551B0"/>
    <w:rsid w:val="00B551F3"/>
    <w:rsid w:val="00B55263"/>
    <w:rsid w:val="00B55350"/>
    <w:rsid w:val="00B555EB"/>
    <w:rsid w:val="00B55783"/>
    <w:rsid w:val="00B557CC"/>
    <w:rsid w:val="00B55885"/>
    <w:rsid w:val="00B558DA"/>
    <w:rsid w:val="00B55DE3"/>
    <w:rsid w:val="00B56449"/>
    <w:rsid w:val="00B5656B"/>
    <w:rsid w:val="00B567B6"/>
    <w:rsid w:val="00B56A7D"/>
    <w:rsid w:val="00B56E11"/>
    <w:rsid w:val="00B56F66"/>
    <w:rsid w:val="00B5711C"/>
    <w:rsid w:val="00B57572"/>
    <w:rsid w:val="00B57968"/>
    <w:rsid w:val="00B57C1D"/>
    <w:rsid w:val="00B60041"/>
    <w:rsid w:val="00B602FB"/>
    <w:rsid w:val="00B6046C"/>
    <w:rsid w:val="00B607CC"/>
    <w:rsid w:val="00B60DD3"/>
    <w:rsid w:val="00B60DE2"/>
    <w:rsid w:val="00B6113E"/>
    <w:rsid w:val="00B6138A"/>
    <w:rsid w:val="00B615E4"/>
    <w:rsid w:val="00B61614"/>
    <w:rsid w:val="00B616F0"/>
    <w:rsid w:val="00B62569"/>
    <w:rsid w:val="00B62AE2"/>
    <w:rsid w:val="00B62D12"/>
    <w:rsid w:val="00B62FE9"/>
    <w:rsid w:val="00B638DC"/>
    <w:rsid w:val="00B63B0B"/>
    <w:rsid w:val="00B64247"/>
    <w:rsid w:val="00B64421"/>
    <w:rsid w:val="00B64B7F"/>
    <w:rsid w:val="00B65241"/>
    <w:rsid w:val="00B656CE"/>
    <w:rsid w:val="00B65803"/>
    <w:rsid w:val="00B65F3D"/>
    <w:rsid w:val="00B66094"/>
    <w:rsid w:val="00B66103"/>
    <w:rsid w:val="00B664FD"/>
    <w:rsid w:val="00B6650A"/>
    <w:rsid w:val="00B666D1"/>
    <w:rsid w:val="00B66718"/>
    <w:rsid w:val="00B66D5D"/>
    <w:rsid w:val="00B6707B"/>
    <w:rsid w:val="00B67429"/>
    <w:rsid w:val="00B6789B"/>
    <w:rsid w:val="00B67B5C"/>
    <w:rsid w:val="00B67FCF"/>
    <w:rsid w:val="00B70435"/>
    <w:rsid w:val="00B70736"/>
    <w:rsid w:val="00B70C95"/>
    <w:rsid w:val="00B70E8C"/>
    <w:rsid w:val="00B70FF4"/>
    <w:rsid w:val="00B71216"/>
    <w:rsid w:val="00B71743"/>
    <w:rsid w:val="00B71A02"/>
    <w:rsid w:val="00B727A2"/>
    <w:rsid w:val="00B7287D"/>
    <w:rsid w:val="00B72B84"/>
    <w:rsid w:val="00B72C46"/>
    <w:rsid w:val="00B73013"/>
    <w:rsid w:val="00B733E2"/>
    <w:rsid w:val="00B7342B"/>
    <w:rsid w:val="00B734E1"/>
    <w:rsid w:val="00B735AB"/>
    <w:rsid w:val="00B7364D"/>
    <w:rsid w:val="00B737B3"/>
    <w:rsid w:val="00B73A11"/>
    <w:rsid w:val="00B73A16"/>
    <w:rsid w:val="00B73FF6"/>
    <w:rsid w:val="00B740DA"/>
    <w:rsid w:val="00B7476A"/>
    <w:rsid w:val="00B74CAD"/>
    <w:rsid w:val="00B752AE"/>
    <w:rsid w:val="00B7587B"/>
    <w:rsid w:val="00B75A54"/>
    <w:rsid w:val="00B75AF7"/>
    <w:rsid w:val="00B765E5"/>
    <w:rsid w:val="00B7678E"/>
    <w:rsid w:val="00B76831"/>
    <w:rsid w:val="00B770C4"/>
    <w:rsid w:val="00B7722F"/>
    <w:rsid w:val="00B77378"/>
    <w:rsid w:val="00B7750F"/>
    <w:rsid w:val="00B77690"/>
    <w:rsid w:val="00B8038D"/>
    <w:rsid w:val="00B80395"/>
    <w:rsid w:val="00B80766"/>
    <w:rsid w:val="00B8078C"/>
    <w:rsid w:val="00B80830"/>
    <w:rsid w:val="00B80A44"/>
    <w:rsid w:val="00B80A51"/>
    <w:rsid w:val="00B80D70"/>
    <w:rsid w:val="00B80ECD"/>
    <w:rsid w:val="00B812D9"/>
    <w:rsid w:val="00B81932"/>
    <w:rsid w:val="00B8193F"/>
    <w:rsid w:val="00B81F65"/>
    <w:rsid w:val="00B81F8F"/>
    <w:rsid w:val="00B82019"/>
    <w:rsid w:val="00B8236E"/>
    <w:rsid w:val="00B82449"/>
    <w:rsid w:val="00B827B4"/>
    <w:rsid w:val="00B82892"/>
    <w:rsid w:val="00B82BC1"/>
    <w:rsid w:val="00B82E99"/>
    <w:rsid w:val="00B83113"/>
    <w:rsid w:val="00B8413E"/>
    <w:rsid w:val="00B842BF"/>
    <w:rsid w:val="00B849F4"/>
    <w:rsid w:val="00B84C73"/>
    <w:rsid w:val="00B850C5"/>
    <w:rsid w:val="00B85300"/>
    <w:rsid w:val="00B8537B"/>
    <w:rsid w:val="00B8573A"/>
    <w:rsid w:val="00B85B0B"/>
    <w:rsid w:val="00B85CD0"/>
    <w:rsid w:val="00B85DCB"/>
    <w:rsid w:val="00B86630"/>
    <w:rsid w:val="00B86986"/>
    <w:rsid w:val="00B86FFB"/>
    <w:rsid w:val="00B876C5"/>
    <w:rsid w:val="00B87722"/>
    <w:rsid w:val="00B8786B"/>
    <w:rsid w:val="00B8795F"/>
    <w:rsid w:val="00B879AB"/>
    <w:rsid w:val="00B879CE"/>
    <w:rsid w:val="00B87A10"/>
    <w:rsid w:val="00B87D1A"/>
    <w:rsid w:val="00B90517"/>
    <w:rsid w:val="00B90557"/>
    <w:rsid w:val="00B90658"/>
    <w:rsid w:val="00B9069E"/>
    <w:rsid w:val="00B914F9"/>
    <w:rsid w:val="00B91E6C"/>
    <w:rsid w:val="00B920BA"/>
    <w:rsid w:val="00B92D80"/>
    <w:rsid w:val="00B9349A"/>
    <w:rsid w:val="00B93816"/>
    <w:rsid w:val="00B94025"/>
    <w:rsid w:val="00B942C9"/>
    <w:rsid w:val="00B94405"/>
    <w:rsid w:val="00B94502"/>
    <w:rsid w:val="00B94D25"/>
    <w:rsid w:val="00B94EFB"/>
    <w:rsid w:val="00B9505D"/>
    <w:rsid w:val="00B95361"/>
    <w:rsid w:val="00B96023"/>
    <w:rsid w:val="00B96226"/>
    <w:rsid w:val="00B9635A"/>
    <w:rsid w:val="00B96F8E"/>
    <w:rsid w:val="00B97399"/>
    <w:rsid w:val="00B9749F"/>
    <w:rsid w:val="00B97812"/>
    <w:rsid w:val="00B97B38"/>
    <w:rsid w:val="00BA01D8"/>
    <w:rsid w:val="00BA045A"/>
    <w:rsid w:val="00BA05AA"/>
    <w:rsid w:val="00BA066F"/>
    <w:rsid w:val="00BA105B"/>
    <w:rsid w:val="00BA1587"/>
    <w:rsid w:val="00BA1B55"/>
    <w:rsid w:val="00BA1C5F"/>
    <w:rsid w:val="00BA1E0D"/>
    <w:rsid w:val="00BA1FE5"/>
    <w:rsid w:val="00BA20CD"/>
    <w:rsid w:val="00BA21A3"/>
    <w:rsid w:val="00BA2362"/>
    <w:rsid w:val="00BA26DF"/>
    <w:rsid w:val="00BA2D2B"/>
    <w:rsid w:val="00BA350F"/>
    <w:rsid w:val="00BA3702"/>
    <w:rsid w:val="00BA3B76"/>
    <w:rsid w:val="00BA3BCA"/>
    <w:rsid w:val="00BA44D8"/>
    <w:rsid w:val="00BA4951"/>
    <w:rsid w:val="00BA4AC1"/>
    <w:rsid w:val="00BA4B82"/>
    <w:rsid w:val="00BA4E21"/>
    <w:rsid w:val="00BA4F05"/>
    <w:rsid w:val="00BA5358"/>
    <w:rsid w:val="00BA54B9"/>
    <w:rsid w:val="00BA5EEB"/>
    <w:rsid w:val="00BA607D"/>
    <w:rsid w:val="00BA6264"/>
    <w:rsid w:val="00BA6A62"/>
    <w:rsid w:val="00BA7320"/>
    <w:rsid w:val="00BA752A"/>
    <w:rsid w:val="00BA753C"/>
    <w:rsid w:val="00BA76F6"/>
    <w:rsid w:val="00BA7755"/>
    <w:rsid w:val="00BA7764"/>
    <w:rsid w:val="00BB0195"/>
    <w:rsid w:val="00BB0373"/>
    <w:rsid w:val="00BB082A"/>
    <w:rsid w:val="00BB0A2B"/>
    <w:rsid w:val="00BB0D9D"/>
    <w:rsid w:val="00BB0DD2"/>
    <w:rsid w:val="00BB1127"/>
    <w:rsid w:val="00BB1431"/>
    <w:rsid w:val="00BB18F9"/>
    <w:rsid w:val="00BB199B"/>
    <w:rsid w:val="00BB1B32"/>
    <w:rsid w:val="00BB1F2C"/>
    <w:rsid w:val="00BB1F36"/>
    <w:rsid w:val="00BB2308"/>
    <w:rsid w:val="00BB24D2"/>
    <w:rsid w:val="00BB26E2"/>
    <w:rsid w:val="00BB270B"/>
    <w:rsid w:val="00BB326E"/>
    <w:rsid w:val="00BB327E"/>
    <w:rsid w:val="00BB3581"/>
    <w:rsid w:val="00BB3A80"/>
    <w:rsid w:val="00BB3AC0"/>
    <w:rsid w:val="00BB3CC2"/>
    <w:rsid w:val="00BB3F88"/>
    <w:rsid w:val="00BB4A0E"/>
    <w:rsid w:val="00BB4A1C"/>
    <w:rsid w:val="00BB4D67"/>
    <w:rsid w:val="00BB506B"/>
    <w:rsid w:val="00BB5389"/>
    <w:rsid w:val="00BB561E"/>
    <w:rsid w:val="00BB5D6E"/>
    <w:rsid w:val="00BB5D97"/>
    <w:rsid w:val="00BB5F85"/>
    <w:rsid w:val="00BB6092"/>
    <w:rsid w:val="00BB6113"/>
    <w:rsid w:val="00BB670C"/>
    <w:rsid w:val="00BB7351"/>
    <w:rsid w:val="00BB785D"/>
    <w:rsid w:val="00BB7E01"/>
    <w:rsid w:val="00BC00BC"/>
    <w:rsid w:val="00BC0120"/>
    <w:rsid w:val="00BC05EC"/>
    <w:rsid w:val="00BC07D1"/>
    <w:rsid w:val="00BC0BAF"/>
    <w:rsid w:val="00BC18C2"/>
    <w:rsid w:val="00BC1AD7"/>
    <w:rsid w:val="00BC1B50"/>
    <w:rsid w:val="00BC23E1"/>
    <w:rsid w:val="00BC246C"/>
    <w:rsid w:val="00BC249F"/>
    <w:rsid w:val="00BC27CA"/>
    <w:rsid w:val="00BC27FB"/>
    <w:rsid w:val="00BC2B22"/>
    <w:rsid w:val="00BC2C1B"/>
    <w:rsid w:val="00BC3BC2"/>
    <w:rsid w:val="00BC3C46"/>
    <w:rsid w:val="00BC3EFD"/>
    <w:rsid w:val="00BC4454"/>
    <w:rsid w:val="00BC4B52"/>
    <w:rsid w:val="00BC4BA3"/>
    <w:rsid w:val="00BC5089"/>
    <w:rsid w:val="00BC5181"/>
    <w:rsid w:val="00BC57FE"/>
    <w:rsid w:val="00BC5904"/>
    <w:rsid w:val="00BC5CDB"/>
    <w:rsid w:val="00BC5EA6"/>
    <w:rsid w:val="00BC6404"/>
    <w:rsid w:val="00BC646B"/>
    <w:rsid w:val="00BC6613"/>
    <w:rsid w:val="00BC6C3C"/>
    <w:rsid w:val="00BC6DB3"/>
    <w:rsid w:val="00BC6E1A"/>
    <w:rsid w:val="00BC71CB"/>
    <w:rsid w:val="00BC74BC"/>
    <w:rsid w:val="00BC7AF5"/>
    <w:rsid w:val="00BD0568"/>
    <w:rsid w:val="00BD0687"/>
    <w:rsid w:val="00BD0A20"/>
    <w:rsid w:val="00BD16FB"/>
    <w:rsid w:val="00BD17B7"/>
    <w:rsid w:val="00BD1D24"/>
    <w:rsid w:val="00BD1D99"/>
    <w:rsid w:val="00BD22D5"/>
    <w:rsid w:val="00BD23C2"/>
    <w:rsid w:val="00BD2A32"/>
    <w:rsid w:val="00BD2CA0"/>
    <w:rsid w:val="00BD326F"/>
    <w:rsid w:val="00BD3374"/>
    <w:rsid w:val="00BD3727"/>
    <w:rsid w:val="00BD3ADF"/>
    <w:rsid w:val="00BD3CDD"/>
    <w:rsid w:val="00BD3D53"/>
    <w:rsid w:val="00BD3D78"/>
    <w:rsid w:val="00BD4081"/>
    <w:rsid w:val="00BD4261"/>
    <w:rsid w:val="00BD44CF"/>
    <w:rsid w:val="00BD49CA"/>
    <w:rsid w:val="00BD49E1"/>
    <w:rsid w:val="00BD54A0"/>
    <w:rsid w:val="00BD55BF"/>
    <w:rsid w:val="00BD5678"/>
    <w:rsid w:val="00BD5887"/>
    <w:rsid w:val="00BD6280"/>
    <w:rsid w:val="00BD6FB6"/>
    <w:rsid w:val="00BD74F3"/>
    <w:rsid w:val="00BD780B"/>
    <w:rsid w:val="00BD7A27"/>
    <w:rsid w:val="00BD7F69"/>
    <w:rsid w:val="00BE010E"/>
    <w:rsid w:val="00BE03A7"/>
    <w:rsid w:val="00BE03C5"/>
    <w:rsid w:val="00BE06F5"/>
    <w:rsid w:val="00BE0874"/>
    <w:rsid w:val="00BE0FEA"/>
    <w:rsid w:val="00BE1219"/>
    <w:rsid w:val="00BE1573"/>
    <w:rsid w:val="00BE1739"/>
    <w:rsid w:val="00BE1877"/>
    <w:rsid w:val="00BE1EE3"/>
    <w:rsid w:val="00BE2E15"/>
    <w:rsid w:val="00BE379C"/>
    <w:rsid w:val="00BE38CA"/>
    <w:rsid w:val="00BE3BE5"/>
    <w:rsid w:val="00BE4165"/>
    <w:rsid w:val="00BE42DF"/>
    <w:rsid w:val="00BE44CF"/>
    <w:rsid w:val="00BE4549"/>
    <w:rsid w:val="00BE4725"/>
    <w:rsid w:val="00BE4B44"/>
    <w:rsid w:val="00BE4C1D"/>
    <w:rsid w:val="00BE58F5"/>
    <w:rsid w:val="00BE6508"/>
    <w:rsid w:val="00BE6712"/>
    <w:rsid w:val="00BE6767"/>
    <w:rsid w:val="00BE6F9D"/>
    <w:rsid w:val="00BE6F9E"/>
    <w:rsid w:val="00BE7012"/>
    <w:rsid w:val="00BE77C5"/>
    <w:rsid w:val="00BE7F4D"/>
    <w:rsid w:val="00BF032C"/>
    <w:rsid w:val="00BF038F"/>
    <w:rsid w:val="00BF03A2"/>
    <w:rsid w:val="00BF04C7"/>
    <w:rsid w:val="00BF112F"/>
    <w:rsid w:val="00BF12A2"/>
    <w:rsid w:val="00BF15B9"/>
    <w:rsid w:val="00BF1615"/>
    <w:rsid w:val="00BF1957"/>
    <w:rsid w:val="00BF1B0D"/>
    <w:rsid w:val="00BF1CA7"/>
    <w:rsid w:val="00BF2037"/>
    <w:rsid w:val="00BF204E"/>
    <w:rsid w:val="00BF221E"/>
    <w:rsid w:val="00BF2240"/>
    <w:rsid w:val="00BF24A8"/>
    <w:rsid w:val="00BF254E"/>
    <w:rsid w:val="00BF2ACA"/>
    <w:rsid w:val="00BF2BC3"/>
    <w:rsid w:val="00BF2C84"/>
    <w:rsid w:val="00BF306A"/>
    <w:rsid w:val="00BF3218"/>
    <w:rsid w:val="00BF3713"/>
    <w:rsid w:val="00BF3986"/>
    <w:rsid w:val="00BF39B0"/>
    <w:rsid w:val="00BF3E79"/>
    <w:rsid w:val="00BF4180"/>
    <w:rsid w:val="00BF425F"/>
    <w:rsid w:val="00BF4464"/>
    <w:rsid w:val="00BF474F"/>
    <w:rsid w:val="00BF48BB"/>
    <w:rsid w:val="00BF49FD"/>
    <w:rsid w:val="00BF54DF"/>
    <w:rsid w:val="00BF580C"/>
    <w:rsid w:val="00BF59EB"/>
    <w:rsid w:val="00BF5B29"/>
    <w:rsid w:val="00BF5D54"/>
    <w:rsid w:val="00BF71A4"/>
    <w:rsid w:val="00BF724E"/>
    <w:rsid w:val="00BF75E7"/>
    <w:rsid w:val="00BF777E"/>
    <w:rsid w:val="00BF7960"/>
    <w:rsid w:val="00BF7F83"/>
    <w:rsid w:val="00C0002C"/>
    <w:rsid w:val="00C0043E"/>
    <w:rsid w:val="00C0101C"/>
    <w:rsid w:val="00C01623"/>
    <w:rsid w:val="00C018A6"/>
    <w:rsid w:val="00C019F1"/>
    <w:rsid w:val="00C025D2"/>
    <w:rsid w:val="00C029E9"/>
    <w:rsid w:val="00C02A10"/>
    <w:rsid w:val="00C02EA3"/>
    <w:rsid w:val="00C03765"/>
    <w:rsid w:val="00C04633"/>
    <w:rsid w:val="00C05240"/>
    <w:rsid w:val="00C052B7"/>
    <w:rsid w:val="00C057F7"/>
    <w:rsid w:val="00C05CB3"/>
    <w:rsid w:val="00C05ED8"/>
    <w:rsid w:val="00C06110"/>
    <w:rsid w:val="00C062DC"/>
    <w:rsid w:val="00C06430"/>
    <w:rsid w:val="00C065B3"/>
    <w:rsid w:val="00C06652"/>
    <w:rsid w:val="00C06A34"/>
    <w:rsid w:val="00C072F1"/>
    <w:rsid w:val="00C07929"/>
    <w:rsid w:val="00C07CA3"/>
    <w:rsid w:val="00C10188"/>
    <w:rsid w:val="00C104AE"/>
    <w:rsid w:val="00C105C2"/>
    <w:rsid w:val="00C107E0"/>
    <w:rsid w:val="00C10AAC"/>
    <w:rsid w:val="00C10FA0"/>
    <w:rsid w:val="00C11252"/>
    <w:rsid w:val="00C11690"/>
    <w:rsid w:val="00C11C2B"/>
    <w:rsid w:val="00C12280"/>
    <w:rsid w:val="00C134F3"/>
    <w:rsid w:val="00C139B6"/>
    <w:rsid w:val="00C13A9A"/>
    <w:rsid w:val="00C13AEA"/>
    <w:rsid w:val="00C13AEB"/>
    <w:rsid w:val="00C14649"/>
    <w:rsid w:val="00C14A0A"/>
    <w:rsid w:val="00C15151"/>
    <w:rsid w:val="00C153A4"/>
    <w:rsid w:val="00C154AA"/>
    <w:rsid w:val="00C15724"/>
    <w:rsid w:val="00C15733"/>
    <w:rsid w:val="00C15A5F"/>
    <w:rsid w:val="00C15D64"/>
    <w:rsid w:val="00C15DA9"/>
    <w:rsid w:val="00C15FE2"/>
    <w:rsid w:val="00C162FB"/>
    <w:rsid w:val="00C16760"/>
    <w:rsid w:val="00C169C1"/>
    <w:rsid w:val="00C16BF9"/>
    <w:rsid w:val="00C17373"/>
    <w:rsid w:val="00C175F9"/>
    <w:rsid w:val="00C17AA4"/>
    <w:rsid w:val="00C17C1D"/>
    <w:rsid w:val="00C17EFB"/>
    <w:rsid w:val="00C17FE5"/>
    <w:rsid w:val="00C201EC"/>
    <w:rsid w:val="00C2045C"/>
    <w:rsid w:val="00C20AFD"/>
    <w:rsid w:val="00C20C21"/>
    <w:rsid w:val="00C20D11"/>
    <w:rsid w:val="00C21949"/>
    <w:rsid w:val="00C22092"/>
    <w:rsid w:val="00C223C7"/>
    <w:rsid w:val="00C2240D"/>
    <w:rsid w:val="00C22466"/>
    <w:rsid w:val="00C225DA"/>
    <w:rsid w:val="00C22638"/>
    <w:rsid w:val="00C22CD8"/>
    <w:rsid w:val="00C22DA2"/>
    <w:rsid w:val="00C23BB6"/>
    <w:rsid w:val="00C23FEE"/>
    <w:rsid w:val="00C24233"/>
    <w:rsid w:val="00C244B3"/>
    <w:rsid w:val="00C244C2"/>
    <w:rsid w:val="00C245E7"/>
    <w:rsid w:val="00C253F6"/>
    <w:rsid w:val="00C256CF"/>
    <w:rsid w:val="00C256F1"/>
    <w:rsid w:val="00C258E5"/>
    <w:rsid w:val="00C259DF"/>
    <w:rsid w:val="00C25B69"/>
    <w:rsid w:val="00C25E60"/>
    <w:rsid w:val="00C25F7C"/>
    <w:rsid w:val="00C263B7"/>
    <w:rsid w:val="00C264C8"/>
    <w:rsid w:val="00C26777"/>
    <w:rsid w:val="00C26816"/>
    <w:rsid w:val="00C269D1"/>
    <w:rsid w:val="00C26C29"/>
    <w:rsid w:val="00C26C38"/>
    <w:rsid w:val="00C26E26"/>
    <w:rsid w:val="00C27193"/>
    <w:rsid w:val="00C2725A"/>
    <w:rsid w:val="00C27679"/>
    <w:rsid w:val="00C276C3"/>
    <w:rsid w:val="00C27730"/>
    <w:rsid w:val="00C3041A"/>
    <w:rsid w:val="00C30538"/>
    <w:rsid w:val="00C30C58"/>
    <w:rsid w:val="00C31106"/>
    <w:rsid w:val="00C3127B"/>
    <w:rsid w:val="00C3143C"/>
    <w:rsid w:val="00C324C9"/>
    <w:rsid w:val="00C329DE"/>
    <w:rsid w:val="00C32C91"/>
    <w:rsid w:val="00C332FC"/>
    <w:rsid w:val="00C332FF"/>
    <w:rsid w:val="00C333DC"/>
    <w:rsid w:val="00C333DD"/>
    <w:rsid w:val="00C3352F"/>
    <w:rsid w:val="00C335D7"/>
    <w:rsid w:val="00C33615"/>
    <w:rsid w:val="00C336CB"/>
    <w:rsid w:val="00C33856"/>
    <w:rsid w:val="00C33EE6"/>
    <w:rsid w:val="00C33FBD"/>
    <w:rsid w:val="00C34A3D"/>
    <w:rsid w:val="00C35157"/>
    <w:rsid w:val="00C35425"/>
    <w:rsid w:val="00C35A24"/>
    <w:rsid w:val="00C35A8D"/>
    <w:rsid w:val="00C35F15"/>
    <w:rsid w:val="00C362D1"/>
    <w:rsid w:val="00C36AEC"/>
    <w:rsid w:val="00C36FC9"/>
    <w:rsid w:val="00C3703E"/>
    <w:rsid w:val="00C37236"/>
    <w:rsid w:val="00C3731D"/>
    <w:rsid w:val="00C37469"/>
    <w:rsid w:val="00C374B9"/>
    <w:rsid w:val="00C3795E"/>
    <w:rsid w:val="00C37B23"/>
    <w:rsid w:val="00C37E66"/>
    <w:rsid w:val="00C403D3"/>
    <w:rsid w:val="00C40C64"/>
    <w:rsid w:val="00C40E28"/>
    <w:rsid w:val="00C4128E"/>
    <w:rsid w:val="00C41375"/>
    <w:rsid w:val="00C41BF3"/>
    <w:rsid w:val="00C41C1D"/>
    <w:rsid w:val="00C423BC"/>
    <w:rsid w:val="00C4265E"/>
    <w:rsid w:val="00C42874"/>
    <w:rsid w:val="00C42BE0"/>
    <w:rsid w:val="00C434F3"/>
    <w:rsid w:val="00C43502"/>
    <w:rsid w:val="00C4356E"/>
    <w:rsid w:val="00C43FA0"/>
    <w:rsid w:val="00C44318"/>
    <w:rsid w:val="00C446E8"/>
    <w:rsid w:val="00C448FE"/>
    <w:rsid w:val="00C44A9A"/>
    <w:rsid w:val="00C44AA6"/>
    <w:rsid w:val="00C44C21"/>
    <w:rsid w:val="00C44EDE"/>
    <w:rsid w:val="00C45310"/>
    <w:rsid w:val="00C45505"/>
    <w:rsid w:val="00C45D8B"/>
    <w:rsid w:val="00C46A99"/>
    <w:rsid w:val="00C46C41"/>
    <w:rsid w:val="00C46CB5"/>
    <w:rsid w:val="00C47496"/>
    <w:rsid w:val="00C47A2E"/>
    <w:rsid w:val="00C47AE5"/>
    <w:rsid w:val="00C47B2C"/>
    <w:rsid w:val="00C500F9"/>
    <w:rsid w:val="00C504EA"/>
    <w:rsid w:val="00C50850"/>
    <w:rsid w:val="00C50A3B"/>
    <w:rsid w:val="00C51306"/>
    <w:rsid w:val="00C5160F"/>
    <w:rsid w:val="00C52690"/>
    <w:rsid w:val="00C52789"/>
    <w:rsid w:val="00C52C0E"/>
    <w:rsid w:val="00C52C53"/>
    <w:rsid w:val="00C53371"/>
    <w:rsid w:val="00C5384F"/>
    <w:rsid w:val="00C54018"/>
    <w:rsid w:val="00C55263"/>
    <w:rsid w:val="00C5550F"/>
    <w:rsid w:val="00C5566B"/>
    <w:rsid w:val="00C55725"/>
    <w:rsid w:val="00C558B1"/>
    <w:rsid w:val="00C558BE"/>
    <w:rsid w:val="00C55AD9"/>
    <w:rsid w:val="00C55D68"/>
    <w:rsid w:val="00C563A6"/>
    <w:rsid w:val="00C56D2C"/>
    <w:rsid w:val="00C56E36"/>
    <w:rsid w:val="00C576A8"/>
    <w:rsid w:val="00C57BD4"/>
    <w:rsid w:val="00C57FD8"/>
    <w:rsid w:val="00C604FF"/>
    <w:rsid w:val="00C605F7"/>
    <w:rsid w:val="00C608CF"/>
    <w:rsid w:val="00C60B77"/>
    <w:rsid w:val="00C60E02"/>
    <w:rsid w:val="00C61082"/>
    <w:rsid w:val="00C61517"/>
    <w:rsid w:val="00C61703"/>
    <w:rsid w:val="00C61797"/>
    <w:rsid w:val="00C61B05"/>
    <w:rsid w:val="00C61C72"/>
    <w:rsid w:val="00C62658"/>
    <w:rsid w:val="00C62806"/>
    <w:rsid w:val="00C631DD"/>
    <w:rsid w:val="00C634D7"/>
    <w:rsid w:val="00C6398C"/>
    <w:rsid w:val="00C63E80"/>
    <w:rsid w:val="00C63FE6"/>
    <w:rsid w:val="00C63FF4"/>
    <w:rsid w:val="00C6407B"/>
    <w:rsid w:val="00C64090"/>
    <w:rsid w:val="00C64474"/>
    <w:rsid w:val="00C645D0"/>
    <w:rsid w:val="00C64805"/>
    <w:rsid w:val="00C648B7"/>
    <w:rsid w:val="00C6496A"/>
    <w:rsid w:val="00C64A82"/>
    <w:rsid w:val="00C64D1D"/>
    <w:rsid w:val="00C654FF"/>
    <w:rsid w:val="00C656F3"/>
    <w:rsid w:val="00C65701"/>
    <w:rsid w:val="00C658A6"/>
    <w:rsid w:val="00C661E4"/>
    <w:rsid w:val="00C662E1"/>
    <w:rsid w:val="00C6631F"/>
    <w:rsid w:val="00C6646C"/>
    <w:rsid w:val="00C67766"/>
    <w:rsid w:val="00C677E7"/>
    <w:rsid w:val="00C6798B"/>
    <w:rsid w:val="00C67B52"/>
    <w:rsid w:val="00C67F64"/>
    <w:rsid w:val="00C70FCC"/>
    <w:rsid w:val="00C713DA"/>
    <w:rsid w:val="00C716A7"/>
    <w:rsid w:val="00C71939"/>
    <w:rsid w:val="00C71B67"/>
    <w:rsid w:val="00C71E9A"/>
    <w:rsid w:val="00C71F18"/>
    <w:rsid w:val="00C7221C"/>
    <w:rsid w:val="00C72292"/>
    <w:rsid w:val="00C722A1"/>
    <w:rsid w:val="00C72491"/>
    <w:rsid w:val="00C728A1"/>
    <w:rsid w:val="00C72D31"/>
    <w:rsid w:val="00C72EF9"/>
    <w:rsid w:val="00C73631"/>
    <w:rsid w:val="00C742D4"/>
    <w:rsid w:val="00C749FF"/>
    <w:rsid w:val="00C74B69"/>
    <w:rsid w:val="00C74E20"/>
    <w:rsid w:val="00C7501E"/>
    <w:rsid w:val="00C752A3"/>
    <w:rsid w:val="00C7557A"/>
    <w:rsid w:val="00C756DD"/>
    <w:rsid w:val="00C759B2"/>
    <w:rsid w:val="00C75D38"/>
    <w:rsid w:val="00C75DF2"/>
    <w:rsid w:val="00C75E1D"/>
    <w:rsid w:val="00C76468"/>
    <w:rsid w:val="00C764EA"/>
    <w:rsid w:val="00C766B2"/>
    <w:rsid w:val="00C76798"/>
    <w:rsid w:val="00C7688F"/>
    <w:rsid w:val="00C76C42"/>
    <w:rsid w:val="00C76DCB"/>
    <w:rsid w:val="00C771BC"/>
    <w:rsid w:val="00C777BD"/>
    <w:rsid w:val="00C77FE9"/>
    <w:rsid w:val="00C802F7"/>
    <w:rsid w:val="00C80525"/>
    <w:rsid w:val="00C80DE3"/>
    <w:rsid w:val="00C81510"/>
    <w:rsid w:val="00C816B2"/>
    <w:rsid w:val="00C817BA"/>
    <w:rsid w:val="00C81FE5"/>
    <w:rsid w:val="00C82006"/>
    <w:rsid w:val="00C824F1"/>
    <w:rsid w:val="00C82BA2"/>
    <w:rsid w:val="00C83204"/>
    <w:rsid w:val="00C83340"/>
    <w:rsid w:val="00C83A59"/>
    <w:rsid w:val="00C83A77"/>
    <w:rsid w:val="00C84165"/>
    <w:rsid w:val="00C84172"/>
    <w:rsid w:val="00C846F0"/>
    <w:rsid w:val="00C847C7"/>
    <w:rsid w:val="00C8483E"/>
    <w:rsid w:val="00C84A05"/>
    <w:rsid w:val="00C853B7"/>
    <w:rsid w:val="00C85492"/>
    <w:rsid w:val="00C8555C"/>
    <w:rsid w:val="00C85790"/>
    <w:rsid w:val="00C857FC"/>
    <w:rsid w:val="00C85943"/>
    <w:rsid w:val="00C8614E"/>
    <w:rsid w:val="00C868C0"/>
    <w:rsid w:val="00C870FF"/>
    <w:rsid w:val="00C872B8"/>
    <w:rsid w:val="00C87E79"/>
    <w:rsid w:val="00C90156"/>
    <w:rsid w:val="00C90A99"/>
    <w:rsid w:val="00C9185D"/>
    <w:rsid w:val="00C91CD3"/>
    <w:rsid w:val="00C92213"/>
    <w:rsid w:val="00C924C1"/>
    <w:rsid w:val="00C926E3"/>
    <w:rsid w:val="00C9294A"/>
    <w:rsid w:val="00C92BA9"/>
    <w:rsid w:val="00C92FB0"/>
    <w:rsid w:val="00C92FCE"/>
    <w:rsid w:val="00C93464"/>
    <w:rsid w:val="00C934AB"/>
    <w:rsid w:val="00C93641"/>
    <w:rsid w:val="00C937DB"/>
    <w:rsid w:val="00C93A5E"/>
    <w:rsid w:val="00C93B10"/>
    <w:rsid w:val="00C93E64"/>
    <w:rsid w:val="00C941CD"/>
    <w:rsid w:val="00C94976"/>
    <w:rsid w:val="00C94BFC"/>
    <w:rsid w:val="00C95155"/>
    <w:rsid w:val="00C9549A"/>
    <w:rsid w:val="00C9551B"/>
    <w:rsid w:val="00C956BF"/>
    <w:rsid w:val="00C958BC"/>
    <w:rsid w:val="00C95B80"/>
    <w:rsid w:val="00C95C8B"/>
    <w:rsid w:val="00C961CC"/>
    <w:rsid w:val="00C96252"/>
    <w:rsid w:val="00C962BD"/>
    <w:rsid w:val="00C96666"/>
    <w:rsid w:val="00C96896"/>
    <w:rsid w:val="00C968E9"/>
    <w:rsid w:val="00C9694A"/>
    <w:rsid w:val="00C96F28"/>
    <w:rsid w:val="00C97018"/>
    <w:rsid w:val="00C9717C"/>
    <w:rsid w:val="00C97646"/>
    <w:rsid w:val="00C97862"/>
    <w:rsid w:val="00CA02CD"/>
    <w:rsid w:val="00CA04EC"/>
    <w:rsid w:val="00CA051F"/>
    <w:rsid w:val="00CA0752"/>
    <w:rsid w:val="00CA097A"/>
    <w:rsid w:val="00CA0AA9"/>
    <w:rsid w:val="00CA1401"/>
    <w:rsid w:val="00CA1A6C"/>
    <w:rsid w:val="00CA20A3"/>
    <w:rsid w:val="00CA2252"/>
    <w:rsid w:val="00CA2AA6"/>
    <w:rsid w:val="00CA2B11"/>
    <w:rsid w:val="00CA2F32"/>
    <w:rsid w:val="00CA3BDB"/>
    <w:rsid w:val="00CA3EDC"/>
    <w:rsid w:val="00CA3F78"/>
    <w:rsid w:val="00CA450C"/>
    <w:rsid w:val="00CA460A"/>
    <w:rsid w:val="00CA56BF"/>
    <w:rsid w:val="00CA5942"/>
    <w:rsid w:val="00CA5BD5"/>
    <w:rsid w:val="00CA5EBF"/>
    <w:rsid w:val="00CA5F83"/>
    <w:rsid w:val="00CA63BC"/>
    <w:rsid w:val="00CA6654"/>
    <w:rsid w:val="00CA66B5"/>
    <w:rsid w:val="00CA6748"/>
    <w:rsid w:val="00CA67C1"/>
    <w:rsid w:val="00CA73D8"/>
    <w:rsid w:val="00CA7900"/>
    <w:rsid w:val="00CB0FDB"/>
    <w:rsid w:val="00CB14FC"/>
    <w:rsid w:val="00CB15DF"/>
    <w:rsid w:val="00CB1ADB"/>
    <w:rsid w:val="00CB1DFF"/>
    <w:rsid w:val="00CB1F30"/>
    <w:rsid w:val="00CB21C3"/>
    <w:rsid w:val="00CB2536"/>
    <w:rsid w:val="00CB2559"/>
    <w:rsid w:val="00CB29CE"/>
    <w:rsid w:val="00CB2BF7"/>
    <w:rsid w:val="00CB2C9B"/>
    <w:rsid w:val="00CB3B15"/>
    <w:rsid w:val="00CB3BD7"/>
    <w:rsid w:val="00CB3C0A"/>
    <w:rsid w:val="00CB3EA4"/>
    <w:rsid w:val="00CB4219"/>
    <w:rsid w:val="00CB45F0"/>
    <w:rsid w:val="00CB4C5B"/>
    <w:rsid w:val="00CB552C"/>
    <w:rsid w:val="00CB58DC"/>
    <w:rsid w:val="00CB5B2B"/>
    <w:rsid w:val="00CB5C85"/>
    <w:rsid w:val="00CB5E12"/>
    <w:rsid w:val="00CB5E7D"/>
    <w:rsid w:val="00CB649D"/>
    <w:rsid w:val="00CB6AEC"/>
    <w:rsid w:val="00CB6D7B"/>
    <w:rsid w:val="00CB6F12"/>
    <w:rsid w:val="00CB708B"/>
    <w:rsid w:val="00CB7788"/>
    <w:rsid w:val="00CC01AD"/>
    <w:rsid w:val="00CC02B4"/>
    <w:rsid w:val="00CC0DAF"/>
    <w:rsid w:val="00CC1482"/>
    <w:rsid w:val="00CC170F"/>
    <w:rsid w:val="00CC19AC"/>
    <w:rsid w:val="00CC1CD3"/>
    <w:rsid w:val="00CC1DD9"/>
    <w:rsid w:val="00CC2773"/>
    <w:rsid w:val="00CC2D3F"/>
    <w:rsid w:val="00CC2DB7"/>
    <w:rsid w:val="00CC2F30"/>
    <w:rsid w:val="00CC35F3"/>
    <w:rsid w:val="00CC366D"/>
    <w:rsid w:val="00CC3972"/>
    <w:rsid w:val="00CC39B5"/>
    <w:rsid w:val="00CC3B1F"/>
    <w:rsid w:val="00CC59F7"/>
    <w:rsid w:val="00CC66B1"/>
    <w:rsid w:val="00CC672A"/>
    <w:rsid w:val="00CC6775"/>
    <w:rsid w:val="00CC6BD1"/>
    <w:rsid w:val="00CC6C36"/>
    <w:rsid w:val="00CC7345"/>
    <w:rsid w:val="00CC7863"/>
    <w:rsid w:val="00CC78E0"/>
    <w:rsid w:val="00CD02A6"/>
    <w:rsid w:val="00CD04AC"/>
    <w:rsid w:val="00CD04EB"/>
    <w:rsid w:val="00CD0706"/>
    <w:rsid w:val="00CD0734"/>
    <w:rsid w:val="00CD0C03"/>
    <w:rsid w:val="00CD14CF"/>
    <w:rsid w:val="00CD1AF4"/>
    <w:rsid w:val="00CD1CE0"/>
    <w:rsid w:val="00CD223B"/>
    <w:rsid w:val="00CD2273"/>
    <w:rsid w:val="00CD23B9"/>
    <w:rsid w:val="00CD2439"/>
    <w:rsid w:val="00CD257E"/>
    <w:rsid w:val="00CD25DE"/>
    <w:rsid w:val="00CD2654"/>
    <w:rsid w:val="00CD2C84"/>
    <w:rsid w:val="00CD2EF4"/>
    <w:rsid w:val="00CD31CE"/>
    <w:rsid w:val="00CD3483"/>
    <w:rsid w:val="00CD38F0"/>
    <w:rsid w:val="00CD3C83"/>
    <w:rsid w:val="00CD3E64"/>
    <w:rsid w:val="00CD4033"/>
    <w:rsid w:val="00CD41AD"/>
    <w:rsid w:val="00CD427C"/>
    <w:rsid w:val="00CD43AD"/>
    <w:rsid w:val="00CD4846"/>
    <w:rsid w:val="00CD4A96"/>
    <w:rsid w:val="00CD4CFF"/>
    <w:rsid w:val="00CD50DD"/>
    <w:rsid w:val="00CD51EE"/>
    <w:rsid w:val="00CD5780"/>
    <w:rsid w:val="00CD5917"/>
    <w:rsid w:val="00CD5D26"/>
    <w:rsid w:val="00CD6067"/>
    <w:rsid w:val="00CD63D0"/>
    <w:rsid w:val="00CD643E"/>
    <w:rsid w:val="00CD666A"/>
    <w:rsid w:val="00CD6913"/>
    <w:rsid w:val="00CD69DF"/>
    <w:rsid w:val="00CD6AB3"/>
    <w:rsid w:val="00CD6DA6"/>
    <w:rsid w:val="00CD6E18"/>
    <w:rsid w:val="00CD7058"/>
    <w:rsid w:val="00CD7268"/>
    <w:rsid w:val="00CD72B5"/>
    <w:rsid w:val="00CD73FC"/>
    <w:rsid w:val="00CD7BD2"/>
    <w:rsid w:val="00CE0DCA"/>
    <w:rsid w:val="00CE1956"/>
    <w:rsid w:val="00CE19F4"/>
    <w:rsid w:val="00CE1AA7"/>
    <w:rsid w:val="00CE1CB8"/>
    <w:rsid w:val="00CE1F0C"/>
    <w:rsid w:val="00CE21BE"/>
    <w:rsid w:val="00CE3319"/>
    <w:rsid w:val="00CE3692"/>
    <w:rsid w:val="00CE390F"/>
    <w:rsid w:val="00CE426B"/>
    <w:rsid w:val="00CE4A1D"/>
    <w:rsid w:val="00CE4A53"/>
    <w:rsid w:val="00CE4DCD"/>
    <w:rsid w:val="00CE513B"/>
    <w:rsid w:val="00CE6342"/>
    <w:rsid w:val="00CE6383"/>
    <w:rsid w:val="00CE6A53"/>
    <w:rsid w:val="00CE6DC5"/>
    <w:rsid w:val="00CE6EDF"/>
    <w:rsid w:val="00CE6EF1"/>
    <w:rsid w:val="00CE72DE"/>
    <w:rsid w:val="00CE7369"/>
    <w:rsid w:val="00CE7624"/>
    <w:rsid w:val="00CE795D"/>
    <w:rsid w:val="00CF01A9"/>
    <w:rsid w:val="00CF03BA"/>
    <w:rsid w:val="00CF03FD"/>
    <w:rsid w:val="00CF0454"/>
    <w:rsid w:val="00CF0B5D"/>
    <w:rsid w:val="00CF192A"/>
    <w:rsid w:val="00CF19E6"/>
    <w:rsid w:val="00CF1A85"/>
    <w:rsid w:val="00CF1AFA"/>
    <w:rsid w:val="00CF1BE8"/>
    <w:rsid w:val="00CF1D40"/>
    <w:rsid w:val="00CF2621"/>
    <w:rsid w:val="00CF282B"/>
    <w:rsid w:val="00CF2C67"/>
    <w:rsid w:val="00CF327A"/>
    <w:rsid w:val="00CF33F6"/>
    <w:rsid w:val="00CF3BF5"/>
    <w:rsid w:val="00CF3EF9"/>
    <w:rsid w:val="00CF4C27"/>
    <w:rsid w:val="00CF4DF1"/>
    <w:rsid w:val="00CF4E23"/>
    <w:rsid w:val="00CF55FC"/>
    <w:rsid w:val="00CF60E6"/>
    <w:rsid w:val="00CF65EB"/>
    <w:rsid w:val="00CF6BC1"/>
    <w:rsid w:val="00CF6EE5"/>
    <w:rsid w:val="00CF762E"/>
    <w:rsid w:val="00CF7849"/>
    <w:rsid w:val="00CF785E"/>
    <w:rsid w:val="00CF78D0"/>
    <w:rsid w:val="00CF7BF7"/>
    <w:rsid w:val="00CF7D62"/>
    <w:rsid w:val="00CF7EBE"/>
    <w:rsid w:val="00D00499"/>
    <w:rsid w:val="00D00D94"/>
    <w:rsid w:val="00D01E66"/>
    <w:rsid w:val="00D0215E"/>
    <w:rsid w:val="00D02355"/>
    <w:rsid w:val="00D02912"/>
    <w:rsid w:val="00D02D64"/>
    <w:rsid w:val="00D02D85"/>
    <w:rsid w:val="00D02E90"/>
    <w:rsid w:val="00D03629"/>
    <w:rsid w:val="00D036F6"/>
    <w:rsid w:val="00D03B7A"/>
    <w:rsid w:val="00D04150"/>
    <w:rsid w:val="00D043A3"/>
    <w:rsid w:val="00D04897"/>
    <w:rsid w:val="00D049D0"/>
    <w:rsid w:val="00D04A06"/>
    <w:rsid w:val="00D04D0E"/>
    <w:rsid w:val="00D04F83"/>
    <w:rsid w:val="00D0505D"/>
    <w:rsid w:val="00D0511C"/>
    <w:rsid w:val="00D05897"/>
    <w:rsid w:val="00D05D72"/>
    <w:rsid w:val="00D06258"/>
    <w:rsid w:val="00D0658D"/>
    <w:rsid w:val="00D0658F"/>
    <w:rsid w:val="00D068DD"/>
    <w:rsid w:val="00D06D65"/>
    <w:rsid w:val="00D06F88"/>
    <w:rsid w:val="00D070AC"/>
    <w:rsid w:val="00D071BA"/>
    <w:rsid w:val="00D07AF6"/>
    <w:rsid w:val="00D10106"/>
    <w:rsid w:val="00D1020C"/>
    <w:rsid w:val="00D108D3"/>
    <w:rsid w:val="00D108E3"/>
    <w:rsid w:val="00D10A16"/>
    <w:rsid w:val="00D10ED6"/>
    <w:rsid w:val="00D11022"/>
    <w:rsid w:val="00D113AB"/>
    <w:rsid w:val="00D113D6"/>
    <w:rsid w:val="00D1146D"/>
    <w:rsid w:val="00D11B59"/>
    <w:rsid w:val="00D11F95"/>
    <w:rsid w:val="00D12105"/>
    <w:rsid w:val="00D12148"/>
    <w:rsid w:val="00D1238F"/>
    <w:rsid w:val="00D1294C"/>
    <w:rsid w:val="00D12A53"/>
    <w:rsid w:val="00D12FE8"/>
    <w:rsid w:val="00D12FF0"/>
    <w:rsid w:val="00D131E7"/>
    <w:rsid w:val="00D13358"/>
    <w:rsid w:val="00D13499"/>
    <w:rsid w:val="00D13651"/>
    <w:rsid w:val="00D13AA3"/>
    <w:rsid w:val="00D13D74"/>
    <w:rsid w:val="00D149C9"/>
    <w:rsid w:val="00D14D9E"/>
    <w:rsid w:val="00D14E1F"/>
    <w:rsid w:val="00D151D6"/>
    <w:rsid w:val="00D158F0"/>
    <w:rsid w:val="00D15B73"/>
    <w:rsid w:val="00D15CDD"/>
    <w:rsid w:val="00D15DA1"/>
    <w:rsid w:val="00D1677A"/>
    <w:rsid w:val="00D169A7"/>
    <w:rsid w:val="00D16DA6"/>
    <w:rsid w:val="00D1700F"/>
    <w:rsid w:val="00D1718D"/>
    <w:rsid w:val="00D1755B"/>
    <w:rsid w:val="00D177A0"/>
    <w:rsid w:val="00D179BE"/>
    <w:rsid w:val="00D17AEE"/>
    <w:rsid w:val="00D17C1C"/>
    <w:rsid w:val="00D17EAD"/>
    <w:rsid w:val="00D20478"/>
    <w:rsid w:val="00D2056D"/>
    <w:rsid w:val="00D205D7"/>
    <w:rsid w:val="00D20707"/>
    <w:rsid w:val="00D20C8B"/>
    <w:rsid w:val="00D20F86"/>
    <w:rsid w:val="00D213A6"/>
    <w:rsid w:val="00D21421"/>
    <w:rsid w:val="00D218BB"/>
    <w:rsid w:val="00D219B8"/>
    <w:rsid w:val="00D21A12"/>
    <w:rsid w:val="00D21C45"/>
    <w:rsid w:val="00D222D6"/>
    <w:rsid w:val="00D22455"/>
    <w:rsid w:val="00D2277C"/>
    <w:rsid w:val="00D2279F"/>
    <w:rsid w:val="00D22805"/>
    <w:rsid w:val="00D23199"/>
    <w:rsid w:val="00D2322B"/>
    <w:rsid w:val="00D236FE"/>
    <w:rsid w:val="00D23706"/>
    <w:rsid w:val="00D23BC4"/>
    <w:rsid w:val="00D2404D"/>
    <w:rsid w:val="00D24061"/>
    <w:rsid w:val="00D2431B"/>
    <w:rsid w:val="00D2450B"/>
    <w:rsid w:val="00D24572"/>
    <w:rsid w:val="00D25184"/>
    <w:rsid w:val="00D2549C"/>
    <w:rsid w:val="00D257C8"/>
    <w:rsid w:val="00D25886"/>
    <w:rsid w:val="00D25B24"/>
    <w:rsid w:val="00D25DD7"/>
    <w:rsid w:val="00D25E5E"/>
    <w:rsid w:val="00D2601E"/>
    <w:rsid w:val="00D26172"/>
    <w:rsid w:val="00D26518"/>
    <w:rsid w:val="00D2655C"/>
    <w:rsid w:val="00D26685"/>
    <w:rsid w:val="00D26981"/>
    <w:rsid w:val="00D26C7E"/>
    <w:rsid w:val="00D27644"/>
    <w:rsid w:val="00D277D3"/>
    <w:rsid w:val="00D27A32"/>
    <w:rsid w:val="00D27DF1"/>
    <w:rsid w:val="00D300AC"/>
    <w:rsid w:val="00D30297"/>
    <w:rsid w:val="00D30C5F"/>
    <w:rsid w:val="00D3113F"/>
    <w:rsid w:val="00D3180A"/>
    <w:rsid w:val="00D31DB6"/>
    <w:rsid w:val="00D32187"/>
    <w:rsid w:val="00D322AA"/>
    <w:rsid w:val="00D32336"/>
    <w:rsid w:val="00D324FD"/>
    <w:rsid w:val="00D32C16"/>
    <w:rsid w:val="00D32CF0"/>
    <w:rsid w:val="00D32F20"/>
    <w:rsid w:val="00D33097"/>
    <w:rsid w:val="00D331EB"/>
    <w:rsid w:val="00D3333F"/>
    <w:rsid w:val="00D33B71"/>
    <w:rsid w:val="00D33F05"/>
    <w:rsid w:val="00D3412D"/>
    <w:rsid w:val="00D34194"/>
    <w:rsid w:val="00D34495"/>
    <w:rsid w:val="00D3485E"/>
    <w:rsid w:val="00D348AB"/>
    <w:rsid w:val="00D34C1E"/>
    <w:rsid w:val="00D35327"/>
    <w:rsid w:val="00D35E8F"/>
    <w:rsid w:val="00D36351"/>
    <w:rsid w:val="00D36CE6"/>
    <w:rsid w:val="00D37B5E"/>
    <w:rsid w:val="00D40235"/>
    <w:rsid w:val="00D40282"/>
    <w:rsid w:val="00D40552"/>
    <w:rsid w:val="00D405C6"/>
    <w:rsid w:val="00D40700"/>
    <w:rsid w:val="00D407D2"/>
    <w:rsid w:val="00D40BBB"/>
    <w:rsid w:val="00D40BD8"/>
    <w:rsid w:val="00D40BF5"/>
    <w:rsid w:val="00D40C3B"/>
    <w:rsid w:val="00D41A94"/>
    <w:rsid w:val="00D41E13"/>
    <w:rsid w:val="00D41E44"/>
    <w:rsid w:val="00D422DD"/>
    <w:rsid w:val="00D42445"/>
    <w:rsid w:val="00D42610"/>
    <w:rsid w:val="00D42742"/>
    <w:rsid w:val="00D429E9"/>
    <w:rsid w:val="00D42F61"/>
    <w:rsid w:val="00D4324A"/>
    <w:rsid w:val="00D4324C"/>
    <w:rsid w:val="00D4359C"/>
    <w:rsid w:val="00D43674"/>
    <w:rsid w:val="00D43919"/>
    <w:rsid w:val="00D43C48"/>
    <w:rsid w:val="00D45033"/>
    <w:rsid w:val="00D45226"/>
    <w:rsid w:val="00D45262"/>
    <w:rsid w:val="00D4592C"/>
    <w:rsid w:val="00D45DCA"/>
    <w:rsid w:val="00D45DF2"/>
    <w:rsid w:val="00D46821"/>
    <w:rsid w:val="00D46D5F"/>
    <w:rsid w:val="00D46DC8"/>
    <w:rsid w:val="00D46EDE"/>
    <w:rsid w:val="00D46F4D"/>
    <w:rsid w:val="00D47021"/>
    <w:rsid w:val="00D47740"/>
    <w:rsid w:val="00D4790F"/>
    <w:rsid w:val="00D47BC1"/>
    <w:rsid w:val="00D50004"/>
    <w:rsid w:val="00D50162"/>
    <w:rsid w:val="00D50265"/>
    <w:rsid w:val="00D504F6"/>
    <w:rsid w:val="00D510C1"/>
    <w:rsid w:val="00D5195D"/>
    <w:rsid w:val="00D51C11"/>
    <w:rsid w:val="00D51F72"/>
    <w:rsid w:val="00D51FEE"/>
    <w:rsid w:val="00D52F87"/>
    <w:rsid w:val="00D53221"/>
    <w:rsid w:val="00D53259"/>
    <w:rsid w:val="00D53D58"/>
    <w:rsid w:val="00D53F04"/>
    <w:rsid w:val="00D542A2"/>
    <w:rsid w:val="00D5452D"/>
    <w:rsid w:val="00D545B4"/>
    <w:rsid w:val="00D546F4"/>
    <w:rsid w:val="00D549AD"/>
    <w:rsid w:val="00D54A89"/>
    <w:rsid w:val="00D55164"/>
    <w:rsid w:val="00D55297"/>
    <w:rsid w:val="00D55C24"/>
    <w:rsid w:val="00D55ED6"/>
    <w:rsid w:val="00D56247"/>
    <w:rsid w:val="00D56A73"/>
    <w:rsid w:val="00D57F55"/>
    <w:rsid w:val="00D6008A"/>
    <w:rsid w:val="00D602BB"/>
    <w:rsid w:val="00D60408"/>
    <w:rsid w:val="00D6060A"/>
    <w:rsid w:val="00D60637"/>
    <w:rsid w:val="00D60CAC"/>
    <w:rsid w:val="00D612AF"/>
    <w:rsid w:val="00D62828"/>
    <w:rsid w:val="00D6283A"/>
    <w:rsid w:val="00D6290F"/>
    <w:rsid w:val="00D62A2F"/>
    <w:rsid w:val="00D62A72"/>
    <w:rsid w:val="00D630BF"/>
    <w:rsid w:val="00D631FD"/>
    <w:rsid w:val="00D63377"/>
    <w:rsid w:val="00D63883"/>
    <w:rsid w:val="00D640A8"/>
    <w:rsid w:val="00D64F83"/>
    <w:rsid w:val="00D65057"/>
    <w:rsid w:val="00D652E2"/>
    <w:rsid w:val="00D65329"/>
    <w:rsid w:val="00D65658"/>
    <w:rsid w:val="00D656BB"/>
    <w:rsid w:val="00D657D3"/>
    <w:rsid w:val="00D660B5"/>
    <w:rsid w:val="00D66214"/>
    <w:rsid w:val="00D66234"/>
    <w:rsid w:val="00D6639C"/>
    <w:rsid w:val="00D66520"/>
    <w:rsid w:val="00D66534"/>
    <w:rsid w:val="00D6732A"/>
    <w:rsid w:val="00D67846"/>
    <w:rsid w:val="00D701D5"/>
    <w:rsid w:val="00D7040A"/>
    <w:rsid w:val="00D704BD"/>
    <w:rsid w:val="00D706D3"/>
    <w:rsid w:val="00D70E12"/>
    <w:rsid w:val="00D712C1"/>
    <w:rsid w:val="00D71375"/>
    <w:rsid w:val="00D71795"/>
    <w:rsid w:val="00D71931"/>
    <w:rsid w:val="00D71950"/>
    <w:rsid w:val="00D71B2C"/>
    <w:rsid w:val="00D72BB3"/>
    <w:rsid w:val="00D72BD5"/>
    <w:rsid w:val="00D730C7"/>
    <w:rsid w:val="00D732CE"/>
    <w:rsid w:val="00D733B4"/>
    <w:rsid w:val="00D736BC"/>
    <w:rsid w:val="00D73CD4"/>
    <w:rsid w:val="00D73FFC"/>
    <w:rsid w:val="00D7401A"/>
    <w:rsid w:val="00D74068"/>
    <w:rsid w:val="00D740F5"/>
    <w:rsid w:val="00D746A6"/>
    <w:rsid w:val="00D746EA"/>
    <w:rsid w:val="00D7470E"/>
    <w:rsid w:val="00D748B9"/>
    <w:rsid w:val="00D754A0"/>
    <w:rsid w:val="00D754C5"/>
    <w:rsid w:val="00D754E8"/>
    <w:rsid w:val="00D755FA"/>
    <w:rsid w:val="00D7567B"/>
    <w:rsid w:val="00D756C5"/>
    <w:rsid w:val="00D7638B"/>
    <w:rsid w:val="00D763EE"/>
    <w:rsid w:val="00D767CA"/>
    <w:rsid w:val="00D76C78"/>
    <w:rsid w:val="00D7705B"/>
    <w:rsid w:val="00D771D5"/>
    <w:rsid w:val="00D773D6"/>
    <w:rsid w:val="00D77408"/>
    <w:rsid w:val="00D77683"/>
    <w:rsid w:val="00D7780F"/>
    <w:rsid w:val="00D8036C"/>
    <w:rsid w:val="00D80462"/>
    <w:rsid w:val="00D8087F"/>
    <w:rsid w:val="00D811A2"/>
    <w:rsid w:val="00D81495"/>
    <w:rsid w:val="00D81659"/>
    <w:rsid w:val="00D81790"/>
    <w:rsid w:val="00D81B8D"/>
    <w:rsid w:val="00D81D8B"/>
    <w:rsid w:val="00D8206C"/>
    <w:rsid w:val="00D82F16"/>
    <w:rsid w:val="00D8301D"/>
    <w:rsid w:val="00D832CB"/>
    <w:rsid w:val="00D8371C"/>
    <w:rsid w:val="00D83C6E"/>
    <w:rsid w:val="00D84B26"/>
    <w:rsid w:val="00D84D87"/>
    <w:rsid w:val="00D84DCB"/>
    <w:rsid w:val="00D850DE"/>
    <w:rsid w:val="00D85127"/>
    <w:rsid w:val="00D85DF4"/>
    <w:rsid w:val="00D862C4"/>
    <w:rsid w:val="00D86510"/>
    <w:rsid w:val="00D8698A"/>
    <w:rsid w:val="00D86ACF"/>
    <w:rsid w:val="00D86B68"/>
    <w:rsid w:val="00D86FF8"/>
    <w:rsid w:val="00D87215"/>
    <w:rsid w:val="00D87C37"/>
    <w:rsid w:val="00D9051E"/>
    <w:rsid w:val="00D90CD2"/>
    <w:rsid w:val="00D90CDA"/>
    <w:rsid w:val="00D91187"/>
    <w:rsid w:val="00D91AD7"/>
    <w:rsid w:val="00D92045"/>
    <w:rsid w:val="00D9227D"/>
    <w:rsid w:val="00D925D4"/>
    <w:rsid w:val="00D926B5"/>
    <w:rsid w:val="00D928FD"/>
    <w:rsid w:val="00D929B1"/>
    <w:rsid w:val="00D92B4D"/>
    <w:rsid w:val="00D92EDA"/>
    <w:rsid w:val="00D93336"/>
    <w:rsid w:val="00D934B1"/>
    <w:rsid w:val="00D93F27"/>
    <w:rsid w:val="00D94180"/>
    <w:rsid w:val="00D94632"/>
    <w:rsid w:val="00D9469F"/>
    <w:rsid w:val="00D94BB2"/>
    <w:rsid w:val="00D94F5E"/>
    <w:rsid w:val="00D951C2"/>
    <w:rsid w:val="00D95223"/>
    <w:rsid w:val="00D95D4F"/>
    <w:rsid w:val="00D95EC1"/>
    <w:rsid w:val="00D96A1F"/>
    <w:rsid w:val="00D96C5C"/>
    <w:rsid w:val="00D971FF"/>
    <w:rsid w:val="00D97370"/>
    <w:rsid w:val="00D975DA"/>
    <w:rsid w:val="00D97822"/>
    <w:rsid w:val="00D97CFB"/>
    <w:rsid w:val="00DA0267"/>
    <w:rsid w:val="00DA02EF"/>
    <w:rsid w:val="00DA044B"/>
    <w:rsid w:val="00DA0798"/>
    <w:rsid w:val="00DA081C"/>
    <w:rsid w:val="00DA09A2"/>
    <w:rsid w:val="00DA0C1D"/>
    <w:rsid w:val="00DA10D8"/>
    <w:rsid w:val="00DA1CB1"/>
    <w:rsid w:val="00DA1DFA"/>
    <w:rsid w:val="00DA2299"/>
    <w:rsid w:val="00DA27DE"/>
    <w:rsid w:val="00DA2C5E"/>
    <w:rsid w:val="00DA2ED0"/>
    <w:rsid w:val="00DA371E"/>
    <w:rsid w:val="00DA3894"/>
    <w:rsid w:val="00DA3DA2"/>
    <w:rsid w:val="00DA41DF"/>
    <w:rsid w:val="00DA4556"/>
    <w:rsid w:val="00DA47F1"/>
    <w:rsid w:val="00DA49F1"/>
    <w:rsid w:val="00DA553A"/>
    <w:rsid w:val="00DA56C2"/>
    <w:rsid w:val="00DA57CE"/>
    <w:rsid w:val="00DA5DE4"/>
    <w:rsid w:val="00DA5E81"/>
    <w:rsid w:val="00DA61E5"/>
    <w:rsid w:val="00DA64EE"/>
    <w:rsid w:val="00DA6603"/>
    <w:rsid w:val="00DA6D1B"/>
    <w:rsid w:val="00DA780D"/>
    <w:rsid w:val="00DA78CA"/>
    <w:rsid w:val="00DA7D99"/>
    <w:rsid w:val="00DB0155"/>
    <w:rsid w:val="00DB0156"/>
    <w:rsid w:val="00DB025F"/>
    <w:rsid w:val="00DB0749"/>
    <w:rsid w:val="00DB0B02"/>
    <w:rsid w:val="00DB0C9C"/>
    <w:rsid w:val="00DB0F91"/>
    <w:rsid w:val="00DB14E9"/>
    <w:rsid w:val="00DB167E"/>
    <w:rsid w:val="00DB1724"/>
    <w:rsid w:val="00DB17D7"/>
    <w:rsid w:val="00DB194E"/>
    <w:rsid w:val="00DB1A7D"/>
    <w:rsid w:val="00DB2121"/>
    <w:rsid w:val="00DB2836"/>
    <w:rsid w:val="00DB2863"/>
    <w:rsid w:val="00DB299B"/>
    <w:rsid w:val="00DB2F0C"/>
    <w:rsid w:val="00DB3B9B"/>
    <w:rsid w:val="00DB3D14"/>
    <w:rsid w:val="00DB41B7"/>
    <w:rsid w:val="00DB464A"/>
    <w:rsid w:val="00DB500A"/>
    <w:rsid w:val="00DB5060"/>
    <w:rsid w:val="00DB50E1"/>
    <w:rsid w:val="00DB5112"/>
    <w:rsid w:val="00DB5138"/>
    <w:rsid w:val="00DB53AE"/>
    <w:rsid w:val="00DB5C63"/>
    <w:rsid w:val="00DB6395"/>
    <w:rsid w:val="00DB69AA"/>
    <w:rsid w:val="00DB6A3F"/>
    <w:rsid w:val="00DB6A7A"/>
    <w:rsid w:val="00DB7079"/>
    <w:rsid w:val="00DB73C2"/>
    <w:rsid w:val="00DB74D9"/>
    <w:rsid w:val="00DB790F"/>
    <w:rsid w:val="00DB7AA5"/>
    <w:rsid w:val="00DC0371"/>
    <w:rsid w:val="00DC0446"/>
    <w:rsid w:val="00DC069B"/>
    <w:rsid w:val="00DC08A7"/>
    <w:rsid w:val="00DC111B"/>
    <w:rsid w:val="00DC12FC"/>
    <w:rsid w:val="00DC1500"/>
    <w:rsid w:val="00DC1592"/>
    <w:rsid w:val="00DC1CB7"/>
    <w:rsid w:val="00DC1E93"/>
    <w:rsid w:val="00DC1EC2"/>
    <w:rsid w:val="00DC2312"/>
    <w:rsid w:val="00DC2A6F"/>
    <w:rsid w:val="00DC3073"/>
    <w:rsid w:val="00DC318E"/>
    <w:rsid w:val="00DC3896"/>
    <w:rsid w:val="00DC3BF1"/>
    <w:rsid w:val="00DC3CD7"/>
    <w:rsid w:val="00DC4B56"/>
    <w:rsid w:val="00DC4BBA"/>
    <w:rsid w:val="00DC5688"/>
    <w:rsid w:val="00DC6052"/>
    <w:rsid w:val="00DC627D"/>
    <w:rsid w:val="00DC62B2"/>
    <w:rsid w:val="00DC651D"/>
    <w:rsid w:val="00DC6AFF"/>
    <w:rsid w:val="00DC7943"/>
    <w:rsid w:val="00DC79BC"/>
    <w:rsid w:val="00DC7E20"/>
    <w:rsid w:val="00DC7FDA"/>
    <w:rsid w:val="00DD0383"/>
    <w:rsid w:val="00DD0627"/>
    <w:rsid w:val="00DD0722"/>
    <w:rsid w:val="00DD07F7"/>
    <w:rsid w:val="00DD0B8E"/>
    <w:rsid w:val="00DD0C5E"/>
    <w:rsid w:val="00DD0F80"/>
    <w:rsid w:val="00DD106F"/>
    <w:rsid w:val="00DD10C6"/>
    <w:rsid w:val="00DD1119"/>
    <w:rsid w:val="00DD11A8"/>
    <w:rsid w:val="00DD1A66"/>
    <w:rsid w:val="00DD1B34"/>
    <w:rsid w:val="00DD1D7C"/>
    <w:rsid w:val="00DD1FE1"/>
    <w:rsid w:val="00DD2239"/>
    <w:rsid w:val="00DD34B5"/>
    <w:rsid w:val="00DD38E8"/>
    <w:rsid w:val="00DD38EC"/>
    <w:rsid w:val="00DD3E1B"/>
    <w:rsid w:val="00DD4357"/>
    <w:rsid w:val="00DD43E2"/>
    <w:rsid w:val="00DD4611"/>
    <w:rsid w:val="00DD4749"/>
    <w:rsid w:val="00DD4AEB"/>
    <w:rsid w:val="00DD4B6A"/>
    <w:rsid w:val="00DD50E8"/>
    <w:rsid w:val="00DD512B"/>
    <w:rsid w:val="00DD55A7"/>
    <w:rsid w:val="00DD566A"/>
    <w:rsid w:val="00DD5850"/>
    <w:rsid w:val="00DD59E7"/>
    <w:rsid w:val="00DD5DBA"/>
    <w:rsid w:val="00DD61CA"/>
    <w:rsid w:val="00DD6723"/>
    <w:rsid w:val="00DD6848"/>
    <w:rsid w:val="00DD6A00"/>
    <w:rsid w:val="00DD6E4D"/>
    <w:rsid w:val="00DD6FF6"/>
    <w:rsid w:val="00DD736C"/>
    <w:rsid w:val="00DD7975"/>
    <w:rsid w:val="00DD7F92"/>
    <w:rsid w:val="00DE025E"/>
    <w:rsid w:val="00DE18D7"/>
    <w:rsid w:val="00DE1CD2"/>
    <w:rsid w:val="00DE1D92"/>
    <w:rsid w:val="00DE1E10"/>
    <w:rsid w:val="00DE1FE2"/>
    <w:rsid w:val="00DE2174"/>
    <w:rsid w:val="00DE2CAE"/>
    <w:rsid w:val="00DE2D47"/>
    <w:rsid w:val="00DE2D52"/>
    <w:rsid w:val="00DE32FA"/>
    <w:rsid w:val="00DE33A5"/>
    <w:rsid w:val="00DE3683"/>
    <w:rsid w:val="00DE3A77"/>
    <w:rsid w:val="00DE3AB4"/>
    <w:rsid w:val="00DE3F37"/>
    <w:rsid w:val="00DE43D0"/>
    <w:rsid w:val="00DE47F1"/>
    <w:rsid w:val="00DE49D2"/>
    <w:rsid w:val="00DE4AEF"/>
    <w:rsid w:val="00DE545C"/>
    <w:rsid w:val="00DE5764"/>
    <w:rsid w:val="00DE59F5"/>
    <w:rsid w:val="00DE60BE"/>
    <w:rsid w:val="00DE61D9"/>
    <w:rsid w:val="00DE6887"/>
    <w:rsid w:val="00DE68AE"/>
    <w:rsid w:val="00DE6A79"/>
    <w:rsid w:val="00DE6BCA"/>
    <w:rsid w:val="00DE6D1A"/>
    <w:rsid w:val="00DE74BF"/>
    <w:rsid w:val="00DE7555"/>
    <w:rsid w:val="00DE7F23"/>
    <w:rsid w:val="00DF0100"/>
    <w:rsid w:val="00DF05F1"/>
    <w:rsid w:val="00DF0667"/>
    <w:rsid w:val="00DF0A31"/>
    <w:rsid w:val="00DF0E86"/>
    <w:rsid w:val="00DF11E9"/>
    <w:rsid w:val="00DF13C1"/>
    <w:rsid w:val="00DF167B"/>
    <w:rsid w:val="00DF1746"/>
    <w:rsid w:val="00DF17AF"/>
    <w:rsid w:val="00DF1884"/>
    <w:rsid w:val="00DF1A02"/>
    <w:rsid w:val="00DF1A83"/>
    <w:rsid w:val="00DF20DA"/>
    <w:rsid w:val="00DF23FF"/>
    <w:rsid w:val="00DF2679"/>
    <w:rsid w:val="00DF33AB"/>
    <w:rsid w:val="00DF33CE"/>
    <w:rsid w:val="00DF3587"/>
    <w:rsid w:val="00DF35EB"/>
    <w:rsid w:val="00DF4026"/>
    <w:rsid w:val="00DF4133"/>
    <w:rsid w:val="00DF4705"/>
    <w:rsid w:val="00DF4B2A"/>
    <w:rsid w:val="00DF513C"/>
    <w:rsid w:val="00DF5354"/>
    <w:rsid w:val="00DF559C"/>
    <w:rsid w:val="00DF5619"/>
    <w:rsid w:val="00DF5688"/>
    <w:rsid w:val="00DF59E6"/>
    <w:rsid w:val="00DF6101"/>
    <w:rsid w:val="00DF6412"/>
    <w:rsid w:val="00DF6C8A"/>
    <w:rsid w:val="00DF716E"/>
    <w:rsid w:val="00DF78CF"/>
    <w:rsid w:val="00DF7EAF"/>
    <w:rsid w:val="00E0048A"/>
    <w:rsid w:val="00E00741"/>
    <w:rsid w:val="00E0088E"/>
    <w:rsid w:val="00E00AB1"/>
    <w:rsid w:val="00E00E64"/>
    <w:rsid w:val="00E00F9C"/>
    <w:rsid w:val="00E01386"/>
    <w:rsid w:val="00E0146E"/>
    <w:rsid w:val="00E01C52"/>
    <w:rsid w:val="00E01ED0"/>
    <w:rsid w:val="00E0202B"/>
    <w:rsid w:val="00E020A8"/>
    <w:rsid w:val="00E0221E"/>
    <w:rsid w:val="00E025C7"/>
    <w:rsid w:val="00E02C69"/>
    <w:rsid w:val="00E03481"/>
    <w:rsid w:val="00E03B28"/>
    <w:rsid w:val="00E04791"/>
    <w:rsid w:val="00E047D4"/>
    <w:rsid w:val="00E055B5"/>
    <w:rsid w:val="00E06C6F"/>
    <w:rsid w:val="00E073B8"/>
    <w:rsid w:val="00E07DB1"/>
    <w:rsid w:val="00E07FAC"/>
    <w:rsid w:val="00E106FF"/>
    <w:rsid w:val="00E108B1"/>
    <w:rsid w:val="00E10A42"/>
    <w:rsid w:val="00E10E48"/>
    <w:rsid w:val="00E10F70"/>
    <w:rsid w:val="00E11022"/>
    <w:rsid w:val="00E11082"/>
    <w:rsid w:val="00E11216"/>
    <w:rsid w:val="00E1197E"/>
    <w:rsid w:val="00E12451"/>
    <w:rsid w:val="00E12495"/>
    <w:rsid w:val="00E1252E"/>
    <w:rsid w:val="00E1258D"/>
    <w:rsid w:val="00E12C3B"/>
    <w:rsid w:val="00E12CF1"/>
    <w:rsid w:val="00E12D01"/>
    <w:rsid w:val="00E1309D"/>
    <w:rsid w:val="00E1317D"/>
    <w:rsid w:val="00E13553"/>
    <w:rsid w:val="00E13566"/>
    <w:rsid w:val="00E137C6"/>
    <w:rsid w:val="00E1381F"/>
    <w:rsid w:val="00E13B89"/>
    <w:rsid w:val="00E13E7E"/>
    <w:rsid w:val="00E14089"/>
    <w:rsid w:val="00E143CC"/>
    <w:rsid w:val="00E1444F"/>
    <w:rsid w:val="00E145F6"/>
    <w:rsid w:val="00E14BD5"/>
    <w:rsid w:val="00E14E7A"/>
    <w:rsid w:val="00E15736"/>
    <w:rsid w:val="00E15812"/>
    <w:rsid w:val="00E15872"/>
    <w:rsid w:val="00E15C90"/>
    <w:rsid w:val="00E16898"/>
    <w:rsid w:val="00E16A20"/>
    <w:rsid w:val="00E1750C"/>
    <w:rsid w:val="00E17759"/>
    <w:rsid w:val="00E17785"/>
    <w:rsid w:val="00E17882"/>
    <w:rsid w:val="00E17F3B"/>
    <w:rsid w:val="00E201AD"/>
    <w:rsid w:val="00E203C7"/>
    <w:rsid w:val="00E2044B"/>
    <w:rsid w:val="00E206A8"/>
    <w:rsid w:val="00E208E6"/>
    <w:rsid w:val="00E2095A"/>
    <w:rsid w:val="00E20D1B"/>
    <w:rsid w:val="00E20E77"/>
    <w:rsid w:val="00E20FB5"/>
    <w:rsid w:val="00E21127"/>
    <w:rsid w:val="00E21160"/>
    <w:rsid w:val="00E211BC"/>
    <w:rsid w:val="00E212B1"/>
    <w:rsid w:val="00E219B9"/>
    <w:rsid w:val="00E222EF"/>
    <w:rsid w:val="00E2240A"/>
    <w:rsid w:val="00E22567"/>
    <w:rsid w:val="00E22787"/>
    <w:rsid w:val="00E2294B"/>
    <w:rsid w:val="00E23076"/>
    <w:rsid w:val="00E23D8B"/>
    <w:rsid w:val="00E23FDD"/>
    <w:rsid w:val="00E244E8"/>
    <w:rsid w:val="00E24819"/>
    <w:rsid w:val="00E249A0"/>
    <w:rsid w:val="00E24AB7"/>
    <w:rsid w:val="00E24DF1"/>
    <w:rsid w:val="00E24F67"/>
    <w:rsid w:val="00E25029"/>
    <w:rsid w:val="00E25562"/>
    <w:rsid w:val="00E2559D"/>
    <w:rsid w:val="00E255BC"/>
    <w:rsid w:val="00E257E0"/>
    <w:rsid w:val="00E258C9"/>
    <w:rsid w:val="00E259CF"/>
    <w:rsid w:val="00E25E14"/>
    <w:rsid w:val="00E2604F"/>
    <w:rsid w:val="00E264E9"/>
    <w:rsid w:val="00E266AF"/>
    <w:rsid w:val="00E26763"/>
    <w:rsid w:val="00E26AD4"/>
    <w:rsid w:val="00E26B8C"/>
    <w:rsid w:val="00E26F10"/>
    <w:rsid w:val="00E27668"/>
    <w:rsid w:val="00E27820"/>
    <w:rsid w:val="00E27946"/>
    <w:rsid w:val="00E27C5A"/>
    <w:rsid w:val="00E27EA4"/>
    <w:rsid w:val="00E30077"/>
    <w:rsid w:val="00E3069E"/>
    <w:rsid w:val="00E309C4"/>
    <w:rsid w:val="00E310C4"/>
    <w:rsid w:val="00E3157A"/>
    <w:rsid w:val="00E317C3"/>
    <w:rsid w:val="00E31FE7"/>
    <w:rsid w:val="00E32031"/>
    <w:rsid w:val="00E32280"/>
    <w:rsid w:val="00E324FB"/>
    <w:rsid w:val="00E32A58"/>
    <w:rsid w:val="00E32A8B"/>
    <w:rsid w:val="00E32D2D"/>
    <w:rsid w:val="00E32DE6"/>
    <w:rsid w:val="00E33982"/>
    <w:rsid w:val="00E344AD"/>
    <w:rsid w:val="00E34E3C"/>
    <w:rsid w:val="00E35193"/>
    <w:rsid w:val="00E355AC"/>
    <w:rsid w:val="00E356E1"/>
    <w:rsid w:val="00E358A6"/>
    <w:rsid w:val="00E35E5D"/>
    <w:rsid w:val="00E35EA6"/>
    <w:rsid w:val="00E36191"/>
    <w:rsid w:val="00E368BA"/>
    <w:rsid w:val="00E36D0C"/>
    <w:rsid w:val="00E36D2A"/>
    <w:rsid w:val="00E36E4D"/>
    <w:rsid w:val="00E370B3"/>
    <w:rsid w:val="00E37256"/>
    <w:rsid w:val="00E37939"/>
    <w:rsid w:val="00E37A15"/>
    <w:rsid w:val="00E37C2E"/>
    <w:rsid w:val="00E37D01"/>
    <w:rsid w:val="00E40434"/>
    <w:rsid w:val="00E404E9"/>
    <w:rsid w:val="00E407F4"/>
    <w:rsid w:val="00E40ABC"/>
    <w:rsid w:val="00E40AF1"/>
    <w:rsid w:val="00E40B26"/>
    <w:rsid w:val="00E41804"/>
    <w:rsid w:val="00E41C29"/>
    <w:rsid w:val="00E41CD9"/>
    <w:rsid w:val="00E41EE3"/>
    <w:rsid w:val="00E42957"/>
    <w:rsid w:val="00E4296A"/>
    <w:rsid w:val="00E42B73"/>
    <w:rsid w:val="00E42C74"/>
    <w:rsid w:val="00E42DED"/>
    <w:rsid w:val="00E42EE2"/>
    <w:rsid w:val="00E43EEE"/>
    <w:rsid w:val="00E43F1F"/>
    <w:rsid w:val="00E43F3E"/>
    <w:rsid w:val="00E447D2"/>
    <w:rsid w:val="00E44A36"/>
    <w:rsid w:val="00E44A47"/>
    <w:rsid w:val="00E44E2E"/>
    <w:rsid w:val="00E4541C"/>
    <w:rsid w:val="00E4556C"/>
    <w:rsid w:val="00E4621E"/>
    <w:rsid w:val="00E463A2"/>
    <w:rsid w:val="00E46430"/>
    <w:rsid w:val="00E46809"/>
    <w:rsid w:val="00E46AF9"/>
    <w:rsid w:val="00E46B17"/>
    <w:rsid w:val="00E46C06"/>
    <w:rsid w:val="00E46F9C"/>
    <w:rsid w:val="00E470B7"/>
    <w:rsid w:val="00E471CE"/>
    <w:rsid w:val="00E474D5"/>
    <w:rsid w:val="00E47A2F"/>
    <w:rsid w:val="00E47D7C"/>
    <w:rsid w:val="00E501BD"/>
    <w:rsid w:val="00E50642"/>
    <w:rsid w:val="00E50D1C"/>
    <w:rsid w:val="00E5101A"/>
    <w:rsid w:val="00E510F5"/>
    <w:rsid w:val="00E5143F"/>
    <w:rsid w:val="00E51695"/>
    <w:rsid w:val="00E516CB"/>
    <w:rsid w:val="00E51B44"/>
    <w:rsid w:val="00E51E29"/>
    <w:rsid w:val="00E521E6"/>
    <w:rsid w:val="00E5236B"/>
    <w:rsid w:val="00E527B0"/>
    <w:rsid w:val="00E52C06"/>
    <w:rsid w:val="00E545D5"/>
    <w:rsid w:val="00E5475C"/>
    <w:rsid w:val="00E54C3A"/>
    <w:rsid w:val="00E54ED4"/>
    <w:rsid w:val="00E55127"/>
    <w:rsid w:val="00E5604E"/>
    <w:rsid w:val="00E56F11"/>
    <w:rsid w:val="00E57169"/>
    <w:rsid w:val="00E57913"/>
    <w:rsid w:val="00E6017C"/>
    <w:rsid w:val="00E60928"/>
    <w:rsid w:val="00E60AE6"/>
    <w:rsid w:val="00E60B4A"/>
    <w:rsid w:val="00E60EF2"/>
    <w:rsid w:val="00E60F90"/>
    <w:rsid w:val="00E613CE"/>
    <w:rsid w:val="00E61D57"/>
    <w:rsid w:val="00E61F8E"/>
    <w:rsid w:val="00E61FCE"/>
    <w:rsid w:val="00E62040"/>
    <w:rsid w:val="00E625AB"/>
    <w:rsid w:val="00E625CD"/>
    <w:rsid w:val="00E62801"/>
    <w:rsid w:val="00E630C2"/>
    <w:rsid w:val="00E6314A"/>
    <w:rsid w:val="00E631AB"/>
    <w:rsid w:val="00E63307"/>
    <w:rsid w:val="00E63547"/>
    <w:rsid w:val="00E6376A"/>
    <w:rsid w:val="00E63A42"/>
    <w:rsid w:val="00E63BE6"/>
    <w:rsid w:val="00E64205"/>
    <w:rsid w:val="00E6426F"/>
    <w:rsid w:val="00E645CA"/>
    <w:rsid w:val="00E6513C"/>
    <w:rsid w:val="00E657CD"/>
    <w:rsid w:val="00E658F1"/>
    <w:rsid w:val="00E65DA1"/>
    <w:rsid w:val="00E65F68"/>
    <w:rsid w:val="00E660E3"/>
    <w:rsid w:val="00E6629A"/>
    <w:rsid w:val="00E666EF"/>
    <w:rsid w:val="00E667DF"/>
    <w:rsid w:val="00E66C20"/>
    <w:rsid w:val="00E66D9C"/>
    <w:rsid w:val="00E66F37"/>
    <w:rsid w:val="00E66F9A"/>
    <w:rsid w:val="00E670F6"/>
    <w:rsid w:val="00E671F2"/>
    <w:rsid w:val="00E67608"/>
    <w:rsid w:val="00E67AA2"/>
    <w:rsid w:val="00E67ADA"/>
    <w:rsid w:val="00E67E87"/>
    <w:rsid w:val="00E67F02"/>
    <w:rsid w:val="00E67FFB"/>
    <w:rsid w:val="00E701C7"/>
    <w:rsid w:val="00E708C6"/>
    <w:rsid w:val="00E70E56"/>
    <w:rsid w:val="00E70E67"/>
    <w:rsid w:val="00E70F80"/>
    <w:rsid w:val="00E70FAE"/>
    <w:rsid w:val="00E71A4F"/>
    <w:rsid w:val="00E71F48"/>
    <w:rsid w:val="00E72076"/>
    <w:rsid w:val="00E728B6"/>
    <w:rsid w:val="00E72BEB"/>
    <w:rsid w:val="00E730C1"/>
    <w:rsid w:val="00E736C3"/>
    <w:rsid w:val="00E73B18"/>
    <w:rsid w:val="00E74248"/>
    <w:rsid w:val="00E745F6"/>
    <w:rsid w:val="00E753F5"/>
    <w:rsid w:val="00E757A7"/>
    <w:rsid w:val="00E758E9"/>
    <w:rsid w:val="00E76444"/>
    <w:rsid w:val="00E7664F"/>
    <w:rsid w:val="00E76987"/>
    <w:rsid w:val="00E76BAB"/>
    <w:rsid w:val="00E76CC8"/>
    <w:rsid w:val="00E77043"/>
    <w:rsid w:val="00E7727F"/>
    <w:rsid w:val="00E80132"/>
    <w:rsid w:val="00E80337"/>
    <w:rsid w:val="00E80497"/>
    <w:rsid w:val="00E804E7"/>
    <w:rsid w:val="00E80529"/>
    <w:rsid w:val="00E807F1"/>
    <w:rsid w:val="00E80A7D"/>
    <w:rsid w:val="00E80B01"/>
    <w:rsid w:val="00E81689"/>
    <w:rsid w:val="00E816F2"/>
    <w:rsid w:val="00E8176E"/>
    <w:rsid w:val="00E817DA"/>
    <w:rsid w:val="00E81F1F"/>
    <w:rsid w:val="00E81F8B"/>
    <w:rsid w:val="00E8263B"/>
    <w:rsid w:val="00E82C98"/>
    <w:rsid w:val="00E82E4D"/>
    <w:rsid w:val="00E83286"/>
    <w:rsid w:val="00E83337"/>
    <w:rsid w:val="00E83850"/>
    <w:rsid w:val="00E83936"/>
    <w:rsid w:val="00E843AE"/>
    <w:rsid w:val="00E843CC"/>
    <w:rsid w:val="00E845D1"/>
    <w:rsid w:val="00E8473D"/>
    <w:rsid w:val="00E847A3"/>
    <w:rsid w:val="00E85176"/>
    <w:rsid w:val="00E85306"/>
    <w:rsid w:val="00E85638"/>
    <w:rsid w:val="00E859C9"/>
    <w:rsid w:val="00E85FD2"/>
    <w:rsid w:val="00E8630B"/>
    <w:rsid w:val="00E86B6E"/>
    <w:rsid w:val="00E87671"/>
    <w:rsid w:val="00E87A2C"/>
    <w:rsid w:val="00E9041E"/>
    <w:rsid w:val="00E905A4"/>
    <w:rsid w:val="00E909C4"/>
    <w:rsid w:val="00E90A08"/>
    <w:rsid w:val="00E90D1E"/>
    <w:rsid w:val="00E90E1E"/>
    <w:rsid w:val="00E912F1"/>
    <w:rsid w:val="00E91835"/>
    <w:rsid w:val="00E91E4B"/>
    <w:rsid w:val="00E920DA"/>
    <w:rsid w:val="00E92214"/>
    <w:rsid w:val="00E92330"/>
    <w:rsid w:val="00E92346"/>
    <w:rsid w:val="00E9255B"/>
    <w:rsid w:val="00E92B5C"/>
    <w:rsid w:val="00E93147"/>
    <w:rsid w:val="00E936B7"/>
    <w:rsid w:val="00E94161"/>
    <w:rsid w:val="00E94CE5"/>
    <w:rsid w:val="00E94FA5"/>
    <w:rsid w:val="00E95358"/>
    <w:rsid w:val="00E9549B"/>
    <w:rsid w:val="00E956D8"/>
    <w:rsid w:val="00E95A42"/>
    <w:rsid w:val="00E95E71"/>
    <w:rsid w:val="00E95FCA"/>
    <w:rsid w:val="00E963FE"/>
    <w:rsid w:val="00E97419"/>
    <w:rsid w:val="00E97DA4"/>
    <w:rsid w:val="00E97F2E"/>
    <w:rsid w:val="00EA0411"/>
    <w:rsid w:val="00EA05FC"/>
    <w:rsid w:val="00EA084E"/>
    <w:rsid w:val="00EA0FC1"/>
    <w:rsid w:val="00EA11E4"/>
    <w:rsid w:val="00EA1873"/>
    <w:rsid w:val="00EA189E"/>
    <w:rsid w:val="00EA27E6"/>
    <w:rsid w:val="00EA34A5"/>
    <w:rsid w:val="00EA3996"/>
    <w:rsid w:val="00EA3E64"/>
    <w:rsid w:val="00EA408D"/>
    <w:rsid w:val="00EA4C7F"/>
    <w:rsid w:val="00EA501A"/>
    <w:rsid w:val="00EA5CAF"/>
    <w:rsid w:val="00EA5D5D"/>
    <w:rsid w:val="00EA6461"/>
    <w:rsid w:val="00EA6904"/>
    <w:rsid w:val="00EA705B"/>
    <w:rsid w:val="00EA71EF"/>
    <w:rsid w:val="00EA729E"/>
    <w:rsid w:val="00EA7713"/>
    <w:rsid w:val="00EA7AF4"/>
    <w:rsid w:val="00EA7E41"/>
    <w:rsid w:val="00EB00B8"/>
    <w:rsid w:val="00EB0887"/>
    <w:rsid w:val="00EB0C12"/>
    <w:rsid w:val="00EB0D76"/>
    <w:rsid w:val="00EB1031"/>
    <w:rsid w:val="00EB13AF"/>
    <w:rsid w:val="00EB150B"/>
    <w:rsid w:val="00EB1868"/>
    <w:rsid w:val="00EB1880"/>
    <w:rsid w:val="00EB1EF0"/>
    <w:rsid w:val="00EB1F78"/>
    <w:rsid w:val="00EB23BD"/>
    <w:rsid w:val="00EB2491"/>
    <w:rsid w:val="00EB2607"/>
    <w:rsid w:val="00EB2641"/>
    <w:rsid w:val="00EB27CA"/>
    <w:rsid w:val="00EB2A2F"/>
    <w:rsid w:val="00EB317C"/>
    <w:rsid w:val="00EB3182"/>
    <w:rsid w:val="00EB32F5"/>
    <w:rsid w:val="00EB3437"/>
    <w:rsid w:val="00EB3454"/>
    <w:rsid w:val="00EB3B9C"/>
    <w:rsid w:val="00EB3E7C"/>
    <w:rsid w:val="00EB4146"/>
    <w:rsid w:val="00EB4716"/>
    <w:rsid w:val="00EB477C"/>
    <w:rsid w:val="00EB4B77"/>
    <w:rsid w:val="00EB54D0"/>
    <w:rsid w:val="00EB5BCB"/>
    <w:rsid w:val="00EB5C4D"/>
    <w:rsid w:val="00EB5E07"/>
    <w:rsid w:val="00EB62FF"/>
    <w:rsid w:val="00EB6458"/>
    <w:rsid w:val="00EB668B"/>
    <w:rsid w:val="00EB6F5D"/>
    <w:rsid w:val="00EB792B"/>
    <w:rsid w:val="00EB79BB"/>
    <w:rsid w:val="00EC11B7"/>
    <w:rsid w:val="00EC14A1"/>
    <w:rsid w:val="00EC18D9"/>
    <w:rsid w:val="00EC2269"/>
    <w:rsid w:val="00EC2C25"/>
    <w:rsid w:val="00EC4966"/>
    <w:rsid w:val="00EC5A4A"/>
    <w:rsid w:val="00EC5EF6"/>
    <w:rsid w:val="00EC6131"/>
    <w:rsid w:val="00EC61D0"/>
    <w:rsid w:val="00EC626B"/>
    <w:rsid w:val="00EC634C"/>
    <w:rsid w:val="00EC6844"/>
    <w:rsid w:val="00EC6A78"/>
    <w:rsid w:val="00EC6AE6"/>
    <w:rsid w:val="00EC7D49"/>
    <w:rsid w:val="00EC7E64"/>
    <w:rsid w:val="00ED0B73"/>
    <w:rsid w:val="00ED0CD4"/>
    <w:rsid w:val="00ED1483"/>
    <w:rsid w:val="00ED16C9"/>
    <w:rsid w:val="00ED19A5"/>
    <w:rsid w:val="00ED1D7D"/>
    <w:rsid w:val="00ED21AC"/>
    <w:rsid w:val="00ED222E"/>
    <w:rsid w:val="00ED25B3"/>
    <w:rsid w:val="00ED272B"/>
    <w:rsid w:val="00ED2790"/>
    <w:rsid w:val="00ED2AEC"/>
    <w:rsid w:val="00ED2E7B"/>
    <w:rsid w:val="00ED33C6"/>
    <w:rsid w:val="00ED3EEB"/>
    <w:rsid w:val="00ED405A"/>
    <w:rsid w:val="00ED432B"/>
    <w:rsid w:val="00ED4471"/>
    <w:rsid w:val="00ED4570"/>
    <w:rsid w:val="00ED45B7"/>
    <w:rsid w:val="00ED477F"/>
    <w:rsid w:val="00ED52C3"/>
    <w:rsid w:val="00ED5421"/>
    <w:rsid w:val="00ED56B9"/>
    <w:rsid w:val="00ED5E43"/>
    <w:rsid w:val="00ED62C7"/>
    <w:rsid w:val="00ED66FE"/>
    <w:rsid w:val="00ED6833"/>
    <w:rsid w:val="00ED689D"/>
    <w:rsid w:val="00ED6A24"/>
    <w:rsid w:val="00ED6D0A"/>
    <w:rsid w:val="00ED728D"/>
    <w:rsid w:val="00ED7778"/>
    <w:rsid w:val="00ED78C7"/>
    <w:rsid w:val="00ED7935"/>
    <w:rsid w:val="00ED7970"/>
    <w:rsid w:val="00ED7B23"/>
    <w:rsid w:val="00ED7C01"/>
    <w:rsid w:val="00EE07EE"/>
    <w:rsid w:val="00EE09D3"/>
    <w:rsid w:val="00EE0EA5"/>
    <w:rsid w:val="00EE0F27"/>
    <w:rsid w:val="00EE12A9"/>
    <w:rsid w:val="00EE158E"/>
    <w:rsid w:val="00EE1731"/>
    <w:rsid w:val="00EE18BA"/>
    <w:rsid w:val="00EE1ABE"/>
    <w:rsid w:val="00EE1E0D"/>
    <w:rsid w:val="00EE2238"/>
    <w:rsid w:val="00EE2256"/>
    <w:rsid w:val="00EE27D0"/>
    <w:rsid w:val="00EE2965"/>
    <w:rsid w:val="00EE2A4A"/>
    <w:rsid w:val="00EE31A2"/>
    <w:rsid w:val="00EE32D6"/>
    <w:rsid w:val="00EE39B1"/>
    <w:rsid w:val="00EE3ADE"/>
    <w:rsid w:val="00EE3F27"/>
    <w:rsid w:val="00EE42E4"/>
    <w:rsid w:val="00EE43AC"/>
    <w:rsid w:val="00EE4B16"/>
    <w:rsid w:val="00EE5454"/>
    <w:rsid w:val="00EE54D8"/>
    <w:rsid w:val="00EE54FA"/>
    <w:rsid w:val="00EE56FC"/>
    <w:rsid w:val="00EE5F60"/>
    <w:rsid w:val="00EE6413"/>
    <w:rsid w:val="00EE6BB5"/>
    <w:rsid w:val="00EE6C52"/>
    <w:rsid w:val="00EE7C13"/>
    <w:rsid w:val="00EE7C55"/>
    <w:rsid w:val="00EE7E18"/>
    <w:rsid w:val="00EE7E7A"/>
    <w:rsid w:val="00EF01B6"/>
    <w:rsid w:val="00EF04B6"/>
    <w:rsid w:val="00EF0639"/>
    <w:rsid w:val="00EF065C"/>
    <w:rsid w:val="00EF098E"/>
    <w:rsid w:val="00EF0B61"/>
    <w:rsid w:val="00EF0BB0"/>
    <w:rsid w:val="00EF0F0B"/>
    <w:rsid w:val="00EF1CDC"/>
    <w:rsid w:val="00EF20DF"/>
    <w:rsid w:val="00EF21DB"/>
    <w:rsid w:val="00EF2402"/>
    <w:rsid w:val="00EF2404"/>
    <w:rsid w:val="00EF2768"/>
    <w:rsid w:val="00EF28AA"/>
    <w:rsid w:val="00EF2B52"/>
    <w:rsid w:val="00EF2FAE"/>
    <w:rsid w:val="00EF31E7"/>
    <w:rsid w:val="00EF346F"/>
    <w:rsid w:val="00EF3903"/>
    <w:rsid w:val="00EF4569"/>
    <w:rsid w:val="00EF59A6"/>
    <w:rsid w:val="00EF5BB2"/>
    <w:rsid w:val="00EF5E1B"/>
    <w:rsid w:val="00EF64AC"/>
    <w:rsid w:val="00EF6B7D"/>
    <w:rsid w:val="00EF71EC"/>
    <w:rsid w:val="00EF7369"/>
    <w:rsid w:val="00EF79C8"/>
    <w:rsid w:val="00F003DD"/>
    <w:rsid w:val="00F0061D"/>
    <w:rsid w:val="00F006AE"/>
    <w:rsid w:val="00F006CA"/>
    <w:rsid w:val="00F00E2B"/>
    <w:rsid w:val="00F0107D"/>
    <w:rsid w:val="00F01845"/>
    <w:rsid w:val="00F019B7"/>
    <w:rsid w:val="00F020FE"/>
    <w:rsid w:val="00F0295F"/>
    <w:rsid w:val="00F02B7C"/>
    <w:rsid w:val="00F02C15"/>
    <w:rsid w:val="00F02E1A"/>
    <w:rsid w:val="00F02F4C"/>
    <w:rsid w:val="00F038A5"/>
    <w:rsid w:val="00F042CF"/>
    <w:rsid w:val="00F0459C"/>
    <w:rsid w:val="00F047B8"/>
    <w:rsid w:val="00F04A38"/>
    <w:rsid w:val="00F056A9"/>
    <w:rsid w:val="00F06205"/>
    <w:rsid w:val="00F06CC3"/>
    <w:rsid w:val="00F07090"/>
    <w:rsid w:val="00F07164"/>
    <w:rsid w:val="00F0784D"/>
    <w:rsid w:val="00F07B55"/>
    <w:rsid w:val="00F07DA4"/>
    <w:rsid w:val="00F07F66"/>
    <w:rsid w:val="00F07FCC"/>
    <w:rsid w:val="00F1020C"/>
    <w:rsid w:val="00F10262"/>
    <w:rsid w:val="00F10822"/>
    <w:rsid w:val="00F10D7D"/>
    <w:rsid w:val="00F112CC"/>
    <w:rsid w:val="00F1176E"/>
    <w:rsid w:val="00F118ED"/>
    <w:rsid w:val="00F119E2"/>
    <w:rsid w:val="00F11A6F"/>
    <w:rsid w:val="00F11FB1"/>
    <w:rsid w:val="00F12478"/>
    <w:rsid w:val="00F125AC"/>
    <w:rsid w:val="00F12FAA"/>
    <w:rsid w:val="00F1326A"/>
    <w:rsid w:val="00F138BD"/>
    <w:rsid w:val="00F13996"/>
    <w:rsid w:val="00F13B25"/>
    <w:rsid w:val="00F13BA9"/>
    <w:rsid w:val="00F13F6D"/>
    <w:rsid w:val="00F13F89"/>
    <w:rsid w:val="00F14768"/>
    <w:rsid w:val="00F148B0"/>
    <w:rsid w:val="00F148F9"/>
    <w:rsid w:val="00F14AE1"/>
    <w:rsid w:val="00F1589D"/>
    <w:rsid w:val="00F1590D"/>
    <w:rsid w:val="00F1596E"/>
    <w:rsid w:val="00F15C5F"/>
    <w:rsid w:val="00F15EA1"/>
    <w:rsid w:val="00F1633F"/>
    <w:rsid w:val="00F163EF"/>
    <w:rsid w:val="00F1681C"/>
    <w:rsid w:val="00F16880"/>
    <w:rsid w:val="00F16BCF"/>
    <w:rsid w:val="00F17068"/>
    <w:rsid w:val="00F1718F"/>
    <w:rsid w:val="00F1723A"/>
    <w:rsid w:val="00F17344"/>
    <w:rsid w:val="00F1760F"/>
    <w:rsid w:val="00F17984"/>
    <w:rsid w:val="00F17CD0"/>
    <w:rsid w:val="00F17CF6"/>
    <w:rsid w:val="00F17CFA"/>
    <w:rsid w:val="00F17D76"/>
    <w:rsid w:val="00F20E0A"/>
    <w:rsid w:val="00F20E5A"/>
    <w:rsid w:val="00F20F19"/>
    <w:rsid w:val="00F21209"/>
    <w:rsid w:val="00F21274"/>
    <w:rsid w:val="00F2128E"/>
    <w:rsid w:val="00F212D6"/>
    <w:rsid w:val="00F217DF"/>
    <w:rsid w:val="00F218E9"/>
    <w:rsid w:val="00F21C60"/>
    <w:rsid w:val="00F2252D"/>
    <w:rsid w:val="00F226B5"/>
    <w:rsid w:val="00F228B0"/>
    <w:rsid w:val="00F22F0C"/>
    <w:rsid w:val="00F2325F"/>
    <w:rsid w:val="00F23655"/>
    <w:rsid w:val="00F23658"/>
    <w:rsid w:val="00F23868"/>
    <w:rsid w:val="00F241CA"/>
    <w:rsid w:val="00F24ADB"/>
    <w:rsid w:val="00F24B91"/>
    <w:rsid w:val="00F25213"/>
    <w:rsid w:val="00F253EA"/>
    <w:rsid w:val="00F25585"/>
    <w:rsid w:val="00F257D3"/>
    <w:rsid w:val="00F25B0B"/>
    <w:rsid w:val="00F25BA2"/>
    <w:rsid w:val="00F25EA0"/>
    <w:rsid w:val="00F2607B"/>
    <w:rsid w:val="00F26142"/>
    <w:rsid w:val="00F26306"/>
    <w:rsid w:val="00F2633A"/>
    <w:rsid w:val="00F26448"/>
    <w:rsid w:val="00F266BB"/>
    <w:rsid w:val="00F266CD"/>
    <w:rsid w:val="00F2673E"/>
    <w:rsid w:val="00F267C7"/>
    <w:rsid w:val="00F26BCD"/>
    <w:rsid w:val="00F26C5B"/>
    <w:rsid w:val="00F272EE"/>
    <w:rsid w:val="00F27A33"/>
    <w:rsid w:val="00F27F76"/>
    <w:rsid w:val="00F27FEC"/>
    <w:rsid w:val="00F3047C"/>
    <w:rsid w:val="00F30883"/>
    <w:rsid w:val="00F30F87"/>
    <w:rsid w:val="00F31201"/>
    <w:rsid w:val="00F31247"/>
    <w:rsid w:val="00F314D3"/>
    <w:rsid w:val="00F315A6"/>
    <w:rsid w:val="00F31A17"/>
    <w:rsid w:val="00F31B4D"/>
    <w:rsid w:val="00F32038"/>
    <w:rsid w:val="00F32260"/>
    <w:rsid w:val="00F32F74"/>
    <w:rsid w:val="00F33048"/>
    <w:rsid w:val="00F331CC"/>
    <w:rsid w:val="00F33379"/>
    <w:rsid w:val="00F33846"/>
    <w:rsid w:val="00F33B61"/>
    <w:rsid w:val="00F33EB4"/>
    <w:rsid w:val="00F340CC"/>
    <w:rsid w:val="00F34505"/>
    <w:rsid w:val="00F346AD"/>
    <w:rsid w:val="00F349D9"/>
    <w:rsid w:val="00F34D8D"/>
    <w:rsid w:val="00F3506D"/>
    <w:rsid w:val="00F35128"/>
    <w:rsid w:val="00F35D3D"/>
    <w:rsid w:val="00F35F2C"/>
    <w:rsid w:val="00F36131"/>
    <w:rsid w:val="00F365DA"/>
    <w:rsid w:val="00F36744"/>
    <w:rsid w:val="00F36ABA"/>
    <w:rsid w:val="00F3758D"/>
    <w:rsid w:val="00F37603"/>
    <w:rsid w:val="00F404E2"/>
    <w:rsid w:val="00F40569"/>
    <w:rsid w:val="00F4102C"/>
    <w:rsid w:val="00F414E9"/>
    <w:rsid w:val="00F41572"/>
    <w:rsid w:val="00F417FD"/>
    <w:rsid w:val="00F4199F"/>
    <w:rsid w:val="00F41A85"/>
    <w:rsid w:val="00F41FC5"/>
    <w:rsid w:val="00F4203F"/>
    <w:rsid w:val="00F421A1"/>
    <w:rsid w:val="00F421BE"/>
    <w:rsid w:val="00F422B3"/>
    <w:rsid w:val="00F42B34"/>
    <w:rsid w:val="00F42DF5"/>
    <w:rsid w:val="00F42F28"/>
    <w:rsid w:val="00F430B3"/>
    <w:rsid w:val="00F433A8"/>
    <w:rsid w:val="00F4379D"/>
    <w:rsid w:val="00F43818"/>
    <w:rsid w:val="00F43B7D"/>
    <w:rsid w:val="00F43E0C"/>
    <w:rsid w:val="00F43E46"/>
    <w:rsid w:val="00F44687"/>
    <w:rsid w:val="00F4478D"/>
    <w:rsid w:val="00F44C9F"/>
    <w:rsid w:val="00F44CC2"/>
    <w:rsid w:val="00F454A9"/>
    <w:rsid w:val="00F4588F"/>
    <w:rsid w:val="00F459A1"/>
    <w:rsid w:val="00F45E7E"/>
    <w:rsid w:val="00F4637D"/>
    <w:rsid w:val="00F46761"/>
    <w:rsid w:val="00F46AEA"/>
    <w:rsid w:val="00F476B8"/>
    <w:rsid w:val="00F47D78"/>
    <w:rsid w:val="00F47DC3"/>
    <w:rsid w:val="00F47ED7"/>
    <w:rsid w:val="00F504D8"/>
    <w:rsid w:val="00F506FF"/>
    <w:rsid w:val="00F50FFA"/>
    <w:rsid w:val="00F51063"/>
    <w:rsid w:val="00F516DE"/>
    <w:rsid w:val="00F51811"/>
    <w:rsid w:val="00F51A8B"/>
    <w:rsid w:val="00F51E7F"/>
    <w:rsid w:val="00F527E4"/>
    <w:rsid w:val="00F5289F"/>
    <w:rsid w:val="00F52957"/>
    <w:rsid w:val="00F52A68"/>
    <w:rsid w:val="00F53173"/>
    <w:rsid w:val="00F53351"/>
    <w:rsid w:val="00F53620"/>
    <w:rsid w:val="00F53F21"/>
    <w:rsid w:val="00F54356"/>
    <w:rsid w:val="00F545C1"/>
    <w:rsid w:val="00F545FA"/>
    <w:rsid w:val="00F5492F"/>
    <w:rsid w:val="00F54C3A"/>
    <w:rsid w:val="00F54F65"/>
    <w:rsid w:val="00F55FA5"/>
    <w:rsid w:val="00F560C8"/>
    <w:rsid w:val="00F5610D"/>
    <w:rsid w:val="00F56527"/>
    <w:rsid w:val="00F567C8"/>
    <w:rsid w:val="00F5794F"/>
    <w:rsid w:val="00F57989"/>
    <w:rsid w:val="00F60147"/>
    <w:rsid w:val="00F607C5"/>
    <w:rsid w:val="00F60F04"/>
    <w:rsid w:val="00F60FC0"/>
    <w:rsid w:val="00F61579"/>
    <w:rsid w:val="00F619D7"/>
    <w:rsid w:val="00F61A4C"/>
    <w:rsid w:val="00F61D38"/>
    <w:rsid w:val="00F61DB1"/>
    <w:rsid w:val="00F6220F"/>
    <w:rsid w:val="00F62DA7"/>
    <w:rsid w:val="00F63DA2"/>
    <w:rsid w:val="00F641CB"/>
    <w:rsid w:val="00F64250"/>
    <w:rsid w:val="00F645B0"/>
    <w:rsid w:val="00F64B1E"/>
    <w:rsid w:val="00F6526B"/>
    <w:rsid w:val="00F65723"/>
    <w:rsid w:val="00F6596B"/>
    <w:rsid w:val="00F65A4D"/>
    <w:rsid w:val="00F65C22"/>
    <w:rsid w:val="00F662C1"/>
    <w:rsid w:val="00F66659"/>
    <w:rsid w:val="00F66698"/>
    <w:rsid w:val="00F66D4A"/>
    <w:rsid w:val="00F66D83"/>
    <w:rsid w:val="00F66D98"/>
    <w:rsid w:val="00F66E98"/>
    <w:rsid w:val="00F67343"/>
    <w:rsid w:val="00F67DCC"/>
    <w:rsid w:val="00F67EFA"/>
    <w:rsid w:val="00F70A8C"/>
    <w:rsid w:val="00F70B58"/>
    <w:rsid w:val="00F70CB0"/>
    <w:rsid w:val="00F70D58"/>
    <w:rsid w:val="00F710E8"/>
    <w:rsid w:val="00F71254"/>
    <w:rsid w:val="00F71EAF"/>
    <w:rsid w:val="00F71FEF"/>
    <w:rsid w:val="00F721BC"/>
    <w:rsid w:val="00F72242"/>
    <w:rsid w:val="00F72322"/>
    <w:rsid w:val="00F72A43"/>
    <w:rsid w:val="00F72A83"/>
    <w:rsid w:val="00F72EE3"/>
    <w:rsid w:val="00F7312D"/>
    <w:rsid w:val="00F73A4E"/>
    <w:rsid w:val="00F7458C"/>
    <w:rsid w:val="00F74AC7"/>
    <w:rsid w:val="00F74C09"/>
    <w:rsid w:val="00F74D82"/>
    <w:rsid w:val="00F74DB6"/>
    <w:rsid w:val="00F74FF7"/>
    <w:rsid w:val="00F75973"/>
    <w:rsid w:val="00F76197"/>
    <w:rsid w:val="00F761A0"/>
    <w:rsid w:val="00F764E1"/>
    <w:rsid w:val="00F7699B"/>
    <w:rsid w:val="00F769C8"/>
    <w:rsid w:val="00F7747A"/>
    <w:rsid w:val="00F7779F"/>
    <w:rsid w:val="00F77B1C"/>
    <w:rsid w:val="00F77C43"/>
    <w:rsid w:val="00F77DD4"/>
    <w:rsid w:val="00F8028C"/>
    <w:rsid w:val="00F80FD8"/>
    <w:rsid w:val="00F81064"/>
    <w:rsid w:val="00F81936"/>
    <w:rsid w:val="00F81AE1"/>
    <w:rsid w:val="00F81B2C"/>
    <w:rsid w:val="00F81C3D"/>
    <w:rsid w:val="00F8232C"/>
    <w:rsid w:val="00F8238F"/>
    <w:rsid w:val="00F82728"/>
    <w:rsid w:val="00F82A2F"/>
    <w:rsid w:val="00F82A97"/>
    <w:rsid w:val="00F830F6"/>
    <w:rsid w:val="00F834E8"/>
    <w:rsid w:val="00F83E9C"/>
    <w:rsid w:val="00F84369"/>
    <w:rsid w:val="00F84607"/>
    <w:rsid w:val="00F84642"/>
    <w:rsid w:val="00F84A11"/>
    <w:rsid w:val="00F858E6"/>
    <w:rsid w:val="00F85F2C"/>
    <w:rsid w:val="00F864A4"/>
    <w:rsid w:val="00F86AF8"/>
    <w:rsid w:val="00F86B42"/>
    <w:rsid w:val="00F87654"/>
    <w:rsid w:val="00F8785A"/>
    <w:rsid w:val="00F9082B"/>
    <w:rsid w:val="00F90CD0"/>
    <w:rsid w:val="00F91508"/>
    <w:rsid w:val="00F91A3B"/>
    <w:rsid w:val="00F91DA7"/>
    <w:rsid w:val="00F92187"/>
    <w:rsid w:val="00F9231B"/>
    <w:rsid w:val="00F92719"/>
    <w:rsid w:val="00F92F3D"/>
    <w:rsid w:val="00F937EB"/>
    <w:rsid w:val="00F93BB4"/>
    <w:rsid w:val="00F93DDD"/>
    <w:rsid w:val="00F9425E"/>
    <w:rsid w:val="00F94498"/>
    <w:rsid w:val="00F94634"/>
    <w:rsid w:val="00F9486B"/>
    <w:rsid w:val="00F948F6"/>
    <w:rsid w:val="00F95044"/>
    <w:rsid w:val="00F95153"/>
    <w:rsid w:val="00F9518D"/>
    <w:rsid w:val="00F95422"/>
    <w:rsid w:val="00F958D8"/>
    <w:rsid w:val="00F9617F"/>
    <w:rsid w:val="00F968F8"/>
    <w:rsid w:val="00F96FDB"/>
    <w:rsid w:val="00F971FC"/>
    <w:rsid w:val="00F974E1"/>
    <w:rsid w:val="00F97790"/>
    <w:rsid w:val="00F978F4"/>
    <w:rsid w:val="00F97A20"/>
    <w:rsid w:val="00F97D68"/>
    <w:rsid w:val="00FA0D6B"/>
    <w:rsid w:val="00FA0DF4"/>
    <w:rsid w:val="00FA0F27"/>
    <w:rsid w:val="00FA0FDD"/>
    <w:rsid w:val="00FA1128"/>
    <w:rsid w:val="00FA1141"/>
    <w:rsid w:val="00FA18BE"/>
    <w:rsid w:val="00FA22A9"/>
    <w:rsid w:val="00FA2A80"/>
    <w:rsid w:val="00FA323E"/>
    <w:rsid w:val="00FA33DE"/>
    <w:rsid w:val="00FA3559"/>
    <w:rsid w:val="00FA373E"/>
    <w:rsid w:val="00FA38E9"/>
    <w:rsid w:val="00FA3C24"/>
    <w:rsid w:val="00FA3D0E"/>
    <w:rsid w:val="00FA4401"/>
    <w:rsid w:val="00FA58F4"/>
    <w:rsid w:val="00FA66CC"/>
    <w:rsid w:val="00FA6BB8"/>
    <w:rsid w:val="00FA7314"/>
    <w:rsid w:val="00FA7375"/>
    <w:rsid w:val="00FA75B9"/>
    <w:rsid w:val="00FB0593"/>
    <w:rsid w:val="00FB0C49"/>
    <w:rsid w:val="00FB0E7C"/>
    <w:rsid w:val="00FB10A6"/>
    <w:rsid w:val="00FB132D"/>
    <w:rsid w:val="00FB153C"/>
    <w:rsid w:val="00FB1FD2"/>
    <w:rsid w:val="00FB2255"/>
    <w:rsid w:val="00FB2445"/>
    <w:rsid w:val="00FB2539"/>
    <w:rsid w:val="00FB2811"/>
    <w:rsid w:val="00FB2C2F"/>
    <w:rsid w:val="00FB2FC0"/>
    <w:rsid w:val="00FB3754"/>
    <w:rsid w:val="00FB3757"/>
    <w:rsid w:val="00FB3904"/>
    <w:rsid w:val="00FB3A18"/>
    <w:rsid w:val="00FB5347"/>
    <w:rsid w:val="00FB5480"/>
    <w:rsid w:val="00FB54E2"/>
    <w:rsid w:val="00FB555C"/>
    <w:rsid w:val="00FB559F"/>
    <w:rsid w:val="00FB57E0"/>
    <w:rsid w:val="00FB69C6"/>
    <w:rsid w:val="00FB6A64"/>
    <w:rsid w:val="00FB6D08"/>
    <w:rsid w:val="00FB6F9E"/>
    <w:rsid w:val="00FB731B"/>
    <w:rsid w:val="00FB75CF"/>
    <w:rsid w:val="00FB77EC"/>
    <w:rsid w:val="00FB7DE2"/>
    <w:rsid w:val="00FC0298"/>
    <w:rsid w:val="00FC036B"/>
    <w:rsid w:val="00FC0576"/>
    <w:rsid w:val="00FC073A"/>
    <w:rsid w:val="00FC0A7D"/>
    <w:rsid w:val="00FC0C4D"/>
    <w:rsid w:val="00FC18F5"/>
    <w:rsid w:val="00FC1D5A"/>
    <w:rsid w:val="00FC1F6E"/>
    <w:rsid w:val="00FC209A"/>
    <w:rsid w:val="00FC2867"/>
    <w:rsid w:val="00FC2911"/>
    <w:rsid w:val="00FC3251"/>
    <w:rsid w:val="00FC32FE"/>
    <w:rsid w:val="00FC3398"/>
    <w:rsid w:val="00FC3E42"/>
    <w:rsid w:val="00FC47EE"/>
    <w:rsid w:val="00FC4ADF"/>
    <w:rsid w:val="00FC4C4C"/>
    <w:rsid w:val="00FC4EBE"/>
    <w:rsid w:val="00FC51C3"/>
    <w:rsid w:val="00FC5368"/>
    <w:rsid w:val="00FC53F0"/>
    <w:rsid w:val="00FC624D"/>
    <w:rsid w:val="00FC6C08"/>
    <w:rsid w:val="00FC6CF9"/>
    <w:rsid w:val="00FC70A7"/>
    <w:rsid w:val="00FC736F"/>
    <w:rsid w:val="00FC7747"/>
    <w:rsid w:val="00FC7829"/>
    <w:rsid w:val="00FC7CF9"/>
    <w:rsid w:val="00FC7DBC"/>
    <w:rsid w:val="00FC7FEC"/>
    <w:rsid w:val="00FD00E3"/>
    <w:rsid w:val="00FD09E6"/>
    <w:rsid w:val="00FD0B83"/>
    <w:rsid w:val="00FD0C29"/>
    <w:rsid w:val="00FD0D53"/>
    <w:rsid w:val="00FD117D"/>
    <w:rsid w:val="00FD1539"/>
    <w:rsid w:val="00FD1A6C"/>
    <w:rsid w:val="00FD2095"/>
    <w:rsid w:val="00FD294B"/>
    <w:rsid w:val="00FD2A79"/>
    <w:rsid w:val="00FD2CF5"/>
    <w:rsid w:val="00FD2D5D"/>
    <w:rsid w:val="00FD2F16"/>
    <w:rsid w:val="00FD3154"/>
    <w:rsid w:val="00FD3516"/>
    <w:rsid w:val="00FD3D0E"/>
    <w:rsid w:val="00FD4253"/>
    <w:rsid w:val="00FD4478"/>
    <w:rsid w:val="00FD47E6"/>
    <w:rsid w:val="00FD4E07"/>
    <w:rsid w:val="00FD4E45"/>
    <w:rsid w:val="00FD5EDC"/>
    <w:rsid w:val="00FD5FB5"/>
    <w:rsid w:val="00FD6384"/>
    <w:rsid w:val="00FD6736"/>
    <w:rsid w:val="00FD68C7"/>
    <w:rsid w:val="00FD6F27"/>
    <w:rsid w:val="00FD6F58"/>
    <w:rsid w:val="00FD717E"/>
    <w:rsid w:val="00FD7469"/>
    <w:rsid w:val="00FD7550"/>
    <w:rsid w:val="00FD7875"/>
    <w:rsid w:val="00FD79C9"/>
    <w:rsid w:val="00FD7B25"/>
    <w:rsid w:val="00FD7CE0"/>
    <w:rsid w:val="00FE0420"/>
    <w:rsid w:val="00FE042E"/>
    <w:rsid w:val="00FE0A12"/>
    <w:rsid w:val="00FE0CED"/>
    <w:rsid w:val="00FE0D65"/>
    <w:rsid w:val="00FE1615"/>
    <w:rsid w:val="00FE1894"/>
    <w:rsid w:val="00FE1C61"/>
    <w:rsid w:val="00FE1DC1"/>
    <w:rsid w:val="00FE1EF8"/>
    <w:rsid w:val="00FE1FC6"/>
    <w:rsid w:val="00FE23A6"/>
    <w:rsid w:val="00FE29B4"/>
    <w:rsid w:val="00FE2A89"/>
    <w:rsid w:val="00FE2BB5"/>
    <w:rsid w:val="00FE2E2B"/>
    <w:rsid w:val="00FE2F6F"/>
    <w:rsid w:val="00FE32A9"/>
    <w:rsid w:val="00FE38FC"/>
    <w:rsid w:val="00FE403A"/>
    <w:rsid w:val="00FE429F"/>
    <w:rsid w:val="00FE439E"/>
    <w:rsid w:val="00FE4417"/>
    <w:rsid w:val="00FE4418"/>
    <w:rsid w:val="00FE4598"/>
    <w:rsid w:val="00FE4698"/>
    <w:rsid w:val="00FE4965"/>
    <w:rsid w:val="00FE4DE2"/>
    <w:rsid w:val="00FE4EEC"/>
    <w:rsid w:val="00FE584C"/>
    <w:rsid w:val="00FE62DE"/>
    <w:rsid w:val="00FE640C"/>
    <w:rsid w:val="00FE66B1"/>
    <w:rsid w:val="00FE6E0E"/>
    <w:rsid w:val="00FE75DE"/>
    <w:rsid w:val="00FE768D"/>
    <w:rsid w:val="00FE769D"/>
    <w:rsid w:val="00FE76BB"/>
    <w:rsid w:val="00FE78E5"/>
    <w:rsid w:val="00FE7AD6"/>
    <w:rsid w:val="00FE7C55"/>
    <w:rsid w:val="00FF05E2"/>
    <w:rsid w:val="00FF07BE"/>
    <w:rsid w:val="00FF0B3D"/>
    <w:rsid w:val="00FF1227"/>
    <w:rsid w:val="00FF1458"/>
    <w:rsid w:val="00FF18F4"/>
    <w:rsid w:val="00FF2460"/>
    <w:rsid w:val="00FF2749"/>
    <w:rsid w:val="00FF2A56"/>
    <w:rsid w:val="00FF319B"/>
    <w:rsid w:val="00FF3653"/>
    <w:rsid w:val="00FF394E"/>
    <w:rsid w:val="00FF4010"/>
    <w:rsid w:val="00FF403A"/>
    <w:rsid w:val="00FF4493"/>
    <w:rsid w:val="00FF4590"/>
    <w:rsid w:val="00FF45C0"/>
    <w:rsid w:val="00FF499C"/>
    <w:rsid w:val="00FF4F38"/>
    <w:rsid w:val="00FF50E7"/>
    <w:rsid w:val="00FF513F"/>
    <w:rsid w:val="00FF53EE"/>
    <w:rsid w:val="00FF5B7B"/>
    <w:rsid w:val="00FF5FF1"/>
    <w:rsid w:val="00FF640D"/>
    <w:rsid w:val="00FF650D"/>
    <w:rsid w:val="00FF6B53"/>
    <w:rsid w:val="00FF6C7C"/>
    <w:rsid w:val="00FF72C4"/>
    <w:rsid w:val="00FF7307"/>
    <w:rsid w:val="00FF743A"/>
    <w:rsid w:val="00FF76E7"/>
    <w:rsid w:val="00FF7A06"/>
    <w:rsid w:val="00FF7A3C"/>
    <w:rsid w:val="00FF7AD9"/>
    <w:rsid w:val="00FF7BE5"/>
    <w:rsid w:val="00FF7E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7B59"/>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47B59"/>
    <w:rPr>
      <w:rFonts w:asciiTheme="minorHAnsi" w:eastAsiaTheme="minorHAnsi" w:hAnsiTheme="minorHAnsi" w:cstheme="minorBidi"/>
      <w:sz w:val="22"/>
      <w:szCs w:val="22"/>
      <w:lang w:eastAsia="en-US"/>
    </w:rPr>
  </w:style>
  <w:style w:type="paragraph" w:styleId="Listenabsatz">
    <w:name w:val="List Paragraph"/>
    <w:basedOn w:val="Standard"/>
    <w:uiPriority w:val="34"/>
    <w:qFormat/>
    <w:rsid w:val="00AD1F3E"/>
    <w:pPr>
      <w:ind w:left="720"/>
      <w:contextualSpacing/>
    </w:pPr>
  </w:style>
  <w:style w:type="paragraph" w:styleId="Kopfzeile">
    <w:name w:val="header"/>
    <w:basedOn w:val="Standard"/>
    <w:link w:val="KopfzeileZchn"/>
    <w:uiPriority w:val="99"/>
    <w:unhideWhenUsed/>
    <w:rsid w:val="006F43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432D"/>
    <w:rPr>
      <w:rFonts w:asciiTheme="minorHAnsi" w:eastAsiaTheme="minorHAnsi" w:hAnsiTheme="minorHAnsi" w:cstheme="minorBidi"/>
      <w:sz w:val="22"/>
      <w:szCs w:val="22"/>
      <w:lang w:eastAsia="en-US"/>
    </w:rPr>
  </w:style>
  <w:style w:type="paragraph" w:styleId="Fuzeile">
    <w:name w:val="footer"/>
    <w:basedOn w:val="Standard"/>
    <w:link w:val="FuzeileZchn"/>
    <w:uiPriority w:val="99"/>
    <w:unhideWhenUsed/>
    <w:rsid w:val="006F43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432D"/>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uiPriority w:val="99"/>
    <w:semiHidden/>
    <w:unhideWhenUsed/>
    <w:rsid w:val="002371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71D6"/>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7B59"/>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47B59"/>
    <w:rPr>
      <w:rFonts w:asciiTheme="minorHAnsi" w:eastAsiaTheme="minorHAnsi" w:hAnsiTheme="minorHAnsi" w:cstheme="minorBidi"/>
      <w:sz w:val="22"/>
      <w:szCs w:val="22"/>
      <w:lang w:eastAsia="en-US"/>
    </w:rPr>
  </w:style>
  <w:style w:type="paragraph" w:styleId="Listenabsatz">
    <w:name w:val="List Paragraph"/>
    <w:basedOn w:val="Standard"/>
    <w:uiPriority w:val="34"/>
    <w:qFormat/>
    <w:rsid w:val="00AD1F3E"/>
    <w:pPr>
      <w:ind w:left="720"/>
      <w:contextualSpacing/>
    </w:pPr>
  </w:style>
  <w:style w:type="paragraph" w:styleId="Kopfzeile">
    <w:name w:val="header"/>
    <w:basedOn w:val="Standard"/>
    <w:link w:val="KopfzeileZchn"/>
    <w:uiPriority w:val="99"/>
    <w:unhideWhenUsed/>
    <w:rsid w:val="006F43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432D"/>
    <w:rPr>
      <w:rFonts w:asciiTheme="minorHAnsi" w:eastAsiaTheme="minorHAnsi" w:hAnsiTheme="minorHAnsi" w:cstheme="minorBidi"/>
      <w:sz w:val="22"/>
      <w:szCs w:val="22"/>
      <w:lang w:eastAsia="en-US"/>
    </w:rPr>
  </w:style>
  <w:style w:type="paragraph" w:styleId="Fuzeile">
    <w:name w:val="footer"/>
    <w:basedOn w:val="Standard"/>
    <w:link w:val="FuzeileZchn"/>
    <w:uiPriority w:val="99"/>
    <w:unhideWhenUsed/>
    <w:rsid w:val="006F43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432D"/>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uiPriority w:val="99"/>
    <w:semiHidden/>
    <w:unhideWhenUsed/>
    <w:rsid w:val="002371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71D6"/>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3F801-509B-4C91-8137-9800E37DB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2D4C6F6D</Template>
  <TotalTime>0</TotalTime>
  <Pages>3</Pages>
  <Words>1005</Words>
  <Characters>6545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IHK Emden</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Schrader, Yvonne</dc:creator>
  <cp:lastModifiedBy>Schrader, Yvonne</cp:lastModifiedBy>
  <cp:revision>4</cp:revision>
  <cp:lastPrinted>2015-06-25T14:27:00Z</cp:lastPrinted>
  <dcterms:created xsi:type="dcterms:W3CDTF">2015-09-07T10:08:00Z</dcterms:created>
  <dcterms:modified xsi:type="dcterms:W3CDTF">2016-05-13T10:06:00Z</dcterms:modified>
</cp:coreProperties>
</file>