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5E" w:rsidRDefault="005C267A">
      <w:pPr>
        <w:rPr>
          <w:rFonts w:ascii="Arial" w:hAnsi="Arial" w:cs="Arial"/>
          <w:sz w:val="32"/>
          <w:szCs w:val="32"/>
        </w:rPr>
      </w:pPr>
      <w:r w:rsidRPr="00EB2A41">
        <w:rPr>
          <w:rFonts w:ascii="Arial" w:hAnsi="Arial" w:cs="Arial"/>
          <w:b/>
          <w:sz w:val="44"/>
          <w:szCs w:val="44"/>
        </w:rPr>
        <w:t xml:space="preserve">Ausbildungsnachweis </w:t>
      </w:r>
      <w:r w:rsidRPr="005C267A">
        <w:rPr>
          <w:rFonts w:ascii="Arial" w:hAnsi="Arial" w:cs="Arial"/>
          <w:sz w:val="44"/>
          <w:szCs w:val="44"/>
        </w:rPr>
        <w:t xml:space="preserve"> </w:t>
      </w:r>
      <w:r w:rsidRPr="005C267A">
        <w:rPr>
          <w:rFonts w:ascii="Arial" w:hAnsi="Arial" w:cs="Arial"/>
          <w:sz w:val="32"/>
          <w:szCs w:val="32"/>
        </w:rPr>
        <w:t>(Deckblatt)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C267A" w:rsidTr="005E196A">
        <w:tc>
          <w:tcPr>
            <w:tcW w:w="3510" w:type="dxa"/>
          </w:tcPr>
          <w:p w:rsidR="005C267A" w:rsidRPr="005C267A" w:rsidRDefault="005C267A" w:rsidP="005E19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Vorname:</w:t>
            </w:r>
          </w:p>
        </w:tc>
        <w:tc>
          <w:tcPr>
            <w:tcW w:w="5702" w:type="dxa"/>
          </w:tcPr>
          <w:p w:rsidR="005C267A" w:rsidRDefault="005C267A" w:rsidP="005E196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Pr="005C267A" w:rsidRDefault="005C267A" w:rsidP="005E19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Geburtsdatum, Geburtsort:</w:t>
            </w:r>
          </w:p>
        </w:tc>
        <w:tc>
          <w:tcPr>
            <w:tcW w:w="5702" w:type="dxa"/>
          </w:tcPr>
          <w:p w:rsidR="005C267A" w:rsidRDefault="005C267A" w:rsidP="005E196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Pr="005C267A" w:rsidRDefault="005C267A" w:rsidP="005E19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267A">
              <w:rPr>
                <w:rFonts w:ascii="Arial" w:hAnsi="Arial" w:cs="Arial"/>
                <w:sz w:val="24"/>
                <w:szCs w:val="24"/>
              </w:rPr>
              <w:t>Ausbildungsberuf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</w:tcPr>
          <w:p w:rsidR="005C267A" w:rsidRDefault="005C267A" w:rsidP="005E196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Pr="005C267A" w:rsidRDefault="005C267A" w:rsidP="005E19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Fachrichtung / Schwerpunkt:</w:t>
            </w:r>
          </w:p>
        </w:tc>
        <w:tc>
          <w:tcPr>
            <w:tcW w:w="5702" w:type="dxa"/>
          </w:tcPr>
          <w:p w:rsidR="005C267A" w:rsidRDefault="005C267A" w:rsidP="005E196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Pr="005C267A" w:rsidRDefault="005C267A" w:rsidP="005E19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267A">
              <w:rPr>
                <w:rFonts w:ascii="Arial" w:hAnsi="Arial" w:cs="Arial"/>
                <w:sz w:val="24"/>
                <w:szCs w:val="24"/>
              </w:rPr>
              <w:t>Ausbildungsbetrieb:</w:t>
            </w:r>
          </w:p>
        </w:tc>
        <w:tc>
          <w:tcPr>
            <w:tcW w:w="5702" w:type="dxa"/>
          </w:tcPr>
          <w:p w:rsidR="005C267A" w:rsidRDefault="005C267A" w:rsidP="005E196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Pr="005C267A" w:rsidRDefault="005C267A" w:rsidP="005E19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267A">
              <w:rPr>
                <w:rFonts w:ascii="Arial" w:hAnsi="Arial" w:cs="Arial"/>
                <w:sz w:val="24"/>
                <w:szCs w:val="24"/>
              </w:rPr>
              <w:t>Verantwortlicher Ausbilder:</w:t>
            </w:r>
          </w:p>
        </w:tc>
        <w:tc>
          <w:tcPr>
            <w:tcW w:w="5702" w:type="dxa"/>
          </w:tcPr>
          <w:p w:rsidR="005C267A" w:rsidRDefault="005C267A" w:rsidP="005E196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Default="005E1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Beginn der Ausbildung / </w:t>
            </w:r>
          </w:p>
          <w:p w:rsidR="005E196A" w:rsidRPr="00EB2A41" w:rsidRDefault="005E1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Umschulung</w:t>
            </w:r>
          </w:p>
        </w:tc>
        <w:tc>
          <w:tcPr>
            <w:tcW w:w="5702" w:type="dxa"/>
          </w:tcPr>
          <w:p w:rsidR="005C267A" w:rsidRDefault="005C26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67A" w:rsidTr="005E196A">
        <w:tc>
          <w:tcPr>
            <w:tcW w:w="3510" w:type="dxa"/>
          </w:tcPr>
          <w:p w:rsidR="005C267A" w:rsidRDefault="005E1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 der Ausbildung /</w:t>
            </w:r>
          </w:p>
          <w:p w:rsidR="005E196A" w:rsidRPr="00D72483" w:rsidRDefault="005E19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Umschulung</w:t>
            </w:r>
          </w:p>
        </w:tc>
        <w:tc>
          <w:tcPr>
            <w:tcW w:w="5702" w:type="dxa"/>
          </w:tcPr>
          <w:p w:rsidR="005C267A" w:rsidRDefault="005C26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72483" w:rsidRDefault="00D72483">
      <w:pPr>
        <w:rPr>
          <w:rFonts w:ascii="Arial" w:hAnsi="Arial" w:cs="Arial"/>
          <w:b/>
          <w:sz w:val="40"/>
          <w:szCs w:val="40"/>
        </w:rPr>
      </w:pPr>
    </w:p>
    <w:p w:rsidR="005C267A" w:rsidRPr="00D72483" w:rsidRDefault="00D72483">
      <w:pPr>
        <w:rPr>
          <w:rFonts w:ascii="Arial" w:hAnsi="Arial" w:cs="Arial"/>
          <w:sz w:val="40"/>
          <w:szCs w:val="40"/>
        </w:rPr>
      </w:pPr>
      <w:r w:rsidRPr="00D72483">
        <w:rPr>
          <w:rFonts w:ascii="Arial" w:hAnsi="Arial" w:cs="Arial"/>
          <w:b/>
          <w:sz w:val="40"/>
          <w:szCs w:val="40"/>
        </w:rPr>
        <w:t>Ausbildungsverlauf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3C95" w:rsidRPr="003A3BE9" w:rsidTr="009E3C95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483" w:rsidRPr="003A3BE9" w:rsidRDefault="003A3BE9">
            <w:pPr>
              <w:rPr>
                <w:rFonts w:ascii="Arial" w:hAnsi="Arial" w:cs="Arial"/>
                <w:sz w:val="24"/>
                <w:szCs w:val="24"/>
              </w:rPr>
            </w:pPr>
            <w:r w:rsidRPr="003A3BE9">
              <w:rPr>
                <w:rFonts w:ascii="Arial" w:hAnsi="Arial" w:cs="Arial"/>
                <w:sz w:val="24"/>
                <w:szCs w:val="24"/>
              </w:rPr>
              <w:t>Ausbildungsbereich/</w:t>
            </w:r>
            <w:r w:rsidR="001211E0">
              <w:rPr>
                <w:rFonts w:ascii="Arial" w:hAnsi="Arial" w:cs="Arial"/>
                <w:sz w:val="24"/>
                <w:szCs w:val="24"/>
              </w:rPr>
              <w:t>-</w:t>
            </w:r>
            <w:r w:rsidRPr="003A3BE9">
              <w:rPr>
                <w:rFonts w:ascii="Arial" w:hAnsi="Arial" w:cs="Arial"/>
                <w:sz w:val="24"/>
                <w:szCs w:val="24"/>
              </w:rPr>
              <w:t xml:space="preserve">abteilung 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483" w:rsidRPr="003A3BE9" w:rsidRDefault="003A3BE9">
            <w:pPr>
              <w:rPr>
                <w:rFonts w:ascii="Arial" w:hAnsi="Arial" w:cs="Arial"/>
                <w:sz w:val="24"/>
                <w:szCs w:val="24"/>
              </w:rPr>
            </w:pPr>
            <w:r w:rsidRPr="003A3BE9">
              <w:rPr>
                <w:rFonts w:ascii="Arial" w:hAnsi="Arial" w:cs="Arial"/>
                <w:sz w:val="24"/>
                <w:szCs w:val="24"/>
              </w:rPr>
              <w:t>Zeitraum von - bis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483" w:rsidRPr="003A3BE9" w:rsidRDefault="009E3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Nr. von - bis</w:t>
            </w:r>
          </w:p>
        </w:tc>
      </w:tr>
      <w:tr w:rsidR="009E3C95" w:rsidRPr="003A3BE9" w:rsidTr="009E3C95">
        <w:tc>
          <w:tcPr>
            <w:tcW w:w="3070" w:type="dxa"/>
            <w:tcBorders>
              <w:top w:val="single" w:sz="12" w:space="0" w:color="auto"/>
            </w:tcBorders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D72483" w:rsidRPr="003A3BE9" w:rsidRDefault="00D72483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376" w:rsidRPr="003A3BE9" w:rsidTr="00A5201A">
        <w:tc>
          <w:tcPr>
            <w:tcW w:w="3070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376" w:rsidRPr="003A3BE9" w:rsidTr="00A5201A">
        <w:tc>
          <w:tcPr>
            <w:tcW w:w="3070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376" w:rsidRPr="003A3BE9" w:rsidTr="00A5201A">
        <w:tc>
          <w:tcPr>
            <w:tcW w:w="3070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376" w:rsidRPr="003A3BE9" w:rsidTr="00A5201A">
        <w:tc>
          <w:tcPr>
            <w:tcW w:w="3070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376" w:rsidRPr="003A3BE9" w:rsidTr="00A5201A">
        <w:tc>
          <w:tcPr>
            <w:tcW w:w="3070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376" w:rsidRPr="003A3BE9" w:rsidTr="00A5201A">
        <w:tc>
          <w:tcPr>
            <w:tcW w:w="3070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0376" w:rsidRPr="003A3BE9" w:rsidRDefault="00030376" w:rsidP="00A520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C95" w:rsidRPr="003A3BE9" w:rsidTr="00D72483">
        <w:tc>
          <w:tcPr>
            <w:tcW w:w="3070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C95" w:rsidRPr="003A3BE9" w:rsidRDefault="009E3C95" w:rsidP="009E3C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usw.</w:t>
            </w:r>
          </w:p>
        </w:tc>
      </w:tr>
    </w:tbl>
    <w:p w:rsidR="00D72483" w:rsidRDefault="00D72483">
      <w:pPr>
        <w:rPr>
          <w:rFonts w:ascii="Arial" w:hAnsi="Arial" w:cs="Arial"/>
          <w:sz w:val="32"/>
          <w:szCs w:val="32"/>
        </w:rPr>
      </w:pPr>
    </w:p>
    <w:p w:rsidR="005C267A" w:rsidRPr="005C267A" w:rsidRDefault="005C267A">
      <w:pPr>
        <w:rPr>
          <w:rFonts w:ascii="Arial" w:hAnsi="Arial" w:cs="Arial"/>
          <w:sz w:val="32"/>
          <w:szCs w:val="32"/>
        </w:rPr>
      </w:pPr>
    </w:p>
    <w:sectPr w:rsidR="005C267A" w:rsidRPr="005C26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53" w:rsidRDefault="008A1553" w:rsidP="008A1553">
      <w:pPr>
        <w:spacing w:after="0" w:line="240" w:lineRule="auto"/>
      </w:pPr>
      <w:r>
        <w:separator/>
      </w:r>
    </w:p>
  </w:endnote>
  <w:endnote w:type="continuationSeparator" w:id="0">
    <w:p w:rsidR="008A1553" w:rsidRDefault="008A1553" w:rsidP="008A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53" w:rsidRDefault="008A1553" w:rsidP="008A1553">
      <w:pPr>
        <w:spacing w:after="0" w:line="240" w:lineRule="auto"/>
      </w:pPr>
      <w:r>
        <w:separator/>
      </w:r>
    </w:p>
  </w:footnote>
  <w:footnote w:type="continuationSeparator" w:id="0">
    <w:p w:rsidR="008A1553" w:rsidRDefault="008A1553" w:rsidP="008A1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30"/>
    <w:rsid w:val="00030376"/>
    <w:rsid w:val="001211E0"/>
    <w:rsid w:val="00253530"/>
    <w:rsid w:val="003A3BE9"/>
    <w:rsid w:val="005C267A"/>
    <w:rsid w:val="005E196A"/>
    <w:rsid w:val="008A1553"/>
    <w:rsid w:val="008D73D0"/>
    <w:rsid w:val="009E3C95"/>
    <w:rsid w:val="00B7150B"/>
    <w:rsid w:val="00C06F5E"/>
    <w:rsid w:val="00D717F5"/>
    <w:rsid w:val="00D72483"/>
    <w:rsid w:val="00E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553"/>
  </w:style>
  <w:style w:type="paragraph" w:styleId="Fuzeile">
    <w:name w:val="footer"/>
    <w:basedOn w:val="Standard"/>
    <w:link w:val="FuzeileZchn"/>
    <w:uiPriority w:val="99"/>
    <w:unhideWhenUsed/>
    <w:rsid w:val="008A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553"/>
  </w:style>
  <w:style w:type="paragraph" w:styleId="Fuzeile">
    <w:name w:val="footer"/>
    <w:basedOn w:val="Standard"/>
    <w:link w:val="FuzeileZchn"/>
    <w:uiPriority w:val="99"/>
    <w:unhideWhenUsed/>
    <w:rsid w:val="008A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C6CA-F65A-4B32-9922-854EE68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B080BA7E.dotm</Template>
  <TotalTime>0</TotalTime>
  <Pages>2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Weigl, Manfred</cp:lastModifiedBy>
  <cp:revision>12</cp:revision>
  <dcterms:created xsi:type="dcterms:W3CDTF">2014-10-13T11:28:00Z</dcterms:created>
  <dcterms:modified xsi:type="dcterms:W3CDTF">2014-10-17T12:31:00Z</dcterms:modified>
</cp:coreProperties>
</file>