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2D624" w14:textId="77777777" w:rsidR="00024E9D" w:rsidRDefault="00024E9D">
      <w:pPr>
        <w:pStyle w:val="Datum"/>
        <w:tabs>
          <w:tab w:val="clear" w:pos="9356"/>
        </w:tabs>
        <w:rPr>
          <w:rFonts w:ascii="Arial" w:hAnsi="Arial" w:cs="Arial"/>
        </w:rPr>
      </w:pPr>
    </w:p>
    <w:p w14:paraId="296E24A1" w14:textId="77777777" w:rsidR="00024E9D" w:rsidRDefault="00024E9D">
      <w:pPr>
        <w:pStyle w:val="Datum"/>
        <w:tabs>
          <w:tab w:val="clear" w:pos="9356"/>
        </w:tabs>
        <w:rPr>
          <w:rFonts w:ascii="Arial" w:hAnsi="Arial" w:cs="Arial"/>
        </w:rPr>
      </w:pPr>
    </w:p>
    <w:p w14:paraId="01801094" w14:textId="77777777" w:rsidR="00024E9D" w:rsidRDefault="00024E9D">
      <w:pPr>
        <w:rPr>
          <w:rFonts w:ascii="Arial" w:hAnsi="Arial" w:cs="Arial"/>
        </w:rPr>
      </w:pPr>
    </w:p>
    <w:p w14:paraId="2908BA4F" w14:textId="77777777" w:rsidR="00024E9D" w:rsidRDefault="00024E9D">
      <w:pPr>
        <w:rPr>
          <w:rFonts w:ascii="Arial" w:hAnsi="Arial" w:cs="Arial"/>
        </w:rPr>
      </w:pPr>
    </w:p>
    <w:p w14:paraId="4EE0398C" w14:textId="77777777" w:rsidR="00024E9D" w:rsidRDefault="00024E9D">
      <w:pPr>
        <w:pStyle w:val="Datum"/>
        <w:jc w:val="center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Dokumentation des betrieblichen Auftrages</w:t>
      </w:r>
    </w:p>
    <w:p w14:paraId="0B0C94D4" w14:textId="77777777" w:rsidR="00024E9D" w:rsidRDefault="00024E9D">
      <w:pPr>
        <w:pStyle w:val="Datum"/>
        <w:jc w:val="center"/>
        <w:rPr>
          <w:rFonts w:ascii="Arial" w:hAnsi="Arial" w:cs="Arial"/>
          <w:b/>
          <w:sz w:val="36"/>
        </w:rPr>
      </w:pPr>
    </w:p>
    <w:p w14:paraId="7CB64674" w14:textId="77777777" w:rsidR="00024E9D" w:rsidRDefault="00024E9D">
      <w:pPr>
        <w:pStyle w:val="Datum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im Rahmen der Abschlussprüfung </w:t>
      </w:r>
      <w:r w:rsidR="001A3A46">
        <w:rPr>
          <w:rFonts w:ascii="Arial" w:hAnsi="Arial" w:cs="Arial"/>
          <w:b/>
          <w:sz w:val="36"/>
        </w:rPr>
        <w:t>Werkstoffprüfer/-in</w:t>
      </w:r>
    </w:p>
    <w:p w14:paraId="77B9CE3E" w14:textId="77777777" w:rsidR="00024E9D" w:rsidRDefault="00024E9D">
      <w:pPr>
        <w:pStyle w:val="Datum"/>
        <w:jc w:val="center"/>
        <w:rPr>
          <w:rFonts w:ascii="Arial" w:hAnsi="Arial" w:cs="Arial"/>
          <w:b/>
          <w:sz w:val="36"/>
        </w:rPr>
      </w:pPr>
    </w:p>
    <w:p w14:paraId="2E2A1557" w14:textId="07785683" w:rsidR="00024E9D" w:rsidRDefault="0049643B">
      <w:pPr>
        <w:pStyle w:val="Datum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fldChar w:fldCharType="begin">
          <w:ffData>
            <w:name w:val="Dropdown1"/>
            <w:enabled/>
            <w:calcOnExit w:val="0"/>
            <w:ddList>
              <w:listEntry w:val="bitte auswählen"/>
              <w:listEntry w:val="Sommer 2024"/>
              <w:listEntry w:val="Winter 2024"/>
              <w:listEntry w:val="Sommer 2025"/>
              <w:listEntry w:val="Winter 2025"/>
              <w:listEntry w:val="Sommer 2026"/>
              <w:listEntry w:val="Winter 2026"/>
              <w:listEntry w:val="Sommer 2027"/>
              <w:listEntry w:val="Winter 2027"/>
              <w:listEntry w:val="Sommer 2028"/>
              <w:listEntry w:val="Winter 2028"/>
              <w:listEntry w:val="Sommer 2029"/>
              <w:listEntry w:val="Winter 2029"/>
              <w:listEntry w:val="Somer 2030"/>
              <w:listEntry w:val="Winter 2030"/>
              <w:listEntry w:val="Sommer 2031"/>
              <w:listEntry w:val="Winter 2031"/>
            </w:ddList>
          </w:ffData>
        </w:fldChar>
      </w:r>
      <w:bookmarkStart w:id="0" w:name="Dropdown1"/>
      <w:r>
        <w:rPr>
          <w:rFonts w:ascii="Arial" w:hAnsi="Arial" w:cs="Arial"/>
          <w:b/>
          <w:sz w:val="36"/>
        </w:rPr>
        <w:instrText xml:space="preserve"> FORMDROPDOWN </w:instrText>
      </w:r>
      <w:r>
        <w:rPr>
          <w:rFonts w:ascii="Arial" w:hAnsi="Arial" w:cs="Arial"/>
          <w:b/>
          <w:sz w:val="36"/>
        </w:rPr>
      </w:r>
      <w:r>
        <w:rPr>
          <w:rFonts w:ascii="Arial" w:hAnsi="Arial" w:cs="Arial"/>
          <w:b/>
          <w:sz w:val="36"/>
        </w:rPr>
        <w:fldChar w:fldCharType="end"/>
      </w:r>
      <w:bookmarkEnd w:id="0"/>
    </w:p>
    <w:p w14:paraId="1F8164FA" w14:textId="77777777" w:rsidR="00024E9D" w:rsidRDefault="00024E9D">
      <w:pPr>
        <w:pStyle w:val="Datum"/>
        <w:jc w:val="center"/>
        <w:rPr>
          <w:rFonts w:ascii="Arial" w:hAnsi="Arial" w:cs="Arial"/>
          <w:b/>
          <w:sz w:val="36"/>
        </w:rPr>
      </w:pPr>
    </w:p>
    <w:p w14:paraId="420B9167" w14:textId="77777777" w:rsidR="00024E9D" w:rsidRDefault="00024E9D">
      <w:pPr>
        <w:pStyle w:val="Datum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vor einem Prüfungsausschuss der</w:t>
      </w:r>
    </w:p>
    <w:p w14:paraId="50D5FA4D" w14:textId="77777777" w:rsidR="00024E9D" w:rsidRDefault="00024E9D">
      <w:pPr>
        <w:pStyle w:val="Datum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Südwestfälische Industrie- und Handelskammer zu Hagen </w:t>
      </w:r>
    </w:p>
    <w:p w14:paraId="3BF04CAA" w14:textId="77777777" w:rsidR="00024E9D" w:rsidRDefault="00024E9D">
      <w:pPr>
        <w:rPr>
          <w:rFonts w:ascii="Arial" w:hAnsi="Arial" w:cs="Arial"/>
        </w:rPr>
      </w:pPr>
    </w:p>
    <w:p w14:paraId="0CB9F6CB" w14:textId="77777777" w:rsidR="00024E9D" w:rsidRDefault="00024E9D">
      <w:pPr>
        <w:rPr>
          <w:rFonts w:ascii="Arial" w:hAnsi="Arial" w:cs="Arial"/>
        </w:rPr>
      </w:pPr>
    </w:p>
    <w:p w14:paraId="553D85D6" w14:textId="77777777" w:rsidR="00024E9D" w:rsidRDefault="00024E9D">
      <w:pPr>
        <w:pStyle w:val="Datum"/>
        <w:tabs>
          <w:tab w:val="clear" w:pos="9356"/>
        </w:tabs>
        <w:rPr>
          <w:rFonts w:ascii="Arial" w:hAnsi="Arial" w:cs="Arial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096"/>
      </w:tblGrid>
      <w:tr w:rsidR="00024E9D" w14:paraId="67783D08" w14:textId="77777777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29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5" w:color="auto" w:fill="FFFFFF"/>
            <w:vAlign w:val="center"/>
          </w:tcPr>
          <w:p w14:paraId="34445682" w14:textId="77777777" w:rsidR="00024E9D" w:rsidRDefault="00024E9D">
            <w:pPr>
              <w:tabs>
                <w:tab w:val="left" w:pos="2552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Prüfungsteilnehmer</w:t>
            </w:r>
          </w:p>
        </w:tc>
        <w:tc>
          <w:tcPr>
            <w:tcW w:w="609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3CB7850E" w14:textId="77777777" w:rsidR="00024E9D" w:rsidRDefault="00024E9D">
            <w:pPr>
              <w:tabs>
                <w:tab w:val="left" w:pos="2552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</w:rPr>
            </w:r>
            <w:r>
              <w:rPr>
                <w:rFonts w:ascii="Arial" w:hAnsi="Arial" w:cs="Arial"/>
                <w:b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sz w:val="24"/>
              </w:rPr>
              <w:fldChar w:fldCharType="end"/>
            </w:r>
            <w:bookmarkEnd w:id="1"/>
          </w:p>
        </w:tc>
      </w:tr>
      <w:tr w:rsidR="00024E9D" w14:paraId="3981E493" w14:textId="7777777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905" w:type="dxa"/>
            <w:tcBorders>
              <w:top w:val="nil"/>
            </w:tcBorders>
            <w:vAlign w:val="center"/>
          </w:tcPr>
          <w:p w14:paraId="0ACA38AC" w14:textId="77777777" w:rsidR="00024E9D" w:rsidRDefault="00024E9D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Azubi-Identnummer</w:t>
            </w:r>
          </w:p>
        </w:tc>
        <w:tc>
          <w:tcPr>
            <w:tcW w:w="6096" w:type="dxa"/>
            <w:tcBorders>
              <w:top w:val="nil"/>
            </w:tcBorders>
            <w:vAlign w:val="center"/>
          </w:tcPr>
          <w:p w14:paraId="0AECCD05" w14:textId="77777777" w:rsidR="00024E9D" w:rsidRDefault="00024E9D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2"/>
          </w:p>
        </w:tc>
      </w:tr>
      <w:tr w:rsidR="00024E9D" w14:paraId="686E2C2E" w14:textId="77777777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2905" w:type="dxa"/>
            <w:vAlign w:val="center"/>
          </w:tcPr>
          <w:p w14:paraId="472AB83D" w14:textId="77777777" w:rsidR="00024E9D" w:rsidRDefault="00024E9D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Prüfungsnummer</w:t>
            </w:r>
          </w:p>
        </w:tc>
        <w:tc>
          <w:tcPr>
            <w:tcW w:w="6096" w:type="dxa"/>
            <w:vAlign w:val="center"/>
          </w:tcPr>
          <w:p w14:paraId="4CEAD806" w14:textId="77777777" w:rsidR="00024E9D" w:rsidRDefault="00024E9D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3"/>
          </w:p>
        </w:tc>
      </w:tr>
      <w:tr w:rsidR="00024E9D" w14:paraId="5B1DBBA9" w14:textId="7777777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905" w:type="dxa"/>
            <w:vAlign w:val="center"/>
          </w:tcPr>
          <w:p w14:paraId="65A1BDEB" w14:textId="77777777" w:rsidR="00024E9D" w:rsidRDefault="00024E9D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Titel der Projektarbeit</w:t>
            </w:r>
          </w:p>
        </w:tc>
        <w:tc>
          <w:tcPr>
            <w:tcW w:w="6096" w:type="dxa"/>
            <w:vAlign w:val="center"/>
          </w:tcPr>
          <w:p w14:paraId="08FFDF14" w14:textId="77777777" w:rsidR="00024E9D" w:rsidRDefault="00024E9D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4"/>
          </w:p>
        </w:tc>
      </w:tr>
      <w:tr w:rsidR="00024E9D" w14:paraId="0BE4F855" w14:textId="77777777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2905" w:type="dxa"/>
            <w:vAlign w:val="center"/>
          </w:tcPr>
          <w:p w14:paraId="1EB5217B" w14:textId="77777777" w:rsidR="00024E9D" w:rsidRDefault="00024E9D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Projektzeitraum (von-bis)</w:t>
            </w:r>
          </w:p>
        </w:tc>
        <w:tc>
          <w:tcPr>
            <w:tcW w:w="6096" w:type="dxa"/>
            <w:vAlign w:val="center"/>
          </w:tcPr>
          <w:p w14:paraId="25D2326B" w14:textId="77777777" w:rsidR="00024E9D" w:rsidRDefault="00024E9D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5"/>
            <w:r>
              <w:rPr>
                <w:rFonts w:ascii="Arial" w:hAnsi="Arial" w:cs="Arial"/>
                <w:sz w:val="24"/>
              </w:rPr>
              <w:t>-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6"/>
          </w:p>
        </w:tc>
      </w:tr>
      <w:tr w:rsidR="00024E9D" w14:paraId="04817402" w14:textId="77777777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2905" w:type="dxa"/>
            <w:vAlign w:val="center"/>
          </w:tcPr>
          <w:p w14:paraId="6A1796F7" w14:textId="77777777" w:rsidR="00024E9D" w:rsidRDefault="00024E9D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Straße, Hausnummer</w:t>
            </w:r>
          </w:p>
        </w:tc>
        <w:tc>
          <w:tcPr>
            <w:tcW w:w="6096" w:type="dxa"/>
            <w:vAlign w:val="center"/>
          </w:tcPr>
          <w:p w14:paraId="26076384" w14:textId="77777777" w:rsidR="00024E9D" w:rsidRDefault="00024E9D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7"/>
          </w:p>
        </w:tc>
      </w:tr>
      <w:tr w:rsidR="00024E9D" w14:paraId="4C06FC28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905" w:type="dxa"/>
            <w:tcBorders>
              <w:bottom w:val="nil"/>
            </w:tcBorders>
            <w:vAlign w:val="center"/>
          </w:tcPr>
          <w:p w14:paraId="754C14EA" w14:textId="77777777" w:rsidR="00024E9D" w:rsidRDefault="00024E9D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PLZ, Ort</w:t>
            </w:r>
          </w:p>
        </w:tc>
        <w:tc>
          <w:tcPr>
            <w:tcW w:w="6096" w:type="dxa"/>
            <w:tcBorders>
              <w:bottom w:val="nil"/>
            </w:tcBorders>
            <w:vAlign w:val="center"/>
          </w:tcPr>
          <w:p w14:paraId="02CB4AF3" w14:textId="77777777" w:rsidR="00024E9D" w:rsidRDefault="00024E9D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8"/>
          </w:p>
        </w:tc>
      </w:tr>
      <w:tr w:rsidR="00024E9D" w14:paraId="075570F0" w14:textId="77777777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29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5" w:color="auto" w:fill="FFFFFF"/>
            <w:vAlign w:val="center"/>
          </w:tcPr>
          <w:p w14:paraId="430466FF" w14:textId="77777777" w:rsidR="00024E9D" w:rsidRDefault="00024E9D">
            <w:pPr>
              <w:tabs>
                <w:tab w:val="left" w:pos="2552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Ausbildungsbetrieb</w:t>
            </w:r>
          </w:p>
        </w:tc>
        <w:tc>
          <w:tcPr>
            <w:tcW w:w="609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1AF014AA" w14:textId="77777777" w:rsidR="00024E9D" w:rsidRDefault="00024E9D">
            <w:pPr>
              <w:tabs>
                <w:tab w:val="left" w:pos="2552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</w:rPr>
            </w:r>
            <w:r>
              <w:rPr>
                <w:rFonts w:ascii="Arial" w:hAnsi="Arial" w:cs="Arial"/>
                <w:b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sz w:val="24"/>
              </w:rPr>
              <w:fldChar w:fldCharType="end"/>
            </w:r>
            <w:bookmarkEnd w:id="9"/>
          </w:p>
        </w:tc>
      </w:tr>
      <w:tr w:rsidR="00024E9D" w14:paraId="52921109" w14:textId="77777777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905" w:type="dxa"/>
            <w:tcBorders>
              <w:top w:val="nil"/>
            </w:tcBorders>
            <w:vAlign w:val="center"/>
          </w:tcPr>
          <w:p w14:paraId="73DA5CFC" w14:textId="77777777" w:rsidR="00024E9D" w:rsidRDefault="00024E9D">
            <w:pPr>
              <w:pStyle w:val="Datum"/>
              <w:tabs>
                <w:tab w:val="clear" w:pos="9356"/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Straße, Hausnummer</w:t>
            </w:r>
          </w:p>
        </w:tc>
        <w:tc>
          <w:tcPr>
            <w:tcW w:w="6096" w:type="dxa"/>
            <w:tcBorders>
              <w:top w:val="nil"/>
            </w:tcBorders>
            <w:vAlign w:val="center"/>
          </w:tcPr>
          <w:p w14:paraId="1B2E196C" w14:textId="77777777" w:rsidR="00024E9D" w:rsidRDefault="00024E9D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0"/>
          </w:p>
        </w:tc>
      </w:tr>
      <w:tr w:rsidR="00024E9D" w14:paraId="0A5126B2" w14:textId="77777777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2905" w:type="dxa"/>
            <w:vAlign w:val="center"/>
          </w:tcPr>
          <w:p w14:paraId="48A46714" w14:textId="77777777" w:rsidR="00024E9D" w:rsidRDefault="00024E9D">
            <w:pPr>
              <w:pStyle w:val="Datum"/>
              <w:tabs>
                <w:tab w:val="clear" w:pos="9356"/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PLZ, Ort</w:t>
            </w:r>
          </w:p>
        </w:tc>
        <w:tc>
          <w:tcPr>
            <w:tcW w:w="6096" w:type="dxa"/>
            <w:vAlign w:val="center"/>
          </w:tcPr>
          <w:p w14:paraId="661337D0" w14:textId="77777777" w:rsidR="00024E9D" w:rsidRDefault="00024E9D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1"/>
          </w:p>
        </w:tc>
      </w:tr>
      <w:tr w:rsidR="00024E9D" w14:paraId="104BCD3B" w14:textId="77777777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2905" w:type="dxa"/>
            <w:vAlign w:val="center"/>
          </w:tcPr>
          <w:p w14:paraId="66461F01" w14:textId="77777777" w:rsidR="00024E9D" w:rsidRDefault="00024E9D">
            <w:pPr>
              <w:pStyle w:val="Datum"/>
              <w:tabs>
                <w:tab w:val="clear" w:pos="9356"/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Projektbetreuer</w:t>
            </w:r>
          </w:p>
        </w:tc>
        <w:tc>
          <w:tcPr>
            <w:tcW w:w="6096" w:type="dxa"/>
            <w:vAlign w:val="center"/>
          </w:tcPr>
          <w:p w14:paraId="2B2046E0" w14:textId="77777777" w:rsidR="00024E9D" w:rsidRDefault="00024E9D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2"/>
          </w:p>
        </w:tc>
      </w:tr>
      <w:tr w:rsidR="00024E9D" w14:paraId="75FE513B" w14:textId="77777777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2905" w:type="dxa"/>
            <w:vAlign w:val="center"/>
          </w:tcPr>
          <w:p w14:paraId="470CF958" w14:textId="77777777" w:rsidR="00024E9D" w:rsidRDefault="00024E9D">
            <w:pPr>
              <w:pStyle w:val="Datum"/>
              <w:tabs>
                <w:tab w:val="clear" w:pos="9356"/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Telefonnr. Projektbetreuer</w:t>
            </w:r>
          </w:p>
        </w:tc>
        <w:tc>
          <w:tcPr>
            <w:tcW w:w="6096" w:type="dxa"/>
            <w:vAlign w:val="center"/>
          </w:tcPr>
          <w:p w14:paraId="57C6858D" w14:textId="77777777" w:rsidR="00024E9D" w:rsidRDefault="00024E9D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3"/>
          </w:p>
        </w:tc>
      </w:tr>
    </w:tbl>
    <w:p w14:paraId="387F2A90" w14:textId="77777777" w:rsidR="00024E9D" w:rsidRDefault="00024E9D">
      <w:pPr>
        <w:pStyle w:val="Datum"/>
        <w:tabs>
          <w:tab w:val="clear" w:pos="9356"/>
          <w:tab w:val="left" w:pos="284"/>
          <w:tab w:val="left" w:pos="2552"/>
        </w:tabs>
        <w:rPr>
          <w:rFonts w:ascii="Arial" w:hAnsi="Arial" w:cs="Arial"/>
        </w:rPr>
      </w:pPr>
    </w:p>
    <w:sectPr w:rsidR="00024E9D">
      <w:headerReference w:type="first" r:id="rId6"/>
      <w:footerReference w:type="first" r:id="rId7"/>
      <w:pgSz w:w="11907" w:h="16840" w:code="9"/>
      <w:pgMar w:top="1701" w:right="1134" w:bottom="1418" w:left="1418" w:header="720" w:footer="340" w:gutter="0"/>
      <w:paperSrc w:first="2" w:other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753FC" w14:textId="77777777" w:rsidR="008B1422" w:rsidRDefault="008B1422">
      <w:r>
        <w:separator/>
      </w:r>
    </w:p>
  </w:endnote>
  <w:endnote w:type="continuationSeparator" w:id="0">
    <w:p w14:paraId="5B16E1C7" w14:textId="77777777" w:rsidR="008B1422" w:rsidRDefault="008B1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tisSemiSans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fficinaSerif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F7E7" w14:textId="77777777" w:rsidR="00554D16" w:rsidRDefault="00554D16">
    <w:pPr>
      <w:pStyle w:val="Fuzeile"/>
      <w:jc w:val="right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Anlage 1 zur Dokumentation des betrieblichen Auftrags: Deckblatt</w:t>
    </w:r>
  </w:p>
  <w:p w14:paraId="70C51E86" w14:textId="77777777" w:rsidR="00554D16" w:rsidRDefault="00554D16">
    <w:pPr>
      <w:pStyle w:val="Fuzeile"/>
      <w:jc w:val="right"/>
      <w:rPr>
        <w:rFonts w:ascii="Arial" w:hAnsi="Arial" w:cs="Arial"/>
        <w:sz w:val="24"/>
      </w:rPr>
    </w:pPr>
  </w:p>
  <w:p w14:paraId="5530F111" w14:textId="77777777" w:rsidR="00554D16" w:rsidRDefault="00554D16">
    <w:pPr>
      <w:pStyle w:val="Fuzeile"/>
      <w:jc w:val="right"/>
      <w:rPr>
        <w:i w:val="0"/>
        <w:sz w:val="26"/>
      </w:rPr>
    </w:pPr>
    <w:r>
      <w:rPr>
        <w:rFonts w:ascii="Arial" w:hAnsi="Arial" w:cs="Arial"/>
        <w:i w:val="0"/>
        <w:sz w:val="24"/>
      </w:rPr>
      <w:t>Seite 1 der Dokumentation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09FF9" w14:textId="77777777" w:rsidR="008B1422" w:rsidRDefault="008B1422">
      <w:r>
        <w:separator/>
      </w:r>
    </w:p>
  </w:footnote>
  <w:footnote w:type="continuationSeparator" w:id="0">
    <w:p w14:paraId="072B4E1E" w14:textId="77777777" w:rsidR="008B1422" w:rsidRDefault="008B1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579D1" w14:textId="77777777" w:rsidR="00554D16" w:rsidRDefault="00554D16">
    <w:pPr>
      <w:pStyle w:val="S1Leerzeilen"/>
    </w:pPr>
  </w:p>
  <w:p w14:paraId="021F08A4" w14:textId="77777777" w:rsidR="00554D16" w:rsidRDefault="00554D16">
    <w:pPr>
      <w:pStyle w:val="S1Leerzeilen"/>
    </w:pPr>
  </w:p>
  <w:p w14:paraId="7B9B3A84" w14:textId="77777777" w:rsidR="00554D16" w:rsidRDefault="00554D16">
    <w:pPr>
      <w:pStyle w:val="S1Leerzeilen"/>
    </w:pPr>
  </w:p>
  <w:p w14:paraId="0D20C9FA" w14:textId="77777777" w:rsidR="00554D16" w:rsidRDefault="00554D16">
    <w:pPr>
      <w:pStyle w:val="S1Leerzeilen"/>
    </w:pPr>
  </w:p>
  <w:p w14:paraId="3DF13524" w14:textId="77777777" w:rsidR="00554D16" w:rsidRDefault="00554D16">
    <w:pPr>
      <w:pStyle w:val="S1Leerzeilen"/>
    </w:pPr>
  </w:p>
  <w:p w14:paraId="69907E31" w14:textId="77777777" w:rsidR="00554D16" w:rsidRDefault="00554D16">
    <w:pPr>
      <w:pStyle w:val="Kopfzeile"/>
    </w:pP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activeWritingStyle w:appName="MSWord" w:lang="de-DE" w:vendorID="9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5838"/>
    <w:rsid w:val="00024E9D"/>
    <w:rsid w:val="00125838"/>
    <w:rsid w:val="001A3A46"/>
    <w:rsid w:val="002F2955"/>
    <w:rsid w:val="0049643B"/>
    <w:rsid w:val="00554D16"/>
    <w:rsid w:val="005E1CE3"/>
    <w:rsid w:val="008B1422"/>
    <w:rsid w:val="00E0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B33D9DD"/>
  <w15:chartTrackingRefBased/>
  <w15:docId w15:val="{095696B6-F872-4036-B093-1FB2CCF2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RotisSemiSans Light" w:hAnsi="RotisSemiSans Light"/>
      <w:sz w:val="26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rFonts w:ascii="OfficinaSerif-Bold" w:hAnsi="OfficinaSerif-Bold"/>
      <w:b/>
      <w:sz w:val="24"/>
    </w:rPr>
  </w:style>
  <w:style w:type="paragraph" w:styleId="berschrift3">
    <w:name w:val="heading 3"/>
    <w:basedOn w:val="Standard"/>
    <w:next w:val="Standard"/>
    <w:qFormat/>
    <w:pPr>
      <w:ind w:left="354"/>
      <w:outlineLvl w:val="2"/>
    </w:pPr>
    <w:rPr>
      <w:rFonts w:ascii="OfficinaSerif-Bold" w:hAnsi="OfficinaSerif-Bold"/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pPr>
      <w:tabs>
        <w:tab w:val="right" w:pos="2495"/>
        <w:tab w:val="left" w:pos="3175"/>
        <w:tab w:val="left" w:pos="3828"/>
        <w:tab w:val="left" w:pos="5812"/>
        <w:tab w:val="left" w:pos="7371"/>
        <w:tab w:val="right" w:pos="9355"/>
      </w:tabs>
    </w:pPr>
    <w:rPr>
      <w:rFonts w:ascii="RotisSemiSans Light" w:hAnsi="RotisSemiSans Light"/>
      <w:i/>
      <w:noProof/>
      <w:sz w:val="18"/>
    </w:rPr>
  </w:style>
  <w:style w:type="paragraph" w:styleId="Kopfzeile">
    <w:name w:val="header"/>
    <w:basedOn w:val="Fuzeile"/>
    <w:pPr>
      <w:tabs>
        <w:tab w:val="clear" w:pos="2495"/>
        <w:tab w:val="clear" w:pos="3175"/>
        <w:tab w:val="clear" w:pos="5812"/>
        <w:tab w:val="clear" w:pos="7371"/>
        <w:tab w:val="right" w:pos="2608"/>
        <w:tab w:val="left" w:pos="2835"/>
        <w:tab w:val="left" w:pos="2892"/>
        <w:tab w:val="left" w:pos="2948"/>
        <w:tab w:val="left" w:pos="3005"/>
        <w:tab w:val="left" w:pos="5954"/>
        <w:tab w:val="left" w:pos="6124"/>
        <w:tab w:val="left" w:pos="6691"/>
      </w:tabs>
    </w:pPr>
    <w:rPr>
      <w:sz w:val="24"/>
    </w:rPr>
  </w:style>
  <w:style w:type="paragraph" w:customStyle="1" w:styleId="S1Leerzeilen">
    <w:name w:val="S1Leerzeilen"/>
    <w:rPr>
      <w:rFonts w:ascii="Courier New" w:hAnsi="Courier New"/>
      <w:noProof/>
      <w:sz w:val="12"/>
    </w:rPr>
  </w:style>
  <w:style w:type="paragraph" w:styleId="Datum">
    <w:name w:val="Date"/>
    <w:basedOn w:val="Standard"/>
    <w:pPr>
      <w:tabs>
        <w:tab w:val="right" w:pos="935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orlagen\SIHK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SIHK.DOT</Template>
  <TotalTime>0</TotalTime>
  <Pages>1</Pages>
  <Words>96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	</vt:lpstr>
    </vt:vector>
  </TitlesOfParts>
  <Company>SIHK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</dc:title>
  <dc:subject/>
  <dc:creator>Heiko Bender</dc:creator>
  <cp:keywords/>
  <cp:lastModifiedBy>Bender, Heiko</cp:lastModifiedBy>
  <cp:revision>2</cp:revision>
  <cp:lastPrinted>2003-11-07T09:49:00Z</cp:lastPrinted>
  <dcterms:created xsi:type="dcterms:W3CDTF">2024-04-23T12:27:00Z</dcterms:created>
  <dcterms:modified xsi:type="dcterms:W3CDTF">2024-04-23T12:27:00Z</dcterms:modified>
</cp:coreProperties>
</file>