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588"/>
        <w:gridCol w:w="242"/>
      </w:tblGrid>
      <w:tr w:rsidR="00503B77" w:rsidTr="00641CA6">
        <w:trPr>
          <w:cantSplit/>
          <w:trHeight w:hRule="exact" w:val="170"/>
        </w:trPr>
        <w:tc>
          <w:tcPr>
            <w:tcW w:w="5170" w:type="dxa"/>
            <w:vMerge w:val="restart"/>
          </w:tcPr>
          <w:p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:rsidR="00503B77" w:rsidRDefault="00863EF8" w:rsidP="00E01627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>
                  <wp:extent cx="2733675" cy="619633"/>
                  <wp:effectExtent l="19050" t="0" r="0" b="0"/>
                  <wp:docPr id="3" name="Grafik 2" descr="ihk_signet_cmyk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k_signet_cmyk_30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520" cy="63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12"/>
              </w:rPr>
            </w:pPr>
          </w:p>
          <w:p w:rsidR="008B221A" w:rsidRPr="003B0F71" w:rsidRDefault="00382059" w:rsidP="001C229D">
            <w:pPr>
              <w:ind w:left="170"/>
              <w:rPr>
                <w:b/>
                <w:sz w:val="20"/>
              </w:rPr>
            </w:pPr>
            <w:r w:rsidRPr="003B0F71">
              <w:rPr>
                <w:b/>
                <w:sz w:val="20"/>
              </w:rPr>
              <w:t>Deckblatt für die Reporte</w:t>
            </w:r>
          </w:p>
        </w:tc>
        <w:tc>
          <w:tcPr>
            <w:tcW w:w="220" w:type="dxa"/>
          </w:tcPr>
          <w:p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:rsidR="00503B77" w:rsidRPr="00ED4C3D" w:rsidRDefault="00503B77" w:rsidP="00503B77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</w:rPr>
            </w:pPr>
          </w:p>
        </w:tc>
        <w:tc>
          <w:tcPr>
            <w:tcW w:w="242" w:type="dxa"/>
          </w:tcPr>
          <w:p w:rsidR="00503B77" w:rsidRDefault="00503B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bookmarkStart w:id="0" w:name="_GoBack"/>
        <w:tc>
          <w:tcPr>
            <w:tcW w:w="4588" w:type="dxa"/>
            <w:vMerge w:val="restart"/>
            <w:shd w:val="clear" w:color="auto" w:fill="auto"/>
            <w:vAlign w:val="bottom"/>
          </w:tcPr>
          <w:p w:rsidR="00293477" w:rsidRPr="00ED4C3D" w:rsidRDefault="00F56062" w:rsidP="00293477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8"/>
            <w:r w:rsidR="00293477">
              <w:rPr>
                <w:rFonts w:cs="Arial"/>
                <w:sz w:val="20"/>
              </w:rPr>
              <w:instrText xml:space="preserve"> FORMCHECKBOX </w:instrText>
            </w:r>
            <w:r w:rsidR="00CE4490">
              <w:rPr>
                <w:rFonts w:cs="Arial"/>
                <w:sz w:val="20"/>
              </w:rPr>
            </w:r>
            <w:r w:rsidR="00CE449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"/>
            <w:bookmarkEnd w:id="0"/>
            <w:r w:rsidR="00293477">
              <w:rPr>
                <w:rFonts w:cs="Arial"/>
                <w:sz w:val="20"/>
              </w:rPr>
              <w:t xml:space="preserve"> </w:t>
            </w:r>
            <w:r w:rsidR="00293477" w:rsidRPr="00293477">
              <w:rPr>
                <w:rFonts w:cs="Arial"/>
                <w:b w:val="0"/>
                <w:sz w:val="20"/>
              </w:rPr>
              <w:t>Report 1</w:t>
            </w:r>
          </w:p>
        </w:tc>
        <w:tc>
          <w:tcPr>
            <w:tcW w:w="242" w:type="dxa"/>
          </w:tcPr>
          <w:p w:rsidR="00293477" w:rsidRPr="00ED713F" w:rsidRDefault="00293477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293477" w:rsidTr="00ED4C3D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:rsidR="00293477" w:rsidRPr="00ED4C3D" w:rsidRDefault="00293477" w:rsidP="00ED4C3D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D4C3D" w:rsidTr="00ED4C3D">
        <w:trPr>
          <w:cantSplit/>
          <w:trHeight w:hRule="exact" w:val="170"/>
        </w:trPr>
        <w:tc>
          <w:tcPr>
            <w:tcW w:w="5170" w:type="dxa"/>
            <w:vMerge/>
          </w:tcPr>
          <w:p w:rsidR="00ED4C3D" w:rsidRDefault="00ED4C3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  <w:vAlign w:val="bottom"/>
          </w:tcPr>
          <w:p w:rsidR="00ED4C3D" w:rsidRPr="00ED4C3D" w:rsidRDefault="00ED4C3D" w:rsidP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ED4C3D" w:rsidRDefault="00ED4C3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</w:tcPr>
          <w:p w:rsidR="00293477" w:rsidRPr="00293477" w:rsidRDefault="00F56062" w:rsidP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  <w:r w:rsidRPr="00293477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9"/>
            <w:r w:rsidR="00293477" w:rsidRPr="00293477"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CE4490">
              <w:rPr>
                <w:rFonts w:cs="Arial"/>
                <w:b/>
                <w:bCs/>
                <w:sz w:val="20"/>
              </w:rPr>
            </w:r>
            <w:r w:rsidR="00CE4490">
              <w:rPr>
                <w:rFonts w:cs="Arial"/>
                <w:b/>
                <w:bCs/>
                <w:sz w:val="20"/>
              </w:rPr>
              <w:fldChar w:fldCharType="separate"/>
            </w:r>
            <w:r w:rsidRPr="00293477">
              <w:rPr>
                <w:rFonts w:cs="Arial"/>
                <w:b/>
                <w:bCs/>
                <w:sz w:val="20"/>
              </w:rPr>
              <w:fldChar w:fldCharType="end"/>
            </w:r>
            <w:bookmarkEnd w:id="2"/>
            <w:r w:rsidR="00293477" w:rsidRPr="00293477">
              <w:rPr>
                <w:rFonts w:cs="Arial"/>
                <w:b/>
                <w:bCs/>
                <w:sz w:val="20"/>
              </w:rPr>
              <w:t xml:space="preserve"> </w:t>
            </w:r>
            <w:r w:rsidR="00293477" w:rsidRPr="00293477">
              <w:rPr>
                <w:rFonts w:cs="Arial"/>
                <w:bCs/>
                <w:sz w:val="20"/>
              </w:rPr>
              <w:t>Report 2</w:t>
            </w:r>
          </w:p>
        </w:tc>
        <w:tc>
          <w:tcPr>
            <w:tcW w:w="242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:rsidTr="00ED4C3D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:rsidR="00293477" w:rsidRPr="00ED4C3D" w:rsidRDefault="00293477" w:rsidP="00ED4C3D">
            <w:pPr>
              <w:pStyle w:val="berschrift1"/>
              <w:ind w:left="113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2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D4C3D" w:rsidTr="00641CA6">
        <w:trPr>
          <w:cantSplit/>
          <w:trHeight w:hRule="exact" w:val="170"/>
        </w:trPr>
        <w:tc>
          <w:tcPr>
            <w:tcW w:w="5170" w:type="dxa"/>
            <w:vMerge/>
          </w:tcPr>
          <w:p w:rsidR="00ED4C3D" w:rsidRDefault="00ED4C3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:rsidR="00ED4C3D" w:rsidRP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ED4C3D" w:rsidRDefault="00ED4C3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D9D9D9" w:themeFill="background1" w:themeFillShade="D9"/>
            <w:vAlign w:val="bottom"/>
          </w:tcPr>
          <w:p w:rsidR="00293477" w:rsidRPr="00293477" w:rsidRDefault="00293477" w:rsidP="00293477">
            <w:pPr>
              <w:tabs>
                <w:tab w:val="left" w:pos="2410"/>
              </w:tabs>
              <w:spacing w:before="20" w:after="20"/>
              <w:rPr>
                <w:rFonts w:cs="Arial"/>
                <w:b/>
                <w:sz w:val="20"/>
              </w:rPr>
            </w:pPr>
            <w:r w:rsidRPr="00293477">
              <w:rPr>
                <w:rFonts w:cs="Arial"/>
                <w:b/>
                <w:sz w:val="20"/>
              </w:rPr>
              <w:t xml:space="preserve">Bitte beachten Sie die </w:t>
            </w:r>
            <w:r w:rsidR="00593590">
              <w:rPr>
                <w:rFonts w:cs="Arial"/>
                <w:b/>
                <w:sz w:val="20"/>
              </w:rPr>
              <w:t xml:space="preserve">formalen und inhaltlichen </w:t>
            </w:r>
            <w:r w:rsidRPr="00293477">
              <w:rPr>
                <w:rFonts w:cs="Arial"/>
                <w:b/>
                <w:sz w:val="20"/>
              </w:rPr>
              <w:t>Hinweise zur Erstellung der Reporte.</w:t>
            </w:r>
          </w:p>
        </w:tc>
        <w:tc>
          <w:tcPr>
            <w:tcW w:w="242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:rsidR="00293477" w:rsidRPr="00ED4C3D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:rsidR="00293477" w:rsidRPr="00ED4C3D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:rsidTr="00ED4C3D">
        <w:trPr>
          <w:cantSplit/>
          <w:trHeight w:hRule="exact" w:val="170"/>
        </w:trPr>
        <w:tc>
          <w:tcPr>
            <w:tcW w:w="5170" w:type="dxa"/>
            <w:vMerge/>
          </w:tcPr>
          <w:p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:rsidR="00763D4D" w:rsidRPr="00ED4C3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:rsidR="00763D4D" w:rsidRPr="00F83D85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:rsidR="00763D4D" w:rsidRDefault="00A000CB" w:rsidP="00BF0EB2">
      <w:pPr>
        <w:spacing w:before="20" w:after="20"/>
        <w:ind w:firstLine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Prüfungsteilnehmer</w:t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6554BB">
        <w:rPr>
          <w:rFonts w:cs="Arial"/>
          <w:b/>
          <w:bCs/>
          <w:sz w:val="20"/>
        </w:rPr>
        <w:t xml:space="preserve"> </w:t>
      </w:r>
      <w:r w:rsidR="00F56062">
        <w:rPr>
          <w:rFonts w:cs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6"/>
      <w:r w:rsidR="006554BB">
        <w:rPr>
          <w:rFonts w:cs="Arial"/>
          <w:sz w:val="20"/>
        </w:rPr>
        <w:instrText xml:space="preserve"> FORMCHECKBOX </w:instrText>
      </w:r>
      <w:r w:rsidR="00CE4490">
        <w:rPr>
          <w:rFonts w:cs="Arial"/>
          <w:sz w:val="20"/>
        </w:rPr>
      </w:r>
      <w:r w:rsidR="00CE4490">
        <w:rPr>
          <w:rFonts w:cs="Arial"/>
          <w:sz w:val="20"/>
        </w:rPr>
        <w:fldChar w:fldCharType="separate"/>
      </w:r>
      <w:r w:rsidR="00F56062">
        <w:rPr>
          <w:rFonts w:cs="Arial"/>
          <w:sz w:val="20"/>
        </w:rPr>
        <w:fldChar w:fldCharType="end"/>
      </w:r>
      <w:bookmarkEnd w:id="3"/>
      <w:r w:rsidR="006554BB">
        <w:rPr>
          <w:rFonts w:cs="Arial"/>
          <w:sz w:val="20"/>
        </w:rPr>
        <w:t xml:space="preserve"> Frau </w:t>
      </w:r>
      <w:r w:rsidR="00F56062">
        <w:rPr>
          <w:rFonts w:cs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7"/>
      <w:r w:rsidR="006554BB">
        <w:rPr>
          <w:rFonts w:cs="Arial"/>
          <w:sz w:val="20"/>
        </w:rPr>
        <w:instrText xml:space="preserve"> FORMCHECKBOX </w:instrText>
      </w:r>
      <w:r w:rsidR="00CE4490">
        <w:rPr>
          <w:rFonts w:cs="Arial"/>
          <w:sz w:val="20"/>
        </w:rPr>
      </w:r>
      <w:r w:rsidR="00CE4490">
        <w:rPr>
          <w:rFonts w:cs="Arial"/>
          <w:sz w:val="20"/>
        </w:rPr>
        <w:fldChar w:fldCharType="separate"/>
      </w:r>
      <w:r w:rsidR="00F56062">
        <w:rPr>
          <w:rFonts w:cs="Arial"/>
          <w:sz w:val="20"/>
        </w:rPr>
        <w:fldChar w:fldCharType="end"/>
      </w:r>
      <w:bookmarkEnd w:id="4"/>
      <w:r w:rsidR="006554BB">
        <w:rPr>
          <w:rFonts w:cs="Arial"/>
          <w:sz w:val="20"/>
        </w:rPr>
        <w:t xml:space="preserve"> Herr </w:t>
      </w:r>
      <w:r w:rsidR="006554BB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Ausbildungsbetrieb</w:t>
      </w:r>
    </w:p>
    <w:p w:rsidR="00763D4D" w:rsidRDefault="00763D4D">
      <w:pPr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1252"/>
        <w:gridCol w:w="276"/>
        <w:gridCol w:w="274"/>
        <w:gridCol w:w="160"/>
        <w:gridCol w:w="878"/>
        <w:gridCol w:w="1844"/>
      </w:tblGrid>
      <w:tr w:rsidR="00F070F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70"/>
        </w:trPr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6554BB" w:rsidRDefault="00F5606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5" w:name="Name"/>
            <w:r w:rsidR="00F30CDA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6554BB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070F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:rsidR="00F070F7" w:rsidRPr="00D53E6C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F070F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C56237" w:rsidRDefault="00F56062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  <w:bookmarkStart w:id="7" w:name="Text35"/>
          </w:p>
        </w:tc>
        <w:bookmarkEnd w:id="7"/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:rsidR="00C56237" w:rsidRPr="001F58FE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C56237" w:rsidTr="003E39F1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F56062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" w:name="Text81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283" w:type="dxa"/>
            <w:vAlign w:val="bottom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F56062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" w:name="Text82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F56062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283" w:type="dxa"/>
            <w:vAlign w:val="bottom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F56062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</w:tr>
      <w:tr w:rsidR="006554BB" w:rsidTr="00C56237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F5606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" w:name="Text85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160" w:type="dxa"/>
            <w:vMerge w:val="restart"/>
            <w:vAlign w:val="bottom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F5606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</w:tcBorders>
          </w:tcPr>
          <w:p w:rsidR="006554BB" w:rsidRPr="006554BB" w:rsidRDefault="006554BB" w:rsidP="0049695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 w:rsidR="0049695C">
              <w:rPr>
                <w:rFonts w:cs="Arial"/>
                <w:sz w:val="16"/>
                <w:szCs w:val="16"/>
              </w:rPr>
              <w:t xml:space="preserve"> </w:t>
            </w:r>
            <w:r w:rsidR="00ED4C3D">
              <w:rPr>
                <w:rFonts w:cs="Arial"/>
                <w:sz w:val="16"/>
                <w:szCs w:val="16"/>
              </w:rPr>
              <w:t>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  <w:tc>
          <w:tcPr>
            <w:tcW w:w="160" w:type="dxa"/>
            <w:vMerge w:val="restart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</w:tcBorders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E-Mail</w:t>
            </w:r>
          </w:p>
        </w:tc>
      </w:tr>
      <w:tr w:rsidR="006554BB" w:rsidTr="006554BB">
        <w:trPr>
          <w:cantSplit/>
          <w:trHeight w:hRule="exact" w:val="170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:rsidR="00763D4D" w:rsidRDefault="00763D4D">
      <w:pPr>
        <w:rPr>
          <w:rFonts w:cs="Arial"/>
          <w:sz w:val="12"/>
        </w:rPr>
      </w:pPr>
    </w:p>
    <w:p w:rsidR="00763D4D" w:rsidRDefault="00763D4D">
      <w:pPr>
        <w:rPr>
          <w:rFonts w:cs="Arial"/>
          <w:sz w:val="12"/>
        </w:rPr>
      </w:pPr>
    </w:p>
    <w:p w:rsidR="00950520" w:rsidRDefault="00950520">
      <w:pPr>
        <w:rPr>
          <w:rFonts w:cs="Arial"/>
          <w:sz w:val="12"/>
        </w:rPr>
      </w:pPr>
    </w:p>
    <w:p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Default="00F56062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  <w:p w:rsidR="006554BB" w:rsidRDefault="006554BB" w:rsidP="006554BB">
            <w:pPr>
              <w:spacing w:before="20" w:after="20"/>
              <w:rPr>
                <w:rFonts w:cs="Arial"/>
                <w:sz w:val="20"/>
              </w:rPr>
            </w:pPr>
          </w:p>
          <w:p w:rsidR="006554BB" w:rsidRDefault="00F56062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:rsidR="006554BB" w:rsidRDefault="00F56062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:rsidR="006554BB" w:rsidRDefault="00F56062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:rsidR="00763D4D" w:rsidRDefault="00F56062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8" w:name="Text87"/>
            <w:r w:rsidR="001F58FE"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8"/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:rsidR="00763D4D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:rsidR="00763D4D" w:rsidRPr="00684AFC" w:rsidRDefault="00763D4D">
      <w:pPr>
        <w:rPr>
          <w:rFonts w:cs="Arial"/>
          <w:sz w:val="16"/>
          <w:szCs w:val="16"/>
        </w:rPr>
      </w:pPr>
    </w:p>
    <w:p w:rsidR="00763D4D" w:rsidRPr="00684AFC" w:rsidRDefault="00763D4D">
      <w:pPr>
        <w:rPr>
          <w:rFonts w:cs="Arial"/>
          <w:sz w:val="16"/>
          <w:szCs w:val="16"/>
        </w:rPr>
        <w:sectPr w:rsidR="00763D4D" w:rsidRPr="00684AFC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388"/>
        <w:gridCol w:w="160"/>
        <w:gridCol w:w="126"/>
        <w:gridCol w:w="141"/>
        <w:gridCol w:w="1560"/>
        <w:gridCol w:w="139"/>
        <w:gridCol w:w="144"/>
        <w:gridCol w:w="1131"/>
        <w:gridCol w:w="1134"/>
        <w:gridCol w:w="91"/>
        <w:gridCol w:w="193"/>
        <w:gridCol w:w="427"/>
        <w:gridCol w:w="160"/>
        <w:gridCol w:w="265"/>
        <w:gridCol w:w="1277"/>
        <w:gridCol w:w="851"/>
        <w:gridCol w:w="1559"/>
        <w:gridCol w:w="283"/>
        <w:gridCol w:w="234"/>
      </w:tblGrid>
      <w:tr w:rsidR="00382059" w:rsidTr="00950520">
        <w:trPr>
          <w:cantSplit/>
          <w:trHeight w:hRule="exact" w:val="170"/>
        </w:trPr>
        <w:tc>
          <w:tcPr>
            <w:tcW w:w="177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 w:val="restart"/>
            <w:vAlign w:val="bottom"/>
          </w:tcPr>
          <w:p w:rsidR="00382059" w:rsidRPr="00B7399B" w:rsidRDefault="00A51DC8" w:rsidP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382059">
              <w:rPr>
                <w:rFonts w:cs="Arial"/>
                <w:sz w:val="20"/>
              </w:rPr>
              <w:t xml:space="preserve">um Fallbezogenen Fachgespräch </w:t>
            </w:r>
            <w:r w:rsidR="00382059" w:rsidRPr="00382059">
              <w:rPr>
                <w:rFonts w:cs="Arial"/>
                <w:b/>
                <w:sz w:val="20"/>
              </w:rPr>
              <w:t xml:space="preserve">Kaufmann/-frau für </w:t>
            </w:r>
            <w:r w:rsidR="00A40AC9">
              <w:rPr>
                <w:rFonts w:cs="Arial"/>
                <w:b/>
                <w:sz w:val="20"/>
              </w:rPr>
              <w:t>Büromanagement</w:t>
            </w:r>
          </w:p>
        </w:tc>
        <w:tc>
          <w:tcPr>
            <w:tcW w:w="234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059" w:rsidTr="00950520">
        <w:trPr>
          <w:cantSplit/>
          <w:trHeight w:hRule="exact" w:val="170"/>
        </w:trPr>
        <w:tc>
          <w:tcPr>
            <w:tcW w:w="177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  <w:vAlign w:val="bottom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72117" w:rsidRPr="00205631" w:rsidTr="00950520">
        <w:trPr>
          <w:cantSplit/>
          <w:trHeight w:hRule="exact" w:val="170"/>
        </w:trPr>
        <w:tc>
          <w:tcPr>
            <w:tcW w:w="177" w:type="dxa"/>
          </w:tcPr>
          <w:p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Align w:val="bottom"/>
          </w:tcPr>
          <w:p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066281" w:rsidTr="007024BE">
        <w:trPr>
          <w:cantSplit/>
          <w:trHeight w:hRule="exact" w:val="170"/>
        </w:trPr>
        <w:tc>
          <w:tcPr>
            <w:tcW w:w="177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6"/>
            <w:vMerge w:val="restart"/>
            <w:vAlign w:val="bottom"/>
          </w:tcPr>
          <w:p w:rsidR="00066281" w:rsidRPr="00A30C78" w:rsidRDefault="00066281" w:rsidP="00B21F80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A30C78">
              <w:rPr>
                <w:rFonts w:cs="Arial"/>
                <w:b/>
                <w:sz w:val="20"/>
              </w:rPr>
              <w:t>Abschlussprüfung</w:t>
            </w:r>
            <w:r w:rsidR="00A40AC9">
              <w:rPr>
                <w:rFonts w:cs="Arial"/>
                <w:b/>
                <w:sz w:val="20"/>
              </w:rPr>
              <w:t xml:space="preserve"> Teil 2</w:t>
            </w:r>
          </w:p>
        </w:tc>
        <w:tc>
          <w:tcPr>
            <w:tcW w:w="1275" w:type="dxa"/>
            <w:gridSpan w:val="2"/>
            <w:vMerge w:val="restart"/>
            <w:vAlign w:val="bottom"/>
          </w:tcPr>
          <w:p w:rsidR="00066281" w:rsidRPr="009035AA" w:rsidRDefault="00F56062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8"/>
            <w:r w:rsidR="00066281">
              <w:instrText xml:space="preserve"> FORMCHECKBOX </w:instrText>
            </w:r>
            <w:r w:rsidR="00CE4490">
              <w:rPr>
                <w:b/>
                <w:bCs/>
              </w:rPr>
            </w:r>
            <w:r w:rsidR="00CE44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9"/>
            <w:r w:rsidR="00066281">
              <w:rPr>
                <w:b/>
                <w:bCs/>
              </w:rPr>
              <w:t xml:space="preserve"> </w:t>
            </w:r>
            <w:r w:rsidR="00066281" w:rsidRPr="009035AA">
              <w:rPr>
                <w:rFonts w:cs="Arial"/>
                <w:sz w:val="20"/>
              </w:rPr>
              <w:t>Sommer</w:t>
            </w:r>
          </w:p>
        </w:tc>
        <w:tc>
          <w:tcPr>
            <w:tcW w:w="1134" w:type="dxa"/>
            <w:vMerge w:val="restart"/>
            <w:vAlign w:val="bottom"/>
          </w:tcPr>
          <w:p w:rsidR="00066281" w:rsidRPr="009035AA" w:rsidRDefault="00F56062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281">
              <w:instrText xml:space="preserve"> FORMCHECKBOX </w:instrText>
            </w:r>
            <w:r w:rsidR="00CE4490">
              <w:rPr>
                <w:b/>
                <w:bCs/>
              </w:rPr>
            </w:r>
            <w:r w:rsidR="00CE44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066281" w:rsidRPr="009035AA">
              <w:rPr>
                <w:rFonts w:cs="Arial"/>
                <w:sz w:val="20"/>
              </w:rPr>
              <w:t xml:space="preserve"> Winter</w:t>
            </w:r>
          </w:p>
        </w:tc>
        <w:tc>
          <w:tcPr>
            <w:tcW w:w="1136" w:type="dxa"/>
            <w:gridSpan w:val="5"/>
            <w:vMerge w:val="restart"/>
            <w:vAlign w:val="bottom"/>
          </w:tcPr>
          <w:p w:rsidR="00066281" w:rsidRPr="009035AA" w:rsidRDefault="00066281" w:rsidP="00066281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 Jahres 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bottom"/>
          </w:tcPr>
          <w:p w:rsidR="00066281" w:rsidRPr="009035AA" w:rsidRDefault="00F56062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F64D1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6281" w:rsidRPr="00EF64D1">
              <w:rPr>
                <w:rFonts w:cs="Arial"/>
                <w:bCs/>
                <w:sz w:val="20"/>
              </w:rPr>
              <w:instrText xml:space="preserve"> FORMTEXT </w:instrText>
            </w:r>
            <w:r w:rsidRPr="00EF64D1">
              <w:rPr>
                <w:rFonts w:cs="Arial"/>
                <w:b/>
                <w:bCs/>
                <w:sz w:val="20"/>
              </w:rPr>
            </w:r>
            <w:r w:rsidRPr="00EF64D1">
              <w:rPr>
                <w:rFonts w:cs="Arial"/>
                <w:b/>
                <w:bCs/>
                <w:sz w:val="20"/>
              </w:rPr>
              <w:fldChar w:fldCharType="separate"/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vMerge w:val="restart"/>
            <w:tcBorders>
              <w:left w:val="nil"/>
            </w:tcBorders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66281" w:rsidTr="007024BE">
        <w:trPr>
          <w:cantSplit/>
          <w:trHeight w:hRule="exact" w:val="170"/>
        </w:trPr>
        <w:tc>
          <w:tcPr>
            <w:tcW w:w="177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6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6" w:type="dxa"/>
            <w:gridSpan w:val="5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0AC9" w:rsidRPr="00A40AC9" w:rsidTr="00ED4C3D">
        <w:trPr>
          <w:cantSplit/>
          <w:trHeight w:hRule="exact" w:val="170"/>
        </w:trPr>
        <w:tc>
          <w:tcPr>
            <w:tcW w:w="177" w:type="dxa"/>
          </w:tcPr>
          <w:p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tcBorders>
              <w:bottom w:val="single" w:sz="4" w:space="0" w:color="auto"/>
            </w:tcBorders>
            <w:vAlign w:val="bottom"/>
          </w:tcPr>
          <w:p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0AC9" w:rsidRPr="00205631" w:rsidRDefault="00A40AC9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In der gew</w:t>
            </w:r>
            <w:r w:rsidR="005F607C">
              <w:rPr>
                <w:rFonts w:cs="Arial"/>
                <w:b w:val="0"/>
                <w:bCs/>
                <w:sz w:val="20"/>
              </w:rPr>
              <w:t>ählten Wahl</w:t>
            </w:r>
            <w:r w:rsidR="00A52837">
              <w:rPr>
                <w:rFonts w:cs="Arial"/>
                <w:b w:val="0"/>
                <w:bCs/>
                <w:sz w:val="20"/>
              </w:rPr>
              <w:t>qualifikation: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 w:rsidRPr="00ED4C3D">
              <w:rPr>
                <w:rFonts w:cs="Arial"/>
                <w:bCs/>
                <w:sz w:val="16"/>
                <w:szCs w:val="16"/>
              </w:rPr>
              <w:t>(bitte kreuzen Sie eine an)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F56062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8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CE4490">
              <w:rPr>
                <w:rFonts w:cs="Arial"/>
                <w:b w:val="0"/>
                <w:bCs/>
                <w:sz w:val="20"/>
              </w:rPr>
            </w:r>
            <w:r w:rsidR="00CE449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4535" w:type="dxa"/>
            <w:gridSpan w:val="8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>
              <w:rPr>
                <w:rFonts w:cs="Arial"/>
                <w:b w:val="0"/>
                <w:bCs/>
                <w:sz w:val="20"/>
              </w:rPr>
              <w:t>Auftragssteuerung und -</w:t>
            </w:r>
            <w:r>
              <w:rPr>
                <w:rFonts w:cs="Arial"/>
                <w:b w:val="0"/>
                <w:bCs/>
                <w:sz w:val="20"/>
              </w:rPr>
              <w:t>koordination</w:t>
            </w:r>
          </w:p>
        </w:tc>
        <w:tc>
          <w:tcPr>
            <w:tcW w:w="284" w:type="dxa"/>
            <w:gridSpan w:val="2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F56062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3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CE4490">
              <w:rPr>
                <w:rFonts w:cs="Arial"/>
                <w:b w:val="0"/>
                <w:bCs/>
                <w:sz w:val="20"/>
              </w:rPr>
            </w:r>
            <w:r w:rsidR="00CE449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4395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 Personalwirtschaft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8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08" w:type="dxa"/>
            <w:gridSpan w:val="5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F56062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9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CE4490">
              <w:rPr>
                <w:rFonts w:cs="Arial"/>
                <w:b w:val="0"/>
                <w:bCs/>
                <w:sz w:val="20"/>
              </w:rPr>
            </w:r>
            <w:r w:rsidR="00CE449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2"/>
          </w:p>
        </w:tc>
        <w:tc>
          <w:tcPr>
            <w:tcW w:w="4535" w:type="dxa"/>
            <w:gridSpan w:val="8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Kaufmännische Steuerung und Kontrolle</w:t>
            </w:r>
          </w:p>
        </w:tc>
        <w:tc>
          <w:tcPr>
            <w:tcW w:w="284" w:type="dxa"/>
            <w:gridSpan w:val="2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F56062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4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CE4490">
              <w:rPr>
                <w:rFonts w:cs="Arial"/>
                <w:b w:val="0"/>
                <w:bCs/>
                <w:sz w:val="20"/>
              </w:rPr>
            </w:r>
            <w:r w:rsidR="00CE449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3"/>
          </w:p>
        </w:tc>
        <w:tc>
          <w:tcPr>
            <w:tcW w:w="4395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 Assistenz und Sekretariat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8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08" w:type="dxa"/>
            <w:gridSpan w:val="5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F56062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0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CE4490">
              <w:rPr>
                <w:rFonts w:cs="Arial"/>
                <w:b w:val="0"/>
                <w:bCs/>
                <w:sz w:val="20"/>
              </w:rPr>
            </w:r>
            <w:r w:rsidR="00CE449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4"/>
          </w:p>
        </w:tc>
        <w:tc>
          <w:tcPr>
            <w:tcW w:w="4535" w:type="dxa"/>
            <w:gridSpan w:val="8"/>
            <w:vMerge w:val="restart"/>
            <w:vAlign w:val="bottom"/>
          </w:tcPr>
          <w:p w:rsidR="004F2DC7" w:rsidRPr="00205631" w:rsidRDefault="004F2DC7" w:rsidP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3. </w:t>
            </w:r>
            <w:r w:rsidR="00ED4C3D">
              <w:rPr>
                <w:rFonts w:cs="Arial"/>
                <w:b w:val="0"/>
                <w:bCs/>
                <w:sz w:val="20"/>
              </w:rPr>
              <w:t>K</w:t>
            </w:r>
            <w:r>
              <w:rPr>
                <w:rFonts w:cs="Arial"/>
                <w:b w:val="0"/>
                <w:bCs/>
                <w:sz w:val="20"/>
              </w:rPr>
              <w:t xml:space="preserve">aufmännische Abläufe in kleinen und </w:t>
            </w:r>
          </w:p>
        </w:tc>
        <w:tc>
          <w:tcPr>
            <w:tcW w:w="284" w:type="dxa"/>
            <w:gridSpan w:val="2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F56062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5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CE4490">
              <w:rPr>
                <w:rFonts w:cs="Arial"/>
                <w:b w:val="0"/>
                <w:bCs/>
                <w:sz w:val="20"/>
              </w:rPr>
            </w:r>
            <w:r w:rsidR="00CE449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5"/>
          </w:p>
        </w:tc>
        <w:tc>
          <w:tcPr>
            <w:tcW w:w="4395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8. Öffentlichkeitsarbeit und 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8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75" w:type="dxa"/>
            <w:gridSpan w:val="7"/>
            <w:vMerge w:val="restart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ind w:left="57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mittleren Unternehmen</w:t>
            </w:r>
          </w:p>
        </w:tc>
        <w:tc>
          <w:tcPr>
            <w:tcW w:w="284" w:type="dxa"/>
            <w:gridSpan w:val="2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5" w:type="dxa"/>
            <w:gridSpan w:val="5"/>
            <w:vMerge w:val="restart"/>
            <w:tcBorders>
              <w:right w:val="single" w:sz="4" w:space="0" w:color="auto"/>
            </w:tcBorders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ind w:left="57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Veranstaltungsmanagement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75" w:type="dxa"/>
            <w:gridSpan w:val="7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5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F56062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71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CE4490">
              <w:rPr>
                <w:rFonts w:cs="Arial"/>
                <w:b w:val="0"/>
                <w:bCs/>
                <w:sz w:val="20"/>
              </w:rPr>
            </w:r>
            <w:r w:rsidR="00CE449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6"/>
          </w:p>
        </w:tc>
        <w:tc>
          <w:tcPr>
            <w:tcW w:w="4535" w:type="dxa"/>
            <w:gridSpan w:val="8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4. Einkauf und Logistik</w:t>
            </w:r>
          </w:p>
        </w:tc>
        <w:tc>
          <w:tcPr>
            <w:tcW w:w="284" w:type="dxa"/>
            <w:gridSpan w:val="2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F56062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6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CE4490">
              <w:rPr>
                <w:rFonts w:cs="Arial"/>
                <w:b w:val="0"/>
                <w:bCs/>
                <w:sz w:val="20"/>
              </w:rPr>
            </w:r>
            <w:r w:rsidR="00CE449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7"/>
          </w:p>
        </w:tc>
        <w:tc>
          <w:tcPr>
            <w:tcW w:w="4395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 Verwaltung und Recht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8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6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49" w:type="dxa"/>
            <w:gridSpan w:val="6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F56062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72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CE4490">
              <w:rPr>
                <w:rFonts w:cs="Arial"/>
                <w:b w:val="0"/>
                <w:bCs/>
                <w:sz w:val="20"/>
              </w:rPr>
            </w:r>
            <w:r w:rsidR="00CE449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8"/>
          </w:p>
        </w:tc>
        <w:tc>
          <w:tcPr>
            <w:tcW w:w="4535" w:type="dxa"/>
            <w:gridSpan w:val="8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5. Marketing und Vertrieb</w:t>
            </w:r>
          </w:p>
        </w:tc>
        <w:tc>
          <w:tcPr>
            <w:tcW w:w="284" w:type="dxa"/>
            <w:gridSpan w:val="2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F56062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77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CE4490">
              <w:rPr>
                <w:rFonts w:cs="Arial"/>
                <w:b w:val="0"/>
                <w:bCs/>
                <w:sz w:val="20"/>
              </w:rPr>
            </w:r>
            <w:r w:rsidR="00CE449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9"/>
          </w:p>
        </w:tc>
        <w:tc>
          <w:tcPr>
            <w:tcW w:w="4395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 Öffentliche Fin</w:t>
            </w:r>
            <w:r w:rsidR="00ED4C3D">
              <w:rPr>
                <w:rFonts w:cs="Arial"/>
                <w:b w:val="0"/>
                <w:bCs/>
                <w:sz w:val="20"/>
              </w:rPr>
              <w:t>an</w:t>
            </w:r>
            <w:r>
              <w:rPr>
                <w:rFonts w:cs="Arial"/>
                <w:b w:val="0"/>
                <w:bCs/>
                <w:sz w:val="20"/>
              </w:rPr>
              <w:t>zwirtschaft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8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BF01C8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BF01C8" w:rsidRDefault="00BF01C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8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BF01C8" w:rsidRPr="00205631" w:rsidRDefault="00BF01C8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:rsidTr="00A52837">
        <w:trPr>
          <w:cantSplit/>
          <w:trHeight w:hRule="exact" w:val="170"/>
        </w:trPr>
        <w:tc>
          <w:tcPr>
            <w:tcW w:w="177" w:type="dxa"/>
          </w:tcPr>
          <w:p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8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382059" w:rsidRPr="00205631" w:rsidTr="00950520">
        <w:trPr>
          <w:cantSplit/>
          <w:trHeight w:hRule="exact" w:val="113"/>
        </w:trPr>
        <w:tc>
          <w:tcPr>
            <w:tcW w:w="177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tcBorders>
              <w:bottom w:val="single" w:sz="4" w:space="0" w:color="auto"/>
            </w:tcBorders>
            <w:vAlign w:val="bottom"/>
          </w:tcPr>
          <w:p w:rsidR="00382059" w:rsidRPr="00205631" w:rsidRDefault="0038205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382059" w:rsidRPr="00205631" w:rsidRDefault="0038205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 w:rsidP="00A51DC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Thema der betrieblichen komplexen Fachaufgabe / des Reports:</w:t>
            </w:r>
            <w:r w:rsidR="00C721E6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F72117" w:rsidRPr="00205631" w:rsidTr="00950520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</w:tcPr>
          <w:p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FC" w:rsidRPr="007B0C55" w:rsidRDefault="00F56062" w:rsidP="00684A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684AFC">
              <w:rPr>
                <w:sz w:val="20"/>
              </w:rPr>
              <w:instrText xml:space="preserve"> </w:instrText>
            </w:r>
            <w:bookmarkStart w:id="30" w:name="Text74"/>
            <w:r w:rsidR="00684AFC"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4AFC">
              <w:rPr>
                <w:noProof/>
                <w:sz w:val="20"/>
              </w:rPr>
              <w:t> </w:t>
            </w:r>
            <w:r w:rsidR="00684AFC">
              <w:rPr>
                <w:noProof/>
                <w:sz w:val="20"/>
              </w:rPr>
              <w:t> </w:t>
            </w:r>
            <w:r w:rsidR="00684AFC">
              <w:rPr>
                <w:noProof/>
                <w:sz w:val="20"/>
              </w:rPr>
              <w:t> </w:t>
            </w:r>
            <w:r w:rsidR="00684AFC">
              <w:rPr>
                <w:noProof/>
                <w:sz w:val="20"/>
              </w:rPr>
              <w:t> </w:t>
            </w:r>
            <w:r w:rsidR="00684AF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 w:rsidP="00A7680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837" w:rsidRPr="000903C8" w:rsidRDefault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950520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950520" w:rsidRDefault="0095052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20" w:rsidRPr="000903C8" w:rsidRDefault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950520" w:rsidRPr="00205631" w:rsidRDefault="00950520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0903C8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FC" w:rsidRPr="0013686F" w:rsidRDefault="00684AFC" w:rsidP="00CE730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90C34" w:rsidTr="00783BDA">
        <w:trPr>
          <w:cantSplit/>
          <w:trHeight w:hRule="exact" w:val="170"/>
        </w:trPr>
        <w:tc>
          <w:tcPr>
            <w:tcW w:w="177" w:type="dxa"/>
            <w:vAlign w:val="bottom"/>
          </w:tcPr>
          <w:p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tcBorders>
              <w:top w:val="single" w:sz="4" w:space="0" w:color="auto"/>
            </w:tcBorders>
            <w:vAlign w:val="bottom"/>
          </w:tcPr>
          <w:p w:rsidR="00990C34" w:rsidRPr="0013686F" w:rsidRDefault="00990C34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 w:val="restart"/>
          </w:tcPr>
          <w:p w:rsidR="00783BDA" w:rsidRDefault="00783BDA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  <w:p w:rsidR="00445D7B" w:rsidRDefault="00445D7B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Der/die Prüfungsteilnehmer/-in</w:t>
            </w:r>
            <w:r w:rsidRPr="00445D7B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 xml:space="preserve">und der Ausbildungsbetrieb </w:t>
            </w:r>
            <w:r w:rsidRPr="00445D7B">
              <w:rPr>
                <w:rFonts w:cs="Arial"/>
                <w:b w:val="0"/>
                <w:bCs/>
                <w:sz w:val="20"/>
              </w:rPr>
              <w:t>bestätige</w:t>
            </w:r>
            <w:r>
              <w:rPr>
                <w:rFonts w:cs="Arial"/>
                <w:b w:val="0"/>
                <w:bCs/>
                <w:sz w:val="20"/>
              </w:rPr>
              <w:t>n</w:t>
            </w:r>
            <w:r w:rsidRPr="00445D7B">
              <w:rPr>
                <w:rFonts w:cs="Arial"/>
                <w:b w:val="0"/>
                <w:bCs/>
                <w:sz w:val="20"/>
              </w:rPr>
              <w:t xml:space="preserve"> mit der Eingabe </w:t>
            </w:r>
            <w:r>
              <w:rPr>
                <w:rFonts w:cs="Arial"/>
                <w:b w:val="0"/>
                <w:bCs/>
                <w:sz w:val="20"/>
              </w:rPr>
              <w:t>Ihrer jeweiligen</w:t>
            </w:r>
            <w:r w:rsidRPr="00445D7B">
              <w:rPr>
                <w:rFonts w:cs="Arial"/>
                <w:b w:val="0"/>
                <w:bCs/>
                <w:sz w:val="20"/>
              </w:rPr>
              <w:t xml:space="preserve"> PIN, dass die </w:t>
            </w:r>
            <w:r>
              <w:rPr>
                <w:rFonts w:cs="Arial"/>
                <w:b w:val="0"/>
                <w:bCs/>
                <w:sz w:val="20"/>
              </w:rPr>
              <w:t xml:space="preserve">betriebliche </w:t>
            </w:r>
            <w:r w:rsidR="00783BDA">
              <w:rPr>
                <w:rFonts w:cs="Arial"/>
                <w:b w:val="0"/>
                <w:bCs/>
                <w:sz w:val="20"/>
              </w:rPr>
              <w:t>Fachaufgabe selbstständig und</w:t>
            </w:r>
            <w:r w:rsidRPr="00445D7B">
              <w:rPr>
                <w:rFonts w:cs="Arial"/>
                <w:b w:val="0"/>
                <w:bCs/>
                <w:sz w:val="20"/>
              </w:rPr>
              <w:t xml:space="preserve"> ohne fremde Unterstützung </w:t>
            </w:r>
            <w:r>
              <w:rPr>
                <w:rFonts w:cs="Arial"/>
                <w:b w:val="0"/>
                <w:bCs/>
                <w:sz w:val="20"/>
              </w:rPr>
              <w:t>durchgeführt wurde.</w:t>
            </w:r>
          </w:p>
          <w:p w:rsidR="00445D7B" w:rsidRPr="00445D7B" w:rsidRDefault="00445D7B" w:rsidP="00445D7B">
            <w:pPr>
              <w:rPr>
                <w:sz w:val="20"/>
              </w:rPr>
            </w:pPr>
          </w:p>
          <w:p w:rsidR="00445D7B" w:rsidRDefault="00445D7B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 w:rsidRPr="00445D7B">
              <w:rPr>
                <w:rFonts w:cs="Arial"/>
                <w:b w:val="0"/>
                <w:bCs/>
                <w:sz w:val="20"/>
              </w:rPr>
              <w:t xml:space="preserve">Ebenso wird versichert, dass </w:t>
            </w:r>
            <w:r>
              <w:rPr>
                <w:rFonts w:cs="Arial"/>
                <w:b w:val="0"/>
                <w:bCs/>
                <w:sz w:val="20"/>
              </w:rPr>
              <w:t xml:space="preserve">die Aufgabe den Anforderungen an eine betriebliche Fachaufgabe genügt und </w:t>
            </w:r>
            <w:r w:rsidRPr="00445D7B">
              <w:rPr>
                <w:rFonts w:cs="Arial"/>
                <w:b w:val="0"/>
                <w:bCs/>
                <w:sz w:val="20"/>
              </w:rPr>
              <w:t>beim Report keine Inhalte aus fremden Quellen (Plagiate) übernommen w</w:t>
            </w:r>
            <w:r>
              <w:rPr>
                <w:rFonts w:cs="Arial"/>
                <w:b w:val="0"/>
                <w:bCs/>
                <w:sz w:val="20"/>
              </w:rPr>
              <w:t>urden</w:t>
            </w:r>
            <w:r w:rsidRPr="00445D7B">
              <w:rPr>
                <w:rFonts w:cs="Arial"/>
                <w:b w:val="0"/>
                <w:bCs/>
                <w:sz w:val="20"/>
              </w:rPr>
              <w:t xml:space="preserve">, ohne dass diese mit ausdrücklichen Hinweisen auf deren Herkunft gekennzeichnet </w:t>
            </w:r>
            <w:r>
              <w:rPr>
                <w:rFonts w:cs="Arial"/>
                <w:b w:val="0"/>
                <w:bCs/>
                <w:sz w:val="20"/>
              </w:rPr>
              <w:t>sind.</w:t>
            </w:r>
          </w:p>
          <w:p w:rsidR="00445D7B" w:rsidRDefault="00445D7B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  <w:p w:rsidR="00445D7B" w:rsidRPr="0013686F" w:rsidRDefault="00445D7B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Den Beteiligten </w:t>
            </w:r>
            <w:r w:rsidRPr="00445D7B">
              <w:rPr>
                <w:rFonts w:cs="Arial"/>
                <w:b w:val="0"/>
                <w:bCs/>
                <w:sz w:val="20"/>
              </w:rPr>
              <w:t>ist bewusst, dass Abweichungen hiervon zum Nichtbestehen der Prüfung führen können.</w:t>
            </w: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</w:tcPr>
          <w:p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</w:tcPr>
          <w:p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</w:tcPr>
          <w:p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</w:tcPr>
          <w:p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</w:tcPr>
          <w:p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</w:tcPr>
          <w:p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</w:tcPr>
          <w:p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</w:tcPr>
          <w:p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445D7B">
        <w:trPr>
          <w:cantSplit/>
          <w:trHeight w:hRule="exact" w:val="113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</w:tcPr>
          <w:p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</w:tcPr>
          <w:p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  <w:vAlign w:val="bottom"/>
          </w:tcPr>
          <w:p w:rsidR="00445D7B" w:rsidRPr="0013686F" w:rsidRDefault="00445D7B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</w:tcPr>
          <w:p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</w:tcPr>
          <w:p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783BDA">
        <w:trPr>
          <w:cantSplit/>
          <w:trHeight w:hRule="exact" w:val="80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</w:tcPr>
          <w:p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783BDA">
        <w:trPr>
          <w:cantSplit/>
          <w:trHeight w:hRule="exact" w:val="170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 w:val="restart"/>
          </w:tcPr>
          <w:p w:rsidR="00445D7B" w:rsidRPr="008522F6" w:rsidRDefault="00445D7B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:rsidTr="00783BDA">
        <w:trPr>
          <w:cantSplit/>
          <w:trHeight w:hRule="exact" w:val="87"/>
        </w:trPr>
        <w:tc>
          <w:tcPr>
            <w:tcW w:w="177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8"/>
            <w:vMerge/>
            <w:vAlign w:val="bottom"/>
          </w:tcPr>
          <w:p w:rsidR="00445D7B" w:rsidRPr="0013686F" w:rsidRDefault="00445D7B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83BDA" w:rsidTr="008426F0">
        <w:trPr>
          <w:cantSplit/>
          <w:trHeight w:hRule="exact" w:val="170"/>
        </w:trPr>
        <w:tc>
          <w:tcPr>
            <w:tcW w:w="177" w:type="dxa"/>
            <w:vAlign w:val="bottom"/>
          </w:tcPr>
          <w:p w:rsidR="00783BDA" w:rsidRDefault="00783B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4" w:type="dxa"/>
            <w:gridSpan w:val="10"/>
            <w:vMerge w:val="restart"/>
            <w:vAlign w:val="bottom"/>
          </w:tcPr>
          <w:p w:rsidR="00783BDA" w:rsidRPr="00A65B1D" w:rsidRDefault="00783BDA" w:rsidP="002751F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  <w:r>
              <w:rPr>
                <w:rFonts w:cs="Arial"/>
                <w:b w:val="0"/>
                <w:bCs/>
                <w:sz w:val="12"/>
                <w:szCs w:val="12"/>
              </w:rPr>
              <w:t>23.04.2015/GIX/4-1</w:t>
            </w:r>
          </w:p>
        </w:tc>
        <w:tc>
          <w:tcPr>
            <w:tcW w:w="5015" w:type="dxa"/>
            <w:gridSpan w:val="8"/>
            <w:vMerge w:val="restart"/>
            <w:vAlign w:val="bottom"/>
          </w:tcPr>
          <w:p w:rsidR="00783BDA" w:rsidRPr="00A65B1D" w:rsidRDefault="00783B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:rsidR="00783BDA" w:rsidRDefault="00783B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83BDA" w:rsidTr="008426F0">
        <w:trPr>
          <w:cantSplit/>
          <w:trHeight w:hRule="exact" w:val="170"/>
        </w:trPr>
        <w:tc>
          <w:tcPr>
            <w:tcW w:w="177" w:type="dxa"/>
            <w:vAlign w:val="bottom"/>
          </w:tcPr>
          <w:p w:rsidR="00783BDA" w:rsidRDefault="00783B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4" w:type="dxa"/>
            <w:gridSpan w:val="10"/>
            <w:vMerge/>
            <w:vAlign w:val="bottom"/>
          </w:tcPr>
          <w:p w:rsidR="00783BDA" w:rsidRPr="00A65B1D" w:rsidRDefault="00783B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015" w:type="dxa"/>
            <w:gridSpan w:val="8"/>
            <w:vMerge/>
            <w:vAlign w:val="bottom"/>
          </w:tcPr>
          <w:p w:rsidR="00783BDA" w:rsidRPr="00A65B1D" w:rsidRDefault="00783B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:rsidR="00783BDA" w:rsidRDefault="00783B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81700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:rsidTr="005638D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13"/>
            <w:vMerge w:val="restart"/>
            <w:vAlign w:val="bottom"/>
          </w:tcPr>
          <w:p w:rsidR="00F30CDA" w:rsidRPr="00EC00A5" w:rsidRDefault="00F30CDA" w:rsidP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für </w:t>
            </w:r>
            <w:r w:rsidR="00950520">
              <w:rPr>
                <w:rFonts w:cs="Arial"/>
                <w:b w:val="0"/>
                <w:bCs/>
                <w:sz w:val="20"/>
              </w:rPr>
              <w:t>Büromanagement</w:t>
            </w:r>
          </w:p>
        </w:tc>
        <w:tc>
          <w:tcPr>
            <w:tcW w:w="1559" w:type="dxa"/>
            <w:vMerge w:val="restart"/>
          </w:tcPr>
          <w:p w:rsidR="00F30CDA" w:rsidRPr="00EC00A5" w:rsidRDefault="005638D4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1 von 3</w:t>
            </w:r>
          </w:p>
        </w:tc>
        <w:tc>
          <w:tcPr>
            <w:tcW w:w="517" w:type="dxa"/>
            <w:gridSpan w:val="2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:rsidTr="005638D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13"/>
            <w:vMerge/>
            <w:vAlign w:val="bottom"/>
          </w:tcPr>
          <w:p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:rsidTr="005638D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13"/>
            <w:vMerge/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81700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:rsidTr="00293477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4"/>
            <w:vMerge w:val="restart"/>
            <w:vAlign w:val="bottom"/>
          </w:tcPr>
          <w:p w:rsidR="00F30CDA" w:rsidRPr="00EC00A5" w:rsidRDefault="008426F0" w:rsidP="00F30CDA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Name,</w:t>
            </w:r>
            <w:r w:rsidR="00F30CDA">
              <w:rPr>
                <w:rFonts w:cs="Arial"/>
                <w:b w:val="0"/>
                <w:bCs/>
                <w:sz w:val="20"/>
              </w:rPr>
              <w:t xml:space="preserve"> Vorname</w:t>
            </w:r>
          </w:p>
        </w:tc>
        <w:tc>
          <w:tcPr>
            <w:tcW w:w="7088" w:type="dxa"/>
            <w:gridSpan w:val="10"/>
            <w:vMerge w:val="restart"/>
            <w:tcBorders>
              <w:bottom w:val="single" w:sz="4" w:space="0" w:color="auto"/>
            </w:tcBorders>
            <w:vAlign w:val="bottom"/>
          </w:tcPr>
          <w:p w:rsidR="00F30CDA" w:rsidRPr="00EC00A5" w:rsidRDefault="00CE449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fldChar w:fldCharType="begin"/>
            </w:r>
            <w:r>
              <w:instrText xml:space="preserve"> REF  Name  \* MERGEFORMAT </w:instrText>
            </w:r>
            <w:r>
              <w:fldChar w:fldCharType="separate"/>
            </w:r>
            <w:r w:rsidR="00783BD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7" w:type="dxa"/>
            <w:gridSpan w:val="2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:rsidTr="00293477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4"/>
            <w:vMerge/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088" w:type="dxa"/>
            <w:gridSpan w:val="10"/>
            <w:vMerge/>
            <w:tcBorders>
              <w:bottom w:val="single" w:sz="4" w:space="0" w:color="auto"/>
            </w:tcBorders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81700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bookmarkStart w:id="31" w:name="Text88"/>
        <w:tc>
          <w:tcPr>
            <w:tcW w:w="9072" w:type="dxa"/>
            <w:gridSpan w:val="14"/>
            <w:vMerge w:val="restart"/>
          </w:tcPr>
          <w:p w:rsidR="000A7632" w:rsidRPr="000A7632" w:rsidRDefault="00F56062" w:rsidP="006518B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/>
                  <w:textInput/>
                </w:ffData>
              </w:fldChar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81700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5638D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13"/>
            <w:vMerge w:val="restart"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für </w:t>
            </w:r>
            <w:r w:rsidR="00950520">
              <w:rPr>
                <w:rFonts w:cs="Arial"/>
                <w:b w:val="0"/>
                <w:bCs/>
                <w:sz w:val="20"/>
              </w:rPr>
              <w:t>Büromanagement</w:t>
            </w:r>
          </w:p>
        </w:tc>
        <w:tc>
          <w:tcPr>
            <w:tcW w:w="1559" w:type="dxa"/>
            <w:vMerge w:val="restart"/>
          </w:tcPr>
          <w:p w:rsidR="00E71566" w:rsidRPr="00EC00A5" w:rsidRDefault="005638D4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2 von 3</w:t>
            </w:r>
          </w:p>
        </w:tc>
        <w:tc>
          <w:tcPr>
            <w:tcW w:w="517" w:type="dxa"/>
            <w:gridSpan w:val="2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877DB" w:rsidTr="005638D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0877DB" w:rsidRDefault="000877DB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13"/>
            <w:vMerge/>
            <w:vAlign w:val="bottom"/>
          </w:tcPr>
          <w:p w:rsidR="000877DB" w:rsidRPr="00EC00A5" w:rsidRDefault="000877D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0877DB" w:rsidRPr="00EC00A5" w:rsidRDefault="000877D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0877DB" w:rsidRDefault="000877DB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5638D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13"/>
            <w:vMerge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81700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9977A2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vAlign w:val="bottom"/>
          </w:tcPr>
          <w:p w:rsidR="00E71566" w:rsidRPr="00EC00A5" w:rsidRDefault="0029347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Name, </w:t>
            </w:r>
            <w:r w:rsidR="00E71566">
              <w:rPr>
                <w:rFonts w:cs="Arial"/>
                <w:b w:val="0"/>
                <w:bCs/>
                <w:sz w:val="20"/>
              </w:rPr>
              <w:t>Vorname</w:t>
            </w:r>
          </w:p>
        </w:tc>
        <w:tc>
          <w:tcPr>
            <w:tcW w:w="7371" w:type="dxa"/>
            <w:gridSpan w:val="12"/>
            <w:vMerge w:val="restart"/>
            <w:tcBorders>
              <w:bottom w:val="single" w:sz="4" w:space="0" w:color="auto"/>
            </w:tcBorders>
            <w:vAlign w:val="bottom"/>
          </w:tcPr>
          <w:p w:rsidR="00E71566" w:rsidRPr="00EC00A5" w:rsidRDefault="00CE4490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fldChar w:fldCharType="begin"/>
            </w:r>
            <w:r>
              <w:instrText xml:space="preserve"> REF  Name  \* MERGEFORMAT </w:instrText>
            </w:r>
            <w:r>
              <w:fldChar w:fldCharType="separate"/>
            </w:r>
            <w:r w:rsidR="00783BD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7" w:type="dxa"/>
            <w:gridSpan w:val="2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9977A2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2"/>
            <w:vMerge/>
            <w:tcBorders>
              <w:bottom w:val="single" w:sz="4" w:space="0" w:color="auto"/>
            </w:tcBorders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81700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 w:val="restart"/>
          </w:tcPr>
          <w:p w:rsidR="00E71566" w:rsidRPr="00FC3CE9" w:rsidRDefault="00F56062" w:rsidP="006518B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instrText xml:space="preserve"> </w:instrText>
            </w:r>
            <w:bookmarkStart w:id="32" w:name="Text89"/>
            <w:r w:rsidR="00FC3CE9">
              <w:rPr>
                <w:rFonts w:cs="Arial"/>
                <w:b w:val="0"/>
                <w:bCs/>
                <w:sz w:val="22"/>
                <w:szCs w:val="22"/>
              </w:rPr>
              <w:instrText xml:space="preserve">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81700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5638D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13"/>
            <w:vMerge w:val="restart"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für </w:t>
            </w:r>
            <w:r w:rsidR="00950520">
              <w:rPr>
                <w:rFonts w:cs="Arial"/>
                <w:b w:val="0"/>
                <w:bCs/>
                <w:sz w:val="20"/>
              </w:rPr>
              <w:t>Büromanagement</w:t>
            </w:r>
          </w:p>
        </w:tc>
        <w:tc>
          <w:tcPr>
            <w:tcW w:w="1559" w:type="dxa"/>
            <w:vMerge w:val="restart"/>
          </w:tcPr>
          <w:p w:rsidR="00717029" w:rsidRPr="00EC00A5" w:rsidRDefault="00717029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3</w:t>
            </w:r>
            <w:r w:rsidR="005638D4">
              <w:rPr>
                <w:rFonts w:cs="Arial"/>
                <w:b w:val="0"/>
                <w:bCs/>
                <w:sz w:val="20"/>
              </w:rPr>
              <w:t xml:space="preserve"> von 3</w:t>
            </w:r>
          </w:p>
        </w:tc>
        <w:tc>
          <w:tcPr>
            <w:tcW w:w="517" w:type="dxa"/>
            <w:gridSpan w:val="2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1C14" w:rsidTr="005638D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DC1C14" w:rsidRDefault="00DC1C14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13"/>
            <w:vMerge/>
            <w:vAlign w:val="bottom"/>
          </w:tcPr>
          <w:p w:rsidR="00DC1C14" w:rsidRPr="00EC00A5" w:rsidRDefault="00DC1C14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DC1C14" w:rsidRPr="00EC00A5" w:rsidRDefault="00DC1C14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DC1C14" w:rsidRDefault="00DC1C14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5638D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13"/>
            <w:vMerge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81700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9977A2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vAlign w:val="bottom"/>
          </w:tcPr>
          <w:p w:rsidR="00717029" w:rsidRPr="00EC00A5" w:rsidRDefault="0029347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Name, </w:t>
            </w:r>
            <w:r w:rsidR="00717029">
              <w:rPr>
                <w:rFonts w:cs="Arial"/>
                <w:b w:val="0"/>
                <w:bCs/>
                <w:sz w:val="20"/>
              </w:rPr>
              <w:t>Vorname</w:t>
            </w:r>
          </w:p>
        </w:tc>
        <w:tc>
          <w:tcPr>
            <w:tcW w:w="7371" w:type="dxa"/>
            <w:gridSpan w:val="12"/>
            <w:vMerge w:val="restart"/>
            <w:tcBorders>
              <w:bottom w:val="single" w:sz="4" w:space="0" w:color="auto"/>
            </w:tcBorders>
            <w:vAlign w:val="bottom"/>
          </w:tcPr>
          <w:p w:rsidR="00717029" w:rsidRPr="00EC00A5" w:rsidRDefault="00CE4490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fldChar w:fldCharType="begin"/>
            </w:r>
            <w:r>
              <w:instrText xml:space="preserve"> REF  Name  \* MERGEFORMAT </w:instrText>
            </w:r>
            <w:r>
              <w:fldChar w:fldCharType="separate"/>
            </w:r>
            <w:r w:rsidR="00783BDA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7" w:type="dxa"/>
            <w:gridSpan w:val="2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9977A2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2"/>
            <w:vMerge/>
            <w:tcBorders>
              <w:bottom w:val="single" w:sz="4" w:space="0" w:color="auto"/>
            </w:tcBorders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817004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 w:val="restart"/>
          </w:tcPr>
          <w:p w:rsidR="00717029" w:rsidRPr="00817004" w:rsidRDefault="00F56062" w:rsidP="006518B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3" w:name="Text90"/>
            <w:r w:rsidR="00817004"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="00817004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17004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17004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17004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17004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gridSpan w:val="4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1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:rsidR="00F85F14" w:rsidRPr="00A51DC8" w:rsidRDefault="00F85F14" w:rsidP="00783BDA">
      <w:pPr>
        <w:tabs>
          <w:tab w:val="left" w:pos="1230"/>
        </w:tabs>
        <w:rPr>
          <w:rFonts w:cs="Arial"/>
          <w:sz w:val="12"/>
          <w:szCs w:val="12"/>
        </w:rPr>
      </w:pPr>
    </w:p>
    <w:sectPr w:rsidR="00F85F14" w:rsidRPr="00A51DC8" w:rsidSect="00F56062">
      <w:headerReference w:type="default" r:id="rId9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D7B" w:rsidRDefault="00445D7B">
      <w:r>
        <w:separator/>
      </w:r>
    </w:p>
  </w:endnote>
  <w:endnote w:type="continuationSeparator" w:id="0">
    <w:p w:rsidR="00445D7B" w:rsidRDefault="0044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D7B" w:rsidRDefault="00445D7B">
      <w:r>
        <w:separator/>
      </w:r>
    </w:p>
  </w:footnote>
  <w:footnote w:type="continuationSeparator" w:id="0">
    <w:p w:rsidR="00445D7B" w:rsidRDefault="00445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D7B" w:rsidRPr="00817004" w:rsidRDefault="00445D7B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9.75pt;visibility:visible;mso-wrap-style:square" o:bullet="t">
        <v:imagedata r:id="rId1" o:title=""/>
      </v:shape>
    </w:pict>
  </w:numPicBullet>
  <w:abstractNum w:abstractNumId="0" w15:restartNumberingAfterBreak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A3101"/>
    <w:rsid w:val="000A57E7"/>
    <w:rsid w:val="000A6F2A"/>
    <w:rsid w:val="000A7632"/>
    <w:rsid w:val="000D3999"/>
    <w:rsid w:val="000D43E2"/>
    <w:rsid w:val="000D5BD2"/>
    <w:rsid w:val="000E5BF8"/>
    <w:rsid w:val="0011302F"/>
    <w:rsid w:val="00124243"/>
    <w:rsid w:val="0013686F"/>
    <w:rsid w:val="00143BB6"/>
    <w:rsid w:val="00150D98"/>
    <w:rsid w:val="00151631"/>
    <w:rsid w:val="00171BA4"/>
    <w:rsid w:val="00176FD4"/>
    <w:rsid w:val="00193A0D"/>
    <w:rsid w:val="001B0560"/>
    <w:rsid w:val="001C1E8C"/>
    <w:rsid w:val="001C229D"/>
    <w:rsid w:val="001E6B98"/>
    <w:rsid w:val="001F13B6"/>
    <w:rsid w:val="001F2753"/>
    <w:rsid w:val="001F4BFF"/>
    <w:rsid w:val="001F4CCA"/>
    <w:rsid w:val="001F58FE"/>
    <w:rsid w:val="0020498A"/>
    <w:rsid w:val="00205631"/>
    <w:rsid w:val="0020568F"/>
    <w:rsid w:val="00205DA2"/>
    <w:rsid w:val="0023021E"/>
    <w:rsid w:val="002371E7"/>
    <w:rsid w:val="00250D0F"/>
    <w:rsid w:val="00264436"/>
    <w:rsid w:val="00264906"/>
    <w:rsid w:val="00272AE8"/>
    <w:rsid w:val="002751F7"/>
    <w:rsid w:val="00281253"/>
    <w:rsid w:val="00285B6D"/>
    <w:rsid w:val="00292037"/>
    <w:rsid w:val="00293477"/>
    <w:rsid w:val="002C1265"/>
    <w:rsid w:val="00306CF7"/>
    <w:rsid w:val="00310F3A"/>
    <w:rsid w:val="00313BE9"/>
    <w:rsid w:val="00315410"/>
    <w:rsid w:val="003524BA"/>
    <w:rsid w:val="0036274F"/>
    <w:rsid w:val="00366B73"/>
    <w:rsid w:val="00367214"/>
    <w:rsid w:val="003674A3"/>
    <w:rsid w:val="00367F58"/>
    <w:rsid w:val="00382059"/>
    <w:rsid w:val="00386BEF"/>
    <w:rsid w:val="003B0F71"/>
    <w:rsid w:val="003D5E70"/>
    <w:rsid w:val="003E39F1"/>
    <w:rsid w:val="003F0F82"/>
    <w:rsid w:val="004170AD"/>
    <w:rsid w:val="00444E45"/>
    <w:rsid w:val="00445D7B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D362F"/>
    <w:rsid w:val="004E782A"/>
    <w:rsid w:val="004F2DC7"/>
    <w:rsid w:val="00503B77"/>
    <w:rsid w:val="00547915"/>
    <w:rsid w:val="00555378"/>
    <w:rsid w:val="005638D4"/>
    <w:rsid w:val="00570D53"/>
    <w:rsid w:val="00585036"/>
    <w:rsid w:val="00593590"/>
    <w:rsid w:val="005A1FA3"/>
    <w:rsid w:val="005A3348"/>
    <w:rsid w:val="005B0921"/>
    <w:rsid w:val="005D4AE5"/>
    <w:rsid w:val="005D51C2"/>
    <w:rsid w:val="005E7DC5"/>
    <w:rsid w:val="005F607C"/>
    <w:rsid w:val="005F6530"/>
    <w:rsid w:val="00603A9D"/>
    <w:rsid w:val="00603C7B"/>
    <w:rsid w:val="00607C47"/>
    <w:rsid w:val="00630633"/>
    <w:rsid w:val="006357AF"/>
    <w:rsid w:val="00641CA6"/>
    <w:rsid w:val="00645F7E"/>
    <w:rsid w:val="006518B3"/>
    <w:rsid w:val="006554BB"/>
    <w:rsid w:val="006574F1"/>
    <w:rsid w:val="00675409"/>
    <w:rsid w:val="00684AFC"/>
    <w:rsid w:val="006C72DB"/>
    <w:rsid w:val="006D1BAD"/>
    <w:rsid w:val="006E37FB"/>
    <w:rsid w:val="006F41F9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88C"/>
    <w:rsid w:val="007524E9"/>
    <w:rsid w:val="007527D9"/>
    <w:rsid w:val="007565A0"/>
    <w:rsid w:val="00760B14"/>
    <w:rsid w:val="00763D4D"/>
    <w:rsid w:val="00764AEB"/>
    <w:rsid w:val="00783BDA"/>
    <w:rsid w:val="007B0C55"/>
    <w:rsid w:val="007B3829"/>
    <w:rsid w:val="007C01F3"/>
    <w:rsid w:val="007C1569"/>
    <w:rsid w:val="007F0D34"/>
    <w:rsid w:val="007F257F"/>
    <w:rsid w:val="007F4EF9"/>
    <w:rsid w:val="007F5E9B"/>
    <w:rsid w:val="007F614A"/>
    <w:rsid w:val="007F63AF"/>
    <w:rsid w:val="00801D58"/>
    <w:rsid w:val="00806D36"/>
    <w:rsid w:val="00817004"/>
    <w:rsid w:val="00825FFE"/>
    <w:rsid w:val="008426F0"/>
    <w:rsid w:val="00847DB0"/>
    <w:rsid w:val="008522F6"/>
    <w:rsid w:val="00853F97"/>
    <w:rsid w:val="008567AD"/>
    <w:rsid w:val="00860151"/>
    <w:rsid w:val="00863EF8"/>
    <w:rsid w:val="0088395F"/>
    <w:rsid w:val="008869FB"/>
    <w:rsid w:val="008934F3"/>
    <w:rsid w:val="008B221A"/>
    <w:rsid w:val="008B477D"/>
    <w:rsid w:val="008C3ECC"/>
    <w:rsid w:val="008D1F30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704C9"/>
    <w:rsid w:val="00990C34"/>
    <w:rsid w:val="009977A2"/>
    <w:rsid w:val="009A22ED"/>
    <w:rsid w:val="009A373E"/>
    <w:rsid w:val="009A7FE5"/>
    <w:rsid w:val="009B0C72"/>
    <w:rsid w:val="009B2468"/>
    <w:rsid w:val="009C1BE1"/>
    <w:rsid w:val="009C5AA6"/>
    <w:rsid w:val="009D234C"/>
    <w:rsid w:val="009F1679"/>
    <w:rsid w:val="009F318E"/>
    <w:rsid w:val="00A000CB"/>
    <w:rsid w:val="00A0045D"/>
    <w:rsid w:val="00A30C78"/>
    <w:rsid w:val="00A40AC9"/>
    <w:rsid w:val="00A44A85"/>
    <w:rsid w:val="00A45B39"/>
    <w:rsid w:val="00A51DC8"/>
    <w:rsid w:val="00A52837"/>
    <w:rsid w:val="00A52E42"/>
    <w:rsid w:val="00A65B1D"/>
    <w:rsid w:val="00A73070"/>
    <w:rsid w:val="00A76808"/>
    <w:rsid w:val="00A92C44"/>
    <w:rsid w:val="00AB6B19"/>
    <w:rsid w:val="00AC2B1F"/>
    <w:rsid w:val="00AC3763"/>
    <w:rsid w:val="00AC72A0"/>
    <w:rsid w:val="00AC77E1"/>
    <w:rsid w:val="00AE4C17"/>
    <w:rsid w:val="00B21F80"/>
    <w:rsid w:val="00B2358B"/>
    <w:rsid w:val="00B37934"/>
    <w:rsid w:val="00B53C5B"/>
    <w:rsid w:val="00B55229"/>
    <w:rsid w:val="00B67E1A"/>
    <w:rsid w:val="00B67FEC"/>
    <w:rsid w:val="00B7399B"/>
    <w:rsid w:val="00B8297E"/>
    <w:rsid w:val="00B96CEB"/>
    <w:rsid w:val="00BA2EBA"/>
    <w:rsid w:val="00BB5541"/>
    <w:rsid w:val="00BD3A26"/>
    <w:rsid w:val="00BF01C8"/>
    <w:rsid w:val="00BF038C"/>
    <w:rsid w:val="00BF0EB2"/>
    <w:rsid w:val="00BF4EB1"/>
    <w:rsid w:val="00BF4F6D"/>
    <w:rsid w:val="00C00124"/>
    <w:rsid w:val="00C21D8C"/>
    <w:rsid w:val="00C24F64"/>
    <w:rsid w:val="00C32548"/>
    <w:rsid w:val="00C5351B"/>
    <w:rsid w:val="00C55D0D"/>
    <w:rsid w:val="00C56237"/>
    <w:rsid w:val="00C625E0"/>
    <w:rsid w:val="00C721E6"/>
    <w:rsid w:val="00C7286A"/>
    <w:rsid w:val="00C87460"/>
    <w:rsid w:val="00C905A2"/>
    <w:rsid w:val="00C91B42"/>
    <w:rsid w:val="00C95160"/>
    <w:rsid w:val="00CA3222"/>
    <w:rsid w:val="00CA5291"/>
    <w:rsid w:val="00CB1DA1"/>
    <w:rsid w:val="00CC7D69"/>
    <w:rsid w:val="00CD4EFB"/>
    <w:rsid w:val="00CE4490"/>
    <w:rsid w:val="00CE730D"/>
    <w:rsid w:val="00D03F4A"/>
    <w:rsid w:val="00D1181A"/>
    <w:rsid w:val="00D246AC"/>
    <w:rsid w:val="00D53E6C"/>
    <w:rsid w:val="00D61D9F"/>
    <w:rsid w:val="00D64662"/>
    <w:rsid w:val="00D8056F"/>
    <w:rsid w:val="00DB7E96"/>
    <w:rsid w:val="00DC1B6F"/>
    <w:rsid w:val="00DC1C14"/>
    <w:rsid w:val="00DC2D73"/>
    <w:rsid w:val="00DC3152"/>
    <w:rsid w:val="00DC675B"/>
    <w:rsid w:val="00DD0DF9"/>
    <w:rsid w:val="00E01627"/>
    <w:rsid w:val="00E0278A"/>
    <w:rsid w:val="00E053E6"/>
    <w:rsid w:val="00E42E24"/>
    <w:rsid w:val="00E4529B"/>
    <w:rsid w:val="00E506E3"/>
    <w:rsid w:val="00E620D0"/>
    <w:rsid w:val="00E7093D"/>
    <w:rsid w:val="00E71566"/>
    <w:rsid w:val="00E87F02"/>
    <w:rsid w:val="00E9491B"/>
    <w:rsid w:val="00E9491E"/>
    <w:rsid w:val="00EA2A59"/>
    <w:rsid w:val="00EB493C"/>
    <w:rsid w:val="00EC00A5"/>
    <w:rsid w:val="00ED4C3D"/>
    <w:rsid w:val="00ED53EC"/>
    <w:rsid w:val="00ED713F"/>
    <w:rsid w:val="00EE6AA6"/>
    <w:rsid w:val="00EE6DEE"/>
    <w:rsid w:val="00EE7DA9"/>
    <w:rsid w:val="00EF59F1"/>
    <w:rsid w:val="00EF64D1"/>
    <w:rsid w:val="00EF6C1E"/>
    <w:rsid w:val="00F070F7"/>
    <w:rsid w:val="00F13965"/>
    <w:rsid w:val="00F24270"/>
    <w:rsid w:val="00F30CDA"/>
    <w:rsid w:val="00F45E25"/>
    <w:rsid w:val="00F50431"/>
    <w:rsid w:val="00F522A4"/>
    <w:rsid w:val="00F56062"/>
    <w:rsid w:val="00F72117"/>
    <w:rsid w:val="00F771E5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C8A6629-6971-4F72-BA27-0FD6B27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A437-BB50-4ADC-8DED-B73A3F29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735C691D.dotm</Template>
  <TotalTime>0</TotalTime>
  <Pages>4</Pages>
  <Words>583</Words>
  <Characters>3673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4248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Kloeble, Andreas</cp:lastModifiedBy>
  <cp:revision>2</cp:revision>
  <cp:lastPrinted>2015-04-23T09:39:00Z</cp:lastPrinted>
  <dcterms:created xsi:type="dcterms:W3CDTF">2017-09-14T14:53:00Z</dcterms:created>
  <dcterms:modified xsi:type="dcterms:W3CDTF">2017-09-14T14:53:00Z</dcterms:modified>
</cp:coreProperties>
</file>