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5057" w14:textId="0102B44E" w:rsidR="00896A26" w:rsidRPr="00896A26" w:rsidRDefault="00896A26" w:rsidP="00896A26">
      <w:pPr>
        <w:pStyle w:val="KeinLeerraum"/>
        <w:jc w:val="center"/>
        <w:rPr>
          <w:rFonts w:ascii="Arial" w:hAnsi="Arial" w:cs="Arial"/>
          <w:b/>
          <w:bCs/>
          <w:sz w:val="32"/>
          <w:szCs w:val="32"/>
        </w:rPr>
      </w:pPr>
      <w:r w:rsidRPr="00896A26">
        <w:rPr>
          <w:rFonts w:ascii="Arial" w:hAnsi="Arial" w:cs="Arial"/>
          <w:b/>
          <w:bCs/>
          <w:sz w:val="32"/>
          <w:szCs w:val="32"/>
        </w:rPr>
        <w:t>Antrag auf</w:t>
      </w:r>
    </w:p>
    <w:p w14:paraId="315DB1B6" w14:textId="4952DB85" w:rsidR="00896A26" w:rsidRPr="00896A26" w:rsidRDefault="00896A26" w:rsidP="00896A26">
      <w:pPr>
        <w:pStyle w:val="KeinLeerraum"/>
        <w:jc w:val="center"/>
        <w:rPr>
          <w:rFonts w:ascii="Arial" w:hAnsi="Arial" w:cs="Arial"/>
          <w:b/>
          <w:bCs/>
          <w:sz w:val="24"/>
          <w:szCs w:val="24"/>
        </w:rPr>
      </w:pPr>
      <w:r w:rsidRPr="00896A26">
        <w:rPr>
          <w:rFonts w:ascii="Arial" w:hAnsi="Arial" w:cs="Arial"/>
          <w:b/>
          <w:bCs/>
          <w:sz w:val="32"/>
          <w:szCs w:val="32"/>
        </w:rPr>
        <w:t>vorzeitige Zulassung zur Abschlussprüfung</w:t>
      </w:r>
    </w:p>
    <w:p w14:paraId="6BDDDF3A" w14:textId="682BD457" w:rsidR="00896A26" w:rsidRPr="00896A26" w:rsidRDefault="00896A26" w:rsidP="00896A26">
      <w:pPr>
        <w:pStyle w:val="KeinLeerraum"/>
        <w:jc w:val="center"/>
        <w:rPr>
          <w:rFonts w:ascii="Arial" w:hAnsi="Arial" w:cs="Arial"/>
          <w:b/>
          <w:bCs/>
          <w:sz w:val="20"/>
          <w:szCs w:val="20"/>
        </w:rPr>
      </w:pPr>
      <w:r w:rsidRPr="00896A26">
        <w:rPr>
          <w:rFonts w:ascii="Arial" w:hAnsi="Arial" w:cs="Arial"/>
          <w:b/>
          <w:bCs/>
          <w:sz w:val="20"/>
          <w:szCs w:val="20"/>
        </w:rPr>
        <w:t>gemäß § 45 (1) des Berufsbildungsgesetzes in</w:t>
      </w:r>
    </w:p>
    <w:p w14:paraId="1E66C39B" w14:textId="3629B08F" w:rsidR="00896A26" w:rsidRPr="00896A26" w:rsidRDefault="00896A26" w:rsidP="00896A26">
      <w:pPr>
        <w:pStyle w:val="KeinLeerraum"/>
        <w:jc w:val="center"/>
        <w:rPr>
          <w:rFonts w:ascii="Arial" w:hAnsi="Arial" w:cs="Arial"/>
          <w:b/>
          <w:bCs/>
          <w:sz w:val="20"/>
          <w:szCs w:val="20"/>
        </w:rPr>
      </w:pPr>
      <w:r w:rsidRPr="00896A26">
        <w:rPr>
          <w:rFonts w:ascii="Arial" w:hAnsi="Arial" w:cs="Arial"/>
          <w:b/>
          <w:bCs/>
          <w:sz w:val="20"/>
          <w:szCs w:val="20"/>
        </w:rPr>
        <w:t>Verbindung mit § 11</w:t>
      </w:r>
      <w:r w:rsidR="008971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A26">
        <w:rPr>
          <w:rFonts w:ascii="Arial" w:hAnsi="Arial" w:cs="Arial"/>
          <w:b/>
          <w:bCs/>
          <w:sz w:val="20"/>
          <w:szCs w:val="20"/>
        </w:rPr>
        <w:t>(1) der Prüfungsordnung</w:t>
      </w:r>
    </w:p>
    <w:p w14:paraId="4B6E8B9F" w14:textId="6AEF2794" w:rsidR="00031AD6" w:rsidRDefault="00896A26" w:rsidP="00031AD6">
      <w:pPr>
        <w:pStyle w:val="KeinLeerraum"/>
        <w:jc w:val="center"/>
        <w:rPr>
          <w:rFonts w:ascii="Arial" w:hAnsi="Arial" w:cs="Arial"/>
          <w:b/>
          <w:bCs/>
          <w:sz w:val="20"/>
          <w:szCs w:val="20"/>
        </w:rPr>
      </w:pPr>
      <w:r w:rsidRPr="00896A26">
        <w:rPr>
          <w:rFonts w:ascii="Arial" w:hAnsi="Arial" w:cs="Arial"/>
          <w:b/>
          <w:bCs/>
          <w:sz w:val="20"/>
          <w:szCs w:val="20"/>
        </w:rPr>
        <w:t>der IHK Ostbrandenburg</w:t>
      </w:r>
    </w:p>
    <w:p w14:paraId="1F6BB3AB" w14:textId="77777777" w:rsidR="00031AD6" w:rsidRDefault="00031AD6" w:rsidP="00031AD6">
      <w:pPr>
        <w:pStyle w:val="KeinLeerraum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85B305" w14:textId="77777777" w:rsidR="006F6D24" w:rsidRDefault="006F6D24" w:rsidP="00031AD6">
      <w:pPr>
        <w:pStyle w:val="KeinLeerraum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E2204" w14:textId="3AC2E5A0" w:rsidR="006F6D24" w:rsidRDefault="006F6D24" w:rsidP="006F6D24">
      <w:pPr>
        <w:pStyle w:val="KeinLeerraum"/>
        <w:rPr>
          <w:b/>
          <w:bCs/>
        </w:rPr>
      </w:pPr>
      <w:r w:rsidRPr="00167C56">
        <w:rPr>
          <w:b/>
          <w:bCs/>
        </w:rPr>
        <w:t>Ich bitte um vorzeitige Zulassung zur Abschlussprüfung</w:t>
      </w:r>
      <w:r w:rsidR="009B272E">
        <w:rPr>
          <w:b/>
          <w:bCs/>
        </w:rPr>
        <w:t xml:space="preserve"> im</w:t>
      </w:r>
      <w:r>
        <w:rPr>
          <w:b/>
          <w:bCs/>
        </w:rPr>
        <w:t>:</w:t>
      </w:r>
    </w:p>
    <w:p w14:paraId="4CCF15CC" w14:textId="77777777" w:rsidR="006F6D24" w:rsidRPr="00031AD6" w:rsidRDefault="006F6D24" w:rsidP="006F6D24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1DFB13E5" w14:textId="5750BFBB" w:rsidR="006F6D24" w:rsidRPr="006F6D24" w:rsidRDefault="00B02785" w:rsidP="003D05DB">
      <w:pPr>
        <w:pStyle w:val="KeinLeerraum"/>
        <w:tabs>
          <w:tab w:val="left" w:pos="3544"/>
        </w:tabs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819F567" wp14:editId="00AE029A">
                <wp:simplePos x="0" y="0"/>
                <wp:positionH relativeFrom="column">
                  <wp:posOffset>913130</wp:posOffset>
                </wp:positionH>
                <wp:positionV relativeFrom="paragraph">
                  <wp:posOffset>207750</wp:posOffset>
                </wp:positionV>
                <wp:extent cx="953669" cy="0"/>
                <wp:effectExtent l="0" t="0" r="0" b="0"/>
                <wp:wrapNone/>
                <wp:docPr id="130972420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6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18F58CE" id="Gerader Verbinder 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16.35pt" to="14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8VsQEAANMDAAAOAAAAZHJzL2Uyb0RvYy54bWysU8Fu2zAMvQ/YPwi6L3I6LFiN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017F3C" w:rsidRPr="00D97807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31018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13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353E8">
        <w:rPr>
          <w:sz w:val="24"/>
          <w:szCs w:val="24"/>
        </w:rPr>
        <w:t xml:space="preserve"> </w:t>
      </w:r>
      <w:r w:rsidR="00896A26" w:rsidRPr="006F6D24">
        <w:t>Winter</w:t>
      </w:r>
      <w:r w:rsidR="006F6D24" w:rsidRPr="003D05DB">
        <w:tab/>
      </w:r>
      <w:r w:rsidR="006F6D24" w:rsidRPr="006F6D24">
        <w:rPr>
          <w:b/>
          <w:bCs/>
          <w:sz w:val="20"/>
          <w:szCs w:val="20"/>
        </w:rPr>
        <w:t>Anmeldefrist</w:t>
      </w:r>
      <w:r w:rsidR="006F6D24">
        <w:rPr>
          <w:b/>
          <w:bCs/>
          <w:sz w:val="20"/>
          <w:szCs w:val="20"/>
        </w:rPr>
        <w:t>: Juli</w:t>
      </w:r>
      <w:r w:rsidR="006F6D24" w:rsidRPr="006F6D24">
        <w:rPr>
          <w:sz w:val="20"/>
          <w:szCs w:val="20"/>
        </w:rPr>
        <w:t xml:space="preserve"> des Prüfungsjahres</w:t>
      </w:r>
    </w:p>
    <w:p w14:paraId="732AD7CF" w14:textId="64D7A534" w:rsidR="006F6D24" w:rsidRPr="006F6D24" w:rsidRDefault="006F6D24" w:rsidP="00560404">
      <w:pPr>
        <w:pStyle w:val="KeinLeerraum"/>
        <w:tabs>
          <w:tab w:val="left" w:pos="4536"/>
        </w:tabs>
        <w:ind w:left="1418" w:hanging="1418"/>
      </w:pPr>
    </w:p>
    <w:p w14:paraId="0694A589" w14:textId="7500FEE7" w:rsidR="00860905" w:rsidRPr="00D26A7E" w:rsidRDefault="0063262A" w:rsidP="00D26A7E">
      <w:pPr>
        <w:pStyle w:val="KeinLeerraum"/>
        <w:tabs>
          <w:tab w:val="left" w:pos="3544"/>
        </w:tabs>
        <w:ind w:left="3544" w:hanging="3544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DF10C4F" wp14:editId="6FCD53DD">
                <wp:simplePos x="0" y="0"/>
                <wp:positionH relativeFrom="column">
                  <wp:posOffset>911860</wp:posOffset>
                </wp:positionH>
                <wp:positionV relativeFrom="paragraph">
                  <wp:posOffset>210715</wp:posOffset>
                </wp:positionV>
                <wp:extent cx="948055" cy="0"/>
                <wp:effectExtent l="0" t="0" r="0" b="0"/>
                <wp:wrapNone/>
                <wp:docPr id="1894935223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ED62F65" id="Gerader Verbinder 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6.6pt" to="146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r4mQEAAIcDAAAOAAAAZHJzL2Uyb0RvYy54bWysU9uO0zAQfUfiHyy/06QrFi1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C239F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214599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671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9058A" w:rsidRPr="006F6D24">
        <w:rPr>
          <w:sz w:val="24"/>
          <w:szCs w:val="24"/>
        </w:rPr>
        <w:t xml:space="preserve"> </w:t>
      </w:r>
      <w:r w:rsidR="00017F3C" w:rsidRPr="00CB7505">
        <w:rPr>
          <w:rFonts w:cstheme="minorHAnsi"/>
        </w:rPr>
        <w:t>Sommer</w:t>
      </w:r>
      <w:r w:rsidR="003D05DB">
        <w:rPr>
          <w:rFonts w:cstheme="minorHAnsi"/>
        </w:rPr>
        <w:tab/>
      </w:r>
      <w:r w:rsidR="006F6D24" w:rsidRPr="006F6D24">
        <w:rPr>
          <w:b/>
          <w:bCs/>
          <w:sz w:val="20"/>
          <w:szCs w:val="20"/>
        </w:rPr>
        <w:t>Anmeldefrist</w:t>
      </w:r>
      <w:r w:rsidR="006F6D24">
        <w:rPr>
          <w:b/>
          <w:bCs/>
          <w:sz w:val="20"/>
          <w:szCs w:val="20"/>
        </w:rPr>
        <w:t>: Januar</w:t>
      </w:r>
      <w:r w:rsidR="006F6D24" w:rsidRPr="006F6D24">
        <w:rPr>
          <w:sz w:val="20"/>
          <w:szCs w:val="20"/>
        </w:rPr>
        <w:t xml:space="preserve"> des Prüfungsjahres</w:t>
      </w:r>
    </w:p>
    <w:p w14:paraId="6DC10133" w14:textId="41B0D5F4" w:rsidR="009D4AA0" w:rsidRDefault="009D4AA0" w:rsidP="00E41893">
      <w:pPr>
        <w:pStyle w:val="KeinLeerraum"/>
      </w:pPr>
    </w:p>
    <w:p w14:paraId="597B7704" w14:textId="3C920E00" w:rsidR="003D4DE4" w:rsidRDefault="003D4DE4" w:rsidP="00E41893">
      <w:pPr>
        <w:pStyle w:val="KeinLeerraum"/>
      </w:pPr>
    </w:p>
    <w:p w14:paraId="68C77AAD" w14:textId="1EF324AC" w:rsidR="00860905" w:rsidRDefault="003D4DE4" w:rsidP="00E41893">
      <w:pPr>
        <w:pStyle w:val="KeinLeerraum"/>
      </w:pPr>
      <w:r>
        <w:t>Reguläre Ausbildungszeit</w:t>
      </w:r>
    </w:p>
    <w:p w14:paraId="3951E4D2" w14:textId="67D0997A" w:rsidR="00BD7B58" w:rsidRDefault="00EE42AB" w:rsidP="00B01F5F">
      <w:pPr>
        <w:pStyle w:val="KeinLeerraum"/>
        <w:tabs>
          <w:tab w:val="left" w:pos="3828"/>
          <w:tab w:val="left" w:pos="66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C62AC22" wp14:editId="43899F42">
                <wp:simplePos x="0" y="0"/>
                <wp:positionH relativeFrom="column">
                  <wp:posOffset>2697480</wp:posOffset>
                </wp:positionH>
                <wp:positionV relativeFrom="paragraph">
                  <wp:posOffset>137795</wp:posOffset>
                </wp:positionV>
                <wp:extent cx="1397000" cy="0"/>
                <wp:effectExtent l="0" t="0" r="0" b="0"/>
                <wp:wrapNone/>
                <wp:docPr id="1996934625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602B65C" id="Gerader Verbinder 3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pt,10.85pt" to="322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0FmQEAAIgDAAAOAAAAZHJzL2Uyb0RvYy54bWysU8tu2zAQvBfIPxC8x5JToA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FE2FB70" wp14:editId="4A21576A">
                <wp:simplePos x="0" y="0"/>
                <wp:positionH relativeFrom="column">
                  <wp:posOffset>4456430</wp:posOffset>
                </wp:positionH>
                <wp:positionV relativeFrom="paragraph">
                  <wp:posOffset>139700</wp:posOffset>
                </wp:positionV>
                <wp:extent cx="1398905" cy="0"/>
                <wp:effectExtent l="0" t="0" r="0" b="0"/>
                <wp:wrapNone/>
                <wp:docPr id="328490179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B3A18F8" id="Gerader Verbinder 32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pt,11pt" to="461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D4DE4">
        <w:t>laut Berufs</w:t>
      </w:r>
      <w:r w:rsidR="001B322B">
        <w:t>ausbildungsvertrag</w:t>
      </w:r>
      <w:r w:rsidR="001B322B">
        <w:tab/>
        <w:t>von:</w:t>
      </w:r>
      <w:r w:rsidR="001E5F1C">
        <w:tab/>
      </w:r>
      <w:r w:rsidR="005B7423">
        <w:t>bis:</w:t>
      </w:r>
    </w:p>
    <w:p w14:paraId="3E9E0E0F" w14:textId="46924373" w:rsidR="00BD7B58" w:rsidRPr="00060F12" w:rsidRDefault="00BD7B58" w:rsidP="002C239F">
      <w:pPr>
        <w:pStyle w:val="KeinLeerraum"/>
        <w:tabs>
          <w:tab w:val="left" w:pos="3544"/>
          <w:tab w:val="left" w:pos="5812"/>
        </w:tabs>
      </w:pPr>
    </w:p>
    <w:p w14:paraId="0B47C7B3" w14:textId="40C9E62D" w:rsidR="00060F12" w:rsidRPr="00060F12" w:rsidRDefault="00060F12" w:rsidP="00D9058A">
      <w:pPr>
        <w:pStyle w:val="KeinLeerraum"/>
      </w:pPr>
    </w:p>
    <w:p w14:paraId="3FD90ACA" w14:textId="77777777" w:rsidR="00514319" w:rsidRDefault="00514319" w:rsidP="00D9058A">
      <w:pPr>
        <w:pStyle w:val="KeinLeerraum"/>
        <w:rPr>
          <w:b/>
          <w:bCs/>
        </w:rPr>
      </w:pPr>
    </w:p>
    <w:p w14:paraId="32418F1B" w14:textId="362A6078" w:rsidR="00514319" w:rsidRPr="00A00A83" w:rsidRDefault="008A5466" w:rsidP="00D9058A">
      <w:pPr>
        <w:pStyle w:val="KeinLeerraum"/>
      </w:pPr>
      <w:r>
        <w:rPr>
          <w:b/>
          <w:bCs/>
        </w:rPr>
        <w:t xml:space="preserve">Ausbildungsberuf: </w:t>
      </w:r>
      <w:r w:rsidRPr="00A00A83">
        <w:t>_________________________________________________________</w:t>
      </w:r>
    </w:p>
    <w:p w14:paraId="7F86E7A5" w14:textId="77777777" w:rsidR="00514319" w:rsidRDefault="00514319" w:rsidP="00D9058A">
      <w:pPr>
        <w:pStyle w:val="KeinLeerraum"/>
        <w:rPr>
          <w:b/>
          <w:bCs/>
        </w:rPr>
      </w:pPr>
    </w:p>
    <w:p w14:paraId="2429CA92" w14:textId="4460ACE5" w:rsidR="00514319" w:rsidRDefault="00514319" w:rsidP="00D9058A">
      <w:pPr>
        <w:pStyle w:val="KeinLeerraum"/>
        <w:rPr>
          <w:b/>
          <w:bCs/>
        </w:rPr>
      </w:pPr>
    </w:p>
    <w:p w14:paraId="0E8B6CC4" w14:textId="25631593" w:rsidR="00514319" w:rsidRDefault="00514319" w:rsidP="00D9058A">
      <w:pPr>
        <w:pStyle w:val="KeinLeerraum"/>
        <w:rPr>
          <w:b/>
          <w:bCs/>
        </w:rPr>
      </w:pPr>
    </w:p>
    <w:p w14:paraId="26213CF4" w14:textId="17EDA82A" w:rsidR="00514319" w:rsidRDefault="00514319" w:rsidP="00D9058A">
      <w:pPr>
        <w:pStyle w:val="KeinLeerraum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9EBB250" wp14:editId="24D52CF2">
                <wp:simplePos x="0" y="0"/>
                <wp:positionH relativeFrom="margin">
                  <wp:posOffset>-31750</wp:posOffset>
                </wp:positionH>
                <wp:positionV relativeFrom="paragraph">
                  <wp:posOffset>24130</wp:posOffset>
                </wp:positionV>
                <wp:extent cx="5986780" cy="2576830"/>
                <wp:effectExtent l="0" t="0" r="13970" b="13970"/>
                <wp:wrapNone/>
                <wp:docPr id="41455833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80" cy="257683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3BD06" w14:textId="4A1A6C23" w:rsidR="00EA069C" w:rsidRDefault="00EA069C" w:rsidP="00053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BB250" id="Rechteck 5" o:spid="_x0000_s1026" style="position:absolute;margin-left:-2.5pt;margin-top:1.9pt;width:471.4pt;height:202.9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" filled="f" strokecolor="#000a15 [484]" strokeweight=".5pt">
                <v:textbox>
                  <w:txbxContent>
                    <w:p w14:paraId="0353BD06" w14:textId="4A1A6C23" w:rsidR="00EA069C" w:rsidRDefault="00EA069C" w:rsidP="0005397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6C5619" w14:textId="11D55F1B" w:rsidR="00060F12" w:rsidRPr="00D9058A" w:rsidRDefault="006F6D24" w:rsidP="00D9058A">
      <w:pPr>
        <w:pStyle w:val="KeinLeerraum"/>
        <w:rPr>
          <w:b/>
          <w:bCs/>
        </w:rPr>
      </w:pPr>
      <w:r>
        <w:rPr>
          <w:b/>
          <w:bCs/>
        </w:rPr>
        <w:t>Vorn</w:t>
      </w:r>
      <w:r w:rsidR="00D9058A" w:rsidRPr="00D9058A">
        <w:rPr>
          <w:b/>
          <w:bCs/>
        </w:rPr>
        <w:t>ame</w:t>
      </w:r>
      <w:r>
        <w:rPr>
          <w:b/>
          <w:bCs/>
        </w:rPr>
        <w:t xml:space="preserve"> </w:t>
      </w:r>
      <w:r w:rsidR="005F6689">
        <w:rPr>
          <w:b/>
          <w:bCs/>
        </w:rPr>
        <w:t xml:space="preserve">und </w:t>
      </w:r>
      <w:r>
        <w:rPr>
          <w:b/>
          <w:bCs/>
        </w:rPr>
        <w:t xml:space="preserve">Name </w:t>
      </w:r>
      <w:r w:rsidR="005F6689">
        <w:rPr>
          <w:b/>
          <w:bCs/>
        </w:rPr>
        <w:t>sowie</w:t>
      </w:r>
      <w:r>
        <w:rPr>
          <w:b/>
          <w:bCs/>
        </w:rPr>
        <w:t xml:space="preserve"> vollständige </w:t>
      </w:r>
      <w:r w:rsidR="00D9058A" w:rsidRPr="00D9058A">
        <w:rPr>
          <w:b/>
          <w:bCs/>
        </w:rPr>
        <w:t>Anschrift des A</w:t>
      </w:r>
      <w:r>
        <w:rPr>
          <w:b/>
          <w:bCs/>
        </w:rPr>
        <w:t>ntrag</w:t>
      </w:r>
      <w:r w:rsidR="004F4C83">
        <w:rPr>
          <w:b/>
          <w:bCs/>
        </w:rPr>
        <w:t>s</w:t>
      </w:r>
      <w:r>
        <w:rPr>
          <w:b/>
          <w:bCs/>
        </w:rPr>
        <w:t>tellers</w:t>
      </w:r>
    </w:p>
    <w:p w14:paraId="57C5B667" w14:textId="0E62ACE9" w:rsidR="00060F12" w:rsidRPr="00060F12" w:rsidRDefault="00060F12" w:rsidP="00D9058A">
      <w:pPr>
        <w:pStyle w:val="KeinLeerraum"/>
      </w:pPr>
    </w:p>
    <w:p w14:paraId="53097DEF" w14:textId="6909CEB1" w:rsidR="00060F12" w:rsidRPr="001E4B55" w:rsidRDefault="002E6276" w:rsidP="00D9058A">
      <w:pPr>
        <w:pStyle w:val="KeinLeerrau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81383DB" wp14:editId="1C63DEB9">
                <wp:simplePos x="0" y="0"/>
                <wp:positionH relativeFrom="margin">
                  <wp:posOffset>-7951</wp:posOffset>
                </wp:positionH>
                <wp:positionV relativeFrom="paragraph">
                  <wp:posOffset>154940</wp:posOffset>
                </wp:positionV>
                <wp:extent cx="5889625" cy="0"/>
                <wp:effectExtent l="0" t="0" r="0" b="0"/>
                <wp:wrapNone/>
                <wp:docPr id="615291130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D6743" id="Gerader Verbinder 17" o:spid="_x0000_s1026" style="position:absolute;z-index:25165825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5pt,12.2pt" to="463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47AAFC9" w14:textId="07E4818D" w:rsidR="00BD7B58" w:rsidRPr="00060F12" w:rsidRDefault="00BD7B58" w:rsidP="00D9058A">
      <w:pPr>
        <w:pStyle w:val="KeinLeerraum"/>
      </w:pPr>
    </w:p>
    <w:p w14:paraId="0877047E" w14:textId="2418A11B" w:rsidR="006F6D24" w:rsidRDefault="006F6D24" w:rsidP="001C26EC">
      <w:pPr>
        <w:pStyle w:val="KeinLeerraum"/>
        <w:tabs>
          <w:tab w:val="left" w:pos="4820"/>
        </w:tabs>
      </w:pPr>
    </w:p>
    <w:p w14:paraId="0A1C6F4F" w14:textId="3AE9018F" w:rsidR="004106B2" w:rsidRDefault="00C7291E" w:rsidP="001C26EC">
      <w:pPr>
        <w:pStyle w:val="KeinLeerraum"/>
        <w:tabs>
          <w:tab w:val="left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AFFBFA" wp14:editId="2F50BE30">
                <wp:simplePos x="0" y="0"/>
                <wp:positionH relativeFrom="margin">
                  <wp:posOffset>3564586</wp:posOffset>
                </wp:positionH>
                <wp:positionV relativeFrom="paragraph">
                  <wp:posOffset>137795</wp:posOffset>
                </wp:positionV>
                <wp:extent cx="2305685" cy="0"/>
                <wp:effectExtent l="0" t="0" r="0" b="0"/>
                <wp:wrapNone/>
                <wp:docPr id="2132071992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CC8E2" id="Gerader Verbinder 21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0.7pt,10.85pt" to="462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c2mgEAAIgDAAAOAAAAZHJzL2Uyb0RvYy54bWysU9uO0zAQfUfiHyy/06RFu1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052D303" wp14:editId="2722077A">
                <wp:simplePos x="0" y="0"/>
                <wp:positionH relativeFrom="column">
                  <wp:posOffset>918845</wp:posOffset>
                </wp:positionH>
                <wp:positionV relativeFrom="paragraph">
                  <wp:posOffset>137795</wp:posOffset>
                </wp:positionV>
                <wp:extent cx="1463040" cy="0"/>
                <wp:effectExtent l="0" t="0" r="0" b="0"/>
                <wp:wrapNone/>
                <wp:docPr id="1438290730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24379CC" id="Gerader Verbinder 3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10.85pt" to="187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dDmQEAAIgDAAAOAAAAZHJzL2Uyb0RvYy54bWysU8tu2zAQvBfoPxC815LTI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9058A">
        <w:t>Geburtsdatum:</w:t>
      </w:r>
      <w:r w:rsidR="00746132">
        <w:tab/>
      </w:r>
      <w:r w:rsidR="00D9058A">
        <w:t>Telefon:</w:t>
      </w:r>
    </w:p>
    <w:p w14:paraId="2DFF3CEC" w14:textId="29C454F5" w:rsidR="001E4B55" w:rsidRDefault="001E4B55" w:rsidP="00D9058A">
      <w:pPr>
        <w:pStyle w:val="KeinLeerraum"/>
      </w:pPr>
    </w:p>
    <w:p w14:paraId="2F3F8C1D" w14:textId="3B8455E3" w:rsidR="002D7842" w:rsidRDefault="007F7198" w:rsidP="00475F57">
      <w:pPr>
        <w:pStyle w:val="KeinLeerraum"/>
        <w:tabs>
          <w:tab w:val="left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355E877" wp14:editId="556E510E">
                <wp:simplePos x="0" y="0"/>
                <wp:positionH relativeFrom="column">
                  <wp:posOffset>3493440</wp:posOffset>
                </wp:positionH>
                <wp:positionV relativeFrom="paragraph">
                  <wp:posOffset>136476</wp:posOffset>
                </wp:positionV>
                <wp:extent cx="2370587" cy="0"/>
                <wp:effectExtent l="0" t="0" r="0" b="0"/>
                <wp:wrapNone/>
                <wp:docPr id="914309116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0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006FD" id="Gerader Verbinder 3" o:spid="_x0000_s1026" style="position:absolute;z-index:251658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05pt,10.75pt" to="461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QLmQEAAIgDAAAOAAAAZHJzL2Uyb0RvYy54bWysU9uO0zAQfUfiHyy/06RF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75F57">
        <w:tab/>
      </w:r>
      <w:r w:rsidR="00037C42">
        <w:t>E-Mail:</w:t>
      </w:r>
    </w:p>
    <w:p w14:paraId="4E232DDB" w14:textId="41F70D7C" w:rsidR="008D505E" w:rsidRDefault="008C685F" w:rsidP="002D7842">
      <w:pPr>
        <w:pStyle w:val="KeinLeerraum"/>
        <w:tabs>
          <w:tab w:val="left" w:pos="113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1" locked="0" layoutInCell="1" allowOverlap="1" wp14:anchorId="77056ADB" wp14:editId="04373160">
                <wp:simplePos x="0" y="0"/>
                <wp:positionH relativeFrom="leftMargin">
                  <wp:posOffset>-3123190</wp:posOffset>
                </wp:positionH>
                <wp:positionV relativeFrom="paragraph">
                  <wp:posOffset>326797</wp:posOffset>
                </wp:positionV>
                <wp:extent cx="7439561" cy="314325"/>
                <wp:effectExtent l="0" t="0" r="9525" b="9525"/>
                <wp:wrapNone/>
                <wp:docPr id="30482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439561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68552" w14:textId="6530DA9F" w:rsidR="006F6D24" w:rsidRPr="006C28A1" w:rsidRDefault="006F6D24" w:rsidP="006F6D24">
                            <w:pPr>
                              <w:pStyle w:val="KeinLeerraum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Wird vom Auszubildenden ausgefüllt!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56A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245.9pt;margin-top:25.75pt;width:585.8pt;height:24.75pt;rotation:-90;z-index:-251658221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" fillcolor="#e7e6e6 [3214]" stroked="f" strokeweight="1pt">
                <v:textbox>
                  <w:txbxContent>
                    <w:p w14:paraId="47268552" w14:textId="6530DA9F" w:rsidR="006F6D24" w:rsidRPr="006C28A1" w:rsidRDefault="006F6D24" w:rsidP="006F6D24">
                      <w:pPr>
                        <w:pStyle w:val="KeinLeerraum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Wird vom Auszubildenden ausgefüllt!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B61D5" w14:textId="75403BD7" w:rsidR="00D9058A" w:rsidRPr="00BD7B58" w:rsidRDefault="00BD7B58" w:rsidP="002D7842">
      <w:pPr>
        <w:pStyle w:val="KeinLeerraum"/>
        <w:tabs>
          <w:tab w:val="left" w:pos="1134"/>
        </w:tabs>
        <w:rPr>
          <w:b/>
          <w:bCs/>
        </w:rPr>
      </w:pPr>
      <w:r w:rsidRPr="00BD7B58">
        <w:rPr>
          <w:b/>
          <w:bCs/>
        </w:rPr>
        <w:t xml:space="preserve">Name und </w:t>
      </w:r>
      <w:r w:rsidR="006F6D24">
        <w:rPr>
          <w:b/>
          <w:bCs/>
        </w:rPr>
        <w:t xml:space="preserve">vollständige </w:t>
      </w:r>
      <w:r w:rsidRPr="00BD7B58">
        <w:rPr>
          <w:b/>
          <w:bCs/>
        </w:rPr>
        <w:t>Anschrift des Ausbildungsbetriebes</w:t>
      </w:r>
    </w:p>
    <w:p w14:paraId="45D662F8" w14:textId="2C443968" w:rsidR="00D9058A" w:rsidRDefault="00D9058A" w:rsidP="00D9058A">
      <w:pPr>
        <w:pStyle w:val="KeinLeerraum"/>
      </w:pPr>
    </w:p>
    <w:p w14:paraId="6C538FF4" w14:textId="4F0C6F8F" w:rsidR="001E4B55" w:rsidRDefault="002E6276" w:rsidP="00EA069C">
      <w:pPr>
        <w:pStyle w:val="KeinLeerrau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1E4866D" wp14:editId="1B2A1CB7">
                <wp:simplePos x="0" y="0"/>
                <wp:positionH relativeFrom="margin">
                  <wp:posOffset>-7620</wp:posOffset>
                </wp:positionH>
                <wp:positionV relativeFrom="paragraph">
                  <wp:posOffset>159716</wp:posOffset>
                </wp:positionV>
                <wp:extent cx="5883910" cy="0"/>
                <wp:effectExtent l="0" t="0" r="0" b="0"/>
                <wp:wrapNone/>
                <wp:docPr id="181653184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9B9C301" id="Gerader Verbinder 1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6pt,12.6pt" to="462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029ABCE" w14:textId="2DB31D45" w:rsidR="00EA069C" w:rsidRPr="00367F51" w:rsidRDefault="00EA069C" w:rsidP="00EA069C">
      <w:pPr>
        <w:pStyle w:val="KeinLeerraum"/>
      </w:pPr>
    </w:p>
    <w:p w14:paraId="59165CB6" w14:textId="4B76BABB" w:rsidR="009E7036" w:rsidRDefault="00ED0CAF" w:rsidP="00B13484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81BBF58" wp14:editId="45F7BFE0">
                <wp:simplePos x="0" y="0"/>
                <wp:positionH relativeFrom="margin">
                  <wp:posOffset>-635</wp:posOffset>
                </wp:positionH>
                <wp:positionV relativeFrom="paragraph">
                  <wp:posOffset>288702</wp:posOffset>
                </wp:positionV>
                <wp:extent cx="5882005" cy="0"/>
                <wp:effectExtent l="0" t="0" r="0" b="0"/>
                <wp:wrapNone/>
                <wp:docPr id="190320994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6B64FED" id="Gerader Verbinder 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2.75pt" to="463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0414339" w14:textId="77777777" w:rsidR="00591496" w:rsidRDefault="00591496" w:rsidP="00B13484"/>
    <w:p w14:paraId="1D4E729B" w14:textId="435EED2B" w:rsidR="00D9058A" w:rsidRDefault="00D00BCC" w:rsidP="00B13484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30AC2D1" wp14:editId="1A8DE382">
                <wp:simplePos x="0" y="0"/>
                <wp:positionH relativeFrom="column">
                  <wp:posOffset>1870379</wp:posOffset>
                </wp:positionH>
                <wp:positionV relativeFrom="paragraph">
                  <wp:posOffset>149860</wp:posOffset>
                </wp:positionV>
                <wp:extent cx="3990975" cy="0"/>
                <wp:effectExtent l="0" t="0" r="0" b="0"/>
                <wp:wrapNone/>
                <wp:docPr id="942369278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C696CFC" id="Gerader Verbinder 2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25pt,11.8pt" to="46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106B2">
        <w:t>Ich besuche die Berufsschule:</w:t>
      </w:r>
    </w:p>
    <w:p w14:paraId="16909388" w14:textId="0A35C45B" w:rsidR="001E4B55" w:rsidRDefault="004106B2" w:rsidP="001E4B55">
      <w:pPr>
        <w:ind w:right="-2"/>
      </w:pPr>
      <w:r>
        <w:t>Ich habe an der Zwischenprüfung</w:t>
      </w:r>
      <w:r w:rsidR="00167353">
        <w:t xml:space="preserve"> </w:t>
      </w:r>
      <w:r>
        <w:t>/</w:t>
      </w:r>
      <w:r w:rsidR="003B7E78">
        <w:t xml:space="preserve"> </w:t>
      </w:r>
      <w:r>
        <w:t>Teil 1 der Abschlussprüfung teilgenommen:</w:t>
      </w:r>
    </w:p>
    <w:p w14:paraId="0FCA6A30" w14:textId="0E0C0605" w:rsidR="006F6D24" w:rsidRDefault="001E62BA" w:rsidP="006F6D24">
      <w:pPr>
        <w:pStyle w:val="KeinLeerraum"/>
        <w:tabs>
          <w:tab w:val="left" w:pos="0"/>
          <w:tab w:val="left" w:pos="3402"/>
          <w:tab w:val="left" w:pos="5103"/>
        </w:tabs>
      </w:pP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43967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4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D05DB" w:rsidRPr="000F4BFA">
        <w:rPr>
          <w:sz w:val="24"/>
          <w:szCs w:val="24"/>
        </w:rPr>
        <w:t xml:space="preserve"> </w:t>
      </w:r>
      <w:r w:rsidRPr="00CB7505">
        <w:t>ja</w:t>
      </w:r>
      <w:r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56218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4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3B04F0">
        <w:rPr>
          <w:sz w:val="24"/>
          <w:szCs w:val="24"/>
        </w:rPr>
        <w:t xml:space="preserve"> </w:t>
      </w:r>
      <w:r w:rsidRPr="00CB7505">
        <w:t>nei</w:t>
      </w:r>
      <w:r w:rsidR="006F6D24" w:rsidRPr="00CB7505">
        <w:t>n</w:t>
      </w:r>
    </w:p>
    <w:p w14:paraId="74D95DD4" w14:textId="77777777" w:rsidR="001E62BA" w:rsidRDefault="001E62BA" w:rsidP="00AE746E">
      <w:pPr>
        <w:pStyle w:val="KeinLeerraum"/>
      </w:pPr>
    </w:p>
    <w:p w14:paraId="245B0FCF" w14:textId="77777777" w:rsidR="00295421" w:rsidRDefault="00295421" w:rsidP="00AE746E">
      <w:pPr>
        <w:pStyle w:val="KeinLeerraum"/>
      </w:pPr>
    </w:p>
    <w:p w14:paraId="688055B1" w14:textId="77777777" w:rsidR="006F6D24" w:rsidRDefault="006F6D24" w:rsidP="00AE746E">
      <w:pPr>
        <w:pStyle w:val="KeinLeerraum"/>
      </w:pPr>
    </w:p>
    <w:p w14:paraId="095B44BF" w14:textId="77777777" w:rsidR="00F042F2" w:rsidRDefault="00560404" w:rsidP="00F042F2">
      <w:pPr>
        <w:pStyle w:val="KeinLeerrau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116E0B" wp14:editId="11E733E1">
                <wp:simplePos x="0" y="0"/>
                <wp:positionH relativeFrom="column">
                  <wp:posOffset>1889429</wp:posOffset>
                </wp:positionH>
                <wp:positionV relativeFrom="paragraph">
                  <wp:posOffset>151765</wp:posOffset>
                </wp:positionV>
                <wp:extent cx="2091055" cy="0"/>
                <wp:effectExtent l="0" t="0" r="0" b="0"/>
                <wp:wrapNone/>
                <wp:docPr id="792068470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F8956D3" id="Gerader Verbinder 1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75pt,11.95pt" to="313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RcmgEAAIgDAAAOAAAAZHJzL2Uyb0RvYy54bWysU8tu2zAQvAfoPxC815IMp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4C19159" wp14:editId="158F3E08">
                <wp:simplePos x="0" y="0"/>
                <wp:positionH relativeFrom="column">
                  <wp:posOffset>-2844</wp:posOffset>
                </wp:positionH>
                <wp:positionV relativeFrom="paragraph">
                  <wp:posOffset>160020</wp:posOffset>
                </wp:positionV>
                <wp:extent cx="1669774" cy="0"/>
                <wp:effectExtent l="0" t="0" r="0" b="0"/>
                <wp:wrapNone/>
                <wp:docPr id="1876095850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F449749" id="Gerader Verbinder 1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2.6pt" to="131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0CE5A32" wp14:editId="6BFD9245">
                <wp:simplePos x="0" y="0"/>
                <wp:positionH relativeFrom="column">
                  <wp:posOffset>4230674</wp:posOffset>
                </wp:positionH>
                <wp:positionV relativeFrom="paragraph">
                  <wp:posOffset>143510</wp:posOffset>
                </wp:positionV>
                <wp:extent cx="1533525" cy="0"/>
                <wp:effectExtent l="0" t="0" r="0" b="0"/>
                <wp:wrapNone/>
                <wp:docPr id="122914677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8E44914" id="Gerader Verbinder 13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1pt,11.3pt" to="453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46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78D6997" w14:textId="75C45E1C" w:rsidR="001E4B55" w:rsidRPr="00F933AD" w:rsidRDefault="00AE746E" w:rsidP="00F042F2">
      <w:pPr>
        <w:pStyle w:val="KeinLeerraum"/>
        <w:tabs>
          <w:tab w:val="left" w:pos="2977"/>
          <w:tab w:val="left" w:pos="6663"/>
        </w:tabs>
      </w:pPr>
      <w:r w:rsidRPr="00F933AD">
        <w:t>Ort,</w:t>
      </w:r>
      <w:r w:rsidR="008971EE">
        <w:t xml:space="preserve"> </w:t>
      </w:r>
      <w:r w:rsidRPr="00F933AD">
        <w:t>Datum</w:t>
      </w:r>
      <w:r w:rsidR="00560404">
        <w:tab/>
      </w:r>
      <w:r w:rsidRPr="00F933AD">
        <w:t>Unterschrift</w:t>
      </w:r>
      <w:r w:rsidR="001E4B55">
        <w:t xml:space="preserve"> </w:t>
      </w:r>
      <w:r w:rsidR="001E4B55" w:rsidRPr="00F933AD">
        <w:t>Prüfungsbewerber</w:t>
      </w:r>
      <w:r w:rsidR="00560404">
        <w:tab/>
      </w:r>
      <w:r w:rsidR="001E4B55" w:rsidRPr="00F933AD">
        <w:t>Erziehungsberechtigt</w:t>
      </w:r>
      <w:r w:rsidR="00E75653">
        <w:t>e</w:t>
      </w:r>
    </w:p>
    <w:p w14:paraId="33555B6D" w14:textId="04A3DBE2" w:rsidR="006A69F9" w:rsidRPr="003C1EE4" w:rsidRDefault="00EF5602" w:rsidP="00AE746E">
      <w:pPr>
        <w:pStyle w:val="KeinLeerraum"/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87" behindDoc="0" locked="0" layoutInCell="1" allowOverlap="1" wp14:anchorId="1D371F75" wp14:editId="5CFC0656">
                <wp:simplePos x="0" y="0"/>
                <wp:positionH relativeFrom="column">
                  <wp:posOffset>2223770</wp:posOffset>
                </wp:positionH>
                <wp:positionV relativeFrom="paragraph">
                  <wp:posOffset>-575945</wp:posOffset>
                </wp:positionV>
                <wp:extent cx="3457575" cy="409575"/>
                <wp:effectExtent l="0" t="0" r="28575" b="28575"/>
                <wp:wrapNone/>
                <wp:docPr id="1797202320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630B8" w14:textId="740D94BE" w:rsidR="00EF5602" w:rsidRDefault="00544D97">
                            <w:r>
                              <w:t>Name, Vorname: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371F75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8" type="#_x0000_t202" style="position:absolute;margin-left:175.1pt;margin-top:-45.35pt;width:272.25pt;height:32.25pt;z-index:2516592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" fillcolor="white [3201]" strokeweight=".5pt">
                <v:textbox>
                  <w:txbxContent>
                    <w:p w14:paraId="357630B8" w14:textId="740D94BE" w:rsidR="00EF5602" w:rsidRDefault="00544D97">
                      <w:r>
                        <w:t>Name, Vorname: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71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33243A" wp14:editId="28ED9D93">
                <wp:simplePos x="0" y="0"/>
                <wp:positionH relativeFrom="margin">
                  <wp:align>right</wp:align>
                </wp:positionH>
                <wp:positionV relativeFrom="paragraph">
                  <wp:posOffset>-85565</wp:posOffset>
                </wp:positionV>
                <wp:extent cx="5792874" cy="2991453"/>
                <wp:effectExtent l="0" t="0" r="17780" b="19050"/>
                <wp:wrapNone/>
                <wp:docPr id="1266120628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874" cy="29914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CCC0369" id="Rechteck 29" o:spid="_x0000_s1026" style="position:absolute;margin-left:404.95pt;margin-top:-6.75pt;width:456.15pt;height:235.5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  <w:r w:rsidR="006A69F9" w:rsidRPr="006A69F9">
        <w:rPr>
          <w:b/>
          <w:bCs/>
        </w:rPr>
        <w:t>Beurteilung des Prüfungsbewerbers durch die Berufsschule</w:t>
      </w:r>
    </w:p>
    <w:p w14:paraId="4FA61735" w14:textId="77777777" w:rsidR="0086358D" w:rsidRDefault="0086358D" w:rsidP="00AE746E">
      <w:pPr>
        <w:pStyle w:val="KeinLeerraum"/>
        <w:rPr>
          <w:b/>
          <w:bCs/>
        </w:rPr>
      </w:pPr>
    </w:p>
    <w:p w14:paraId="64317829" w14:textId="4C4DE5AF" w:rsidR="0086358D" w:rsidRPr="00EA069C" w:rsidRDefault="00EA069C" w:rsidP="00AE746E">
      <w:pPr>
        <w:pStyle w:val="KeinLeerraum"/>
      </w:pPr>
      <w:r w:rsidRPr="00EA069C">
        <w:rPr>
          <w:b/>
          <w:bCs/>
        </w:rPr>
        <w:t>Hinweis:</w:t>
      </w:r>
      <w:r>
        <w:t xml:space="preserve"> </w:t>
      </w:r>
      <w:r w:rsidR="0086358D" w:rsidRPr="00EA069C">
        <w:t xml:space="preserve">Die Beurteilung darf </w:t>
      </w:r>
      <w:r w:rsidR="0086358D" w:rsidRPr="006842EC">
        <w:rPr>
          <w:b/>
          <w:bCs/>
        </w:rPr>
        <w:t>frühestens 4 Wochen</w:t>
      </w:r>
      <w:r w:rsidR="0086358D" w:rsidRPr="00EA069C">
        <w:t xml:space="preserve"> vor Antragsabgabefrist erfolgen.</w:t>
      </w:r>
    </w:p>
    <w:p w14:paraId="6CED3846" w14:textId="77777777" w:rsidR="0086358D" w:rsidRDefault="0086358D" w:rsidP="00AE746E">
      <w:pPr>
        <w:pStyle w:val="KeinLeerraum"/>
        <w:rPr>
          <w:b/>
          <w:bCs/>
        </w:rPr>
      </w:pPr>
    </w:p>
    <w:p w14:paraId="7FF96AF6" w14:textId="4CC7408E" w:rsidR="006A69F9" w:rsidRPr="003C1EE4" w:rsidRDefault="006A69F9" w:rsidP="00AE746E">
      <w:pPr>
        <w:pStyle w:val="KeinLeerraum"/>
      </w:pPr>
      <w:r w:rsidRPr="003C1EE4">
        <w:t>Rechtfertigt der Leistungsstand des Auszubildenden</w:t>
      </w:r>
    </w:p>
    <w:p w14:paraId="420FCF3C" w14:textId="24A2F6A4" w:rsidR="003B04F0" w:rsidRPr="003C1EE4" w:rsidRDefault="006A69F9" w:rsidP="006A69F9">
      <w:pPr>
        <w:pStyle w:val="KeinLeerraum"/>
      </w:pPr>
      <w:r w:rsidRPr="003C1EE4">
        <w:t xml:space="preserve">(Notendurchschnitt der </w:t>
      </w:r>
      <w:r w:rsidRPr="003C1EE4">
        <w:rPr>
          <w:b/>
          <w:bCs/>
        </w:rPr>
        <w:t>prüfungsrelevanten</w:t>
      </w:r>
      <w:r w:rsidRPr="003C1EE4">
        <w:t xml:space="preserve"> Lernfelder bzw. Fächer besser als</w:t>
      </w:r>
      <w:r w:rsidR="003B04F0" w:rsidRPr="003C1EE4">
        <w:t xml:space="preserve"> </w:t>
      </w:r>
      <w:r w:rsidRPr="003C1EE4">
        <w:t xml:space="preserve">2,5) </w:t>
      </w:r>
    </w:p>
    <w:p w14:paraId="0782F9F8" w14:textId="726C9404" w:rsidR="002011BA" w:rsidRDefault="006A69F9" w:rsidP="002011BA">
      <w:pPr>
        <w:pStyle w:val="KeinLeerraum"/>
      </w:pPr>
      <w:r w:rsidRPr="003C1EE4">
        <w:t>eine vorzeitige Zulassung zur Abschlussprüfung?</w:t>
      </w:r>
    </w:p>
    <w:p w14:paraId="5E96AFDD" w14:textId="510D8947" w:rsidR="006A69F9" w:rsidRPr="006A69F9" w:rsidRDefault="00334A72" w:rsidP="002011BA">
      <w:pPr>
        <w:pStyle w:val="KeinLeerrau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B2E6060" wp14:editId="47F20172">
                <wp:simplePos x="0" y="0"/>
                <wp:positionH relativeFrom="leftMargin">
                  <wp:posOffset>-910590</wp:posOffset>
                </wp:positionH>
                <wp:positionV relativeFrom="page">
                  <wp:posOffset>2533494</wp:posOffset>
                </wp:positionV>
                <wp:extent cx="3008295" cy="314325"/>
                <wp:effectExtent l="0" t="5715" r="0" b="0"/>
                <wp:wrapNone/>
                <wp:docPr id="527548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08295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10C95" w14:textId="09CC2784" w:rsidR="006A69F9" w:rsidRPr="006C28A1" w:rsidRDefault="006A69F9" w:rsidP="006A69F9">
                            <w:pPr>
                              <w:pStyle w:val="KeinLeerraum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28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Wird von der Berufsschule ausgefüllt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E6060" id="_x0000_s1028" type="#_x0000_t202" style="position:absolute;margin-left:-71.7pt;margin-top:199.5pt;width:236.85pt;height:24.75pt;rotation:-90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" fillcolor="#e7e6e6 [3214]" stroked="f" strokeweight="1pt">
                <v:textbox>
                  <w:txbxContent>
                    <w:p w14:paraId="32510C95" w14:textId="09CC2784" w:rsidR="006A69F9" w:rsidRPr="006C28A1" w:rsidRDefault="006A69F9" w:rsidP="006A69F9">
                      <w:pPr>
                        <w:pStyle w:val="KeinLeerraum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28A1">
                        <w:rPr>
                          <w:b/>
                          <w:bCs/>
                          <w:sz w:val="24"/>
                          <w:szCs w:val="24"/>
                        </w:rPr>
                        <w:t>Wird von der Berufsschule ausgefüllt 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969FE64" w14:textId="68D54BC9" w:rsidR="006A69F9" w:rsidRDefault="002011BA" w:rsidP="0086358D">
      <w:pPr>
        <w:pStyle w:val="KeinLeerraum"/>
        <w:tabs>
          <w:tab w:val="left" w:pos="0"/>
          <w:tab w:val="left" w:pos="5103"/>
          <w:tab w:val="left" w:pos="6237"/>
        </w:tabs>
      </w:pP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30377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48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68584E">
        <w:rPr>
          <w:sz w:val="24"/>
          <w:szCs w:val="24"/>
        </w:rPr>
        <w:t xml:space="preserve"> </w:t>
      </w:r>
      <w:r w:rsidRPr="0068584E">
        <w:t>ja</w:t>
      </w:r>
      <w:r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68851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3B04F0">
        <w:rPr>
          <w:sz w:val="24"/>
          <w:szCs w:val="24"/>
        </w:rPr>
        <w:t xml:space="preserve"> </w:t>
      </w:r>
      <w:r w:rsidRPr="0068584E">
        <w:t>nei</w:t>
      </w:r>
      <w:r w:rsidR="0086358D" w:rsidRPr="0068584E">
        <w:t>n</w:t>
      </w:r>
    </w:p>
    <w:p w14:paraId="5E7683F6" w14:textId="04D44D7B" w:rsidR="00F933AD" w:rsidRDefault="00F933AD" w:rsidP="006A69F9">
      <w:pPr>
        <w:pStyle w:val="KeinLeerraum"/>
      </w:pPr>
    </w:p>
    <w:p w14:paraId="4D82F124" w14:textId="6F27944D" w:rsidR="00F933AD" w:rsidRDefault="00F933AD" w:rsidP="006A69F9">
      <w:pPr>
        <w:pStyle w:val="KeinLeerraum"/>
      </w:pPr>
    </w:p>
    <w:p w14:paraId="760FAC42" w14:textId="77777777" w:rsidR="0086358D" w:rsidRDefault="0086358D" w:rsidP="006A69F9">
      <w:pPr>
        <w:pStyle w:val="KeinLeerraum"/>
      </w:pPr>
    </w:p>
    <w:p w14:paraId="0EEB4339" w14:textId="77777777" w:rsidR="00CB7505" w:rsidRDefault="00CB7505" w:rsidP="006A69F9">
      <w:pPr>
        <w:pStyle w:val="KeinLeerraum"/>
      </w:pPr>
    </w:p>
    <w:p w14:paraId="012D69D5" w14:textId="77777777" w:rsidR="0086358D" w:rsidRDefault="0086358D" w:rsidP="006A69F9">
      <w:pPr>
        <w:pStyle w:val="KeinLeerraum"/>
      </w:pPr>
    </w:p>
    <w:p w14:paraId="01AB26BB" w14:textId="77777777" w:rsidR="003D05DB" w:rsidRDefault="003D05DB" w:rsidP="006A69F9">
      <w:pPr>
        <w:pStyle w:val="KeinLeerraum"/>
      </w:pPr>
    </w:p>
    <w:p w14:paraId="7B710BA9" w14:textId="4D1DF969" w:rsidR="006A69F9" w:rsidRDefault="00D0539C" w:rsidP="006A69F9">
      <w:pPr>
        <w:pStyle w:val="KeinLeerraum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369FB1" wp14:editId="60A11ACB">
                <wp:simplePos x="0" y="0"/>
                <wp:positionH relativeFrom="margin">
                  <wp:posOffset>2972379</wp:posOffset>
                </wp:positionH>
                <wp:positionV relativeFrom="paragraph">
                  <wp:posOffset>153035</wp:posOffset>
                </wp:positionV>
                <wp:extent cx="2610196" cy="0"/>
                <wp:effectExtent l="0" t="0" r="0" b="0"/>
                <wp:wrapNone/>
                <wp:docPr id="48106086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01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B4CF842" id="Gerader Verbinder 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4.05pt,12.05pt" to="439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34A7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301EE" wp14:editId="742D9874">
                <wp:simplePos x="0" y="0"/>
                <wp:positionH relativeFrom="column">
                  <wp:posOffset>1905</wp:posOffset>
                </wp:positionH>
                <wp:positionV relativeFrom="paragraph">
                  <wp:posOffset>153035</wp:posOffset>
                </wp:positionV>
                <wp:extent cx="1828800" cy="0"/>
                <wp:effectExtent l="0" t="0" r="0" b="0"/>
                <wp:wrapNone/>
                <wp:docPr id="190658270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38F1B87" id="Gerader Verbinder 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05pt" to="144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466494F1" w14:textId="034D2A42" w:rsidR="0010245B" w:rsidRDefault="006A69F9" w:rsidP="003D1150">
      <w:pPr>
        <w:pStyle w:val="KeinLeerraum"/>
        <w:tabs>
          <w:tab w:val="left" w:pos="4678"/>
        </w:tabs>
      </w:pPr>
      <w:r w:rsidRPr="003C1EE4">
        <w:t>Ort, Datum</w:t>
      </w:r>
      <w:r w:rsidR="00560404">
        <w:tab/>
      </w:r>
      <w:r w:rsidRPr="003C1EE4">
        <w:t>Unterschrift des Schulleiters und Stempel</w:t>
      </w:r>
    </w:p>
    <w:p w14:paraId="02B7D121" w14:textId="158F4A8F" w:rsidR="002011BA" w:rsidRDefault="002011BA" w:rsidP="006A69F9">
      <w:pPr>
        <w:pStyle w:val="KeinLeerraum"/>
        <w:jc w:val="both"/>
      </w:pPr>
    </w:p>
    <w:p w14:paraId="570FE09C" w14:textId="6804AAC0" w:rsidR="002011BA" w:rsidRDefault="002011BA" w:rsidP="006A69F9">
      <w:pPr>
        <w:pStyle w:val="KeinLeerraum"/>
        <w:jc w:val="both"/>
      </w:pPr>
    </w:p>
    <w:p w14:paraId="2CF1FA73" w14:textId="161785EF" w:rsidR="0010245B" w:rsidRDefault="00166482" w:rsidP="006A69F9">
      <w:pPr>
        <w:pStyle w:val="KeinLeerraum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0CD1F42" wp14:editId="68312BA9">
                <wp:simplePos x="0" y="0"/>
                <wp:positionH relativeFrom="margin">
                  <wp:align>right</wp:align>
                </wp:positionH>
                <wp:positionV relativeFrom="paragraph">
                  <wp:posOffset>135367</wp:posOffset>
                </wp:positionV>
                <wp:extent cx="5838093" cy="4960355"/>
                <wp:effectExtent l="0" t="0" r="10795" b="12065"/>
                <wp:wrapNone/>
                <wp:docPr id="212044803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093" cy="4960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E2D268B" id="Rechteck 1" o:spid="_x0000_s1026" style="position:absolute;margin-left:408.5pt;margin-top:10.65pt;width:459.7pt;height:390.6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xSgwIAAGgFAAAOAAAAZHJzL2Uyb0RvYy54bWysVEtv2zAMvg/YfxB0X23n0bVBnSJo0WFA&#10;0RZth55VWaoNyKJGKXGyXz9KdpygK3YYdpElk/xIfnx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" filled="f" strokecolor="black [3213]" strokeweight=".5pt">
                <w10:wrap anchorx="margin"/>
              </v:rect>
            </w:pict>
          </mc:Fallback>
        </mc:AlternateContent>
      </w:r>
    </w:p>
    <w:p w14:paraId="5CD562C3" w14:textId="14BE2EE2" w:rsidR="0010245B" w:rsidRPr="00C35A66" w:rsidRDefault="0010245B" w:rsidP="006A69F9">
      <w:pPr>
        <w:pStyle w:val="KeinLeerraum"/>
        <w:jc w:val="both"/>
        <w:rPr>
          <w:b/>
          <w:bCs/>
        </w:rPr>
      </w:pPr>
      <w:r w:rsidRPr="00C35A66">
        <w:rPr>
          <w:b/>
          <w:bCs/>
        </w:rPr>
        <w:t>Beurteilung des Prüfungsbewerbers durch den Ausbildungsbetrieb</w:t>
      </w:r>
    </w:p>
    <w:p w14:paraId="45AB821A" w14:textId="38189828" w:rsidR="0010245B" w:rsidRDefault="0010245B" w:rsidP="006A69F9">
      <w:pPr>
        <w:pStyle w:val="KeinLeerraum"/>
        <w:jc w:val="both"/>
      </w:pPr>
    </w:p>
    <w:p w14:paraId="71DFC81B" w14:textId="77777777" w:rsidR="00EA069C" w:rsidRPr="00EA069C" w:rsidRDefault="00EA069C" w:rsidP="00EA069C">
      <w:pPr>
        <w:pStyle w:val="KeinLeerraum"/>
      </w:pPr>
      <w:r w:rsidRPr="00EA069C">
        <w:rPr>
          <w:b/>
          <w:bCs/>
        </w:rPr>
        <w:t>Hinweis:</w:t>
      </w:r>
      <w:r>
        <w:t xml:space="preserve"> </w:t>
      </w:r>
      <w:r w:rsidRPr="00EA069C">
        <w:t xml:space="preserve">Die Beurteilung darf </w:t>
      </w:r>
      <w:r w:rsidRPr="00707315">
        <w:rPr>
          <w:b/>
          <w:bCs/>
        </w:rPr>
        <w:t>frühestens 4 Wochen</w:t>
      </w:r>
      <w:r w:rsidRPr="00EA069C">
        <w:t xml:space="preserve"> vor Antragsabgabefrist erfolgen.</w:t>
      </w:r>
    </w:p>
    <w:p w14:paraId="2D74B8BC" w14:textId="77777777" w:rsidR="00EA069C" w:rsidRDefault="00EA069C" w:rsidP="006A69F9">
      <w:pPr>
        <w:pStyle w:val="KeinLeerraum"/>
        <w:jc w:val="both"/>
      </w:pPr>
    </w:p>
    <w:p w14:paraId="4F4A818D" w14:textId="27B518D7" w:rsidR="00C35A66" w:rsidRPr="003C1EE4" w:rsidRDefault="0010245B" w:rsidP="00BF0C03">
      <w:pPr>
        <w:pStyle w:val="KeinLeerraum"/>
        <w:tabs>
          <w:tab w:val="left" w:pos="5387"/>
          <w:tab w:val="left" w:pos="6379"/>
        </w:tabs>
      </w:pPr>
      <w:r w:rsidRPr="003C1EE4">
        <w:t xml:space="preserve">Rechtfertigt der Ausbildungsstand im Hinblick auf das Erreichen des </w:t>
      </w:r>
    </w:p>
    <w:p w14:paraId="4984F6F4" w14:textId="719B1A55" w:rsidR="00BF0C03" w:rsidRDefault="0010245B" w:rsidP="00BF0C03">
      <w:pPr>
        <w:pStyle w:val="KeinLeerraum"/>
        <w:tabs>
          <w:tab w:val="left" w:pos="0"/>
        </w:tabs>
      </w:pPr>
      <w:r w:rsidRPr="003C1EE4">
        <w:t>Ausbildungszieles des Auszubildenden eine vorzeitige</w:t>
      </w:r>
      <w:r w:rsidR="003C1EE4" w:rsidRPr="003C1EE4">
        <w:t xml:space="preserve"> </w:t>
      </w:r>
      <w:r w:rsidR="003B04F0" w:rsidRPr="003C1EE4">
        <w:t>Zulassung</w:t>
      </w:r>
      <w:r w:rsidR="003C1EE4" w:rsidRPr="003C1EE4">
        <w:t xml:space="preserve"> </w:t>
      </w:r>
      <w:r w:rsidR="003B04F0" w:rsidRPr="003C1EE4">
        <w:t>zur</w:t>
      </w:r>
      <w:r w:rsidR="003C1EE4" w:rsidRPr="003C1EE4">
        <w:t xml:space="preserve"> </w:t>
      </w:r>
      <w:r w:rsidR="003B04F0" w:rsidRPr="003C1EE4">
        <w:t>Abschlussprüfun</w:t>
      </w:r>
      <w:r w:rsidR="003C1EE4" w:rsidRPr="003C1EE4">
        <w:t>g?</w:t>
      </w:r>
    </w:p>
    <w:p w14:paraId="796F1E9F" w14:textId="3D7AFEB1" w:rsidR="00D51798" w:rsidRPr="00BF0C03" w:rsidRDefault="001E5F1C" w:rsidP="002011BA">
      <w:pPr>
        <w:pStyle w:val="KeinLeerraum"/>
        <w:tabs>
          <w:tab w:val="left" w:pos="0"/>
          <w:tab w:val="left" w:pos="5103"/>
          <w:tab w:val="left" w:pos="6237"/>
        </w:tabs>
      </w:pPr>
      <w:bookmarkStart w:id="0" w:name="_Hlk161993460"/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57463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2B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BF0C03" w:rsidRPr="0068584E">
        <w:rPr>
          <w:sz w:val="28"/>
          <w:szCs w:val="28"/>
        </w:rPr>
        <w:t xml:space="preserve"> </w:t>
      </w:r>
      <w:r w:rsidR="003B04F0" w:rsidRPr="0068584E">
        <w:t>ja</w:t>
      </w:r>
      <w:r w:rsidR="00BF0C03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23917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9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B04F0" w:rsidRPr="0068584E">
        <w:t xml:space="preserve"> nein</w:t>
      </w:r>
    </w:p>
    <w:bookmarkEnd w:id="0"/>
    <w:p w14:paraId="0F55068F" w14:textId="124CBC95" w:rsidR="003C1EE4" w:rsidRPr="003C1EE4" w:rsidRDefault="003C1EE4" w:rsidP="006A69F9">
      <w:pPr>
        <w:pStyle w:val="KeinLeerraum"/>
        <w:jc w:val="both"/>
        <w:rPr>
          <w:sz w:val="24"/>
          <w:szCs w:val="24"/>
        </w:rPr>
      </w:pPr>
    </w:p>
    <w:p w14:paraId="19EE0F53" w14:textId="0C0767D8" w:rsidR="00C35A66" w:rsidRPr="003C1EE4" w:rsidRDefault="003B04F0" w:rsidP="003C1EE4">
      <w:pPr>
        <w:pStyle w:val="KeinLeerraum"/>
      </w:pPr>
      <w:r w:rsidRPr="003C1EE4">
        <w:t xml:space="preserve">Sind dem Auszubildenden die Fertigkeiten und Kenntnisse entsprechend </w:t>
      </w:r>
    </w:p>
    <w:p w14:paraId="087EFC50" w14:textId="0AA24F46" w:rsidR="003D05DB" w:rsidRDefault="003B04F0" w:rsidP="00560404">
      <w:pPr>
        <w:pStyle w:val="KeinLeerraum"/>
      </w:pPr>
      <w:r w:rsidRPr="003C1EE4">
        <w:t xml:space="preserve">der sachlichen und zeitlichen </w:t>
      </w:r>
      <w:r w:rsidR="00D51798" w:rsidRPr="003C1EE4">
        <w:t>Gliederung</w:t>
      </w:r>
      <w:r w:rsidRPr="003C1EE4">
        <w:t xml:space="preserve"> vermittelt worden?</w:t>
      </w:r>
    </w:p>
    <w:p w14:paraId="52BADE2C" w14:textId="235AFAFC" w:rsidR="00560404" w:rsidRPr="00BF0C03" w:rsidRDefault="00560404" w:rsidP="002011BA">
      <w:pPr>
        <w:pStyle w:val="KeinLeerraum"/>
        <w:tabs>
          <w:tab w:val="left" w:pos="0"/>
          <w:tab w:val="left" w:pos="5103"/>
          <w:tab w:val="left" w:pos="6237"/>
        </w:tabs>
      </w:pP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49467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68584E">
        <w:rPr>
          <w:sz w:val="28"/>
          <w:szCs w:val="28"/>
        </w:rPr>
        <w:t xml:space="preserve"> </w:t>
      </w:r>
      <w:r w:rsidRPr="0068584E">
        <w:t>ja</w:t>
      </w:r>
      <w:r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173435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68584E">
        <w:t xml:space="preserve"> nein</w:t>
      </w:r>
    </w:p>
    <w:p w14:paraId="7C1ECAEC" w14:textId="26818C96" w:rsidR="003C1EE4" w:rsidRPr="00C35A66" w:rsidRDefault="00166482" w:rsidP="006A69F9">
      <w:pPr>
        <w:pStyle w:val="KeinLeerraum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8F508CA" wp14:editId="35481892">
                <wp:simplePos x="0" y="0"/>
                <wp:positionH relativeFrom="leftMargin">
                  <wp:posOffset>-1900898</wp:posOffset>
                </wp:positionH>
                <wp:positionV relativeFrom="paragraph">
                  <wp:posOffset>310187</wp:posOffset>
                </wp:positionV>
                <wp:extent cx="4974647" cy="314325"/>
                <wp:effectExtent l="6032" t="0" r="3493" b="3492"/>
                <wp:wrapNone/>
                <wp:docPr id="168170156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74647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02C22" w14:textId="42BC9E53" w:rsidR="006C28A1" w:rsidRPr="006C28A1" w:rsidRDefault="006C28A1" w:rsidP="006C28A1">
                            <w:pPr>
                              <w:pStyle w:val="KeinLeerraum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28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Wird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vom Ausbildungsbetrieb </w:t>
                            </w:r>
                            <w:r w:rsidRPr="006C28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ausgefüllt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508CA" id="_x0000_s1029" type="#_x0000_t202" style="position:absolute;left:0;text-align:left;margin-left:-149.7pt;margin-top:24.4pt;width:391.7pt;height:24.75pt;rotation:-90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" fillcolor="#e7e6e6 [3214]" stroked="f" strokeweight="1pt">
                <v:textbox>
                  <w:txbxContent>
                    <w:p w14:paraId="68702C22" w14:textId="42BC9E53" w:rsidR="006C28A1" w:rsidRPr="006C28A1" w:rsidRDefault="006C28A1" w:rsidP="006C28A1">
                      <w:pPr>
                        <w:pStyle w:val="KeinLeerraum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28A1">
                        <w:rPr>
                          <w:b/>
                          <w:bCs/>
                          <w:sz w:val="24"/>
                          <w:szCs w:val="24"/>
                        </w:rPr>
                        <w:t xml:space="preserve">Wird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vom Ausbildungsbetrieb </w:t>
                      </w:r>
                      <w:r w:rsidRPr="006C28A1">
                        <w:rPr>
                          <w:b/>
                          <w:bCs/>
                          <w:sz w:val="24"/>
                          <w:szCs w:val="24"/>
                        </w:rPr>
                        <w:t>ausgefüllt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BF7D0" w14:textId="528DD718" w:rsidR="00D51798" w:rsidRPr="003C1EE4" w:rsidRDefault="00D51798" w:rsidP="003C1EE4">
      <w:pPr>
        <w:pStyle w:val="KeinLeerraum"/>
      </w:pPr>
      <w:r w:rsidRPr="003C1EE4">
        <w:t xml:space="preserve">Es ist sichergestellt, dass </w:t>
      </w:r>
      <w:r w:rsidR="00CB7505">
        <w:rPr>
          <w:u w:val="single"/>
        </w:rPr>
        <w:t>a</w:t>
      </w:r>
      <w:r w:rsidRPr="003C1EE4">
        <w:rPr>
          <w:u w:val="single"/>
        </w:rPr>
        <w:t>lle</w:t>
      </w:r>
      <w:r w:rsidR="00C35A66" w:rsidRPr="003C1EE4">
        <w:t xml:space="preserve"> zum Erreichen des Ausbildungszieles erforderlichen </w:t>
      </w:r>
    </w:p>
    <w:p w14:paraId="333D87B7" w14:textId="70A16E81" w:rsidR="00C35A66" w:rsidRDefault="00C35A66" w:rsidP="006F6D24">
      <w:pPr>
        <w:pStyle w:val="KeinLeerraum"/>
      </w:pPr>
      <w:r w:rsidRPr="003C1EE4">
        <w:t>Fertigkeiten und Kenntnisse bis zum Zeitpunkt der vorgezogenen Prüfung vermittelt werden.</w:t>
      </w:r>
    </w:p>
    <w:p w14:paraId="4137F3A4" w14:textId="6E436FAB" w:rsidR="00560404" w:rsidRPr="00BF0C03" w:rsidRDefault="00560404" w:rsidP="002011BA">
      <w:pPr>
        <w:pStyle w:val="KeinLeerraum"/>
        <w:tabs>
          <w:tab w:val="left" w:pos="0"/>
          <w:tab w:val="left" w:pos="5103"/>
          <w:tab w:val="left" w:pos="6237"/>
        </w:tabs>
      </w:pP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20654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68584E">
        <w:rPr>
          <w:sz w:val="28"/>
          <w:szCs w:val="28"/>
        </w:rPr>
        <w:t xml:space="preserve"> </w:t>
      </w:r>
      <w:r w:rsidRPr="0068584E">
        <w:t>ja</w:t>
      </w:r>
      <w:r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2009127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68584E">
        <w:t xml:space="preserve"> nein</w:t>
      </w:r>
    </w:p>
    <w:p w14:paraId="6819D7A3" w14:textId="47146B38" w:rsidR="00560404" w:rsidRDefault="00560404" w:rsidP="006A69F9">
      <w:pPr>
        <w:pStyle w:val="KeinLeerraum"/>
        <w:jc w:val="both"/>
        <w:rPr>
          <w:sz w:val="24"/>
          <w:szCs w:val="24"/>
        </w:rPr>
      </w:pPr>
    </w:p>
    <w:p w14:paraId="43D6D113" w14:textId="5D3F8947" w:rsidR="00D64A83" w:rsidRPr="003C1EE4" w:rsidRDefault="00C35A66" w:rsidP="003C1EE4">
      <w:pPr>
        <w:pStyle w:val="KeinLeerraum"/>
      </w:pPr>
      <w:r w:rsidRPr="003C1EE4">
        <w:t>D</w:t>
      </w:r>
      <w:r w:rsidR="00CB7505">
        <w:t>er</w:t>
      </w:r>
      <w:r w:rsidRPr="003C1EE4">
        <w:t xml:space="preserve"> vorgeschriebene Ausbildungsnachweis </w:t>
      </w:r>
      <w:r w:rsidR="00CB7505">
        <w:t xml:space="preserve">ist </w:t>
      </w:r>
      <w:r w:rsidRPr="003C1EE4">
        <w:t>ordnungsgemäß geführt,</w:t>
      </w:r>
    </w:p>
    <w:p w14:paraId="572869A1" w14:textId="7EF74F12" w:rsidR="006F6D24" w:rsidRPr="006F6D24" w:rsidRDefault="00C35A66" w:rsidP="006F6D24">
      <w:pPr>
        <w:pStyle w:val="KeinLeerraum"/>
      </w:pPr>
      <w:r w:rsidRPr="003C1EE4">
        <w:t>vom Ausbildenden bzw. Ausbilder kontrolliert und unterschrieben worden.</w:t>
      </w:r>
    </w:p>
    <w:p w14:paraId="24F9B846" w14:textId="2306BAF1" w:rsidR="00560404" w:rsidRPr="00EA069C" w:rsidRDefault="00560404" w:rsidP="00EA069C">
      <w:pPr>
        <w:pStyle w:val="KeinLeerraum"/>
        <w:tabs>
          <w:tab w:val="left" w:pos="0"/>
          <w:tab w:val="left" w:pos="5103"/>
          <w:tab w:val="left" w:pos="6237"/>
        </w:tabs>
      </w:pP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40267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CD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011BA" w:rsidRPr="0068584E">
        <w:rPr>
          <w:sz w:val="28"/>
          <w:szCs w:val="28"/>
        </w:rPr>
        <w:t xml:space="preserve"> </w:t>
      </w:r>
      <w:r w:rsidRPr="0068584E">
        <w:t>ja</w:t>
      </w:r>
      <w:r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757289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CD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011BA" w:rsidRPr="0068584E">
        <w:rPr>
          <w:sz w:val="28"/>
          <w:szCs w:val="28"/>
        </w:rPr>
        <w:t xml:space="preserve"> </w:t>
      </w:r>
      <w:r w:rsidRPr="0068584E">
        <w:t>nein</w:t>
      </w:r>
    </w:p>
    <w:p w14:paraId="39E526C9" w14:textId="77777777" w:rsidR="00EA069C" w:rsidRDefault="00EA069C" w:rsidP="006A69F9">
      <w:pPr>
        <w:pStyle w:val="KeinLeerraum"/>
        <w:jc w:val="both"/>
        <w:rPr>
          <w:sz w:val="24"/>
          <w:szCs w:val="24"/>
        </w:rPr>
      </w:pPr>
    </w:p>
    <w:p w14:paraId="21EF99FB" w14:textId="77777777" w:rsidR="00EA069C" w:rsidRDefault="00EA069C" w:rsidP="006A69F9">
      <w:pPr>
        <w:pStyle w:val="KeinLeerraum"/>
        <w:jc w:val="both"/>
        <w:rPr>
          <w:sz w:val="24"/>
          <w:szCs w:val="24"/>
        </w:rPr>
      </w:pPr>
    </w:p>
    <w:p w14:paraId="0F59B166" w14:textId="77777777" w:rsidR="006F6D24" w:rsidRDefault="006F6D24" w:rsidP="006A69F9">
      <w:pPr>
        <w:pStyle w:val="KeinLeerraum"/>
        <w:jc w:val="both"/>
        <w:rPr>
          <w:sz w:val="24"/>
          <w:szCs w:val="24"/>
        </w:rPr>
      </w:pPr>
    </w:p>
    <w:p w14:paraId="609388D2" w14:textId="77777777" w:rsidR="006F6D24" w:rsidRDefault="006F6D24" w:rsidP="006A69F9">
      <w:pPr>
        <w:pStyle w:val="KeinLeerraum"/>
        <w:jc w:val="both"/>
        <w:rPr>
          <w:sz w:val="24"/>
          <w:szCs w:val="24"/>
        </w:rPr>
      </w:pPr>
    </w:p>
    <w:p w14:paraId="4AA5BB55" w14:textId="77777777" w:rsidR="006F6D24" w:rsidRDefault="006F6D24" w:rsidP="006A69F9">
      <w:pPr>
        <w:pStyle w:val="KeinLeerraum"/>
        <w:jc w:val="both"/>
        <w:rPr>
          <w:sz w:val="24"/>
          <w:szCs w:val="24"/>
        </w:rPr>
      </w:pPr>
    </w:p>
    <w:p w14:paraId="3F02F1B1" w14:textId="77777777" w:rsidR="006F6D24" w:rsidRDefault="006F6D24" w:rsidP="006A69F9">
      <w:pPr>
        <w:pStyle w:val="KeinLeerraum"/>
        <w:jc w:val="both"/>
        <w:rPr>
          <w:sz w:val="24"/>
          <w:szCs w:val="24"/>
        </w:rPr>
      </w:pPr>
    </w:p>
    <w:p w14:paraId="6035289B" w14:textId="6AD2A84B" w:rsidR="00C35A66" w:rsidRDefault="00EE42AB" w:rsidP="006A69F9">
      <w:pPr>
        <w:pStyle w:val="KeinLeerraum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3377964" wp14:editId="63985E77">
                <wp:simplePos x="0" y="0"/>
                <wp:positionH relativeFrom="column">
                  <wp:posOffset>2882596</wp:posOffset>
                </wp:positionH>
                <wp:positionV relativeFrom="paragraph">
                  <wp:posOffset>174625</wp:posOffset>
                </wp:positionV>
                <wp:extent cx="2743200" cy="0"/>
                <wp:effectExtent l="0" t="0" r="0" b="0"/>
                <wp:wrapNone/>
                <wp:docPr id="308224870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5B96353" id="Gerader Verbinder 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pt,13.75pt" to="44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327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FB25861" wp14:editId="7DB72C3A">
                <wp:simplePos x="0" y="0"/>
                <wp:positionH relativeFrom="column">
                  <wp:posOffset>-1905</wp:posOffset>
                </wp:positionH>
                <wp:positionV relativeFrom="paragraph">
                  <wp:posOffset>170815</wp:posOffset>
                </wp:positionV>
                <wp:extent cx="1828800" cy="0"/>
                <wp:effectExtent l="0" t="0" r="0" b="0"/>
                <wp:wrapNone/>
                <wp:docPr id="206414829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2D1E9B05" id="Gerader Verbinder 25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3.45pt" to="143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9D0FF1D" w14:textId="77777777" w:rsidR="00A44BB6" w:rsidRDefault="00C35A66" w:rsidP="00A44BB6">
      <w:pPr>
        <w:pStyle w:val="KeinLeerraum"/>
        <w:tabs>
          <w:tab w:val="left" w:pos="4536"/>
        </w:tabs>
        <w:jc w:val="both"/>
      </w:pPr>
      <w:r w:rsidRPr="003C1EE4">
        <w:t>Ort, Datum</w:t>
      </w:r>
      <w:r>
        <w:rPr>
          <w:sz w:val="24"/>
          <w:szCs w:val="24"/>
        </w:rPr>
        <w:tab/>
      </w:r>
      <w:r w:rsidRPr="00F933AD">
        <w:t>Unterschrift des Ausbildenden und Stempel</w:t>
      </w:r>
    </w:p>
    <w:p w14:paraId="20BCCE91" w14:textId="77777777" w:rsidR="00A44BB6" w:rsidRDefault="00A44BB6" w:rsidP="00A44BB6">
      <w:pPr>
        <w:pStyle w:val="KeinLeerraum"/>
        <w:tabs>
          <w:tab w:val="left" w:pos="4536"/>
        </w:tabs>
        <w:jc w:val="both"/>
      </w:pPr>
    </w:p>
    <w:p w14:paraId="27E2EF40" w14:textId="1AF66AF0" w:rsidR="002462AE" w:rsidRPr="00344169" w:rsidRDefault="00A67B9F" w:rsidP="00240573">
      <w:pPr>
        <w:pStyle w:val="KeinLeerraum"/>
        <w:tabs>
          <w:tab w:val="left" w:pos="4536"/>
        </w:tabs>
        <w:jc w:val="both"/>
      </w:pPr>
      <w:r w:rsidRPr="00344169">
        <w:t>Aus Gründen</w:t>
      </w:r>
      <w:r w:rsidR="00A44BB6" w:rsidRPr="00344169">
        <w:t xml:space="preserve"> der Lesbarkeit</w:t>
      </w:r>
      <w:r w:rsidR="00E43DDE" w:rsidRPr="00344169">
        <w:t xml:space="preserve"> </w:t>
      </w:r>
      <w:r w:rsidR="005A5452" w:rsidRPr="00344169">
        <w:t>wurde</w:t>
      </w:r>
      <w:r w:rsidR="00E43DDE" w:rsidRPr="00344169">
        <w:t xml:space="preserve"> bei Personenbezeichnungen die </w:t>
      </w:r>
      <w:r w:rsidR="00FC562B" w:rsidRPr="00344169">
        <w:t xml:space="preserve">männliche </w:t>
      </w:r>
      <w:r w:rsidR="009D7F8E" w:rsidRPr="00344169">
        <w:t>F</w:t>
      </w:r>
      <w:r w:rsidR="00FC562B" w:rsidRPr="00344169">
        <w:t>orm gewählt, es ist jedoch immer die weibliche und neutrale Form mitgemeint.</w:t>
      </w:r>
    </w:p>
    <w:sectPr w:rsidR="002462AE" w:rsidRPr="00344169" w:rsidSect="001041B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002" w:right="1418" w:bottom="1134" w:left="1418" w:header="39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0CC9" w14:textId="77777777" w:rsidR="00F35CA6" w:rsidRDefault="00F35CA6" w:rsidP="000077A9">
      <w:pPr>
        <w:spacing w:after="0" w:line="240" w:lineRule="auto"/>
      </w:pPr>
      <w:r>
        <w:separator/>
      </w:r>
    </w:p>
  </w:endnote>
  <w:endnote w:type="continuationSeparator" w:id="0">
    <w:p w14:paraId="1BF9FEDA" w14:textId="77777777" w:rsidR="00F35CA6" w:rsidRDefault="00F35CA6" w:rsidP="000077A9">
      <w:pPr>
        <w:spacing w:after="0" w:line="240" w:lineRule="auto"/>
      </w:pPr>
      <w:r>
        <w:continuationSeparator/>
      </w:r>
    </w:p>
  </w:endnote>
  <w:endnote w:type="continuationNotice" w:id="1">
    <w:p w14:paraId="44A87B03" w14:textId="77777777" w:rsidR="00F35CA6" w:rsidRDefault="00F35CA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CF8B" w14:textId="208A2047" w:rsidR="005B1E6D" w:rsidRPr="00BA1F89" w:rsidRDefault="00BA1F89" w:rsidP="00BA1F89">
    <w:pPr>
      <w:spacing w:before="157" w:line="178" w:lineRule="exact"/>
      <w:rPr>
        <w:rStyle w:val="IntensiverVerweis"/>
        <w:rFonts w:cstheme="minorHAnsi"/>
        <w:b w:val="0"/>
        <w:bCs w:val="0"/>
        <w:smallCaps w:val="0"/>
        <w:color w:val="595959" w:themeColor="text1" w:themeTint="A6"/>
        <w:spacing w:val="0"/>
        <w:sz w:val="16"/>
        <w:szCs w:val="16"/>
      </w:rPr>
    </w:pPr>
    <w:r w:rsidRPr="00FA285C">
      <w:rPr>
        <w:rFonts w:cstheme="minorHAnsi"/>
        <w:color w:val="595959" w:themeColor="text1" w:themeTint="A6"/>
        <w:sz w:val="16"/>
        <w:szCs w:val="16"/>
      </w:rPr>
      <w:t xml:space="preserve">IHK Ostbrandenburg | </w:t>
    </w:r>
    <w:proofErr w:type="spellStart"/>
    <w:r w:rsidRPr="00FA285C">
      <w:rPr>
        <w:rFonts w:cstheme="minorHAnsi"/>
        <w:color w:val="595959" w:themeColor="text1" w:themeTint="A6"/>
        <w:sz w:val="16"/>
        <w:szCs w:val="16"/>
      </w:rPr>
      <w:t>Puschkinstraße</w:t>
    </w:r>
    <w:proofErr w:type="spellEnd"/>
    <w:r w:rsidRPr="00FA285C">
      <w:rPr>
        <w:rFonts w:cstheme="minorHAnsi"/>
        <w:color w:val="595959" w:themeColor="text1" w:themeTint="A6"/>
        <w:sz w:val="16"/>
        <w:szCs w:val="16"/>
      </w:rPr>
      <w:t xml:space="preserve"> 12 b | 15236 Frankfurt (Oder)</w:t>
    </w:r>
    <w:r w:rsidRPr="00FA285C">
      <w:rPr>
        <w:rFonts w:cstheme="minorHAnsi"/>
        <w:color w:val="595959" w:themeColor="text1" w:themeTint="A6"/>
        <w:sz w:val="16"/>
        <w:szCs w:val="16"/>
      </w:rPr>
      <w:br/>
      <w:t>Tel.: 0335 5621-0 | Fax 0335 5621-1196 | info@ihk-ostbrandenburg.de | www.ihk.de/ostbrandenburg</w:t>
    </w:r>
    <w:r w:rsidRPr="00FA285C">
      <w:rPr>
        <w:rFonts w:cstheme="minorHAnsi"/>
        <w:color w:val="595959" w:themeColor="text1" w:themeTint="A6"/>
        <w:sz w:val="16"/>
        <w:szCs w:val="16"/>
      </w:rPr>
      <w:fldChar w:fldCharType="begin">
        <w:fldData xml:space="preserve">YQB4AGUAcwBQAEQARgA6AEgAZQBhAGQAZQByAEYAbwBvAHQAZQByAFIAbwBsAGUAOgBTAGUAYwB0
AGkAbwBuAFQAcgBhAGkAbABlAHIA
</w:fldData>
      </w:fldChar>
    </w:r>
    <w:r w:rsidRPr="00FA285C">
      <w:rPr>
        <w:rFonts w:cstheme="minorHAnsi"/>
        <w:color w:val="595959" w:themeColor="text1" w:themeTint="A6"/>
        <w:sz w:val="16"/>
        <w:szCs w:val="16"/>
      </w:rPr>
      <w:instrText xml:space="preserve"> ADDIN  \* MERGEFORMAT </w:instrText>
    </w:r>
    <w:r w:rsidRPr="00FA285C">
      <w:rPr>
        <w:rFonts w:cstheme="minorHAnsi"/>
        <w:color w:val="595959" w:themeColor="text1" w:themeTint="A6"/>
        <w:sz w:val="16"/>
        <w:szCs w:val="16"/>
      </w:rPr>
    </w:r>
    <w:r w:rsidRPr="00FA285C">
      <w:rPr>
        <w:rFonts w:cstheme="minorHAnsi"/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3D45" w14:textId="77777777" w:rsidR="002825A2" w:rsidRPr="00FA285C" w:rsidRDefault="00F14C7D" w:rsidP="002825A2">
    <w:pPr>
      <w:spacing w:before="157" w:line="178" w:lineRule="exact"/>
      <w:rPr>
        <w:rFonts w:cstheme="minorHAnsi"/>
        <w:color w:val="595959" w:themeColor="text1" w:themeTint="A6"/>
        <w:sz w:val="16"/>
        <w:szCs w:val="16"/>
      </w:rPr>
    </w:pPr>
    <w:r w:rsidRPr="00FA285C">
      <w:rPr>
        <w:rFonts w:cstheme="minorHAnsi"/>
        <w:color w:val="595959" w:themeColor="text1" w:themeTint="A6"/>
        <w:sz w:val="16"/>
        <w:szCs w:val="16"/>
      </w:rPr>
      <w:t xml:space="preserve">IHK Ostbrandenburg | </w:t>
    </w:r>
    <w:proofErr w:type="spellStart"/>
    <w:r w:rsidRPr="00FA285C">
      <w:rPr>
        <w:rFonts w:cstheme="minorHAnsi"/>
        <w:color w:val="595959" w:themeColor="text1" w:themeTint="A6"/>
        <w:sz w:val="16"/>
        <w:szCs w:val="16"/>
      </w:rPr>
      <w:t>Puschkinstraße</w:t>
    </w:r>
    <w:proofErr w:type="spellEnd"/>
    <w:r w:rsidRPr="00FA285C">
      <w:rPr>
        <w:rFonts w:cstheme="minorHAnsi"/>
        <w:color w:val="595959" w:themeColor="text1" w:themeTint="A6"/>
        <w:sz w:val="16"/>
        <w:szCs w:val="16"/>
      </w:rPr>
      <w:t xml:space="preserve"> 12 b | 15236 Frankfurt (Oder)</w:t>
    </w:r>
    <w:r w:rsidRPr="00FA285C">
      <w:rPr>
        <w:rFonts w:cstheme="minorHAnsi"/>
        <w:color w:val="595959" w:themeColor="text1" w:themeTint="A6"/>
        <w:sz w:val="16"/>
        <w:szCs w:val="16"/>
      </w:rPr>
      <w:br/>
      <w:t xml:space="preserve">Tel.: 0335 5621-0 | Fax 0335 5621-1196 | info@ihk-ostbrandenburg.de | </w:t>
    </w:r>
    <w:r w:rsidR="002825A2" w:rsidRPr="00FA285C">
      <w:rPr>
        <w:rFonts w:cstheme="minorHAnsi"/>
        <w:color w:val="595959" w:themeColor="text1" w:themeTint="A6"/>
        <w:sz w:val="16"/>
        <w:szCs w:val="16"/>
      </w:rPr>
      <w:t>www.ihk.de/ostbrandenburg</w:t>
    </w:r>
    <w:r w:rsidR="002825A2" w:rsidRPr="00FA285C">
      <w:rPr>
        <w:rFonts w:cstheme="minorHAnsi"/>
        <w:color w:val="595959" w:themeColor="text1" w:themeTint="A6"/>
        <w:sz w:val="16"/>
        <w:szCs w:val="16"/>
      </w:rPr>
      <w:fldChar w:fldCharType="begin">
        <w:fldData xml:space="preserve">YQB4AGUAcwBQAEQARgA6AEgAZQBhAGQAZQByAEYAbwBvAHQAZQByAFIAbwBsAGUAOgBTAGUAYwB0
AGkAbwBuAFQAcgBhAGkAbABlAHIA
</w:fldData>
      </w:fldChar>
    </w:r>
    <w:r w:rsidR="002825A2" w:rsidRPr="00FA285C">
      <w:rPr>
        <w:rFonts w:cstheme="minorHAnsi"/>
        <w:color w:val="595959" w:themeColor="text1" w:themeTint="A6"/>
        <w:sz w:val="16"/>
        <w:szCs w:val="16"/>
      </w:rPr>
      <w:instrText xml:space="preserve"> ADDIN  \* MERGEFORMAT </w:instrText>
    </w:r>
    <w:r w:rsidR="002825A2" w:rsidRPr="00FA285C">
      <w:rPr>
        <w:rFonts w:cstheme="minorHAnsi"/>
        <w:color w:val="595959" w:themeColor="text1" w:themeTint="A6"/>
        <w:sz w:val="16"/>
        <w:szCs w:val="16"/>
      </w:rPr>
    </w:r>
    <w:r w:rsidR="002825A2" w:rsidRPr="00FA285C">
      <w:rPr>
        <w:rFonts w:cstheme="minorHAnsi"/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34E1F" w14:textId="77777777" w:rsidR="00F35CA6" w:rsidRDefault="00F35CA6" w:rsidP="000077A9">
      <w:pPr>
        <w:spacing w:after="0" w:line="240" w:lineRule="auto"/>
      </w:pPr>
      <w:r>
        <w:separator/>
      </w:r>
    </w:p>
  </w:footnote>
  <w:footnote w:type="continuationSeparator" w:id="0">
    <w:p w14:paraId="7F7F5748" w14:textId="77777777" w:rsidR="00F35CA6" w:rsidRDefault="00F35CA6" w:rsidP="000077A9">
      <w:pPr>
        <w:spacing w:after="0" w:line="240" w:lineRule="auto"/>
      </w:pPr>
      <w:r>
        <w:continuationSeparator/>
      </w:r>
    </w:p>
  </w:footnote>
  <w:footnote w:type="continuationNotice" w:id="1">
    <w:p w14:paraId="013C3FC9" w14:textId="77777777" w:rsidR="00F35CA6" w:rsidRDefault="00F35CA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13CD" w14:textId="77777777" w:rsidR="00594082" w:rsidRPr="00F14C7D" w:rsidRDefault="00594082" w:rsidP="00F14C7D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D680" w14:textId="77777777" w:rsidR="007961F8" w:rsidRPr="00F14C7D" w:rsidRDefault="00F14C7D" w:rsidP="00F14C7D">
    <w:pPr>
      <w:pStyle w:val="Kopfzeile"/>
      <w:pBdr>
        <w:bottom w:val="none" w:sz="0" w:space="0" w:color="auto"/>
      </w:pBdr>
      <w:jc w:val="right"/>
    </w:pPr>
    <w:r w:rsidRPr="00C96567">
      <w:rPr>
        <w:noProof/>
      </w:rPr>
      <w:drawing>
        <wp:anchor distT="0" distB="0" distL="114300" distR="114300" simplePos="0" relativeHeight="251658240" behindDoc="1" locked="0" layoutInCell="1" allowOverlap="1" wp14:anchorId="3A320A64" wp14:editId="2CC56729">
          <wp:simplePos x="0" y="0"/>
          <wp:positionH relativeFrom="column">
            <wp:posOffset>-8255</wp:posOffset>
          </wp:positionH>
          <wp:positionV relativeFrom="paragraph">
            <wp:posOffset>-54610</wp:posOffset>
          </wp:positionV>
          <wp:extent cx="2538730" cy="543560"/>
          <wp:effectExtent l="0" t="0" r="0" b="8890"/>
          <wp:wrapNone/>
          <wp:docPr id="1640657196" name="image1.jpeg" descr="Logo der IHK Ostbrandenbur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 descr="Logo der IHK Ostbrandenbur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873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>
        <w:fldData xml:space="preserve">YQB4AGUAcwBQAEQARgA6AEgAZQBhAGQAZQByAEYAbwBvAHQAZQByAFIAbwBsAGUAOgBTAGUAYwB0
AGkAbwBuAEgAZQBhAGQAZQByAA==
</w:fldData>
      </w:fldChar>
    </w:r>
    <w:r>
      <w:instrText xml:space="preserve"> ADDIN  \* MERGEFORMAT </w:instrText>
    </w:r>
    <w:r>
      <w:fldChar w:fldCharType="end"/>
    </w:r>
    <w:r w:rsidRPr="00C9656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1358A7" wp14:editId="7D3CC074">
              <wp:simplePos x="0" y="0"/>
              <wp:positionH relativeFrom="page">
                <wp:posOffset>4445</wp:posOffset>
              </wp:positionH>
              <wp:positionV relativeFrom="paragraph">
                <wp:posOffset>-57785</wp:posOffset>
              </wp:positionV>
              <wp:extent cx="328246" cy="539750"/>
              <wp:effectExtent l="0" t="0" r="0" b="0"/>
              <wp:wrapNone/>
              <wp:docPr id="14" name="axesPDF:ID:f324c60e-d0bf-40a7-b1da-385d92518e4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246" cy="539750"/>
                      </a:xfrm>
                      <a:prstGeom prst="rect">
                        <a:avLst/>
                      </a:prstGeom>
                      <a:solidFill>
                        <a:srgbClr val="A9B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rect w14:anchorId="2C66A9AF" id="axesPDF:ID:f324c60e-d0bf-40a7-b1da-385d92518e4d" o:spid="_x0000_s1026" alt="&quot;&quot;" style="position:absolute;margin-left:.35pt;margin-top:-4.55pt;width:25.85pt;height:42.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" fillcolor="#a9bf00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84E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041D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669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B272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B03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8CE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F06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D2A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641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48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60F14"/>
    <w:multiLevelType w:val="hybridMultilevel"/>
    <w:tmpl w:val="29A89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B46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4273FD"/>
    <w:multiLevelType w:val="hybridMultilevel"/>
    <w:tmpl w:val="1220A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E6994"/>
    <w:multiLevelType w:val="hybridMultilevel"/>
    <w:tmpl w:val="9048A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63740"/>
    <w:multiLevelType w:val="hybridMultilevel"/>
    <w:tmpl w:val="C46C1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5489D"/>
    <w:multiLevelType w:val="hybridMultilevel"/>
    <w:tmpl w:val="D9CC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24D65"/>
    <w:multiLevelType w:val="hybridMultilevel"/>
    <w:tmpl w:val="E4E270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80D2D"/>
    <w:multiLevelType w:val="multilevel"/>
    <w:tmpl w:val="EC60A726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  <w:color w:val="02376B" w:themeColor="accent1" w:themeShade="BF"/>
        <w:sz w:val="22"/>
        <w:u w:color="02376B" w:themeColor="accent1" w:themeShade="BF"/>
      </w:rPr>
    </w:lvl>
    <w:lvl w:ilvl="1">
      <w:start w:val="1"/>
      <w:numFmt w:val="lowerLetter"/>
      <w:pStyle w:val="Listennummer2"/>
      <w:lvlText w:val="%2."/>
      <w:lvlJc w:val="left"/>
      <w:pPr>
        <w:ind w:left="568" w:hanging="284"/>
      </w:pPr>
      <w:rPr>
        <w:rFonts w:hint="default"/>
        <w:color w:val="02376B" w:themeColor="accent1" w:themeShade="BF"/>
        <w:u w:color="02376B" w:themeColor="accent1" w:themeShade="BF"/>
      </w:rPr>
    </w:lvl>
    <w:lvl w:ilvl="2">
      <w:start w:val="1"/>
      <w:numFmt w:val="lowerRoman"/>
      <w:pStyle w:val="Listennummer3"/>
      <w:lvlText w:val="%3."/>
      <w:lvlJc w:val="left"/>
      <w:pPr>
        <w:ind w:left="852" w:hanging="284"/>
      </w:pPr>
      <w:rPr>
        <w:rFonts w:hint="default"/>
        <w:color w:val="02376B" w:themeColor="accent1" w:themeShade="BF"/>
      </w:rPr>
    </w:lvl>
    <w:lvl w:ilvl="3">
      <w:start w:val="1"/>
      <w:numFmt w:val="decimal"/>
      <w:pStyle w:val="Listennummer4"/>
      <w:lvlText w:val="%4"/>
      <w:lvlJc w:val="left"/>
      <w:pPr>
        <w:ind w:left="1136" w:hanging="284"/>
      </w:pPr>
      <w:rPr>
        <w:rFonts w:hint="default"/>
        <w:color w:val="02376B" w:themeColor="accent1" w:themeShade="BF"/>
      </w:rPr>
    </w:lvl>
    <w:lvl w:ilvl="4">
      <w:start w:val="1"/>
      <w:numFmt w:val="lowerLetter"/>
      <w:pStyle w:val="Listennummer5"/>
      <w:lvlText w:val="%5"/>
      <w:lvlJc w:val="left"/>
      <w:pPr>
        <w:ind w:left="1420" w:hanging="284"/>
      </w:pPr>
      <w:rPr>
        <w:rFonts w:hint="default"/>
        <w:color w:val="02376B" w:themeColor="accent1" w:themeShade="BF"/>
      </w:rPr>
    </w:lvl>
    <w:lvl w:ilvl="5">
      <w:start w:val="1"/>
      <w:numFmt w:val="lowerRoman"/>
      <w:pStyle w:val="Listennummer6"/>
      <w:lvlText w:val="%6"/>
      <w:lvlJc w:val="left"/>
      <w:pPr>
        <w:ind w:left="1701" w:hanging="281"/>
      </w:pPr>
      <w:rPr>
        <w:rFonts w:hint="default"/>
        <w:color w:val="02376B" w:themeColor="accent1" w:themeShade="BF"/>
      </w:rPr>
    </w:lvl>
    <w:lvl w:ilvl="6">
      <w:start w:val="1"/>
      <w:numFmt w:val="decimal"/>
      <w:pStyle w:val="Listennummer7"/>
      <w:lvlText w:val="%7"/>
      <w:lvlJc w:val="left"/>
      <w:pPr>
        <w:ind w:left="1985" w:hanging="284"/>
      </w:pPr>
      <w:rPr>
        <w:rFonts w:hint="default"/>
        <w:color w:val="02376B" w:themeColor="accent1" w:themeShade="BF"/>
      </w:rPr>
    </w:lvl>
    <w:lvl w:ilvl="7">
      <w:start w:val="1"/>
      <w:numFmt w:val="lowerLetter"/>
      <w:pStyle w:val="Listennummer8"/>
      <w:lvlText w:val="%8"/>
      <w:lvlJc w:val="left"/>
      <w:pPr>
        <w:ind w:left="2268" w:hanging="283"/>
      </w:pPr>
      <w:rPr>
        <w:rFonts w:hint="default"/>
        <w:color w:val="02376B" w:themeColor="accent1" w:themeShade="BF"/>
      </w:rPr>
    </w:lvl>
    <w:lvl w:ilvl="8">
      <w:start w:val="1"/>
      <w:numFmt w:val="lowerRoman"/>
      <w:pStyle w:val="Listennummer9"/>
      <w:lvlText w:val="%9"/>
      <w:lvlJc w:val="left"/>
      <w:pPr>
        <w:ind w:left="2552" w:hanging="284"/>
      </w:pPr>
      <w:rPr>
        <w:rFonts w:hint="default"/>
        <w:color w:val="02376B" w:themeColor="accent1" w:themeShade="BF"/>
      </w:rPr>
    </w:lvl>
  </w:abstractNum>
  <w:abstractNum w:abstractNumId="18" w15:restartNumberingAfterBreak="0">
    <w:nsid w:val="410925F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9E351D"/>
    <w:multiLevelType w:val="multilevel"/>
    <w:tmpl w:val="61CAEFF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A74D3E"/>
    <w:multiLevelType w:val="hybridMultilevel"/>
    <w:tmpl w:val="4B765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700D"/>
    <w:multiLevelType w:val="multilevel"/>
    <w:tmpl w:val="54860BD8"/>
    <w:lvl w:ilvl="0">
      <w:start w:val="1"/>
      <w:numFmt w:val="bullet"/>
      <w:pStyle w:val="Liste"/>
      <w:lvlText w:val="▪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2376B" w:themeColor="accent1" w:themeShade="BF"/>
        <w:spacing w:val="0"/>
        <w:w w:val="10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e2"/>
      <w:lvlText w:val="‒"/>
      <w:lvlJc w:val="left"/>
      <w:pPr>
        <w:ind w:left="568" w:hanging="284"/>
      </w:pPr>
      <w:rPr>
        <w:rFonts w:hint="default"/>
        <w:color w:val="02376B" w:themeColor="accent1" w:themeShade="BF"/>
      </w:rPr>
    </w:lvl>
    <w:lvl w:ilvl="2">
      <w:start w:val="1"/>
      <w:numFmt w:val="bullet"/>
      <w:pStyle w:val="Liste3"/>
      <w:lvlText w:val="▪"/>
      <w:lvlJc w:val="left"/>
      <w:pPr>
        <w:ind w:left="852" w:hanging="284"/>
      </w:pPr>
      <w:rPr>
        <w:rFonts w:ascii="Arial" w:hAnsi="Arial" w:hint="default"/>
        <w:color w:val="02376B" w:themeColor="accent1" w:themeShade="BF"/>
      </w:rPr>
    </w:lvl>
    <w:lvl w:ilvl="3">
      <w:start w:val="1"/>
      <w:numFmt w:val="bullet"/>
      <w:pStyle w:val="Liste4"/>
      <w:lvlText w:val="◦"/>
      <w:lvlJc w:val="left"/>
      <w:pPr>
        <w:ind w:left="1136" w:hanging="284"/>
      </w:pPr>
      <w:rPr>
        <w:rFonts w:ascii="Arial" w:hAnsi="Arial" w:hint="default"/>
        <w:color w:val="02376B" w:themeColor="accent1" w:themeShade="BF"/>
      </w:rPr>
    </w:lvl>
    <w:lvl w:ilvl="4">
      <w:start w:val="1"/>
      <w:numFmt w:val="bullet"/>
      <w:pStyle w:val="Liste5"/>
      <w:lvlText w:val="-"/>
      <w:lvlJc w:val="left"/>
      <w:pPr>
        <w:ind w:left="1420" w:hanging="284"/>
      </w:pPr>
      <w:rPr>
        <w:rFonts w:hint="default"/>
        <w:color w:val="02376B" w:themeColor="accent1" w:themeShade="BF"/>
      </w:rPr>
    </w:lvl>
    <w:lvl w:ilvl="5">
      <w:start w:val="1"/>
      <w:numFmt w:val="bullet"/>
      <w:pStyle w:val="Liste6"/>
      <w:lvlText w:val="-"/>
      <w:lvlJc w:val="left"/>
      <w:pPr>
        <w:ind w:left="1704" w:hanging="284"/>
      </w:pPr>
      <w:rPr>
        <w:rFonts w:hint="default"/>
        <w:color w:val="02376B" w:themeColor="accent1" w:themeShade="BF"/>
      </w:rPr>
    </w:lvl>
    <w:lvl w:ilvl="6">
      <w:start w:val="1"/>
      <w:numFmt w:val="bullet"/>
      <w:pStyle w:val="Liste7"/>
      <w:lvlText w:val="-"/>
      <w:lvlJc w:val="left"/>
      <w:pPr>
        <w:ind w:left="1988" w:hanging="284"/>
      </w:pPr>
      <w:rPr>
        <w:rFonts w:hint="default"/>
        <w:color w:val="02376B" w:themeColor="accent1" w:themeShade="BF"/>
      </w:rPr>
    </w:lvl>
    <w:lvl w:ilvl="7">
      <w:start w:val="1"/>
      <w:numFmt w:val="bullet"/>
      <w:pStyle w:val="Liste8"/>
      <w:lvlText w:val="-"/>
      <w:lvlJc w:val="left"/>
      <w:pPr>
        <w:ind w:left="2272" w:hanging="284"/>
      </w:pPr>
      <w:rPr>
        <w:rFonts w:hint="default"/>
        <w:color w:val="02376B" w:themeColor="accent1" w:themeShade="BF"/>
      </w:rPr>
    </w:lvl>
    <w:lvl w:ilvl="8">
      <w:start w:val="1"/>
      <w:numFmt w:val="bullet"/>
      <w:pStyle w:val="Liste9"/>
      <w:lvlText w:val="-"/>
      <w:lvlJc w:val="left"/>
      <w:pPr>
        <w:ind w:left="2556" w:hanging="284"/>
      </w:pPr>
      <w:rPr>
        <w:rFonts w:hint="default"/>
        <w:color w:val="02376B" w:themeColor="accent1" w:themeShade="BF"/>
      </w:rPr>
    </w:lvl>
  </w:abstractNum>
  <w:abstractNum w:abstractNumId="22" w15:restartNumberingAfterBreak="0">
    <w:nsid w:val="66661E53"/>
    <w:multiLevelType w:val="multilevel"/>
    <w:tmpl w:val="8B1C1974"/>
    <w:lvl w:ilvl="0">
      <w:start w:val="1"/>
      <w:numFmt w:val="upperRoman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6FB5407E"/>
    <w:multiLevelType w:val="hybridMultilevel"/>
    <w:tmpl w:val="ACA60B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61D61"/>
    <w:multiLevelType w:val="hybridMultilevel"/>
    <w:tmpl w:val="7CD4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333235">
    <w:abstractNumId w:val="9"/>
  </w:num>
  <w:num w:numId="2" w16cid:durableId="1316301592">
    <w:abstractNumId w:val="7"/>
  </w:num>
  <w:num w:numId="3" w16cid:durableId="963579071">
    <w:abstractNumId w:val="6"/>
  </w:num>
  <w:num w:numId="4" w16cid:durableId="193425809">
    <w:abstractNumId w:val="5"/>
  </w:num>
  <w:num w:numId="5" w16cid:durableId="473910352">
    <w:abstractNumId w:val="4"/>
  </w:num>
  <w:num w:numId="6" w16cid:durableId="631667503">
    <w:abstractNumId w:val="8"/>
  </w:num>
  <w:num w:numId="7" w16cid:durableId="1364016354">
    <w:abstractNumId w:val="3"/>
  </w:num>
  <w:num w:numId="8" w16cid:durableId="1477914558">
    <w:abstractNumId w:val="2"/>
  </w:num>
  <w:num w:numId="9" w16cid:durableId="1505853356">
    <w:abstractNumId w:val="1"/>
  </w:num>
  <w:num w:numId="10" w16cid:durableId="360982592">
    <w:abstractNumId w:val="0"/>
  </w:num>
  <w:num w:numId="11" w16cid:durableId="748117163">
    <w:abstractNumId w:val="11"/>
  </w:num>
  <w:num w:numId="12" w16cid:durableId="1931885652">
    <w:abstractNumId w:val="18"/>
  </w:num>
  <w:num w:numId="13" w16cid:durableId="2072071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490261">
    <w:abstractNumId w:val="21"/>
  </w:num>
  <w:num w:numId="15" w16cid:durableId="505439123">
    <w:abstractNumId w:val="17"/>
  </w:num>
  <w:num w:numId="16" w16cid:durableId="5681571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7364833">
    <w:abstractNumId w:val="19"/>
  </w:num>
  <w:num w:numId="18" w16cid:durableId="180358938">
    <w:abstractNumId w:val="24"/>
  </w:num>
  <w:num w:numId="19" w16cid:durableId="1135828582">
    <w:abstractNumId w:val="23"/>
  </w:num>
  <w:num w:numId="20" w16cid:durableId="1255090230">
    <w:abstractNumId w:val="13"/>
  </w:num>
  <w:num w:numId="21" w16cid:durableId="1627004339">
    <w:abstractNumId w:val="20"/>
  </w:num>
  <w:num w:numId="22" w16cid:durableId="11337918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7417366">
    <w:abstractNumId w:val="15"/>
  </w:num>
  <w:num w:numId="24" w16cid:durableId="351567467">
    <w:abstractNumId w:val="10"/>
  </w:num>
  <w:num w:numId="25" w16cid:durableId="480779392">
    <w:abstractNumId w:val="14"/>
  </w:num>
  <w:num w:numId="26" w16cid:durableId="824472646">
    <w:abstractNumId w:val="22"/>
  </w:num>
  <w:num w:numId="27" w16cid:durableId="1553420980">
    <w:abstractNumId w:val="12"/>
  </w:num>
  <w:num w:numId="28" w16cid:durableId="6780433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26"/>
    <w:rsid w:val="00004645"/>
    <w:rsid w:val="00006518"/>
    <w:rsid w:val="0000755D"/>
    <w:rsid w:val="000077A9"/>
    <w:rsid w:val="0001021D"/>
    <w:rsid w:val="00017D13"/>
    <w:rsid w:val="00017F3C"/>
    <w:rsid w:val="00021B49"/>
    <w:rsid w:val="00023420"/>
    <w:rsid w:val="00031AD6"/>
    <w:rsid w:val="00037C42"/>
    <w:rsid w:val="0005193F"/>
    <w:rsid w:val="00053976"/>
    <w:rsid w:val="00055CED"/>
    <w:rsid w:val="00060F12"/>
    <w:rsid w:val="000610D2"/>
    <w:rsid w:val="000611AC"/>
    <w:rsid w:val="00061EEC"/>
    <w:rsid w:val="00072AA2"/>
    <w:rsid w:val="00075266"/>
    <w:rsid w:val="0008230E"/>
    <w:rsid w:val="00094AB4"/>
    <w:rsid w:val="000A2401"/>
    <w:rsid w:val="000A2E7C"/>
    <w:rsid w:val="000A56E5"/>
    <w:rsid w:val="000A5C20"/>
    <w:rsid w:val="000A7227"/>
    <w:rsid w:val="000C20F0"/>
    <w:rsid w:val="000C6186"/>
    <w:rsid w:val="000D1F39"/>
    <w:rsid w:val="000E6C76"/>
    <w:rsid w:val="000F4BFA"/>
    <w:rsid w:val="000F512C"/>
    <w:rsid w:val="00101B5C"/>
    <w:rsid w:val="0010245B"/>
    <w:rsid w:val="001041B3"/>
    <w:rsid w:val="001141EA"/>
    <w:rsid w:val="0012370E"/>
    <w:rsid w:val="00123C29"/>
    <w:rsid w:val="0012623E"/>
    <w:rsid w:val="00136D07"/>
    <w:rsid w:val="00144935"/>
    <w:rsid w:val="00150AE5"/>
    <w:rsid w:val="00157E45"/>
    <w:rsid w:val="00161117"/>
    <w:rsid w:val="00166482"/>
    <w:rsid w:val="00167353"/>
    <w:rsid w:val="00167C56"/>
    <w:rsid w:val="00182900"/>
    <w:rsid w:val="001939C6"/>
    <w:rsid w:val="00195441"/>
    <w:rsid w:val="001A0435"/>
    <w:rsid w:val="001A3211"/>
    <w:rsid w:val="001A54AF"/>
    <w:rsid w:val="001B1D8B"/>
    <w:rsid w:val="001B322B"/>
    <w:rsid w:val="001B74D8"/>
    <w:rsid w:val="001C1503"/>
    <w:rsid w:val="001C26EC"/>
    <w:rsid w:val="001C4E57"/>
    <w:rsid w:val="001E121D"/>
    <w:rsid w:val="001E3917"/>
    <w:rsid w:val="001E4B55"/>
    <w:rsid w:val="001E5F1C"/>
    <w:rsid w:val="001E628B"/>
    <w:rsid w:val="001E62BA"/>
    <w:rsid w:val="001E7ADD"/>
    <w:rsid w:val="002011BA"/>
    <w:rsid w:val="0020757B"/>
    <w:rsid w:val="00211C9A"/>
    <w:rsid w:val="0022154D"/>
    <w:rsid w:val="002308E3"/>
    <w:rsid w:val="0023279F"/>
    <w:rsid w:val="00240573"/>
    <w:rsid w:val="00241925"/>
    <w:rsid w:val="002455E6"/>
    <w:rsid w:val="002462AE"/>
    <w:rsid w:val="00252889"/>
    <w:rsid w:val="00260313"/>
    <w:rsid w:val="00281D5A"/>
    <w:rsid w:val="002825A2"/>
    <w:rsid w:val="002871F2"/>
    <w:rsid w:val="0029103E"/>
    <w:rsid w:val="00295421"/>
    <w:rsid w:val="002A3E00"/>
    <w:rsid w:val="002A45E7"/>
    <w:rsid w:val="002A7369"/>
    <w:rsid w:val="002B09EE"/>
    <w:rsid w:val="002B2238"/>
    <w:rsid w:val="002B2E12"/>
    <w:rsid w:val="002B6111"/>
    <w:rsid w:val="002C239F"/>
    <w:rsid w:val="002C492B"/>
    <w:rsid w:val="002C6679"/>
    <w:rsid w:val="002D5757"/>
    <w:rsid w:val="002D7842"/>
    <w:rsid w:val="002E3248"/>
    <w:rsid w:val="002E34CC"/>
    <w:rsid w:val="002E6276"/>
    <w:rsid w:val="002F4A14"/>
    <w:rsid w:val="002F6C65"/>
    <w:rsid w:val="00302F96"/>
    <w:rsid w:val="0031755E"/>
    <w:rsid w:val="00323916"/>
    <w:rsid w:val="00334A72"/>
    <w:rsid w:val="00344169"/>
    <w:rsid w:val="0035279E"/>
    <w:rsid w:val="00360AFC"/>
    <w:rsid w:val="00360FA5"/>
    <w:rsid w:val="003614F2"/>
    <w:rsid w:val="00367F51"/>
    <w:rsid w:val="00370F85"/>
    <w:rsid w:val="00376067"/>
    <w:rsid w:val="00385BD2"/>
    <w:rsid w:val="00390332"/>
    <w:rsid w:val="003914ED"/>
    <w:rsid w:val="003972FA"/>
    <w:rsid w:val="003A37D6"/>
    <w:rsid w:val="003A60BC"/>
    <w:rsid w:val="003B04F0"/>
    <w:rsid w:val="003B12CE"/>
    <w:rsid w:val="003B1C1F"/>
    <w:rsid w:val="003B26D6"/>
    <w:rsid w:val="003B2C1A"/>
    <w:rsid w:val="003B7E78"/>
    <w:rsid w:val="003C1EE4"/>
    <w:rsid w:val="003C4B01"/>
    <w:rsid w:val="003C5145"/>
    <w:rsid w:val="003C7FF8"/>
    <w:rsid w:val="003D05DB"/>
    <w:rsid w:val="003D1150"/>
    <w:rsid w:val="003D4DE4"/>
    <w:rsid w:val="003E01CD"/>
    <w:rsid w:val="003E2143"/>
    <w:rsid w:val="003E4153"/>
    <w:rsid w:val="003E595E"/>
    <w:rsid w:val="003F1225"/>
    <w:rsid w:val="003F72F3"/>
    <w:rsid w:val="004067FD"/>
    <w:rsid w:val="00407DD4"/>
    <w:rsid w:val="004106B2"/>
    <w:rsid w:val="004136AA"/>
    <w:rsid w:val="00416A26"/>
    <w:rsid w:val="004208D5"/>
    <w:rsid w:val="004466ED"/>
    <w:rsid w:val="00450AEC"/>
    <w:rsid w:val="00454806"/>
    <w:rsid w:val="00456145"/>
    <w:rsid w:val="00473C42"/>
    <w:rsid w:val="00475F57"/>
    <w:rsid w:val="00491EE0"/>
    <w:rsid w:val="00497DFD"/>
    <w:rsid w:val="004A64A2"/>
    <w:rsid w:val="004C36D5"/>
    <w:rsid w:val="004C455A"/>
    <w:rsid w:val="004D11D9"/>
    <w:rsid w:val="004E1F1B"/>
    <w:rsid w:val="004E7385"/>
    <w:rsid w:val="004F4C83"/>
    <w:rsid w:val="004F588C"/>
    <w:rsid w:val="00500800"/>
    <w:rsid w:val="00502C98"/>
    <w:rsid w:val="00502E19"/>
    <w:rsid w:val="005105A4"/>
    <w:rsid w:val="00514319"/>
    <w:rsid w:val="00520302"/>
    <w:rsid w:val="005272C1"/>
    <w:rsid w:val="00530443"/>
    <w:rsid w:val="00530692"/>
    <w:rsid w:val="005333BF"/>
    <w:rsid w:val="00534853"/>
    <w:rsid w:val="00537083"/>
    <w:rsid w:val="0054210A"/>
    <w:rsid w:val="00544D97"/>
    <w:rsid w:val="00560404"/>
    <w:rsid w:val="005642F2"/>
    <w:rsid w:val="00564B36"/>
    <w:rsid w:val="00567CD7"/>
    <w:rsid w:val="0057039D"/>
    <w:rsid w:val="005877CF"/>
    <w:rsid w:val="00591496"/>
    <w:rsid w:val="00594082"/>
    <w:rsid w:val="00594D1A"/>
    <w:rsid w:val="00594E35"/>
    <w:rsid w:val="005A0AE5"/>
    <w:rsid w:val="005A221E"/>
    <w:rsid w:val="005A4646"/>
    <w:rsid w:val="005A5452"/>
    <w:rsid w:val="005A63CC"/>
    <w:rsid w:val="005B1E6D"/>
    <w:rsid w:val="005B2514"/>
    <w:rsid w:val="005B7423"/>
    <w:rsid w:val="005B7EDD"/>
    <w:rsid w:val="005F4FC1"/>
    <w:rsid w:val="005F6689"/>
    <w:rsid w:val="00600054"/>
    <w:rsid w:val="00607DCE"/>
    <w:rsid w:val="00615E2D"/>
    <w:rsid w:val="00620829"/>
    <w:rsid w:val="006214EF"/>
    <w:rsid w:val="006248AD"/>
    <w:rsid w:val="0062699F"/>
    <w:rsid w:val="0062776F"/>
    <w:rsid w:val="006312B3"/>
    <w:rsid w:val="0063262A"/>
    <w:rsid w:val="006357ED"/>
    <w:rsid w:val="006369CC"/>
    <w:rsid w:val="0064035E"/>
    <w:rsid w:val="006557FF"/>
    <w:rsid w:val="00657982"/>
    <w:rsid w:val="00657E68"/>
    <w:rsid w:val="006603A1"/>
    <w:rsid w:val="0066238F"/>
    <w:rsid w:val="00675324"/>
    <w:rsid w:val="006800AA"/>
    <w:rsid w:val="006842EC"/>
    <w:rsid w:val="0068584E"/>
    <w:rsid w:val="006963AF"/>
    <w:rsid w:val="006A31D9"/>
    <w:rsid w:val="006A69F9"/>
    <w:rsid w:val="006B1154"/>
    <w:rsid w:val="006C03FD"/>
    <w:rsid w:val="006C0690"/>
    <w:rsid w:val="006C1635"/>
    <w:rsid w:val="006C28A1"/>
    <w:rsid w:val="006D2C1A"/>
    <w:rsid w:val="006D2EC9"/>
    <w:rsid w:val="006E2F72"/>
    <w:rsid w:val="006E52A2"/>
    <w:rsid w:val="006F2037"/>
    <w:rsid w:val="006F6D24"/>
    <w:rsid w:val="0070634E"/>
    <w:rsid w:val="00707315"/>
    <w:rsid w:val="00712859"/>
    <w:rsid w:val="0073141F"/>
    <w:rsid w:val="00740991"/>
    <w:rsid w:val="0074583F"/>
    <w:rsid w:val="00746132"/>
    <w:rsid w:val="00751918"/>
    <w:rsid w:val="007717EE"/>
    <w:rsid w:val="007737F8"/>
    <w:rsid w:val="00775B5B"/>
    <w:rsid w:val="007807E9"/>
    <w:rsid w:val="0078347F"/>
    <w:rsid w:val="00787F92"/>
    <w:rsid w:val="007961F8"/>
    <w:rsid w:val="007A405F"/>
    <w:rsid w:val="007A6CFA"/>
    <w:rsid w:val="007C5618"/>
    <w:rsid w:val="007D2267"/>
    <w:rsid w:val="007D29C0"/>
    <w:rsid w:val="007D402D"/>
    <w:rsid w:val="007D4C2A"/>
    <w:rsid w:val="007D68E0"/>
    <w:rsid w:val="007F7198"/>
    <w:rsid w:val="00804A8C"/>
    <w:rsid w:val="008057F5"/>
    <w:rsid w:val="00810071"/>
    <w:rsid w:val="008103CE"/>
    <w:rsid w:val="0081194D"/>
    <w:rsid w:val="00831D47"/>
    <w:rsid w:val="00834272"/>
    <w:rsid w:val="00836FDA"/>
    <w:rsid w:val="008404D4"/>
    <w:rsid w:val="0084247C"/>
    <w:rsid w:val="008541F4"/>
    <w:rsid w:val="00856C82"/>
    <w:rsid w:val="00856E87"/>
    <w:rsid w:val="00860905"/>
    <w:rsid w:val="0086144B"/>
    <w:rsid w:val="00861AE7"/>
    <w:rsid w:val="0086358D"/>
    <w:rsid w:val="00876134"/>
    <w:rsid w:val="008800DE"/>
    <w:rsid w:val="008808A5"/>
    <w:rsid w:val="008819DA"/>
    <w:rsid w:val="008842F0"/>
    <w:rsid w:val="008846CA"/>
    <w:rsid w:val="008954E5"/>
    <w:rsid w:val="00896A26"/>
    <w:rsid w:val="008971EE"/>
    <w:rsid w:val="008A4227"/>
    <w:rsid w:val="008A5466"/>
    <w:rsid w:val="008B055C"/>
    <w:rsid w:val="008C685F"/>
    <w:rsid w:val="008D505E"/>
    <w:rsid w:val="008D5B1D"/>
    <w:rsid w:val="008E00B2"/>
    <w:rsid w:val="008E0FCA"/>
    <w:rsid w:val="008E6B2F"/>
    <w:rsid w:val="008F7CCD"/>
    <w:rsid w:val="00904BED"/>
    <w:rsid w:val="0091489D"/>
    <w:rsid w:val="0093282A"/>
    <w:rsid w:val="0093301B"/>
    <w:rsid w:val="00934FC1"/>
    <w:rsid w:val="009359AA"/>
    <w:rsid w:val="00937110"/>
    <w:rsid w:val="0093752E"/>
    <w:rsid w:val="009501C1"/>
    <w:rsid w:val="009550BF"/>
    <w:rsid w:val="00957E2B"/>
    <w:rsid w:val="00960DB8"/>
    <w:rsid w:val="00962D73"/>
    <w:rsid w:val="0096639F"/>
    <w:rsid w:val="00974E04"/>
    <w:rsid w:val="009774D7"/>
    <w:rsid w:val="00980E90"/>
    <w:rsid w:val="0098247E"/>
    <w:rsid w:val="009A1A91"/>
    <w:rsid w:val="009A76E6"/>
    <w:rsid w:val="009B04EB"/>
    <w:rsid w:val="009B272E"/>
    <w:rsid w:val="009C544D"/>
    <w:rsid w:val="009D4AA0"/>
    <w:rsid w:val="009D7F8E"/>
    <w:rsid w:val="009E4214"/>
    <w:rsid w:val="009E6EAB"/>
    <w:rsid w:val="009E7036"/>
    <w:rsid w:val="009F2A91"/>
    <w:rsid w:val="009F2D1D"/>
    <w:rsid w:val="009F47AC"/>
    <w:rsid w:val="009F49F4"/>
    <w:rsid w:val="00A006E3"/>
    <w:rsid w:val="00A00A83"/>
    <w:rsid w:val="00A06883"/>
    <w:rsid w:val="00A11818"/>
    <w:rsid w:val="00A1585E"/>
    <w:rsid w:val="00A2590D"/>
    <w:rsid w:val="00A26594"/>
    <w:rsid w:val="00A32F56"/>
    <w:rsid w:val="00A35A91"/>
    <w:rsid w:val="00A35CDD"/>
    <w:rsid w:val="00A421A9"/>
    <w:rsid w:val="00A44BB6"/>
    <w:rsid w:val="00A46E60"/>
    <w:rsid w:val="00A47C17"/>
    <w:rsid w:val="00A5046D"/>
    <w:rsid w:val="00A63C1B"/>
    <w:rsid w:val="00A65B6B"/>
    <w:rsid w:val="00A667EB"/>
    <w:rsid w:val="00A67B9F"/>
    <w:rsid w:val="00A7037A"/>
    <w:rsid w:val="00A72AF4"/>
    <w:rsid w:val="00A87C66"/>
    <w:rsid w:val="00AB4B75"/>
    <w:rsid w:val="00AC55FC"/>
    <w:rsid w:val="00AD20D4"/>
    <w:rsid w:val="00AD3EC4"/>
    <w:rsid w:val="00AD7C01"/>
    <w:rsid w:val="00AE746E"/>
    <w:rsid w:val="00AF200E"/>
    <w:rsid w:val="00AF6183"/>
    <w:rsid w:val="00B01F5F"/>
    <w:rsid w:val="00B02785"/>
    <w:rsid w:val="00B03475"/>
    <w:rsid w:val="00B04737"/>
    <w:rsid w:val="00B1110C"/>
    <w:rsid w:val="00B13484"/>
    <w:rsid w:val="00B152B8"/>
    <w:rsid w:val="00B255E0"/>
    <w:rsid w:val="00B30C5D"/>
    <w:rsid w:val="00B344AE"/>
    <w:rsid w:val="00B353E8"/>
    <w:rsid w:val="00B401CD"/>
    <w:rsid w:val="00B42C44"/>
    <w:rsid w:val="00B55B68"/>
    <w:rsid w:val="00B671B8"/>
    <w:rsid w:val="00B67289"/>
    <w:rsid w:val="00B85271"/>
    <w:rsid w:val="00B90AA4"/>
    <w:rsid w:val="00B919D9"/>
    <w:rsid w:val="00BA1F89"/>
    <w:rsid w:val="00BB2A11"/>
    <w:rsid w:val="00BC1180"/>
    <w:rsid w:val="00BD07E1"/>
    <w:rsid w:val="00BD522E"/>
    <w:rsid w:val="00BD7B58"/>
    <w:rsid w:val="00BE54DF"/>
    <w:rsid w:val="00BF0C03"/>
    <w:rsid w:val="00BF29DE"/>
    <w:rsid w:val="00C03762"/>
    <w:rsid w:val="00C0640A"/>
    <w:rsid w:val="00C10D4D"/>
    <w:rsid w:val="00C17247"/>
    <w:rsid w:val="00C21630"/>
    <w:rsid w:val="00C2397D"/>
    <w:rsid w:val="00C30A58"/>
    <w:rsid w:val="00C3381C"/>
    <w:rsid w:val="00C3482C"/>
    <w:rsid w:val="00C35A66"/>
    <w:rsid w:val="00C46253"/>
    <w:rsid w:val="00C4679C"/>
    <w:rsid w:val="00C54E42"/>
    <w:rsid w:val="00C604AA"/>
    <w:rsid w:val="00C60F64"/>
    <w:rsid w:val="00C62E91"/>
    <w:rsid w:val="00C65C43"/>
    <w:rsid w:val="00C6621B"/>
    <w:rsid w:val="00C716F3"/>
    <w:rsid w:val="00C7291E"/>
    <w:rsid w:val="00C734CB"/>
    <w:rsid w:val="00C74E59"/>
    <w:rsid w:val="00C75A63"/>
    <w:rsid w:val="00C7679E"/>
    <w:rsid w:val="00C82613"/>
    <w:rsid w:val="00C95898"/>
    <w:rsid w:val="00CA0DF9"/>
    <w:rsid w:val="00CA10CE"/>
    <w:rsid w:val="00CA6713"/>
    <w:rsid w:val="00CB7505"/>
    <w:rsid w:val="00CC7EE9"/>
    <w:rsid w:val="00CE0E07"/>
    <w:rsid w:val="00CE254A"/>
    <w:rsid w:val="00CE76AE"/>
    <w:rsid w:val="00CF3E4F"/>
    <w:rsid w:val="00D00010"/>
    <w:rsid w:val="00D00BCC"/>
    <w:rsid w:val="00D02F4C"/>
    <w:rsid w:val="00D0539C"/>
    <w:rsid w:val="00D07337"/>
    <w:rsid w:val="00D2347C"/>
    <w:rsid w:val="00D23DC5"/>
    <w:rsid w:val="00D26A7E"/>
    <w:rsid w:val="00D27617"/>
    <w:rsid w:val="00D30C7A"/>
    <w:rsid w:val="00D41783"/>
    <w:rsid w:val="00D50E06"/>
    <w:rsid w:val="00D51798"/>
    <w:rsid w:val="00D53BF2"/>
    <w:rsid w:val="00D53C60"/>
    <w:rsid w:val="00D56008"/>
    <w:rsid w:val="00D64A83"/>
    <w:rsid w:val="00D6781F"/>
    <w:rsid w:val="00D77C07"/>
    <w:rsid w:val="00D83FC6"/>
    <w:rsid w:val="00D9058A"/>
    <w:rsid w:val="00D953F6"/>
    <w:rsid w:val="00D97807"/>
    <w:rsid w:val="00D97AF2"/>
    <w:rsid w:val="00DA4686"/>
    <w:rsid w:val="00DA7A2B"/>
    <w:rsid w:val="00DB39E2"/>
    <w:rsid w:val="00DC2894"/>
    <w:rsid w:val="00DD2A7A"/>
    <w:rsid w:val="00DD3A30"/>
    <w:rsid w:val="00DD443C"/>
    <w:rsid w:val="00DD682E"/>
    <w:rsid w:val="00DE1B9E"/>
    <w:rsid w:val="00DE3CB1"/>
    <w:rsid w:val="00DE4C61"/>
    <w:rsid w:val="00DE68BF"/>
    <w:rsid w:val="00DE7700"/>
    <w:rsid w:val="00DF045E"/>
    <w:rsid w:val="00DF14B3"/>
    <w:rsid w:val="00DF78F8"/>
    <w:rsid w:val="00E03E52"/>
    <w:rsid w:val="00E04DB3"/>
    <w:rsid w:val="00E104C1"/>
    <w:rsid w:val="00E20E87"/>
    <w:rsid w:val="00E24844"/>
    <w:rsid w:val="00E36721"/>
    <w:rsid w:val="00E41893"/>
    <w:rsid w:val="00E43DDE"/>
    <w:rsid w:val="00E4525D"/>
    <w:rsid w:val="00E457FD"/>
    <w:rsid w:val="00E61344"/>
    <w:rsid w:val="00E7095B"/>
    <w:rsid w:val="00E7538F"/>
    <w:rsid w:val="00E75653"/>
    <w:rsid w:val="00E832A8"/>
    <w:rsid w:val="00E86740"/>
    <w:rsid w:val="00E90A15"/>
    <w:rsid w:val="00E961A3"/>
    <w:rsid w:val="00E974EA"/>
    <w:rsid w:val="00EA069C"/>
    <w:rsid w:val="00EA0C55"/>
    <w:rsid w:val="00EA17D5"/>
    <w:rsid w:val="00EA3F9A"/>
    <w:rsid w:val="00EB01E2"/>
    <w:rsid w:val="00EB02FD"/>
    <w:rsid w:val="00EB32FB"/>
    <w:rsid w:val="00EB487D"/>
    <w:rsid w:val="00EC711F"/>
    <w:rsid w:val="00ED0CAF"/>
    <w:rsid w:val="00ED10F6"/>
    <w:rsid w:val="00EE2DF3"/>
    <w:rsid w:val="00EE42AB"/>
    <w:rsid w:val="00EE6739"/>
    <w:rsid w:val="00EE72F4"/>
    <w:rsid w:val="00EF5602"/>
    <w:rsid w:val="00F006EC"/>
    <w:rsid w:val="00F029F4"/>
    <w:rsid w:val="00F02C7E"/>
    <w:rsid w:val="00F042F2"/>
    <w:rsid w:val="00F14C7D"/>
    <w:rsid w:val="00F24318"/>
    <w:rsid w:val="00F24D96"/>
    <w:rsid w:val="00F257CA"/>
    <w:rsid w:val="00F259C2"/>
    <w:rsid w:val="00F32F26"/>
    <w:rsid w:val="00F356BF"/>
    <w:rsid w:val="00F35CA6"/>
    <w:rsid w:val="00F42380"/>
    <w:rsid w:val="00F51668"/>
    <w:rsid w:val="00F55AC6"/>
    <w:rsid w:val="00F75613"/>
    <w:rsid w:val="00F764A2"/>
    <w:rsid w:val="00F801F6"/>
    <w:rsid w:val="00F80EAC"/>
    <w:rsid w:val="00F872A5"/>
    <w:rsid w:val="00F911EE"/>
    <w:rsid w:val="00F933AD"/>
    <w:rsid w:val="00FA285C"/>
    <w:rsid w:val="00FA6E5C"/>
    <w:rsid w:val="00FB0D6D"/>
    <w:rsid w:val="00FB2FC9"/>
    <w:rsid w:val="00FB3C05"/>
    <w:rsid w:val="00FB623E"/>
    <w:rsid w:val="00FC562B"/>
    <w:rsid w:val="00FC79CF"/>
    <w:rsid w:val="00FD4AB4"/>
    <w:rsid w:val="00FD4BA3"/>
    <w:rsid w:val="00FE0FCA"/>
    <w:rsid w:val="00FF181A"/>
    <w:rsid w:val="00FF2D53"/>
    <w:rsid w:val="00FF4FFD"/>
    <w:rsid w:val="00FF600E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5BE1D"/>
  <w15:chartTrackingRefBased/>
  <w15:docId w15:val="{0611F44D-5516-45E4-BAE8-22297877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69" w:unhideWhenUsed="1"/>
    <w:lsdException w:name="toc 5" w:semiHidden="1" w:uiPriority="69" w:unhideWhenUsed="1"/>
    <w:lsdException w:name="toc 6" w:semiHidden="1" w:uiPriority="69" w:unhideWhenUsed="1"/>
    <w:lsdException w:name="toc 7" w:semiHidden="1" w:uiPriority="69" w:unhideWhenUsed="1"/>
    <w:lsdException w:name="toc 8" w:semiHidden="1" w:uiPriority="69" w:unhideWhenUsed="1"/>
    <w:lsdException w:name="toc 9" w:semiHidden="1" w:uiPriority="6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uiPriority="40" w:qFormat="1"/>
    <w:lsdException w:name="Subtle Reference" w:semiHidden="1" w:uiPriority="40" w:qFormat="1"/>
    <w:lsdException w:name="Intense Reference" w:uiPriority="40" w:qFormat="1"/>
    <w:lsdException w:name="Book Title" w:semiHidden="1" w:uiPriority="40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4"/>
    <w:qFormat/>
    <w:rsid w:val="00C0640A"/>
    <w:pPr>
      <w:spacing w:before="120" w:after="240" w:line="259" w:lineRule="auto"/>
    </w:pPr>
  </w:style>
  <w:style w:type="paragraph" w:styleId="berschrift1">
    <w:name w:val="heading 1"/>
    <w:basedOn w:val="Standard"/>
    <w:next w:val="Standard"/>
    <w:link w:val="berschrift1Zchn"/>
    <w:uiPriority w:val="19"/>
    <w:qFormat/>
    <w:rsid w:val="009550BF"/>
    <w:pPr>
      <w:keepNext/>
      <w:keepLines/>
      <w:numPr>
        <w:numId w:val="17"/>
      </w:numPr>
      <w:suppressAutoHyphens/>
      <w:spacing w:before="360" w:after="480"/>
      <w:outlineLvl w:val="0"/>
    </w:pPr>
    <w:rPr>
      <w:rFonts w:asciiTheme="majorHAnsi" w:eastAsiaTheme="majorEastAsia" w:hAnsiTheme="majorHAnsi" w:cstheme="majorBidi"/>
      <w:color w:val="034A90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9"/>
    <w:qFormat/>
    <w:rsid w:val="009550BF"/>
    <w:pPr>
      <w:keepNext/>
      <w:keepLines/>
      <w:numPr>
        <w:ilvl w:val="1"/>
        <w:numId w:val="17"/>
      </w:numPr>
      <w:suppressAutoHyphens/>
      <w:spacing w:before="240" w:after="360"/>
      <w:ind w:left="578" w:hanging="578"/>
      <w:outlineLvl w:val="1"/>
    </w:pPr>
    <w:rPr>
      <w:rFonts w:asciiTheme="majorHAnsi" w:eastAsiaTheme="majorEastAsia" w:hAnsiTheme="majorHAnsi" w:cstheme="majorBidi"/>
      <w:color w:val="034A90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19"/>
    <w:qFormat/>
    <w:rsid w:val="00FD4BA3"/>
    <w:pPr>
      <w:keepNext/>
      <w:keepLines/>
      <w:numPr>
        <w:ilvl w:val="2"/>
        <w:numId w:val="17"/>
      </w:numPr>
      <w:suppressAutoHyphens/>
      <w:spacing w:before="240" w:after="360"/>
      <w:outlineLvl w:val="2"/>
    </w:pPr>
    <w:rPr>
      <w:rFonts w:asciiTheme="majorHAnsi" w:eastAsiaTheme="majorEastAsia" w:hAnsiTheme="majorHAnsi" w:cstheme="majorBidi"/>
      <w:color w:val="034A90" w:themeColor="accen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19"/>
    <w:unhideWhenUsed/>
    <w:qFormat/>
    <w:rsid w:val="00751918"/>
    <w:pPr>
      <w:keepNext/>
      <w:keepLines/>
      <w:numPr>
        <w:ilvl w:val="3"/>
        <w:numId w:val="17"/>
      </w:numPr>
      <w:outlineLvl w:val="3"/>
    </w:pPr>
    <w:rPr>
      <w:rFonts w:asciiTheme="majorHAnsi" w:eastAsiaTheme="majorEastAsia" w:hAnsiTheme="majorHAnsi" w:cstheme="majorBidi"/>
      <w:iCs/>
      <w:color w:val="034A90" w:themeColor="accent1"/>
    </w:rPr>
  </w:style>
  <w:style w:type="paragraph" w:styleId="berschrift5">
    <w:name w:val="heading 5"/>
    <w:basedOn w:val="Standard"/>
    <w:next w:val="Standard"/>
    <w:link w:val="berschrift5Zchn"/>
    <w:uiPriority w:val="19"/>
    <w:unhideWhenUsed/>
    <w:qFormat/>
    <w:rsid w:val="0075191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034A90" w:themeColor="accent1"/>
    </w:rPr>
  </w:style>
  <w:style w:type="paragraph" w:styleId="berschrift6">
    <w:name w:val="heading 6"/>
    <w:basedOn w:val="Standard"/>
    <w:next w:val="Standard"/>
    <w:link w:val="berschrift6Zchn"/>
    <w:uiPriority w:val="19"/>
    <w:unhideWhenUsed/>
    <w:qFormat/>
    <w:rsid w:val="00751918"/>
    <w:pPr>
      <w:keepNext/>
      <w:keepLines/>
      <w:numPr>
        <w:ilvl w:val="5"/>
        <w:numId w:val="17"/>
      </w:numPr>
      <w:spacing w:before="240"/>
      <w:ind w:left="1151" w:hanging="1151"/>
      <w:outlineLvl w:val="5"/>
    </w:pPr>
    <w:rPr>
      <w:rFonts w:asciiTheme="majorHAnsi" w:eastAsiaTheme="majorEastAsia" w:hAnsiTheme="majorHAnsi" w:cstheme="majorBidi"/>
      <w:color w:val="034A90" w:themeColor="accent1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751918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034A90" w:themeColor="accent1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F257CA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02376B" w:themeColor="accent1" w:themeShade="BF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F257CA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02376B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7"/>
    <w:unhideWhenUsed/>
    <w:qFormat/>
    <w:rsid w:val="008D5B1D"/>
    <w:pPr>
      <w:spacing w:line="240" w:lineRule="auto"/>
    </w:pPr>
    <w:rPr>
      <w:i/>
      <w:iCs/>
      <w:color w:val="808080" w:themeColor="background1" w:themeShade="80"/>
      <w:sz w:val="18"/>
      <w:szCs w:val="18"/>
    </w:rPr>
  </w:style>
  <w:style w:type="table" w:styleId="Tabellenraster">
    <w:name w:val="Table Grid"/>
    <w:basedOn w:val="NormaleTabelle"/>
    <w:uiPriority w:val="59"/>
    <w:rsid w:val="001C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AFD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4A9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4A90" w:themeFill="accent1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4A9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4A90" w:themeFill="accent1"/>
      </w:tcPr>
    </w:tblStylePr>
    <w:tblStylePr w:type="band1Vert">
      <w:tblPr/>
      <w:tcPr>
        <w:shd w:val="clear" w:color="auto" w:fill="70B6FC" w:themeFill="accent1" w:themeFillTint="66"/>
      </w:tcPr>
    </w:tblStylePr>
    <w:tblStylePr w:type="band1Horz">
      <w:tblPr/>
      <w:tcPr>
        <w:shd w:val="clear" w:color="auto" w:fill="70B6FC" w:themeFill="accent1" w:themeFillTint="66"/>
      </w:tcPr>
    </w:tblStylePr>
  </w:style>
  <w:style w:type="paragraph" w:customStyle="1" w:styleId="HeaderEbene2">
    <w:name w:val="Header → Ebene 2"/>
    <w:basedOn w:val="Standard"/>
    <w:uiPriority w:val="49"/>
    <w:qFormat/>
    <w:rsid w:val="00CA10CE"/>
    <w:pPr>
      <w:spacing w:before="0" w:after="0" w:line="240" w:lineRule="auto"/>
    </w:pPr>
    <w:rPr>
      <w:b/>
      <w:bCs/>
      <w:color w:val="FFFFFF" w:themeColor="background1"/>
    </w:rPr>
  </w:style>
  <w:style w:type="paragraph" w:styleId="Titel">
    <w:name w:val="Title"/>
    <w:basedOn w:val="Standard"/>
    <w:next w:val="Standard"/>
    <w:link w:val="TitelZchn"/>
    <w:uiPriority w:val="5"/>
    <w:qFormat/>
    <w:rsid w:val="0091489D"/>
    <w:pPr>
      <w:suppressAutoHyphens/>
      <w:spacing w:before="480" w:after="360" w:line="240" w:lineRule="auto"/>
    </w:pPr>
    <w:rPr>
      <w:rFonts w:asciiTheme="majorHAnsi" w:eastAsiaTheme="majorEastAsia" w:hAnsiTheme="majorHAnsi" w:cstheme="majorBidi"/>
      <w:color w:val="034A90" w:themeColor="accent1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5"/>
    <w:rsid w:val="0091489D"/>
    <w:rPr>
      <w:rFonts w:asciiTheme="majorHAnsi" w:eastAsiaTheme="majorEastAsia" w:hAnsiTheme="majorHAnsi" w:cstheme="majorBidi"/>
      <w:color w:val="034A90" w:themeColor="accent1"/>
      <w:spacing w:val="-10"/>
      <w:kern w:val="28"/>
      <w:sz w:val="44"/>
      <w:szCs w:val="56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502C98"/>
    <w:pPr>
      <w:numPr>
        <w:ilvl w:val="1"/>
      </w:numPr>
      <w:spacing w:before="360" w:after="960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502C98"/>
    <w:rPr>
      <w:rFonts w:eastAsiaTheme="minorEastAsia"/>
      <w:color w:val="5A5A5A" w:themeColor="text1" w:themeTint="A5"/>
      <w:spacing w:val="15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19"/>
    <w:rsid w:val="009550BF"/>
    <w:rPr>
      <w:rFonts w:asciiTheme="majorHAnsi" w:eastAsiaTheme="majorEastAsia" w:hAnsiTheme="majorHAnsi" w:cstheme="majorBidi"/>
      <w:color w:val="034A90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9"/>
    <w:rsid w:val="009550BF"/>
    <w:rPr>
      <w:rFonts w:asciiTheme="majorHAnsi" w:eastAsiaTheme="majorEastAsia" w:hAnsiTheme="majorHAnsi" w:cstheme="majorBidi"/>
      <w:color w:val="034A90" w:themeColor="accent1"/>
      <w:sz w:val="28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qFormat/>
    <w:rsid w:val="006D2EC9"/>
    <w:pPr>
      <w:pBdr>
        <w:top w:val="single" w:sz="4" w:space="10" w:color="034A90" w:themeColor="accent1"/>
        <w:bottom w:val="single" w:sz="4" w:space="10" w:color="034A90" w:themeColor="accent1"/>
      </w:pBdr>
      <w:spacing w:before="360" w:after="360"/>
      <w:ind w:left="864" w:right="864"/>
      <w:jc w:val="center"/>
    </w:pPr>
    <w:rPr>
      <w:i/>
      <w:iCs/>
      <w:color w:val="034A9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DE1B9E"/>
    <w:rPr>
      <w:i/>
      <w:iCs/>
      <w:color w:val="034A9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19"/>
    <w:rsid w:val="00FD4BA3"/>
    <w:rPr>
      <w:rFonts w:asciiTheme="majorHAnsi" w:eastAsiaTheme="majorEastAsia" w:hAnsiTheme="majorHAnsi" w:cstheme="majorBidi"/>
      <w:color w:val="034A90" w:themeColor="accent1"/>
      <w:sz w:val="2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14C7D"/>
    <w:pPr>
      <w:pBdr>
        <w:bottom w:val="single" w:sz="4" w:space="1" w:color="auto"/>
      </w:pBdr>
      <w:tabs>
        <w:tab w:val="right" w:pos="9072"/>
      </w:tabs>
      <w:spacing w:before="0" w:line="240" w:lineRule="auto"/>
    </w:pPr>
    <w:rPr>
      <w:color w:val="FFFFFF" w:themeColor="background1"/>
    </w:rPr>
  </w:style>
  <w:style w:type="character" w:customStyle="1" w:styleId="KopfzeileZchn">
    <w:name w:val="Kopfzeile Zchn"/>
    <w:basedOn w:val="Absatz-Standardschriftart"/>
    <w:link w:val="Kopfzeile"/>
    <w:uiPriority w:val="99"/>
    <w:rsid w:val="00F14C7D"/>
    <w:rPr>
      <w:color w:val="FFFFFF" w:themeColor="background1"/>
    </w:rPr>
  </w:style>
  <w:style w:type="paragraph" w:styleId="Fuzeile">
    <w:name w:val="footer"/>
    <w:basedOn w:val="Standard"/>
    <w:link w:val="FuzeileZchn"/>
    <w:uiPriority w:val="99"/>
    <w:unhideWhenUsed/>
    <w:rsid w:val="00260313"/>
    <w:pPr>
      <w:tabs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0313"/>
    <w:rPr>
      <w:sz w:val="24"/>
    </w:rPr>
  </w:style>
  <w:style w:type="paragraph" w:customStyle="1" w:styleId="HeaderEbene1">
    <w:name w:val="Header ↓ Ebene 1"/>
    <w:basedOn w:val="Standard"/>
    <w:uiPriority w:val="49"/>
    <w:qFormat/>
    <w:rsid w:val="00252889"/>
    <w:pPr>
      <w:spacing w:before="0" w:after="0" w:line="240" w:lineRule="auto"/>
    </w:pPr>
    <w:rPr>
      <w:b/>
      <w:bCs/>
      <w:color w:val="FFFFFF" w:themeColor="background1"/>
    </w:rPr>
  </w:style>
  <w:style w:type="paragraph" w:customStyle="1" w:styleId="HeaderEbene10">
    <w:name w:val="Header → Ebene 1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3">
    <w:name w:val="Header → Ebene 3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4">
    <w:name w:val="Header → Ebene 4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5">
    <w:name w:val="Header → Ebene 5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20">
    <w:name w:val="Header ↓ Ebene 2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30">
    <w:name w:val="Header ↓ Ebene 3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40">
    <w:name w:val="Header ↓ Ebene 4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50">
    <w:name w:val="Header ↓ Ebene 5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2nur1Spalte">
    <w:name w:val="Header ↓ Ebene 2 nur 1. Spalte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HeaderEbene3nur1Spalte">
    <w:name w:val="Header ↓ Ebene 3 nur 1. Spalte"/>
    <w:basedOn w:val="Standard"/>
    <w:uiPriority w:val="49"/>
    <w:qFormat/>
    <w:rsid w:val="00CA10CE"/>
    <w:pPr>
      <w:spacing w:before="0" w:after="0" w:line="240" w:lineRule="auto"/>
    </w:pPr>
    <w:rPr>
      <w:b/>
    </w:rPr>
  </w:style>
  <w:style w:type="paragraph" w:customStyle="1" w:styleId="DatenzelleTabelle">
    <w:name w:val="Datenzelle Tabelle"/>
    <w:basedOn w:val="Standard"/>
    <w:uiPriority w:val="38"/>
    <w:qFormat/>
    <w:rsid w:val="008D5B1D"/>
    <w:pPr>
      <w:spacing w:after="0" w:line="240" w:lineRule="auto"/>
    </w:pPr>
    <w:rPr>
      <w:sz w:val="18"/>
    </w:rPr>
  </w:style>
  <w:style w:type="paragraph" w:styleId="Liste">
    <w:name w:val="List"/>
    <w:basedOn w:val="Standard"/>
    <w:uiPriority w:val="29"/>
    <w:rsid w:val="00EB02FD"/>
    <w:pPr>
      <w:keepNext/>
      <w:keepLines/>
      <w:numPr>
        <w:numId w:val="14"/>
      </w:numPr>
      <w:ind w:left="284" w:hanging="284"/>
    </w:pPr>
  </w:style>
  <w:style w:type="paragraph" w:styleId="Liste2">
    <w:name w:val="List 2"/>
    <w:basedOn w:val="Standard"/>
    <w:uiPriority w:val="29"/>
    <w:rsid w:val="008D5B1D"/>
    <w:pPr>
      <w:keepNext/>
      <w:keepLines/>
      <w:numPr>
        <w:ilvl w:val="1"/>
        <w:numId w:val="14"/>
      </w:numPr>
      <w:ind w:left="738" w:hanging="454"/>
    </w:pPr>
  </w:style>
  <w:style w:type="paragraph" w:styleId="Liste3">
    <w:name w:val="List 3"/>
    <w:basedOn w:val="Standard"/>
    <w:uiPriority w:val="29"/>
    <w:rsid w:val="008E0FCA"/>
    <w:pPr>
      <w:keepNext/>
      <w:keepLines/>
      <w:numPr>
        <w:ilvl w:val="2"/>
        <w:numId w:val="14"/>
      </w:numPr>
    </w:pPr>
  </w:style>
  <w:style w:type="paragraph" w:styleId="Liste4">
    <w:name w:val="List 4"/>
    <w:basedOn w:val="Standard"/>
    <w:uiPriority w:val="29"/>
    <w:rsid w:val="008E0FCA"/>
    <w:pPr>
      <w:keepNext/>
      <w:keepLines/>
      <w:numPr>
        <w:ilvl w:val="3"/>
        <w:numId w:val="14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252889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83FC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83FC6"/>
    <w:pPr>
      <w:spacing w:after="100"/>
      <w:ind w:left="440"/>
    </w:pPr>
  </w:style>
  <w:style w:type="character" w:styleId="Hyperlink">
    <w:name w:val="Hyperlink"/>
    <w:basedOn w:val="Absatz-Standardschriftart"/>
    <w:uiPriority w:val="37"/>
    <w:unhideWhenUsed/>
    <w:rsid w:val="00C0640A"/>
    <w:rPr>
      <w:color w:val="034A90" w:themeColor="accent1"/>
      <w:u w:val="single"/>
    </w:rPr>
  </w:style>
  <w:style w:type="character" w:styleId="IntensiverVerweis">
    <w:name w:val="Intense Reference"/>
    <w:basedOn w:val="Absatz-Standardschriftart"/>
    <w:uiPriority w:val="40"/>
    <w:qFormat/>
    <w:rsid w:val="00F80EAC"/>
    <w:rPr>
      <w:b/>
      <w:bCs/>
      <w:smallCaps/>
      <w:color w:val="034A90" w:themeColor="accent1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FC6"/>
    <w:rPr>
      <w:color w:val="605E5C"/>
      <w:shd w:val="clear" w:color="auto" w:fill="E1DFDD"/>
    </w:rPr>
  </w:style>
  <w:style w:type="paragraph" w:styleId="Listennummer">
    <w:name w:val="List Number"/>
    <w:basedOn w:val="Standard"/>
    <w:uiPriority w:val="29"/>
    <w:rsid w:val="008E0FCA"/>
    <w:pPr>
      <w:keepNext/>
      <w:keepLines/>
      <w:numPr>
        <w:numId w:val="15"/>
      </w:numPr>
    </w:pPr>
  </w:style>
  <w:style w:type="paragraph" w:styleId="Listennummer2">
    <w:name w:val="List Number 2"/>
    <w:basedOn w:val="Standard"/>
    <w:uiPriority w:val="29"/>
    <w:rsid w:val="008E0FCA"/>
    <w:pPr>
      <w:keepNext/>
      <w:keepLines/>
      <w:numPr>
        <w:ilvl w:val="1"/>
        <w:numId w:val="15"/>
      </w:numPr>
    </w:pPr>
  </w:style>
  <w:style w:type="paragraph" w:styleId="Listenfortsetzung3">
    <w:name w:val="List Continue 3"/>
    <w:basedOn w:val="Standard"/>
    <w:uiPriority w:val="29"/>
    <w:rsid w:val="008E0FCA"/>
    <w:pPr>
      <w:ind w:left="851"/>
      <w:contextualSpacing/>
    </w:pPr>
  </w:style>
  <w:style w:type="paragraph" w:styleId="Listenfortsetzung4">
    <w:name w:val="List Continue 4"/>
    <w:basedOn w:val="Standard"/>
    <w:uiPriority w:val="29"/>
    <w:rsid w:val="008E0FCA"/>
    <w:pPr>
      <w:ind w:left="1134"/>
      <w:contextualSpacing/>
    </w:pPr>
  </w:style>
  <w:style w:type="paragraph" w:styleId="Listenfortsetzung5">
    <w:name w:val="List Continue 5"/>
    <w:basedOn w:val="Standard"/>
    <w:uiPriority w:val="29"/>
    <w:rsid w:val="008E0FCA"/>
    <w:pPr>
      <w:ind w:left="1418"/>
      <w:contextualSpacing/>
    </w:pPr>
  </w:style>
  <w:style w:type="paragraph" w:styleId="Listennummer3">
    <w:name w:val="List Number 3"/>
    <w:basedOn w:val="Standard"/>
    <w:uiPriority w:val="29"/>
    <w:rsid w:val="008E0FCA"/>
    <w:pPr>
      <w:keepNext/>
      <w:keepLines/>
      <w:numPr>
        <w:ilvl w:val="2"/>
        <w:numId w:val="15"/>
      </w:numPr>
      <w:ind w:left="851"/>
    </w:pPr>
  </w:style>
  <w:style w:type="paragraph" w:styleId="Listennummer4">
    <w:name w:val="List Number 4"/>
    <w:basedOn w:val="Standard"/>
    <w:uiPriority w:val="29"/>
    <w:rsid w:val="008E0FCA"/>
    <w:pPr>
      <w:keepNext/>
      <w:keepLines/>
      <w:numPr>
        <w:ilvl w:val="3"/>
        <w:numId w:val="15"/>
      </w:numPr>
      <w:ind w:left="1135"/>
    </w:pPr>
  </w:style>
  <w:style w:type="paragraph" w:styleId="Listennummer5">
    <w:name w:val="List Number 5"/>
    <w:basedOn w:val="Standard"/>
    <w:uiPriority w:val="29"/>
    <w:rsid w:val="008E0FCA"/>
    <w:pPr>
      <w:keepNext/>
      <w:keepLines/>
      <w:numPr>
        <w:ilvl w:val="4"/>
        <w:numId w:val="15"/>
      </w:numPr>
      <w:ind w:left="1418"/>
    </w:pPr>
  </w:style>
  <w:style w:type="paragraph" w:styleId="Listenfortsetzung">
    <w:name w:val="List Continue"/>
    <w:basedOn w:val="Standard"/>
    <w:uiPriority w:val="29"/>
    <w:rsid w:val="00EB487D"/>
    <w:pPr>
      <w:ind w:left="284"/>
      <w:contextualSpacing/>
    </w:pPr>
  </w:style>
  <w:style w:type="paragraph" w:styleId="Listenfortsetzung2">
    <w:name w:val="List Continue 2"/>
    <w:basedOn w:val="Standard"/>
    <w:uiPriority w:val="29"/>
    <w:rsid w:val="008E0FCA"/>
    <w:pPr>
      <w:ind w:left="567"/>
      <w:contextualSpacing/>
    </w:pPr>
  </w:style>
  <w:style w:type="paragraph" w:styleId="Liste5">
    <w:name w:val="List 5"/>
    <w:basedOn w:val="Standard"/>
    <w:uiPriority w:val="29"/>
    <w:rsid w:val="008E0FCA"/>
    <w:pPr>
      <w:keepNext/>
      <w:keepLines/>
      <w:numPr>
        <w:ilvl w:val="4"/>
        <w:numId w:val="14"/>
      </w:numPr>
    </w:pPr>
  </w:style>
  <w:style w:type="character" w:customStyle="1" w:styleId="berschrift4Zchn">
    <w:name w:val="Überschrift 4 Zchn"/>
    <w:basedOn w:val="Absatz-Standardschriftart"/>
    <w:link w:val="berschrift4"/>
    <w:uiPriority w:val="19"/>
    <w:rsid w:val="00751918"/>
    <w:rPr>
      <w:rFonts w:asciiTheme="majorHAnsi" w:eastAsiaTheme="majorEastAsia" w:hAnsiTheme="majorHAnsi" w:cstheme="majorBidi"/>
      <w:iCs/>
      <w:color w:val="034A90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19"/>
    <w:rsid w:val="00751918"/>
    <w:rPr>
      <w:rFonts w:asciiTheme="majorHAnsi" w:eastAsiaTheme="majorEastAsia" w:hAnsiTheme="majorHAnsi" w:cstheme="majorBidi"/>
      <w:color w:val="034A90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19"/>
    <w:rsid w:val="00751918"/>
    <w:rPr>
      <w:rFonts w:asciiTheme="majorHAnsi" w:eastAsiaTheme="majorEastAsia" w:hAnsiTheme="majorHAnsi" w:cstheme="majorBidi"/>
      <w:color w:val="034A90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751918"/>
    <w:rPr>
      <w:rFonts w:asciiTheme="majorHAnsi" w:eastAsiaTheme="majorEastAsia" w:hAnsiTheme="majorHAnsi" w:cstheme="majorBidi"/>
      <w:iCs/>
      <w:color w:val="034A90" w:themeColor="accent1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F257CA"/>
    <w:rPr>
      <w:rFonts w:asciiTheme="majorHAnsi" w:eastAsiaTheme="majorEastAsia" w:hAnsiTheme="majorHAnsi" w:cstheme="majorBidi"/>
      <w:color w:val="02376B" w:themeColor="accent1" w:themeShade="BF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F257CA"/>
    <w:rPr>
      <w:rFonts w:asciiTheme="majorHAnsi" w:eastAsiaTheme="majorEastAsia" w:hAnsiTheme="majorHAnsi" w:cstheme="majorBidi"/>
      <w:iCs/>
      <w:color w:val="02376B" w:themeColor="accent1" w:themeShade="BF"/>
      <w:sz w:val="24"/>
      <w:szCs w:val="21"/>
    </w:rPr>
  </w:style>
  <w:style w:type="paragraph" w:customStyle="1" w:styleId="Listenfortsetzung6">
    <w:name w:val="Listenfortsetzung 6"/>
    <w:basedOn w:val="Standard"/>
    <w:uiPriority w:val="29"/>
    <w:semiHidden/>
    <w:qFormat/>
    <w:rsid w:val="003E4153"/>
    <w:pPr>
      <w:ind w:left="1701"/>
    </w:pPr>
  </w:style>
  <w:style w:type="paragraph" w:customStyle="1" w:styleId="Listenfortsetzung7">
    <w:name w:val="Listenfortsetzung 7"/>
    <w:basedOn w:val="Standard"/>
    <w:uiPriority w:val="29"/>
    <w:semiHidden/>
    <w:qFormat/>
    <w:rsid w:val="003E4153"/>
    <w:pPr>
      <w:ind w:left="1985"/>
    </w:pPr>
  </w:style>
  <w:style w:type="paragraph" w:customStyle="1" w:styleId="Listenfortsetzung8">
    <w:name w:val="Listenfortsetzung 8"/>
    <w:basedOn w:val="Standard"/>
    <w:uiPriority w:val="29"/>
    <w:semiHidden/>
    <w:qFormat/>
    <w:rsid w:val="003E4153"/>
    <w:pPr>
      <w:ind w:left="2268"/>
    </w:pPr>
  </w:style>
  <w:style w:type="paragraph" w:customStyle="1" w:styleId="Listennummer6">
    <w:name w:val="Listennummer 6"/>
    <w:basedOn w:val="Standard"/>
    <w:uiPriority w:val="29"/>
    <w:semiHidden/>
    <w:qFormat/>
    <w:rsid w:val="00AF6183"/>
    <w:pPr>
      <w:numPr>
        <w:ilvl w:val="5"/>
        <w:numId w:val="15"/>
      </w:numPr>
    </w:pPr>
  </w:style>
  <w:style w:type="paragraph" w:customStyle="1" w:styleId="Listennummer7">
    <w:name w:val="Listennummer 7"/>
    <w:basedOn w:val="Standard"/>
    <w:uiPriority w:val="29"/>
    <w:semiHidden/>
    <w:qFormat/>
    <w:rsid w:val="00AF6183"/>
    <w:pPr>
      <w:numPr>
        <w:ilvl w:val="6"/>
        <w:numId w:val="15"/>
      </w:numPr>
    </w:pPr>
  </w:style>
  <w:style w:type="paragraph" w:customStyle="1" w:styleId="Listennummer8">
    <w:name w:val="Listennummer 8"/>
    <w:basedOn w:val="Standard"/>
    <w:uiPriority w:val="29"/>
    <w:semiHidden/>
    <w:qFormat/>
    <w:rsid w:val="00AF6183"/>
    <w:pPr>
      <w:numPr>
        <w:ilvl w:val="7"/>
        <w:numId w:val="15"/>
      </w:numPr>
    </w:pPr>
  </w:style>
  <w:style w:type="paragraph" w:customStyle="1" w:styleId="Liste6">
    <w:name w:val="Liste 6"/>
    <w:basedOn w:val="Standard"/>
    <w:uiPriority w:val="29"/>
    <w:semiHidden/>
    <w:qFormat/>
    <w:rsid w:val="00AF6183"/>
    <w:pPr>
      <w:numPr>
        <w:ilvl w:val="5"/>
        <w:numId w:val="14"/>
      </w:numPr>
      <w:tabs>
        <w:tab w:val="num" w:pos="360"/>
      </w:tabs>
      <w:ind w:left="0" w:firstLine="0"/>
    </w:pPr>
  </w:style>
  <w:style w:type="paragraph" w:customStyle="1" w:styleId="Liste7">
    <w:name w:val="Liste 7"/>
    <w:basedOn w:val="Standard"/>
    <w:uiPriority w:val="29"/>
    <w:semiHidden/>
    <w:qFormat/>
    <w:rsid w:val="00AF6183"/>
    <w:pPr>
      <w:numPr>
        <w:ilvl w:val="6"/>
        <w:numId w:val="14"/>
      </w:numPr>
      <w:tabs>
        <w:tab w:val="num" w:pos="360"/>
      </w:tabs>
      <w:ind w:left="0" w:firstLine="0"/>
    </w:pPr>
  </w:style>
  <w:style w:type="paragraph" w:customStyle="1" w:styleId="Liste8">
    <w:name w:val="Liste 8"/>
    <w:basedOn w:val="Standard"/>
    <w:uiPriority w:val="29"/>
    <w:semiHidden/>
    <w:qFormat/>
    <w:rsid w:val="00AF6183"/>
    <w:pPr>
      <w:numPr>
        <w:ilvl w:val="7"/>
        <w:numId w:val="14"/>
      </w:numPr>
      <w:tabs>
        <w:tab w:val="num" w:pos="360"/>
      </w:tabs>
      <w:ind w:left="0" w:firstLine="0"/>
    </w:pPr>
  </w:style>
  <w:style w:type="paragraph" w:customStyle="1" w:styleId="Liste9">
    <w:name w:val="Liste 9"/>
    <w:basedOn w:val="Standard"/>
    <w:uiPriority w:val="29"/>
    <w:semiHidden/>
    <w:qFormat/>
    <w:rsid w:val="00EE2DF3"/>
    <w:pPr>
      <w:numPr>
        <w:ilvl w:val="8"/>
        <w:numId w:val="14"/>
      </w:numPr>
      <w:tabs>
        <w:tab w:val="num" w:pos="360"/>
      </w:tabs>
      <w:ind w:left="0" w:firstLine="0"/>
    </w:pPr>
  </w:style>
  <w:style w:type="paragraph" w:customStyle="1" w:styleId="Listennummer9">
    <w:name w:val="Listennummer 9"/>
    <w:basedOn w:val="Standard"/>
    <w:uiPriority w:val="29"/>
    <w:semiHidden/>
    <w:qFormat/>
    <w:rsid w:val="00EE2DF3"/>
    <w:pPr>
      <w:numPr>
        <w:ilvl w:val="8"/>
        <w:numId w:val="15"/>
      </w:numPr>
    </w:pPr>
  </w:style>
  <w:style w:type="paragraph" w:customStyle="1" w:styleId="Listenfortsetzung9">
    <w:name w:val="Listenfortsetzung 9"/>
    <w:basedOn w:val="Standard"/>
    <w:uiPriority w:val="29"/>
    <w:semiHidden/>
    <w:qFormat/>
    <w:rsid w:val="003E4153"/>
    <w:pPr>
      <w:ind w:left="2552"/>
    </w:pPr>
  </w:style>
  <w:style w:type="paragraph" w:styleId="KeinLeerraum">
    <w:name w:val="No Spacing"/>
    <w:uiPriority w:val="5"/>
    <w:qFormat/>
    <w:rsid w:val="0018290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82"/>
    <w:rPr>
      <w:rFonts w:ascii="Segoe UI" w:hAnsi="Segoe UI" w:cs="Segoe UI"/>
      <w:sz w:val="18"/>
      <w:szCs w:val="18"/>
    </w:rPr>
  </w:style>
  <w:style w:type="table" w:styleId="Gitternetztabelle4Akzent1">
    <w:name w:val="Grid Table 4 Accent 1"/>
    <w:basedOn w:val="NormaleTabelle"/>
    <w:uiPriority w:val="49"/>
    <w:rsid w:val="005A63CC"/>
    <w:pPr>
      <w:spacing w:after="0" w:line="240" w:lineRule="auto"/>
    </w:pPr>
    <w:tblPr>
      <w:tblStyleRowBandSize w:val="1"/>
      <w:tblStyleColBandSize w:val="1"/>
      <w:tblBorders>
        <w:top w:val="single" w:sz="4" w:space="0" w:color="2992FA" w:themeColor="accent1" w:themeTint="99"/>
        <w:left w:val="single" w:sz="4" w:space="0" w:color="2992FA" w:themeColor="accent1" w:themeTint="99"/>
        <w:bottom w:val="single" w:sz="4" w:space="0" w:color="2992FA" w:themeColor="accent1" w:themeTint="99"/>
        <w:right w:val="single" w:sz="4" w:space="0" w:color="2992FA" w:themeColor="accent1" w:themeTint="99"/>
        <w:insideH w:val="single" w:sz="4" w:space="0" w:color="2992FA" w:themeColor="accent1" w:themeTint="99"/>
        <w:insideV w:val="single" w:sz="4" w:space="0" w:color="2992F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4A90" w:themeColor="accent1"/>
          <w:left w:val="single" w:sz="4" w:space="0" w:color="034A90" w:themeColor="accent1"/>
          <w:bottom w:val="single" w:sz="4" w:space="0" w:color="034A90" w:themeColor="accent1"/>
          <w:right w:val="single" w:sz="4" w:space="0" w:color="034A90" w:themeColor="accent1"/>
          <w:insideH w:val="nil"/>
          <w:insideV w:val="nil"/>
        </w:tcBorders>
        <w:shd w:val="clear" w:color="auto" w:fill="034A90" w:themeFill="accent1"/>
      </w:tcPr>
    </w:tblStylePr>
    <w:tblStylePr w:type="lastRow">
      <w:rPr>
        <w:b/>
        <w:bCs/>
      </w:rPr>
      <w:tblPr/>
      <w:tcPr>
        <w:tcBorders>
          <w:top w:val="double" w:sz="4" w:space="0" w:color="034A9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AFD" w:themeFill="accent1" w:themeFillTint="33"/>
      </w:tcPr>
    </w:tblStylePr>
    <w:tblStylePr w:type="band1Horz">
      <w:tblPr/>
      <w:tcPr>
        <w:shd w:val="clear" w:color="auto" w:fill="B7DAFD" w:themeFill="accent1" w:themeFillTint="33"/>
      </w:tcPr>
    </w:tblStylePr>
  </w:style>
  <w:style w:type="table" w:styleId="Listentabelle4">
    <w:name w:val="List Table 4"/>
    <w:basedOn w:val="NormaleTabelle"/>
    <w:uiPriority w:val="49"/>
    <w:rsid w:val="005A63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">
    <w:name w:val="Grid Table 1 Light"/>
    <w:basedOn w:val="NormaleTabelle"/>
    <w:uiPriority w:val="46"/>
    <w:rsid w:val="005A63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haltsverzeichnisberschrift">
    <w:name w:val="TOC Heading"/>
    <w:basedOn w:val="berschrift1"/>
    <w:next w:val="Standard"/>
    <w:uiPriority w:val="29"/>
    <w:rsid w:val="005333BF"/>
    <w:pPr>
      <w:numPr>
        <w:numId w:val="0"/>
      </w:numPr>
    </w:pPr>
  </w:style>
  <w:style w:type="paragraph" w:customStyle="1" w:styleId="berschrift1ohneNummerierung">
    <w:name w:val="Überschrift 1 ohne Nummerierung"/>
    <w:basedOn w:val="Standard"/>
    <w:next w:val="Standard"/>
    <w:uiPriority w:val="7"/>
    <w:qFormat/>
    <w:rsid w:val="00C6621B"/>
    <w:pPr>
      <w:keepLines/>
      <w:suppressAutoHyphens/>
      <w:spacing w:before="360" w:after="360"/>
      <w:outlineLvl w:val="0"/>
    </w:pPr>
    <w:rPr>
      <w:rFonts w:asciiTheme="majorHAnsi" w:hAnsiTheme="majorHAnsi"/>
      <w:color w:val="034A90" w:themeColor="accent1"/>
      <w:sz w:val="32"/>
    </w:rPr>
  </w:style>
  <w:style w:type="paragraph" w:styleId="Listenabsatz">
    <w:name w:val="List Paragraph"/>
    <w:basedOn w:val="Standard"/>
    <w:uiPriority w:val="34"/>
    <w:qFormat/>
    <w:rsid w:val="004067FD"/>
    <w:pPr>
      <w:spacing w:before="0" w:after="160"/>
      <w:ind w:left="284"/>
      <w:contextualSpacing/>
    </w:pPr>
  </w:style>
  <w:style w:type="table" w:styleId="Listentabelle2Akzent6">
    <w:name w:val="List Table 2 Accent 6"/>
    <w:basedOn w:val="NormaleTabelle"/>
    <w:uiPriority w:val="47"/>
    <w:rsid w:val="00C74E5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bt3BerTab2">
    <w:name w:val="Abt3_Ber_Tab_2"/>
    <w:basedOn w:val="Textkrper2"/>
    <w:link w:val="Abt3BerTab2Zchn"/>
    <w:semiHidden/>
    <w:rsid w:val="007C5618"/>
    <w:pPr>
      <w:spacing w:before="0" w:after="0" w:line="240" w:lineRule="auto"/>
    </w:pPr>
    <w:rPr>
      <w:rFonts w:ascii="Arial" w:hAnsi="Arial" w:cs="Arial"/>
      <w:b/>
      <w:bCs/>
      <w:kern w:val="20"/>
      <w:sz w:val="20"/>
      <w:szCs w:val="20"/>
    </w:rPr>
  </w:style>
  <w:style w:type="character" w:customStyle="1" w:styleId="Abt3BerTab2Zchn">
    <w:name w:val="Abt3_Ber_Tab_2 Zchn"/>
    <w:basedOn w:val="Textkrper2Zchn"/>
    <w:link w:val="Abt3BerTab2"/>
    <w:semiHidden/>
    <w:rsid w:val="002B09EE"/>
    <w:rPr>
      <w:rFonts w:ascii="Arial" w:hAnsi="Arial" w:cs="Arial"/>
      <w:b/>
      <w:bCs/>
      <w:kern w:val="20"/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C5618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C5618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7C5618"/>
    <w:rPr>
      <w:color w:val="808080"/>
    </w:rPr>
  </w:style>
  <w:style w:type="paragraph" w:customStyle="1" w:styleId="SpaltenberschriftTabelle">
    <w:name w:val="Spaltenüberschrift Tabelle"/>
    <w:basedOn w:val="Standard"/>
    <w:uiPriority w:val="38"/>
    <w:qFormat/>
    <w:rsid w:val="008D5B1D"/>
    <w:pPr>
      <w:spacing w:line="240" w:lineRule="auto"/>
    </w:pPr>
    <w:rPr>
      <w:b/>
      <w:sz w:val="20"/>
    </w:rPr>
  </w:style>
  <w:style w:type="paragraph" w:customStyle="1" w:styleId="ZeilenberschriftTabelle">
    <w:name w:val="Zeilenüberschrift Tabelle"/>
    <w:basedOn w:val="Standard"/>
    <w:uiPriority w:val="38"/>
    <w:qFormat/>
    <w:rsid w:val="008D5B1D"/>
    <w:pPr>
      <w:spacing w:line="240" w:lineRule="auto"/>
    </w:pPr>
    <w:rPr>
      <w:b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E595E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E595E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E59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E595E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376067"/>
    <w:pPr>
      <w:spacing w:after="0"/>
    </w:pPr>
  </w:style>
  <w:style w:type="paragraph" w:customStyle="1" w:styleId="berschrift2ohneNummerierung">
    <w:name w:val="Überschrift 2 ohne Nummerierung"/>
    <w:basedOn w:val="Standard"/>
    <w:next w:val="Standard"/>
    <w:uiPriority w:val="7"/>
    <w:qFormat/>
    <w:rsid w:val="009550BF"/>
    <w:pPr>
      <w:keepNext/>
      <w:keepLines/>
      <w:suppressAutoHyphens/>
      <w:spacing w:before="360" w:after="360"/>
      <w:outlineLvl w:val="1"/>
    </w:pPr>
    <w:rPr>
      <w:rFonts w:asciiTheme="majorHAnsi" w:hAnsiTheme="majorHAnsi"/>
      <w:color w:val="034A90" w:themeColor="accent1"/>
      <w:sz w:val="28"/>
    </w:rPr>
  </w:style>
  <w:style w:type="character" w:styleId="IntensiveHervorhebung">
    <w:name w:val="Intense Emphasis"/>
    <w:basedOn w:val="Absatz-Standardschriftart"/>
    <w:uiPriority w:val="40"/>
    <w:qFormat/>
    <w:rsid w:val="00980E90"/>
    <w:rPr>
      <w:i/>
      <w:iCs/>
      <w:color w:val="034A90" w:themeColor="accent1"/>
    </w:rPr>
  </w:style>
  <w:style w:type="paragraph" w:customStyle="1" w:styleId="berschrift3ohneNummerierung">
    <w:name w:val="Überschrift 3 ohne Nummerierung"/>
    <w:basedOn w:val="berschrift3"/>
    <w:uiPriority w:val="7"/>
    <w:qFormat/>
    <w:rsid w:val="00FD4BA3"/>
    <w:pPr>
      <w:numPr>
        <w:ilvl w:val="0"/>
        <w:numId w:val="0"/>
      </w:numPr>
    </w:pPr>
  </w:style>
  <w:style w:type="paragraph" w:customStyle="1" w:styleId="berschrift4ohneNummerierung">
    <w:name w:val="Überschrift 4 ohne Nummerierung"/>
    <w:basedOn w:val="berschrift4"/>
    <w:uiPriority w:val="7"/>
    <w:qFormat/>
    <w:rsid w:val="00751918"/>
    <w:pPr>
      <w:numPr>
        <w:ilvl w:val="0"/>
        <w:numId w:val="0"/>
      </w:numPr>
    </w:pPr>
  </w:style>
  <w:style w:type="character" w:styleId="Fett">
    <w:name w:val="Strong"/>
    <w:basedOn w:val="Absatz-Standardschriftart"/>
    <w:uiPriority w:val="40"/>
    <w:qFormat/>
    <w:rsid w:val="0054210A"/>
    <w:rPr>
      <w:b/>
      <w:bCs/>
    </w:rPr>
  </w:style>
  <w:style w:type="character" w:styleId="Hervorhebung">
    <w:name w:val="Emphasis"/>
    <w:basedOn w:val="Absatz-Standardschriftart"/>
    <w:uiPriority w:val="40"/>
    <w:qFormat/>
    <w:rsid w:val="0054210A"/>
    <w:rPr>
      <w:i/>
      <w:iCs/>
    </w:rPr>
  </w:style>
  <w:style w:type="paragraph" w:customStyle="1" w:styleId="Standardbold">
    <w:name w:val="Standard bold"/>
    <w:basedOn w:val="Standard"/>
    <w:uiPriority w:val="4"/>
    <w:qFormat/>
    <w:rsid w:val="00751918"/>
    <w:rPr>
      <w:b/>
    </w:rPr>
  </w:style>
  <w:style w:type="paragraph" w:customStyle="1" w:styleId="Standardkursiv">
    <w:name w:val="Standard kursiv"/>
    <w:basedOn w:val="Standardbold"/>
    <w:uiPriority w:val="4"/>
    <w:qFormat/>
    <w:rsid w:val="00751918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4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hkostbrandenburgde.sharepoint.com/sites/ihkobb/IHKOBBOfficeVorlagen/IHKOBB_mit_Log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ch">
  <a:themeElements>
    <a:clrScheme name="IHKOB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4A90"/>
      </a:accent1>
      <a:accent2>
        <a:srgbClr val="B1C800"/>
      </a:accent2>
      <a:accent3>
        <a:srgbClr val="A5A5A5"/>
      </a:accent3>
      <a:accent4>
        <a:srgbClr val="FFC000"/>
      </a:accent4>
      <a:accent5>
        <a:srgbClr val="B7DAFD"/>
      </a:accent5>
      <a:accent6>
        <a:srgbClr val="70AD47"/>
      </a:accent6>
      <a:hlink>
        <a:srgbClr val="056DD4"/>
      </a:hlink>
      <a:folHlink>
        <a:srgbClr val="954F72"/>
      </a:folHlink>
    </a:clrScheme>
    <a:fontScheme name="IHKOB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255276945314790992D07276A2E9C" ma:contentTypeVersion="19" ma:contentTypeDescription="Ein neues Dokument erstellen." ma:contentTypeScope="" ma:versionID="594740438c50cc60c3a60aacf81426d8">
  <xsd:schema xmlns:xsd="http://www.w3.org/2001/XMLSchema" xmlns:xs="http://www.w3.org/2001/XMLSchema" xmlns:p="http://schemas.microsoft.com/office/2006/metadata/properties" xmlns:ns2="f58ec337-e214-4ba4-98b7-7d376ec9c384" xmlns:ns3="bce3f25c-6c94-415f-946f-6384d96b8749" targetNamespace="http://schemas.microsoft.com/office/2006/metadata/properties" ma:root="true" ma:fieldsID="81698055b9714c742196b68826c7c24a" ns2:_="" ns3:_="">
    <xsd:import namespace="f58ec337-e214-4ba4-98b7-7d376ec9c384"/>
    <xsd:import namespace="bce3f25c-6c94-415f-946f-6384d96b8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c337-e214-4ba4-98b7-7d376ec9c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80d7137-646b-4c31-9250-b5142a285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f25c-6c94-415f-946f-6384d96b8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e2d07a-3fdd-49a6-8202-35111eb3cb30}" ma:internalName="TaxCatchAll" ma:showField="CatchAllData" ma:web="bce3f25c-6c94-415f-946f-6384d96b8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8ec337-e214-4ba4-98b7-7d376ec9c384">
      <Terms xmlns="http://schemas.microsoft.com/office/infopath/2007/PartnerControls"/>
    </lcf76f155ced4ddcb4097134ff3c332f>
    <TaxCatchAll xmlns="bce3f25c-6c94-415f-946f-6384d96b8749" xsi:nil="true"/>
    <SharedWithUsers xmlns="bce3f25c-6c94-415f-946f-6384d96b8749">
      <UserInfo>
        <DisplayName>Cornelia Weyer</DisplayName>
        <AccountId>14</AccountId>
        <AccountType/>
      </UserInfo>
      <UserInfo>
        <DisplayName>Silke Hartwig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Zeilenüberschrift">
      <c:property id="RoleID" type="string">ParagraphHeaderCell</c:property>
      <c:property id="Scope" type="integer">2</c:property>
    </c:group>
    <c:group id="Spaltenüberschrift">
      <c:property id="RoleID" type="string">ParagraphHeaderCell</c:property>
      <c:property id="Scope" type="integer">1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  <c:group id="__Title">
      <c:property id="RoleID" type="string">ParagraphHeading</c:property>
    </c:group>
  </c:group>
  <c:group id="Content">
    <c:group id="5fa13026-c8f5-4cda-a839-88068bd0eeee">
      <c:property id="RoleID" type="string">TableDefinitionList</c:property>
    </c:group>
    <c:group id="e48d36b7-6191-48e4-9f67-8d789b26a5c5">
      <c:property id="RoleID" type="string">TableLayoutTable</c:property>
    </c:group>
    <c:group id="f324c60e-d0bf-40a7-b1da-385d92518e4d">
      <c:property id="RoleID" type="string">FigureArtifact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F8C67C55-512E-49A2-853A-5955A71CE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49911-6976-47B8-8E0B-F85BB903A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c337-e214-4ba4-98b7-7d376ec9c384"/>
    <ds:schemaRef ds:uri="bce3f25c-6c94-415f-946f-6384d96b8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00FBD-9AF3-4125-80D1-70B04ACF99E1}">
  <ds:schemaRefs>
    <ds:schemaRef ds:uri="http://schemas.microsoft.com/office/2006/metadata/properties"/>
    <ds:schemaRef ds:uri="http://schemas.microsoft.com/office/infopath/2007/PartnerControls"/>
    <ds:schemaRef ds:uri="f58ec337-e214-4ba4-98b7-7d376ec9c384"/>
    <ds:schemaRef ds:uri="bce3f25c-6c94-415f-946f-6384d96b8749"/>
  </ds:schemaRefs>
</ds:datastoreItem>
</file>

<file path=customXml/itemProps4.xml><?xml version="1.0" encoding="utf-8"?>
<ds:datastoreItem xmlns:ds="http://schemas.openxmlformats.org/officeDocument/2006/customXml" ds:itemID="{5951D2B3-DA89-42F6-8E87-1B26388688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DAB566-A955-4F04-930E-84FCD82849AC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IHKOBB_mit_Logo.dotx</Template>
  <TotalTime>0</TotalTime>
  <Pages>2</Pages>
  <Words>314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der IHK Ostbrandenburg</vt:lpstr>
      <vt:lpstr>Schulungsdokument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der IHK Ostbrandenburg</dc:title>
  <dc:subject/>
  <dc:creator>Steven Rentzsch</dc:creator>
  <cp:keywords/>
  <dc:description/>
  <cp:lastModifiedBy>Silke Hartwig</cp:lastModifiedBy>
  <cp:revision>67</cp:revision>
  <cp:lastPrinted>2024-04-08T18:49:00Z</cp:lastPrinted>
  <dcterms:created xsi:type="dcterms:W3CDTF">2024-03-25T18:21:00Z</dcterms:created>
  <dcterms:modified xsi:type="dcterms:W3CDTF">2025-01-29T08:27:00Z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0x010100CBE255276945314790992D07276A2E9C</vt:lpwstr>
  </property>
  <property fmtid="{D5CDD505-2E9C-101B-9397-08002B2CF9AE}" pid="3" name="MediaServiceImageTags">
    <vt:lpwstr/>
  </property>
</Properties>
</file>