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DD" w:rsidRDefault="00997BDD" w:rsidP="00997BD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FF"/>
          <w:sz w:val="32"/>
          <w:szCs w:val="32"/>
        </w:rPr>
      </w:pPr>
      <w:r w:rsidRPr="00997BDD">
        <w:rPr>
          <w:rFonts w:ascii="Arial" w:hAnsi="Arial" w:cs="Arial"/>
          <w:color w:val="0000FF"/>
          <w:sz w:val="32"/>
          <w:szCs w:val="32"/>
        </w:rPr>
        <w:t>Ina Mustermann</w:t>
      </w:r>
    </w:p>
    <w:p w:rsidR="0001535D" w:rsidRPr="0001535D" w:rsidRDefault="0001535D" w:rsidP="00997BDD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32"/>
          <w:szCs w:val="32"/>
        </w:rPr>
      </w:pPr>
      <w:r w:rsidRPr="0001535D">
        <w:rPr>
          <w:rFonts w:ascii="Arial" w:hAnsi="Arial" w:cs="Arial"/>
          <w:sz w:val="32"/>
          <w:szCs w:val="32"/>
        </w:rPr>
        <w:t>__________________________________________</w:t>
      </w:r>
      <w:bookmarkStart w:id="0" w:name="_GoBack"/>
      <w:bookmarkEnd w:id="0"/>
      <w:r w:rsidRPr="0001535D">
        <w:rPr>
          <w:rFonts w:ascii="Arial" w:hAnsi="Arial" w:cs="Arial"/>
          <w:sz w:val="32"/>
          <w:szCs w:val="32"/>
        </w:rPr>
        <w:t>________</w:t>
      </w: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iCs/>
          <w:color w:val="000000"/>
          <w:sz w:val="20"/>
          <w:szCs w:val="20"/>
        </w:rPr>
      </w:pPr>
      <w:r w:rsidRPr="00997BDD">
        <w:rPr>
          <w:rFonts w:ascii="Arial" w:hAnsi="Arial" w:cs="Arial"/>
          <w:iCs/>
          <w:color w:val="000000"/>
          <w:sz w:val="20"/>
          <w:szCs w:val="20"/>
        </w:rPr>
        <w:t xml:space="preserve">Musterstraße 3 </w:t>
      </w:r>
      <w:r>
        <w:rPr>
          <w:rFonts w:ascii="Arial" w:hAnsi="Arial" w:cs="Arial"/>
          <w:iCs/>
          <w:color w:val="000000"/>
          <w:sz w:val="20"/>
          <w:szCs w:val="20"/>
        </w:rPr>
        <w:t>• 64295 Darmstadt</w:t>
      </w:r>
      <w:r w:rsidRPr="00997BD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• </w:t>
      </w:r>
      <w:r w:rsidRPr="00997BDD">
        <w:rPr>
          <w:rFonts w:ascii="Arial" w:hAnsi="Arial" w:cs="Arial"/>
          <w:iCs/>
          <w:color w:val="000000"/>
          <w:sz w:val="20"/>
          <w:szCs w:val="20"/>
        </w:rPr>
        <w:t xml:space="preserve">Handynummer 0176 1234567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• </w:t>
      </w:r>
      <w:r w:rsidRPr="00997BDD">
        <w:rPr>
          <w:rFonts w:ascii="Arial" w:hAnsi="Arial" w:cs="Arial"/>
          <w:iCs/>
          <w:color w:val="000000"/>
          <w:sz w:val="20"/>
          <w:szCs w:val="20"/>
        </w:rPr>
        <w:t>E-Mailadresse: i.muster@gmx.de</w:t>
      </w: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ind w:left="2268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7BDD">
        <w:rPr>
          <w:rFonts w:ascii="Arial" w:hAnsi="Arial" w:cs="Arial"/>
          <w:b/>
          <w:bCs/>
          <w:iCs/>
          <w:color w:val="000000"/>
          <w:sz w:val="20"/>
          <w:szCs w:val="20"/>
        </w:rPr>
        <w:t>Bewerbung um einen Ausbildungsplatz zur/zum…</w:t>
      </w:r>
    </w:p>
    <w:p w:rsidR="00997BDD" w:rsidRPr="00997BDD" w:rsidRDefault="0001535D" w:rsidP="00997BDD">
      <w:pPr>
        <w:spacing w:after="0" w:line="320" w:lineRule="exact"/>
        <w:ind w:left="2268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FDB5A" wp14:editId="011ED428">
                <wp:simplePos x="0" y="0"/>
                <wp:positionH relativeFrom="column">
                  <wp:posOffset>3711474</wp:posOffset>
                </wp:positionH>
                <wp:positionV relativeFrom="paragraph">
                  <wp:posOffset>169810</wp:posOffset>
                </wp:positionV>
                <wp:extent cx="2361565" cy="1576070"/>
                <wp:effectExtent l="171450" t="19050" r="38735" b="81280"/>
                <wp:wrapNone/>
                <wp:docPr id="4" name="Oval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65" cy="1576070"/>
                        </a:xfrm>
                        <a:prstGeom prst="wedgeEllipseCallout">
                          <a:avLst>
                            <a:gd name="adj1" fmla="val -56703"/>
                            <a:gd name="adj2" fmla="val 5253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35D" w:rsidRPr="00997BDD" w:rsidRDefault="0001535D" w:rsidP="0001535D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7BD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Foto vom Fotografen!</w:t>
                            </w:r>
                          </w:p>
                          <w:p w:rsidR="0001535D" w:rsidRPr="00997BDD" w:rsidRDefault="0001535D" w:rsidP="0001535D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7BD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lächelnd, mit Hemd oder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BD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Bluse!</w:t>
                            </w:r>
                          </w:p>
                          <w:p w:rsidR="0001535D" w:rsidRPr="00997BDD" w:rsidRDefault="0001535D" w:rsidP="0001535D">
                            <w:pPr>
                              <w:spacing w:after="0" w:line="320" w:lineRule="exact"/>
                            </w:pPr>
                            <w:r w:rsidRPr="00997BD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Bitte </w:t>
                            </w:r>
                            <w:r w:rsidRPr="0001535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kein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  <w:r w:rsidRPr="00997BD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iometrisches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BDD">
                              <w:rPr>
                                <w:rFonts w:ascii="Arial" w:hAnsi="Arial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Passbild!</w:t>
                            </w:r>
                          </w:p>
                          <w:p w:rsidR="0001535D" w:rsidRDefault="0001535D" w:rsidP="00015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4" o:spid="_x0000_s1026" type="#_x0000_t63" style="position:absolute;left:0;text-align:left;margin-left:292.25pt;margin-top:13.35pt;width:185.95pt;height:1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" adj="-1448,22147" filled="f" strokecolor="#243f60 [1604]" strokeweight="2pt">
                <v:textbox>
                  <w:txbxContent>
                    <w:p w:rsidR="0001535D" w:rsidRPr="00997BDD" w:rsidRDefault="0001535D" w:rsidP="0001535D">
                      <w:pPr>
                        <w:spacing w:after="0" w:line="320" w:lineRule="exact"/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997BDD"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Foto vom Fotografen!</w:t>
                      </w:r>
                    </w:p>
                    <w:p w:rsidR="0001535D" w:rsidRPr="00997BDD" w:rsidRDefault="0001535D" w:rsidP="0001535D">
                      <w:pPr>
                        <w:spacing w:after="0" w:line="320" w:lineRule="exact"/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997BD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lächelnd, mit Hemd oder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97BD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Bluse!</w:t>
                      </w:r>
                    </w:p>
                    <w:p w:rsidR="0001535D" w:rsidRPr="00997BDD" w:rsidRDefault="0001535D" w:rsidP="0001535D">
                      <w:pPr>
                        <w:spacing w:after="0" w:line="320" w:lineRule="exact"/>
                      </w:pPr>
                      <w:r w:rsidRPr="00997BD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Bitte </w:t>
                      </w:r>
                      <w:r w:rsidRPr="0001535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kein 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b</w:t>
                      </w:r>
                      <w:r w:rsidRPr="00997BD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iometrisches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97BDD">
                        <w:rPr>
                          <w:rFonts w:ascii="Arial" w:hAnsi="Arial" w:cs="Arial"/>
                          <w:iCs/>
                          <w:color w:val="000000"/>
                          <w:sz w:val="20"/>
                          <w:szCs w:val="20"/>
                        </w:rPr>
                        <w:t>Passbild!</w:t>
                      </w:r>
                    </w:p>
                    <w:p w:rsidR="0001535D" w:rsidRDefault="0001535D" w:rsidP="000153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7BDD" w:rsidRPr="00997BDD">
        <w:rPr>
          <w:rFonts w:ascii="Arial" w:hAnsi="Arial" w:cs="Arial"/>
          <w:b/>
          <w:bCs/>
          <w:iCs/>
          <w:color w:val="000000"/>
          <w:sz w:val="20"/>
          <w:szCs w:val="20"/>
        </w:rPr>
        <w:t>bei der Mustermann GmbH (Firmenbezeichnung)</w:t>
      </w: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01535D" w:rsidRDefault="0001535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7BDD">
        <w:rPr>
          <w:rFonts w:ascii="Arial" w:hAnsi="Arial" w:cs="Arial"/>
          <w:b/>
          <w:bCs/>
          <w:iCs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09F25" wp14:editId="7F8636D0">
                <wp:simplePos x="0" y="0"/>
                <wp:positionH relativeFrom="column">
                  <wp:align>center</wp:align>
                </wp:positionH>
                <wp:positionV relativeFrom="paragraph">
                  <wp:posOffset>65093</wp:posOffset>
                </wp:positionV>
                <wp:extent cx="1688400" cy="2062800"/>
                <wp:effectExtent l="0" t="0" r="26670" b="139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00" cy="206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BDD" w:rsidRPr="00997BDD" w:rsidRDefault="00997BDD" w:rsidP="00997BDD">
                            <w:pPr>
                              <w:spacing w:after="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7BD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Bewerbungsfoto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0;margin-top:5.15pt;width:132.95pt;height:162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" fillcolor="white [3201]" strokeweight=".5pt">
                <v:textbox>
                  <w:txbxContent>
                    <w:p w:rsidR="00997BDD" w:rsidRPr="00997BDD" w:rsidRDefault="00997BDD" w:rsidP="00997BDD">
                      <w:pPr>
                        <w:spacing w:after="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997BD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Bewerbungsfoto</w:t>
                      </w:r>
                    </w:p>
                  </w:txbxContent>
                </v:textbox>
              </v:shape>
            </w:pict>
          </mc:Fallback>
        </mc:AlternateContent>
      </w: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01535D" w:rsidRDefault="0001535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01535D" w:rsidRDefault="0001535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01535D" w:rsidRPr="00997BDD" w:rsidRDefault="0001535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997BDD" w:rsidRPr="00997BDD" w:rsidRDefault="00997BDD" w:rsidP="00997BDD">
      <w:pPr>
        <w:spacing w:after="0" w:line="320" w:lineRule="exact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7BDD">
        <w:rPr>
          <w:rFonts w:ascii="Arial" w:hAnsi="Arial" w:cs="Arial"/>
          <w:b/>
          <w:bCs/>
          <w:iCs/>
          <w:color w:val="000000"/>
          <w:sz w:val="20"/>
          <w:szCs w:val="20"/>
        </w:rPr>
        <w:t>Anlagen</w:t>
      </w:r>
    </w:p>
    <w:p w:rsidR="00997BDD" w:rsidRPr="00997BDD" w:rsidRDefault="00997BDD" w:rsidP="00997BDD">
      <w:pPr>
        <w:pStyle w:val="Listenabsatz"/>
        <w:numPr>
          <w:ilvl w:val="0"/>
          <w:numId w:val="1"/>
        </w:numPr>
        <w:spacing w:after="0" w:line="320" w:lineRule="exact"/>
        <w:ind w:left="357" w:hanging="35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7BDD">
        <w:rPr>
          <w:rFonts w:ascii="Arial" w:hAnsi="Arial" w:cs="Arial"/>
          <w:b/>
          <w:bCs/>
          <w:iCs/>
          <w:color w:val="000000"/>
          <w:sz w:val="20"/>
          <w:szCs w:val="20"/>
        </w:rPr>
        <w:t>Anschreiben</w:t>
      </w:r>
    </w:p>
    <w:p w:rsidR="00997BDD" w:rsidRPr="00997BDD" w:rsidRDefault="00997BDD" w:rsidP="00997BDD">
      <w:pPr>
        <w:pStyle w:val="Listenabsatz"/>
        <w:numPr>
          <w:ilvl w:val="0"/>
          <w:numId w:val="1"/>
        </w:numPr>
        <w:spacing w:after="0" w:line="320" w:lineRule="exact"/>
        <w:ind w:left="357" w:hanging="35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7BDD">
        <w:rPr>
          <w:rFonts w:ascii="Arial" w:hAnsi="Arial" w:cs="Arial"/>
          <w:b/>
          <w:bCs/>
          <w:iCs/>
          <w:color w:val="000000"/>
          <w:sz w:val="20"/>
          <w:szCs w:val="20"/>
        </w:rPr>
        <w:t>Lebenslauf</w:t>
      </w:r>
    </w:p>
    <w:p w:rsidR="00997BDD" w:rsidRPr="00997BDD" w:rsidRDefault="00997BDD" w:rsidP="00997BDD">
      <w:pPr>
        <w:pStyle w:val="Listenabsatz"/>
        <w:numPr>
          <w:ilvl w:val="0"/>
          <w:numId w:val="1"/>
        </w:numPr>
        <w:spacing w:after="0" w:line="320" w:lineRule="exact"/>
        <w:ind w:left="357" w:hanging="35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7BDD">
        <w:rPr>
          <w:rFonts w:ascii="Arial" w:hAnsi="Arial" w:cs="Arial"/>
          <w:b/>
          <w:bCs/>
          <w:iCs/>
          <w:color w:val="000000"/>
          <w:sz w:val="20"/>
          <w:szCs w:val="20"/>
        </w:rPr>
        <w:t>Schulzeugnisse</w:t>
      </w:r>
    </w:p>
    <w:p w:rsidR="00997BDD" w:rsidRPr="00997BDD" w:rsidRDefault="00997BDD" w:rsidP="00997BDD">
      <w:pPr>
        <w:pStyle w:val="Listenabsatz"/>
        <w:numPr>
          <w:ilvl w:val="0"/>
          <w:numId w:val="1"/>
        </w:numPr>
        <w:spacing w:after="0" w:line="320" w:lineRule="exact"/>
        <w:ind w:left="357" w:hanging="357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997BDD">
        <w:rPr>
          <w:rFonts w:ascii="Arial" w:hAnsi="Arial" w:cs="Arial"/>
          <w:b/>
          <w:bCs/>
          <w:iCs/>
          <w:color w:val="000000"/>
          <w:sz w:val="20"/>
          <w:szCs w:val="20"/>
        </w:rPr>
        <w:t>Praktika-Nachweise</w:t>
      </w:r>
    </w:p>
    <w:sectPr w:rsidR="00997BDD" w:rsidRPr="00997B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2350"/>
    <w:multiLevelType w:val="hybridMultilevel"/>
    <w:tmpl w:val="E728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DD"/>
    <w:rsid w:val="0001535D"/>
    <w:rsid w:val="00997BDD"/>
    <w:rsid w:val="00F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39DE2BDD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Kiyani</dc:creator>
  <cp:lastModifiedBy>Angelika Kiyani</cp:lastModifiedBy>
  <cp:revision>1</cp:revision>
  <dcterms:created xsi:type="dcterms:W3CDTF">2014-06-10T07:33:00Z</dcterms:created>
  <dcterms:modified xsi:type="dcterms:W3CDTF">2014-06-10T07:50:00Z</dcterms:modified>
</cp:coreProperties>
</file>