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C8" w:rsidRPr="002A251E" w:rsidRDefault="00E443C8" w:rsidP="00E44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251E">
        <w:rPr>
          <w:rFonts w:ascii="Arial" w:hAnsi="Arial" w:cs="Arial"/>
          <w:sz w:val="32"/>
          <w:szCs w:val="32"/>
        </w:rPr>
        <w:t>Ina Mustermann</w:t>
      </w:r>
    </w:p>
    <w:p w:rsidR="00E443C8" w:rsidRPr="002A251E" w:rsidRDefault="00E443C8" w:rsidP="00E44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251E">
        <w:rPr>
          <w:rFonts w:ascii="Arial" w:hAnsi="Arial" w:cs="Arial"/>
          <w:sz w:val="20"/>
          <w:szCs w:val="20"/>
        </w:rPr>
        <w:t>_____________________________</w:t>
      </w:r>
      <w:r w:rsidR="002A251E" w:rsidRPr="002A251E">
        <w:rPr>
          <w:rFonts w:ascii="Arial" w:hAnsi="Arial" w:cs="Arial"/>
          <w:sz w:val="20"/>
          <w:szCs w:val="20"/>
        </w:rPr>
        <w:t>____________</w:t>
      </w:r>
      <w:r w:rsidRPr="002A251E">
        <w:rPr>
          <w:rFonts w:ascii="Arial" w:hAnsi="Arial" w:cs="Arial"/>
          <w:sz w:val="20"/>
          <w:szCs w:val="20"/>
        </w:rPr>
        <w:t>___________</w:t>
      </w:r>
      <w:r w:rsidR="0055362A" w:rsidRPr="002A251E">
        <w:rPr>
          <w:rFonts w:ascii="Arial" w:hAnsi="Arial" w:cs="Arial"/>
          <w:sz w:val="20"/>
          <w:szCs w:val="20"/>
        </w:rPr>
        <w:t>_______________</w:t>
      </w:r>
      <w:r w:rsidRPr="002A251E">
        <w:rPr>
          <w:rFonts w:ascii="Arial" w:hAnsi="Arial" w:cs="Arial"/>
          <w:sz w:val="20"/>
          <w:szCs w:val="20"/>
        </w:rPr>
        <w:t>______</w:t>
      </w:r>
    </w:p>
    <w:p w:rsidR="00F01521" w:rsidRPr="002A251E" w:rsidRDefault="00E443C8" w:rsidP="00E443C8">
      <w:pPr>
        <w:rPr>
          <w:rFonts w:ascii="Arial" w:hAnsi="Arial" w:cs="Arial"/>
          <w:sz w:val="18"/>
          <w:szCs w:val="18"/>
        </w:rPr>
      </w:pPr>
      <w:r w:rsidRPr="002A251E">
        <w:rPr>
          <w:rFonts w:ascii="Arial" w:hAnsi="Arial" w:cs="Arial"/>
          <w:sz w:val="18"/>
          <w:szCs w:val="18"/>
        </w:rPr>
        <w:t xml:space="preserve">Musterstraße 3 </w:t>
      </w:r>
      <w:r w:rsidRPr="002A251E">
        <w:rPr>
          <w:rFonts w:ascii="Arial" w:hAnsi="Arial" w:cs="Arial"/>
          <w:sz w:val="18"/>
          <w:szCs w:val="18"/>
        </w:rPr>
        <w:t>• 64295 Darmstadt •</w:t>
      </w:r>
      <w:r w:rsidRPr="002A251E">
        <w:rPr>
          <w:rFonts w:ascii="Arial" w:hAnsi="Arial" w:cs="Arial"/>
          <w:sz w:val="18"/>
          <w:szCs w:val="18"/>
        </w:rPr>
        <w:t xml:space="preserve"> Handynummer 0176 1234567 </w:t>
      </w:r>
      <w:r w:rsidRPr="002A251E">
        <w:rPr>
          <w:rFonts w:ascii="Arial" w:hAnsi="Arial" w:cs="Arial"/>
          <w:sz w:val="18"/>
          <w:szCs w:val="18"/>
        </w:rPr>
        <w:t xml:space="preserve">• </w:t>
      </w:r>
      <w:r w:rsidRPr="002A251E">
        <w:rPr>
          <w:rFonts w:ascii="Arial" w:hAnsi="Arial" w:cs="Arial"/>
          <w:sz w:val="18"/>
          <w:szCs w:val="18"/>
        </w:rPr>
        <w:t xml:space="preserve">E-Mailadresse: </w:t>
      </w:r>
      <w:hyperlink r:id="rId5" w:history="1">
        <w:r w:rsidRPr="002A251E">
          <w:rPr>
            <w:rStyle w:val="Hyperlink"/>
            <w:rFonts w:ascii="Arial" w:hAnsi="Arial" w:cs="Arial"/>
            <w:color w:val="auto"/>
            <w:sz w:val="18"/>
            <w:szCs w:val="18"/>
          </w:rPr>
          <w:t>i.muster@gmx.de</w:t>
        </w:r>
      </w:hyperlink>
    </w:p>
    <w:p w:rsidR="00E443C8" w:rsidRPr="002A251E" w:rsidRDefault="00E443C8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A251E">
        <w:rPr>
          <w:rFonts w:ascii="Arial" w:hAnsi="Arial" w:cs="Arial"/>
          <w:b/>
          <w:bCs/>
          <w:sz w:val="28"/>
          <w:szCs w:val="28"/>
        </w:rPr>
        <w:t>Lebenslauf</w:t>
      </w:r>
    </w:p>
    <w:p w:rsidR="0055362A" w:rsidRPr="002A251E" w:rsidRDefault="0055362A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443C8" w:rsidRDefault="00E443C8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A251E">
        <w:rPr>
          <w:rFonts w:ascii="Arial" w:hAnsi="Arial" w:cs="Arial"/>
          <w:b/>
          <w:bCs/>
          <w:iCs/>
        </w:rPr>
        <w:t>Persönliche Daten</w:t>
      </w:r>
    </w:p>
    <w:p w:rsidR="00374D90" w:rsidRPr="002A251E" w:rsidRDefault="00374D90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E443C8" w:rsidRPr="002A251E" w:rsidRDefault="00E443C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Geburtsort </w:t>
      </w:r>
      <w:r w:rsidR="0055362A" w:rsidRPr="002A251E">
        <w:rPr>
          <w:rFonts w:ascii="Arial" w:hAnsi="Arial" w:cs="Arial"/>
        </w:rPr>
        <w:tab/>
      </w:r>
      <w:r w:rsidR="00827B08" w:rsidRPr="002A251E">
        <w:rPr>
          <w:rFonts w:ascii="Arial" w:hAnsi="Arial" w:cs="Arial"/>
        </w:rPr>
        <w:t>Darmstadt</w:t>
      </w:r>
    </w:p>
    <w:p w:rsidR="00E443C8" w:rsidRPr="002A251E" w:rsidRDefault="00E443C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Geburtsdatum </w:t>
      </w:r>
      <w:r w:rsidR="0055362A"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16.05.1997</w:t>
      </w:r>
    </w:p>
    <w:p w:rsidR="00E443C8" w:rsidRPr="002A251E" w:rsidRDefault="00E443C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Staatsangehörigkeit </w:t>
      </w:r>
      <w:r w:rsidR="0055362A"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deutsch</w:t>
      </w:r>
    </w:p>
    <w:p w:rsidR="00E443C8" w:rsidRPr="002A251E" w:rsidRDefault="00E443C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Eltern </w:t>
      </w:r>
      <w:r w:rsidR="0055362A"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Michael Mustermann, Elektriker</w:t>
      </w:r>
    </w:p>
    <w:p w:rsidR="00E443C8" w:rsidRPr="002A251E" w:rsidRDefault="0055362A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ab/>
      </w:r>
      <w:r w:rsidR="00E443C8" w:rsidRPr="002A251E">
        <w:rPr>
          <w:rFonts w:ascii="Arial" w:hAnsi="Arial" w:cs="Arial"/>
        </w:rPr>
        <w:t>Nadine Mustermann, Erzieherin</w:t>
      </w:r>
    </w:p>
    <w:p w:rsidR="00E443C8" w:rsidRPr="002A251E" w:rsidRDefault="00E443C8" w:rsidP="002A251E">
      <w:pPr>
        <w:tabs>
          <w:tab w:val="left" w:pos="3969"/>
        </w:tabs>
        <w:spacing w:after="0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Geschwister </w:t>
      </w:r>
      <w:r w:rsidR="0055362A"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Marc Mustermann, 12 Jahre, Schüler</w:t>
      </w:r>
    </w:p>
    <w:p w:rsidR="0055362A" w:rsidRPr="002A251E" w:rsidRDefault="0055362A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55362A" w:rsidRDefault="0055362A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A251E">
        <w:rPr>
          <w:rFonts w:ascii="Arial" w:hAnsi="Arial" w:cs="Arial"/>
          <w:b/>
          <w:bCs/>
          <w:iCs/>
        </w:rPr>
        <w:t>Schulbildung</w:t>
      </w:r>
    </w:p>
    <w:p w:rsidR="00374D90" w:rsidRDefault="00374D90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55362A" w:rsidRPr="002A251E" w:rsidRDefault="0055362A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seit 09/2008 </w:t>
      </w:r>
      <w:r w:rsidR="00827B08" w:rsidRPr="002A251E">
        <w:rPr>
          <w:rFonts w:ascii="Arial" w:hAnsi="Arial" w:cs="Arial"/>
        </w:rPr>
        <w:tab/>
        <w:t>Bernhard-Adelung</w:t>
      </w:r>
      <w:r w:rsidRPr="002A251E">
        <w:rPr>
          <w:rFonts w:ascii="Arial" w:hAnsi="Arial" w:cs="Arial"/>
        </w:rPr>
        <w:t>-</w:t>
      </w:r>
      <w:r w:rsidR="00827B08" w:rsidRPr="002A251E">
        <w:rPr>
          <w:rFonts w:ascii="Arial" w:hAnsi="Arial" w:cs="Arial"/>
        </w:rPr>
        <w:t>Schule, Darmstadt</w:t>
      </w:r>
    </w:p>
    <w:p w:rsidR="0055362A" w:rsidRPr="002A251E" w:rsidRDefault="00827B0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ab/>
      </w:r>
      <w:r w:rsidR="0055362A" w:rsidRPr="002A251E">
        <w:rPr>
          <w:rFonts w:ascii="Arial" w:hAnsi="Arial" w:cs="Arial"/>
        </w:rPr>
        <w:t>Abschluss Mittlere Reife Sommer 2014</w:t>
      </w:r>
    </w:p>
    <w:p w:rsidR="00827B08" w:rsidRPr="002A251E" w:rsidRDefault="00827B0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362A" w:rsidRPr="002A251E" w:rsidRDefault="0055362A" w:rsidP="002A251E">
      <w:pPr>
        <w:tabs>
          <w:tab w:val="left" w:pos="3969"/>
        </w:tabs>
        <w:spacing w:after="0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09/2004 – 07/2008 </w:t>
      </w:r>
      <w:r w:rsidR="00827B08" w:rsidRPr="002A251E">
        <w:rPr>
          <w:rFonts w:ascii="Arial" w:hAnsi="Arial" w:cs="Arial"/>
        </w:rPr>
        <w:tab/>
        <w:t>Grundschule, Darmstadt</w:t>
      </w:r>
    </w:p>
    <w:p w:rsidR="00827B08" w:rsidRPr="002A251E" w:rsidRDefault="00827B08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827B08" w:rsidRDefault="00827B08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A251E">
        <w:rPr>
          <w:rFonts w:ascii="Arial" w:hAnsi="Arial" w:cs="Arial"/>
          <w:b/>
          <w:bCs/>
          <w:iCs/>
        </w:rPr>
        <w:t>Schulpraktika</w:t>
      </w:r>
    </w:p>
    <w:p w:rsidR="00374D90" w:rsidRPr="002A251E" w:rsidRDefault="00374D90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827B08" w:rsidRPr="002A251E" w:rsidRDefault="00827B0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10/2012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 xml:space="preserve">BORS-Praktikum beim Autohaus </w:t>
      </w:r>
      <w:r w:rsidRPr="002A251E">
        <w:rPr>
          <w:rFonts w:ascii="Arial" w:hAnsi="Arial" w:cs="Arial"/>
        </w:rPr>
        <w:t>Wiest</w:t>
      </w:r>
      <w:r w:rsidRPr="002A251E">
        <w:rPr>
          <w:rFonts w:ascii="Arial" w:hAnsi="Arial" w:cs="Arial"/>
        </w:rPr>
        <w:t>,</w:t>
      </w:r>
    </w:p>
    <w:p w:rsidR="00827B08" w:rsidRPr="002A251E" w:rsidRDefault="00827B0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ab/>
        <w:t>Darmstadt</w:t>
      </w:r>
      <w:r w:rsidRPr="002A251E">
        <w:rPr>
          <w:rFonts w:ascii="Arial" w:hAnsi="Arial" w:cs="Arial"/>
        </w:rPr>
        <w:t xml:space="preserve"> als </w:t>
      </w:r>
      <w:r w:rsidR="002A251E" w:rsidRPr="002A251E">
        <w:rPr>
          <w:rFonts w:ascii="Arial" w:hAnsi="Arial" w:cs="Arial"/>
        </w:rPr>
        <w:t>Automobi</w:t>
      </w:r>
      <w:r w:rsidRPr="002A251E">
        <w:rPr>
          <w:rFonts w:ascii="Arial" w:hAnsi="Arial" w:cs="Arial"/>
        </w:rPr>
        <w:t>lkauffrau</w:t>
      </w:r>
    </w:p>
    <w:p w:rsidR="00827B08" w:rsidRPr="002A251E" w:rsidRDefault="00827B0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(genaue Zeitangabe, z. B. 1 Woche)</w:t>
      </w: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7B08" w:rsidRPr="002A251E" w:rsidRDefault="00827B08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05/2011 </w:t>
      </w:r>
      <w:r w:rsidR="002A251E"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 xml:space="preserve">soziales Praktikum im </w:t>
      </w:r>
      <w:r w:rsidR="002A251E" w:rsidRPr="002A251E">
        <w:rPr>
          <w:rFonts w:ascii="Arial" w:hAnsi="Arial" w:cs="Arial"/>
        </w:rPr>
        <w:t>Waldorf K</w:t>
      </w:r>
      <w:r w:rsidRPr="002A251E">
        <w:rPr>
          <w:rFonts w:ascii="Arial" w:hAnsi="Arial" w:cs="Arial"/>
        </w:rPr>
        <w:t>indergarten,</w:t>
      </w:r>
    </w:p>
    <w:p w:rsidR="00827B08" w:rsidRPr="002A251E" w:rsidRDefault="002A251E" w:rsidP="002A251E">
      <w:pPr>
        <w:tabs>
          <w:tab w:val="left" w:pos="3969"/>
        </w:tabs>
        <w:spacing w:after="0"/>
        <w:rPr>
          <w:rFonts w:ascii="Arial" w:hAnsi="Arial" w:cs="Arial"/>
        </w:rPr>
      </w:pPr>
      <w:r w:rsidRPr="002A251E">
        <w:rPr>
          <w:rFonts w:ascii="Arial" w:hAnsi="Arial" w:cs="Arial"/>
        </w:rPr>
        <w:tab/>
        <w:t>Darmstadt</w:t>
      </w:r>
      <w:r w:rsidR="00827B08" w:rsidRPr="002A251E">
        <w:rPr>
          <w:rFonts w:ascii="Arial" w:hAnsi="Arial" w:cs="Arial"/>
        </w:rPr>
        <w:t xml:space="preserve"> als Erzieherin</w:t>
      </w:r>
    </w:p>
    <w:p w:rsidR="002A251E" w:rsidRDefault="002A251E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2A251E" w:rsidRDefault="00761206" w:rsidP="002A251E">
      <w:pPr>
        <w:tabs>
          <w:tab w:val="left" w:pos="3969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CABF" wp14:editId="6F71E75D">
                <wp:simplePos x="0" y="0"/>
                <wp:positionH relativeFrom="column">
                  <wp:posOffset>3335775</wp:posOffset>
                </wp:positionH>
                <wp:positionV relativeFrom="paragraph">
                  <wp:posOffset>40772</wp:posOffset>
                </wp:positionV>
                <wp:extent cx="2656840" cy="1043305"/>
                <wp:effectExtent l="133350" t="190500" r="29210" b="42545"/>
                <wp:wrapNone/>
                <wp:docPr id="1" name="Oval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1043305"/>
                        </a:xfrm>
                        <a:prstGeom prst="wedgeEllipseCallout">
                          <a:avLst>
                            <a:gd name="adj1" fmla="val -54925"/>
                            <a:gd name="adj2" fmla="val -67078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51E" w:rsidRPr="00761206" w:rsidRDefault="002A251E" w:rsidP="007612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Hier sollten zudem die</w:t>
                            </w: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täg</w:t>
                            </w:r>
                            <w:r w:rsidR="00761206"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lichen</w:t>
                            </w:r>
                            <w:proofErr w:type="spellEnd"/>
                            <w:r w:rsidR="00761206"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Aufgaben/Tätigkeiten</w:t>
                            </w:r>
                            <w:r w:rsid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während des</w:t>
                            </w:r>
                            <w:r w:rsidR="00761206"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Praktikums kurz</w:t>
                            </w:r>
                            <w:r w:rsid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2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aufgeführt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" o:spid="_x0000_s1026" type="#_x0000_t63" style="position:absolute;margin-left:262.65pt;margin-top:3.2pt;width:209.2pt;height:8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" adj="-1064,-3689" filled="f" strokecolor="#4f81bd [3204]" strokeweight="2pt">
                <v:textbox>
                  <w:txbxContent>
                    <w:p w:rsidR="002A251E" w:rsidRPr="00761206" w:rsidRDefault="002A251E" w:rsidP="007612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Hier sollten zudem die</w:t>
                      </w: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täg</w:t>
                      </w:r>
                      <w:r w:rsidR="00761206"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lichen</w:t>
                      </w:r>
                      <w:proofErr w:type="spellEnd"/>
                      <w:r w:rsidR="00761206"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Aufgaben/Tätigkeiten</w:t>
                      </w:r>
                      <w:r w:rsid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während des</w:t>
                      </w:r>
                      <w:r w:rsidR="00761206"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Praktikums kurz</w:t>
                      </w:r>
                      <w:r w:rsid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61206">
                        <w:rPr>
                          <w:rFonts w:ascii="Arial" w:hAnsi="Arial" w:cs="Arial"/>
                          <w:sz w:val="20"/>
                          <w:szCs w:val="20"/>
                        </w:rPr>
                        <w:t>aufgeführt werden!</w:t>
                      </w:r>
                    </w:p>
                  </w:txbxContent>
                </v:textbox>
              </v:shape>
            </w:pict>
          </mc:Fallback>
        </mc:AlternateContent>
      </w:r>
    </w:p>
    <w:p w:rsidR="002A251E" w:rsidRDefault="002A251E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2A251E" w:rsidRDefault="002A251E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2A251E" w:rsidRDefault="002A251E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2A251E" w:rsidRPr="002A251E" w:rsidRDefault="002A251E" w:rsidP="002A251E">
      <w:pPr>
        <w:tabs>
          <w:tab w:val="left" w:pos="3969"/>
        </w:tabs>
        <w:spacing w:after="0"/>
        <w:rPr>
          <w:rFonts w:ascii="Arial" w:hAnsi="Arial" w:cs="Arial"/>
        </w:rPr>
      </w:pPr>
    </w:p>
    <w:p w:rsidR="002A251E" w:rsidRDefault="002A251E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A251E">
        <w:rPr>
          <w:rFonts w:ascii="Arial" w:hAnsi="Arial" w:cs="Arial"/>
          <w:b/>
          <w:bCs/>
          <w:iCs/>
        </w:rPr>
        <w:t>Persönliche Fähigkeiten</w:t>
      </w:r>
    </w:p>
    <w:p w:rsidR="00374D90" w:rsidRPr="002A251E" w:rsidRDefault="00374D90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Computerkenntnisse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MS-Office (gute Kenntnisse)</w:t>
      </w: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Sprachkenntnisse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Englisch(gut in Wort und Schrift)</w:t>
      </w: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Französisch (Schulkenntnisse)</w:t>
      </w:r>
    </w:p>
    <w:p w:rsidR="002A251E" w:rsidRPr="002A251E" w:rsidRDefault="002A251E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2A251E" w:rsidRDefault="002A251E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A251E">
        <w:rPr>
          <w:rFonts w:ascii="Arial" w:hAnsi="Arial" w:cs="Arial"/>
          <w:b/>
          <w:bCs/>
          <w:iCs/>
        </w:rPr>
        <w:t>A</w:t>
      </w:r>
      <w:r w:rsidRPr="002A251E">
        <w:rPr>
          <w:rFonts w:ascii="Arial" w:hAnsi="Arial" w:cs="Arial"/>
          <w:b/>
          <w:bCs/>
          <w:iCs/>
        </w:rPr>
        <w:t>ußerschulische Interessen</w:t>
      </w:r>
      <w:bookmarkStart w:id="0" w:name="_GoBack"/>
      <w:bookmarkEnd w:id="0"/>
    </w:p>
    <w:p w:rsidR="00374D90" w:rsidRPr="002A251E" w:rsidRDefault="00374D90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Hobbies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 xml:space="preserve">Handball – </w:t>
      </w:r>
      <w:r w:rsidRPr="002A251E">
        <w:rPr>
          <w:rFonts w:ascii="Arial" w:hAnsi="Arial" w:cs="Arial"/>
        </w:rPr>
        <w:t>TGB 1865 Darmstadt</w:t>
      </w: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sym w:font="Wingdings" w:char="F0E0"/>
      </w:r>
      <w:r w:rsidRPr="002A251E">
        <w:rPr>
          <w:rFonts w:ascii="Wingdings-Regular" w:hAnsi="Wingdings-Regular" w:cs="Wingdings-Regular"/>
        </w:rPr>
        <w:t xml:space="preserve"> </w:t>
      </w:r>
      <w:r w:rsidRPr="002A251E">
        <w:rPr>
          <w:rFonts w:ascii="Arial" w:hAnsi="Arial" w:cs="Arial"/>
        </w:rPr>
        <w:t>min. 3 Aktivitäten aufführen!</w:t>
      </w:r>
    </w:p>
    <w:p w:rsidR="002A251E" w:rsidRPr="002A251E" w:rsidRDefault="002A251E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2A251E" w:rsidRDefault="002A251E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A251E">
        <w:rPr>
          <w:rFonts w:ascii="Arial" w:hAnsi="Arial" w:cs="Arial"/>
          <w:b/>
          <w:bCs/>
          <w:iCs/>
        </w:rPr>
        <w:t>Ehrenamtliches Engagement</w:t>
      </w:r>
    </w:p>
    <w:p w:rsidR="00374D90" w:rsidRPr="002A251E" w:rsidRDefault="00374D90" w:rsidP="002A2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seit 05/2011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freiwillige Feuerwehr</w:t>
      </w: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51E">
        <w:rPr>
          <w:rFonts w:ascii="Arial" w:hAnsi="Arial" w:cs="Arial"/>
        </w:rPr>
        <w:t xml:space="preserve">2011 – 2012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Klassensprecherin</w:t>
      </w: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51E" w:rsidRPr="002A251E" w:rsidRDefault="002A251E" w:rsidP="002A25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251E" w:rsidRPr="002A251E" w:rsidRDefault="002A251E" w:rsidP="002A251E">
      <w:pPr>
        <w:tabs>
          <w:tab w:val="left" w:pos="3969"/>
        </w:tabs>
        <w:spacing w:after="0"/>
      </w:pPr>
      <w:r w:rsidRPr="002A251E">
        <w:rPr>
          <w:rFonts w:ascii="Arial" w:hAnsi="Arial" w:cs="Arial"/>
        </w:rPr>
        <w:t>Darmstadt</w:t>
      </w:r>
      <w:r w:rsidRPr="002A251E">
        <w:rPr>
          <w:rFonts w:ascii="Arial" w:hAnsi="Arial" w:cs="Arial"/>
        </w:rPr>
        <w:t>, 01.0</w:t>
      </w:r>
      <w:r w:rsidRPr="002A251E">
        <w:rPr>
          <w:rFonts w:ascii="Arial" w:hAnsi="Arial" w:cs="Arial"/>
        </w:rPr>
        <w:t>6</w:t>
      </w:r>
      <w:r w:rsidRPr="002A251E">
        <w:rPr>
          <w:rFonts w:ascii="Arial" w:hAnsi="Arial" w:cs="Arial"/>
        </w:rPr>
        <w:t>. 201</w:t>
      </w:r>
      <w:r w:rsidRPr="002A251E">
        <w:rPr>
          <w:rFonts w:ascii="Arial" w:hAnsi="Arial" w:cs="Arial"/>
        </w:rPr>
        <w:t>4</w:t>
      </w:r>
      <w:r w:rsidRPr="002A251E">
        <w:rPr>
          <w:rFonts w:ascii="Arial" w:hAnsi="Arial" w:cs="Arial"/>
        </w:rPr>
        <w:t xml:space="preserve"> </w:t>
      </w:r>
      <w:r w:rsidRPr="002A251E">
        <w:rPr>
          <w:rFonts w:ascii="Arial" w:hAnsi="Arial" w:cs="Arial"/>
        </w:rPr>
        <w:tab/>
      </w:r>
      <w:r w:rsidRPr="002A251E">
        <w:rPr>
          <w:rFonts w:ascii="Arial" w:hAnsi="Arial" w:cs="Arial"/>
        </w:rPr>
        <w:t>Unterschrift</w:t>
      </w:r>
    </w:p>
    <w:sectPr w:rsidR="002A251E" w:rsidRPr="002A2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C8"/>
    <w:rsid w:val="002A251E"/>
    <w:rsid w:val="00374D90"/>
    <w:rsid w:val="0055362A"/>
    <w:rsid w:val="00761206"/>
    <w:rsid w:val="00827B08"/>
    <w:rsid w:val="00E443C8"/>
    <w:rsid w:val="00F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4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4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muster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39DE2BDD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Kiyani</dc:creator>
  <cp:lastModifiedBy>Angelika Kiyani</cp:lastModifiedBy>
  <cp:revision>1</cp:revision>
  <dcterms:created xsi:type="dcterms:W3CDTF">2014-06-10T09:16:00Z</dcterms:created>
  <dcterms:modified xsi:type="dcterms:W3CDTF">2014-06-10T10:47:00Z</dcterms:modified>
</cp:coreProperties>
</file>