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637"/>
        <w:gridCol w:w="4110"/>
      </w:tblGrid>
      <w:tr w:rsidR="0074621F" w:rsidRPr="00F92C02" w:rsidTr="006E2D07">
        <w:trPr>
          <w:trHeight w:val="2877"/>
        </w:trPr>
        <w:tc>
          <w:tcPr>
            <w:tcW w:w="5637" w:type="dxa"/>
            <w:shd w:val="clear" w:color="auto" w:fill="auto"/>
          </w:tcPr>
          <w:p w:rsidR="006E2D07" w:rsidRDefault="006E2D07" w:rsidP="006E2D0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>Name der Firma</w:t>
            </w:r>
          </w:p>
          <w:p w:rsidR="006E2D07" w:rsidRDefault="006E2D07" w:rsidP="006E2D0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Ansprechpartner/in</w:t>
            </w:r>
          </w:p>
          <w:p w:rsidR="006E2D07" w:rsidRDefault="006E2D07" w:rsidP="006E2D0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Straße/Hausnummer oder Postfach</w:t>
            </w:r>
          </w:p>
          <w:p w:rsidR="00BA5E75" w:rsidRPr="00F92C02" w:rsidRDefault="006E2D07" w:rsidP="006E2D07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</w:pPr>
            <w:r>
              <w:rPr>
                <w:rFonts w:cs="Arial"/>
                <w:sz w:val="24"/>
                <w:szCs w:val="24"/>
              </w:rPr>
              <w:t>PLZ und Stadt</w:t>
            </w:r>
          </w:p>
        </w:tc>
        <w:tc>
          <w:tcPr>
            <w:tcW w:w="4110" w:type="dxa"/>
            <w:shd w:val="clear" w:color="auto" w:fill="auto"/>
          </w:tcPr>
          <w:p w:rsidR="006E2D07" w:rsidRDefault="006E2D07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rFonts w:cs="Arial"/>
                <w:sz w:val="18"/>
                <w:szCs w:val="18"/>
              </w:rPr>
            </w:pPr>
          </w:p>
          <w:p w:rsidR="006E2D07" w:rsidRDefault="006E2D07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rFonts w:cs="Arial"/>
                <w:sz w:val="18"/>
                <w:szCs w:val="18"/>
              </w:rPr>
            </w:pPr>
          </w:p>
          <w:p w:rsidR="006E2D07" w:rsidRDefault="00833B14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304E6" wp14:editId="76EFEC94">
                      <wp:simplePos x="0" y="0"/>
                      <wp:positionH relativeFrom="column">
                        <wp:posOffset>484027</wp:posOffset>
                      </wp:positionH>
                      <wp:positionV relativeFrom="paragraph">
                        <wp:posOffset>42199</wp:posOffset>
                      </wp:positionV>
                      <wp:extent cx="1935480" cy="831215"/>
                      <wp:effectExtent l="19050" t="0" r="45720" b="254635"/>
                      <wp:wrapNone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480" cy="831215"/>
                              </a:xfrm>
                              <a:prstGeom prst="wedgeEllipseCallout">
                                <a:avLst>
                                  <a:gd name="adj1" fmla="val -39240"/>
                                  <a:gd name="adj2" fmla="val 7535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3B14" w:rsidRPr="00833B14" w:rsidRDefault="00833B14" w:rsidP="00833B1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33B14">
                                    <w:rPr>
                                      <w:sz w:val="20"/>
                                    </w:rPr>
                                    <w:t>Gleiches Datum wie auf dem Lebenslauf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" o:spid="_x0000_s1026" type="#_x0000_t63" style="position:absolute;left:0;text-align:left;margin-left:38.1pt;margin-top:3.3pt;width:152.4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" adj="2324,27077" fillcolor="white [3201]" strokecolor="black [3200]" strokeweight="2pt">
                      <v:textbox>
                        <w:txbxContent>
                          <w:p w:rsidR="00833B14" w:rsidRPr="00833B14" w:rsidRDefault="00833B14" w:rsidP="00833B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33B14">
                              <w:rPr>
                                <w:sz w:val="20"/>
                              </w:rPr>
                              <w:t>Gleiches Datum wie auf dem Lebenslauf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2D07" w:rsidRDefault="006E2D07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rFonts w:cs="Arial"/>
                <w:sz w:val="18"/>
                <w:szCs w:val="18"/>
              </w:rPr>
            </w:pPr>
          </w:p>
          <w:p w:rsidR="006E2D07" w:rsidRDefault="006E2D07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rFonts w:cs="Arial"/>
                <w:sz w:val="18"/>
                <w:szCs w:val="18"/>
              </w:rPr>
            </w:pPr>
          </w:p>
          <w:p w:rsidR="006E2D07" w:rsidRDefault="006E2D07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rFonts w:cs="Arial"/>
                <w:sz w:val="18"/>
                <w:szCs w:val="18"/>
              </w:rPr>
            </w:pPr>
          </w:p>
          <w:p w:rsidR="006E2D07" w:rsidRDefault="006E2D07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rFonts w:cs="Arial"/>
                <w:sz w:val="18"/>
                <w:szCs w:val="18"/>
              </w:rPr>
            </w:pPr>
          </w:p>
          <w:p w:rsidR="006E2D07" w:rsidRDefault="006E2D07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rFonts w:cs="Arial"/>
                <w:sz w:val="18"/>
                <w:szCs w:val="18"/>
              </w:rPr>
            </w:pPr>
          </w:p>
          <w:p w:rsidR="006E2D07" w:rsidRDefault="006E2D07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rFonts w:cs="Arial"/>
                <w:sz w:val="18"/>
                <w:szCs w:val="18"/>
              </w:rPr>
            </w:pPr>
          </w:p>
          <w:p w:rsidR="00873743" w:rsidRPr="00F92C02" w:rsidRDefault="0074621F" w:rsidP="00BE1D5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line="240" w:lineRule="exact"/>
              <w:ind w:left="-108"/>
              <w:rPr>
                <w:sz w:val="18"/>
                <w:szCs w:val="18"/>
              </w:rPr>
            </w:pPr>
            <w:r w:rsidRPr="00F92C02">
              <w:rPr>
                <w:rFonts w:cs="Arial"/>
                <w:sz w:val="18"/>
                <w:szCs w:val="18"/>
              </w:rPr>
              <w:t>Datum:</w:t>
            </w:r>
            <w:r w:rsidR="00775D34" w:rsidRPr="00F92C02">
              <w:rPr>
                <w:rFonts w:cs="Arial"/>
                <w:sz w:val="18"/>
                <w:szCs w:val="18"/>
              </w:rPr>
              <w:t xml:space="preserve"> </w:t>
            </w:r>
            <w:r w:rsidR="00BE1D55" w:rsidRPr="00F92C02">
              <w:rPr>
                <w:sz w:val="18"/>
                <w:szCs w:val="18"/>
              </w:rPr>
              <w:fldChar w:fldCharType="begin"/>
            </w:r>
            <w:r w:rsidR="00BE1D55" w:rsidRPr="00F92C02">
              <w:rPr>
                <w:sz w:val="18"/>
                <w:szCs w:val="18"/>
              </w:rPr>
              <w:instrText xml:space="preserve"> TIME \@ "dd.MM.yyyy" </w:instrText>
            </w:r>
            <w:r w:rsidR="00BE1D55" w:rsidRPr="00F92C02">
              <w:rPr>
                <w:sz w:val="18"/>
                <w:szCs w:val="18"/>
              </w:rPr>
              <w:fldChar w:fldCharType="separate"/>
            </w:r>
            <w:r w:rsidR="00251944">
              <w:rPr>
                <w:noProof/>
                <w:sz w:val="18"/>
                <w:szCs w:val="18"/>
              </w:rPr>
              <w:t>10.06.2014</w:t>
            </w:r>
            <w:r w:rsidR="00BE1D55" w:rsidRPr="00F92C02">
              <w:rPr>
                <w:sz w:val="18"/>
                <w:szCs w:val="18"/>
              </w:rPr>
              <w:fldChar w:fldCharType="end"/>
            </w:r>
          </w:p>
        </w:tc>
      </w:tr>
    </w:tbl>
    <w:p w:rsidR="00215301" w:rsidRPr="00F92C02" w:rsidRDefault="006E2D07" w:rsidP="005B7BC1">
      <w:pPr>
        <w:tabs>
          <w:tab w:val="left" w:pos="5245"/>
        </w:tabs>
        <w:spacing w:line="320" w:lineRule="exact"/>
      </w:pPr>
      <w:r>
        <w:rPr>
          <w:rFonts w:cs="Arial"/>
          <w:b/>
          <w:bCs/>
          <w:sz w:val="24"/>
          <w:szCs w:val="24"/>
        </w:rPr>
        <w:t>Bewerbung um einen Ausbildungsplatz zum/zur …</w:t>
      </w:r>
    </w:p>
    <w:p w:rsidR="00215301" w:rsidRDefault="00215301" w:rsidP="005B7BC1">
      <w:pPr>
        <w:spacing w:line="320" w:lineRule="exact"/>
      </w:pPr>
    </w:p>
    <w:p w:rsidR="006E2D07" w:rsidRPr="00F92C02" w:rsidRDefault="006E2D07" w:rsidP="005B7BC1">
      <w:pPr>
        <w:spacing w:line="320" w:lineRule="exact"/>
      </w:pP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Sehr geehrte/r Frau/Herr,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(Wichtig: immer einen Ansprechpartner benennen! Falls nicht vorhanden, telefonisch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erfragen!)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E2D07" w:rsidRDefault="006E2D07" w:rsidP="006E2D07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1. Baustein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Woher ist die Info der offenen Stelle?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Warum bewerbe ich mich in diesem Betrieb?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Was interessiert mich an dem Ausbildungsbetrieb besonders?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6E2D07" w:rsidRDefault="006E2D07" w:rsidP="006E2D07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 Baustein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Was interessiert mich an dem Ausbildungsberuf?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Warum möchte ich … werden?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Was kann ich in diesem Bereich schon? Praktikum? Hobbys? Wo liegen meine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Stärken?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6E2D07" w:rsidRDefault="006E2D07" w:rsidP="006E2D07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3. Baustein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Was mache ich zurzeit? In welcher Klasse, auf welcher Schule bin ich? Wann mache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ich meinen Schulabschluss?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Über eine Einladung zu einem persönlichen Gespräch freue ich mich.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Sehr gerne bin ich auch bereit, Sie während eines Praktikums oder alternativ bei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einem Probearbeitstag von meinen Fähigkeiten zu überzeugen.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Mit freundlichen Grüßen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>3 Leerzeilen für die Unterschrift freilassen!</w:t>
      </w:r>
    </w:p>
    <w:p w:rsidR="006E2D07" w:rsidRDefault="006E2D07" w:rsidP="006E2D07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szCs w:val="24"/>
        </w:rPr>
      </w:pPr>
    </w:p>
    <w:p w:rsidR="006E2D07" w:rsidRDefault="006E2D07" w:rsidP="006E2D07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szCs w:val="24"/>
        </w:rPr>
      </w:pPr>
    </w:p>
    <w:p w:rsidR="006E2D07" w:rsidRDefault="006E2D07" w:rsidP="006E2D0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Handschriftliche Unterschrift</w:t>
      </w:r>
    </w:p>
    <w:p w:rsidR="0092283E" w:rsidRPr="00F92C02" w:rsidRDefault="006E2D07" w:rsidP="006E2D07">
      <w:pPr>
        <w:spacing w:line="320" w:lineRule="exact"/>
      </w:pPr>
      <w:r>
        <w:rPr>
          <w:rFonts w:cs="Arial"/>
          <w:sz w:val="24"/>
          <w:szCs w:val="24"/>
        </w:rPr>
        <w:t>Name immer noch zusätzlich ausgeschrieben (am PC, nicht von Hand!)</w:t>
      </w:r>
    </w:p>
    <w:sectPr w:rsidR="0092283E" w:rsidRPr="00F92C02" w:rsidSect="006C3E7B">
      <w:footerReference w:type="default" r:id="rId8"/>
      <w:headerReference w:type="first" r:id="rId9"/>
      <w:footerReference w:type="first" r:id="rId10"/>
      <w:pgSz w:w="11906" w:h="16838" w:code="9"/>
      <w:pgMar w:top="3119" w:right="1134" w:bottom="1276" w:left="1474" w:header="96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07" w:rsidRDefault="006E2D07">
      <w:r>
        <w:separator/>
      </w:r>
    </w:p>
  </w:endnote>
  <w:endnote w:type="continuationSeparator" w:id="0">
    <w:p w:rsidR="006E2D07" w:rsidRDefault="006E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74" w:rsidRDefault="000D3474" w:rsidP="007A22D4">
    <w:pPr>
      <w:tabs>
        <w:tab w:val="right" w:pos="9354"/>
      </w:tabs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A5E7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F1BCB">
      <w:rPr>
        <w:rStyle w:val="Seitenzahl"/>
        <w:noProof/>
      </w:rPr>
      <w:t>1</w:t>
    </w:r>
    <w:r>
      <w:rPr>
        <w:rStyle w:val="Seitenzahl"/>
      </w:rPr>
      <w:fldChar w:fldCharType="end"/>
    </w:r>
  </w:p>
  <w:p w:rsidR="000D3474" w:rsidRDefault="000D3474"/>
  <w:p w:rsidR="00063EE3" w:rsidRDefault="00063EE3"/>
  <w:p w:rsidR="00063EE3" w:rsidRDefault="00063E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2" w:type="dxa"/>
      <w:tblLayout w:type="fixed"/>
      <w:tblLook w:val="01E0" w:firstRow="1" w:lastRow="1" w:firstColumn="1" w:lastColumn="1" w:noHBand="0" w:noVBand="0"/>
    </w:tblPr>
    <w:tblGrid>
      <w:gridCol w:w="3085"/>
      <w:gridCol w:w="1701"/>
      <w:gridCol w:w="2127"/>
      <w:gridCol w:w="2499"/>
    </w:tblGrid>
    <w:tr w:rsidR="000D3474" w:rsidRPr="00DA26EA" w:rsidTr="00DA26EA">
      <w:tc>
        <w:tcPr>
          <w:tcW w:w="3085" w:type="dxa"/>
          <w:shd w:val="clear" w:color="auto" w:fill="auto"/>
        </w:tcPr>
        <w:p w:rsidR="000D3474" w:rsidRPr="00DA26EA" w:rsidRDefault="000D3474" w:rsidP="00DF69A6">
          <w:pPr>
            <w:pStyle w:val="Fuzeile"/>
            <w:rPr>
              <w:sz w:val="13"/>
            </w:rPr>
          </w:pPr>
        </w:p>
      </w:tc>
      <w:tc>
        <w:tcPr>
          <w:tcW w:w="1701" w:type="dxa"/>
          <w:shd w:val="clear" w:color="auto" w:fill="auto"/>
        </w:tcPr>
        <w:p w:rsidR="000D3474" w:rsidRPr="00DA26EA" w:rsidRDefault="000D3474" w:rsidP="00DF69A6">
          <w:pPr>
            <w:pStyle w:val="Fuzeile"/>
            <w:rPr>
              <w:sz w:val="13"/>
            </w:rPr>
          </w:pPr>
        </w:p>
      </w:tc>
      <w:tc>
        <w:tcPr>
          <w:tcW w:w="2127" w:type="dxa"/>
          <w:shd w:val="clear" w:color="auto" w:fill="auto"/>
        </w:tcPr>
        <w:p w:rsidR="000D3474" w:rsidRPr="00DA26EA" w:rsidRDefault="000D3474" w:rsidP="00DA26EA">
          <w:pPr>
            <w:pStyle w:val="Fuzeile"/>
            <w:tabs>
              <w:tab w:val="clear" w:pos="9072"/>
              <w:tab w:val="left" w:pos="4536"/>
            </w:tabs>
            <w:rPr>
              <w:sz w:val="13"/>
            </w:rPr>
          </w:pPr>
        </w:p>
      </w:tc>
      <w:tc>
        <w:tcPr>
          <w:tcW w:w="2499" w:type="dxa"/>
          <w:shd w:val="clear" w:color="auto" w:fill="auto"/>
        </w:tcPr>
        <w:p w:rsidR="000D3474" w:rsidRPr="00DA26EA" w:rsidRDefault="000D3474" w:rsidP="00F92C02">
          <w:pPr>
            <w:pStyle w:val="Fuzeile"/>
            <w:tabs>
              <w:tab w:val="clear" w:pos="9072"/>
              <w:tab w:val="left" w:pos="4536"/>
            </w:tabs>
            <w:rPr>
              <w:sz w:val="13"/>
              <w:szCs w:val="13"/>
            </w:rPr>
          </w:pPr>
        </w:p>
      </w:tc>
    </w:tr>
  </w:tbl>
  <w:p w:rsidR="000D3474" w:rsidRDefault="000D3474" w:rsidP="009F5408">
    <w:pPr>
      <w:pStyle w:val="Fuzeile"/>
    </w:pPr>
  </w:p>
  <w:p w:rsidR="000D3474" w:rsidRDefault="000D3474" w:rsidP="009F54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07" w:rsidRDefault="006E2D07">
      <w:r>
        <w:separator/>
      </w:r>
    </w:p>
  </w:footnote>
  <w:footnote w:type="continuationSeparator" w:id="0">
    <w:p w:rsidR="006E2D07" w:rsidRDefault="006E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07" w:rsidRPr="00251944" w:rsidRDefault="006E2D07" w:rsidP="006E2D07">
    <w:pPr>
      <w:autoSpaceDE w:val="0"/>
      <w:autoSpaceDN w:val="0"/>
      <w:adjustRightInd w:val="0"/>
      <w:rPr>
        <w:rFonts w:cs="Arial"/>
        <w:sz w:val="32"/>
        <w:szCs w:val="32"/>
      </w:rPr>
    </w:pPr>
    <w:r w:rsidRPr="00251944">
      <w:rPr>
        <w:rFonts w:cs="Arial"/>
        <w:sz w:val="32"/>
        <w:szCs w:val="32"/>
      </w:rPr>
      <w:t>Ina Mustermann</w:t>
    </w:r>
  </w:p>
  <w:p w:rsidR="006E2D07" w:rsidRPr="00251944" w:rsidRDefault="006E2D07" w:rsidP="006E2D07">
    <w:pPr>
      <w:autoSpaceDE w:val="0"/>
      <w:autoSpaceDN w:val="0"/>
      <w:adjustRightInd w:val="0"/>
      <w:rPr>
        <w:rFonts w:cs="Arial"/>
        <w:sz w:val="20"/>
      </w:rPr>
    </w:pPr>
    <w:r w:rsidRPr="00251944">
      <w:rPr>
        <w:rFonts w:cs="Arial"/>
        <w:sz w:val="20"/>
      </w:rPr>
      <w:t>____________________________________________</w:t>
    </w:r>
    <w:r w:rsidR="00251944">
      <w:rPr>
        <w:rFonts w:cs="Arial"/>
        <w:sz w:val="20"/>
      </w:rPr>
      <w:t>___________</w:t>
    </w:r>
    <w:r w:rsidRPr="00251944">
      <w:rPr>
        <w:rFonts w:cs="Arial"/>
        <w:sz w:val="20"/>
      </w:rPr>
      <w:t>________</w:t>
    </w:r>
    <w:r w:rsidR="00833B14" w:rsidRPr="00251944">
      <w:rPr>
        <w:rFonts w:cs="Arial"/>
        <w:sz w:val="20"/>
      </w:rPr>
      <w:t>__________</w:t>
    </w:r>
  </w:p>
  <w:p w:rsidR="00B373A8" w:rsidRDefault="006E2D07" w:rsidP="006E2D07">
    <w:pPr>
      <w:pStyle w:val="Kopfzeile"/>
    </w:pPr>
    <w:r>
      <w:rPr>
        <w:rFonts w:cs="Arial"/>
        <w:color w:val="000000"/>
        <w:sz w:val="18"/>
        <w:szCs w:val="18"/>
      </w:rPr>
      <w:t>Musterstraße 3 • 64295 Darmstadt • Handynummer 0176 1234567 • E-Mailadresse: i.muster@gmx.de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07"/>
    <w:rsid w:val="00017E82"/>
    <w:rsid w:val="00052DF0"/>
    <w:rsid w:val="00063EE3"/>
    <w:rsid w:val="00067F8A"/>
    <w:rsid w:val="000A6ED2"/>
    <w:rsid w:val="000D3474"/>
    <w:rsid w:val="000E5EC4"/>
    <w:rsid w:val="000F1BCB"/>
    <w:rsid w:val="000F363E"/>
    <w:rsid w:val="00117948"/>
    <w:rsid w:val="001304C6"/>
    <w:rsid w:val="00145EFC"/>
    <w:rsid w:val="00161654"/>
    <w:rsid w:val="001C4F0F"/>
    <w:rsid w:val="00202E7D"/>
    <w:rsid w:val="00203C3D"/>
    <w:rsid w:val="00212F62"/>
    <w:rsid w:val="00215301"/>
    <w:rsid w:val="00236C50"/>
    <w:rsid w:val="002415A0"/>
    <w:rsid w:val="002457D1"/>
    <w:rsid w:val="00251944"/>
    <w:rsid w:val="00253B00"/>
    <w:rsid w:val="00260CB6"/>
    <w:rsid w:val="00271EC4"/>
    <w:rsid w:val="002B67E4"/>
    <w:rsid w:val="002C6A86"/>
    <w:rsid w:val="002E21E2"/>
    <w:rsid w:val="002F2294"/>
    <w:rsid w:val="00316D8E"/>
    <w:rsid w:val="0034780D"/>
    <w:rsid w:val="00351271"/>
    <w:rsid w:val="00382D87"/>
    <w:rsid w:val="0038549B"/>
    <w:rsid w:val="0039645E"/>
    <w:rsid w:val="003C7167"/>
    <w:rsid w:val="003D0A53"/>
    <w:rsid w:val="003D6640"/>
    <w:rsid w:val="004118EF"/>
    <w:rsid w:val="004227D6"/>
    <w:rsid w:val="00431A87"/>
    <w:rsid w:val="004A66A9"/>
    <w:rsid w:val="005027E2"/>
    <w:rsid w:val="005166C0"/>
    <w:rsid w:val="005409CD"/>
    <w:rsid w:val="0055581E"/>
    <w:rsid w:val="00585569"/>
    <w:rsid w:val="005B7BC1"/>
    <w:rsid w:val="005C2C17"/>
    <w:rsid w:val="005C6B05"/>
    <w:rsid w:val="006452CE"/>
    <w:rsid w:val="00654583"/>
    <w:rsid w:val="006B13D8"/>
    <w:rsid w:val="006B6F26"/>
    <w:rsid w:val="006C3E7B"/>
    <w:rsid w:val="006E2D07"/>
    <w:rsid w:val="00703D71"/>
    <w:rsid w:val="007212DB"/>
    <w:rsid w:val="00732600"/>
    <w:rsid w:val="00735756"/>
    <w:rsid w:val="00744BD7"/>
    <w:rsid w:val="0074621F"/>
    <w:rsid w:val="00775D34"/>
    <w:rsid w:val="00786BAD"/>
    <w:rsid w:val="007A22D4"/>
    <w:rsid w:val="007B27BC"/>
    <w:rsid w:val="007B5D21"/>
    <w:rsid w:val="007C4FAF"/>
    <w:rsid w:val="007C6A8E"/>
    <w:rsid w:val="007D2F6E"/>
    <w:rsid w:val="008104F8"/>
    <w:rsid w:val="00833B14"/>
    <w:rsid w:val="00866614"/>
    <w:rsid w:val="00871855"/>
    <w:rsid w:val="00873743"/>
    <w:rsid w:val="008A2312"/>
    <w:rsid w:val="008A45F7"/>
    <w:rsid w:val="008B5E61"/>
    <w:rsid w:val="008F6DD0"/>
    <w:rsid w:val="0092283E"/>
    <w:rsid w:val="00932F57"/>
    <w:rsid w:val="009413C7"/>
    <w:rsid w:val="00943C2D"/>
    <w:rsid w:val="00967524"/>
    <w:rsid w:val="0098444A"/>
    <w:rsid w:val="009A18C1"/>
    <w:rsid w:val="009C23DF"/>
    <w:rsid w:val="009C778F"/>
    <w:rsid w:val="009D3650"/>
    <w:rsid w:val="009F5408"/>
    <w:rsid w:val="00A224CE"/>
    <w:rsid w:val="00A77349"/>
    <w:rsid w:val="00A8727C"/>
    <w:rsid w:val="00A949EB"/>
    <w:rsid w:val="00A94F73"/>
    <w:rsid w:val="00AB1524"/>
    <w:rsid w:val="00AC3C40"/>
    <w:rsid w:val="00B01A5F"/>
    <w:rsid w:val="00B05E18"/>
    <w:rsid w:val="00B31FC1"/>
    <w:rsid w:val="00B373A8"/>
    <w:rsid w:val="00B51D87"/>
    <w:rsid w:val="00B65B95"/>
    <w:rsid w:val="00B82524"/>
    <w:rsid w:val="00BA5E75"/>
    <w:rsid w:val="00BD436C"/>
    <w:rsid w:val="00BD63D6"/>
    <w:rsid w:val="00BE1D55"/>
    <w:rsid w:val="00BF2C21"/>
    <w:rsid w:val="00C04E4E"/>
    <w:rsid w:val="00C05E4A"/>
    <w:rsid w:val="00C25FBB"/>
    <w:rsid w:val="00C55770"/>
    <w:rsid w:val="00CA1C5C"/>
    <w:rsid w:val="00CD233C"/>
    <w:rsid w:val="00CF4D6C"/>
    <w:rsid w:val="00D3042F"/>
    <w:rsid w:val="00D3080C"/>
    <w:rsid w:val="00DA26EA"/>
    <w:rsid w:val="00DA2719"/>
    <w:rsid w:val="00DA339A"/>
    <w:rsid w:val="00DE3C52"/>
    <w:rsid w:val="00DF69A6"/>
    <w:rsid w:val="00E31C42"/>
    <w:rsid w:val="00E845D2"/>
    <w:rsid w:val="00E84754"/>
    <w:rsid w:val="00E93D6B"/>
    <w:rsid w:val="00EA5530"/>
    <w:rsid w:val="00EA73A2"/>
    <w:rsid w:val="00ED1456"/>
    <w:rsid w:val="00EE5C93"/>
    <w:rsid w:val="00F02E43"/>
    <w:rsid w:val="00F23108"/>
    <w:rsid w:val="00F52E3E"/>
    <w:rsid w:val="00F57E42"/>
    <w:rsid w:val="00F92C02"/>
    <w:rsid w:val="00FA2D98"/>
    <w:rsid w:val="00FE1C1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B27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F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rsid w:val="00F92C02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B27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F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rsid w:val="00F92C0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HK-Vorlagen\DIN5008\brief_einseiti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662B-FF92-4EF9-ACD2-50F26F55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brief_einseitig</Template>
  <TotalTime>0</TotalTime>
  <Pages>1</Pages>
  <Words>150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Kiyani</dc:creator>
  <cp:lastModifiedBy>Angelika Kiyani</cp:lastModifiedBy>
  <cp:revision>3</cp:revision>
  <cp:lastPrinted>2013-09-30T13:17:00Z</cp:lastPrinted>
  <dcterms:created xsi:type="dcterms:W3CDTF">2014-06-10T07:52:00Z</dcterms:created>
  <dcterms:modified xsi:type="dcterms:W3CDTF">2014-06-10T11:01:00Z</dcterms:modified>
</cp:coreProperties>
</file>