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C96D0" w14:textId="0F237341" w:rsidR="00CA71A9" w:rsidRPr="00B24286" w:rsidRDefault="00CA71A9" w:rsidP="00B24286">
      <w:pPr>
        <w:pStyle w:val="Titel"/>
      </w:pPr>
      <w:r w:rsidRPr="00B24286">
        <w:t>Vereinbarung über die</w:t>
      </w:r>
      <w:r w:rsidR="00B24286" w:rsidRPr="00B24286">
        <w:t xml:space="preserve"> </w:t>
      </w:r>
      <w:r w:rsidRPr="00B24286">
        <w:t>Durchführung einer Mediation</w:t>
      </w:r>
    </w:p>
    <w:p w14:paraId="5D12734A" w14:textId="64E4B138" w:rsidR="00CA71A9" w:rsidRPr="00B24286" w:rsidRDefault="00CA71A9" w:rsidP="00B24286">
      <w:pPr>
        <w:pStyle w:val="berschrift1"/>
      </w:pPr>
      <w:r w:rsidRPr="00B24286">
        <w:t>zwischen den Parteien</w:t>
      </w:r>
    </w:p>
    <w:p w14:paraId="27DDD3E6" w14:textId="5F1B4E2C" w:rsidR="00CA71A9" w:rsidRDefault="00CA71A9" w:rsidP="00B24286">
      <w:pPr>
        <w:pStyle w:val="berschrift2"/>
        <w:spacing w:before="240"/>
      </w:pPr>
      <w:r>
        <w:t>1.</w:t>
      </w:r>
      <w:r w:rsidR="00DE1E0D" w:rsidRPr="00DE1E0D">
        <w:t xml:space="preserve"> </w:t>
      </w:r>
      <w:sdt>
        <w:sdtPr>
          <w:id w:val="-1618908009"/>
          <w:placeholder>
            <w:docPart w:val="1A8A104E94EA4710B86CF7CC91E4B43D"/>
          </w:placeholder>
          <w:showingPlcHdr/>
          <w:text/>
        </w:sdtPr>
        <w:sdtEndPr/>
        <w:sdtContent>
          <w:r w:rsidR="00DE1E0D" w:rsidRPr="0038537E">
            <w:rPr>
              <w:rStyle w:val="Platzhaltertext"/>
            </w:rPr>
            <w:t>Klicken oder tippen Sie hier, um Text einzugeben.</w:t>
          </w:r>
        </w:sdtContent>
      </w:sdt>
      <w:r>
        <w:t xml:space="preserve"> </w:t>
      </w:r>
    </w:p>
    <w:p w14:paraId="332D4E38" w14:textId="43F2398D" w:rsidR="00B24286" w:rsidRDefault="00CA71A9" w:rsidP="00C774E7">
      <w:pPr>
        <w:pStyle w:val="berschrift2"/>
        <w:tabs>
          <w:tab w:val="left" w:pos="989"/>
        </w:tabs>
        <w:spacing w:before="240"/>
      </w:pPr>
      <w:r>
        <w:t xml:space="preserve">2. </w:t>
      </w:r>
      <w:sdt>
        <w:sdtPr>
          <w:id w:val="195814469"/>
          <w:placeholder>
            <w:docPart w:val="490CD46CCE2342AF9589A2A365FF904A"/>
          </w:placeholder>
          <w:showingPlcHdr/>
          <w:text/>
        </w:sdtPr>
        <w:sdtEndPr/>
        <w:sdtContent>
          <w:r w:rsidR="00DE1E0D" w:rsidRPr="0038537E">
            <w:rPr>
              <w:rStyle w:val="Platzhaltertext"/>
            </w:rPr>
            <w:t>Klicken oder tippen Sie hier, um Text einzugeben.</w:t>
          </w:r>
        </w:sdtContent>
      </w:sdt>
    </w:p>
    <w:p w14:paraId="469B2674" w14:textId="33321B6C" w:rsidR="00CA71A9" w:rsidRPr="00B24286" w:rsidRDefault="00CA71A9" w:rsidP="00B24286">
      <w:pPr>
        <w:pStyle w:val="FormatvorlageTextkrper12PtVor12PtZeilenabstand15Zeilen"/>
      </w:pPr>
      <w:r w:rsidRPr="00B24286">
        <w:t xml:space="preserve">Die Parteien vereinbaren hiermit, ein Mediationsverfahren gemäß </w:t>
      </w:r>
      <w:r w:rsidR="00AD705C">
        <w:t>Paragraf</w:t>
      </w:r>
      <w:r w:rsidRPr="00B24286">
        <w:t xml:space="preserve"> 2 der</w:t>
      </w:r>
      <w:r w:rsidR="00B24286">
        <w:t xml:space="preserve"> </w:t>
      </w:r>
      <w:r w:rsidRPr="00B24286">
        <w:t>Mediationsordnung der IHK Darmstadt (Mediationsstelle) durchzuführen.</w:t>
      </w:r>
    </w:p>
    <w:p w14:paraId="5B578363" w14:textId="1EC55C04" w:rsidR="00CA71A9" w:rsidRPr="00B24286" w:rsidRDefault="00CA71A9" w:rsidP="00B24286">
      <w:pPr>
        <w:pStyle w:val="FormatvorlageTextkrper12PtVor12PtZeilenabstand15Zeilen"/>
      </w:pPr>
      <w:r w:rsidRPr="00B24286">
        <w:t>Sie verpflichten sich, die in der Mediationsordnung aufgezählten Pflichten</w:t>
      </w:r>
      <w:r w:rsidR="00B24286">
        <w:t xml:space="preserve"> </w:t>
      </w:r>
      <w:r w:rsidRPr="00B24286">
        <w:t xml:space="preserve">(insbesondere zur Vertraulichkeit gemäß </w:t>
      </w:r>
      <w:r w:rsidR="00AD705C">
        <w:t>Paragraf</w:t>
      </w:r>
      <w:r w:rsidRPr="00B24286">
        <w:t xml:space="preserve"> 6 und zur Zahlung der Kosten</w:t>
      </w:r>
      <w:r w:rsidR="00B24286">
        <w:t xml:space="preserve"> </w:t>
      </w:r>
      <w:r w:rsidRPr="00B24286">
        <w:t xml:space="preserve">gemäß </w:t>
      </w:r>
      <w:r w:rsidR="00AD705C">
        <w:t>Paragraf</w:t>
      </w:r>
      <w:r w:rsidRPr="00B24286">
        <w:t xml:space="preserve"> 8) zu beachten.</w:t>
      </w:r>
    </w:p>
    <w:p w14:paraId="475851AB" w14:textId="77777777" w:rsidR="00CA71A9" w:rsidRDefault="00CA71A9" w:rsidP="00B24286">
      <w:pPr>
        <w:pStyle w:val="berschrift1"/>
      </w:pPr>
      <w:r>
        <w:t>Auswahl des Mediators</w:t>
      </w:r>
    </w:p>
    <w:p w14:paraId="2241EBC2" w14:textId="13E2ADEF" w:rsidR="00CA71A9" w:rsidRPr="00B24286" w:rsidRDefault="007C4998" w:rsidP="00766DAC">
      <w:pPr>
        <w:pStyle w:val="FormatvorlageTextkrper12PtVor12PtZeilenabstand15Zeilen"/>
        <w:ind w:left="360"/>
      </w:pPr>
      <w:sdt>
        <w:sdtPr>
          <w:id w:val="107409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DAC">
            <w:rPr>
              <w:rFonts w:ascii="MS Gothic" w:eastAsia="MS Gothic" w:hAnsi="MS Gothic" w:hint="eastAsia"/>
            </w:rPr>
            <w:t>☐</w:t>
          </w:r>
        </w:sdtContent>
      </w:sdt>
      <w:r w:rsidR="00CA71A9" w:rsidRPr="00B24286">
        <w:t>Die Parteien wünschen die Benennung eines Mediators durch die Mediationsstelle</w:t>
      </w:r>
    </w:p>
    <w:p w14:paraId="55FE34C3" w14:textId="78A391F5" w:rsidR="00CA71A9" w:rsidRPr="00B24286" w:rsidRDefault="007C4998" w:rsidP="00766DAC">
      <w:pPr>
        <w:pStyle w:val="FormatvorlageTextkrper12PtVor12PtZeilenabstand15Zeilen"/>
        <w:ind w:left="360"/>
      </w:pPr>
      <w:sdt>
        <w:sdtPr>
          <w:id w:val="-1937050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DAC">
            <w:rPr>
              <w:rFonts w:ascii="MS Gothic" w:eastAsia="MS Gothic" w:hAnsi="MS Gothic" w:hint="eastAsia"/>
            </w:rPr>
            <w:t>☐</w:t>
          </w:r>
        </w:sdtContent>
      </w:sdt>
      <w:r w:rsidR="00CA71A9" w:rsidRPr="00B24286">
        <w:t>Die Parteien benennen den Mediator selbst</w:t>
      </w:r>
    </w:p>
    <w:p w14:paraId="5E8CB744" w14:textId="3494075B" w:rsidR="00DE1E0D" w:rsidRPr="00B24286" w:rsidRDefault="00CA71A9" w:rsidP="00DE1E0D">
      <w:pPr>
        <w:pStyle w:val="FormatvorlageTextkrper12PtVor12PtZeilenabstand15Zeilen"/>
      </w:pPr>
      <w:r w:rsidRPr="00B24286">
        <w:t>Der Mediator sollte folgender Berufsgruppe angehören:</w:t>
      </w:r>
      <w:r w:rsidR="00DE1E0D">
        <w:br/>
      </w:r>
      <w:sdt>
        <w:sdtPr>
          <w:id w:val="-763529728"/>
          <w:placeholder>
            <w:docPart w:val="84B92956E9F5467DBF85F95D9412E445"/>
          </w:placeholder>
          <w:showingPlcHdr/>
          <w:text/>
        </w:sdtPr>
        <w:sdtEndPr/>
        <w:sdtContent>
          <w:r w:rsidR="00DE1E0D" w:rsidRPr="00DE1E0D">
            <w:t>Klicken oder tippen Sie hier, um Text einzugeben.</w:t>
          </w:r>
        </w:sdtContent>
      </w:sdt>
    </w:p>
    <w:p w14:paraId="2E04AF27" w14:textId="7184D0E1" w:rsidR="00CA71A9" w:rsidRPr="00B24286" w:rsidRDefault="00CA71A9" w:rsidP="00DE1E0D">
      <w:pPr>
        <w:pStyle w:val="FormatvorlageTextkrper12PtVor12PtZeilenabstand15Zeilen"/>
      </w:pPr>
      <w:r w:rsidRPr="00B24286">
        <w:t>Der Mediator sollte folgende Zusatzqualifikation (z</w:t>
      </w:r>
      <w:r w:rsidR="00AD705C">
        <w:t>um</w:t>
      </w:r>
      <w:r w:rsidRPr="00B24286">
        <w:t xml:space="preserve"> B</w:t>
      </w:r>
      <w:r w:rsidR="00AD705C">
        <w:t>eispiel</w:t>
      </w:r>
      <w:r w:rsidRPr="00B24286">
        <w:t xml:space="preserve"> Sprachkenntnisse) haben:</w:t>
      </w:r>
      <w:r w:rsidR="00DE1E0D">
        <w:br/>
      </w:r>
      <w:sdt>
        <w:sdtPr>
          <w:id w:val="94830008"/>
          <w:placeholder>
            <w:docPart w:val="A8FE32D024694222851B4794653B2C69"/>
          </w:placeholder>
          <w:showingPlcHdr/>
          <w:text/>
        </w:sdtPr>
        <w:sdtEndPr/>
        <w:sdtContent>
          <w:r w:rsidR="00DE1E0D" w:rsidRPr="00DE1E0D">
            <w:t>Klicken oder tippen Sie hier, um Text einzugeben.</w:t>
          </w:r>
        </w:sdtContent>
      </w:sdt>
    </w:p>
    <w:p w14:paraId="248944AB" w14:textId="731CA5FD" w:rsidR="00CA71A9" w:rsidRPr="00B24286" w:rsidRDefault="00CA71A9" w:rsidP="00DE1E0D">
      <w:pPr>
        <w:pStyle w:val="FormatvorlageTextkrper12PtVor12PtZeilenabstand15Zeilen"/>
      </w:pPr>
      <w:r w:rsidRPr="00B24286">
        <w:t>Ort, Datum</w:t>
      </w:r>
      <w:r w:rsidR="00AD705C">
        <w:t>:</w:t>
      </w:r>
      <w:r w:rsidRPr="00B24286">
        <w:t xml:space="preserve"> </w:t>
      </w:r>
      <w:r w:rsidR="00DE1E0D">
        <w:br/>
      </w:r>
      <w:sdt>
        <w:sdtPr>
          <w:id w:val="1502546318"/>
          <w:placeholder>
            <w:docPart w:val="8178234289D843AB9EE7E6480BD0EB6F"/>
          </w:placeholder>
          <w:showingPlcHdr/>
          <w:text/>
        </w:sdtPr>
        <w:sdtEndPr/>
        <w:sdtContent>
          <w:r w:rsidR="00DE1E0D" w:rsidRPr="00DE1E0D">
            <w:t>Klicken oder tippen Sie hier, um Text einzugeben.</w:t>
          </w:r>
        </w:sdtContent>
      </w:sdt>
    </w:p>
    <w:p w14:paraId="4DFE1DE9" w14:textId="3678EF4F" w:rsidR="009E5128" w:rsidRDefault="00CA71A9" w:rsidP="00DE1E0D">
      <w:pPr>
        <w:pStyle w:val="FormatvorlageTextkrper12PtVor12PtZeilenabstand15Zeilen"/>
      </w:pPr>
      <w:r w:rsidRPr="00B24286">
        <w:t>Unterschrift</w:t>
      </w:r>
      <w:r w:rsidR="00AD705C">
        <w:t>en beider Parteien</w:t>
      </w:r>
      <w:r w:rsidR="00C774E7">
        <w:t>:</w:t>
      </w:r>
    </w:p>
    <w:sectPr w:rsidR="009E5128" w:rsidSect="0012597B">
      <w:footerReference w:type="default" r:id="rId11"/>
      <w:headerReference w:type="first" r:id="rId12"/>
      <w:pgSz w:w="11906" w:h="16838" w:code="9"/>
      <w:pgMar w:top="2552" w:right="1134" w:bottom="1134" w:left="1418" w:header="96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EB3E7" w14:textId="77777777" w:rsidR="00CA71A9" w:rsidRDefault="00CA71A9">
      <w:r>
        <w:separator/>
      </w:r>
    </w:p>
  </w:endnote>
  <w:endnote w:type="continuationSeparator" w:id="0">
    <w:p w14:paraId="5338415F" w14:textId="77777777" w:rsidR="00CA71A9" w:rsidRDefault="00CA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C2E2F" w14:textId="77777777" w:rsidR="000D3474" w:rsidRDefault="000D3474" w:rsidP="007A22D4">
    <w:pPr>
      <w:tabs>
        <w:tab w:val="right" w:pos="9354"/>
      </w:tabs>
    </w:pPr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E42EFA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7C00C7">
      <w:rPr>
        <w:rStyle w:val="Seitenzahl"/>
        <w:noProof/>
      </w:rPr>
      <w:t>1</w:t>
    </w:r>
    <w:r>
      <w:rPr>
        <w:rStyle w:val="Seitenzahl"/>
      </w:rPr>
      <w:fldChar w:fldCharType="end"/>
    </w:r>
  </w:p>
  <w:p w14:paraId="28649931" w14:textId="77777777" w:rsidR="000D3474" w:rsidRDefault="000D3474"/>
  <w:p w14:paraId="3655B7A8" w14:textId="77777777" w:rsidR="00063EE3" w:rsidRDefault="00063EE3"/>
  <w:p w14:paraId="11736D1E" w14:textId="77777777" w:rsidR="00063EE3" w:rsidRDefault="00063E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05FB5" w14:textId="77777777" w:rsidR="00CA71A9" w:rsidRDefault="00CA71A9">
      <w:r>
        <w:separator/>
      </w:r>
    </w:p>
  </w:footnote>
  <w:footnote w:type="continuationSeparator" w:id="0">
    <w:p w14:paraId="59A698AE" w14:textId="77777777" w:rsidR="00CA71A9" w:rsidRDefault="00CA7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79440" w14:textId="3A2F6E45" w:rsidR="00B373A8" w:rsidRDefault="00AE30F8">
    <w:pPr>
      <w:pStyle w:val="Kopfzeile"/>
    </w:pPr>
    <w:r>
      <w:rPr>
        <w:noProof/>
      </w:rPr>
      <w:drawing>
        <wp:inline distT="0" distB="0" distL="0" distR="0" wp14:anchorId="069B7393" wp14:editId="34489374">
          <wp:extent cx="2524125" cy="714375"/>
          <wp:effectExtent l="0" t="0" r="9525" b="9525"/>
          <wp:docPr id="1" name="Grafik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322B"/>
    <w:multiLevelType w:val="hybridMultilevel"/>
    <w:tmpl w:val="8E3E7E56"/>
    <w:lvl w:ilvl="0" w:tplc="E214A8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42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v35aLnfzYBcAJkoXd3fHxq5aUCdIiDi0D7UiIYfvxrHdrBVRc75wzpgSimPdE2f07wOVKQDd0518uaS40cIqQ==" w:salt="XgmtLaNexS5eWDgKo0iwt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A9"/>
    <w:rsid w:val="00006F0B"/>
    <w:rsid w:val="00017E82"/>
    <w:rsid w:val="00052DF0"/>
    <w:rsid w:val="00060F7C"/>
    <w:rsid w:val="00063EE3"/>
    <w:rsid w:val="00067F8A"/>
    <w:rsid w:val="00093027"/>
    <w:rsid w:val="000A6ED2"/>
    <w:rsid w:val="000D3474"/>
    <w:rsid w:val="000E5EC4"/>
    <w:rsid w:val="000F363E"/>
    <w:rsid w:val="00117948"/>
    <w:rsid w:val="0012597B"/>
    <w:rsid w:val="001304C6"/>
    <w:rsid w:val="00142FE0"/>
    <w:rsid w:val="00145EFC"/>
    <w:rsid w:val="00161654"/>
    <w:rsid w:val="001C4F0F"/>
    <w:rsid w:val="00202E7D"/>
    <w:rsid w:val="00203C3D"/>
    <w:rsid w:val="00212F62"/>
    <w:rsid w:val="00215301"/>
    <w:rsid w:val="00236C50"/>
    <w:rsid w:val="002415A0"/>
    <w:rsid w:val="002457D1"/>
    <w:rsid w:val="00253B00"/>
    <w:rsid w:val="00260CB6"/>
    <w:rsid w:val="0026539F"/>
    <w:rsid w:val="00271EC4"/>
    <w:rsid w:val="002B67E4"/>
    <w:rsid w:val="002C6A86"/>
    <w:rsid w:val="002E21E2"/>
    <w:rsid w:val="002F2294"/>
    <w:rsid w:val="00316D8E"/>
    <w:rsid w:val="00327CEF"/>
    <w:rsid w:val="0034780D"/>
    <w:rsid w:val="00351271"/>
    <w:rsid w:val="00382267"/>
    <w:rsid w:val="00382D87"/>
    <w:rsid w:val="0038549B"/>
    <w:rsid w:val="0039645E"/>
    <w:rsid w:val="003C7167"/>
    <w:rsid w:val="003D0A53"/>
    <w:rsid w:val="003D6640"/>
    <w:rsid w:val="004118EF"/>
    <w:rsid w:val="004227D6"/>
    <w:rsid w:val="00431A87"/>
    <w:rsid w:val="004A66A9"/>
    <w:rsid w:val="005027E2"/>
    <w:rsid w:val="005166C0"/>
    <w:rsid w:val="005409CD"/>
    <w:rsid w:val="0055581E"/>
    <w:rsid w:val="00585569"/>
    <w:rsid w:val="005B7BC1"/>
    <w:rsid w:val="005C2C17"/>
    <w:rsid w:val="005C6B05"/>
    <w:rsid w:val="006452CE"/>
    <w:rsid w:val="00654583"/>
    <w:rsid w:val="006A4B90"/>
    <w:rsid w:val="006B13D8"/>
    <w:rsid w:val="006B6F26"/>
    <w:rsid w:val="00703D71"/>
    <w:rsid w:val="007212DB"/>
    <w:rsid w:val="00732600"/>
    <w:rsid w:val="00735756"/>
    <w:rsid w:val="00744BD7"/>
    <w:rsid w:val="0074621F"/>
    <w:rsid w:val="00766DAC"/>
    <w:rsid w:val="00775D34"/>
    <w:rsid w:val="00786BAD"/>
    <w:rsid w:val="007A22D4"/>
    <w:rsid w:val="007B27BC"/>
    <w:rsid w:val="007B5D21"/>
    <w:rsid w:val="007C00C7"/>
    <w:rsid w:val="007C4998"/>
    <w:rsid w:val="007C4FAF"/>
    <w:rsid w:val="007C6A8E"/>
    <w:rsid w:val="007D2F6E"/>
    <w:rsid w:val="008104F8"/>
    <w:rsid w:val="00820468"/>
    <w:rsid w:val="00866614"/>
    <w:rsid w:val="00871855"/>
    <w:rsid w:val="00873743"/>
    <w:rsid w:val="008A2312"/>
    <w:rsid w:val="008A45F7"/>
    <w:rsid w:val="008A6971"/>
    <w:rsid w:val="008B5E61"/>
    <w:rsid w:val="008F6DD0"/>
    <w:rsid w:val="0092283E"/>
    <w:rsid w:val="00932F57"/>
    <w:rsid w:val="009413C7"/>
    <w:rsid w:val="00943C2D"/>
    <w:rsid w:val="00967524"/>
    <w:rsid w:val="0098444A"/>
    <w:rsid w:val="009A18C1"/>
    <w:rsid w:val="009C23DF"/>
    <w:rsid w:val="009C778F"/>
    <w:rsid w:val="009D3650"/>
    <w:rsid w:val="009E5128"/>
    <w:rsid w:val="009F5408"/>
    <w:rsid w:val="00A224CE"/>
    <w:rsid w:val="00A315C0"/>
    <w:rsid w:val="00A67954"/>
    <w:rsid w:val="00A77349"/>
    <w:rsid w:val="00A8727C"/>
    <w:rsid w:val="00A949EB"/>
    <w:rsid w:val="00A94F73"/>
    <w:rsid w:val="00AB1524"/>
    <w:rsid w:val="00AC3C40"/>
    <w:rsid w:val="00AD705C"/>
    <w:rsid w:val="00AE30F8"/>
    <w:rsid w:val="00B01A5F"/>
    <w:rsid w:val="00B05E18"/>
    <w:rsid w:val="00B24286"/>
    <w:rsid w:val="00B31FC1"/>
    <w:rsid w:val="00B373A8"/>
    <w:rsid w:val="00B51D87"/>
    <w:rsid w:val="00B65B95"/>
    <w:rsid w:val="00B82524"/>
    <w:rsid w:val="00BA5E75"/>
    <w:rsid w:val="00BD436C"/>
    <w:rsid w:val="00BD63D6"/>
    <w:rsid w:val="00BF1A1E"/>
    <w:rsid w:val="00BF2C21"/>
    <w:rsid w:val="00C03148"/>
    <w:rsid w:val="00C04E4E"/>
    <w:rsid w:val="00C05E4A"/>
    <w:rsid w:val="00C25FBB"/>
    <w:rsid w:val="00C55770"/>
    <w:rsid w:val="00C774E7"/>
    <w:rsid w:val="00CA1C5C"/>
    <w:rsid w:val="00CA71A9"/>
    <w:rsid w:val="00CC2BF4"/>
    <w:rsid w:val="00CD233C"/>
    <w:rsid w:val="00CF4D6C"/>
    <w:rsid w:val="00D3042F"/>
    <w:rsid w:val="00D3080C"/>
    <w:rsid w:val="00D97644"/>
    <w:rsid w:val="00DA26EA"/>
    <w:rsid w:val="00DA2719"/>
    <w:rsid w:val="00DA339A"/>
    <w:rsid w:val="00DE1E0D"/>
    <w:rsid w:val="00DE3C52"/>
    <w:rsid w:val="00DF69A6"/>
    <w:rsid w:val="00E31C42"/>
    <w:rsid w:val="00E35BD1"/>
    <w:rsid w:val="00E42EFA"/>
    <w:rsid w:val="00E845D2"/>
    <w:rsid w:val="00E93D6B"/>
    <w:rsid w:val="00EA5530"/>
    <w:rsid w:val="00EC1CA6"/>
    <w:rsid w:val="00ED1456"/>
    <w:rsid w:val="00EE5C93"/>
    <w:rsid w:val="00F02E43"/>
    <w:rsid w:val="00F23108"/>
    <w:rsid w:val="00F420FB"/>
    <w:rsid w:val="00F52E3E"/>
    <w:rsid w:val="00F57E42"/>
    <w:rsid w:val="00FA2D98"/>
    <w:rsid w:val="00FE1C18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CDC9DB"/>
  <w15:docId w15:val="{BCD8B7F5-F72E-4BCE-9D68-A04F3267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B24286"/>
    <w:pPr>
      <w:keepNext/>
      <w:spacing w:before="360"/>
      <w:jc w:val="center"/>
      <w:outlineLvl w:val="0"/>
    </w:pPr>
    <w:rPr>
      <w:b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sz w:val="18"/>
    </w:r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7B27B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F2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rsid w:val="00060F7C"/>
    <w:rPr>
      <w:rFonts w:ascii="Arial" w:hAnsi="Arial"/>
      <w:sz w:val="22"/>
    </w:rPr>
  </w:style>
  <w:style w:type="paragraph" w:styleId="Titel">
    <w:name w:val="Title"/>
    <w:basedOn w:val="Standard"/>
    <w:next w:val="Standard"/>
    <w:link w:val="TitelZchn"/>
    <w:qFormat/>
    <w:rsid w:val="00B24286"/>
    <w:pPr>
      <w:contextualSpacing/>
      <w:jc w:val="center"/>
    </w:pPr>
    <w:rPr>
      <w:rFonts w:eastAsiaTheme="majorEastAsia" w:cs="Arial"/>
      <w:b/>
      <w:bCs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B24286"/>
    <w:rPr>
      <w:rFonts w:ascii="Arial" w:eastAsiaTheme="majorEastAsia" w:hAnsi="Arial" w:cs="Arial"/>
      <w:b/>
      <w:bCs/>
      <w:spacing w:val="-10"/>
      <w:kern w:val="28"/>
      <w:sz w:val="56"/>
      <w:szCs w:val="56"/>
    </w:rPr>
  </w:style>
  <w:style w:type="paragraph" w:customStyle="1" w:styleId="berschrift2">
    <w:name w:val="Überschrift2"/>
    <w:basedOn w:val="Standard"/>
    <w:link w:val="berschrift2Zchn"/>
    <w:qFormat/>
    <w:rsid w:val="00B24286"/>
    <w:rPr>
      <w:sz w:val="32"/>
    </w:rPr>
  </w:style>
  <w:style w:type="character" w:customStyle="1" w:styleId="berschrift2Zchn">
    <w:name w:val="Überschrift2 Zchn"/>
    <w:basedOn w:val="Absatz-Standardschriftart"/>
    <w:link w:val="berschrift2"/>
    <w:rsid w:val="00B24286"/>
    <w:rPr>
      <w:rFonts w:ascii="Arial" w:hAnsi="Arial"/>
      <w:sz w:val="32"/>
    </w:rPr>
  </w:style>
  <w:style w:type="paragraph" w:customStyle="1" w:styleId="FormatvorlageTextkrper12PtVor12PtZeilenabstand15Zeilen">
    <w:name w:val="Formatvorlage Textkörper + 12 Pt. Vor:  12 Pt. Zeilenabstand:  15 Zeilen"/>
    <w:basedOn w:val="Textkrper"/>
    <w:rsid w:val="00B24286"/>
    <w:pPr>
      <w:spacing w:before="240" w:line="360" w:lineRule="auto"/>
    </w:pPr>
    <w:rPr>
      <w:sz w:val="24"/>
    </w:rPr>
  </w:style>
  <w:style w:type="paragraph" w:customStyle="1" w:styleId="TextkrperEingabefeld">
    <w:name w:val="TextkörperEingabefeld"/>
    <w:basedOn w:val="FormatvorlageTextkrper12PtVor12PtZeilenabstand15Zeilen"/>
    <w:qFormat/>
    <w:rsid w:val="00AD705C"/>
    <w:pPr>
      <w:pBdr>
        <w:bottom w:val="single" w:sz="12" w:space="1" w:color="auto"/>
      </w:pBdr>
      <w:spacing w:after="360"/>
    </w:pPr>
  </w:style>
  <w:style w:type="character" w:styleId="Platzhaltertext">
    <w:name w:val="Placeholder Text"/>
    <w:basedOn w:val="Absatz-Standardschriftart"/>
    <w:uiPriority w:val="99"/>
    <w:semiHidden/>
    <w:rsid w:val="00DE1E0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hkdar365.sharepoint.com/sites/IHK-net/IHKVorlagen/Briefvorlagen/PC_Brief-2024-ohne-Faxn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A8A104E94EA4710B86CF7CC91E4B4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EC1651-9C21-4963-96FE-FC3F5B9A50EA}"/>
      </w:docPartPr>
      <w:docPartBody>
        <w:p w:rsidR="00555ACF" w:rsidRDefault="00011C10" w:rsidP="00011C10">
          <w:pPr>
            <w:pStyle w:val="1A8A104E94EA4710B86CF7CC91E4B43D1"/>
          </w:pPr>
          <w:r w:rsidRPr="003853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0CD46CCE2342AF9589A2A365FF90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CF0D5A-68D6-46B8-9452-0DCA5E4272E3}"/>
      </w:docPartPr>
      <w:docPartBody>
        <w:p w:rsidR="00011C10" w:rsidRDefault="00011C10" w:rsidP="00011C10">
          <w:pPr>
            <w:pStyle w:val="490CD46CCE2342AF9589A2A365FF904A"/>
          </w:pPr>
          <w:r w:rsidRPr="003853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B92956E9F5467DBF85F95D9412E4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C2D55E-4255-4818-BBE9-97360070C466}"/>
      </w:docPartPr>
      <w:docPartBody>
        <w:p w:rsidR="00011C10" w:rsidRDefault="00011C10">
          <w:r w:rsidRPr="00DE1E0D">
            <w:t>Klicken oder tippen Sie hier, um Text einzugeben.</w:t>
          </w:r>
        </w:p>
      </w:docPartBody>
    </w:docPart>
    <w:docPart>
      <w:docPartPr>
        <w:name w:val="A8FE32D024694222851B4794653B2C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B4A35E-0E69-4D83-8DDF-EF980EC60571}"/>
      </w:docPartPr>
      <w:docPartBody>
        <w:p w:rsidR="00011C10" w:rsidRDefault="00011C10">
          <w:r w:rsidRPr="00DE1E0D">
            <w:t>Klicken oder tippen Sie hier, um Text einzugeben.</w:t>
          </w:r>
        </w:p>
      </w:docPartBody>
    </w:docPart>
    <w:docPart>
      <w:docPartPr>
        <w:name w:val="8178234289D843AB9EE7E6480BD0EB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F5278D-7B57-4118-8511-9A0466BBBC37}"/>
      </w:docPartPr>
      <w:docPartBody>
        <w:p w:rsidR="00011C10" w:rsidRDefault="00011C10">
          <w:r w:rsidRPr="00DE1E0D"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CF"/>
    <w:rsid w:val="00011C10"/>
    <w:rsid w:val="0026539F"/>
    <w:rsid w:val="00555ACF"/>
    <w:rsid w:val="006A4B90"/>
    <w:rsid w:val="00D9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11C10"/>
    <w:rPr>
      <w:color w:val="666666"/>
    </w:rPr>
  </w:style>
  <w:style w:type="paragraph" w:customStyle="1" w:styleId="1A8A104E94EA4710B86CF7CC91E4B43D1">
    <w:name w:val="1A8A104E94EA4710B86CF7CC91E4B43D1"/>
    <w:rsid w:val="00011C10"/>
    <w:pPr>
      <w:spacing w:after="0" w:line="240" w:lineRule="auto"/>
    </w:pPr>
    <w:rPr>
      <w:rFonts w:ascii="Arial" w:eastAsia="Times New Roman" w:hAnsi="Arial" w:cs="Times New Roman"/>
      <w:kern w:val="0"/>
      <w:sz w:val="32"/>
      <w:szCs w:val="20"/>
      <w14:ligatures w14:val="none"/>
    </w:rPr>
  </w:style>
  <w:style w:type="paragraph" w:customStyle="1" w:styleId="490CD46CCE2342AF9589A2A365FF904A">
    <w:name w:val="490CD46CCE2342AF9589A2A365FF904A"/>
    <w:rsid w:val="00011C10"/>
    <w:pPr>
      <w:spacing w:after="0" w:line="240" w:lineRule="auto"/>
    </w:pPr>
    <w:rPr>
      <w:rFonts w:ascii="Arial" w:eastAsia="Times New Roman" w:hAnsi="Arial" w:cs="Times New Roman"/>
      <w:kern w:val="0"/>
      <w:sz w:val="32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ust_x00e4_ndig xmlns="2e083293-edef-4770-86f0-1c4137c6e4b4">
      <UserInfo>
        <DisplayName>Kind, Hanna</DisplayName>
        <AccountId>14</AccountId>
        <AccountType/>
      </UserInfo>
    </Zust_x00e4_ndig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A2966EE9CC44CAD0001257CF604C4" ma:contentTypeVersion="5" ma:contentTypeDescription="Ein neues Dokument erstellen." ma:contentTypeScope="" ma:versionID="6f05ec49f59a028421747fcb6dfcd972">
  <xsd:schema xmlns:xsd="http://www.w3.org/2001/XMLSchema" xmlns:xs="http://www.w3.org/2001/XMLSchema" xmlns:p="http://schemas.microsoft.com/office/2006/metadata/properties" xmlns:ns2="2e083293-edef-4770-86f0-1c4137c6e4b4" targetNamespace="http://schemas.microsoft.com/office/2006/metadata/properties" ma:root="true" ma:fieldsID="3452ae93ba88f551c58491a288a54cc7" ns2:_="">
    <xsd:import namespace="2e083293-edef-4770-86f0-1c4137c6e4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Zust_x00e4_ndig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83293-edef-4770-86f0-1c4137c6e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Zust_x00e4_ndig" ma:index="12" ma:displayName="Zuständig" ma:format="Dropdown" ma:list="UserInfo" ma:SharePointGroup="0" ma:internalName="Zust_x00e4_nd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8C2AA-3C9D-400D-9274-81E9DED77D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763141-B8BD-4E73-AACA-7767DF9E2F62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2e083293-edef-4770-86f0-1c4137c6e4b4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976B302-83AC-43AE-B109-3ED16F0F4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83293-edef-4770-86f0-1c4137c6e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00B933-34F0-4CDD-A9D3-1F2F4FAFB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PC_Brief-2024-ohne-Faxnr.dotx</Template>
  <TotalTime>0</TotalTime>
  <Pages>1</Pages>
  <Words>133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Vereinbarung Mediation</vt:lpstr>
    </vt:vector>
  </TitlesOfParts>
  <Company>IHK Bremerhaven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Vereinbarung Mediation</dc:title>
  <dc:creator>Schröter, Angela</dc:creator>
  <cp:lastModifiedBy>Schröter, Angela</cp:lastModifiedBy>
  <cp:revision>4</cp:revision>
  <cp:lastPrinted>2025-07-17T14:34:00Z</cp:lastPrinted>
  <dcterms:created xsi:type="dcterms:W3CDTF">2025-07-16T12:52:00Z</dcterms:created>
  <dcterms:modified xsi:type="dcterms:W3CDTF">2025-07-18T07:25:00Z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0x010100FE3A2966EE9CC44CAD0001257CF604C4</vt:lpwstr>
  </property>
</Properties>
</file>