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962"/>
      </w:tblGrid>
      <w:tr w:rsidR="00176E75" w:rsidRPr="00511D8F">
        <w:tc>
          <w:tcPr>
            <w:tcW w:w="4747" w:type="dxa"/>
          </w:tcPr>
          <w:p w:rsidR="00176E75" w:rsidRPr="00511D8F" w:rsidRDefault="00176E75">
            <w:pPr>
              <w:pStyle w:val="berschrift1"/>
              <w:rPr>
                <w:rFonts w:ascii="Arial" w:hAnsi="Arial" w:cs="Arial"/>
                <w:b/>
                <w:sz w:val="36"/>
                <w:szCs w:val="36"/>
              </w:rPr>
            </w:pPr>
            <w:r w:rsidRPr="00511D8F">
              <w:rPr>
                <w:rFonts w:ascii="Arial" w:hAnsi="Arial" w:cs="Arial"/>
                <w:b/>
                <w:sz w:val="36"/>
                <w:szCs w:val="36"/>
              </w:rPr>
              <w:t>Antrag zur Genehmigung</w:t>
            </w:r>
          </w:p>
          <w:p w:rsidR="00176E75" w:rsidRPr="00511D8F" w:rsidRDefault="00284A14">
            <w:pPr>
              <w:jc w:val="left"/>
              <w:rPr>
                <w:rFonts w:ascii="Arial" w:hAnsi="Arial" w:cs="Arial"/>
                <w:b/>
                <w:sz w:val="36"/>
                <w:szCs w:val="36"/>
              </w:rPr>
            </w:pPr>
            <w:r w:rsidRPr="00511D8F">
              <w:rPr>
                <w:rFonts w:ascii="Arial" w:hAnsi="Arial" w:cs="Arial"/>
                <w:b/>
                <w:sz w:val="36"/>
                <w:szCs w:val="36"/>
              </w:rPr>
              <w:t>des</w:t>
            </w:r>
            <w:r w:rsidR="00435BD7" w:rsidRPr="00511D8F">
              <w:rPr>
                <w:rFonts w:ascii="Arial" w:hAnsi="Arial" w:cs="Arial"/>
                <w:b/>
                <w:sz w:val="36"/>
                <w:szCs w:val="36"/>
              </w:rPr>
              <w:t xml:space="preserve"> B</w:t>
            </w:r>
            <w:r w:rsidR="00176E75" w:rsidRPr="00511D8F">
              <w:rPr>
                <w:rFonts w:ascii="Arial" w:hAnsi="Arial" w:cs="Arial"/>
                <w:b/>
                <w:sz w:val="36"/>
                <w:szCs w:val="36"/>
              </w:rPr>
              <w:t xml:space="preserve">etrieblichen </w:t>
            </w:r>
            <w:r w:rsidRPr="00511D8F">
              <w:rPr>
                <w:rFonts w:ascii="Arial" w:hAnsi="Arial" w:cs="Arial"/>
                <w:b/>
                <w:sz w:val="36"/>
                <w:szCs w:val="36"/>
              </w:rPr>
              <w:t>Auftrags</w:t>
            </w:r>
          </w:p>
          <w:p w:rsidR="00176E75" w:rsidRPr="00511D8F" w:rsidRDefault="00176E75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962" w:type="dxa"/>
          </w:tcPr>
          <w:p w:rsidR="00176E75" w:rsidRPr="00511D8F" w:rsidRDefault="00B47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876550" cy="628650"/>
                  <wp:effectExtent l="0" t="0" r="0" b="0"/>
                  <wp:docPr id="1" name="Bild 1" descr="LOGO-DINA-4 (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DINA-4 (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896" w:rsidRPr="00511D8F" w:rsidRDefault="00A240AD">
      <w:pPr>
        <w:rPr>
          <w:rFonts w:ascii="Arial" w:hAnsi="Arial" w:cs="Arial"/>
          <w:b/>
          <w:sz w:val="16"/>
          <w:szCs w:val="16"/>
        </w:rPr>
      </w:pPr>
      <w:r w:rsidRPr="00511D8F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C41EE8" w:rsidRPr="00511D8F">
        <w:rPr>
          <w:rFonts w:ascii="Arial" w:hAnsi="Arial" w:cs="Arial"/>
          <w:b/>
          <w:sz w:val="16"/>
          <w:szCs w:val="16"/>
        </w:rPr>
        <w:t xml:space="preserve">    Abgabe: Sommer 31</w:t>
      </w:r>
      <w:r w:rsidRPr="00511D8F">
        <w:rPr>
          <w:rFonts w:ascii="Arial" w:hAnsi="Arial" w:cs="Arial"/>
          <w:b/>
          <w:sz w:val="16"/>
          <w:szCs w:val="16"/>
        </w:rPr>
        <w:t>.0</w:t>
      </w:r>
      <w:r w:rsidR="00C41EE8" w:rsidRPr="00511D8F">
        <w:rPr>
          <w:rFonts w:ascii="Arial" w:hAnsi="Arial" w:cs="Arial"/>
          <w:b/>
          <w:sz w:val="16"/>
          <w:szCs w:val="16"/>
        </w:rPr>
        <w:t>1</w:t>
      </w:r>
      <w:r w:rsidRPr="00511D8F">
        <w:rPr>
          <w:rFonts w:ascii="Arial" w:hAnsi="Arial" w:cs="Arial"/>
          <w:b/>
          <w:sz w:val="16"/>
          <w:szCs w:val="16"/>
        </w:rPr>
        <w:t xml:space="preserve">   /  Winter:  01.09.</w:t>
      </w:r>
    </w:p>
    <w:p w:rsidR="00176E75" w:rsidRPr="00511D8F" w:rsidRDefault="00176E75" w:rsidP="000D2FAE">
      <w:pPr>
        <w:pStyle w:val="berschrift3"/>
        <w:tabs>
          <w:tab w:val="clear" w:pos="5387"/>
          <w:tab w:val="left" w:pos="4962"/>
        </w:tabs>
        <w:rPr>
          <w:rFonts w:ascii="Arial" w:hAnsi="Arial" w:cs="Arial"/>
          <w:b/>
          <w:sz w:val="22"/>
          <w:szCs w:val="22"/>
        </w:rPr>
      </w:pPr>
      <w:r w:rsidRPr="00511D8F">
        <w:rPr>
          <w:rFonts w:ascii="Arial" w:hAnsi="Arial" w:cs="Arial"/>
          <w:b/>
          <w:sz w:val="22"/>
          <w:szCs w:val="22"/>
        </w:rPr>
        <w:t>Antragsteller</w:t>
      </w:r>
      <w:r w:rsidR="00D95A9C" w:rsidRPr="00511D8F">
        <w:rPr>
          <w:rFonts w:ascii="Arial" w:hAnsi="Arial" w:cs="Arial"/>
          <w:b/>
          <w:sz w:val="22"/>
          <w:szCs w:val="22"/>
        </w:rPr>
        <w:t>/in</w:t>
      </w:r>
      <w:r w:rsidR="0041624C" w:rsidRPr="00511D8F">
        <w:rPr>
          <w:rFonts w:ascii="Arial" w:hAnsi="Arial" w:cs="Arial"/>
          <w:b/>
          <w:sz w:val="22"/>
          <w:szCs w:val="22"/>
        </w:rPr>
        <w:t>:</w:t>
      </w:r>
      <w:r w:rsidRPr="00511D8F">
        <w:rPr>
          <w:rFonts w:ascii="Arial" w:hAnsi="Arial" w:cs="Arial"/>
          <w:b/>
          <w:sz w:val="22"/>
          <w:szCs w:val="22"/>
        </w:rPr>
        <w:tab/>
      </w:r>
      <w:r w:rsidRPr="00511D8F">
        <w:rPr>
          <w:rFonts w:ascii="Arial" w:hAnsi="Arial" w:cs="Arial"/>
          <w:b/>
          <w:sz w:val="22"/>
          <w:szCs w:val="22"/>
        </w:rPr>
        <w:tab/>
      </w:r>
      <w:r w:rsidR="000D2FAE" w:rsidRPr="00511D8F">
        <w:rPr>
          <w:rFonts w:ascii="Arial" w:hAnsi="Arial" w:cs="Arial"/>
          <w:b/>
          <w:sz w:val="22"/>
          <w:szCs w:val="22"/>
        </w:rPr>
        <w:t xml:space="preserve">  </w:t>
      </w:r>
      <w:r w:rsidRPr="00511D8F">
        <w:rPr>
          <w:rFonts w:ascii="Arial" w:hAnsi="Arial" w:cs="Arial"/>
          <w:b/>
          <w:sz w:val="22"/>
          <w:szCs w:val="22"/>
        </w:rPr>
        <w:t>Ausbildungs</w:t>
      </w:r>
      <w:r w:rsidR="00A5418A" w:rsidRPr="00511D8F">
        <w:rPr>
          <w:rFonts w:ascii="Arial" w:hAnsi="Arial" w:cs="Arial"/>
          <w:b/>
          <w:sz w:val="22"/>
          <w:szCs w:val="22"/>
        </w:rPr>
        <w:t>- bzw. Umschulungs</w:t>
      </w:r>
      <w:r w:rsidRPr="00511D8F">
        <w:rPr>
          <w:rFonts w:ascii="Arial" w:hAnsi="Arial" w:cs="Arial"/>
          <w:b/>
          <w:sz w:val="22"/>
          <w:szCs w:val="22"/>
        </w:rPr>
        <w:t>betrieb</w:t>
      </w:r>
      <w:r w:rsidR="0041624C" w:rsidRPr="00511D8F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9"/>
        <w:gridCol w:w="624"/>
        <w:gridCol w:w="4479"/>
      </w:tblGrid>
      <w:tr w:rsidR="00176E75" w:rsidRPr="00511D8F">
        <w:tc>
          <w:tcPr>
            <w:tcW w:w="4479" w:type="dxa"/>
            <w:tcBorders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51593068"/>
              <w:placeholder>
                <w:docPart w:val="DefaultPlaceholder_1082065158"/>
              </w:placeholder>
            </w:sdtPr>
            <w:sdtEndPr/>
            <w:sdtContent>
              <w:bookmarkStart w:id="0" w:name="Text1" w:displacedByCustomXml="prev"/>
              <w:p w:rsidR="00176E75" w:rsidRPr="00511D8F" w:rsidRDefault="009A22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</w:rPr>
                  <w:instrText xml:space="preserve"> FORMTEXT </w:instrText>
                </w:r>
                <w:r>
                  <w:rPr>
                    <w:rFonts w:ascii="Arial" w:hAnsi="Arial" w:cs="Arial"/>
                  </w:rPr>
                </w:r>
                <w:r>
                  <w:rPr>
                    <w:rFonts w:ascii="Arial" w:hAnsi="Arial" w:cs="Arial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</w:rPr>
                  <w:fldChar w:fldCharType="end"/>
                </w:r>
              </w:p>
              <w:bookmarkEnd w:id="0" w:displacedByCustomXml="next"/>
            </w:sdtContent>
          </w:sdt>
          <w:p w:rsidR="00176E75" w:rsidRPr="00511D8F" w:rsidRDefault="00176E75">
            <w:pPr>
              <w:rPr>
                <w:rFonts w:ascii="Arial" w:hAnsi="Arial" w:cs="Arial"/>
              </w:rPr>
            </w:pPr>
          </w:p>
          <w:p w:rsidR="00176E75" w:rsidRPr="00511D8F" w:rsidRDefault="00176E75">
            <w:pPr>
              <w:rPr>
                <w:rFonts w:ascii="Arial" w:hAnsi="Arial" w:cs="Arial"/>
              </w:rPr>
            </w:pPr>
          </w:p>
          <w:p w:rsidR="00176E75" w:rsidRPr="00511D8F" w:rsidRDefault="00176E75">
            <w:pPr>
              <w:rPr>
                <w:rFonts w:ascii="Arial" w:hAnsi="Arial" w:cs="Arial"/>
              </w:rPr>
            </w:pPr>
          </w:p>
          <w:p w:rsidR="00176E75" w:rsidRPr="00511D8F" w:rsidRDefault="00176E75">
            <w:pPr>
              <w:rPr>
                <w:rFonts w:ascii="Arial" w:hAnsi="Arial" w:cs="Arial"/>
              </w:rPr>
            </w:pPr>
          </w:p>
          <w:p w:rsidR="00176E75" w:rsidRPr="00511D8F" w:rsidRDefault="00176E75">
            <w:pPr>
              <w:rPr>
                <w:rFonts w:ascii="Arial" w:hAnsi="Arial" w:cs="Arial"/>
              </w:rPr>
            </w:pPr>
          </w:p>
          <w:p w:rsidR="00176E75" w:rsidRPr="00511D8F" w:rsidRDefault="00176E75">
            <w:pPr>
              <w:rPr>
                <w:rFonts w:ascii="Arial" w:hAnsi="Arial" w:cs="Arial"/>
              </w:rPr>
            </w:pPr>
          </w:p>
          <w:p w:rsidR="00176E75" w:rsidRPr="00511D8F" w:rsidRDefault="00176E75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76E75" w:rsidRPr="00511D8F" w:rsidRDefault="00176E7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45144774"/>
            <w:placeholder>
              <w:docPart w:val="DefaultPlaceholder_1082065158"/>
            </w:placeholder>
          </w:sdtPr>
          <w:sdtEndPr/>
          <w:sdtContent>
            <w:tc>
              <w:tcPr>
                <w:tcW w:w="4479" w:type="dxa"/>
                <w:tcBorders>
                  <w:left w:val="single" w:sz="4" w:space="0" w:color="auto"/>
                </w:tcBorders>
              </w:tcPr>
              <w:sdt>
                <w:sdtPr>
                  <w:rPr>
                    <w:rFonts w:ascii="Arial" w:hAnsi="Arial" w:cs="Arial"/>
                  </w:rPr>
                  <w:id w:val="15896297"/>
                  <w:placeholder>
                    <w:docPart w:val="BE542CFABC2D419EA262D6B6E2F154A3"/>
                  </w:placeholder>
                </w:sdtPr>
                <w:sdtEndPr/>
                <w:sdtContent>
                  <w:p w:rsidR="00176E75" w:rsidRPr="00511D8F" w:rsidRDefault="009A226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</w:rPr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sdtContent>
              </w:sdt>
            </w:tc>
          </w:sdtContent>
        </w:sdt>
      </w:tr>
    </w:tbl>
    <w:p w:rsidR="00176E75" w:rsidRPr="00511D8F" w:rsidRDefault="00176E75">
      <w:pPr>
        <w:rPr>
          <w:rFonts w:ascii="Arial" w:hAnsi="Arial" w:cs="Arial"/>
          <w:sz w:val="18"/>
          <w:szCs w:val="18"/>
        </w:rPr>
      </w:pPr>
    </w:p>
    <w:p w:rsidR="00C94896" w:rsidRPr="00511D8F" w:rsidRDefault="00C9489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 w:rsidR="00490353" w:rsidRPr="00511D8F">
        <w:trPr>
          <w:trHeight w:val="1483"/>
        </w:trPr>
        <w:tc>
          <w:tcPr>
            <w:tcW w:w="9636" w:type="dxa"/>
          </w:tcPr>
          <w:p w:rsidR="00490353" w:rsidRPr="00511D8F" w:rsidRDefault="0049035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90353" w:rsidRPr="00511D8F" w:rsidRDefault="0060637A" w:rsidP="000D04DC">
            <w:pPr>
              <w:tabs>
                <w:tab w:val="left" w:pos="2977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511D8F">
              <w:rPr>
                <w:rFonts w:ascii="Arial" w:hAnsi="Arial" w:cs="Arial"/>
                <w:b/>
                <w:sz w:val="28"/>
                <w:szCs w:val="28"/>
              </w:rPr>
              <w:t xml:space="preserve">Elektroniker für </w:t>
            </w:r>
            <w:r w:rsidR="005E28D4" w:rsidRPr="00511D8F">
              <w:rPr>
                <w:rFonts w:ascii="Arial" w:hAnsi="Arial" w:cs="Arial"/>
                <w:b/>
                <w:sz w:val="28"/>
                <w:szCs w:val="28"/>
              </w:rPr>
              <w:t>Automatisierungstechnik</w:t>
            </w:r>
          </w:p>
          <w:p w:rsidR="00490353" w:rsidRPr="00511D8F" w:rsidRDefault="00490353" w:rsidP="0087352D">
            <w:pPr>
              <w:tabs>
                <w:tab w:val="clear" w:pos="1440"/>
                <w:tab w:val="left" w:pos="567"/>
                <w:tab w:val="left" w:pos="1701"/>
                <w:tab w:val="left" w:pos="1985"/>
                <w:tab w:val="left" w:pos="5670"/>
              </w:tabs>
              <w:rPr>
                <w:rFonts w:ascii="Arial" w:hAnsi="Arial" w:cs="Arial"/>
                <w:sz w:val="24"/>
                <w:szCs w:val="24"/>
              </w:rPr>
            </w:pPr>
            <w:r w:rsidRPr="00511D8F">
              <w:rPr>
                <w:rFonts w:ascii="Arial" w:hAnsi="Arial" w:cs="Arial"/>
                <w:b/>
                <w:sz w:val="24"/>
                <w:szCs w:val="24"/>
              </w:rPr>
              <w:t>Einsatzgebiet:</w:t>
            </w:r>
            <w:r w:rsidRPr="00511D8F">
              <w:rPr>
                <w:rFonts w:ascii="Arial" w:hAnsi="Arial" w:cs="Arial"/>
                <w:b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3098216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1D1828"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11D8F">
              <w:rPr>
                <w:rFonts w:ascii="Arial" w:hAnsi="Arial" w:cs="Arial"/>
                <w:sz w:val="24"/>
                <w:szCs w:val="24"/>
              </w:rPr>
              <w:tab/>
            </w:r>
            <w:r w:rsidR="005E28D4" w:rsidRPr="00511D8F">
              <w:rPr>
                <w:rFonts w:ascii="Arial" w:hAnsi="Arial" w:cs="Arial"/>
                <w:sz w:val="24"/>
                <w:szCs w:val="24"/>
              </w:rPr>
              <w:t>Produktions- und Fertigungsautomation</w:t>
            </w:r>
          </w:p>
          <w:p w:rsidR="00490353" w:rsidRPr="00511D8F" w:rsidRDefault="00285487" w:rsidP="0087352D">
            <w:pPr>
              <w:tabs>
                <w:tab w:val="clear" w:pos="1440"/>
                <w:tab w:val="left" w:pos="1701"/>
                <w:tab w:val="left" w:pos="1985"/>
                <w:tab w:val="left" w:pos="5245"/>
                <w:tab w:val="left" w:pos="5529"/>
              </w:tabs>
              <w:rPr>
                <w:rFonts w:ascii="Arial" w:hAnsi="Arial" w:cs="Arial"/>
                <w:sz w:val="24"/>
                <w:szCs w:val="24"/>
              </w:rPr>
            </w:pPr>
            <w:r w:rsidRPr="00511D8F">
              <w:rPr>
                <w:rFonts w:ascii="Arial" w:hAnsi="Arial" w:cs="Arial"/>
                <w:sz w:val="32"/>
                <w:szCs w:val="32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4361950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76BF4"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 w:rsidR="00490353" w:rsidRPr="00511D8F">
              <w:rPr>
                <w:rFonts w:ascii="Arial" w:hAnsi="Arial" w:cs="Arial"/>
                <w:sz w:val="24"/>
                <w:szCs w:val="24"/>
                <w:rtl/>
              </w:rPr>
              <w:tab/>
            </w:r>
            <w:r w:rsidR="005E28D4" w:rsidRPr="00511D8F">
              <w:rPr>
                <w:rFonts w:ascii="Arial" w:hAnsi="Arial" w:cs="Arial"/>
                <w:sz w:val="24"/>
                <w:szCs w:val="24"/>
              </w:rPr>
              <w:t>Verkehrsleitsysteme</w:t>
            </w:r>
          </w:p>
          <w:p w:rsidR="00490353" w:rsidRPr="00511D8F" w:rsidRDefault="00285487" w:rsidP="0087352D">
            <w:pPr>
              <w:tabs>
                <w:tab w:val="clear" w:pos="1440"/>
                <w:tab w:val="left" w:pos="567"/>
                <w:tab w:val="left" w:pos="1680"/>
                <w:tab w:val="left" w:pos="1985"/>
                <w:tab w:val="left" w:pos="5245"/>
                <w:tab w:val="left" w:pos="5529"/>
              </w:tabs>
              <w:rPr>
                <w:rFonts w:ascii="Arial" w:hAnsi="Arial" w:cs="Arial"/>
                <w:sz w:val="24"/>
                <w:szCs w:val="24"/>
              </w:rPr>
            </w:pPr>
            <w:r w:rsidRPr="00511D8F">
              <w:rPr>
                <w:rFonts w:ascii="Arial" w:hAnsi="Arial" w:cs="Arial"/>
                <w:sz w:val="32"/>
                <w:szCs w:val="32"/>
              </w:rPr>
              <w:tab/>
            </w:r>
            <w:r w:rsidRPr="00511D8F">
              <w:rPr>
                <w:rFonts w:ascii="Arial" w:hAnsi="Arial" w:cs="Arial"/>
                <w:sz w:val="32"/>
                <w:szCs w:val="32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7506305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76BF4"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 w:rsidR="00490353" w:rsidRPr="00511D8F">
              <w:rPr>
                <w:rFonts w:ascii="Arial" w:hAnsi="Arial" w:cs="Arial"/>
                <w:sz w:val="24"/>
                <w:szCs w:val="24"/>
                <w:rtl/>
              </w:rPr>
              <w:tab/>
            </w:r>
            <w:r w:rsidR="005E28D4" w:rsidRPr="00511D8F">
              <w:rPr>
                <w:rFonts w:ascii="Arial" w:hAnsi="Arial" w:cs="Arial"/>
                <w:sz w:val="24"/>
                <w:szCs w:val="24"/>
              </w:rPr>
              <w:t>Verfahrens- und Prozessautomation</w:t>
            </w:r>
          </w:p>
          <w:p w:rsidR="00490353" w:rsidRPr="00511D8F" w:rsidRDefault="00285487" w:rsidP="0087352D">
            <w:pPr>
              <w:tabs>
                <w:tab w:val="clear" w:pos="1440"/>
                <w:tab w:val="left" w:pos="1701"/>
                <w:tab w:val="left" w:pos="1985"/>
                <w:tab w:val="left" w:pos="5245"/>
                <w:tab w:val="left" w:pos="5529"/>
              </w:tabs>
              <w:rPr>
                <w:rFonts w:ascii="Arial" w:hAnsi="Arial" w:cs="Arial"/>
                <w:sz w:val="24"/>
                <w:szCs w:val="24"/>
              </w:rPr>
            </w:pPr>
            <w:r w:rsidRPr="00511D8F">
              <w:rPr>
                <w:rFonts w:ascii="Arial" w:hAnsi="Arial" w:cs="Arial"/>
                <w:sz w:val="32"/>
                <w:szCs w:val="32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7992244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76BF4"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 w:rsidR="00490353" w:rsidRPr="00511D8F">
              <w:rPr>
                <w:rFonts w:ascii="Arial" w:hAnsi="Arial" w:cs="Arial"/>
                <w:sz w:val="24"/>
                <w:szCs w:val="24"/>
                <w:rtl/>
              </w:rPr>
              <w:tab/>
            </w:r>
            <w:r w:rsidR="005E28D4" w:rsidRPr="00511D8F">
              <w:rPr>
                <w:rFonts w:ascii="Arial" w:hAnsi="Arial" w:cs="Arial"/>
                <w:sz w:val="24"/>
                <w:szCs w:val="24"/>
              </w:rPr>
              <w:t>Netzautomation</w:t>
            </w:r>
          </w:p>
          <w:p w:rsidR="0060637A" w:rsidRPr="00511D8F" w:rsidRDefault="008E1C27" w:rsidP="0087352D">
            <w:pPr>
              <w:tabs>
                <w:tab w:val="clear" w:pos="1440"/>
                <w:tab w:val="left" w:pos="1701"/>
                <w:tab w:val="left" w:pos="1985"/>
                <w:tab w:val="left" w:pos="5245"/>
                <w:tab w:val="left" w:pos="5529"/>
              </w:tabs>
              <w:rPr>
                <w:rFonts w:ascii="Arial" w:hAnsi="Arial" w:cs="Arial"/>
                <w:sz w:val="24"/>
                <w:szCs w:val="24"/>
              </w:rPr>
            </w:pPr>
            <w:r w:rsidRPr="00511D8F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3306336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76BF4"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11D8F">
              <w:rPr>
                <w:rFonts w:ascii="Arial" w:hAnsi="Arial" w:cs="Arial"/>
                <w:sz w:val="24"/>
                <w:szCs w:val="24"/>
                <w:rtl/>
              </w:rPr>
              <w:tab/>
            </w:r>
            <w:r w:rsidR="005E28D4" w:rsidRPr="00511D8F">
              <w:rPr>
                <w:rFonts w:ascii="Arial" w:hAnsi="Arial" w:cs="Arial"/>
                <w:sz w:val="24"/>
                <w:szCs w:val="24"/>
              </w:rPr>
              <w:t>Gebäudeautomation</w:t>
            </w:r>
          </w:p>
          <w:p w:rsidR="00490353" w:rsidRPr="00511D8F" w:rsidRDefault="00285487" w:rsidP="0087352D">
            <w:pPr>
              <w:tabs>
                <w:tab w:val="clear" w:pos="1440"/>
                <w:tab w:val="left" w:pos="1701"/>
                <w:tab w:val="left" w:pos="1985"/>
                <w:tab w:val="left" w:pos="2809"/>
                <w:tab w:val="left" w:pos="5529"/>
              </w:tabs>
              <w:rPr>
                <w:rFonts w:ascii="Arial" w:hAnsi="Arial" w:cs="Arial"/>
                <w:sz w:val="24"/>
                <w:szCs w:val="24"/>
              </w:rPr>
            </w:pPr>
            <w:r w:rsidRPr="00511D8F">
              <w:rPr>
                <w:rFonts w:ascii="Arial" w:hAnsi="Arial" w:cs="Arial"/>
                <w:sz w:val="32"/>
                <w:szCs w:val="32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5267714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276BF4"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 w:rsidR="00490353" w:rsidRPr="00511D8F">
              <w:rPr>
                <w:rFonts w:ascii="Arial" w:hAnsi="Arial" w:cs="Arial"/>
                <w:sz w:val="24"/>
                <w:szCs w:val="24"/>
              </w:rPr>
              <w:tab/>
              <w:t>andere:</w:t>
            </w:r>
            <w:r w:rsidR="00490353" w:rsidRPr="00511D8F">
              <w:rPr>
                <w:rFonts w:ascii="Arial" w:hAnsi="Arial" w:cs="Arial"/>
                <w:sz w:val="24"/>
                <w:szCs w:val="24"/>
              </w:rPr>
              <w:tab/>
              <w:t>____________________________</w:t>
            </w:r>
          </w:p>
          <w:p w:rsidR="00490353" w:rsidRPr="00511D8F" w:rsidRDefault="00490353" w:rsidP="0041624C">
            <w:pPr>
              <w:tabs>
                <w:tab w:val="clear" w:pos="1440"/>
                <w:tab w:val="left" w:pos="1419"/>
                <w:tab w:val="left" w:pos="34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647" w:rsidRPr="00511D8F" w:rsidRDefault="00472647">
      <w:pPr>
        <w:rPr>
          <w:rFonts w:ascii="Arial" w:hAnsi="Arial" w:cs="Arial"/>
          <w:sz w:val="20"/>
        </w:rPr>
      </w:pPr>
    </w:p>
    <w:p w:rsidR="00176E75" w:rsidRPr="00511D8F" w:rsidRDefault="00AE7EA5">
      <w:pPr>
        <w:pStyle w:val="berschrift3"/>
        <w:tabs>
          <w:tab w:val="clear" w:pos="5387"/>
          <w:tab w:val="left" w:pos="5103"/>
        </w:tabs>
        <w:rPr>
          <w:rFonts w:ascii="Arial" w:hAnsi="Arial" w:cs="Arial"/>
          <w:b/>
          <w:sz w:val="22"/>
          <w:szCs w:val="22"/>
        </w:rPr>
      </w:pPr>
      <w:r w:rsidRPr="00511D8F">
        <w:rPr>
          <w:rFonts w:ascii="Arial" w:hAnsi="Arial" w:cs="Arial"/>
          <w:b/>
          <w:sz w:val="22"/>
          <w:szCs w:val="22"/>
        </w:rPr>
        <w:t>B</w:t>
      </w:r>
      <w:r w:rsidR="00176E75" w:rsidRPr="00511D8F">
        <w:rPr>
          <w:rFonts w:ascii="Arial" w:hAnsi="Arial" w:cs="Arial"/>
          <w:b/>
          <w:sz w:val="22"/>
          <w:szCs w:val="22"/>
        </w:rPr>
        <w:t>ezei</w:t>
      </w:r>
      <w:r w:rsidR="00623AB1" w:rsidRPr="00511D8F">
        <w:rPr>
          <w:rFonts w:ascii="Arial" w:hAnsi="Arial" w:cs="Arial"/>
          <w:b/>
          <w:sz w:val="22"/>
          <w:szCs w:val="22"/>
        </w:rPr>
        <w:t>chnung</w:t>
      </w:r>
      <w:r w:rsidRPr="00511D8F">
        <w:rPr>
          <w:rFonts w:ascii="Arial" w:hAnsi="Arial" w:cs="Arial"/>
          <w:b/>
          <w:sz w:val="22"/>
          <w:szCs w:val="22"/>
        </w:rPr>
        <w:t xml:space="preserve"> des </w:t>
      </w:r>
      <w:r w:rsidR="00435BD7" w:rsidRPr="00511D8F">
        <w:rPr>
          <w:rFonts w:ascii="Arial" w:hAnsi="Arial" w:cs="Arial"/>
          <w:b/>
          <w:sz w:val="22"/>
          <w:szCs w:val="22"/>
        </w:rPr>
        <w:t>B</w:t>
      </w:r>
      <w:r w:rsidRPr="00511D8F">
        <w:rPr>
          <w:rFonts w:ascii="Arial" w:hAnsi="Arial" w:cs="Arial"/>
          <w:b/>
          <w:sz w:val="22"/>
          <w:szCs w:val="22"/>
        </w:rPr>
        <w:t>etrieblichen Auftrags</w:t>
      </w:r>
      <w:r w:rsidR="00623AB1" w:rsidRPr="00511D8F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 w:rsidR="00236E07" w:rsidRPr="00511D8F">
        <w:trPr>
          <w:trHeight w:val="517"/>
        </w:trPr>
        <w:tc>
          <w:tcPr>
            <w:tcW w:w="9636" w:type="dxa"/>
          </w:tcPr>
          <w:sdt>
            <w:sdtPr>
              <w:rPr>
                <w:rFonts w:ascii="Arial" w:hAnsi="Arial" w:cs="Arial"/>
              </w:rPr>
              <w:id w:val="2054265267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1416126266"/>
                  <w:placeholder>
                    <w:docPart w:val="E89881F472334A7C84B72C911F40BEA6"/>
                  </w:placeholder>
                </w:sdtPr>
                <w:sdtEndPr/>
                <w:sdtContent>
                  <w:p w:rsidR="00236E07" w:rsidRPr="00511D8F" w:rsidRDefault="009A226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</w:rPr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sdtContent>
              </w:sdt>
            </w:sdtContent>
          </w:sdt>
          <w:p w:rsidR="00236E07" w:rsidRPr="00511D8F" w:rsidRDefault="00236E07">
            <w:pPr>
              <w:rPr>
                <w:rFonts w:ascii="Arial" w:hAnsi="Arial" w:cs="Arial"/>
              </w:rPr>
            </w:pPr>
          </w:p>
        </w:tc>
      </w:tr>
    </w:tbl>
    <w:p w:rsidR="00176E75" w:rsidRPr="00511D8F" w:rsidRDefault="00176E75">
      <w:pPr>
        <w:rPr>
          <w:rFonts w:ascii="Arial" w:hAnsi="Arial" w:cs="Arial"/>
          <w:sz w:val="20"/>
        </w:rPr>
      </w:pPr>
    </w:p>
    <w:p w:rsidR="009B5345" w:rsidRPr="00511D8F" w:rsidRDefault="00435BD7">
      <w:pPr>
        <w:pStyle w:val="berschrift3"/>
        <w:tabs>
          <w:tab w:val="clear" w:pos="5387"/>
          <w:tab w:val="left" w:pos="5103"/>
        </w:tabs>
        <w:rPr>
          <w:rFonts w:ascii="Arial" w:hAnsi="Arial" w:cs="Arial"/>
          <w:b/>
          <w:sz w:val="22"/>
          <w:szCs w:val="22"/>
        </w:rPr>
      </w:pPr>
      <w:r w:rsidRPr="00511D8F">
        <w:rPr>
          <w:rFonts w:ascii="Arial" w:hAnsi="Arial" w:cs="Arial"/>
          <w:b/>
          <w:sz w:val="22"/>
          <w:szCs w:val="22"/>
        </w:rPr>
        <w:t>Beschreibung des Betrieblichen Auftrags</w:t>
      </w:r>
      <w:r w:rsidR="009B5345" w:rsidRPr="00511D8F">
        <w:rPr>
          <w:rFonts w:ascii="Arial" w:hAnsi="Arial" w:cs="Arial"/>
          <w:b/>
          <w:sz w:val="22"/>
          <w:szCs w:val="22"/>
        </w:rPr>
        <w:t>:</w:t>
      </w:r>
    </w:p>
    <w:p w:rsidR="00176E75" w:rsidRPr="00511D8F" w:rsidRDefault="009B5345">
      <w:pPr>
        <w:pStyle w:val="berschrift3"/>
        <w:tabs>
          <w:tab w:val="clear" w:pos="5387"/>
          <w:tab w:val="left" w:pos="5103"/>
        </w:tabs>
        <w:rPr>
          <w:rFonts w:ascii="Arial" w:hAnsi="Arial" w:cs="Arial"/>
          <w:szCs w:val="16"/>
        </w:rPr>
      </w:pPr>
      <w:r w:rsidRPr="00511D8F">
        <w:rPr>
          <w:rFonts w:ascii="Arial" w:hAnsi="Arial" w:cs="Arial"/>
          <w:szCs w:val="16"/>
        </w:rPr>
        <w:t>Beschreiben Sie</w:t>
      </w:r>
      <w:r w:rsidR="00A8531C" w:rsidRPr="00511D8F">
        <w:rPr>
          <w:rFonts w:ascii="Arial" w:hAnsi="Arial" w:cs="Arial"/>
          <w:szCs w:val="16"/>
        </w:rPr>
        <w:t xml:space="preserve"> </w:t>
      </w:r>
      <w:r w:rsidRPr="00511D8F">
        <w:rPr>
          <w:rFonts w:ascii="Arial" w:hAnsi="Arial" w:cs="Arial"/>
          <w:szCs w:val="16"/>
        </w:rPr>
        <w:t>Ihren betrieblichen Auftrag</w:t>
      </w:r>
      <w:r w:rsidR="00A8531C" w:rsidRPr="00511D8F">
        <w:rPr>
          <w:rFonts w:ascii="Arial" w:hAnsi="Arial" w:cs="Arial"/>
          <w:szCs w:val="16"/>
        </w:rPr>
        <w:t xml:space="preserve"> in kurzer und verständlicher Form</w:t>
      </w:r>
      <w:r w:rsidRPr="00511D8F">
        <w:rPr>
          <w:rFonts w:ascii="Arial" w:hAnsi="Arial" w:cs="Arial"/>
          <w:szCs w:val="16"/>
        </w:rPr>
        <w:t>. Beschreiben Sie dabei den Ausgangszustand, das Ziel der Arbeit, die Rahmenbedingungen (Arbeitsumfeld), die Aspekte der einzelnen Phasen und die wesentlichen Tätigkeiten, z. B. E</w:t>
      </w:r>
      <w:r w:rsidRPr="00511D8F">
        <w:rPr>
          <w:rFonts w:ascii="Arial" w:hAnsi="Arial" w:cs="Arial"/>
          <w:szCs w:val="16"/>
        </w:rPr>
        <w:t>r</w:t>
      </w:r>
      <w:r w:rsidRPr="00511D8F">
        <w:rPr>
          <w:rFonts w:ascii="Arial" w:hAnsi="Arial" w:cs="Arial"/>
          <w:szCs w:val="16"/>
        </w:rPr>
        <w:t>richtung, Instandhaltung, Änderung. Geben Sie die voraussichtlich zu benötigende Zeit</w:t>
      </w:r>
      <w:r w:rsidR="00236E07" w:rsidRPr="00511D8F">
        <w:rPr>
          <w:rFonts w:ascii="Arial" w:hAnsi="Arial" w:cs="Arial"/>
          <w:szCs w:val="16"/>
        </w:rPr>
        <w:t xml:space="preserve"> und die praxisbezogenen Unterlagen an, die voraussichtlich beim Auftrag entstehen werden.</w:t>
      </w:r>
    </w:p>
    <w:p w:rsidR="00236E07" w:rsidRPr="00511D8F" w:rsidRDefault="00236E07" w:rsidP="00236E07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 w:rsidR="00236E07" w:rsidRPr="00511D8F">
        <w:trPr>
          <w:trHeight w:val="2606"/>
        </w:trPr>
        <w:tc>
          <w:tcPr>
            <w:tcW w:w="9636" w:type="dxa"/>
          </w:tcPr>
          <w:p w:rsidR="00236E07" w:rsidRPr="00511D8F" w:rsidRDefault="00236E07">
            <w:pPr>
              <w:rPr>
                <w:rFonts w:ascii="Arial" w:hAnsi="Arial" w:cs="Arial"/>
                <w:sz w:val="8"/>
                <w:szCs w:val="8"/>
              </w:rPr>
            </w:pPr>
          </w:p>
          <w:p w:rsidR="00236E07" w:rsidRPr="00511D8F" w:rsidRDefault="00236E07">
            <w:pPr>
              <w:rPr>
                <w:rFonts w:ascii="Arial" w:hAnsi="Arial" w:cs="Arial"/>
                <w:b/>
                <w:sz w:val="20"/>
              </w:rPr>
            </w:pPr>
            <w:r w:rsidRPr="00511D8F">
              <w:rPr>
                <w:rFonts w:ascii="Arial" w:hAnsi="Arial" w:cs="Arial"/>
                <w:b/>
                <w:sz w:val="20"/>
              </w:rPr>
              <w:t>Ausgangszustand, Ziel, Rahmenbedingungen:</w:t>
            </w:r>
          </w:p>
          <w:sdt>
            <w:sdtPr>
              <w:rPr>
                <w:rFonts w:ascii="Arial" w:hAnsi="Arial" w:cs="Arial"/>
              </w:rPr>
              <w:id w:val="748922832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259063794"/>
                  <w:placeholder>
                    <w:docPart w:val="ECA890364A7D4D7CBC4BFB6004E05C99"/>
                  </w:placeholder>
                </w:sdtPr>
                <w:sdtEndPr/>
                <w:sdtContent>
                  <w:p w:rsidR="00236E07" w:rsidRPr="00511D8F" w:rsidRDefault="009A226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</w:rPr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sdtContent>
              </w:sdt>
            </w:sdtContent>
          </w:sdt>
          <w:p w:rsidR="00236E07" w:rsidRPr="00511D8F" w:rsidRDefault="00236E07">
            <w:pPr>
              <w:rPr>
                <w:rFonts w:ascii="Arial" w:hAnsi="Arial" w:cs="Arial"/>
              </w:rPr>
            </w:pPr>
          </w:p>
          <w:p w:rsidR="00236E07" w:rsidRPr="00511D8F" w:rsidRDefault="00236E07">
            <w:pPr>
              <w:rPr>
                <w:rFonts w:ascii="Arial" w:hAnsi="Arial" w:cs="Arial"/>
              </w:rPr>
            </w:pPr>
          </w:p>
          <w:p w:rsidR="00236E07" w:rsidRPr="00511D8F" w:rsidRDefault="00236E07">
            <w:pPr>
              <w:rPr>
                <w:rFonts w:ascii="Arial" w:hAnsi="Arial" w:cs="Arial"/>
              </w:rPr>
            </w:pPr>
          </w:p>
          <w:p w:rsidR="00236E07" w:rsidRPr="00511D8F" w:rsidRDefault="00236E07">
            <w:pPr>
              <w:rPr>
                <w:rFonts w:ascii="Arial" w:hAnsi="Arial" w:cs="Arial"/>
              </w:rPr>
            </w:pPr>
          </w:p>
          <w:p w:rsidR="00236E07" w:rsidRPr="00511D8F" w:rsidRDefault="00236E07">
            <w:pPr>
              <w:rPr>
                <w:rFonts w:ascii="Arial" w:hAnsi="Arial" w:cs="Arial"/>
              </w:rPr>
            </w:pPr>
          </w:p>
          <w:p w:rsidR="00236E07" w:rsidRPr="00511D8F" w:rsidRDefault="00236E07">
            <w:pPr>
              <w:rPr>
                <w:rFonts w:ascii="Arial" w:hAnsi="Arial" w:cs="Arial"/>
              </w:rPr>
            </w:pPr>
          </w:p>
          <w:p w:rsidR="00236E07" w:rsidRPr="00511D8F" w:rsidRDefault="00236E07">
            <w:pPr>
              <w:rPr>
                <w:rFonts w:ascii="Arial" w:hAnsi="Arial" w:cs="Arial"/>
              </w:rPr>
            </w:pPr>
          </w:p>
          <w:p w:rsidR="00236E07" w:rsidRPr="00511D8F" w:rsidRDefault="00236E07">
            <w:pPr>
              <w:rPr>
                <w:rFonts w:ascii="Arial" w:hAnsi="Arial" w:cs="Arial"/>
              </w:rPr>
            </w:pPr>
          </w:p>
          <w:p w:rsidR="00236E07" w:rsidRPr="00511D8F" w:rsidRDefault="00236E07">
            <w:pPr>
              <w:rPr>
                <w:rFonts w:ascii="Arial" w:hAnsi="Arial" w:cs="Arial"/>
              </w:rPr>
            </w:pPr>
          </w:p>
        </w:tc>
      </w:tr>
    </w:tbl>
    <w:p w:rsidR="00AE7EA5" w:rsidRPr="00511D8F" w:rsidRDefault="00AE7EA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 w:rsidR="00236E07" w:rsidRPr="00511D8F">
        <w:trPr>
          <w:trHeight w:val="2353"/>
        </w:trPr>
        <w:tc>
          <w:tcPr>
            <w:tcW w:w="9636" w:type="dxa"/>
          </w:tcPr>
          <w:p w:rsidR="00236E07" w:rsidRPr="00511D8F" w:rsidRDefault="00236E07" w:rsidP="002A3B1A">
            <w:pPr>
              <w:rPr>
                <w:rFonts w:ascii="Arial" w:hAnsi="Arial" w:cs="Arial"/>
                <w:sz w:val="8"/>
                <w:szCs w:val="8"/>
              </w:rPr>
            </w:pPr>
          </w:p>
          <w:p w:rsidR="00236E07" w:rsidRPr="009A2263" w:rsidRDefault="00236E07" w:rsidP="009A2263">
            <w:pPr>
              <w:rPr>
                <w:rFonts w:ascii="Arial" w:hAnsi="Arial" w:cs="Arial"/>
              </w:rPr>
            </w:pPr>
            <w:r w:rsidRPr="00511D8F">
              <w:rPr>
                <w:rFonts w:ascii="Arial" w:hAnsi="Arial" w:cs="Arial"/>
                <w:b/>
                <w:sz w:val="20"/>
              </w:rPr>
              <w:t>Auftragsplanung:</w:t>
            </w:r>
            <w:r w:rsidR="00CC748B" w:rsidRPr="00511D8F">
              <w:rPr>
                <w:rFonts w:ascii="Arial" w:hAnsi="Arial" w:cs="Arial"/>
                <w:b/>
                <w:sz w:val="20"/>
              </w:rPr>
              <w:tab/>
            </w:r>
            <w:r w:rsidR="009A2263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            </w:t>
            </w:r>
            <w:r w:rsidR="00516412" w:rsidRPr="00511D8F">
              <w:rPr>
                <w:rFonts w:ascii="Arial" w:hAnsi="Arial" w:cs="Arial"/>
                <w:b/>
                <w:sz w:val="20"/>
              </w:rPr>
              <w:t xml:space="preserve">Zeit: </w:t>
            </w:r>
            <w:sdt>
              <w:sdtPr>
                <w:rPr>
                  <w:rFonts w:ascii="Arial" w:hAnsi="Arial" w:cs="Arial"/>
                </w:rPr>
                <w:id w:val="872272217"/>
                <w:placeholder>
                  <w:docPart w:val="F934C4C8930640ADB5FE376B504CD12B"/>
                </w:placeholder>
              </w:sdtPr>
              <w:sdtEndPr/>
              <w:sdtContent>
                <w:r w:rsidR="009A2263">
                  <w:rPr>
                    <w:rFonts w:ascii="Arial" w:hAnsi="Arial" w:cs="Arial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A2263">
                  <w:rPr>
                    <w:rFonts w:ascii="Arial" w:hAnsi="Arial" w:cs="Arial"/>
                  </w:rPr>
                  <w:instrText xml:space="preserve"> FORMTEXT </w:instrText>
                </w:r>
                <w:r w:rsidR="009A2263">
                  <w:rPr>
                    <w:rFonts w:ascii="Arial" w:hAnsi="Arial" w:cs="Arial"/>
                  </w:rPr>
                </w:r>
                <w:r w:rsidR="009A2263">
                  <w:rPr>
                    <w:rFonts w:ascii="Arial" w:hAnsi="Arial" w:cs="Arial"/>
                  </w:rPr>
                  <w:fldChar w:fldCharType="separate"/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</w:rPr>
                  <w:fldChar w:fldCharType="end"/>
                </w:r>
              </w:sdtContent>
            </w:sdt>
            <w:r w:rsidR="00516412" w:rsidRPr="00511D8F">
              <w:rPr>
                <w:rFonts w:ascii="Arial" w:hAnsi="Arial" w:cs="Arial"/>
                <w:b/>
                <w:sz w:val="20"/>
              </w:rPr>
              <w:t xml:space="preserve"> h</w:t>
            </w:r>
          </w:p>
          <w:sdt>
            <w:sdtPr>
              <w:rPr>
                <w:rFonts w:ascii="Arial" w:hAnsi="Arial" w:cs="Arial"/>
              </w:rPr>
              <w:id w:val="1920141410"/>
              <w:placeholder>
                <w:docPart w:val="ABC8BC0100414F418C45DF368BEAA4F0"/>
              </w:placeholder>
            </w:sdtPr>
            <w:sdtEndPr/>
            <w:sdtContent>
              <w:p w:rsidR="00236E07" w:rsidRPr="00511D8F" w:rsidRDefault="009A2263" w:rsidP="002A3B1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</w:rPr>
                  <w:instrText xml:space="preserve"> FORMTEXT </w:instrText>
                </w:r>
                <w:r>
                  <w:rPr>
                    <w:rFonts w:ascii="Arial" w:hAnsi="Arial" w:cs="Arial"/>
                  </w:rPr>
                </w:r>
                <w:r>
                  <w:rPr>
                    <w:rFonts w:ascii="Arial" w:hAnsi="Arial" w:cs="Arial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</w:rPr>
                  <w:fldChar w:fldCharType="end"/>
                </w:r>
              </w:p>
            </w:sdtContent>
          </w:sdt>
          <w:p w:rsidR="00236E07" w:rsidRPr="00511D8F" w:rsidRDefault="00236E07" w:rsidP="002A3B1A">
            <w:pPr>
              <w:rPr>
                <w:rFonts w:ascii="Arial" w:hAnsi="Arial" w:cs="Arial"/>
              </w:rPr>
            </w:pPr>
          </w:p>
          <w:p w:rsidR="00236E07" w:rsidRPr="00511D8F" w:rsidRDefault="00236E07" w:rsidP="002A3B1A">
            <w:pPr>
              <w:rPr>
                <w:rFonts w:ascii="Arial" w:hAnsi="Arial" w:cs="Arial"/>
              </w:rPr>
            </w:pPr>
          </w:p>
          <w:p w:rsidR="00236E07" w:rsidRPr="00511D8F" w:rsidRDefault="00236E07" w:rsidP="002A3B1A">
            <w:pPr>
              <w:rPr>
                <w:rFonts w:ascii="Arial" w:hAnsi="Arial" w:cs="Arial"/>
              </w:rPr>
            </w:pPr>
          </w:p>
          <w:p w:rsidR="00236E07" w:rsidRPr="00511D8F" w:rsidRDefault="00236E07" w:rsidP="002A3B1A">
            <w:pPr>
              <w:rPr>
                <w:rFonts w:ascii="Arial" w:hAnsi="Arial" w:cs="Arial"/>
              </w:rPr>
            </w:pPr>
          </w:p>
          <w:p w:rsidR="00236E07" w:rsidRPr="00511D8F" w:rsidRDefault="00236E07" w:rsidP="002A3B1A">
            <w:pPr>
              <w:rPr>
                <w:rFonts w:ascii="Arial" w:hAnsi="Arial" w:cs="Arial"/>
              </w:rPr>
            </w:pPr>
          </w:p>
          <w:p w:rsidR="00236E07" w:rsidRPr="00511D8F" w:rsidRDefault="00236E07" w:rsidP="002A3B1A">
            <w:pPr>
              <w:rPr>
                <w:rFonts w:ascii="Arial" w:hAnsi="Arial" w:cs="Arial"/>
              </w:rPr>
            </w:pPr>
          </w:p>
          <w:p w:rsidR="00236E07" w:rsidRPr="00511D8F" w:rsidRDefault="00236E07" w:rsidP="002A3B1A">
            <w:pPr>
              <w:rPr>
                <w:rFonts w:ascii="Arial" w:hAnsi="Arial" w:cs="Arial"/>
              </w:rPr>
            </w:pPr>
          </w:p>
        </w:tc>
      </w:tr>
    </w:tbl>
    <w:p w:rsidR="00236E07" w:rsidRPr="00511D8F" w:rsidRDefault="00236E07">
      <w:pPr>
        <w:rPr>
          <w:rFonts w:ascii="Arial" w:hAnsi="Arial" w:cs="Arial"/>
          <w:sz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36E07" w:rsidRPr="00511D8F">
        <w:trPr>
          <w:trHeight w:val="2089"/>
        </w:trPr>
        <w:tc>
          <w:tcPr>
            <w:tcW w:w="9568" w:type="dxa"/>
          </w:tcPr>
          <w:p w:rsidR="00236E07" w:rsidRPr="00511D8F" w:rsidRDefault="00236E07" w:rsidP="002A3B1A">
            <w:pPr>
              <w:rPr>
                <w:rFonts w:ascii="Arial" w:hAnsi="Arial" w:cs="Arial"/>
                <w:sz w:val="8"/>
                <w:szCs w:val="8"/>
              </w:rPr>
            </w:pPr>
          </w:p>
          <w:p w:rsidR="00236E07" w:rsidRPr="009A2263" w:rsidRDefault="00236E07" w:rsidP="009A2263">
            <w:pPr>
              <w:rPr>
                <w:rFonts w:ascii="Arial" w:hAnsi="Arial" w:cs="Arial"/>
              </w:rPr>
            </w:pPr>
            <w:r w:rsidRPr="00511D8F">
              <w:rPr>
                <w:rFonts w:ascii="Arial" w:hAnsi="Arial" w:cs="Arial"/>
                <w:b/>
                <w:sz w:val="20"/>
              </w:rPr>
              <w:t>Auftragsdurchführung:</w:t>
            </w:r>
            <w:r w:rsidR="00CC748B" w:rsidRPr="00511D8F">
              <w:rPr>
                <w:rFonts w:ascii="Arial" w:hAnsi="Arial" w:cs="Arial"/>
                <w:b/>
                <w:sz w:val="20"/>
              </w:rPr>
              <w:tab/>
            </w:r>
            <w:r w:rsidR="009A2263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</w:t>
            </w:r>
            <w:r w:rsidR="00516412" w:rsidRPr="00511D8F">
              <w:rPr>
                <w:rFonts w:ascii="Arial" w:hAnsi="Arial" w:cs="Arial"/>
                <w:b/>
                <w:sz w:val="20"/>
              </w:rPr>
              <w:t xml:space="preserve">Zeit:  </w:t>
            </w:r>
            <w:sdt>
              <w:sdtPr>
                <w:rPr>
                  <w:rFonts w:ascii="Arial" w:hAnsi="Arial" w:cs="Arial"/>
                </w:rPr>
                <w:id w:val="-1036353895"/>
                <w:placeholder>
                  <w:docPart w:val="74EAF35BB2CF4FC29916324DCD5A89B5"/>
                </w:placeholder>
              </w:sdtPr>
              <w:sdtEndPr/>
              <w:sdtContent>
                <w:r w:rsidR="009A2263">
                  <w:rPr>
                    <w:rFonts w:ascii="Arial" w:hAnsi="Arial" w:cs="Arial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A2263">
                  <w:rPr>
                    <w:rFonts w:ascii="Arial" w:hAnsi="Arial" w:cs="Arial"/>
                  </w:rPr>
                  <w:instrText xml:space="preserve"> FORMTEXT </w:instrText>
                </w:r>
                <w:r w:rsidR="009A2263">
                  <w:rPr>
                    <w:rFonts w:ascii="Arial" w:hAnsi="Arial" w:cs="Arial"/>
                  </w:rPr>
                </w:r>
                <w:r w:rsidR="009A2263">
                  <w:rPr>
                    <w:rFonts w:ascii="Arial" w:hAnsi="Arial" w:cs="Arial"/>
                  </w:rPr>
                  <w:fldChar w:fldCharType="separate"/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</w:rPr>
                  <w:fldChar w:fldCharType="end"/>
                </w:r>
              </w:sdtContent>
            </w:sdt>
            <w:r w:rsidR="00276BF4" w:rsidRPr="00511D8F">
              <w:rPr>
                <w:rFonts w:ascii="Arial" w:hAnsi="Arial" w:cs="Arial"/>
                <w:b/>
                <w:sz w:val="20"/>
              </w:rPr>
              <w:t xml:space="preserve"> </w:t>
            </w:r>
            <w:r w:rsidR="00516412" w:rsidRPr="00511D8F">
              <w:rPr>
                <w:rFonts w:ascii="Arial" w:hAnsi="Arial" w:cs="Arial"/>
                <w:b/>
                <w:sz w:val="20"/>
              </w:rPr>
              <w:t>h</w:t>
            </w:r>
          </w:p>
          <w:sdt>
            <w:sdtPr>
              <w:rPr>
                <w:rFonts w:ascii="Arial" w:hAnsi="Arial" w:cs="Arial"/>
              </w:rPr>
              <w:id w:val="-702630722"/>
              <w:placeholder>
                <w:docPart w:val="8F446CEA7ADD49B8B94B621ACBFECF2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314415346"/>
                  <w:placeholder>
                    <w:docPart w:val="1950E25CB87B47CDAF10BCFB45539E2A"/>
                  </w:placeholder>
                </w:sdtPr>
                <w:sdtEndPr/>
                <w:sdtContent>
                  <w:p w:rsidR="00276BF4" w:rsidRDefault="009A2263" w:rsidP="00276BF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</w:rPr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sdtContent>
              </w:sdt>
            </w:sdtContent>
          </w:sdt>
          <w:p w:rsidR="00236E07" w:rsidRPr="00511D8F" w:rsidRDefault="00236E07" w:rsidP="002A3B1A">
            <w:pPr>
              <w:rPr>
                <w:rFonts w:ascii="Arial" w:hAnsi="Arial" w:cs="Arial"/>
              </w:rPr>
            </w:pPr>
          </w:p>
          <w:p w:rsidR="00236E07" w:rsidRPr="00511D8F" w:rsidRDefault="00236E07" w:rsidP="002A3B1A">
            <w:pPr>
              <w:rPr>
                <w:rFonts w:ascii="Arial" w:hAnsi="Arial" w:cs="Arial"/>
              </w:rPr>
            </w:pPr>
          </w:p>
          <w:p w:rsidR="00236E07" w:rsidRPr="00511D8F" w:rsidRDefault="00236E07" w:rsidP="002A3B1A">
            <w:pPr>
              <w:rPr>
                <w:rFonts w:ascii="Arial" w:hAnsi="Arial" w:cs="Arial"/>
              </w:rPr>
            </w:pPr>
          </w:p>
          <w:p w:rsidR="00236E07" w:rsidRDefault="00236E07" w:rsidP="002A3B1A">
            <w:pPr>
              <w:rPr>
                <w:rFonts w:ascii="Arial" w:hAnsi="Arial" w:cs="Arial"/>
              </w:rPr>
            </w:pPr>
          </w:p>
          <w:p w:rsidR="00276BF4" w:rsidRPr="00511D8F" w:rsidRDefault="00276BF4" w:rsidP="002A3B1A">
            <w:pPr>
              <w:rPr>
                <w:rFonts w:ascii="Arial" w:hAnsi="Arial" w:cs="Arial"/>
              </w:rPr>
            </w:pPr>
          </w:p>
          <w:p w:rsidR="00236E07" w:rsidRPr="00511D8F" w:rsidRDefault="00236E07" w:rsidP="002A3B1A">
            <w:pPr>
              <w:rPr>
                <w:rFonts w:ascii="Arial" w:hAnsi="Arial" w:cs="Arial"/>
              </w:rPr>
            </w:pPr>
          </w:p>
          <w:p w:rsidR="00236E07" w:rsidRPr="00511D8F" w:rsidRDefault="00236E07" w:rsidP="002A3B1A">
            <w:pPr>
              <w:rPr>
                <w:rFonts w:ascii="Arial" w:hAnsi="Arial" w:cs="Arial"/>
              </w:rPr>
            </w:pPr>
          </w:p>
        </w:tc>
      </w:tr>
    </w:tbl>
    <w:p w:rsidR="00236E07" w:rsidRPr="00511D8F" w:rsidRDefault="00236E07">
      <w:pPr>
        <w:rPr>
          <w:rFonts w:ascii="Arial" w:hAnsi="Arial" w:cs="Arial"/>
          <w:sz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36E07" w:rsidRPr="00511D8F">
        <w:trPr>
          <w:trHeight w:val="1553"/>
        </w:trPr>
        <w:tc>
          <w:tcPr>
            <w:tcW w:w="9568" w:type="dxa"/>
          </w:tcPr>
          <w:p w:rsidR="00236E07" w:rsidRPr="00511D8F" w:rsidRDefault="00236E07" w:rsidP="002A3B1A">
            <w:pPr>
              <w:rPr>
                <w:rFonts w:ascii="Arial" w:hAnsi="Arial" w:cs="Arial"/>
                <w:sz w:val="8"/>
                <w:szCs w:val="8"/>
              </w:rPr>
            </w:pPr>
          </w:p>
          <w:p w:rsidR="00236E07" w:rsidRPr="009A2263" w:rsidRDefault="00236E07" w:rsidP="009A2263">
            <w:pPr>
              <w:rPr>
                <w:rFonts w:ascii="Arial" w:hAnsi="Arial" w:cs="Arial"/>
              </w:rPr>
            </w:pPr>
            <w:r w:rsidRPr="00511D8F">
              <w:rPr>
                <w:rFonts w:ascii="Arial" w:hAnsi="Arial" w:cs="Arial"/>
                <w:b/>
                <w:sz w:val="20"/>
              </w:rPr>
              <w:t>Auftragskontrolle:</w:t>
            </w:r>
            <w:r w:rsidR="00CC748B" w:rsidRPr="00511D8F">
              <w:rPr>
                <w:rFonts w:ascii="Arial" w:hAnsi="Arial" w:cs="Arial"/>
                <w:b/>
                <w:sz w:val="20"/>
              </w:rPr>
              <w:tab/>
            </w:r>
            <w:r w:rsidR="009A2263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           </w:t>
            </w:r>
            <w:r w:rsidR="00516412" w:rsidRPr="00511D8F">
              <w:rPr>
                <w:rFonts w:ascii="Arial" w:hAnsi="Arial" w:cs="Arial"/>
                <w:b/>
                <w:sz w:val="20"/>
              </w:rPr>
              <w:t>Zeit:</w:t>
            </w:r>
            <w:r w:rsidR="00276BF4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86545395"/>
                <w:placeholder>
                  <w:docPart w:val="0FAF1B44FE9D4E77AD1AEBCD2DF47982"/>
                </w:placeholder>
              </w:sdtPr>
              <w:sdtEndPr/>
              <w:sdtContent>
                <w:r w:rsidR="009A2263">
                  <w:rPr>
                    <w:rFonts w:ascii="Arial" w:hAnsi="Arial" w:cs="Arial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A2263">
                  <w:rPr>
                    <w:rFonts w:ascii="Arial" w:hAnsi="Arial" w:cs="Arial"/>
                  </w:rPr>
                  <w:instrText xml:space="preserve"> FORMTEXT </w:instrText>
                </w:r>
                <w:r w:rsidR="009A2263">
                  <w:rPr>
                    <w:rFonts w:ascii="Arial" w:hAnsi="Arial" w:cs="Arial"/>
                  </w:rPr>
                </w:r>
                <w:r w:rsidR="009A2263">
                  <w:rPr>
                    <w:rFonts w:ascii="Arial" w:hAnsi="Arial" w:cs="Arial"/>
                  </w:rPr>
                  <w:fldChar w:fldCharType="separate"/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</w:rPr>
                  <w:fldChar w:fldCharType="end"/>
                </w:r>
              </w:sdtContent>
            </w:sdt>
            <w:r w:rsidR="00516412" w:rsidRPr="00511D8F">
              <w:rPr>
                <w:rFonts w:ascii="Arial" w:hAnsi="Arial" w:cs="Arial"/>
                <w:b/>
                <w:sz w:val="20"/>
              </w:rPr>
              <w:t xml:space="preserve"> h</w:t>
            </w:r>
          </w:p>
          <w:sdt>
            <w:sdtPr>
              <w:rPr>
                <w:rFonts w:ascii="Arial" w:hAnsi="Arial" w:cs="Arial"/>
              </w:rPr>
              <w:id w:val="-1641720596"/>
              <w:placeholder>
                <w:docPart w:val="39BBF792250B458E9D3DBA8ED63B6D1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652297022"/>
                  <w:placeholder>
                    <w:docPart w:val="42F23C6673AD408EB576194C186908C1"/>
                  </w:placeholder>
                </w:sdtPr>
                <w:sdtEndPr/>
                <w:sdtContent>
                  <w:p w:rsidR="00276BF4" w:rsidRDefault="009A2263" w:rsidP="00276BF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</w:rPr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</w:rPr>
                      <w:t> 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sdtContent>
              </w:sdt>
            </w:sdtContent>
          </w:sdt>
          <w:p w:rsidR="00236E07" w:rsidRDefault="00236E07" w:rsidP="002A3B1A">
            <w:pPr>
              <w:rPr>
                <w:rFonts w:ascii="Arial" w:hAnsi="Arial" w:cs="Arial"/>
              </w:rPr>
            </w:pPr>
          </w:p>
          <w:p w:rsidR="00276BF4" w:rsidRPr="00511D8F" w:rsidRDefault="00276BF4" w:rsidP="002A3B1A">
            <w:pPr>
              <w:rPr>
                <w:rFonts w:ascii="Arial" w:hAnsi="Arial" w:cs="Arial"/>
              </w:rPr>
            </w:pPr>
          </w:p>
          <w:p w:rsidR="00236E07" w:rsidRPr="00511D8F" w:rsidRDefault="00236E07" w:rsidP="002A3B1A">
            <w:pPr>
              <w:rPr>
                <w:rFonts w:ascii="Arial" w:hAnsi="Arial" w:cs="Arial"/>
              </w:rPr>
            </w:pPr>
          </w:p>
          <w:p w:rsidR="00236E07" w:rsidRPr="00511D8F" w:rsidRDefault="00236E07" w:rsidP="002A3B1A">
            <w:pPr>
              <w:rPr>
                <w:rFonts w:ascii="Arial" w:hAnsi="Arial" w:cs="Arial"/>
              </w:rPr>
            </w:pPr>
          </w:p>
          <w:p w:rsidR="00236E07" w:rsidRPr="00511D8F" w:rsidRDefault="00236E07" w:rsidP="002A3B1A">
            <w:pPr>
              <w:rPr>
                <w:rFonts w:ascii="Arial" w:hAnsi="Arial" w:cs="Arial"/>
              </w:rPr>
            </w:pPr>
          </w:p>
        </w:tc>
      </w:tr>
    </w:tbl>
    <w:p w:rsidR="00236E07" w:rsidRPr="00511D8F" w:rsidRDefault="00236E07">
      <w:pPr>
        <w:rPr>
          <w:rFonts w:ascii="Arial" w:hAnsi="Arial" w:cs="Arial"/>
          <w:sz w:val="8"/>
          <w:szCs w:val="8"/>
        </w:rPr>
      </w:pPr>
    </w:p>
    <w:p w:rsidR="000521B8" w:rsidRPr="00511D8F" w:rsidRDefault="0074433B" w:rsidP="000521B8">
      <w:pPr>
        <w:jc w:val="center"/>
        <w:rPr>
          <w:rFonts w:ascii="Arial" w:hAnsi="Arial" w:cs="Arial"/>
          <w:b/>
          <w:sz w:val="20"/>
        </w:rPr>
      </w:pPr>
      <w:r w:rsidRPr="00511D8F">
        <w:rPr>
          <w:rFonts w:ascii="Arial" w:hAnsi="Arial" w:cs="Arial"/>
          <w:b/>
          <w:sz w:val="20"/>
        </w:rPr>
        <w:t xml:space="preserve">Der Betriebliche Auftrag setzt sich aus den Phasen Auftragsplanung, -durchführung und </w:t>
      </w:r>
      <w:r w:rsidR="000521B8" w:rsidRPr="00511D8F">
        <w:rPr>
          <w:rFonts w:ascii="Arial" w:hAnsi="Arial" w:cs="Arial"/>
          <w:b/>
          <w:sz w:val="20"/>
        </w:rPr>
        <w:t>-</w:t>
      </w:r>
      <w:r w:rsidRPr="00511D8F">
        <w:rPr>
          <w:rFonts w:ascii="Arial" w:hAnsi="Arial" w:cs="Arial"/>
          <w:b/>
          <w:sz w:val="20"/>
        </w:rPr>
        <w:t>kontrolle</w:t>
      </w:r>
    </w:p>
    <w:p w:rsidR="00516412" w:rsidRPr="00511D8F" w:rsidRDefault="0074433B" w:rsidP="000521B8">
      <w:pPr>
        <w:jc w:val="center"/>
        <w:rPr>
          <w:rFonts w:ascii="Arial" w:hAnsi="Arial" w:cs="Arial"/>
          <w:b/>
          <w:sz w:val="20"/>
        </w:rPr>
      </w:pPr>
      <w:r w:rsidRPr="00511D8F">
        <w:rPr>
          <w:rFonts w:ascii="Arial" w:hAnsi="Arial" w:cs="Arial"/>
          <w:b/>
          <w:sz w:val="20"/>
        </w:rPr>
        <w:t xml:space="preserve">zusammen und darf </w:t>
      </w:r>
      <w:r w:rsidR="000521B8" w:rsidRPr="00511D8F">
        <w:rPr>
          <w:rFonts w:ascii="Arial" w:hAnsi="Arial" w:cs="Arial"/>
          <w:b/>
          <w:sz w:val="20"/>
        </w:rPr>
        <w:t xml:space="preserve">die Zeit von </w:t>
      </w:r>
      <w:r w:rsidRPr="00511D8F">
        <w:rPr>
          <w:rFonts w:ascii="Arial" w:hAnsi="Arial" w:cs="Arial"/>
          <w:b/>
          <w:sz w:val="20"/>
        </w:rPr>
        <w:t>1</w:t>
      </w:r>
      <w:r w:rsidR="0060637A" w:rsidRPr="00511D8F">
        <w:rPr>
          <w:rFonts w:ascii="Arial" w:hAnsi="Arial" w:cs="Arial"/>
          <w:b/>
          <w:sz w:val="20"/>
        </w:rPr>
        <w:t>8</w:t>
      </w:r>
      <w:r w:rsidRPr="00511D8F">
        <w:rPr>
          <w:rFonts w:ascii="Arial" w:hAnsi="Arial" w:cs="Arial"/>
          <w:b/>
          <w:sz w:val="20"/>
        </w:rPr>
        <w:t xml:space="preserve"> Stunden </w:t>
      </w:r>
      <w:r w:rsidR="000521B8" w:rsidRPr="00511D8F">
        <w:rPr>
          <w:rFonts w:ascii="Arial" w:hAnsi="Arial" w:cs="Arial"/>
          <w:b/>
          <w:sz w:val="20"/>
        </w:rPr>
        <w:t>nicht überschreiten.</w:t>
      </w:r>
    </w:p>
    <w:p w:rsidR="006C403B" w:rsidRPr="00511D8F" w:rsidRDefault="006C403B">
      <w:pPr>
        <w:rPr>
          <w:rFonts w:ascii="Arial" w:hAnsi="Arial" w:cs="Arial"/>
          <w:sz w:val="16"/>
          <w:szCs w:val="16"/>
        </w:rPr>
      </w:pPr>
    </w:p>
    <w:p w:rsidR="00236E07" w:rsidRPr="00511D8F" w:rsidRDefault="00236E07" w:rsidP="00236E07">
      <w:pPr>
        <w:pStyle w:val="berschrift3"/>
        <w:tabs>
          <w:tab w:val="clear" w:pos="5387"/>
        </w:tabs>
        <w:rPr>
          <w:rFonts w:ascii="Arial" w:hAnsi="Arial" w:cs="Arial"/>
          <w:b/>
          <w:sz w:val="22"/>
          <w:szCs w:val="22"/>
        </w:rPr>
      </w:pPr>
      <w:r w:rsidRPr="00511D8F">
        <w:rPr>
          <w:rFonts w:ascii="Arial" w:hAnsi="Arial" w:cs="Arial"/>
          <w:b/>
          <w:sz w:val="22"/>
          <w:szCs w:val="22"/>
        </w:rPr>
        <w:t>Antragsteller/in (Auszubildende/r):</w:t>
      </w:r>
    </w:p>
    <w:tbl>
      <w:tblPr>
        <w:tblW w:w="7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402"/>
        <w:gridCol w:w="4253"/>
      </w:tblGrid>
      <w:tr w:rsidR="00236E07" w:rsidRPr="00511D8F">
        <w:tc>
          <w:tcPr>
            <w:tcW w:w="3212" w:type="dxa"/>
            <w:tcBorders>
              <w:top w:val="nil"/>
              <w:left w:val="nil"/>
              <w:right w:val="nil"/>
            </w:tcBorders>
          </w:tcPr>
          <w:p w:rsidR="00236E07" w:rsidRPr="00511D8F" w:rsidRDefault="00236E07" w:rsidP="002A3B1A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249732275"/>
              <w:placeholder>
                <w:docPart w:val="BBADB2A6932544A58BFB9C465B53FC55"/>
              </w:placeholder>
            </w:sdtPr>
            <w:sdtEndPr/>
            <w:sdtContent>
              <w:p w:rsidR="00236E07" w:rsidRPr="00511D8F" w:rsidRDefault="009A2263" w:rsidP="00276BF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</w:rPr>
                  <w:instrText xml:space="preserve"> FORMTEXT </w:instrText>
                </w:r>
                <w:r>
                  <w:rPr>
                    <w:rFonts w:ascii="Arial" w:hAnsi="Arial" w:cs="Arial"/>
                  </w:rPr>
                </w:r>
                <w:r>
                  <w:rPr>
                    <w:rFonts w:ascii="Arial" w:hAnsi="Arial" w:cs="Arial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</w:rPr>
                  <w:fldChar w:fldCharType="end"/>
                </w:r>
              </w:p>
            </w:sdtContent>
          </w:sdt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236E07" w:rsidRPr="00511D8F" w:rsidRDefault="00236E07" w:rsidP="002A3B1A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236E07" w:rsidRPr="00511D8F" w:rsidRDefault="00236E07" w:rsidP="002A3B1A">
            <w:pPr>
              <w:rPr>
                <w:rFonts w:ascii="Arial" w:hAnsi="Arial" w:cs="Arial"/>
              </w:rPr>
            </w:pPr>
          </w:p>
          <w:p w:rsidR="007A73D3" w:rsidRPr="00511D8F" w:rsidRDefault="007A73D3" w:rsidP="002A3B1A">
            <w:pPr>
              <w:rPr>
                <w:rFonts w:ascii="Arial" w:hAnsi="Arial" w:cs="Arial"/>
              </w:rPr>
            </w:pPr>
          </w:p>
        </w:tc>
      </w:tr>
      <w:tr w:rsidR="00236E07" w:rsidRPr="00511D8F">
        <w:tc>
          <w:tcPr>
            <w:tcW w:w="3212" w:type="dxa"/>
            <w:tcBorders>
              <w:left w:val="nil"/>
              <w:bottom w:val="nil"/>
              <w:right w:val="nil"/>
            </w:tcBorders>
          </w:tcPr>
          <w:p w:rsidR="00236E07" w:rsidRPr="00511D8F" w:rsidRDefault="00AD369F" w:rsidP="002A3B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1D8F">
              <w:rPr>
                <w:rFonts w:ascii="Arial" w:hAnsi="Arial" w:cs="Arial"/>
                <w:b/>
                <w:sz w:val="20"/>
              </w:rPr>
              <w:t xml:space="preserve">Ort, </w:t>
            </w:r>
            <w:r w:rsidR="00236E07" w:rsidRPr="00511D8F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236E07" w:rsidRPr="00511D8F" w:rsidRDefault="00236E07" w:rsidP="002A3B1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:rsidR="00236E07" w:rsidRPr="00511D8F" w:rsidRDefault="00236E07" w:rsidP="002A3B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1D8F">
              <w:rPr>
                <w:rFonts w:ascii="Arial" w:hAnsi="Arial" w:cs="Arial"/>
                <w:b/>
                <w:sz w:val="20"/>
              </w:rPr>
              <w:t>Unterschrift</w:t>
            </w:r>
          </w:p>
        </w:tc>
      </w:tr>
    </w:tbl>
    <w:p w:rsidR="00236E07" w:rsidRPr="00511D8F" w:rsidRDefault="00236E07" w:rsidP="00236E07">
      <w:pPr>
        <w:rPr>
          <w:rFonts w:ascii="Arial" w:hAnsi="Arial" w:cs="Arial"/>
          <w:sz w:val="16"/>
          <w:szCs w:val="16"/>
        </w:rPr>
      </w:pPr>
    </w:p>
    <w:p w:rsidR="006C403B" w:rsidRPr="00511D8F" w:rsidRDefault="006C403B" w:rsidP="00236E07">
      <w:pPr>
        <w:rPr>
          <w:rFonts w:ascii="Arial" w:hAnsi="Arial" w:cs="Arial"/>
          <w:sz w:val="18"/>
          <w:szCs w:val="18"/>
        </w:rPr>
      </w:pPr>
      <w:r w:rsidRPr="00511D8F"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***********************************************************************************************************************************************************************</w:t>
      </w:r>
    </w:p>
    <w:p w:rsidR="007A73D3" w:rsidRPr="00511D8F" w:rsidRDefault="007A73D3" w:rsidP="00236E07">
      <w:pPr>
        <w:rPr>
          <w:rFonts w:ascii="Arial" w:hAnsi="Arial" w:cs="Arial"/>
          <w:sz w:val="4"/>
          <w:szCs w:val="4"/>
        </w:rPr>
      </w:pPr>
    </w:p>
    <w:p w:rsidR="00AD369F" w:rsidRPr="00511D8F" w:rsidRDefault="00AD369F" w:rsidP="00AD369F">
      <w:pPr>
        <w:pStyle w:val="berschrift3"/>
        <w:tabs>
          <w:tab w:val="clear" w:pos="5387"/>
        </w:tabs>
        <w:rPr>
          <w:rFonts w:ascii="Arial" w:hAnsi="Arial" w:cs="Arial"/>
          <w:b/>
          <w:sz w:val="22"/>
          <w:szCs w:val="22"/>
        </w:rPr>
      </w:pPr>
      <w:r w:rsidRPr="00511D8F">
        <w:rPr>
          <w:rFonts w:ascii="Arial" w:hAnsi="Arial" w:cs="Arial"/>
          <w:b/>
          <w:sz w:val="22"/>
          <w:szCs w:val="22"/>
        </w:rPr>
        <w:t>Einverständniserklärung des Ausbildungsbetriebes zur Durchfü</w:t>
      </w:r>
      <w:r w:rsidR="0087352D" w:rsidRPr="00511D8F">
        <w:rPr>
          <w:rFonts w:ascii="Arial" w:hAnsi="Arial" w:cs="Arial"/>
          <w:b/>
          <w:sz w:val="22"/>
          <w:szCs w:val="22"/>
        </w:rPr>
        <w:t>hrung des Betrieblichen Auftrag</w:t>
      </w:r>
      <w:r w:rsidRPr="00511D8F">
        <w:rPr>
          <w:rFonts w:ascii="Arial" w:hAnsi="Arial" w:cs="Arial"/>
          <w:b/>
          <w:sz w:val="22"/>
          <w:szCs w:val="22"/>
        </w:rPr>
        <w:t>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402"/>
        <w:gridCol w:w="4253"/>
      </w:tblGrid>
      <w:tr w:rsidR="00AD369F" w:rsidRPr="00511D8F">
        <w:trPr>
          <w:trHeight w:val="1335"/>
        </w:trPr>
        <w:tc>
          <w:tcPr>
            <w:tcW w:w="3212" w:type="dxa"/>
            <w:tcBorders>
              <w:top w:val="nil"/>
              <w:left w:val="nil"/>
              <w:right w:val="nil"/>
            </w:tcBorders>
          </w:tcPr>
          <w:p w:rsidR="00AD369F" w:rsidRPr="00511D8F" w:rsidRDefault="00AD369F" w:rsidP="002A3B1A">
            <w:pPr>
              <w:rPr>
                <w:rFonts w:ascii="Arial" w:hAnsi="Arial" w:cs="Arial"/>
              </w:rPr>
            </w:pPr>
          </w:p>
          <w:p w:rsidR="00AD369F" w:rsidRPr="00511D8F" w:rsidRDefault="00AD369F" w:rsidP="002A3B1A">
            <w:pPr>
              <w:rPr>
                <w:rFonts w:ascii="Arial" w:hAnsi="Arial" w:cs="Arial"/>
              </w:rPr>
            </w:pPr>
          </w:p>
          <w:p w:rsidR="00AD369F" w:rsidRPr="00511D8F" w:rsidRDefault="00AD369F" w:rsidP="002A3B1A">
            <w:pPr>
              <w:rPr>
                <w:rFonts w:ascii="Arial" w:hAnsi="Arial" w:cs="Arial"/>
              </w:rPr>
            </w:pPr>
          </w:p>
          <w:p w:rsidR="007A73D3" w:rsidRPr="00511D8F" w:rsidRDefault="007A73D3" w:rsidP="002A3B1A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30070707"/>
              <w:placeholder>
                <w:docPart w:val="B6D95AFB9FE34E4FAA3B6EDDDDB73085"/>
              </w:placeholder>
            </w:sdtPr>
            <w:sdtEndPr/>
            <w:sdtContent>
              <w:p w:rsidR="007A73D3" w:rsidRPr="00511D8F" w:rsidRDefault="009A2263" w:rsidP="002A3B1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</w:rPr>
                  <w:instrText xml:space="preserve"> FORMTEXT </w:instrText>
                </w:r>
                <w:r>
                  <w:rPr>
                    <w:rFonts w:ascii="Arial" w:hAnsi="Arial" w:cs="Arial"/>
                  </w:rPr>
                </w:r>
                <w:r>
                  <w:rPr>
                    <w:rFonts w:ascii="Arial" w:hAnsi="Arial" w:cs="Arial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</w:rPr>
                  <w:fldChar w:fldCharType="end"/>
                </w:r>
              </w:p>
            </w:sdtContent>
          </w:sdt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D369F" w:rsidRPr="00511D8F" w:rsidRDefault="00AD369F" w:rsidP="002A3B1A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AD369F" w:rsidRPr="00511D8F" w:rsidRDefault="00AD369F" w:rsidP="002A3B1A">
            <w:pPr>
              <w:rPr>
                <w:rFonts w:ascii="Arial" w:hAnsi="Arial" w:cs="Arial"/>
              </w:rPr>
            </w:pPr>
          </w:p>
          <w:p w:rsidR="007A73D3" w:rsidRPr="00511D8F" w:rsidRDefault="007A73D3" w:rsidP="002A3B1A">
            <w:pPr>
              <w:rPr>
                <w:rFonts w:ascii="Arial" w:hAnsi="Arial" w:cs="Arial"/>
              </w:rPr>
            </w:pPr>
          </w:p>
          <w:p w:rsidR="007A73D3" w:rsidRPr="00511D8F" w:rsidRDefault="007A73D3" w:rsidP="002A3B1A">
            <w:pPr>
              <w:rPr>
                <w:rFonts w:ascii="Arial" w:hAnsi="Arial" w:cs="Arial"/>
              </w:rPr>
            </w:pPr>
          </w:p>
          <w:p w:rsidR="007A73D3" w:rsidRPr="00511D8F" w:rsidRDefault="007A73D3" w:rsidP="002A3B1A">
            <w:pPr>
              <w:rPr>
                <w:rFonts w:ascii="Arial" w:hAnsi="Arial" w:cs="Arial"/>
              </w:rPr>
            </w:pPr>
          </w:p>
          <w:p w:rsidR="007A73D3" w:rsidRPr="00511D8F" w:rsidRDefault="007A73D3" w:rsidP="002A3B1A">
            <w:pPr>
              <w:rPr>
                <w:rFonts w:ascii="Arial" w:hAnsi="Arial" w:cs="Arial"/>
              </w:rPr>
            </w:pPr>
          </w:p>
        </w:tc>
      </w:tr>
      <w:tr w:rsidR="00AD369F" w:rsidRPr="00511D8F">
        <w:tc>
          <w:tcPr>
            <w:tcW w:w="3212" w:type="dxa"/>
            <w:tcBorders>
              <w:left w:val="nil"/>
              <w:bottom w:val="nil"/>
              <w:right w:val="nil"/>
            </w:tcBorders>
          </w:tcPr>
          <w:p w:rsidR="00AD369F" w:rsidRPr="00511D8F" w:rsidRDefault="00AD369F" w:rsidP="002A3B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1D8F">
              <w:rPr>
                <w:rFonts w:ascii="Arial" w:hAnsi="Arial" w:cs="Arial"/>
                <w:b/>
                <w:sz w:val="20"/>
              </w:rPr>
              <w:t>Ort, Datum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D369F" w:rsidRPr="00511D8F" w:rsidRDefault="00AD369F" w:rsidP="002A3B1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:rsidR="00AD369F" w:rsidRPr="00511D8F" w:rsidRDefault="00AD369F" w:rsidP="002A3B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1D8F">
              <w:rPr>
                <w:rFonts w:ascii="Arial" w:hAnsi="Arial" w:cs="Arial"/>
                <w:b/>
                <w:sz w:val="20"/>
              </w:rPr>
              <w:t>Firmenstempel</w:t>
            </w:r>
            <w:r w:rsidR="007A73D3" w:rsidRPr="00511D8F">
              <w:rPr>
                <w:rFonts w:ascii="Arial" w:hAnsi="Arial" w:cs="Arial"/>
                <w:b/>
                <w:sz w:val="20"/>
              </w:rPr>
              <w:t>, Unterschrift</w:t>
            </w:r>
          </w:p>
        </w:tc>
      </w:tr>
    </w:tbl>
    <w:p w:rsidR="009F1BD1" w:rsidRPr="00511D8F" w:rsidRDefault="009F1BD1" w:rsidP="009F1BD1">
      <w:pPr>
        <w:pStyle w:val="berschrift3"/>
        <w:tabs>
          <w:tab w:val="clear" w:pos="5387"/>
        </w:tabs>
        <w:rPr>
          <w:rFonts w:ascii="Arial" w:hAnsi="Arial" w:cs="Arial"/>
          <w:b/>
          <w:i w:val="0"/>
          <w:sz w:val="22"/>
          <w:szCs w:val="22"/>
        </w:rPr>
      </w:pPr>
    </w:p>
    <w:p w:rsidR="007E3D92" w:rsidRPr="00511D8F" w:rsidRDefault="007E3D92" w:rsidP="007E3D92">
      <w:pPr>
        <w:rPr>
          <w:rFonts w:ascii="Arial" w:hAnsi="Arial" w:cs="Arial"/>
          <w:sz w:val="20"/>
        </w:rPr>
        <w:sectPr w:rsidR="007E3D92" w:rsidRPr="00511D8F" w:rsidSect="0074433B">
          <w:type w:val="continuous"/>
          <w:pgSz w:w="11907" w:h="16840" w:code="9"/>
          <w:pgMar w:top="680" w:right="1134" w:bottom="425" w:left="1276" w:header="720" w:footer="907" w:gutter="0"/>
          <w:paperSrc w:first="262" w:other="262"/>
          <w:cols w:space="720"/>
        </w:sectPr>
      </w:pPr>
    </w:p>
    <w:tbl>
      <w:tblPr>
        <w:tblpPr w:leftFromText="141" w:rightFromText="141" w:vertAnchor="text" w:horzAnchor="margin" w:tblpY="66"/>
        <w:tblW w:w="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7E3D92" w:rsidRPr="00511D8F">
        <w:trPr>
          <w:trHeight w:val="1581"/>
        </w:trPr>
        <w:tc>
          <w:tcPr>
            <w:tcW w:w="4890" w:type="dxa"/>
          </w:tcPr>
          <w:p w:rsidR="007E3D92" w:rsidRPr="00511D8F" w:rsidRDefault="007E3D92" w:rsidP="007E3D92">
            <w:pPr>
              <w:tabs>
                <w:tab w:val="clear" w:pos="1440"/>
                <w:tab w:val="left" w:pos="2127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7E3D92" w:rsidRPr="00511D8F" w:rsidRDefault="007E3D92" w:rsidP="007E3D92">
            <w:pPr>
              <w:tabs>
                <w:tab w:val="clear" w:pos="1440"/>
                <w:tab w:val="left" w:pos="2127"/>
              </w:tabs>
              <w:rPr>
                <w:rFonts w:ascii="Arial" w:hAnsi="Arial" w:cs="Arial"/>
                <w:b/>
                <w:sz w:val="20"/>
              </w:rPr>
            </w:pPr>
            <w:r w:rsidRPr="00511D8F">
              <w:rPr>
                <w:rFonts w:ascii="Arial" w:hAnsi="Arial" w:cs="Arial"/>
                <w:b/>
                <w:sz w:val="20"/>
              </w:rPr>
              <w:t>Geplanter Durchführungszeitraum nach der G</w:t>
            </w:r>
            <w:r w:rsidRPr="00511D8F">
              <w:rPr>
                <w:rFonts w:ascii="Arial" w:hAnsi="Arial" w:cs="Arial"/>
                <w:b/>
                <w:sz w:val="20"/>
              </w:rPr>
              <w:t>e</w:t>
            </w:r>
            <w:r w:rsidRPr="00511D8F">
              <w:rPr>
                <w:rFonts w:ascii="Arial" w:hAnsi="Arial" w:cs="Arial"/>
                <w:b/>
                <w:sz w:val="20"/>
              </w:rPr>
              <w:t>nehmigung</w:t>
            </w:r>
          </w:p>
          <w:p w:rsidR="007E3D92" w:rsidRPr="00511D8F" w:rsidRDefault="007E3D92" w:rsidP="007E3D92">
            <w:pPr>
              <w:tabs>
                <w:tab w:val="clear" w:pos="1440"/>
                <w:tab w:val="left" w:pos="2127"/>
              </w:tabs>
              <w:rPr>
                <w:rFonts w:ascii="Arial" w:hAnsi="Arial" w:cs="Arial"/>
                <w:sz w:val="20"/>
              </w:rPr>
            </w:pPr>
          </w:p>
          <w:p w:rsidR="007E3D92" w:rsidRPr="009A2263" w:rsidRDefault="009A2263" w:rsidP="009A2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von:</w:t>
            </w:r>
            <w:r w:rsidR="00276BF4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14238110"/>
                <w:placeholder>
                  <w:docPart w:val="085071492DC3481EAC7650DEA40A8CC7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</w:rPr>
                  <w:instrText xml:space="preserve"> FORMTEXT </w:instrText>
                </w:r>
                <w:r>
                  <w:rPr>
                    <w:rFonts w:ascii="Arial" w:hAnsi="Arial" w:cs="Arial"/>
                  </w:rPr>
                </w:r>
                <w:r>
                  <w:rPr>
                    <w:rFonts w:ascii="Arial" w:hAnsi="Arial" w:cs="Arial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</w:rPr>
                  <w:fldChar w:fldCharType="end"/>
                </w:r>
              </w:sdtContent>
            </w:sdt>
          </w:p>
          <w:p w:rsidR="007E3D92" w:rsidRPr="00511D8F" w:rsidRDefault="007E3D92" w:rsidP="007E3D92">
            <w:pPr>
              <w:tabs>
                <w:tab w:val="clear" w:pos="1440"/>
                <w:tab w:val="left" w:pos="212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A2263" w:rsidRDefault="007E3D92" w:rsidP="009A2263">
            <w:pPr>
              <w:rPr>
                <w:rFonts w:ascii="Arial" w:hAnsi="Arial" w:cs="Arial"/>
              </w:rPr>
            </w:pPr>
            <w:r w:rsidRPr="00511D8F">
              <w:rPr>
                <w:rFonts w:ascii="Arial" w:hAnsi="Arial" w:cs="Arial"/>
                <w:b/>
                <w:sz w:val="20"/>
              </w:rPr>
              <w:t>bis:</w:t>
            </w:r>
            <w:r w:rsidR="009A2263">
              <w:rPr>
                <w:rFonts w:ascii="Arial" w:hAnsi="Arial" w:cs="Arial"/>
                <w:b/>
                <w:sz w:val="20"/>
              </w:rPr>
              <w:t xml:space="preserve"> </w:t>
            </w:r>
            <w:r w:rsidR="00276BF4">
              <w:rPr>
                <w:rFonts w:ascii="Arial" w:hAnsi="Arial" w:cs="Arial"/>
                <w:b/>
                <w:sz w:val="20"/>
              </w:rPr>
              <w:t xml:space="preserve"> </w:t>
            </w:r>
            <w:r w:rsidR="009A226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8984059"/>
                <w:placeholder>
                  <w:docPart w:val="BF99136A2CE74390A6A9BA01C633E56B"/>
                </w:placeholder>
              </w:sdtPr>
              <w:sdtEndPr/>
              <w:sdtContent>
                <w:r w:rsidR="009A2263">
                  <w:rPr>
                    <w:rFonts w:ascii="Arial" w:hAnsi="Arial" w:cs="Arial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A2263">
                  <w:rPr>
                    <w:rFonts w:ascii="Arial" w:hAnsi="Arial" w:cs="Arial"/>
                  </w:rPr>
                  <w:instrText xml:space="preserve"> FORMTEXT </w:instrText>
                </w:r>
                <w:r w:rsidR="009A2263">
                  <w:rPr>
                    <w:rFonts w:ascii="Arial" w:hAnsi="Arial" w:cs="Arial"/>
                  </w:rPr>
                </w:r>
                <w:r w:rsidR="009A2263">
                  <w:rPr>
                    <w:rFonts w:ascii="Arial" w:hAnsi="Arial" w:cs="Arial"/>
                  </w:rPr>
                  <w:fldChar w:fldCharType="separate"/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</w:rPr>
                  <w:fldChar w:fldCharType="end"/>
                </w:r>
              </w:sdtContent>
            </w:sdt>
          </w:p>
          <w:p w:rsidR="007E3D92" w:rsidRPr="00511D8F" w:rsidRDefault="00276BF4" w:rsidP="009A2263">
            <w:pPr>
              <w:tabs>
                <w:tab w:val="clear" w:pos="1440"/>
                <w:tab w:val="left" w:pos="567"/>
                <w:tab w:val="left" w:pos="2127"/>
              </w:tabs>
              <w:rPr>
                <w:rFonts w:ascii="Arial" w:hAnsi="Arial" w:cs="Arial"/>
                <w:sz w:val="20"/>
              </w:rPr>
            </w:pPr>
            <w:r w:rsidRPr="00511D8F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7E3D92" w:rsidRPr="00511D8F" w:rsidRDefault="007E3D92" w:rsidP="007E3D92">
      <w:pPr>
        <w:rPr>
          <w:rFonts w:ascii="Arial" w:hAnsi="Arial" w:cs="Arial"/>
          <w:sz w:val="20"/>
        </w:rPr>
      </w:pPr>
    </w:p>
    <w:p w:rsidR="001A47BF" w:rsidRPr="00511D8F" w:rsidRDefault="001A47BF" w:rsidP="007E3D92">
      <w:pPr>
        <w:rPr>
          <w:rFonts w:ascii="Arial" w:hAnsi="Arial" w:cs="Arial"/>
          <w:b/>
          <w:sz w:val="14"/>
          <w:szCs w:val="14"/>
        </w:rPr>
      </w:pPr>
    </w:p>
    <w:p w:rsidR="007E3D92" w:rsidRPr="00511D8F" w:rsidRDefault="005E51A5" w:rsidP="007E3D92">
      <w:pPr>
        <w:rPr>
          <w:rFonts w:ascii="Arial" w:hAnsi="Arial" w:cs="Arial"/>
          <w:b/>
          <w:sz w:val="20"/>
        </w:rPr>
      </w:pPr>
      <w:r w:rsidRPr="00511D8F">
        <w:rPr>
          <w:rFonts w:ascii="Arial" w:hAnsi="Arial" w:cs="Arial"/>
          <w:b/>
          <w:sz w:val="20"/>
        </w:rPr>
        <w:t>Wichtiger Hinweis!!!</w:t>
      </w:r>
    </w:p>
    <w:p w:rsidR="007E3D92" w:rsidRPr="00511D8F" w:rsidRDefault="005E51A5" w:rsidP="007E3D92">
      <w:pPr>
        <w:rPr>
          <w:rFonts w:ascii="Arial" w:hAnsi="Arial" w:cs="Arial"/>
          <w:sz w:val="20"/>
        </w:rPr>
      </w:pPr>
      <w:r w:rsidRPr="00511D8F">
        <w:rPr>
          <w:rFonts w:ascii="Arial" w:hAnsi="Arial" w:cs="Arial"/>
          <w:sz w:val="20"/>
        </w:rPr>
        <w:t>Die praxisbezogenen Unterlagen einschließlich einer kurzen Beschreibung (ca. 3 Seiten) müssen</w:t>
      </w:r>
      <w:r w:rsidR="00686DC5" w:rsidRPr="00511D8F">
        <w:rPr>
          <w:rFonts w:ascii="Arial" w:hAnsi="Arial" w:cs="Arial"/>
          <w:sz w:val="20"/>
        </w:rPr>
        <w:t xml:space="preserve"> </w:t>
      </w:r>
      <w:r w:rsidRPr="00511D8F">
        <w:rPr>
          <w:rFonts w:ascii="Arial" w:hAnsi="Arial" w:cs="Arial"/>
          <w:sz w:val="20"/>
        </w:rPr>
        <w:t xml:space="preserve">in </w:t>
      </w:r>
      <w:r w:rsidR="00694D9D" w:rsidRPr="00511D8F">
        <w:rPr>
          <w:rFonts w:ascii="Arial" w:hAnsi="Arial" w:cs="Arial"/>
          <w:sz w:val="20"/>
        </w:rPr>
        <w:t>7</w:t>
      </w:r>
      <w:r w:rsidRPr="00511D8F">
        <w:rPr>
          <w:rFonts w:ascii="Arial" w:hAnsi="Arial" w:cs="Arial"/>
          <w:sz w:val="20"/>
        </w:rPr>
        <w:t>-facher Ausführung bei der zuständigen IHK</w:t>
      </w:r>
      <w:r w:rsidR="00686DC5" w:rsidRPr="00511D8F">
        <w:rPr>
          <w:rFonts w:ascii="Arial" w:hAnsi="Arial" w:cs="Arial"/>
          <w:sz w:val="20"/>
        </w:rPr>
        <w:t xml:space="preserve"> </w:t>
      </w:r>
      <w:r w:rsidRPr="00511D8F">
        <w:rPr>
          <w:rFonts w:ascii="Arial" w:hAnsi="Arial" w:cs="Arial"/>
          <w:sz w:val="20"/>
        </w:rPr>
        <w:t>vorgelegt werden.</w:t>
      </w:r>
    </w:p>
    <w:p w:rsidR="00686DC5" w:rsidRPr="00511D8F" w:rsidRDefault="00686DC5" w:rsidP="00FA68AF">
      <w:pPr>
        <w:tabs>
          <w:tab w:val="clear" w:pos="1440"/>
          <w:tab w:val="left" w:pos="1560"/>
          <w:tab w:val="left" w:pos="1843"/>
          <w:tab w:val="left" w:pos="2694"/>
        </w:tabs>
        <w:rPr>
          <w:rFonts w:ascii="Arial" w:hAnsi="Arial" w:cs="Arial"/>
          <w:b/>
          <w:sz w:val="20"/>
        </w:rPr>
      </w:pPr>
      <w:r w:rsidRPr="00511D8F">
        <w:rPr>
          <w:rFonts w:ascii="Arial" w:hAnsi="Arial" w:cs="Arial"/>
          <w:b/>
          <w:sz w:val="20"/>
        </w:rPr>
        <w:t>Abgabetermin Sommerprüfung:</w:t>
      </w:r>
      <w:r w:rsidRPr="00511D8F">
        <w:rPr>
          <w:rFonts w:ascii="Arial" w:hAnsi="Arial" w:cs="Arial"/>
          <w:b/>
          <w:sz w:val="20"/>
        </w:rPr>
        <w:tab/>
        <w:t>30. April</w:t>
      </w:r>
    </w:p>
    <w:p w:rsidR="00686DC5" w:rsidRPr="00511D8F" w:rsidRDefault="00686DC5" w:rsidP="00FA68AF">
      <w:pPr>
        <w:tabs>
          <w:tab w:val="left" w:pos="2127"/>
          <w:tab w:val="left" w:pos="2694"/>
        </w:tabs>
        <w:rPr>
          <w:rFonts w:ascii="Arial" w:hAnsi="Arial" w:cs="Arial"/>
          <w:b/>
          <w:sz w:val="20"/>
        </w:rPr>
      </w:pPr>
      <w:r w:rsidRPr="00511D8F">
        <w:rPr>
          <w:rFonts w:ascii="Arial" w:hAnsi="Arial" w:cs="Arial"/>
          <w:b/>
          <w:sz w:val="20"/>
        </w:rPr>
        <w:t>Abgabetermin Winterprüfung:</w:t>
      </w:r>
      <w:r w:rsidRPr="00511D8F">
        <w:rPr>
          <w:rFonts w:ascii="Arial" w:hAnsi="Arial" w:cs="Arial"/>
          <w:b/>
          <w:sz w:val="20"/>
        </w:rPr>
        <w:tab/>
        <w:t xml:space="preserve">30. </w:t>
      </w:r>
      <w:r w:rsidR="00276BF4">
        <w:rPr>
          <w:rFonts w:ascii="Arial" w:hAnsi="Arial" w:cs="Arial"/>
          <w:b/>
          <w:sz w:val="20"/>
        </w:rPr>
        <w:t>Nov.</w:t>
      </w:r>
    </w:p>
    <w:p w:rsidR="007E3D92" w:rsidRPr="00511D8F" w:rsidRDefault="007E3D92" w:rsidP="007E3D92">
      <w:pPr>
        <w:rPr>
          <w:rFonts w:ascii="Arial" w:hAnsi="Arial" w:cs="Arial"/>
          <w:sz w:val="20"/>
        </w:rPr>
      </w:pPr>
    </w:p>
    <w:p w:rsidR="007E3D92" w:rsidRPr="00511D8F" w:rsidRDefault="007E3D92" w:rsidP="00C35067">
      <w:pPr>
        <w:tabs>
          <w:tab w:val="clear" w:pos="1440"/>
          <w:tab w:val="left" w:pos="2127"/>
        </w:tabs>
        <w:rPr>
          <w:rFonts w:ascii="Arial" w:hAnsi="Arial" w:cs="Arial"/>
          <w:sz w:val="8"/>
          <w:szCs w:val="8"/>
        </w:rPr>
        <w:sectPr w:rsidR="007E3D92" w:rsidRPr="00511D8F" w:rsidSect="005E51A5">
          <w:type w:val="continuous"/>
          <w:pgSz w:w="11907" w:h="16840" w:code="9"/>
          <w:pgMar w:top="851" w:right="1134" w:bottom="425" w:left="1276" w:header="720" w:footer="907" w:gutter="0"/>
          <w:paperSrc w:first="262" w:other="262"/>
          <w:cols w:num="2" w:space="709"/>
        </w:sectPr>
      </w:pPr>
    </w:p>
    <w:p w:rsidR="009F1BD1" w:rsidRPr="00511D8F" w:rsidRDefault="009F1BD1">
      <w:pPr>
        <w:rPr>
          <w:rFonts w:ascii="Arial" w:hAnsi="Arial" w:cs="Arial"/>
          <w:sz w:val="16"/>
          <w:szCs w:val="16"/>
        </w:rPr>
      </w:pPr>
    </w:p>
    <w:p w:rsidR="00DD6B19" w:rsidRPr="00511D8F" w:rsidRDefault="00DD6B19" w:rsidP="00DD6B19">
      <w:pPr>
        <w:pStyle w:val="berschrift3"/>
        <w:tabs>
          <w:tab w:val="clear" w:pos="5387"/>
        </w:tabs>
        <w:rPr>
          <w:rFonts w:ascii="Arial" w:hAnsi="Arial" w:cs="Arial"/>
          <w:b/>
          <w:sz w:val="22"/>
          <w:szCs w:val="22"/>
        </w:rPr>
      </w:pPr>
      <w:r w:rsidRPr="00511D8F">
        <w:rPr>
          <w:rFonts w:ascii="Arial" w:hAnsi="Arial" w:cs="Arial"/>
          <w:b/>
          <w:sz w:val="22"/>
          <w:szCs w:val="22"/>
        </w:rPr>
        <w:t>Ausbildungsverantwortlicher im Ausbildungs- bzw. Umschulungsbetrieb:</w:t>
      </w:r>
    </w:p>
    <w:tbl>
      <w:tblPr>
        <w:tblW w:w="6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DD6B19" w:rsidRPr="00511D8F">
        <w:trPr>
          <w:trHeight w:val="1581"/>
        </w:trPr>
        <w:tc>
          <w:tcPr>
            <w:tcW w:w="6733" w:type="dxa"/>
          </w:tcPr>
          <w:p w:rsidR="00DD6B19" w:rsidRPr="00511D8F" w:rsidRDefault="00DD6B19" w:rsidP="002A3B1A">
            <w:pPr>
              <w:rPr>
                <w:rFonts w:ascii="Arial" w:hAnsi="Arial" w:cs="Arial"/>
                <w:sz w:val="16"/>
                <w:szCs w:val="16"/>
              </w:rPr>
            </w:pPr>
          </w:p>
          <w:p w:rsidR="009A2263" w:rsidRDefault="009F1BD1" w:rsidP="009A2263">
            <w:pPr>
              <w:spacing w:line="360" w:lineRule="auto"/>
              <w:rPr>
                <w:rFonts w:ascii="Arial" w:hAnsi="Arial" w:cs="Arial"/>
              </w:rPr>
            </w:pPr>
            <w:r w:rsidRPr="00511D8F">
              <w:rPr>
                <w:rFonts w:ascii="Arial" w:hAnsi="Arial" w:cs="Arial"/>
                <w:b/>
                <w:sz w:val="20"/>
              </w:rPr>
              <w:t>Vor- und Zun</w:t>
            </w:r>
            <w:r w:rsidR="00DD6B19" w:rsidRPr="00511D8F">
              <w:rPr>
                <w:rFonts w:ascii="Arial" w:hAnsi="Arial" w:cs="Arial"/>
                <w:b/>
                <w:sz w:val="20"/>
              </w:rPr>
              <w:t>ame:</w:t>
            </w:r>
            <w:r w:rsidRPr="00511D8F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</w:rPr>
                <w:id w:val="-381948130"/>
                <w:placeholder>
                  <w:docPart w:val="8C44FBE6CC3149C08C72676C0C1452B5"/>
                </w:placeholder>
              </w:sdtPr>
              <w:sdtEndPr/>
              <w:sdtContent>
                <w:r w:rsidR="009A2263">
                  <w:rPr>
                    <w:rFonts w:ascii="Arial" w:hAnsi="Arial" w:cs="Arial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A2263">
                  <w:rPr>
                    <w:rFonts w:ascii="Arial" w:hAnsi="Arial" w:cs="Arial"/>
                  </w:rPr>
                  <w:instrText xml:space="preserve"> FORMTEXT </w:instrText>
                </w:r>
                <w:r w:rsidR="009A2263">
                  <w:rPr>
                    <w:rFonts w:ascii="Arial" w:hAnsi="Arial" w:cs="Arial"/>
                  </w:rPr>
                </w:r>
                <w:r w:rsidR="009A2263">
                  <w:rPr>
                    <w:rFonts w:ascii="Arial" w:hAnsi="Arial" w:cs="Arial"/>
                  </w:rPr>
                  <w:fldChar w:fldCharType="separate"/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</w:rPr>
                  <w:fldChar w:fldCharType="end"/>
                </w:r>
              </w:sdtContent>
            </w:sdt>
          </w:p>
          <w:p w:rsidR="009F1BD1" w:rsidRPr="009A2263" w:rsidRDefault="00DD6B19" w:rsidP="009A2263">
            <w:pPr>
              <w:tabs>
                <w:tab w:val="clear" w:pos="1440"/>
                <w:tab w:val="left" w:pos="1701"/>
                <w:tab w:val="left" w:pos="2127"/>
              </w:tabs>
              <w:spacing w:line="360" w:lineRule="auto"/>
              <w:rPr>
                <w:rFonts w:ascii="Arial" w:hAnsi="Arial" w:cs="Arial"/>
              </w:rPr>
            </w:pPr>
            <w:r w:rsidRPr="00511D8F">
              <w:rPr>
                <w:rFonts w:ascii="Arial" w:hAnsi="Arial" w:cs="Arial"/>
                <w:b/>
                <w:sz w:val="20"/>
              </w:rPr>
              <w:t>Telefon:</w:t>
            </w:r>
            <w:r w:rsidR="009F1BD1" w:rsidRPr="00511D8F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</w:rPr>
                <w:id w:val="568080676"/>
                <w:placeholder>
                  <w:docPart w:val="20C6B5C43D8C4A648D953DF25A6A2525"/>
                </w:placeholder>
              </w:sdtPr>
              <w:sdtEndPr/>
              <w:sdtContent>
                <w:r w:rsidR="009A2263">
                  <w:rPr>
                    <w:rFonts w:ascii="Arial" w:hAnsi="Arial" w:cs="Arial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A2263">
                  <w:rPr>
                    <w:rFonts w:ascii="Arial" w:hAnsi="Arial" w:cs="Arial"/>
                  </w:rPr>
                  <w:instrText xml:space="preserve"> FORMTEXT </w:instrText>
                </w:r>
                <w:r w:rsidR="009A2263">
                  <w:rPr>
                    <w:rFonts w:ascii="Arial" w:hAnsi="Arial" w:cs="Arial"/>
                  </w:rPr>
                </w:r>
                <w:r w:rsidR="009A2263">
                  <w:rPr>
                    <w:rFonts w:ascii="Arial" w:hAnsi="Arial" w:cs="Arial"/>
                  </w:rPr>
                  <w:fldChar w:fldCharType="separate"/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</w:rPr>
                  <w:fldChar w:fldCharType="end"/>
                </w:r>
              </w:sdtContent>
            </w:sdt>
          </w:p>
          <w:p w:rsidR="00DD6B19" w:rsidRPr="009A2263" w:rsidRDefault="00DD6B19" w:rsidP="009A2263">
            <w:pPr>
              <w:spacing w:line="360" w:lineRule="auto"/>
              <w:rPr>
                <w:rFonts w:ascii="Arial" w:hAnsi="Arial" w:cs="Arial"/>
              </w:rPr>
            </w:pPr>
            <w:r w:rsidRPr="00511D8F">
              <w:rPr>
                <w:rFonts w:ascii="Arial" w:hAnsi="Arial" w:cs="Arial"/>
                <w:b/>
                <w:sz w:val="20"/>
              </w:rPr>
              <w:t>E-Mail:</w:t>
            </w:r>
            <w:r w:rsidR="009F1BD1" w:rsidRPr="00511D8F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</w:rPr>
                <w:id w:val="-959413763"/>
                <w:placeholder>
                  <w:docPart w:val="D2CA3EB92DB14E21A9659DB0EB7EE5E9"/>
                </w:placeholder>
              </w:sdtPr>
              <w:sdtEndPr/>
              <w:sdtContent>
                <w:r w:rsidR="009A2263">
                  <w:rPr>
                    <w:rFonts w:ascii="Arial" w:hAnsi="Arial" w:cs="Arial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A2263">
                  <w:rPr>
                    <w:rFonts w:ascii="Arial" w:hAnsi="Arial" w:cs="Arial"/>
                  </w:rPr>
                  <w:instrText xml:space="preserve"> FORMTEXT </w:instrText>
                </w:r>
                <w:r w:rsidR="009A2263">
                  <w:rPr>
                    <w:rFonts w:ascii="Arial" w:hAnsi="Arial" w:cs="Arial"/>
                  </w:rPr>
                </w:r>
                <w:r w:rsidR="009A2263">
                  <w:rPr>
                    <w:rFonts w:ascii="Arial" w:hAnsi="Arial" w:cs="Arial"/>
                  </w:rPr>
                  <w:fldChar w:fldCharType="separate"/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  <w:noProof/>
                  </w:rPr>
                  <w:t> </w:t>
                </w:r>
                <w:r w:rsidR="009A2263">
                  <w:rPr>
                    <w:rFonts w:ascii="Arial" w:hAnsi="Arial" w:cs="Arial"/>
                  </w:rPr>
                  <w:fldChar w:fldCharType="end"/>
                </w:r>
              </w:sdtContent>
            </w:sdt>
          </w:p>
          <w:p w:rsidR="00DD6B19" w:rsidRPr="00511D8F" w:rsidRDefault="00DD6B19" w:rsidP="00FA2111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11D8F">
              <w:rPr>
                <w:rFonts w:ascii="Arial" w:hAnsi="Arial" w:cs="Arial"/>
                <w:b/>
                <w:sz w:val="20"/>
              </w:rPr>
              <w:t>Unterschrift:</w:t>
            </w:r>
            <w:r w:rsidR="009F1BD1" w:rsidRPr="00511D8F">
              <w:rPr>
                <w:rFonts w:ascii="Arial" w:hAnsi="Arial" w:cs="Arial"/>
                <w:b/>
                <w:sz w:val="20"/>
              </w:rPr>
              <w:tab/>
            </w:r>
            <w:r w:rsidR="00FA2111">
              <w:rPr>
                <w:rFonts w:ascii="Arial" w:hAnsi="Arial" w:cs="Arial"/>
              </w:rPr>
              <w:t>________________________</w:t>
            </w:r>
            <w:r w:rsidR="009A2263">
              <w:rPr>
                <w:rFonts w:ascii="Arial" w:hAnsi="Arial" w:cs="Arial"/>
              </w:rPr>
              <w:tab/>
            </w:r>
          </w:p>
        </w:tc>
      </w:tr>
    </w:tbl>
    <w:p w:rsidR="007E3D92" w:rsidRPr="00511D8F" w:rsidRDefault="007E3D92">
      <w:pPr>
        <w:rPr>
          <w:rFonts w:ascii="Arial" w:hAnsi="Arial" w:cs="Arial"/>
          <w:sz w:val="20"/>
        </w:rPr>
      </w:pPr>
    </w:p>
    <w:p w:rsidR="00C94896" w:rsidRPr="00511D8F" w:rsidRDefault="009B0AB1">
      <w:pPr>
        <w:rPr>
          <w:rFonts w:ascii="Arial" w:hAnsi="Arial" w:cs="Arial"/>
          <w:b/>
          <w:i/>
          <w:szCs w:val="22"/>
        </w:rPr>
      </w:pPr>
      <w:r w:rsidRPr="00511D8F">
        <w:rPr>
          <w:rFonts w:ascii="Arial" w:hAnsi="Arial" w:cs="Arial"/>
          <w:b/>
          <w:i/>
          <w:szCs w:val="22"/>
        </w:rPr>
        <w:t>V</w:t>
      </w:r>
      <w:r w:rsidR="009F1BD1" w:rsidRPr="00511D8F">
        <w:rPr>
          <w:rFonts w:ascii="Arial" w:hAnsi="Arial" w:cs="Arial"/>
          <w:b/>
          <w:i/>
          <w:szCs w:val="22"/>
        </w:rPr>
        <w:t>om Prüfungsausschuss auszufüllen:</w:t>
      </w:r>
    </w:p>
    <w:p w:rsidR="00176E75" w:rsidRPr="00511D8F" w:rsidRDefault="00176E75">
      <w:pPr>
        <w:shd w:val="pct15" w:color="000000" w:fill="FFFFFF"/>
        <w:rPr>
          <w:rFonts w:ascii="Arial" w:hAnsi="Arial" w:cs="Arial"/>
        </w:rPr>
      </w:pPr>
    </w:p>
    <w:p w:rsidR="009F1BD1" w:rsidRPr="00511D8F" w:rsidRDefault="007E3D92" w:rsidP="007E3D92">
      <w:pPr>
        <w:shd w:val="pct15" w:color="000000" w:fill="FFFFFF"/>
        <w:tabs>
          <w:tab w:val="left" w:pos="426"/>
        </w:tabs>
        <w:rPr>
          <w:rFonts w:ascii="Arial" w:hAnsi="Arial" w:cs="Arial"/>
          <w:b/>
        </w:rPr>
      </w:pPr>
      <w:r w:rsidRPr="00511D8F">
        <w:rPr>
          <w:rFonts w:ascii="Arial" w:hAnsi="Arial" w:cs="Arial"/>
          <w:b/>
        </w:rPr>
        <w:tab/>
      </w:r>
      <w:r w:rsidR="009F1BD1" w:rsidRPr="00511D8F">
        <w:rPr>
          <w:rFonts w:ascii="Arial" w:hAnsi="Arial" w:cs="Arial"/>
          <w:b/>
        </w:rPr>
        <w:t>Der betriebliche Auftrag ist:</w:t>
      </w:r>
    </w:p>
    <w:p w:rsidR="009F1BD1" w:rsidRPr="00511D8F" w:rsidRDefault="009F1BD1">
      <w:pPr>
        <w:shd w:val="pct15" w:color="000000" w:fill="FFFFFF"/>
        <w:rPr>
          <w:rFonts w:ascii="Arial" w:hAnsi="Arial" w:cs="Arial"/>
          <w:sz w:val="10"/>
          <w:szCs w:val="10"/>
        </w:rPr>
      </w:pPr>
    </w:p>
    <w:p w:rsidR="00176E75" w:rsidRPr="00511D8F" w:rsidRDefault="009F1BD1" w:rsidP="00CC748B">
      <w:pPr>
        <w:pStyle w:val="berschrift4"/>
        <w:shd w:val="pct15" w:color="000000" w:fill="FFFFFF"/>
        <w:tabs>
          <w:tab w:val="clear" w:pos="1440"/>
          <w:tab w:val="left" w:pos="426"/>
          <w:tab w:val="left" w:pos="2268"/>
          <w:tab w:val="left" w:pos="5529"/>
        </w:tabs>
        <w:rPr>
          <w:rFonts w:ascii="Arial" w:hAnsi="Arial" w:cs="Arial"/>
          <w:szCs w:val="22"/>
        </w:rPr>
      </w:pPr>
      <w:r w:rsidRPr="00511D8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1443505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276BF4">
            <w:rPr>
              <w:rFonts w:ascii="MS Gothic" w:eastAsia="MS Gothic" w:hAnsi="Arial" w:cs="Arial" w:hint="eastAsia"/>
              <w:sz w:val="24"/>
              <w:szCs w:val="24"/>
            </w:rPr>
            <w:t>☐</w:t>
          </w:r>
        </w:sdtContent>
      </w:sdt>
      <w:r w:rsidRPr="00511D8F">
        <w:rPr>
          <w:rFonts w:ascii="Arial" w:hAnsi="Arial" w:cs="Arial"/>
          <w:szCs w:val="22"/>
        </w:rPr>
        <w:t>genehmigt</w:t>
      </w:r>
      <w:r w:rsidRPr="00511D8F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 w:val="24"/>
            <w:szCs w:val="24"/>
          </w:rPr>
          <w:id w:val="-144877557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1D1828">
            <w:rPr>
              <w:rFonts w:ascii="MS Gothic" w:eastAsia="MS Gothic" w:hAnsi="Arial" w:cs="Arial" w:hint="eastAsia"/>
              <w:sz w:val="24"/>
              <w:szCs w:val="24"/>
            </w:rPr>
            <w:t>☐</w:t>
          </w:r>
        </w:sdtContent>
      </w:sdt>
      <w:r w:rsidRPr="00511D8F">
        <w:rPr>
          <w:rFonts w:ascii="Arial" w:hAnsi="Arial" w:cs="Arial"/>
          <w:szCs w:val="22"/>
        </w:rPr>
        <w:t xml:space="preserve"> </w:t>
      </w:r>
      <w:r w:rsidR="00176E75" w:rsidRPr="00511D8F">
        <w:rPr>
          <w:rFonts w:ascii="Arial" w:hAnsi="Arial" w:cs="Arial"/>
          <w:szCs w:val="22"/>
        </w:rPr>
        <w:t>genehmigt</w:t>
      </w:r>
      <w:r w:rsidRPr="00511D8F">
        <w:rPr>
          <w:rFonts w:ascii="Arial" w:hAnsi="Arial" w:cs="Arial"/>
          <w:szCs w:val="22"/>
        </w:rPr>
        <w:t xml:space="preserve"> unter Vorbehalt</w:t>
      </w:r>
      <w:r w:rsidRPr="00511D8F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 w:val="24"/>
            <w:szCs w:val="24"/>
          </w:rPr>
          <w:id w:val="-55685685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513EF7">
            <w:rPr>
              <w:rFonts w:ascii="MS Mincho" w:eastAsia="MS Mincho" w:hAnsi="MS Mincho" w:cs="Arial" w:hint="eastAsia"/>
              <w:sz w:val="24"/>
              <w:szCs w:val="24"/>
            </w:rPr>
            <w:t>☐</w:t>
          </w:r>
        </w:sdtContent>
      </w:sdt>
      <w:r w:rsidR="00276BF4" w:rsidRPr="00511D8F">
        <w:rPr>
          <w:rFonts w:ascii="Arial" w:hAnsi="Arial" w:cs="Arial"/>
          <w:szCs w:val="22"/>
        </w:rPr>
        <w:t xml:space="preserve"> </w:t>
      </w:r>
      <w:r w:rsidRPr="00511D8F">
        <w:rPr>
          <w:rFonts w:ascii="Arial" w:hAnsi="Arial" w:cs="Arial"/>
          <w:szCs w:val="22"/>
        </w:rPr>
        <w:t>nicht genehmigt</w:t>
      </w:r>
    </w:p>
    <w:p w:rsidR="00176E75" w:rsidRPr="00511D8F" w:rsidRDefault="00176E75">
      <w:pPr>
        <w:shd w:val="pct15" w:color="000000" w:fill="FFFFFF"/>
        <w:rPr>
          <w:rFonts w:ascii="Arial" w:hAnsi="Arial" w:cs="Arial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67"/>
        <w:gridCol w:w="2268"/>
        <w:gridCol w:w="2109"/>
        <w:gridCol w:w="2143"/>
      </w:tblGrid>
      <w:tr w:rsidR="00176E75" w:rsidRPr="00511D8F">
        <w:tc>
          <w:tcPr>
            <w:tcW w:w="2764" w:type="dxa"/>
          </w:tcPr>
          <w:sdt>
            <w:sdtPr>
              <w:rPr>
                <w:rFonts w:ascii="Arial" w:hAnsi="Arial" w:cs="Arial"/>
              </w:rPr>
              <w:id w:val="499321246"/>
              <w:placeholder>
                <w:docPart w:val="DB1480A6D087480D8A9D84E1EA0F44EF"/>
              </w:placeholder>
            </w:sdtPr>
            <w:sdtEndPr/>
            <w:sdtContent>
              <w:bookmarkStart w:id="1" w:name="_GoBack" w:displacedByCustomXml="prev"/>
              <w:p w:rsidR="007E3D92" w:rsidRPr="00FA2111" w:rsidRDefault="00FA211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</w:rPr>
                  <w:instrText xml:space="preserve"> FORMTEXT </w:instrText>
                </w:r>
                <w:r>
                  <w:rPr>
                    <w:rFonts w:ascii="Arial" w:hAnsi="Arial" w:cs="Arial"/>
                  </w:rPr>
                </w:r>
                <w:r>
                  <w:rPr>
                    <w:rFonts w:ascii="Arial" w:hAnsi="Arial" w:cs="Arial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  <w:noProof/>
                  </w:rPr>
                  <w:t> </w:t>
                </w:r>
                <w:r>
                  <w:rPr>
                    <w:rFonts w:ascii="Arial" w:hAnsi="Arial" w:cs="Arial"/>
                  </w:rPr>
                  <w:fldChar w:fldCharType="end"/>
                </w:r>
              </w:p>
              <w:bookmarkEnd w:id="1" w:displacedByCustomXml="next"/>
            </w:sdtContent>
          </w:sdt>
        </w:tc>
        <w:tc>
          <w:tcPr>
            <w:tcW w:w="567" w:type="dxa"/>
          </w:tcPr>
          <w:p w:rsidR="00176E75" w:rsidRPr="00511D8F" w:rsidRDefault="00176E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E75" w:rsidRPr="00511D8F" w:rsidRDefault="00176E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176E75" w:rsidRPr="00511D8F" w:rsidRDefault="00176E75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176E75" w:rsidRPr="00511D8F" w:rsidRDefault="00176E75">
            <w:pPr>
              <w:rPr>
                <w:rFonts w:ascii="Arial" w:hAnsi="Arial" w:cs="Arial"/>
              </w:rPr>
            </w:pPr>
          </w:p>
        </w:tc>
      </w:tr>
      <w:tr w:rsidR="00176E75" w:rsidRPr="00511D8F">
        <w:tc>
          <w:tcPr>
            <w:tcW w:w="2764" w:type="dxa"/>
            <w:tcBorders>
              <w:top w:val="single" w:sz="4" w:space="0" w:color="auto"/>
            </w:tcBorders>
          </w:tcPr>
          <w:p w:rsidR="00176E75" w:rsidRPr="00511D8F" w:rsidRDefault="00A15AA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1D8F">
              <w:rPr>
                <w:rFonts w:ascii="Arial" w:hAnsi="Arial" w:cs="Arial"/>
                <w:b/>
                <w:sz w:val="20"/>
              </w:rPr>
              <w:t xml:space="preserve">Ort, </w:t>
            </w:r>
            <w:r w:rsidR="00176E75" w:rsidRPr="00511D8F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567" w:type="dxa"/>
          </w:tcPr>
          <w:p w:rsidR="00176E75" w:rsidRPr="00511D8F" w:rsidRDefault="00176E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6E75" w:rsidRPr="00511D8F" w:rsidRDefault="00176E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1D8F">
              <w:rPr>
                <w:rFonts w:ascii="Arial" w:hAnsi="Arial" w:cs="Arial"/>
                <w:b/>
                <w:sz w:val="20"/>
              </w:rPr>
              <w:t>1. Prüfer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176E75" w:rsidRPr="00511D8F" w:rsidRDefault="00176E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1D8F">
              <w:rPr>
                <w:rFonts w:ascii="Arial" w:hAnsi="Arial" w:cs="Arial"/>
                <w:b/>
                <w:sz w:val="20"/>
              </w:rPr>
              <w:t>2. Prüfer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176E75" w:rsidRPr="00511D8F" w:rsidRDefault="00176E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1D8F">
              <w:rPr>
                <w:rFonts w:ascii="Arial" w:hAnsi="Arial" w:cs="Arial"/>
                <w:b/>
                <w:sz w:val="20"/>
              </w:rPr>
              <w:t>3.Prüfer</w:t>
            </w:r>
          </w:p>
        </w:tc>
      </w:tr>
    </w:tbl>
    <w:p w:rsidR="00176E75" w:rsidRPr="00511D8F" w:rsidRDefault="00176E75" w:rsidP="006C403B">
      <w:pPr>
        <w:rPr>
          <w:rFonts w:ascii="Arial" w:hAnsi="Arial" w:cs="Arial"/>
          <w:sz w:val="2"/>
          <w:szCs w:val="2"/>
        </w:rPr>
      </w:pPr>
    </w:p>
    <w:sectPr w:rsidR="00176E75" w:rsidRPr="00511D8F" w:rsidSect="006771E7">
      <w:type w:val="continuous"/>
      <w:pgSz w:w="11907" w:h="16840" w:code="9"/>
      <w:pgMar w:top="851" w:right="1134" w:bottom="425" w:left="1276" w:header="720" w:footer="907" w:gutter="0"/>
      <w:paperSrc w:first="264" w:other="26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BE" w:rsidRDefault="00002FBE">
      <w:r>
        <w:separator/>
      </w:r>
    </w:p>
  </w:endnote>
  <w:endnote w:type="continuationSeparator" w:id="0">
    <w:p w:rsidR="00002FBE" w:rsidRDefault="0000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20B0603020202030204"/>
    <w:charset w:val="00"/>
    <w:family w:val="swiss"/>
    <w:notTrueType/>
    <w:pitch w:val="variable"/>
    <w:sig w:usb0="00000003" w:usb1="00000000" w:usb2="00000000" w:usb3="00000000" w:csb0="00000001" w:csb1="00000000"/>
  </w:font>
  <w:font w:name="StoneSan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BE" w:rsidRDefault="00002FBE">
      <w:r>
        <w:separator/>
      </w:r>
    </w:p>
  </w:footnote>
  <w:footnote w:type="continuationSeparator" w:id="0">
    <w:p w:rsidR="00002FBE" w:rsidRDefault="0000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2mZWAnHgmvllUvYi6cg6DtUT5g=" w:salt="G/r1Xo3XTWG0aL7dbC/jy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9E"/>
    <w:rsid w:val="0000229E"/>
    <w:rsid w:val="00002FBE"/>
    <w:rsid w:val="00043BF9"/>
    <w:rsid w:val="000521B8"/>
    <w:rsid w:val="00052201"/>
    <w:rsid w:val="00072A22"/>
    <w:rsid w:val="000B1404"/>
    <w:rsid w:val="000D04DC"/>
    <w:rsid w:val="000D2FAE"/>
    <w:rsid w:val="00102D98"/>
    <w:rsid w:val="0013102C"/>
    <w:rsid w:val="00176E75"/>
    <w:rsid w:val="001A47BF"/>
    <w:rsid w:val="001D1828"/>
    <w:rsid w:val="00236E07"/>
    <w:rsid w:val="00276BF4"/>
    <w:rsid w:val="00284A14"/>
    <w:rsid w:val="00285487"/>
    <w:rsid w:val="0029796D"/>
    <w:rsid w:val="002A3B1A"/>
    <w:rsid w:val="00304014"/>
    <w:rsid w:val="00374567"/>
    <w:rsid w:val="004044C7"/>
    <w:rsid w:val="0041624C"/>
    <w:rsid w:val="00422D29"/>
    <w:rsid w:val="00435BD7"/>
    <w:rsid w:val="00472647"/>
    <w:rsid w:val="00490353"/>
    <w:rsid w:val="004D4CC8"/>
    <w:rsid w:val="00511D8F"/>
    <w:rsid w:val="00513EF7"/>
    <w:rsid w:val="00516412"/>
    <w:rsid w:val="0055163E"/>
    <w:rsid w:val="005679F0"/>
    <w:rsid w:val="005E28D4"/>
    <w:rsid w:val="005E51A5"/>
    <w:rsid w:val="0060637A"/>
    <w:rsid w:val="00621ECA"/>
    <w:rsid w:val="00623AB1"/>
    <w:rsid w:val="006560FB"/>
    <w:rsid w:val="006771E7"/>
    <w:rsid w:val="00686DC5"/>
    <w:rsid w:val="00694D9D"/>
    <w:rsid w:val="006C403B"/>
    <w:rsid w:val="0074433B"/>
    <w:rsid w:val="007A73D3"/>
    <w:rsid w:val="007E3D92"/>
    <w:rsid w:val="008033DA"/>
    <w:rsid w:val="00803F0D"/>
    <w:rsid w:val="00811917"/>
    <w:rsid w:val="00822CDA"/>
    <w:rsid w:val="008558BD"/>
    <w:rsid w:val="00856E87"/>
    <w:rsid w:val="0087352D"/>
    <w:rsid w:val="008E1C27"/>
    <w:rsid w:val="00933BAF"/>
    <w:rsid w:val="009347CD"/>
    <w:rsid w:val="00995558"/>
    <w:rsid w:val="009A2263"/>
    <w:rsid w:val="009B0AB1"/>
    <w:rsid w:val="009B5345"/>
    <w:rsid w:val="009F1BD1"/>
    <w:rsid w:val="00A15AAE"/>
    <w:rsid w:val="00A240AD"/>
    <w:rsid w:val="00A5418A"/>
    <w:rsid w:val="00A8531C"/>
    <w:rsid w:val="00AD369F"/>
    <w:rsid w:val="00AE7EA5"/>
    <w:rsid w:val="00B47471"/>
    <w:rsid w:val="00B7484D"/>
    <w:rsid w:val="00B83596"/>
    <w:rsid w:val="00BB2C4F"/>
    <w:rsid w:val="00C02D56"/>
    <w:rsid w:val="00C35067"/>
    <w:rsid w:val="00C40D3E"/>
    <w:rsid w:val="00C41951"/>
    <w:rsid w:val="00C41EE8"/>
    <w:rsid w:val="00C53EE3"/>
    <w:rsid w:val="00C94896"/>
    <w:rsid w:val="00CC05A7"/>
    <w:rsid w:val="00CC748B"/>
    <w:rsid w:val="00D77DA4"/>
    <w:rsid w:val="00D95A9C"/>
    <w:rsid w:val="00DD6B19"/>
    <w:rsid w:val="00EB0C6F"/>
    <w:rsid w:val="00F102F0"/>
    <w:rsid w:val="00FA2111"/>
    <w:rsid w:val="00FA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tabs>
        <w:tab w:val="left" w:pos="1440"/>
      </w:tabs>
      <w:jc w:val="both"/>
    </w:pPr>
    <w:rPr>
      <w:rFonts w:ascii="Univers" w:hAnsi="Univers"/>
      <w:sz w:val="22"/>
    </w:rPr>
  </w:style>
  <w:style w:type="paragraph" w:styleId="berschrift1">
    <w:name w:val="heading 1"/>
    <w:basedOn w:val="Standard"/>
    <w:next w:val="Standard"/>
    <w:qFormat/>
    <w:pPr>
      <w:keepNext/>
      <w:jc w:val="left"/>
      <w:outlineLvl w:val="0"/>
    </w:pPr>
    <w:rPr>
      <w:rFonts w:ascii="StoneSans" w:hAnsi="StoneSans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clear" w:pos="1440"/>
      </w:tabs>
      <w:spacing w:before="120"/>
      <w:jc w:val="left"/>
      <w:outlineLvl w:val="1"/>
    </w:pPr>
    <w:rPr>
      <w:b/>
      <w:sz w:val="28"/>
      <w:shd w:val="clear" w:color="auto" w:fill="FFFFFF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387"/>
      </w:tabs>
      <w:outlineLvl w:val="2"/>
    </w:pPr>
    <w:rPr>
      <w:i/>
      <w:sz w:val="1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3-stellig">
    <w:name w:val="Einzug 3-stellig"/>
    <w:basedOn w:val="Standard"/>
    <w:pPr>
      <w:tabs>
        <w:tab w:val="right" w:pos="369"/>
        <w:tab w:val="left" w:pos="567"/>
      </w:tabs>
      <w:ind w:left="567" w:hanging="567"/>
    </w:pPr>
  </w:style>
  <w:style w:type="paragraph" w:customStyle="1" w:styleId="Betreff">
    <w:name w:val="Betreff"/>
    <w:basedOn w:val="Standard"/>
    <w:rPr>
      <w:b/>
      <w:sz w:val="24"/>
    </w:rPr>
  </w:style>
  <w:style w:type="paragraph" w:customStyle="1" w:styleId="Einzug2-stellig">
    <w:name w:val="Einzug 2-stellig"/>
    <w:basedOn w:val="Standard"/>
    <w:pPr>
      <w:tabs>
        <w:tab w:val="clear" w:pos="1440"/>
        <w:tab w:val="left" w:pos="288"/>
      </w:tabs>
      <w:ind w:left="288"/>
    </w:pPr>
  </w:style>
  <w:style w:type="paragraph" w:styleId="Kopfzeile">
    <w:name w:val="header"/>
    <w:basedOn w:val="Standard"/>
    <w:pPr>
      <w:tabs>
        <w:tab w:val="clear" w:pos="1440"/>
        <w:tab w:val="center" w:pos="4536"/>
        <w:tab w:val="right" w:pos="9072"/>
      </w:tabs>
    </w:pPr>
    <w:rPr>
      <w:rFonts w:ascii="Univers (W1)" w:hAnsi="Univers (W1)"/>
      <w:sz w:val="24"/>
    </w:rPr>
  </w:style>
  <w:style w:type="paragraph" w:styleId="Fuzeile">
    <w:name w:val="footer"/>
    <w:basedOn w:val="Standard"/>
    <w:pPr>
      <w:tabs>
        <w:tab w:val="clear" w:pos="1440"/>
        <w:tab w:val="center" w:pos="4536"/>
        <w:tab w:val="right" w:pos="9072"/>
      </w:tabs>
    </w:pPr>
    <w:rPr>
      <w:rFonts w:ascii="Univers (W1)" w:hAnsi="Univers (W1)"/>
      <w:sz w:val="24"/>
    </w:rPr>
  </w:style>
  <w:style w:type="paragraph" w:styleId="Sprechblasentext">
    <w:name w:val="Balloon Text"/>
    <w:basedOn w:val="Standard"/>
    <w:semiHidden/>
    <w:rsid w:val="00C4195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76B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tabs>
        <w:tab w:val="left" w:pos="1440"/>
      </w:tabs>
      <w:jc w:val="both"/>
    </w:pPr>
    <w:rPr>
      <w:rFonts w:ascii="Univers" w:hAnsi="Univers"/>
      <w:sz w:val="22"/>
    </w:rPr>
  </w:style>
  <w:style w:type="paragraph" w:styleId="berschrift1">
    <w:name w:val="heading 1"/>
    <w:basedOn w:val="Standard"/>
    <w:next w:val="Standard"/>
    <w:qFormat/>
    <w:pPr>
      <w:keepNext/>
      <w:jc w:val="left"/>
      <w:outlineLvl w:val="0"/>
    </w:pPr>
    <w:rPr>
      <w:rFonts w:ascii="StoneSans" w:hAnsi="StoneSans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clear" w:pos="1440"/>
      </w:tabs>
      <w:spacing w:before="120"/>
      <w:jc w:val="left"/>
      <w:outlineLvl w:val="1"/>
    </w:pPr>
    <w:rPr>
      <w:b/>
      <w:sz w:val="28"/>
      <w:shd w:val="clear" w:color="auto" w:fill="FFFFFF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387"/>
      </w:tabs>
      <w:outlineLvl w:val="2"/>
    </w:pPr>
    <w:rPr>
      <w:i/>
      <w:sz w:val="1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3-stellig">
    <w:name w:val="Einzug 3-stellig"/>
    <w:basedOn w:val="Standard"/>
    <w:pPr>
      <w:tabs>
        <w:tab w:val="right" w:pos="369"/>
        <w:tab w:val="left" w:pos="567"/>
      </w:tabs>
      <w:ind w:left="567" w:hanging="567"/>
    </w:pPr>
  </w:style>
  <w:style w:type="paragraph" w:customStyle="1" w:styleId="Betreff">
    <w:name w:val="Betreff"/>
    <w:basedOn w:val="Standard"/>
    <w:rPr>
      <w:b/>
      <w:sz w:val="24"/>
    </w:rPr>
  </w:style>
  <w:style w:type="paragraph" w:customStyle="1" w:styleId="Einzug2-stellig">
    <w:name w:val="Einzug 2-stellig"/>
    <w:basedOn w:val="Standard"/>
    <w:pPr>
      <w:tabs>
        <w:tab w:val="clear" w:pos="1440"/>
        <w:tab w:val="left" w:pos="288"/>
      </w:tabs>
      <w:ind w:left="288"/>
    </w:pPr>
  </w:style>
  <w:style w:type="paragraph" w:styleId="Kopfzeile">
    <w:name w:val="header"/>
    <w:basedOn w:val="Standard"/>
    <w:pPr>
      <w:tabs>
        <w:tab w:val="clear" w:pos="1440"/>
        <w:tab w:val="center" w:pos="4536"/>
        <w:tab w:val="right" w:pos="9072"/>
      </w:tabs>
    </w:pPr>
    <w:rPr>
      <w:rFonts w:ascii="Univers (W1)" w:hAnsi="Univers (W1)"/>
      <w:sz w:val="24"/>
    </w:rPr>
  </w:style>
  <w:style w:type="paragraph" w:styleId="Fuzeile">
    <w:name w:val="footer"/>
    <w:basedOn w:val="Standard"/>
    <w:pPr>
      <w:tabs>
        <w:tab w:val="clear" w:pos="1440"/>
        <w:tab w:val="center" w:pos="4536"/>
        <w:tab w:val="right" w:pos="9072"/>
      </w:tabs>
    </w:pPr>
    <w:rPr>
      <w:rFonts w:ascii="Univers (W1)" w:hAnsi="Univers (W1)"/>
      <w:sz w:val="24"/>
    </w:rPr>
  </w:style>
  <w:style w:type="paragraph" w:styleId="Sprechblasentext">
    <w:name w:val="Balloon Text"/>
    <w:basedOn w:val="Standard"/>
    <w:semiHidden/>
    <w:rsid w:val="00C4195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76B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0B62B-FFC8-4DE4-9F86-B304FA28F0FA}"/>
      </w:docPartPr>
      <w:docPartBody>
        <w:p w:rsidR="002B151A" w:rsidRDefault="00E02DE6">
          <w:r w:rsidRPr="00043F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446CEA7ADD49B8B94B621ACBFEC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6B9A90-6A04-4A99-8250-DB4351D12358}"/>
      </w:docPartPr>
      <w:docPartBody>
        <w:p w:rsidR="002B151A" w:rsidRDefault="00E02DE6" w:rsidP="00E02DE6">
          <w:pPr>
            <w:pStyle w:val="8F446CEA7ADD49B8B94B621ACBFECF2B"/>
          </w:pPr>
          <w:r w:rsidRPr="00043F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BBF792250B458E9D3DBA8ED63B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44A03-E256-4BE8-8DFF-C1684612F658}"/>
      </w:docPartPr>
      <w:docPartBody>
        <w:p w:rsidR="002B151A" w:rsidRDefault="00E02DE6" w:rsidP="00E02DE6">
          <w:pPr>
            <w:pStyle w:val="39BBF792250B458E9D3DBA8ED63B6D17"/>
          </w:pPr>
          <w:r w:rsidRPr="00043F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542CFABC2D419EA262D6B6E2F15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C0EFA-9704-4768-8455-C1A652E7B02F}"/>
      </w:docPartPr>
      <w:docPartBody>
        <w:p w:rsidR="002B151A" w:rsidRDefault="00E02DE6" w:rsidP="00E02DE6">
          <w:pPr>
            <w:pStyle w:val="BE542CFABC2D419EA262D6B6E2F154A3"/>
          </w:pPr>
          <w:r w:rsidRPr="00043F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9881F472334A7C84B72C911F40B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95B53-ADDB-4D37-9C12-6089C756A0B3}"/>
      </w:docPartPr>
      <w:docPartBody>
        <w:p w:rsidR="002B151A" w:rsidRDefault="00E02DE6" w:rsidP="00E02DE6">
          <w:pPr>
            <w:pStyle w:val="E89881F472334A7C84B72C911F40BEA6"/>
          </w:pPr>
          <w:r w:rsidRPr="00043F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A890364A7D4D7CBC4BFB6004E05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2EAF7-CDD2-4132-9738-7B86DE2B0954}"/>
      </w:docPartPr>
      <w:docPartBody>
        <w:p w:rsidR="002B151A" w:rsidRDefault="00E02DE6" w:rsidP="00E02DE6">
          <w:pPr>
            <w:pStyle w:val="ECA890364A7D4D7CBC4BFB6004E05C99"/>
          </w:pPr>
          <w:r w:rsidRPr="00043F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C8BC0100414F418C45DF368BEAA4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31E66-B6AF-43E0-91C7-F1B2CC0C5EBF}"/>
      </w:docPartPr>
      <w:docPartBody>
        <w:p w:rsidR="002B151A" w:rsidRDefault="00E02DE6" w:rsidP="00E02DE6">
          <w:pPr>
            <w:pStyle w:val="ABC8BC0100414F418C45DF368BEAA4F0"/>
          </w:pPr>
          <w:r w:rsidRPr="00043F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50E25CB87B47CDAF10BCFB45539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C488B-A426-4AFD-97B7-9FC32C8DA74C}"/>
      </w:docPartPr>
      <w:docPartBody>
        <w:p w:rsidR="002B151A" w:rsidRDefault="00E02DE6" w:rsidP="00E02DE6">
          <w:pPr>
            <w:pStyle w:val="1950E25CB87B47CDAF10BCFB45539E2A"/>
          </w:pPr>
          <w:r w:rsidRPr="00043F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F23C6673AD408EB576194C18690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02F5A-DAB2-43C1-B945-E7CD668CA590}"/>
      </w:docPartPr>
      <w:docPartBody>
        <w:p w:rsidR="002B151A" w:rsidRDefault="00E02DE6" w:rsidP="00E02DE6">
          <w:pPr>
            <w:pStyle w:val="42F23C6673AD408EB576194C186908C1"/>
          </w:pPr>
          <w:r w:rsidRPr="00043F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EAF35BB2CF4FC29916324DCD5A8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B44DD-ACBC-41B3-9681-55996143A96A}"/>
      </w:docPartPr>
      <w:docPartBody>
        <w:p w:rsidR="002B151A" w:rsidRDefault="00E02DE6" w:rsidP="00E02DE6">
          <w:pPr>
            <w:pStyle w:val="74EAF35BB2CF4FC29916324DCD5A89B5"/>
          </w:pPr>
          <w:r w:rsidRPr="00043F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AF1B44FE9D4E77AD1AEBCD2DF47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901A9-7FD6-40EE-A37C-8FCC7DBFC7BF}"/>
      </w:docPartPr>
      <w:docPartBody>
        <w:p w:rsidR="002B151A" w:rsidRDefault="00E02DE6" w:rsidP="00E02DE6">
          <w:pPr>
            <w:pStyle w:val="0FAF1B44FE9D4E77AD1AEBCD2DF47982"/>
          </w:pPr>
          <w:r w:rsidRPr="00043F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34C4C8930640ADB5FE376B504CD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0B6A1-416C-46F9-A5D3-633330E4C2D0}"/>
      </w:docPartPr>
      <w:docPartBody>
        <w:p w:rsidR="002B151A" w:rsidRDefault="00E02DE6" w:rsidP="00E02DE6">
          <w:pPr>
            <w:pStyle w:val="F934C4C8930640ADB5FE376B504CD12B"/>
          </w:pPr>
          <w:r w:rsidRPr="00043F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ADB2A6932544A58BFB9C465B53F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B2705-0FC1-4431-AF09-23BC897FABC4}"/>
      </w:docPartPr>
      <w:docPartBody>
        <w:p w:rsidR="002B151A" w:rsidRDefault="00E02DE6" w:rsidP="00E02DE6">
          <w:pPr>
            <w:pStyle w:val="BBADB2A6932544A58BFB9C465B53FC55"/>
          </w:pPr>
          <w:r w:rsidRPr="00043F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D95AFB9FE34E4FAA3B6EDDDDB73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CF3FE-9B02-4601-AD49-8E19D534E665}"/>
      </w:docPartPr>
      <w:docPartBody>
        <w:p w:rsidR="002B151A" w:rsidRDefault="00E02DE6" w:rsidP="00E02DE6">
          <w:pPr>
            <w:pStyle w:val="B6D95AFB9FE34E4FAA3B6EDDDDB73085"/>
          </w:pPr>
          <w:r w:rsidRPr="00043FE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20B0603020202030204"/>
    <w:charset w:val="00"/>
    <w:family w:val="swiss"/>
    <w:notTrueType/>
    <w:pitch w:val="variable"/>
    <w:sig w:usb0="00000003" w:usb1="00000000" w:usb2="00000000" w:usb3="00000000" w:csb0="00000001" w:csb1="00000000"/>
  </w:font>
  <w:font w:name="StoneSan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E6"/>
    <w:rsid w:val="002B151A"/>
    <w:rsid w:val="00E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2DE6"/>
    <w:rPr>
      <w:color w:val="808080"/>
    </w:rPr>
  </w:style>
  <w:style w:type="paragraph" w:customStyle="1" w:styleId="170F9E3872874835B0511B7D0B20EBAC">
    <w:name w:val="170F9E3872874835B0511B7D0B20EBAC"/>
    <w:rsid w:val="00E02DE6"/>
  </w:style>
  <w:style w:type="paragraph" w:customStyle="1" w:styleId="9BC19AAAF5F843BB95100D63FDAED73F">
    <w:name w:val="9BC19AAAF5F843BB95100D63FDAED73F"/>
    <w:rsid w:val="00E02DE6"/>
  </w:style>
  <w:style w:type="paragraph" w:customStyle="1" w:styleId="8F446CEA7ADD49B8B94B621ACBFECF2B">
    <w:name w:val="8F446CEA7ADD49B8B94B621ACBFECF2B"/>
    <w:rsid w:val="00E02DE6"/>
  </w:style>
  <w:style w:type="paragraph" w:customStyle="1" w:styleId="39BBF792250B458E9D3DBA8ED63B6D17">
    <w:name w:val="39BBF792250B458E9D3DBA8ED63B6D17"/>
    <w:rsid w:val="00E02DE6"/>
  </w:style>
  <w:style w:type="paragraph" w:customStyle="1" w:styleId="657703FDBD6C4CCF891D3DE5D98B1547">
    <w:name w:val="657703FDBD6C4CCF891D3DE5D98B1547"/>
    <w:rsid w:val="00E02DE6"/>
  </w:style>
  <w:style w:type="paragraph" w:customStyle="1" w:styleId="96549696434344078F735E382073090C">
    <w:name w:val="96549696434344078F735E382073090C"/>
    <w:rsid w:val="00E02DE6"/>
  </w:style>
  <w:style w:type="paragraph" w:customStyle="1" w:styleId="1443432D91B448BE8E1968BAB963C820">
    <w:name w:val="1443432D91B448BE8E1968BAB963C820"/>
    <w:rsid w:val="00E02DE6"/>
  </w:style>
  <w:style w:type="paragraph" w:customStyle="1" w:styleId="E27B2622D42E4E0B80B27E01FA27C697">
    <w:name w:val="E27B2622D42E4E0B80B27E01FA27C697"/>
    <w:rsid w:val="00E02DE6"/>
  </w:style>
  <w:style w:type="paragraph" w:customStyle="1" w:styleId="AB181563F56D42DDAD2485C36EAC08CC">
    <w:name w:val="AB181563F56D42DDAD2485C36EAC08CC"/>
    <w:rsid w:val="00E02DE6"/>
  </w:style>
  <w:style w:type="paragraph" w:customStyle="1" w:styleId="CF69396EFFBB46EC87998D72C1CCA7A5">
    <w:name w:val="CF69396EFFBB46EC87998D72C1CCA7A5"/>
    <w:rsid w:val="00E02DE6"/>
  </w:style>
  <w:style w:type="paragraph" w:customStyle="1" w:styleId="A6E7B8AA5BE944078DDA65AA8E9CA3E1">
    <w:name w:val="A6E7B8AA5BE944078DDA65AA8E9CA3E1"/>
    <w:rsid w:val="00E02DE6"/>
  </w:style>
  <w:style w:type="paragraph" w:customStyle="1" w:styleId="1A9148747C364E31B05323BE22C58B20">
    <w:name w:val="1A9148747C364E31B05323BE22C58B20"/>
    <w:rsid w:val="00E02DE6"/>
  </w:style>
  <w:style w:type="paragraph" w:customStyle="1" w:styleId="50F35CCA951D43E4B10C4FD193A9E6D7">
    <w:name w:val="50F35CCA951D43E4B10C4FD193A9E6D7"/>
    <w:rsid w:val="00E02DE6"/>
  </w:style>
  <w:style w:type="paragraph" w:customStyle="1" w:styleId="7BE5AE57180A416990071AD10ACD490E">
    <w:name w:val="7BE5AE57180A416990071AD10ACD490E"/>
    <w:rsid w:val="00E02DE6"/>
  </w:style>
  <w:style w:type="paragraph" w:customStyle="1" w:styleId="5992E98C0CB94FBC847A2D6562C72631">
    <w:name w:val="5992E98C0CB94FBC847A2D6562C72631"/>
    <w:rsid w:val="00E02DE6"/>
  </w:style>
  <w:style w:type="paragraph" w:customStyle="1" w:styleId="BE542CFABC2D419EA262D6B6E2F154A3">
    <w:name w:val="BE542CFABC2D419EA262D6B6E2F154A3"/>
    <w:rsid w:val="00E02DE6"/>
  </w:style>
  <w:style w:type="paragraph" w:customStyle="1" w:styleId="E89881F472334A7C84B72C911F40BEA6">
    <w:name w:val="E89881F472334A7C84B72C911F40BEA6"/>
    <w:rsid w:val="00E02DE6"/>
  </w:style>
  <w:style w:type="paragraph" w:customStyle="1" w:styleId="ECA890364A7D4D7CBC4BFB6004E05C99">
    <w:name w:val="ECA890364A7D4D7CBC4BFB6004E05C99"/>
    <w:rsid w:val="00E02DE6"/>
  </w:style>
  <w:style w:type="paragraph" w:customStyle="1" w:styleId="ABC8BC0100414F418C45DF368BEAA4F0">
    <w:name w:val="ABC8BC0100414F418C45DF368BEAA4F0"/>
    <w:rsid w:val="00E02DE6"/>
  </w:style>
  <w:style w:type="paragraph" w:customStyle="1" w:styleId="1950E25CB87B47CDAF10BCFB45539E2A">
    <w:name w:val="1950E25CB87B47CDAF10BCFB45539E2A"/>
    <w:rsid w:val="00E02DE6"/>
  </w:style>
  <w:style w:type="paragraph" w:customStyle="1" w:styleId="42F23C6673AD408EB576194C186908C1">
    <w:name w:val="42F23C6673AD408EB576194C186908C1"/>
    <w:rsid w:val="00E02DE6"/>
  </w:style>
  <w:style w:type="paragraph" w:customStyle="1" w:styleId="74EAF35BB2CF4FC29916324DCD5A89B5">
    <w:name w:val="74EAF35BB2CF4FC29916324DCD5A89B5"/>
    <w:rsid w:val="00E02DE6"/>
  </w:style>
  <w:style w:type="paragraph" w:customStyle="1" w:styleId="0FAF1B44FE9D4E77AD1AEBCD2DF47982">
    <w:name w:val="0FAF1B44FE9D4E77AD1AEBCD2DF47982"/>
    <w:rsid w:val="00E02DE6"/>
  </w:style>
  <w:style w:type="paragraph" w:customStyle="1" w:styleId="F934C4C8930640ADB5FE376B504CD12B">
    <w:name w:val="F934C4C8930640ADB5FE376B504CD12B"/>
    <w:rsid w:val="00E02DE6"/>
  </w:style>
  <w:style w:type="paragraph" w:customStyle="1" w:styleId="BBADB2A6932544A58BFB9C465B53FC55">
    <w:name w:val="BBADB2A6932544A58BFB9C465B53FC55"/>
    <w:rsid w:val="00E02DE6"/>
  </w:style>
  <w:style w:type="paragraph" w:customStyle="1" w:styleId="B6D95AFB9FE34E4FAA3B6EDDDDB73085">
    <w:name w:val="B6D95AFB9FE34E4FAA3B6EDDDDB73085"/>
    <w:rsid w:val="00E02DE6"/>
  </w:style>
  <w:style w:type="paragraph" w:customStyle="1" w:styleId="085071492DC3481EAC7650DEA40A8CC7">
    <w:name w:val="085071492DC3481EAC7650DEA40A8CC7"/>
    <w:rsid w:val="00E02DE6"/>
  </w:style>
  <w:style w:type="paragraph" w:customStyle="1" w:styleId="BF99136A2CE74390A6A9BA01C633E56B">
    <w:name w:val="BF99136A2CE74390A6A9BA01C633E56B"/>
    <w:rsid w:val="00E02DE6"/>
  </w:style>
  <w:style w:type="paragraph" w:customStyle="1" w:styleId="8C44FBE6CC3149C08C72676C0C1452B5">
    <w:name w:val="8C44FBE6CC3149C08C72676C0C1452B5"/>
    <w:rsid w:val="00E02DE6"/>
  </w:style>
  <w:style w:type="paragraph" w:customStyle="1" w:styleId="20C6B5C43D8C4A648D953DF25A6A2525">
    <w:name w:val="20C6B5C43D8C4A648D953DF25A6A2525"/>
    <w:rsid w:val="00E02DE6"/>
  </w:style>
  <w:style w:type="paragraph" w:customStyle="1" w:styleId="D2CA3EB92DB14E21A9659DB0EB7EE5E9">
    <w:name w:val="D2CA3EB92DB14E21A9659DB0EB7EE5E9"/>
    <w:rsid w:val="00E02DE6"/>
  </w:style>
  <w:style w:type="paragraph" w:customStyle="1" w:styleId="3D8D3CEF21C3408196DA3A214206EA4D">
    <w:name w:val="3D8D3CEF21C3408196DA3A214206EA4D"/>
    <w:rsid w:val="00E02DE6"/>
  </w:style>
  <w:style w:type="paragraph" w:customStyle="1" w:styleId="DB1480A6D087480D8A9D84E1EA0F44EF">
    <w:name w:val="DB1480A6D087480D8A9D84E1EA0F44EF"/>
    <w:rsid w:val="00E02D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2DE6"/>
    <w:rPr>
      <w:color w:val="808080"/>
    </w:rPr>
  </w:style>
  <w:style w:type="paragraph" w:customStyle="1" w:styleId="170F9E3872874835B0511B7D0B20EBAC">
    <w:name w:val="170F9E3872874835B0511B7D0B20EBAC"/>
    <w:rsid w:val="00E02DE6"/>
  </w:style>
  <w:style w:type="paragraph" w:customStyle="1" w:styleId="9BC19AAAF5F843BB95100D63FDAED73F">
    <w:name w:val="9BC19AAAF5F843BB95100D63FDAED73F"/>
    <w:rsid w:val="00E02DE6"/>
  </w:style>
  <w:style w:type="paragraph" w:customStyle="1" w:styleId="8F446CEA7ADD49B8B94B621ACBFECF2B">
    <w:name w:val="8F446CEA7ADD49B8B94B621ACBFECF2B"/>
    <w:rsid w:val="00E02DE6"/>
  </w:style>
  <w:style w:type="paragraph" w:customStyle="1" w:styleId="39BBF792250B458E9D3DBA8ED63B6D17">
    <w:name w:val="39BBF792250B458E9D3DBA8ED63B6D17"/>
    <w:rsid w:val="00E02DE6"/>
  </w:style>
  <w:style w:type="paragraph" w:customStyle="1" w:styleId="657703FDBD6C4CCF891D3DE5D98B1547">
    <w:name w:val="657703FDBD6C4CCF891D3DE5D98B1547"/>
    <w:rsid w:val="00E02DE6"/>
  </w:style>
  <w:style w:type="paragraph" w:customStyle="1" w:styleId="96549696434344078F735E382073090C">
    <w:name w:val="96549696434344078F735E382073090C"/>
    <w:rsid w:val="00E02DE6"/>
  </w:style>
  <w:style w:type="paragraph" w:customStyle="1" w:styleId="1443432D91B448BE8E1968BAB963C820">
    <w:name w:val="1443432D91B448BE8E1968BAB963C820"/>
    <w:rsid w:val="00E02DE6"/>
  </w:style>
  <w:style w:type="paragraph" w:customStyle="1" w:styleId="E27B2622D42E4E0B80B27E01FA27C697">
    <w:name w:val="E27B2622D42E4E0B80B27E01FA27C697"/>
    <w:rsid w:val="00E02DE6"/>
  </w:style>
  <w:style w:type="paragraph" w:customStyle="1" w:styleId="AB181563F56D42DDAD2485C36EAC08CC">
    <w:name w:val="AB181563F56D42DDAD2485C36EAC08CC"/>
    <w:rsid w:val="00E02DE6"/>
  </w:style>
  <w:style w:type="paragraph" w:customStyle="1" w:styleId="CF69396EFFBB46EC87998D72C1CCA7A5">
    <w:name w:val="CF69396EFFBB46EC87998D72C1CCA7A5"/>
    <w:rsid w:val="00E02DE6"/>
  </w:style>
  <w:style w:type="paragraph" w:customStyle="1" w:styleId="A6E7B8AA5BE944078DDA65AA8E9CA3E1">
    <w:name w:val="A6E7B8AA5BE944078DDA65AA8E9CA3E1"/>
    <w:rsid w:val="00E02DE6"/>
  </w:style>
  <w:style w:type="paragraph" w:customStyle="1" w:styleId="1A9148747C364E31B05323BE22C58B20">
    <w:name w:val="1A9148747C364E31B05323BE22C58B20"/>
    <w:rsid w:val="00E02DE6"/>
  </w:style>
  <w:style w:type="paragraph" w:customStyle="1" w:styleId="50F35CCA951D43E4B10C4FD193A9E6D7">
    <w:name w:val="50F35CCA951D43E4B10C4FD193A9E6D7"/>
    <w:rsid w:val="00E02DE6"/>
  </w:style>
  <w:style w:type="paragraph" w:customStyle="1" w:styleId="7BE5AE57180A416990071AD10ACD490E">
    <w:name w:val="7BE5AE57180A416990071AD10ACD490E"/>
    <w:rsid w:val="00E02DE6"/>
  </w:style>
  <w:style w:type="paragraph" w:customStyle="1" w:styleId="5992E98C0CB94FBC847A2D6562C72631">
    <w:name w:val="5992E98C0CB94FBC847A2D6562C72631"/>
    <w:rsid w:val="00E02DE6"/>
  </w:style>
  <w:style w:type="paragraph" w:customStyle="1" w:styleId="BE542CFABC2D419EA262D6B6E2F154A3">
    <w:name w:val="BE542CFABC2D419EA262D6B6E2F154A3"/>
    <w:rsid w:val="00E02DE6"/>
  </w:style>
  <w:style w:type="paragraph" w:customStyle="1" w:styleId="E89881F472334A7C84B72C911F40BEA6">
    <w:name w:val="E89881F472334A7C84B72C911F40BEA6"/>
    <w:rsid w:val="00E02DE6"/>
  </w:style>
  <w:style w:type="paragraph" w:customStyle="1" w:styleId="ECA890364A7D4D7CBC4BFB6004E05C99">
    <w:name w:val="ECA890364A7D4D7CBC4BFB6004E05C99"/>
    <w:rsid w:val="00E02DE6"/>
  </w:style>
  <w:style w:type="paragraph" w:customStyle="1" w:styleId="ABC8BC0100414F418C45DF368BEAA4F0">
    <w:name w:val="ABC8BC0100414F418C45DF368BEAA4F0"/>
    <w:rsid w:val="00E02DE6"/>
  </w:style>
  <w:style w:type="paragraph" w:customStyle="1" w:styleId="1950E25CB87B47CDAF10BCFB45539E2A">
    <w:name w:val="1950E25CB87B47CDAF10BCFB45539E2A"/>
    <w:rsid w:val="00E02DE6"/>
  </w:style>
  <w:style w:type="paragraph" w:customStyle="1" w:styleId="42F23C6673AD408EB576194C186908C1">
    <w:name w:val="42F23C6673AD408EB576194C186908C1"/>
    <w:rsid w:val="00E02DE6"/>
  </w:style>
  <w:style w:type="paragraph" w:customStyle="1" w:styleId="74EAF35BB2CF4FC29916324DCD5A89B5">
    <w:name w:val="74EAF35BB2CF4FC29916324DCD5A89B5"/>
    <w:rsid w:val="00E02DE6"/>
  </w:style>
  <w:style w:type="paragraph" w:customStyle="1" w:styleId="0FAF1B44FE9D4E77AD1AEBCD2DF47982">
    <w:name w:val="0FAF1B44FE9D4E77AD1AEBCD2DF47982"/>
    <w:rsid w:val="00E02DE6"/>
  </w:style>
  <w:style w:type="paragraph" w:customStyle="1" w:styleId="F934C4C8930640ADB5FE376B504CD12B">
    <w:name w:val="F934C4C8930640ADB5FE376B504CD12B"/>
    <w:rsid w:val="00E02DE6"/>
  </w:style>
  <w:style w:type="paragraph" w:customStyle="1" w:styleId="BBADB2A6932544A58BFB9C465B53FC55">
    <w:name w:val="BBADB2A6932544A58BFB9C465B53FC55"/>
    <w:rsid w:val="00E02DE6"/>
  </w:style>
  <w:style w:type="paragraph" w:customStyle="1" w:styleId="B6D95AFB9FE34E4FAA3B6EDDDDB73085">
    <w:name w:val="B6D95AFB9FE34E4FAA3B6EDDDDB73085"/>
    <w:rsid w:val="00E02DE6"/>
  </w:style>
  <w:style w:type="paragraph" w:customStyle="1" w:styleId="085071492DC3481EAC7650DEA40A8CC7">
    <w:name w:val="085071492DC3481EAC7650DEA40A8CC7"/>
    <w:rsid w:val="00E02DE6"/>
  </w:style>
  <w:style w:type="paragraph" w:customStyle="1" w:styleId="BF99136A2CE74390A6A9BA01C633E56B">
    <w:name w:val="BF99136A2CE74390A6A9BA01C633E56B"/>
    <w:rsid w:val="00E02DE6"/>
  </w:style>
  <w:style w:type="paragraph" w:customStyle="1" w:styleId="8C44FBE6CC3149C08C72676C0C1452B5">
    <w:name w:val="8C44FBE6CC3149C08C72676C0C1452B5"/>
    <w:rsid w:val="00E02DE6"/>
  </w:style>
  <w:style w:type="paragraph" w:customStyle="1" w:styleId="20C6B5C43D8C4A648D953DF25A6A2525">
    <w:name w:val="20C6B5C43D8C4A648D953DF25A6A2525"/>
    <w:rsid w:val="00E02DE6"/>
  </w:style>
  <w:style w:type="paragraph" w:customStyle="1" w:styleId="D2CA3EB92DB14E21A9659DB0EB7EE5E9">
    <w:name w:val="D2CA3EB92DB14E21A9659DB0EB7EE5E9"/>
    <w:rsid w:val="00E02DE6"/>
  </w:style>
  <w:style w:type="paragraph" w:customStyle="1" w:styleId="3D8D3CEF21C3408196DA3A214206EA4D">
    <w:name w:val="3D8D3CEF21C3408196DA3A214206EA4D"/>
    <w:rsid w:val="00E02DE6"/>
  </w:style>
  <w:style w:type="paragraph" w:customStyle="1" w:styleId="DB1480A6D087480D8A9D84E1EA0F44EF">
    <w:name w:val="DB1480A6D087480D8A9D84E1EA0F44EF"/>
    <w:rsid w:val="00E02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41B08064.dotm</Template>
  <TotalTime>0</TotalTime>
  <Pages>2</Pages>
  <Words>432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zur Genehmigung</vt:lpstr>
    </vt:vector>
  </TitlesOfParts>
  <Company>Fulda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zur Genehmigung</dc:title>
  <dc:subject/>
  <dc:creator>Gerbeth</dc:creator>
  <cp:keywords/>
  <cp:lastModifiedBy>azubi1</cp:lastModifiedBy>
  <cp:revision>6</cp:revision>
  <cp:lastPrinted>2008-07-21T13:28:00Z</cp:lastPrinted>
  <dcterms:created xsi:type="dcterms:W3CDTF">2013-03-05T09:48:00Z</dcterms:created>
  <dcterms:modified xsi:type="dcterms:W3CDTF">2013-03-07T12:56:00Z</dcterms:modified>
</cp:coreProperties>
</file>