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37"/>
        <w:gridCol w:w="2514"/>
        <w:gridCol w:w="2695"/>
      </w:tblGrid>
      <w:tr w:rsidR="00592C79">
        <w:trPr>
          <w:cantSplit/>
          <w:trHeight w:val="420"/>
        </w:trPr>
        <w:tc>
          <w:tcPr>
            <w:tcW w:w="5172" w:type="dxa"/>
            <w:vMerge w:val="restart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1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Absender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Consignor -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Expéditeur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Expedidor</w:t>
            </w:r>
          </w:p>
          <w:p w:rsidR="00592C79" w:rsidRDefault="00592C79">
            <w:pPr>
              <w:rPr>
                <w:rFonts w:ascii="Arial" w:hAnsi="Arial" w:cs="Arial"/>
                <w:lang w:val="fr-FR"/>
              </w:rPr>
            </w:pPr>
          </w:p>
          <w:p w:rsidR="00592C79" w:rsidRDefault="002B7A55">
            <w:pPr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bookmarkEnd w:id="1"/>
            <w:r>
              <w:rPr>
                <w:rFonts w:ascii="Arial" w:hAnsi="Arial" w:cs="Arial"/>
                <w:lang w:val="fr-FR"/>
              </w:rPr>
              <w:fldChar w:fldCharType="end"/>
            </w:r>
            <w:bookmarkEnd w:id="0"/>
          </w:p>
          <w:p w:rsidR="00592C79" w:rsidRDefault="002B7A55">
            <w:pPr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  <w:bCs/>
                <w:sz w:val="16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592C79" w:rsidRDefault="00592C79">
            <w:pPr>
              <w:rPr>
                <w:rFonts w:ascii="Arial" w:hAnsi="Arial" w:cs="Arial"/>
                <w:lang w:val="it-IT"/>
              </w:rPr>
            </w:pPr>
          </w:p>
          <w:p w:rsidR="00592C79" w:rsidRDefault="00592C7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5" w:type="dxa"/>
            <w:vMerge w:val="restart"/>
          </w:tcPr>
          <w:p w:rsidR="00592C79" w:rsidRDefault="00592C79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:rsidR="00592C79" w:rsidRDefault="00592C79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:rsidR="00592C79" w:rsidRDefault="002B7A55">
            <w:pPr>
              <w:pStyle w:val="berschrift1"/>
              <w:spacing w:line="24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O R I G I N A L</w:t>
            </w:r>
          </w:p>
        </w:tc>
      </w:tr>
      <w:tr w:rsidR="00592C79">
        <w:trPr>
          <w:cantSplit/>
          <w:trHeight w:val="511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2551" w:type="dxa"/>
            <w:gridSpan w:val="2"/>
          </w:tcPr>
          <w:p w:rsidR="00592C79" w:rsidRDefault="002B7A55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(UzNr. bei mehreren Originalen)</w:t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2"/>
          </w:p>
        </w:tc>
        <w:tc>
          <w:tcPr>
            <w:tcW w:w="2695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592C79">
        <w:trPr>
          <w:cantSplit/>
          <w:trHeight w:val="432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3"/>
            <w:vMerge w:val="restart"/>
          </w:tcPr>
          <w:p w:rsidR="00592C79" w:rsidRDefault="002B7A55">
            <w:pPr>
              <w:pStyle w:val="berschrift1"/>
              <w:spacing w:before="60" w:line="240" w:lineRule="auto"/>
            </w:pPr>
            <w:r>
              <w:t>EUROPÄISCHE GEMEINSCHAFT</w:t>
            </w:r>
          </w:p>
          <w:p w:rsidR="00592C79" w:rsidRDefault="002B7A55">
            <w:pPr>
              <w:pStyle w:val="Textkrper"/>
            </w:pPr>
            <w:r>
              <w:t>EUROPEAN COMMUNITY – COMMUNAUTE EUROPEENNE – COMUNIDAD EUROPEA</w:t>
            </w:r>
          </w:p>
          <w:p w:rsidR="00592C79" w:rsidRDefault="00845A4D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33" style="position:absolute;left:0;text-align:left;z-index:4" from="51.3pt,4.65pt" to="204.3pt,4.65pt"/>
              </w:pict>
            </w:r>
          </w:p>
          <w:p w:rsidR="00592C79" w:rsidRDefault="002B7A55">
            <w:pPr>
              <w:pStyle w:val="berschrift1"/>
            </w:pPr>
            <w:r>
              <w:t>URSPRUNGSZEUGNIS</w:t>
            </w:r>
          </w:p>
          <w:p w:rsidR="00592C79" w:rsidRDefault="002B7A55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CERTIFICATE OF ORIGINE – CERTIFICAT D´ORIGINE</w:t>
            </w:r>
          </w:p>
          <w:p w:rsidR="00592C79" w:rsidRDefault="002B7A5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CERTIFICADO DE ORIGEN</w:t>
            </w:r>
          </w:p>
        </w:tc>
      </w:tr>
      <w:tr w:rsidR="00592C79">
        <w:trPr>
          <w:cantSplit/>
          <w:trHeight w:val="230"/>
        </w:trPr>
        <w:tc>
          <w:tcPr>
            <w:tcW w:w="5172" w:type="dxa"/>
            <w:vMerge w:val="restart"/>
          </w:tcPr>
          <w:p w:rsidR="00592C79" w:rsidRDefault="002B7A5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t xml:space="preserve"> Empfänger -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Consignee</w:t>
            </w:r>
            <w:r>
              <w:rPr>
                <w:rFonts w:ascii="Arial" w:hAnsi="Arial" w:cs="Arial"/>
                <w:bCs/>
                <w:sz w:val="16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Destinaire</w:t>
            </w:r>
            <w:r>
              <w:rPr>
                <w:rFonts w:ascii="Arial" w:hAnsi="Arial" w:cs="Arial"/>
                <w:bCs/>
                <w:sz w:val="16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Destinario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3"/>
            <w:vMerge/>
          </w:tcPr>
          <w:p w:rsidR="00592C79" w:rsidRDefault="00592C79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592C79">
        <w:trPr>
          <w:cantSplit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Cs/>
                <w:sz w:val="16"/>
              </w:rPr>
              <w:t xml:space="preserve"> Ursprungsland -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Country of origin</w:t>
            </w:r>
            <w:r>
              <w:rPr>
                <w:rFonts w:ascii="Arial" w:hAnsi="Arial" w:cs="Arial"/>
                <w:bCs/>
                <w:sz w:val="16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Pays d´origine</w:t>
            </w:r>
            <w:r>
              <w:rPr>
                <w:rFonts w:ascii="Arial" w:hAnsi="Arial" w:cs="Arial"/>
                <w:bCs/>
                <w:sz w:val="16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>Pais de origen</w:t>
            </w:r>
          </w:p>
          <w:p w:rsidR="00592C79" w:rsidRDefault="00592C79">
            <w:pPr>
              <w:spacing w:after="120"/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2C79">
        <w:tc>
          <w:tcPr>
            <w:tcW w:w="5172" w:type="dxa"/>
          </w:tcPr>
          <w:p w:rsidR="00592C79" w:rsidRDefault="002B7A55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Cs/>
                <w:sz w:val="16"/>
              </w:rPr>
              <w:t xml:space="preserve"> Angaben über die Beförderung</w:t>
            </w:r>
            <w:r>
              <w:rPr>
                <w:rFonts w:ascii="Arial" w:hAnsi="Arial" w:cs="Arial"/>
                <w:sz w:val="16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means of transport -</w:t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expédition - expedíción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5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Cs/>
                <w:sz w:val="16"/>
              </w:rPr>
              <w:t xml:space="preserve"> Bemerkungen -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remarks - observations - observacíones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2C79">
        <w:trPr>
          <w:cantSplit/>
          <w:trHeight w:val="6480"/>
        </w:trPr>
        <w:tc>
          <w:tcPr>
            <w:tcW w:w="7723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>
              <w:rPr>
                <w:rFonts w:ascii="Arial" w:hAnsi="Arial" w:cs="Arial"/>
                <w:bCs/>
                <w:sz w:val="16"/>
              </w:rPr>
              <w:t xml:space="preserve"> Laufende Nummer; Zeichen, Nummern, Anzahl und Art der Packstücke; Warenbezeichnung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  <w:t>Item no., marks, nos., number and kind of packages, description of goods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No. de pos., marquage; nos., nombre et nature des coils, description de marchandises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No. de orden, marces, nos., cantidad y natursleze de los buttos, descrípcíon de las mercancías</w:t>
            </w:r>
          </w:p>
          <w:p w:rsidR="00592C79" w:rsidRDefault="00592C79">
            <w:pPr>
              <w:rPr>
                <w:rFonts w:ascii="Arial" w:hAnsi="Arial" w:cs="Arial"/>
                <w:sz w:val="16"/>
                <w:lang w:val="fr-FR"/>
              </w:rPr>
            </w:pP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5" w:type="dxa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7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Menge </w:t>
            </w:r>
          </w:p>
          <w:p w:rsidR="00592C79" w:rsidRDefault="002B7A55">
            <w:pPr>
              <w:pStyle w:val="berschrift2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  Quantity</w:t>
            </w:r>
          </w:p>
          <w:p w:rsidR="00592C79" w:rsidRDefault="002B7A55">
            <w:pPr>
              <w:pStyle w:val="berschrift2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  Quantité</w:t>
            </w: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/>
                <w:iCs/>
                <w:sz w:val="16"/>
                <w:lang w:val="fr-FR"/>
              </w:rPr>
              <w:t xml:space="preserve">  Cantidad</w:t>
            </w:r>
          </w:p>
          <w:p w:rsidR="00592C79" w:rsidRDefault="00592C79">
            <w:pPr>
              <w:rPr>
                <w:rFonts w:ascii="Arial" w:hAnsi="Arial" w:cs="Arial"/>
                <w:sz w:val="16"/>
                <w:lang w:val="fr-FR"/>
              </w:rPr>
            </w:pP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92C79">
        <w:tc>
          <w:tcPr>
            <w:tcW w:w="10418" w:type="dxa"/>
            <w:gridSpan w:val="4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8 </w:t>
            </w:r>
            <w:r>
              <w:rPr>
                <w:rFonts w:ascii="Arial" w:hAnsi="Arial" w:cs="Arial"/>
                <w:bCs/>
                <w:sz w:val="16"/>
              </w:rPr>
              <w:t>DIE UNTERZEICHNENDE STELLE BESCHEINIGT; DASS DIE OBEN BEZEICHNETEN WAREN IHREN URSPRUNG IN DEM IN FELD 3</w:t>
            </w:r>
          </w:p>
          <w:p w:rsidR="00592C79" w:rsidRDefault="002B7A5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   ENANNTEN LAND HABEN.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  <w:t>The undersigned authority certifies that the goods described above originate in the country shown in box 3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L´autorité soussignée certifie que les marchandises désignées ci-dessus sont originaires du pays figurant dans la case No. 3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 xml:space="preserve">   La autoridad infrascrita certifica que las mercancías abajo mencionadas son originarías del pias que figura en la casílla no. 3</w:t>
            </w:r>
          </w:p>
          <w:p w:rsidR="00592C79" w:rsidRDefault="00592C79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2B7A55">
            <w:pPr>
              <w:jc w:val="center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BITTE FREILASSEN (RAUM FÜR IHRE IHK)</w:t>
            </w: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2B7A5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Ort und Datum der Ausstellung; Bezeichnung, Unterschrift und Stempel der zuständigen Stelle</w:t>
            </w:r>
          </w:p>
        </w:tc>
      </w:tr>
      <w:tr w:rsidR="00592C79">
        <w:trPr>
          <w:cantSplit/>
          <w:trHeight w:val="420"/>
        </w:trPr>
        <w:tc>
          <w:tcPr>
            <w:tcW w:w="5172" w:type="dxa"/>
            <w:vMerge w:val="restart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Absender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Consignor -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Expéditeur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Expedidor</w:t>
            </w:r>
          </w:p>
          <w:p w:rsidR="00592C79" w:rsidRDefault="00592C79">
            <w:pPr>
              <w:spacing w:after="60"/>
              <w:rPr>
                <w:rFonts w:ascii="Arial" w:hAnsi="Arial" w:cs="Arial"/>
                <w:lang w:val="fr-FR"/>
              </w:rPr>
            </w:pPr>
          </w:p>
          <w:p w:rsidR="00592C79" w:rsidRDefault="002B7A55">
            <w:pPr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9"/>
          </w:p>
          <w:p w:rsidR="00592C79" w:rsidRDefault="002B7A55">
            <w:pPr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592C7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</w:tcPr>
          <w:p w:rsidR="00592C79" w:rsidRDefault="00592C79">
            <w:pPr>
              <w:jc w:val="center"/>
              <w:rPr>
                <w:rFonts w:ascii="Arial" w:hAnsi="Arial" w:cs="Arial"/>
                <w:sz w:val="24"/>
              </w:rPr>
            </w:pPr>
          </w:p>
          <w:p w:rsidR="00592C79" w:rsidRDefault="002B7A55">
            <w:pPr>
              <w:pStyle w:val="berschrift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DURCHSCHRIFT</w:t>
            </w:r>
          </w:p>
          <w:p w:rsidR="00592C79" w:rsidRDefault="002B7A55">
            <w:pPr>
              <w:pStyle w:val="berschrift4"/>
            </w:pPr>
            <w:r>
              <w:t>COPY – COPIE - COPIA</w:t>
            </w:r>
          </w:p>
        </w:tc>
      </w:tr>
      <w:tr w:rsidR="00592C79">
        <w:trPr>
          <w:cantSplit/>
          <w:trHeight w:val="511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592C79" w:rsidRDefault="002B7A55">
            <w:pPr>
              <w:pStyle w:val="Textkrper"/>
              <w:spacing w:after="60" w:line="240" w:lineRule="auto"/>
            </w:pPr>
            <w:r>
              <w:t>(hier Original-UZ-Nr. eintragen)</w:t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0"/>
          </w:p>
        </w:tc>
        <w:tc>
          <w:tcPr>
            <w:tcW w:w="2695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592C79">
        <w:trPr>
          <w:cantSplit/>
          <w:trHeight w:val="432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3"/>
            <w:vMerge w:val="restart"/>
          </w:tcPr>
          <w:p w:rsidR="00592C79" w:rsidRDefault="002B7A55">
            <w:pPr>
              <w:pStyle w:val="berschrift1"/>
              <w:spacing w:before="60" w:line="240" w:lineRule="auto"/>
            </w:pPr>
            <w:r>
              <w:t>EUROPÄISCHE GEMEINSCHAFT</w:t>
            </w:r>
          </w:p>
          <w:p w:rsidR="00592C79" w:rsidRDefault="002B7A55">
            <w:pPr>
              <w:pStyle w:val="Textkrper"/>
            </w:pPr>
            <w:r>
              <w:t>EUROPEAN COMMUNITY – COMMUNAUTE EUROPEENNE – COMUNIDAD EUROPEA</w:t>
            </w:r>
          </w:p>
          <w:p w:rsidR="00592C79" w:rsidRDefault="00845A4D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9" style="position:absolute;left:0;text-align:left;z-index:2" from="51.6pt,4.65pt" to="204.6pt,4.65pt"/>
              </w:pict>
            </w:r>
          </w:p>
          <w:p w:rsidR="00592C79" w:rsidRDefault="002B7A55">
            <w:pPr>
              <w:pStyle w:val="berschrift1"/>
            </w:pPr>
            <w:r>
              <w:t>URSPRUNGSZEUGNIS</w:t>
            </w:r>
          </w:p>
          <w:p w:rsidR="00592C79" w:rsidRDefault="002B7A55">
            <w:pPr>
              <w:spacing w:line="240" w:lineRule="exact"/>
              <w:jc w:val="center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CERTIFICATE OF ORIGINE – CERTIFICAT D´ORIGINE</w:t>
            </w:r>
          </w:p>
          <w:p w:rsidR="00592C79" w:rsidRDefault="002B7A55">
            <w:pPr>
              <w:spacing w:after="6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CERTIFICADO DE ORIGEN</w:t>
            </w:r>
          </w:p>
        </w:tc>
      </w:tr>
      <w:tr w:rsidR="00592C79">
        <w:trPr>
          <w:cantSplit/>
          <w:trHeight w:val="230"/>
        </w:trPr>
        <w:tc>
          <w:tcPr>
            <w:tcW w:w="5172" w:type="dxa"/>
            <w:vMerge w:val="restart"/>
          </w:tcPr>
          <w:p w:rsidR="00592C79" w:rsidRDefault="002B7A55">
            <w:pPr>
              <w:spacing w:before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2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Empfänger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Consignee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Destinaire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Destinario</w:t>
            </w:r>
          </w:p>
          <w:p w:rsidR="00592C79" w:rsidRDefault="00592C79">
            <w:pPr>
              <w:spacing w:after="60"/>
              <w:rPr>
                <w:rFonts w:ascii="Arial" w:hAnsi="Arial" w:cs="Arial"/>
                <w:lang w:val="fr-FR"/>
              </w:rPr>
            </w:pP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3"/>
            <w:vMerge/>
          </w:tcPr>
          <w:p w:rsidR="00592C79" w:rsidRDefault="00592C79">
            <w:pPr>
              <w:spacing w:after="6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92C79">
        <w:trPr>
          <w:cantSplit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  <w:lang w:val="fr-FR"/>
              </w:rPr>
            </w:pPr>
          </w:p>
        </w:tc>
        <w:tc>
          <w:tcPr>
            <w:tcW w:w="5246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3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Ursprungsland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Country of origin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Pays d´origine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Pais de origen</w:t>
            </w:r>
          </w:p>
          <w:p w:rsidR="00592C79" w:rsidRDefault="00592C79">
            <w:pPr>
              <w:spacing w:after="120"/>
              <w:rPr>
                <w:rFonts w:ascii="Arial" w:hAnsi="Arial" w:cs="Arial"/>
                <w:sz w:val="28"/>
                <w:lang w:val="fr-FR"/>
              </w:rPr>
            </w:pP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2C79">
        <w:tc>
          <w:tcPr>
            <w:tcW w:w="5172" w:type="dxa"/>
          </w:tcPr>
          <w:p w:rsidR="00592C79" w:rsidRDefault="002B7A55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Cs/>
                <w:sz w:val="16"/>
              </w:rPr>
              <w:t xml:space="preserve"> Angaben über die Beförderung</w:t>
            </w:r>
            <w:r>
              <w:rPr>
                <w:rFonts w:ascii="Arial" w:hAnsi="Arial" w:cs="Arial"/>
                <w:sz w:val="16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means of transport -</w:t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  expédition - expedíción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3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Cs/>
                <w:sz w:val="16"/>
              </w:rPr>
              <w:t xml:space="preserve"> Bemerkungen -</w:t>
            </w: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remarks - observations - observacíones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2C79">
        <w:trPr>
          <w:cantSplit/>
          <w:trHeight w:val="6480"/>
        </w:trPr>
        <w:tc>
          <w:tcPr>
            <w:tcW w:w="7723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>
              <w:rPr>
                <w:rFonts w:ascii="Arial" w:hAnsi="Arial" w:cs="Arial"/>
                <w:bCs/>
                <w:sz w:val="16"/>
              </w:rPr>
              <w:t xml:space="preserve"> Laufende Nummer; Zeichen, Nummern, Anzahl und Art der Packstücke; Warenbezeichnung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  <w:t>Item no., marks, nos., number and kind of packages, description of goods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No. de pos., marquage; nos., nombre et nature des coils, description de marchandises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No. de orden, marces, nos., cantidad y natursleze de los buttos, descrípcíon de las mercancías</w:t>
            </w:r>
          </w:p>
          <w:p w:rsidR="00592C79" w:rsidRDefault="00592C79">
            <w:pPr>
              <w:rPr>
                <w:rFonts w:ascii="Arial" w:hAnsi="Arial" w:cs="Arial"/>
                <w:lang w:val="fr-FR"/>
              </w:rPr>
            </w:pP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5" w:type="dxa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7</w:t>
            </w:r>
            <w:r>
              <w:rPr>
                <w:rFonts w:ascii="Arial" w:hAnsi="Arial" w:cs="Arial"/>
                <w:bCs/>
                <w:sz w:val="16"/>
                <w:lang w:val="fr-FR"/>
              </w:rPr>
              <w:t xml:space="preserve"> Menge </w:t>
            </w:r>
          </w:p>
          <w:p w:rsidR="00592C79" w:rsidRDefault="002B7A55">
            <w:pPr>
              <w:pStyle w:val="berschrift2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  Quantity</w:t>
            </w:r>
          </w:p>
          <w:p w:rsidR="00592C79" w:rsidRDefault="002B7A55">
            <w:pPr>
              <w:pStyle w:val="berschrift2"/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  Quantité</w:t>
            </w: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/>
                <w:iCs/>
                <w:sz w:val="16"/>
                <w:lang w:val="fr-FR"/>
              </w:rPr>
              <w:t xml:space="preserve">  Cantidad</w:t>
            </w:r>
          </w:p>
          <w:p w:rsidR="00592C79" w:rsidRDefault="00592C79">
            <w:pPr>
              <w:rPr>
                <w:rFonts w:ascii="Arial" w:hAnsi="Arial" w:cs="Arial"/>
                <w:lang w:val="fr-FR"/>
              </w:rPr>
            </w:pPr>
          </w:p>
          <w:p w:rsidR="00592C79" w:rsidRDefault="002B7A55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92C79">
        <w:tc>
          <w:tcPr>
            <w:tcW w:w="10418" w:type="dxa"/>
            <w:gridSpan w:val="4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8 </w:t>
            </w:r>
            <w:r>
              <w:rPr>
                <w:rFonts w:ascii="Arial" w:hAnsi="Arial" w:cs="Arial"/>
                <w:bCs/>
                <w:sz w:val="16"/>
              </w:rPr>
              <w:t>DIE UNTERZEICHNENDE STELLE BESCHEINIGT; DASS DIE OBEN BEZEICHNETEN WAREN IHREN URSPRUNG IN DEM IN FELD 3</w:t>
            </w:r>
          </w:p>
          <w:p w:rsidR="00592C79" w:rsidRDefault="002B7A5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   GENANNTEN LAND HABEN.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  <w:t>The undersigned authority certifies that the goods described above originate in the country shown in box 3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en-GB"/>
              </w:rPr>
              <w:t xml:space="preserve">   </w:t>
            </w: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>L´autorité soussignée certifie que les marchandises désignées ci-dessus sont originaires du pays figurant dans la case No. 3</w:t>
            </w:r>
          </w:p>
          <w:p w:rsidR="00592C79" w:rsidRDefault="002B7A55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  <w:t xml:space="preserve">   La autoridad infrascrita certifica que las mercancías abajo mencionadas son originarías del pias que figura en la casílla no. 3</w:t>
            </w:r>
          </w:p>
          <w:p w:rsidR="00592C79" w:rsidRDefault="00592C79">
            <w:pPr>
              <w:rPr>
                <w:rFonts w:ascii="Arial" w:hAnsi="Arial" w:cs="Arial"/>
                <w:bCs/>
                <w:i/>
                <w:i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2B7A55">
            <w:pPr>
              <w:jc w:val="center"/>
              <w:rPr>
                <w:rFonts w:ascii="Arial" w:hAnsi="Arial" w:cs="Arial"/>
                <w:bCs/>
                <w:sz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lang w:val="fr-FR"/>
              </w:rPr>
              <w:t>BITTE FREILASSEN (RAUM FÜR IHRE IHK)</w:t>
            </w: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592C79">
            <w:pPr>
              <w:rPr>
                <w:rFonts w:ascii="Arial" w:hAnsi="Arial" w:cs="Arial"/>
                <w:bCs/>
                <w:sz w:val="16"/>
                <w:lang w:val="fr-FR"/>
              </w:rPr>
            </w:pPr>
          </w:p>
          <w:p w:rsidR="00592C79" w:rsidRDefault="002B7A5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Ort und Datum der Ausstellung; Bezeichnung, Unterschrift und Stempel der zuständigen Stelle</w:t>
            </w:r>
          </w:p>
        </w:tc>
      </w:tr>
      <w:tr w:rsidR="00592C79">
        <w:trPr>
          <w:cantSplit/>
          <w:trHeight w:val="420"/>
        </w:trPr>
        <w:tc>
          <w:tcPr>
            <w:tcW w:w="5172" w:type="dxa"/>
            <w:vMerge w:val="restart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16"/>
              </w:rPr>
              <w:t xml:space="preserve"> Absender (Name oder Firmenbezeichnung und vollständige</w:t>
            </w:r>
          </w:p>
          <w:p w:rsidR="00592C79" w:rsidRDefault="002B7A55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Anschrift)</w:t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7" w:name="Text17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7"/>
          </w:p>
          <w:p w:rsidR="00592C79" w:rsidRDefault="002B7A5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spacing w:after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592C79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</w:tcPr>
          <w:p w:rsidR="00592C79" w:rsidRDefault="00592C79">
            <w:pPr>
              <w:jc w:val="center"/>
              <w:rPr>
                <w:rFonts w:ascii="Arial" w:hAnsi="Arial" w:cs="Arial"/>
              </w:rPr>
            </w:pPr>
          </w:p>
          <w:p w:rsidR="00592C79" w:rsidRDefault="002B7A55">
            <w:pPr>
              <w:pStyle w:val="berschrift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ANTRAG AUF</w:t>
            </w:r>
          </w:p>
          <w:p w:rsidR="00592C79" w:rsidRDefault="002B7A55">
            <w:pPr>
              <w:pStyle w:val="berschrift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AUSSTELLUNG</w:t>
            </w:r>
          </w:p>
        </w:tc>
      </w:tr>
      <w:tr w:rsidR="00592C79">
        <w:trPr>
          <w:cantSplit/>
          <w:trHeight w:val="511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592C79" w:rsidRDefault="002B7A55">
            <w:pPr>
              <w:pStyle w:val="Textkrper"/>
            </w:pPr>
            <w:r>
              <w:t>(UzNr. bei mehreren Anträgen)</w:t>
            </w:r>
          </w:p>
          <w:p w:rsidR="00592C79" w:rsidRDefault="002B7A5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8" w:name="Text18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8"/>
          </w:p>
        </w:tc>
        <w:tc>
          <w:tcPr>
            <w:tcW w:w="2695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592C79">
        <w:trPr>
          <w:cantSplit/>
          <w:trHeight w:val="432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3"/>
            <w:vMerge w:val="restart"/>
          </w:tcPr>
          <w:p w:rsidR="00592C79" w:rsidRDefault="002B7A55">
            <w:pPr>
              <w:pStyle w:val="berschrift1"/>
              <w:spacing w:before="60" w:line="240" w:lineRule="auto"/>
            </w:pPr>
            <w:r>
              <w:t>EUROPÄISCHE GEMEINSCHAFT</w:t>
            </w:r>
          </w:p>
          <w:p w:rsidR="00592C79" w:rsidRDefault="002B7A55">
            <w:pPr>
              <w:pStyle w:val="Textkrper"/>
            </w:pPr>
            <w:r>
              <w:t>EUROPEAN COMMUNITY – COMMUNAUTE EUROPEENNE – COMUNIDAD EUROPEA</w:t>
            </w:r>
          </w:p>
          <w:p w:rsidR="00592C79" w:rsidRDefault="00845A4D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32" style="position:absolute;left:0;text-align:left;z-index:3" from="51.7pt,4.5pt" to="204.7pt,4.5pt"/>
              </w:pict>
            </w:r>
          </w:p>
          <w:p w:rsidR="00592C79" w:rsidRDefault="002B7A55">
            <w:pPr>
              <w:pStyle w:val="berschrift1"/>
            </w:pPr>
            <w:r>
              <w:t>URSPRUNGSZEUGNIS</w:t>
            </w:r>
          </w:p>
          <w:p w:rsidR="00592C79" w:rsidRDefault="002B7A55">
            <w:pPr>
              <w:spacing w:line="240" w:lineRule="exac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CERTIFICATE OF ORIGINE – CERTIFICAT D´ORIGINE</w:t>
            </w:r>
          </w:p>
          <w:p w:rsidR="00592C79" w:rsidRDefault="002B7A55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CERTIFICADO DE ORIGEN</w:t>
            </w:r>
          </w:p>
        </w:tc>
      </w:tr>
      <w:tr w:rsidR="00592C79">
        <w:trPr>
          <w:cantSplit/>
          <w:trHeight w:val="230"/>
        </w:trPr>
        <w:tc>
          <w:tcPr>
            <w:tcW w:w="5172" w:type="dxa"/>
            <w:vMerge w:val="restart"/>
          </w:tcPr>
          <w:p w:rsidR="00592C79" w:rsidRDefault="002B7A5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t xml:space="preserve"> Empfänger (Name oder Firmenbezeichnung und vollständige An-</w:t>
            </w:r>
          </w:p>
          <w:p w:rsidR="00592C79" w:rsidRDefault="002B7A5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schrift oder „an Order“ und Bestimmungsland, soweit bekannt)</w:t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3"/>
            <w:vMerge/>
          </w:tcPr>
          <w:p w:rsidR="00592C79" w:rsidRDefault="00592C79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592C79">
        <w:trPr>
          <w:cantSplit/>
          <w:trHeight w:val="1123"/>
        </w:trPr>
        <w:tc>
          <w:tcPr>
            <w:tcW w:w="5172" w:type="dxa"/>
            <w:vMerge/>
          </w:tcPr>
          <w:p w:rsidR="00592C79" w:rsidRDefault="00592C79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Cs/>
                <w:sz w:val="16"/>
              </w:rPr>
              <w:t xml:space="preserve"> Ursprungsland (Europäische Gemeinschaft oder betreffendes</w:t>
            </w:r>
          </w:p>
          <w:p w:rsidR="00592C79" w:rsidRDefault="002B7A5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Ursprungsland)</w:t>
            </w:r>
          </w:p>
          <w:p w:rsidR="00592C79" w:rsidRDefault="00592C79">
            <w:pPr>
              <w:rPr>
                <w:rFonts w:ascii="Arial" w:hAnsi="Arial" w:cs="Arial"/>
                <w:sz w:val="24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  <w:p w:rsidR="00592C79" w:rsidRDefault="002B7A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2C79">
        <w:tc>
          <w:tcPr>
            <w:tcW w:w="5172" w:type="dxa"/>
          </w:tcPr>
          <w:p w:rsidR="00592C79" w:rsidRDefault="002B7A55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Cs/>
                <w:sz w:val="16"/>
              </w:rPr>
              <w:t xml:space="preserve"> Angaben über die Beförderung</w:t>
            </w:r>
            <w:r>
              <w:rPr>
                <w:rFonts w:ascii="Arial" w:hAnsi="Arial" w:cs="Arial"/>
                <w:sz w:val="16"/>
              </w:rPr>
              <w:t xml:space="preserve"> (Ausfüllung freigestellt)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592C79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Cs/>
                <w:sz w:val="16"/>
              </w:rPr>
              <w:t xml:space="preserve"> Bemerkungen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592C79">
            <w:pPr>
              <w:spacing w:after="60"/>
              <w:rPr>
                <w:rFonts w:ascii="Arial" w:hAnsi="Arial" w:cs="Arial"/>
              </w:rPr>
            </w:pPr>
          </w:p>
        </w:tc>
      </w:tr>
      <w:tr w:rsidR="00592C79">
        <w:trPr>
          <w:cantSplit/>
          <w:trHeight w:val="6073"/>
        </w:trPr>
        <w:tc>
          <w:tcPr>
            <w:tcW w:w="7723" w:type="dxa"/>
            <w:gridSpan w:val="3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>
              <w:rPr>
                <w:rFonts w:ascii="Arial" w:hAnsi="Arial" w:cs="Arial"/>
                <w:bCs/>
                <w:sz w:val="16"/>
              </w:rPr>
              <w:t xml:space="preserve"> Laufende Nummer; Zeichen, Nummern, Anzahl und Art der Packstücke; Warenbezeichnung</w:t>
            </w:r>
          </w:p>
          <w:p w:rsidR="00592C79" w:rsidRDefault="002B7A55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   (bei unverpackten Waren die Anzahl oder „lose geschüttet“ einsetzen)</w:t>
            </w:r>
          </w:p>
          <w:p w:rsidR="00592C79" w:rsidRDefault="00592C79">
            <w:pPr>
              <w:rPr>
                <w:rFonts w:ascii="Arial" w:hAnsi="Arial" w:cs="Arial"/>
                <w:sz w:val="16"/>
              </w:rPr>
            </w:pP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5" w:type="dxa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>
              <w:rPr>
                <w:rFonts w:ascii="Arial" w:hAnsi="Arial" w:cs="Arial"/>
                <w:bCs/>
                <w:sz w:val="16"/>
              </w:rPr>
              <w:t xml:space="preserve"> Menge (ausgedrückt in Roh-</w:t>
            </w:r>
          </w:p>
          <w:p w:rsidR="00592C79" w:rsidRDefault="002B7A55">
            <w:pPr>
              <w:pStyle w:val="berschrift2"/>
              <w:spacing w:line="240" w:lineRule="auto"/>
              <w:rPr>
                <w:i w:val="0"/>
                <w:iCs w:val="0"/>
                <w:lang w:val="de-DE"/>
              </w:rPr>
            </w:pPr>
            <w:r>
              <w:rPr>
                <w:i w:val="0"/>
                <w:iCs w:val="0"/>
                <w:lang w:val="de-DE"/>
              </w:rPr>
              <w:t xml:space="preserve">  oder Eigengewicht oder in </w:t>
            </w:r>
          </w:p>
          <w:p w:rsidR="00592C79" w:rsidRDefault="002B7A55">
            <w:pPr>
              <w:pStyle w:val="berschrift2"/>
              <w:spacing w:line="240" w:lineRule="auto"/>
              <w:rPr>
                <w:i w:val="0"/>
                <w:iCs w:val="0"/>
                <w:lang w:val="de-DE"/>
              </w:rPr>
            </w:pPr>
            <w:r>
              <w:rPr>
                <w:i w:val="0"/>
                <w:iCs w:val="0"/>
                <w:lang w:val="de-DE"/>
              </w:rPr>
              <w:t xml:space="preserve">  anderen Maßeinheiten)</w:t>
            </w:r>
          </w:p>
          <w:p w:rsidR="00592C79" w:rsidRDefault="00592C79">
            <w:pPr>
              <w:rPr>
                <w:rFonts w:ascii="Arial" w:hAnsi="Arial" w:cs="Arial"/>
              </w:rPr>
            </w:pP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                                                                          A S E T - Systemlösungen für den Außenhandel  Tel.: 06195/99450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:rsidR="00592C79" w:rsidRDefault="002B7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92C79">
        <w:trPr>
          <w:cantSplit/>
          <w:trHeight w:val="1114"/>
        </w:trPr>
        <w:tc>
          <w:tcPr>
            <w:tcW w:w="10418" w:type="dxa"/>
            <w:gridSpan w:val="4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8 </w:t>
            </w:r>
            <w:r>
              <w:rPr>
                <w:rFonts w:ascii="Arial" w:hAnsi="Arial" w:cs="Arial"/>
                <w:bCs/>
                <w:sz w:val="16"/>
              </w:rPr>
              <w:t>Der Unterzeichner</w:t>
            </w:r>
          </w:p>
          <w:p w:rsidR="00592C79" w:rsidRDefault="00592C79">
            <w:pPr>
              <w:rPr>
                <w:rFonts w:ascii="Arial" w:hAnsi="Arial" w:cs="Arial"/>
                <w:bCs/>
                <w:sz w:val="16"/>
              </w:rPr>
            </w:pP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>- BEANTRAGT die Ausstellung eines Ursprungzeugnisses, in dem bescheinigt wird, dass die oben bezeichneten Waren ihren Ursprung in dem Feld 3 genannten Land haben,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- ERKLÄRT, dass die vorbezeichneten Waren hergestellt wurden               </w:t>
            </w: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5" w:name="Text27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25"/>
            <w:r>
              <w:rPr>
                <w:rFonts w:ascii="Arial" w:hAnsi="Arial" w:cs="Arial"/>
                <w:bCs/>
                <w:sz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</w:rPr>
              <w:t>im eigenen Betrieb in der BR Deutschland</w:t>
            </w:r>
            <w:r>
              <w:rPr>
                <w:rFonts w:ascii="Arial" w:hAnsi="Arial" w:cs="Arial"/>
                <w:bCs/>
                <w:sz w:val="12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6" w:name="Text28"/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  <w:bookmarkEnd w:id="26"/>
            <w:r>
              <w:rPr>
                <w:rFonts w:ascii="Arial" w:hAnsi="Arial" w:cs="Arial"/>
                <w:bCs/>
                <w:sz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</w:rPr>
              <w:t>in einem anderen Betrieb</w:t>
            </w:r>
            <w:r>
              <w:rPr>
                <w:rFonts w:ascii="Arial" w:hAnsi="Arial" w:cs="Arial"/>
                <w:bCs/>
                <w:sz w:val="12"/>
              </w:rPr>
              <w:t>, dass er für die vorbezeichneten Waren</w:t>
            </w:r>
          </w:p>
          <w:p w:rsidR="00592C79" w:rsidRDefault="002B7A55">
            <w:pPr>
              <w:spacing w:after="40"/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noch </w:t>
            </w:r>
            <w:r>
              <w:rPr>
                <w:rFonts w:ascii="Arial" w:hAnsi="Arial" w:cs="Arial"/>
                <w:b/>
                <w:sz w:val="12"/>
              </w:rPr>
              <w:t>kein</w:t>
            </w:r>
            <w:r>
              <w:rPr>
                <w:rFonts w:ascii="Arial" w:hAnsi="Arial" w:cs="Arial"/>
                <w:bCs/>
                <w:sz w:val="12"/>
              </w:rPr>
              <w:t xml:space="preserve"> Ursprungzeugnis beantragt hat,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dass ihm folgendes bekannt ist: Ursprungzeugnisse sind öffentliche Urkunden; wer schuldhaft bewirkt, dass unrichtige Angaben in einem Ursprungzeugnis bescheinigt werden,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oder wer schuldhaft falsche Ursprungzeugnisse gebraucht, kann sich einer straf- oder bußgeldlichen Verfolgung aussetzen; für alle Schäden, die aus vorsätzlich oder fahrlässig</w:t>
            </w:r>
          </w:p>
          <w:p w:rsidR="00592C79" w:rsidRDefault="002B7A55">
            <w:pPr>
              <w:spacing w:after="40"/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gemachten unrichtigen Angaben entstehen, haftet er gegebenenfalls auch bürger-rechtlich,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>- ERKLÄRT, dass die Angaben dieses Antrages sowie die im Hinblick auf die Ausstellung des Ursprungzeugnisses der zuständigen Stelle vorgelegten Beweisunterlagen und erteilten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Auskünfte richtig sind, dass die Waren, auf die sich die Unterlagen und Auskünfte beziehen, dieselben sind, für die das Zeugnis beantragt wird, dass diese Waren die Voraussetzungen</w:t>
            </w:r>
          </w:p>
          <w:p w:rsidR="00592C79" w:rsidRDefault="002B7A55">
            <w:pPr>
              <w:spacing w:after="40"/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Erfüllen, die durch die Regelungen über die gemeinsame Begriffsbestimmung für den Warenursprung vorgesehen sind,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>- VERPFLICHTET SICH, auf Verlangen der zuständigen Stelle, zusätzliche Angaben zu machen und weitere Beweisunterlagen vorzulegen, die für die Ausstellung des Zeugnisses</w:t>
            </w:r>
          </w:p>
          <w:p w:rsidR="00592C79" w:rsidRDefault="002B7A55">
            <w:pPr>
              <w:jc w:val="both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2"/>
              </w:rPr>
              <w:t xml:space="preserve">  erforderlich sind.</w:t>
            </w:r>
          </w:p>
          <w:p w:rsidR="00592C79" w:rsidRDefault="00592C79">
            <w:pPr>
              <w:jc w:val="right"/>
              <w:rPr>
                <w:sz w:val="16"/>
              </w:rPr>
            </w:pPr>
          </w:p>
        </w:tc>
      </w:tr>
      <w:tr w:rsidR="00592C79">
        <w:trPr>
          <w:trHeight w:val="1129"/>
        </w:trPr>
        <w:tc>
          <w:tcPr>
            <w:tcW w:w="5209" w:type="dxa"/>
            <w:gridSpan w:val="2"/>
          </w:tcPr>
          <w:p w:rsidR="00592C79" w:rsidRDefault="002B7A55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9 </w:t>
            </w:r>
            <w:r>
              <w:rPr>
                <w:rFonts w:ascii="Arial" w:hAnsi="Arial" w:cs="Arial"/>
                <w:bCs/>
                <w:sz w:val="16"/>
              </w:rPr>
              <w:t>Antragsteller, wenn nicht Absender</w:t>
            </w:r>
          </w:p>
          <w:p w:rsidR="00592C79" w:rsidRDefault="002B7A5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  (Name der Firma und vollständige Anschrift)</w:t>
            </w:r>
          </w:p>
        </w:tc>
        <w:tc>
          <w:tcPr>
            <w:tcW w:w="5209" w:type="dxa"/>
            <w:gridSpan w:val="2"/>
          </w:tcPr>
          <w:p w:rsidR="00592C79" w:rsidRDefault="00592C79">
            <w:pPr>
              <w:rPr>
                <w:rFonts w:ascii="Arial" w:hAnsi="Arial" w:cs="Arial"/>
                <w:bCs/>
              </w:rPr>
            </w:pPr>
          </w:p>
          <w:p w:rsidR="00592C79" w:rsidRDefault="00592C79">
            <w:pPr>
              <w:rPr>
                <w:rFonts w:ascii="Arial" w:hAnsi="Arial" w:cs="Arial"/>
                <w:bCs/>
              </w:rPr>
            </w:pPr>
          </w:p>
          <w:p w:rsidR="00592C79" w:rsidRDefault="00592C79">
            <w:pPr>
              <w:rPr>
                <w:rFonts w:ascii="Arial" w:hAnsi="Arial" w:cs="Arial"/>
                <w:bCs/>
              </w:rPr>
            </w:pPr>
          </w:p>
          <w:p w:rsidR="00592C79" w:rsidRDefault="00592C79">
            <w:pPr>
              <w:rPr>
                <w:rFonts w:ascii="Arial" w:hAnsi="Arial" w:cs="Arial"/>
                <w:bCs/>
              </w:rPr>
            </w:pPr>
          </w:p>
          <w:p w:rsidR="00592C79" w:rsidRDefault="002B7A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2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7"/>
          </w:p>
          <w:p w:rsidR="00592C79" w:rsidRDefault="002B7A5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Ort und Datum / Unterschrift des Antragstellers (Handschriftlich)</w:t>
            </w:r>
          </w:p>
        </w:tc>
      </w:tr>
    </w:tbl>
    <w:p w:rsidR="00592C79" w:rsidRDefault="00592C79">
      <w:pPr>
        <w:spacing w:line="240" w:lineRule="exact"/>
        <w:rPr>
          <w:sz w:val="16"/>
        </w:rPr>
        <w:sectPr w:rsidR="00592C79">
          <w:pgSz w:w="11907" w:h="16840" w:code="9"/>
          <w:pgMar w:top="510" w:right="510" w:bottom="624" w:left="1077" w:header="0" w:footer="0" w:gutter="0"/>
          <w:cols w:space="720"/>
        </w:sectPr>
      </w:pPr>
    </w:p>
    <w:p w:rsidR="00592C79" w:rsidRDefault="00592C79">
      <w:pPr>
        <w:spacing w:line="240" w:lineRule="exact"/>
        <w:rPr>
          <w:rFonts w:ascii="Arial" w:hAnsi="Arial" w:cs="Arial"/>
        </w:rPr>
      </w:pPr>
    </w:p>
    <w:p w:rsidR="00592C79" w:rsidRDefault="002B7A55">
      <w:pPr>
        <w:spacing w:line="240" w:lineRule="exact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(Raum für zusätzliche Angaben der Einzelstaaten)</w:t>
      </w:r>
    </w:p>
    <w:p w:rsidR="00592C79" w:rsidRDefault="00592C79">
      <w:pPr>
        <w:spacing w:line="240" w:lineRule="exact"/>
        <w:rPr>
          <w:rFonts w:ascii="Arial" w:hAnsi="Arial" w:cs="Arial"/>
        </w:rPr>
      </w:pP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9" w:name="Text6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4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6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7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8" w:name="Text4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8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9" w:name="Text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0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1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2" w:name="Text5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2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3" w:name="Text5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4" w:name="Text5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5" w:name="Text5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5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6" w:name="Text5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6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7" w:name="Text5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7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8" w:name="Text5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8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9" w:name="Text5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9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0" w:name="Text6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0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1" w:name="Text6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1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2" w:name="Text6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2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3" w:name="Text6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3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4" w:name="Text6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4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5" w:name="Text6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5"/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6" w:name="Text6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6"/>
    </w:p>
    <w:p w:rsidR="00592C79" w:rsidRDefault="00592C79">
      <w:pPr>
        <w:spacing w:line="240" w:lineRule="exact"/>
        <w:rPr>
          <w:rFonts w:ascii="Arial" w:hAnsi="Arial" w:cs="Arial"/>
        </w:rPr>
      </w:pPr>
    </w:p>
    <w:p w:rsidR="00592C79" w:rsidRDefault="002B7A55">
      <w:pPr>
        <w:spacing w:line="240" w:lineRule="exac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ANMERKUNGEN, BEIM AUSFÜLLEN VON URSPRUNGSZEUGNIS UND ANTRAG BEACHTEN!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 L A T Z H A L T E R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92C79" w:rsidRDefault="00845A4D">
      <w:pPr>
        <w:spacing w:line="240" w:lineRule="exac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pt;margin-top:50pt;width:537.5pt;height:34.2pt;z-index:1" filled="f" stroked="f">
            <v:textbox style="mso-next-textbox:#_x0000_s1026">
              <w:txbxContent>
                <w:p w:rsidR="00592C79" w:rsidRDefault="002B7A55">
                  <w:pPr>
                    <w:pStyle w:val="Textkrper"/>
                  </w:pPr>
                  <w:r>
                    <w:t xml:space="preserve">Ursprungszeugnis-Ausfüllhilfe (Version: Tb.GOW.66-02) bestehend aus Original, Durchschrift, Antrag und Rückseite. </w:t>
                  </w:r>
                </w:p>
                <w:p w:rsidR="00592C79" w:rsidRDefault="002B7A55">
                  <w:pPr>
                    <w:pStyle w:val="Textkrper"/>
                    <w:spacing w:line="240" w:lineRule="auto"/>
                  </w:pPr>
                  <w:r>
                    <w:t>Copyright © 2006 Dipl.-Betr.Wirt(FH) Gordon R. Wohlgemuth.</w:t>
                  </w:r>
                </w:p>
              </w:txbxContent>
            </v:textbox>
            <w10:wrap type="square"/>
          </v:shape>
        </w:pict>
      </w:r>
      <w:r w:rsidR="002B7A55">
        <w:rPr>
          <w:rFonts w:ascii="Arial" w:hAnsi="Arial" w:cs="Arial"/>
        </w:rPr>
        <w:t>.</w:t>
      </w:r>
    </w:p>
    <w:p w:rsidR="00592C79" w:rsidRDefault="002B7A55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B7A55" w:rsidRDefault="002B7A55">
      <w:pPr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</w:t>
      </w:r>
    </w:p>
    <w:sectPr w:rsidR="002B7A55">
      <w:pgSz w:w="11907" w:h="16840" w:code="9"/>
      <w:pgMar w:top="624" w:right="1077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078D"/>
    <w:multiLevelType w:val="hybridMultilevel"/>
    <w:tmpl w:val="58066B50"/>
    <w:lvl w:ilvl="0" w:tplc="8188CD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ormsData/>
  <w:proofState w:spelling="clean"/>
  <w:attachedTemplate r:id="rId1"/>
  <w:doNotTrackMoves/>
  <w:documentProtection w:edit="forms" w:enforcement="1" w:cryptProviderType="rsaAES" w:cryptAlgorithmClass="hash" w:cryptAlgorithmType="typeAny" w:cryptAlgorithmSid="14" w:cryptSpinCount="100000" w:hash="er0YdXFIdBOPWuhZ5I5keFXiTmrJDaf8ZzjCJ0CpmCZRIY+8b2gHX3JjoV1C+r235Bn8BjA5dqGTfrsUIjqiwg==" w:salt="jCRaYb+ZQYOkOJs9g0Ecv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9E6"/>
    <w:rsid w:val="002B7A55"/>
    <w:rsid w:val="00592C79"/>
    <w:rsid w:val="007769E6"/>
    <w:rsid w:val="008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7E70F8F0-395F-4DE4-869E-59C009D9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 w:cs="Arial"/>
      <w:i/>
      <w:iCs/>
      <w:sz w:val="16"/>
      <w:lang w:val="en-GB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exact"/>
      <w:jc w:val="center"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spacing w:line="240" w:lineRule="exact"/>
      <w:jc w:val="center"/>
    </w:pPr>
    <w:rPr>
      <w:rFonts w:ascii="Arial" w:hAnsi="Arial" w:cs="Arial"/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769E6"/>
    <w:pPr>
      <w:spacing w:after="120" w:line="240" w:lineRule="auto"/>
      <w:ind w:firstLine="210"/>
      <w:jc w:val="left"/>
    </w:pPr>
    <w:rPr>
      <w:rFonts w:ascii="Times New Roman" w:hAnsi="Times New Roman" w:cs="Times New Roman"/>
      <w:sz w:val="20"/>
    </w:rPr>
  </w:style>
  <w:style w:type="character" w:customStyle="1" w:styleId="TextkrperZchn">
    <w:name w:val="Textkörper Zchn"/>
    <w:link w:val="Textkrper"/>
    <w:semiHidden/>
    <w:rsid w:val="007769E6"/>
    <w:rPr>
      <w:rFonts w:ascii="Arial" w:hAnsi="Arial" w:cs="Arial"/>
      <w:sz w:val="16"/>
    </w:r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7769E6"/>
    <w:rPr>
      <w:rFonts w:ascii="Arial" w:hAnsi="Arial" w:cs="Arial"/>
      <w:sz w:val="16"/>
    </w:rPr>
  </w:style>
  <w:style w:type="paragraph" w:styleId="KeinLeerraum">
    <w:name w:val="No Spacing"/>
    <w:uiPriority w:val="1"/>
    <w:rsid w:val="0077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GOW\LOKALE~1\Temp\U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</Template>
  <TotalTime>0</TotalTime>
  <Pages>1</Pages>
  <Words>1587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Versender/Empfänger          Nr.</vt:lpstr>
    </vt:vector>
  </TitlesOfParts>
  <Company>ZUEGG FRUCHT AG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Versender/Empfänger          Nr.</dc:title>
  <dc:subject/>
  <dc:creator>Gordon Wohlgemuth</dc:creator>
  <cp:keywords/>
  <cp:lastModifiedBy>Mahshid Daryabegi</cp:lastModifiedBy>
  <cp:revision>4</cp:revision>
  <cp:lastPrinted>2006-10-06T07:44:00Z</cp:lastPrinted>
  <dcterms:created xsi:type="dcterms:W3CDTF">2019-07-17T08:14:00Z</dcterms:created>
  <dcterms:modified xsi:type="dcterms:W3CDTF">2019-07-17T08:15:00Z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UseHeader">
    <vt:bool>false</vt:bool>
  </property>
  <property fmtid="{D5CDD505-2E9C-101B-9397-08002B2CF9AE}" pid="3" name="HeaderFirstPageDifferent">
    <vt:bool>false</vt:bool>
  </property>
  <property fmtid="{D5CDD505-2E9C-101B-9397-08002B2CF9AE}" pid="4" name="HeaderUseDesignElement">
    <vt:bool>false</vt:bool>
  </property>
  <property fmtid="{D5CDD505-2E9C-101B-9397-08002B2CF9AE}" pid="5" name="Klima">
    <vt:lpwstr>$Klima1$</vt:lpwstr>
  </property>
</Properties>
</file>