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172" w:type="dxa"/>
        <w:shd w:val="pct5" w:color="auto" w:fill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60"/>
        <w:gridCol w:w="320"/>
        <w:gridCol w:w="2200"/>
        <w:gridCol w:w="180"/>
        <w:gridCol w:w="2160"/>
        <w:gridCol w:w="180"/>
      </w:tblGrid>
      <w:tr w:rsidR="00345493" w:rsidTr="006559E5">
        <w:trPr>
          <w:cantSplit/>
          <w:trHeight w:hRule="exact" w:val="170"/>
        </w:trPr>
        <w:tc>
          <w:tcPr>
            <w:tcW w:w="5220" w:type="dxa"/>
            <w:vMerge w:val="restart"/>
          </w:tcPr>
          <w:p w:rsidR="00345493" w:rsidRDefault="00345493">
            <w:pPr>
              <w:tabs>
                <w:tab w:val="right" w:pos="102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345493" w:rsidRDefault="00345493">
            <w:pPr>
              <w:tabs>
                <w:tab w:val="right" w:pos="10206"/>
              </w:tabs>
              <w:ind w:left="17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drawing>
                <wp:inline distT="0" distB="0" distL="0" distR="0" wp14:anchorId="65C9E402" wp14:editId="0D3D1A57">
                  <wp:extent cx="2689860" cy="647700"/>
                  <wp:effectExtent l="0" t="0" r="0" b="0"/>
                  <wp:docPr id="1" name="Bild 1" descr="HKLogo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Logo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5493" w:rsidRDefault="00345493">
            <w:pPr>
              <w:tabs>
                <w:tab w:val="right" w:pos="10206"/>
              </w:tabs>
              <w:rPr>
                <w:rFonts w:cs="Arial"/>
                <w:sz w:val="18"/>
              </w:rPr>
            </w:pPr>
          </w:p>
          <w:p w:rsidR="00345493" w:rsidRPr="00D4068E" w:rsidRDefault="00345493" w:rsidP="00AD0FB3">
            <w:pPr>
              <w:pStyle w:val="berschrift5"/>
              <w:tabs>
                <w:tab w:val="left" w:pos="180"/>
              </w:tabs>
              <w:spacing w:before="20"/>
              <w:ind w:left="227"/>
              <w:rPr>
                <w:rFonts w:cs="Arial"/>
                <w:bCs/>
                <w:sz w:val="20"/>
              </w:rPr>
            </w:pPr>
            <w:r w:rsidRPr="00D4068E">
              <w:rPr>
                <w:rFonts w:cs="Arial"/>
                <w:bCs/>
                <w:sz w:val="20"/>
              </w:rPr>
              <w:t>Genehmigung eines Qualifizierungsbildes</w:t>
            </w:r>
          </w:p>
          <w:p w:rsidR="00345493" w:rsidRPr="00D4068E" w:rsidRDefault="00345493">
            <w:pPr>
              <w:pStyle w:val="berschrift5"/>
              <w:tabs>
                <w:tab w:val="left" w:pos="180"/>
              </w:tabs>
              <w:spacing w:before="20"/>
              <w:ind w:left="227"/>
              <w:rPr>
                <w:rFonts w:cs="Arial"/>
                <w:b w:val="0"/>
                <w:bCs/>
                <w:sz w:val="16"/>
                <w:szCs w:val="16"/>
              </w:rPr>
            </w:pPr>
            <w:r w:rsidRPr="00D4068E">
              <w:rPr>
                <w:b w:val="0"/>
                <w:bCs/>
                <w:sz w:val="16"/>
                <w:szCs w:val="16"/>
              </w:rPr>
              <w:t>(Qualifizierungsbausteine nach § 69 BBiG)</w:t>
            </w:r>
          </w:p>
        </w:tc>
        <w:tc>
          <w:tcPr>
            <w:tcW w:w="360" w:type="dxa"/>
          </w:tcPr>
          <w:p w:rsidR="00345493" w:rsidRDefault="0034549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345493" w:rsidRDefault="0034549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40" w:type="dxa"/>
            <w:gridSpan w:val="3"/>
            <w:vMerge w:val="restart"/>
            <w:shd w:val="pct5" w:color="auto" w:fill="auto"/>
          </w:tcPr>
          <w:p w:rsidR="00345493" w:rsidRPr="00E030FD" w:rsidRDefault="00345493" w:rsidP="00345493">
            <w:pPr>
              <w:pStyle w:val="berschrift1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E030FD">
              <w:rPr>
                <w:rFonts w:ascii="Arial" w:hAnsi="Arial" w:cs="Arial"/>
                <w:sz w:val="16"/>
                <w:szCs w:val="16"/>
              </w:rPr>
              <w:t>Datenfeld Handelskammer Hamburg</w:t>
            </w:r>
          </w:p>
        </w:tc>
        <w:tc>
          <w:tcPr>
            <w:tcW w:w="180" w:type="dxa"/>
            <w:shd w:val="pct5" w:color="auto" w:fill="auto"/>
          </w:tcPr>
          <w:p w:rsidR="00345493" w:rsidRDefault="0034549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5493" w:rsidTr="006559E5">
        <w:trPr>
          <w:cantSplit/>
          <w:trHeight w:hRule="exact" w:val="170"/>
        </w:trPr>
        <w:tc>
          <w:tcPr>
            <w:tcW w:w="5220" w:type="dxa"/>
            <w:vMerge/>
          </w:tcPr>
          <w:p w:rsidR="00345493" w:rsidRDefault="00345493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345493" w:rsidRDefault="0034549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345493" w:rsidRDefault="0034549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40" w:type="dxa"/>
            <w:gridSpan w:val="3"/>
            <w:vMerge/>
            <w:shd w:val="pct5" w:color="auto" w:fill="auto"/>
          </w:tcPr>
          <w:p w:rsidR="00345493" w:rsidRDefault="00345493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345493" w:rsidRDefault="00345493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 w:val="restart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 w:val="restart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 w:val="restart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 w:val="restart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/>
            <w:shd w:val="pct5" w:color="auto" w:fill="auto"/>
            <w:vAlign w:val="bottom"/>
          </w:tcPr>
          <w:p w:rsidR="00D21406" w:rsidRDefault="00D21406">
            <w:pPr>
              <w:pStyle w:val="berschrift1"/>
              <w:spacing w:before="20" w:after="2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pStyle w:val="berschrift1"/>
              <w:spacing w:before="20" w:after="2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pStyle w:val="berschrift1"/>
              <w:spacing w:before="20" w:after="2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60" w:type="dxa"/>
            <w:shd w:val="pct5" w:color="auto" w:fill="auto"/>
            <w:vAlign w:val="bottom"/>
          </w:tcPr>
          <w:p w:rsidR="00D21406" w:rsidRDefault="00D21406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pStyle w:val="berschrift3"/>
              <w:rPr>
                <w:rFonts w:cs="Arial"/>
                <w:b w:val="0"/>
                <w:bCs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 w:val="restart"/>
            <w:shd w:val="pct5" w:color="auto" w:fill="auto"/>
            <w:vAlign w:val="bottom"/>
          </w:tcPr>
          <w:p w:rsidR="00D21406" w:rsidRPr="00D4068E" w:rsidRDefault="00D21406">
            <w:pPr>
              <w:tabs>
                <w:tab w:val="left" w:pos="2410"/>
              </w:tabs>
              <w:spacing w:before="20" w:after="20"/>
              <w:ind w:left="57"/>
              <w:rPr>
                <w:rFonts w:cs="Arial"/>
                <w:sz w:val="16"/>
                <w:szCs w:val="16"/>
              </w:rPr>
            </w:pPr>
            <w:r w:rsidRPr="00D4068E">
              <w:rPr>
                <w:rFonts w:cs="Arial"/>
                <w:sz w:val="16"/>
                <w:szCs w:val="16"/>
              </w:rPr>
              <w:t>Antrag geprüft und genehmigt</w:t>
            </w: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 w:val="restart"/>
            <w:tcBorders>
              <w:bottom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vMerge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5220" w:type="dxa"/>
            <w:vMerge/>
          </w:tcPr>
          <w:p w:rsidR="00D21406" w:rsidRDefault="00D21406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6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0" w:type="dxa"/>
          </w:tcPr>
          <w:p w:rsidR="00D21406" w:rsidRDefault="00D21406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0" w:type="dxa"/>
            <w:shd w:val="pct5" w:color="auto" w:fill="auto"/>
            <w:vAlign w:val="bottom"/>
          </w:tcPr>
          <w:p w:rsidR="00D21406" w:rsidRDefault="00D21406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80" w:type="dxa"/>
            <w:shd w:val="pct5" w:color="auto" w:fill="auto"/>
            <w:vAlign w:val="bottom"/>
          </w:tcPr>
          <w:p w:rsidR="00D21406" w:rsidRDefault="00D21406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pct5" w:color="auto" w:fill="auto"/>
            <w:vAlign w:val="bottom"/>
          </w:tcPr>
          <w:p w:rsidR="00D21406" w:rsidRDefault="00D21406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180" w:type="dxa"/>
            <w:shd w:val="pct5" w:color="auto" w:fill="auto"/>
          </w:tcPr>
          <w:p w:rsidR="00D21406" w:rsidRDefault="00D21406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20"/>
              </w:rPr>
            </w:pPr>
          </w:p>
        </w:tc>
      </w:tr>
    </w:tbl>
    <w:p w:rsidR="00D21406" w:rsidRDefault="00D21406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</w:rPr>
      </w:pPr>
    </w:p>
    <w:p w:rsidR="00D21406" w:rsidRDefault="00D21406">
      <w:pPr>
        <w:tabs>
          <w:tab w:val="left" w:pos="57"/>
          <w:tab w:val="left" w:pos="5760"/>
        </w:tabs>
        <w:rPr>
          <w:rFonts w:cs="Arial"/>
          <w:b/>
          <w:bCs/>
          <w:sz w:val="12"/>
        </w:rPr>
      </w:pPr>
    </w:p>
    <w:p w:rsidR="00D21406" w:rsidRDefault="00D21406">
      <w:pPr>
        <w:rPr>
          <w:rFonts w:cs="Arial"/>
          <w:b/>
          <w:bCs/>
          <w:sz w:val="12"/>
        </w:rPr>
        <w:sectPr w:rsidR="00D21406">
          <w:footerReference w:type="default" r:id="rId9"/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-110" w:type="dxa"/>
        <w:tblBorders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67"/>
        <w:gridCol w:w="196"/>
        <w:gridCol w:w="3140"/>
      </w:tblGrid>
      <w:tr w:rsidR="00D21406" w:rsidTr="00345493">
        <w:trPr>
          <w:cantSplit/>
          <w:trHeight w:hRule="exact" w:val="57"/>
        </w:trPr>
        <w:tc>
          <w:tcPr>
            <w:tcW w:w="160" w:type="dxa"/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7" w:type="dxa"/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" w:type="dxa"/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40" w:type="dxa"/>
            <w:tcBorders>
              <w:bottom w:val="nil"/>
              <w:right w:val="nil"/>
            </w:tcBorders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345493" w:rsidTr="00345493">
        <w:trPr>
          <w:cantSplit/>
          <w:trHeight w:hRule="exact" w:val="170"/>
        </w:trPr>
        <w:tc>
          <w:tcPr>
            <w:tcW w:w="160" w:type="dxa"/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7" w:type="dxa"/>
            <w:vMerge w:val="restart"/>
            <w:vAlign w:val="bottom"/>
          </w:tcPr>
          <w:p w:rsidR="00345493" w:rsidRPr="005C22B3" w:rsidRDefault="00345493" w:rsidP="004B1F9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 xml:space="preserve">Mitgliedsnummer </w:t>
            </w:r>
          </w:p>
        </w:tc>
        <w:tc>
          <w:tcPr>
            <w:tcW w:w="196" w:type="dxa"/>
            <w:tcBorders>
              <w:bottom w:val="nil"/>
            </w:tcBorders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40" w:type="dxa"/>
            <w:vMerge w:val="restart"/>
            <w:tcBorders>
              <w:right w:val="nil"/>
            </w:tcBorders>
            <w:vAlign w:val="bottom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0" w:name="Text6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" w:name="_GoBack"/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bookmarkEnd w:id="1"/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345493" w:rsidTr="00345493">
        <w:trPr>
          <w:cantSplit/>
          <w:trHeight w:hRule="exact" w:val="170"/>
        </w:trPr>
        <w:tc>
          <w:tcPr>
            <w:tcW w:w="160" w:type="dxa"/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7" w:type="dxa"/>
            <w:vMerge/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493" w:rsidRDefault="0034549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8B7D12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center"/>
          </w:tcPr>
          <w:p w:rsidR="008B7D12" w:rsidRDefault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tcBorders>
              <w:right w:val="nil"/>
            </w:tcBorders>
          </w:tcPr>
          <w:p w:rsidR="008B7D12" w:rsidRDefault="008B7D12"/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bottom"/>
          </w:tcPr>
          <w:p w:rsidR="00BA69D8" w:rsidRDefault="00BA69D8" w:rsidP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right w:val="nil"/>
            </w:tcBorders>
            <w:vAlign w:val="bottom"/>
          </w:tcPr>
          <w:p w:rsidR="00BA69D8" w:rsidRPr="008B7D12" w:rsidRDefault="008B7D12" w:rsidP="008B7D12">
            <w:pPr>
              <w:rPr>
                <w:sz w:val="20"/>
              </w:rPr>
            </w:pPr>
            <w:r w:rsidRPr="008B7D12">
              <w:rPr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" w:name="Text91"/>
            <w:r w:rsidRPr="008B7D12">
              <w:rPr>
                <w:sz w:val="20"/>
              </w:rPr>
              <w:instrText xml:space="preserve"> FORMTEXT </w:instrText>
            </w:r>
            <w:r w:rsidRPr="008B7D12">
              <w:rPr>
                <w:sz w:val="20"/>
              </w:rPr>
            </w:r>
            <w:r w:rsidRPr="008B7D12">
              <w:rPr>
                <w:sz w:val="20"/>
              </w:rPr>
              <w:fldChar w:fldCharType="separate"/>
            </w:r>
            <w:r w:rsidRPr="008B7D12">
              <w:rPr>
                <w:sz w:val="20"/>
              </w:rPr>
              <w:t> </w:t>
            </w:r>
            <w:r w:rsidRPr="008B7D12">
              <w:rPr>
                <w:sz w:val="20"/>
              </w:rPr>
              <w:t> </w:t>
            </w:r>
            <w:r w:rsidRPr="008B7D12">
              <w:rPr>
                <w:sz w:val="20"/>
              </w:rPr>
              <w:t> </w:t>
            </w:r>
            <w:r w:rsidRPr="008B7D12">
              <w:rPr>
                <w:sz w:val="20"/>
              </w:rPr>
              <w:t> </w:t>
            </w:r>
            <w:r w:rsidRPr="008B7D12">
              <w:rPr>
                <w:sz w:val="20"/>
              </w:rPr>
              <w:t> </w:t>
            </w:r>
            <w:r w:rsidRPr="008B7D12">
              <w:rPr>
                <w:sz w:val="20"/>
              </w:rPr>
              <w:fldChar w:fldCharType="end"/>
            </w:r>
            <w:bookmarkEnd w:id="2"/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69D8" w:rsidRDefault="00BA69D8">
            <w:pPr>
              <w:spacing w:before="120" w:after="20"/>
              <w:rPr>
                <w:rFonts w:cs="Arial"/>
                <w:sz w:val="20"/>
              </w:rPr>
            </w:pP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</w:tcPr>
          <w:p w:rsidR="00BA69D8" w:rsidRDefault="00BA69D8" w:rsidP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BA69D8" w:rsidRPr="00BA69D8" w:rsidRDefault="00BA69D8" w:rsidP="008B7D1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A69D8">
              <w:rPr>
                <w:rFonts w:cs="Arial"/>
                <w:sz w:val="16"/>
                <w:szCs w:val="16"/>
              </w:rPr>
              <w:t>Name der Firma / des Bildungsträgers</w:t>
            </w: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right w:val="nil"/>
            </w:tcBorders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bottom"/>
          </w:tcPr>
          <w:p w:rsidR="00BA69D8" w:rsidRDefault="00BA69D8" w:rsidP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right w:val="nil"/>
            </w:tcBorders>
            <w:vAlign w:val="bottom"/>
          </w:tcPr>
          <w:p w:rsidR="00BA69D8" w:rsidRPr="008B7D12" w:rsidRDefault="008B7D12" w:rsidP="008B7D1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" w:name="Text9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BA69D8" w:rsidRPr="00BA69D8" w:rsidRDefault="00BA69D8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A69D8">
              <w:rPr>
                <w:rFonts w:cs="Arial"/>
                <w:sz w:val="16"/>
                <w:szCs w:val="16"/>
              </w:rPr>
              <w:t>Straße und Hausnummer</w:t>
            </w: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right w:val="nil"/>
            </w:tcBorders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963548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bottom"/>
          </w:tcPr>
          <w:p w:rsidR="00963548" w:rsidRDefault="00963548" w:rsidP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7" w:type="dxa"/>
            <w:vMerge w:val="restart"/>
            <w:tcBorders>
              <w:right w:val="nil"/>
            </w:tcBorders>
            <w:vAlign w:val="bottom"/>
          </w:tcPr>
          <w:p w:rsidR="00963548" w:rsidRDefault="008B7D12" w:rsidP="008B7D1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" w:name="Text9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196" w:type="dxa"/>
            <w:tcBorders>
              <w:bottom w:val="nil"/>
              <w:right w:val="nil"/>
            </w:tcBorders>
            <w:vAlign w:val="bottom"/>
          </w:tcPr>
          <w:p w:rsidR="00963548" w:rsidRDefault="00963548" w:rsidP="008B7D12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40" w:type="dxa"/>
            <w:vMerge w:val="restart"/>
            <w:tcBorders>
              <w:right w:val="nil"/>
            </w:tcBorders>
            <w:vAlign w:val="bottom"/>
          </w:tcPr>
          <w:p w:rsidR="00963548" w:rsidRDefault="008B7D12" w:rsidP="008B7D1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" w:name="Text9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963548" w:rsidTr="008B7D12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963548" w:rsidRDefault="0096354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3548" w:rsidRDefault="0096354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6" w:type="dxa"/>
            <w:tcBorders>
              <w:right w:val="single" w:sz="4" w:space="0" w:color="auto"/>
            </w:tcBorders>
          </w:tcPr>
          <w:p w:rsidR="00963548" w:rsidRDefault="0096354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63548" w:rsidRDefault="0096354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553A0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F553A0" w:rsidRPr="00BA69D8" w:rsidRDefault="00F553A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right w:val="nil"/>
            </w:tcBorders>
          </w:tcPr>
          <w:p w:rsidR="00F553A0" w:rsidRPr="00BA69D8" w:rsidRDefault="00F553A0" w:rsidP="008B7D12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A69D8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96" w:type="dxa"/>
            <w:tcBorders>
              <w:right w:val="nil"/>
            </w:tcBorders>
          </w:tcPr>
          <w:p w:rsidR="00F553A0" w:rsidRPr="00BA69D8" w:rsidRDefault="00F553A0" w:rsidP="00963548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right w:val="nil"/>
            </w:tcBorders>
          </w:tcPr>
          <w:p w:rsidR="00F553A0" w:rsidRPr="00BA69D8" w:rsidRDefault="00F553A0" w:rsidP="00963548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</w:tr>
      <w:tr w:rsidR="00F553A0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F553A0" w:rsidRPr="00BA69D8" w:rsidRDefault="00F553A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67" w:type="dxa"/>
            <w:vMerge/>
            <w:tcBorders>
              <w:bottom w:val="nil"/>
              <w:right w:val="nil"/>
            </w:tcBorders>
          </w:tcPr>
          <w:p w:rsidR="00F553A0" w:rsidRPr="00BA69D8" w:rsidRDefault="00F553A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6" w:type="dxa"/>
            <w:tcBorders>
              <w:bottom w:val="nil"/>
              <w:right w:val="nil"/>
            </w:tcBorders>
          </w:tcPr>
          <w:p w:rsidR="00F553A0" w:rsidRPr="00BA69D8" w:rsidRDefault="00F553A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40" w:type="dxa"/>
            <w:vMerge/>
            <w:tcBorders>
              <w:bottom w:val="nil"/>
              <w:right w:val="nil"/>
            </w:tcBorders>
          </w:tcPr>
          <w:p w:rsidR="00F553A0" w:rsidRPr="00BA69D8" w:rsidRDefault="00F553A0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right w:val="nil"/>
            </w:tcBorders>
            <w:vAlign w:val="bottom"/>
          </w:tcPr>
          <w:p w:rsidR="00BA69D8" w:rsidRDefault="008B7D12" w:rsidP="008B7D12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" w:name="Text9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BA69D8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  <w:right w:val="single" w:sz="4" w:space="0" w:color="auto"/>
            </w:tcBorders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69D8" w:rsidRDefault="00BA69D8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 w:rsidTr="008B7D12">
        <w:trPr>
          <w:cantSplit/>
          <w:trHeight w:hRule="exact" w:val="170"/>
        </w:trPr>
        <w:tc>
          <w:tcPr>
            <w:tcW w:w="160" w:type="dxa"/>
            <w:tcBorders>
              <w:top w:val="nil"/>
            </w:tcBorders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D21406" w:rsidRPr="005C22B3" w:rsidRDefault="007E36C6" w:rsidP="00016DF6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geschäftlich</w:t>
            </w:r>
          </w:p>
        </w:tc>
      </w:tr>
      <w:tr w:rsidR="00D21406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right w:val="nil"/>
            </w:tcBorders>
            <w:vAlign w:val="center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E36C6" w:rsidTr="008B7D12">
        <w:trPr>
          <w:cantSplit/>
          <w:trHeight w:hRule="exact" w:val="170"/>
        </w:trPr>
        <w:tc>
          <w:tcPr>
            <w:tcW w:w="160" w:type="dxa"/>
            <w:tcBorders>
              <w:bottom w:val="nil"/>
            </w:tcBorders>
            <w:vAlign w:val="center"/>
          </w:tcPr>
          <w:p w:rsidR="007E36C6" w:rsidRDefault="007E36C6" w:rsidP="008754A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right w:val="nil"/>
            </w:tcBorders>
            <w:vAlign w:val="bottom"/>
          </w:tcPr>
          <w:p w:rsidR="007E36C6" w:rsidRDefault="007E36C6" w:rsidP="008B7D12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7E36C6" w:rsidTr="008B7D12">
        <w:trPr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center"/>
          </w:tcPr>
          <w:p w:rsidR="007E36C6" w:rsidRDefault="007E36C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36C6" w:rsidRDefault="007E36C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F54503" w:rsidTr="008B7D12">
        <w:trPr>
          <w:cantSplit/>
          <w:trHeight w:hRule="exact" w:val="170"/>
        </w:trPr>
        <w:tc>
          <w:tcPr>
            <w:tcW w:w="160" w:type="dxa"/>
            <w:vAlign w:val="center"/>
          </w:tcPr>
          <w:p w:rsidR="00F54503" w:rsidRDefault="00F545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F54503" w:rsidRPr="00016DF6" w:rsidRDefault="00F545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F54503">
              <w:rPr>
                <w:rFonts w:cs="Arial"/>
                <w:sz w:val="16"/>
                <w:szCs w:val="16"/>
              </w:rPr>
              <w:t>E-Mail</w:t>
            </w:r>
          </w:p>
        </w:tc>
      </w:tr>
      <w:tr w:rsidR="00F54503" w:rsidTr="00B05225">
        <w:trPr>
          <w:cantSplit/>
          <w:trHeight w:hRule="exact" w:val="113"/>
        </w:trPr>
        <w:tc>
          <w:tcPr>
            <w:tcW w:w="160" w:type="dxa"/>
            <w:vAlign w:val="center"/>
          </w:tcPr>
          <w:p w:rsidR="00F54503" w:rsidRDefault="00F545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03" w:type="dxa"/>
            <w:gridSpan w:val="3"/>
            <w:vMerge/>
            <w:tcBorders>
              <w:right w:val="nil"/>
            </w:tcBorders>
            <w:vAlign w:val="center"/>
          </w:tcPr>
          <w:p w:rsidR="00F54503" w:rsidRDefault="00F54503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D21406" w:rsidRDefault="00D21406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180"/>
        <w:gridCol w:w="2860"/>
        <w:gridCol w:w="162"/>
      </w:tblGrid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" w:name="Text7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:rsidR="00D21406" w:rsidRPr="005C22B3" w:rsidRDefault="00D21406" w:rsidP="00D4068E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 xml:space="preserve">Name </w:t>
            </w:r>
            <w:r w:rsidR="00D4068E" w:rsidRPr="005C22B3">
              <w:rPr>
                <w:rFonts w:cs="Arial"/>
                <w:sz w:val="16"/>
                <w:szCs w:val="16"/>
              </w:rPr>
              <w:t>der/</w:t>
            </w:r>
            <w:r w:rsidRPr="005C22B3">
              <w:rPr>
                <w:rFonts w:cs="Arial"/>
                <w:sz w:val="16"/>
                <w:szCs w:val="16"/>
              </w:rPr>
              <w:t>des verantwortlichen Ausbilder</w:t>
            </w:r>
            <w:r w:rsidR="00D4068E" w:rsidRPr="005C22B3">
              <w:rPr>
                <w:rFonts w:cs="Arial"/>
                <w:sz w:val="16"/>
                <w:szCs w:val="16"/>
              </w:rPr>
              <w:t>in</w:t>
            </w:r>
            <w:r w:rsidRPr="005C22B3">
              <w:rPr>
                <w:rFonts w:cs="Arial"/>
                <w:sz w:val="16"/>
                <w:szCs w:val="16"/>
              </w:rPr>
              <w:t>/Ausbilder</w:t>
            </w:r>
            <w:r w:rsidR="00D4068E" w:rsidRPr="005C22B3">
              <w:rPr>
                <w:rFonts w:cs="Arial"/>
                <w:sz w:val="16"/>
                <w:szCs w:val="16"/>
              </w:rPr>
              <w:t>s</w:t>
            </w:r>
          </w:p>
        </w:tc>
        <w:tc>
          <w:tcPr>
            <w:tcW w:w="162" w:type="dxa"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9" w:name="Text7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Vorname</w:t>
            </w: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Straße, Hausnummer</w:t>
            </w: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20" w:type="dxa"/>
            <w:gridSpan w:val="3"/>
            <w:vMerge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1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180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2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180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/>
            <w:tcBorders>
              <w:left w:val="nil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" w:name="Text78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180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pacing w:val="-4"/>
                <w:sz w:val="20"/>
              </w:rPr>
            </w:pPr>
          </w:p>
        </w:tc>
        <w:tc>
          <w:tcPr>
            <w:tcW w:w="2860" w:type="dxa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4" w:name="Text79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180" w:type="dxa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 w:val="restart"/>
            <w:tcBorders>
              <w:top w:val="single" w:sz="4" w:space="0" w:color="auto"/>
            </w:tcBorders>
          </w:tcPr>
          <w:p w:rsidR="00D21406" w:rsidRPr="005C22B3" w:rsidRDefault="00D21406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5C22B3">
              <w:rPr>
                <w:rFonts w:cs="Arial"/>
                <w:sz w:val="16"/>
                <w:szCs w:val="16"/>
              </w:rPr>
              <w:t>Telefon privat</w:t>
            </w: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D2140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0" w:type="dxa"/>
            <w:vMerge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:rsidR="00D21406" w:rsidRDefault="00D21406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:rsidR="00D21406" w:rsidRDefault="00D21406">
      <w:pPr>
        <w:rPr>
          <w:rFonts w:cs="Arial"/>
          <w:sz w:val="20"/>
        </w:rPr>
        <w:sectPr w:rsidR="00D21406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p w:rsidR="00D21406" w:rsidRDefault="00D21406">
      <w:pPr>
        <w:rPr>
          <w:rFonts w:cs="Arial"/>
          <w:sz w:val="12"/>
        </w:rPr>
      </w:pP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127"/>
        <w:gridCol w:w="141"/>
        <w:gridCol w:w="426"/>
        <w:gridCol w:w="160"/>
        <w:gridCol w:w="3100"/>
        <w:gridCol w:w="283"/>
        <w:gridCol w:w="284"/>
        <w:gridCol w:w="160"/>
        <w:gridCol w:w="3579"/>
        <w:gridCol w:w="180"/>
      </w:tblGrid>
      <w:tr w:rsidR="00D21406" w:rsidTr="008B7D12">
        <w:trPr>
          <w:cantSplit/>
          <w:trHeight w:hRule="exact" w:val="113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Pr="005C22B3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Allgemeine Angaben</w:t>
            </w:r>
            <w:r w:rsidR="005C22B3">
              <w:rPr>
                <w:b/>
                <w:bCs/>
                <w:sz w:val="20"/>
                <w:szCs w:val="22"/>
              </w:rPr>
              <w:t xml:space="preserve"> </w:t>
            </w:r>
            <w:r w:rsidR="005C22B3">
              <w:rPr>
                <w:bCs/>
                <w:sz w:val="20"/>
                <w:szCs w:val="22"/>
              </w:rPr>
              <w:t>zum Antrag</w:t>
            </w:r>
          </w:p>
        </w:tc>
        <w:tc>
          <w:tcPr>
            <w:tcW w:w="180" w:type="dxa"/>
            <w:tcBorders>
              <w:left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702044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754AE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5" w:name="Text81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754AE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754AE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6" w:name="Text82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754AE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754AE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7" w:name="Text83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7"/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 w:rsidP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1026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top w:val="single" w:sz="4" w:space="0" w:color="auto"/>
            </w:tcBorders>
          </w:tcPr>
          <w:p w:rsidR="00D21406" w:rsidRDefault="00D21406" w:rsidP="005C22B3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bCs/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Bezeichnung de</w:t>
            </w:r>
            <w:r w:rsidR="005C22B3">
              <w:rPr>
                <w:b/>
                <w:bCs/>
                <w:sz w:val="20"/>
                <w:szCs w:val="22"/>
              </w:rPr>
              <w:t>s</w:t>
            </w:r>
            <w:r>
              <w:rPr>
                <w:b/>
                <w:bCs/>
                <w:sz w:val="20"/>
                <w:szCs w:val="22"/>
              </w:rPr>
              <w:t xml:space="preserve"> Qualifizierungsbausteine</w:t>
            </w:r>
            <w:r w:rsidR="005C22B3">
              <w:rPr>
                <w:b/>
                <w:bCs/>
                <w:sz w:val="20"/>
                <w:szCs w:val="22"/>
              </w:rPr>
              <w:t>s</w:t>
            </w: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</w:tr>
      <w:tr w:rsidR="00D21406" w:rsidTr="008B7D12">
        <w:trPr>
          <w:cantSplit/>
          <w:trHeight w:hRule="exact" w:val="113"/>
        </w:trPr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8"/>
                <w:szCs w:val="22"/>
              </w:rPr>
            </w:pPr>
          </w:p>
        </w:tc>
      </w:tr>
      <w:tr w:rsidR="00D21406" w:rsidTr="00702044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8" w:name="Text84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9" w:name="Text85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0" w:name="Text86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top w:val="single" w:sz="4" w:space="0" w:color="auto"/>
            </w:tcBorders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Zugrunde liegender Ausbildungsberuf</w:t>
            </w:r>
            <w:r>
              <w:rPr>
                <w:sz w:val="20"/>
                <w:szCs w:val="22"/>
              </w:rPr>
              <w:t xml:space="preserve"> </w:t>
            </w:r>
            <w:r w:rsidRPr="00AA440A">
              <w:rPr>
                <w:sz w:val="16"/>
                <w:szCs w:val="16"/>
              </w:rPr>
              <w:t>(korrekte Bezeichnung, Datum der Verordnung)</w:t>
            </w: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B7D12">
        <w:trPr>
          <w:cantSplit/>
          <w:trHeight w:hRule="exact" w:val="113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147FA9">
        <w:trPr>
          <w:cantSplit/>
          <w:trHeight w:hRule="exact" w:val="113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47FA9" w:rsidTr="00147FA9">
        <w:trPr>
          <w:cantSplit/>
          <w:trHeight w:hRule="exact" w:val="113"/>
        </w:trPr>
        <w:tc>
          <w:tcPr>
            <w:tcW w:w="180" w:type="dxa"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702044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 xml:space="preserve">Maßnahmedauer </w:t>
            </w:r>
            <w:r w:rsidRPr="00AA440A">
              <w:rPr>
                <w:sz w:val="16"/>
                <w:szCs w:val="16"/>
              </w:rPr>
              <w:t>(Stunden)</w:t>
            </w:r>
            <w:r>
              <w:rPr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00" w:type="dxa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23" w:type="dxa"/>
            <w:gridSpan w:val="3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702044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4023" w:type="dxa"/>
            <w:gridSpan w:val="3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702044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D21406" w:rsidRPr="008754AE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bCs/>
                <w:sz w:val="20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0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3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center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79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47FA9" w:rsidTr="00147FA9">
        <w:trPr>
          <w:cantSplit/>
          <w:trHeight w:hRule="exact" w:val="170"/>
        </w:trPr>
        <w:tc>
          <w:tcPr>
            <w:tcW w:w="180" w:type="dxa"/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27" w:type="dxa"/>
            <w:vMerge w:val="restart"/>
            <w:vAlign w:val="bottom"/>
          </w:tcPr>
          <w:p w:rsidR="00147FA9" w:rsidRPr="00702044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</w:rPr>
            </w:pPr>
            <w:r>
              <w:rPr>
                <w:b/>
                <w:bCs/>
                <w:sz w:val="20"/>
                <w:szCs w:val="22"/>
              </w:rPr>
              <w:t xml:space="preserve">Maßnahmezeitraum: </w:t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147FA9" w:rsidRPr="00702044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</w:rPr>
            </w:pPr>
            <w:r w:rsidRPr="00702044">
              <w:rPr>
                <w:sz w:val="20"/>
              </w:rPr>
              <w:t>von</w:t>
            </w:r>
          </w:p>
        </w:tc>
        <w:tc>
          <w:tcPr>
            <w:tcW w:w="160" w:type="dxa"/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00" w:type="dxa"/>
            <w:vMerge w:val="restart"/>
            <w:tcBorders>
              <w:bottom w:val="single" w:sz="4" w:space="0" w:color="auto"/>
            </w:tcBorders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567" w:type="dxa"/>
            <w:gridSpan w:val="2"/>
            <w:vMerge w:val="restart"/>
            <w:vAlign w:val="bottom"/>
          </w:tcPr>
          <w:p w:rsidR="00147FA9" w:rsidRPr="00702044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jc w:val="right"/>
              <w:rPr>
                <w:sz w:val="20"/>
              </w:rPr>
            </w:pPr>
            <w:r w:rsidRPr="00702044">
              <w:rPr>
                <w:sz w:val="20"/>
              </w:rPr>
              <w:t>bis</w:t>
            </w:r>
          </w:p>
        </w:tc>
        <w:tc>
          <w:tcPr>
            <w:tcW w:w="160" w:type="dxa"/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79" w:type="dxa"/>
            <w:vMerge w:val="restart"/>
            <w:tcBorders>
              <w:bottom w:val="single" w:sz="4" w:space="0" w:color="auto"/>
            </w:tcBorders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147FA9" w:rsidRDefault="00147FA9" w:rsidP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147FA9" w:rsidTr="00147FA9">
        <w:trPr>
          <w:cantSplit/>
          <w:trHeight w:hRule="exact" w:val="170"/>
        </w:trPr>
        <w:tc>
          <w:tcPr>
            <w:tcW w:w="180" w:type="dxa"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127" w:type="dxa"/>
            <w:vMerge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vMerge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8754AE" w:rsidTr="00147FA9">
        <w:trPr>
          <w:cantSplit/>
          <w:trHeight w:hRule="exact" w:val="113"/>
        </w:trPr>
        <w:tc>
          <w:tcPr>
            <w:tcW w:w="180" w:type="dxa"/>
            <w:vAlign w:val="bottom"/>
          </w:tcPr>
          <w:p w:rsidR="008754AE" w:rsidRDefault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8754AE" w:rsidRDefault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8754AE" w:rsidRDefault="008754AE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2" w:name="Text88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3" w:name="Text89"/>
            <w:r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tcBorders>
              <w:right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 w:val="restart"/>
            <w:tcBorders>
              <w:top w:val="single" w:sz="4" w:space="0" w:color="auto"/>
            </w:tcBorders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Ort und Durchführung der Bildungsmaßnahme:</w:t>
            </w: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8B7D12">
        <w:trPr>
          <w:cantSplit/>
          <w:trHeight w:hRule="exact" w:val="113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02044" w:rsidTr="008B7D12">
        <w:trPr>
          <w:cantSplit/>
          <w:trHeight w:hRule="exact" w:val="113"/>
        </w:trPr>
        <w:tc>
          <w:tcPr>
            <w:tcW w:w="180" w:type="dxa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0260" w:type="dxa"/>
            <w:gridSpan w:val="9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702044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702044" w:rsidRDefault="00702044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tcBorders>
              <w:bottom w:val="single" w:sz="4" w:space="0" w:color="auto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D21406" w:rsidRPr="00AA440A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AA440A">
              <w:rPr>
                <w:sz w:val="16"/>
                <w:szCs w:val="16"/>
              </w:rPr>
              <w:t>Ort, Datum</w:t>
            </w: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 w:val="restart"/>
            <w:tcBorders>
              <w:top w:val="single" w:sz="4" w:space="0" w:color="auto"/>
            </w:tcBorders>
            <w:vAlign w:val="bottom"/>
          </w:tcPr>
          <w:p w:rsidR="00D21406" w:rsidRPr="00AA440A" w:rsidRDefault="00D21406" w:rsidP="00016DF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16"/>
                <w:szCs w:val="16"/>
              </w:rPr>
            </w:pPr>
            <w:r w:rsidRPr="00AA440A">
              <w:rPr>
                <w:sz w:val="16"/>
                <w:szCs w:val="16"/>
              </w:rPr>
              <w:t>Stempel und Unterschrift</w:t>
            </w:r>
            <w:r w:rsidR="00016DF6">
              <w:rPr>
                <w:sz w:val="16"/>
                <w:szCs w:val="16"/>
              </w:rPr>
              <w:t xml:space="preserve"> der Firma/</w:t>
            </w:r>
            <w:r w:rsidRPr="00AA440A">
              <w:rPr>
                <w:sz w:val="16"/>
                <w:szCs w:val="16"/>
              </w:rPr>
              <w:t xml:space="preserve">des </w:t>
            </w:r>
            <w:r w:rsidR="00AA440A">
              <w:rPr>
                <w:sz w:val="16"/>
                <w:szCs w:val="16"/>
              </w:rPr>
              <w:t>Bildung</w:t>
            </w:r>
            <w:r w:rsidRPr="00AA440A">
              <w:rPr>
                <w:sz w:val="16"/>
                <w:szCs w:val="16"/>
              </w:rPr>
              <w:t>strägers</w:t>
            </w: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  <w:tr w:rsidR="00D21406" w:rsidTr="00016DF6">
        <w:trPr>
          <w:cantSplit/>
          <w:trHeight w:hRule="exact" w:val="170"/>
        </w:trPr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2694" w:type="dxa"/>
            <w:gridSpan w:val="3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7406" w:type="dxa"/>
            <w:gridSpan w:val="5"/>
            <w:vMerge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  <w:tc>
          <w:tcPr>
            <w:tcW w:w="180" w:type="dxa"/>
            <w:vAlign w:val="bottom"/>
          </w:tcPr>
          <w:p w:rsidR="00D21406" w:rsidRDefault="00D21406">
            <w:pPr>
              <w:pStyle w:val="Kopfzeile"/>
              <w:tabs>
                <w:tab w:val="clear" w:pos="4536"/>
                <w:tab w:val="clear" w:pos="9072"/>
              </w:tabs>
              <w:spacing w:before="20" w:after="20"/>
              <w:rPr>
                <w:sz w:val="20"/>
                <w:szCs w:val="22"/>
              </w:rPr>
            </w:pPr>
          </w:p>
        </w:tc>
      </w:tr>
    </w:tbl>
    <w:p w:rsidR="00D21406" w:rsidRDefault="00D21406">
      <w:pPr>
        <w:rPr>
          <w:rFonts w:cs="Arial"/>
          <w:sz w:val="12"/>
        </w:rPr>
      </w:pPr>
    </w:p>
    <w:tbl>
      <w:tblPr>
        <w:tblW w:w="1062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370"/>
        <w:gridCol w:w="10070"/>
      </w:tblGrid>
      <w:tr w:rsidR="00B05225" w:rsidTr="00B05225">
        <w:trPr>
          <w:trHeight w:hRule="exact" w:val="170"/>
        </w:trPr>
        <w:tc>
          <w:tcPr>
            <w:tcW w:w="180" w:type="dxa"/>
          </w:tcPr>
          <w:p w:rsidR="00B05225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sz w:val="18"/>
                <w:szCs w:val="22"/>
              </w:rPr>
            </w:pPr>
          </w:p>
        </w:tc>
        <w:tc>
          <w:tcPr>
            <w:tcW w:w="10440" w:type="dxa"/>
            <w:gridSpan w:val="2"/>
            <w:vMerge w:val="restart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 w:rsidRPr="00AD0FB3">
              <w:rPr>
                <w:b/>
                <w:bCs/>
                <w:sz w:val="16"/>
                <w:szCs w:val="16"/>
              </w:rPr>
              <w:t>Dem Antrag sind folgende Unterlagen beigefügt:</w:t>
            </w:r>
          </w:p>
        </w:tc>
      </w:tr>
      <w:tr w:rsidR="00B05225" w:rsidTr="00B05225">
        <w:trPr>
          <w:trHeight w:hRule="exact" w:val="113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10440" w:type="dxa"/>
            <w:gridSpan w:val="2"/>
            <w:vMerge/>
          </w:tcPr>
          <w:p w:rsidR="00B05225" w:rsidRPr="00AD0FB3" w:rsidRDefault="00B0522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B05225" w:rsidTr="00B05225">
        <w:trPr>
          <w:trHeight w:hRule="exact" w:val="170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 w:val="restart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0070" w:type="dxa"/>
            <w:vMerge w:val="restart"/>
          </w:tcPr>
          <w:p w:rsidR="00B05225" w:rsidRPr="009315DE" w:rsidRDefault="009315DE" w:rsidP="00374600">
            <w:pPr>
              <w:pStyle w:val="Kopfzeile"/>
              <w:tabs>
                <w:tab w:val="clear" w:pos="4536"/>
                <w:tab w:val="clear" w:pos="9072"/>
              </w:tabs>
              <w:spacing w:before="20"/>
              <w:jc w:val="both"/>
              <w:rPr>
                <w:bCs/>
                <w:sz w:val="16"/>
                <w:szCs w:val="16"/>
              </w:rPr>
            </w:pPr>
            <w:r w:rsidRPr="009315DE">
              <w:rPr>
                <w:bCs/>
                <w:sz w:val="16"/>
                <w:szCs w:val="16"/>
              </w:rPr>
              <w:t>Vorschlag für das Qualifizierungsbild entsprechend dem Muster der Handel</w:t>
            </w:r>
            <w:r>
              <w:rPr>
                <w:bCs/>
                <w:sz w:val="16"/>
                <w:szCs w:val="16"/>
              </w:rPr>
              <w:t>skammer Hamburg auf der Grundla</w:t>
            </w:r>
            <w:r w:rsidRPr="009315DE">
              <w:rPr>
                <w:bCs/>
                <w:sz w:val="16"/>
                <w:szCs w:val="16"/>
              </w:rPr>
              <w:t>ge der Berufs</w:t>
            </w:r>
            <w:r>
              <w:rPr>
                <w:bCs/>
                <w:sz w:val="16"/>
                <w:szCs w:val="16"/>
              </w:rPr>
              <w:t>a</w:t>
            </w:r>
            <w:r w:rsidRPr="009315DE">
              <w:rPr>
                <w:bCs/>
                <w:sz w:val="16"/>
                <w:szCs w:val="16"/>
              </w:rPr>
              <w:t>usbildung</w:t>
            </w:r>
            <w:r>
              <w:rPr>
                <w:bCs/>
                <w:sz w:val="16"/>
                <w:szCs w:val="16"/>
              </w:rPr>
              <w:t>s-</w:t>
            </w:r>
            <w:r w:rsidRPr="009315DE">
              <w:rPr>
                <w:bCs/>
                <w:sz w:val="16"/>
                <w:szCs w:val="16"/>
              </w:rPr>
              <w:t>vorbereitungs-Bescheinigungsverordnung (BAVBVO)</w:t>
            </w:r>
          </w:p>
        </w:tc>
      </w:tr>
      <w:tr w:rsidR="00B05225" w:rsidTr="00B05225">
        <w:trPr>
          <w:trHeight w:hRule="exact" w:val="170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  <w:vMerge/>
          </w:tcPr>
          <w:p w:rsidR="00B05225" w:rsidRPr="00AD0FB3" w:rsidRDefault="00B0522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B05225" w:rsidTr="00B05225">
        <w:trPr>
          <w:trHeight w:hRule="exact" w:val="113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  <w:vMerge/>
          </w:tcPr>
          <w:p w:rsidR="00B05225" w:rsidRPr="00AD0FB3" w:rsidRDefault="00B0522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B05225" w:rsidTr="00B05225">
        <w:trPr>
          <w:trHeight w:hRule="exact" w:val="170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 w:val="restart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0070" w:type="dxa"/>
            <w:vMerge w:val="restart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 w:rsidRPr="00AD0FB3">
              <w:rPr>
                <w:sz w:val="16"/>
                <w:szCs w:val="16"/>
              </w:rPr>
              <w:t>Ausbilderkarte (Ausbilderdaten) für den/die verantwortliche/n Ausbilder/in mit Angaben zur fachlichen Eignung (für Maßnahmen im Geltungsbereich des § 68 Abs. 2 BBiG)</w:t>
            </w:r>
          </w:p>
        </w:tc>
      </w:tr>
      <w:tr w:rsidR="00B05225" w:rsidTr="00B05225">
        <w:trPr>
          <w:trHeight w:hRule="exact" w:val="170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  <w:vMerge/>
          </w:tcPr>
          <w:p w:rsidR="00B05225" w:rsidRPr="00AD0FB3" w:rsidRDefault="00B0522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B05225" w:rsidTr="00B05225">
        <w:trPr>
          <w:trHeight w:hRule="exact" w:val="113"/>
        </w:trPr>
        <w:tc>
          <w:tcPr>
            <w:tcW w:w="180" w:type="dxa"/>
          </w:tcPr>
          <w:p w:rsidR="00B05225" w:rsidRDefault="00B05225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</w:tcPr>
          <w:p w:rsidR="00B05225" w:rsidRPr="00AD0FB3" w:rsidRDefault="00B05225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  <w:vMerge/>
          </w:tcPr>
          <w:p w:rsidR="00B05225" w:rsidRPr="00AD0FB3" w:rsidRDefault="00B05225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147FA9" w:rsidTr="00B05225">
        <w:trPr>
          <w:trHeight w:hRule="exact" w:val="170"/>
        </w:trPr>
        <w:tc>
          <w:tcPr>
            <w:tcW w:w="180" w:type="dxa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 w:val="restart"/>
          </w:tcPr>
          <w:p w:rsidR="00147FA9" w:rsidRPr="00AD0FB3" w:rsidRDefault="00147FA9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>
              <w:rPr>
                <w:b/>
                <w:bCs/>
                <w:sz w:val="16"/>
                <w:szCs w:val="16"/>
              </w:rPr>
              <w:instrText xml:space="preserve"> FORMCHECKBOX </w:instrText>
            </w:r>
            <w:r>
              <w:rPr>
                <w:b/>
                <w:bCs/>
                <w:sz w:val="16"/>
                <w:szCs w:val="16"/>
              </w:rPr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0070" w:type="dxa"/>
            <w:vMerge w:val="restart"/>
          </w:tcPr>
          <w:p w:rsidR="00147FA9" w:rsidRPr="00AD0FB3" w:rsidRDefault="00147FA9" w:rsidP="00B05225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b/>
                <w:bCs/>
                <w:sz w:val="16"/>
                <w:szCs w:val="16"/>
              </w:rPr>
            </w:pPr>
            <w:r w:rsidRPr="00AD0FB3">
              <w:rPr>
                <w:sz w:val="16"/>
                <w:szCs w:val="16"/>
              </w:rPr>
              <w:t>Muster für Zeugnis und Teilnahmebescheinigung entsprechend dem Muster der BAVBVO</w:t>
            </w:r>
          </w:p>
        </w:tc>
      </w:tr>
      <w:tr w:rsidR="00147FA9" w:rsidTr="00147FA9">
        <w:trPr>
          <w:trHeight w:hRule="exact" w:val="170"/>
        </w:trPr>
        <w:tc>
          <w:tcPr>
            <w:tcW w:w="180" w:type="dxa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  <w:vMerge/>
          </w:tcPr>
          <w:p w:rsidR="00147FA9" w:rsidRPr="00AD0FB3" w:rsidRDefault="00147FA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  <w:vMerge/>
          </w:tcPr>
          <w:p w:rsidR="00147FA9" w:rsidRPr="00AD0FB3" w:rsidRDefault="00147FA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  <w:tr w:rsidR="00147FA9" w:rsidTr="00147FA9">
        <w:trPr>
          <w:trHeight w:hRule="exact" w:val="113"/>
        </w:trPr>
        <w:tc>
          <w:tcPr>
            <w:tcW w:w="180" w:type="dxa"/>
          </w:tcPr>
          <w:p w:rsidR="00147FA9" w:rsidRDefault="00147FA9">
            <w:pPr>
              <w:pStyle w:val="Kopfzeile"/>
              <w:tabs>
                <w:tab w:val="clear" w:pos="4536"/>
                <w:tab w:val="clear" w:pos="9072"/>
              </w:tabs>
              <w:rPr>
                <w:sz w:val="18"/>
                <w:szCs w:val="22"/>
              </w:rPr>
            </w:pPr>
          </w:p>
        </w:tc>
        <w:tc>
          <w:tcPr>
            <w:tcW w:w="370" w:type="dxa"/>
          </w:tcPr>
          <w:p w:rsidR="00147FA9" w:rsidRPr="00AD0FB3" w:rsidRDefault="00147FA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070" w:type="dxa"/>
          </w:tcPr>
          <w:p w:rsidR="00147FA9" w:rsidRPr="00AD0FB3" w:rsidRDefault="00147FA9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b/>
                <w:bCs/>
                <w:sz w:val="16"/>
                <w:szCs w:val="16"/>
              </w:rPr>
            </w:pPr>
          </w:p>
        </w:tc>
      </w:tr>
    </w:tbl>
    <w:p w:rsidR="00D21406" w:rsidRDefault="00D21406">
      <w:pPr>
        <w:pStyle w:val="Kopfzeile"/>
        <w:tabs>
          <w:tab w:val="clear" w:pos="4536"/>
          <w:tab w:val="clear" w:pos="9072"/>
        </w:tabs>
        <w:rPr>
          <w:sz w:val="6"/>
        </w:rPr>
      </w:pPr>
    </w:p>
    <w:sectPr w:rsidR="00D21406">
      <w:footerReference w:type="default" r:id="rId10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044" w:rsidRDefault="00702044">
      <w:r>
        <w:separator/>
      </w:r>
    </w:p>
  </w:endnote>
  <w:endnote w:type="continuationSeparator" w:id="0">
    <w:p w:rsidR="00702044" w:rsidRDefault="007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44" w:rsidRPr="00B05225" w:rsidRDefault="00702044" w:rsidP="00B05225">
    <w:pPr>
      <w:pStyle w:val="Fuzeil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01.12.2010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044" w:rsidRDefault="00702044">
    <w:pPr>
      <w:pStyle w:val="Fuzeile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TIME \@ "dd.MM.yyyy" </w:instrText>
    </w:r>
    <w:r>
      <w:rPr>
        <w:sz w:val="14"/>
      </w:rPr>
      <w:fldChar w:fldCharType="separate"/>
    </w:r>
    <w:r w:rsidR="00A7380E">
      <w:rPr>
        <w:noProof/>
        <w:sz w:val="14"/>
      </w:rPr>
      <w:t>10.12.2010</w:t>
    </w:r>
    <w:r>
      <w:rPr>
        <w:sz w:val="14"/>
      </w:rPr>
      <w:fldChar w:fldCharType="end"/>
    </w:r>
    <w:r>
      <w:rPr>
        <w:sz w:val="14"/>
      </w:rPr>
      <w:t xml:space="preserve"> / </w:t>
    </w:r>
    <w:r>
      <w:rPr>
        <w:sz w:val="14"/>
      </w:rPr>
      <w:fldChar w:fldCharType="begin"/>
    </w:r>
    <w:r>
      <w:rPr>
        <w:sz w:val="14"/>
      </w:rPr>
      <w:instrText xml:space="preserve"> DOCPROPERTY "Version" \* MERGEFORMAT </w:instrText>
    </w:r>
    <w:r>
      <w:rPr>
        <w:sz w:val="14"/>
      </w:rPr>
      <w:fldChar w:fldCharType="separate"/>
    </w:r>
    <w:r w:rsidR="00A7380E" w:rsidRPr="00A7380E">
      <w:rPr>
        <w:b/>
        <w:bCs/>
        <w:sz w:val="14"/>
      </w:rPr>
      <w:t>2</w:t>
    </w:r>
    <w:r>
      <w:rPr>
        <w:sz w:val="14"/>
      </w:rPr>
      <w:fldChar w:fldCharType="end"/>
    </w:r>
    <w:r>
      <w:rPr>
        <w:sz w:val="14"/>
      </w:rPr>
      <w:t xml:space="preserve"> </w:t>
    </w:r>
  </w:p>
  <w:p w:rsidR="00702044" w:rsidRDefault="00702044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044" w:rsidRDefault="00702044">
      <w:r>
        <w:separator/>
      </w:r>
    </w:p>
  </w:footnote>
  <w:footnote w:type="continuationSeparator" w:id="0">
    <w:p w:rsidR="00702044" w:rsidRDefault="00702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um" w:val="Formular_Bestätigung eines Qualifizierungsbildes"/>
    <w:docVar w:name="Freigeber" w:val="&quot;noch nicht freigegeben&quot;"/>
    <w:docVar w:name="Prüfer" w:val="Hier ist kein Text angegeben worden..."/>
    <w:docVar w:name="Status" w:val="Entwurf"/>
  </w:docVars>
  <w:rsids>
    <w:rsidRoot w:val="00D21406"/>
    <w:rsid w:val="00016DF6"/>
    <w:rsid w:val="00147FA9"/>
    <w:rsid w:val="002A2F1B"/>
    <w:rsid w:val="002E7827"/>
    <w:rsid w:val="00345493"/>
    <w:rsid w:val="00374600"/>
    <w:rsid w:val="003F09E6"/>
    <w:rsid w:val="004B1F97"/>
    <w:rsid w:val="005C22B3"/>
    <w:rsid w:val="00675A0A"/>
    <w:rsid w:val="00702044"/>
    <w:rsid w:val="007E36C6"/>
    <w:rsid w:val="008754AE"/>
    <w:rsid w:val="008B7D12"/>
    <w:rsid w:val="009315DE"/>
    <w:rsid w:val="00942A7C"/>
    <w:rsid w:val="00963548"/>
    <w:rsid w:val="00A319D4"/>
    <w:rsid w:val="00A7380E"/>
    <w:rsid w:val="00A845A0"/>
    <w:rsid w:val="00AA440A"/>
    <w:rsid w:val="00AD0FB3"/>
    <w:rsid w:val="00AF6C6A"/>
    <w:rsid w:val="00B05225"/>
    <w:rsid w:val="00B17BAE"/>
    <w:rsid w:val="00B86AFC"/>
    <w:rsid w:val="00BA69D8"/>
    <w:rsid w:val="00C36D35"/>
    <w:rsid w:val="00C539BA"/>
    <w:rsid w:val="00CD27CA"/>
    <w:rsid w:val="00D21406"/>
    <w:rsid w:val="00D4068E"/>
    <w:rsid w:val="00D43346"/>
    <w:rsid w:val="00E030FD"/>
    <w:rsid w:val="00F5450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noProof w:val="0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szCs w:val="22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78"/>
      </w:tabs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71"/>
      </w:tabs>
      <w:spacing w:before="20" w:after="20"/>
      <w:outlineLvl w:val="7"/>
    </w:pPr>
    <w:rPr>
      <w:rFonts w:ascii="Agfa Rotis Sans Serif" w:hAnsi="Agfa Rotis Sans Serif"/>
      <w:b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Omega (W1)" w:hAnsi="CG Omega (W1)"/>
      <w:noProof w:val="0"/>
      <w:sz w:val="24"/>
      <w:szCs w:val="24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noProof w:val="0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noProof w:val="0"/>
      <w:sz w:val="16"/>
      <w:szCs w:val="16"/>
    </w:r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D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DF6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7E3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b/>
      <w:bCs/>
      <w:noProof w:val="0"/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  <w:szCs w:val="22"/>
    </w:rPr>
  </w:style>
  <w:style w:type="paragraph" w:styleId="berschrift3">
    <w:name w:val="heading 3"/>
    <w:basedOn w:val="Standard"/>
    <w:next w:val="Standard"/>
    <w:qFormat/>
    <w:pPr>
      <w:keepNext/>
      <w:spacing w:line="300" w:lineRule="exact"/>
      <w:jc w:val="center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78"/>
      </w:tabs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78"/>
      </w:tabs>
      <w:outlineLvl w:val="5"/>
    </w:pPr>
    <w:rPr>
      <w:b/>
      <w:sz w:val="2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71"/>
      </w:tabs>
      <w:spacing w:before="20" w:after="20"/>
      <w:outlineLvl w:val="7"/>
    </w:pPr>
    <w:rPr>
      <w:rFonts w:ascii="Agfa Rotis Sans Serif" w:hAnsi="Agfa Rotis Sans Serif"/>
      <w:b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Omega (W1)" w:hAnsi="CG Omega (W1)"/>
      <w:noProof w:val="0"/>
      <w:sz w:val="24"/>
      <w:szCs w:val="24"/>
    </w:rPr>
  </w:style>
  <w:style w:type="paragraph" w:styleId="Textkrper">
    <w:name w:val="Body Text"/>
    <w:basedOn w:val="Standard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bCs/>
      <w:noProof w:val="0"/>
      <w:sz w:val="32"/>
      <w:szCs w:val="3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noProof w:val="0"/>
      <w:sz w:val="16"/>
      <w:szCs w:val="16"/>
    </w:rPr>
  </w:style>
  <w:style w:type="paragraph" w:customStyle="1" w:styleId="KopfzeileTitel2">
    <w:name w:val="Kopfzeile_Titel2"/>
    <w:basedOn w:val="Kopfzeile"/>
    <w:pPr>
      <w:tabs>
        <w:tab w:val="clear" w:pos="4536"/>
        <w:tab w:val="clear" w:pos="9072"/>
      </w:tabs>
      <w:spacing w:before="240"/>
      <w:jc w:val="center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D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DF6"/>
    <w:rPr>
      <w:rFonts w:ascii="Tahoma" w:hAnsi="Tahoma" w:cs="Tahoma"/>
      <w:noProof/>
      <w:sz w:val="16"/>
      <w:szCs w:val="16"/>
    </w:rPr>
  </w:style>
  <w:style w:type="table" w:styleId="Tabellenraster">
    <w:name w:val="Table Grid"/>
    <w:basedOn w:val="NormaleTabelle"/>
    <w:uiPriority w:val="59"/>
    <w:rsid w:val="007E3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978A-F645-46D6-ACAF-4AC327EE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29F823A5.dotm</Template>
  <TotalTime>0</TotalTime>
  <Pages>1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Geschäftsbereich Berufsbildung</vt:lpstr>
    </vt:vector>
  </TitlesOfParts>
  <Company>Handelskammer Hamburg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Geschäftsbereich Berufsbildung</dc:title>
  <dc:subject/>
  <dc:creator>hessenius</dc:creator>
  <cp:keywords/>
  <dc:description/>
  <cp:lastModifiedBy>Kahnenbley</cp:lastModifiedBy>
  <cp:revision>3</cp:revision>
  <cp:lastPrinted>2010-12-10T12:58:00Z</cp:lastPrinted>
  <dcterms:created xsi:type="dcterms:W3CDTF">2010-12-10T12:57:00Z</dcterms:created>
  <dcterms:modified xsi:type="dcterms:W3CDTF">2010-12-10T12:59:00Z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t">
    <vt:lpwstr>QM-Handbuch HiQ 2010</vt:lpwstr>
  </property>
  <property fmtid="{D5CDD505-2E9C-101B-9397-08002B2CF9AE}" pid="3" name="Gliederung">
    <vt:lpwstr>Teil 2: Verfahrensanweisungen, Dienstanweisungen und Mitgeltende Unterlagen\450 Berufsbildung\Weitere Mitgeltende Unterlagen\4. Ausbildungsberatung</vt:lpwstr>
  </property>
  <property fmtid="{D5CDD505-2E9C-101B-9397-08002B2CF9AE}" pid="4" name="Titel">
    <vt:lpwstr>Formular_Bestätigung eines Qualifizierungsbildes</vt:lpwstr>
  </property>
  <property fmtid="{D5CDD505-2E9C-101B-9397-08002B2CF9AE}" pid="5" name="Version">
    <vt:lpwstr>2</vt:lpwstr>
  </property>
  <property fmtid="{D5CDD505-2E9C-101B-9397-08002B2CF9AE}" pid="6" name="Geltungsbereich">
    <vt:lpwstr>H - Hauptgeschäftsführer\GV Berufsbildung\GV/3 Aus- und Weiterbildungsberatung</vt:lpwstr>
  </property>
  <property fmtid="{D5CDD505-2E9C-101B-9397-08002B2CF9AE}" pid="7" name="Status">
    <vt:lpwstr>Entwurf</vt:lpwstr>
  </property>
</Properties>
</file>